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2899" w:type="dxa"/>
        <w:tblLayout w:type="fixed"/>
        <w:tblLook w:val="0000" w:firstRow="0" w:lastRow="0" w:firstColumn="0" w:lastColumn="0" w:noHBand="0" w:noVBand="0"/>
      </w:tblPr>
      <w:tblGrid>
        <w:gridCol w:w="3970"/>
        <w:gridCol w:w="5528"/>
      </w:tblGrid>
      <w:tr w:rsidR="000054D7" w:rsidTr="00EC7BA5">
        <w:tc>
          <w:tcPr>
            <w:tcW w:w="3970" w:type="dxa"/>
            <w:shd w:val="clear" w:color="auto" w:fill="010281"/>
          </w:tcPr>
          <w:p w:rsidR="000054D7" w:rsidRDefault="00C91AF8" w:rsidP="00C91AF8">
            <w:pPr>
              <w:tabs>
                <w:tab w:val="left" w:pos="601"/>
              </w:tabs>
              <w:ind w:leftChars="-640" w:left="-1408" w:rightChars="208" w:right="458" w:firstLineChars="99" w:firstLine="356"/>
              <w:rPr>
                <w:b/>
                <w:color w:val="FFFFFF"/>
                <w:sz w:val="32"/>
              </w:rPr>
            </w:pPr>
            <w:r>
              <w:rPr>
                <w:noProof/>
                <w:sz w:val="36"/>
              </w:rPr>
              <mc:AlternateContent>
                <mc:Choice Requires="wps">
                  <w:drawing>
                    <wp:anchor distT="0" distB="0" distL="114300" distR="114300" simplePos="0" relativeHeight="251657216" behindDoc="0" locked="0" layoutInCell="1" allowOverlap="1" wp14:anchorId="40F7C5D4" wp14:editId="7C6D3865">
                      <wp:simplePos x="0" y="0"/>
                      <wp:positionH relativeFrom="margin">
                        <wp:posOffset>-64770</wp:posOffset>
                      </wp:positionH>
                      <wp:positionV relativeFrom="page">
                        <wp:posOffset>2540</wp:posOffset>
                      </wp:positionV>
                      <wp:extent cx="1927860" cy="414020"/>
                      <wp:effectExtent l="0" t="0" r="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414020"/>
                              </a:xfrm>
                              <a:prstGeom prst="flowChartProcess">
                                <a:avLst/>
                              </a:prstGeom>
                              <a:solidFill>
                                <a:srgbClr val="9DA4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7C" w:rsidRPr="004D3399" w:rsidRDefault="009D23F9" w:rsidP="00C91AF8">
                                  <w:pPr>
                                    <w:spacing w:line="400" w:lineRule="exact"/>
                                    <w:ind w:firstLineChars="162" w:firstLine="519"/>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C5D4" id="_x0000_t109" coordsize="21600,21600" o:spt="109" path="m,l,21600r21600,l21600,xe">
                      <v:stroke joinstyle="miter"/>
                      <v:path gradientshapeok="t" o:connecttype="rect"/>
                    </v:shapetype>
                    <v:shape id="AutoShape 2" o:spid="_x0000_s1026" type="#_x0000_t109" style="position:absolute;left:0;text-align:left;margin-left:-5.1pt;margin-top:.2pt;width:151.8pt;height:3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" fillcolor="#9da4d3" stroked="f">
                      <v:textbox>
                        <w:txbxContent>
                          <w:p w:rsidR="00064E7C" w:rsidRPr="004D3399" w:rsidRDefault="009D23F9" w:rsidP="00C91AF8">
                            <w:pPr>
                              <w:spacing w:line="400" w:lineRule="exact"/>
                              <w:ind w:firstLineChars="162" w:firstLine="519"/>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mc:Fallback>
              </mc:AlternateContent>
            </w:r>
            <w:r>
              <w:rPr>
                <w:b/>
                <w:noProof/>
                <w:color w:val="FFFFFF"/>
                <w:sz w:val="32"/>
              </w:rPr>
              <mc:AlternateContent>
                <mc:Choice Requires="wps">
                  <w:drawing>
                    <wp:anchor distT="0" distB="0" distL="114300" distR="114300" simplePos="0" relativeHeight="251658240" behindDoc="0" locked="0" layoutInCell="1" allowOverlap="1" wp14:anchorId="318A8092" wp14:editId="2973224E">
                      <wp:simplePos x="0" y="0"/>
                      <wp:positionH relativeFrom="margin">
                        <wp:posOffset>1688465</wp:posOffset>
                      </wp:positionH>
                      <wp:positionV relativeFrom="page">
                        <wp:posOffset>0</wp:posOffset>
                      </wp:positionV>
                      <wp:extent cx="298450" cy="412115"/>
                      <wp:effectExtent l="0" t="0" r="6350"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412115"/>
                              </a:xfrm>
                              <a:prstGeom prst="parallelogram">
                                <a:avLst>
                                  <a:gd name="adj" fmla="val 25000"/>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A919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left:0;text-align:left;margin-left:132.95pt;margin-top:0;width:23.5pt;height: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" fillcolor="#f2f2f2" stroked="f">
                      <v:textbox style="layout-flow:vertical-ideographic"/>
                      <w10:wrap anchorx="margin" anchory="page"/>
                    </v:shape>
                  </w:pict>
                </mc:Fallback>
              </mc:AlternateContent>
            </w:r>
            <w:r w:rsidR="00367476">
              <w:rPr>
                <w:b/>
                <w:color w:val="FFFFFF"/>
                <w:sz w:val="32"/>
              </w:rPr>
              <w:t xml:space="preserve">  </w:t>
            </w:r>
            <w:r w:rsidR="00263A6E">
              <w:rPr>
                <w:b/>
                <w:color w:val="FFFFFF"/>
                <w:sz w:val="32"/>
              </w:rPr>
              <w:t xml:space="preserve"> </w:t>
            </w:r>
            <w:r w:rsidR="000054D7">
              <w:rPr>
                <w:b/>
                <w:color w:val="FFFFFF"/>
                <w:sz w:val="32"/>
              </w:rPr>
              <w:t xml:space="preserve"> </w:t>
            </w:r>
          </w:p>
        </w:tc>
        <w:tc>
          <w:tcPr>
            <w:tcW w:w="5528" w:type="dxa"/>
            <w:shd w:val="clear" w:color="auto" w:fill="010281"/>
          </w:tcPr>
          <w:p w:rsidR="000054D7" w:rsidRDefault="0066129D" w:rsidP="00C91AF8">
            <w:pPr>
              <w:ind w:leftChars="-371" w:left="-816"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1B7188">
              <w:rPr>
                <w:rFonts w:hint="eastAsia"/>
                <w:b/>
                <w:color w:val="FFFFFF"/>
                <w:sz w:val="32"/>
              </w:rPr>
              <w:t>有色金属</w:t>
            </w:r>
          </w:p>
        </w:tc>
      </w:tr>
      <w:tr w:rsidR="007B6012" w:rsidRPr="00EF4993" w:rsidTr="00EC7BA5">
        <w:tblPrEx>
          <w:tblBorders>
            <w:bottom w:val="single" w:sz="18" w:space="0" w:color="010281"/>
          </w:tblBorders>
        </w:tblPrEx>
        <w:trPr>
          <w:trHeight w:val="728"/>
        </w:trPr>
        <w:tc>
          <w:tcPr>
            <w:tcW w:w="3970" w:type="dxa"/>
            <w:tcBorders>
              <w:bottom w:val="single" w:sz="18" w:space="0" w:color="010281"/>
              <w:right w:val="nil"/>
            </w:tcBorders>
          </w:tcPr>
          <w:p w:rsidR="007B6012" w:rsidRPr="00EF4993" w:rsidRDefault="007B6012" w:rsidP="007B6012">
            <w:pPr>
              <w:ind w:rightChars="454" w:right="999" w:firstLineChars="99" w:firstLine="218"/>
              <w:rPr>
                <w:sz w:val="36"/>
              </w:rPr>
            </w:pPr>
            <w:proofErr w:type="gramStart"/>
            <w:r w:rsidRPr="00EF4993">
              <w:t>兴证期货</w:t>
            </w:r>
            <w:proofErr w:type="gramEnd"/>
            <w:r w:rsidRPr="00EF4993">
              <w:t>.</w:t>
            </w:r>
            <w:r w:rsidRPr="00EF4993">
              <w:t>研发产品系列</w:t>
            </w:r>
          </w:p>
        </w:tc>
        <w:tc>
          <w:tcPr>
            <w:tcW w:w="5528" w:type="dxa"/>
            <w:tcBorders>
              <w:left w:val="nil"/>
              <w:bottom w:val="single" w:sz="18" w:space="0" w:color="010281"/>
            </w:tcBorders>
          </w:tcPr>
          <w:p w:rsidR="007B6012" w:rsidRPr="00EF4993" w:rsidRDefault="007B6012" w:rsidP="007B6012">
            <w:pPr>
              <w:pStyle w:val="ac"/>
              <w:tabs>
                <w:tab w:val="left" w:pos="6946"/>
              </w:tabs>
              <w:ind w:rightChars="-49" w:right="-108" w:firstLineChars="0" w:firstLine="0"/>
              <w:jc w:val="right"/>
              <w:rPr>
                <w:rFonts w:ascii="Times New Roman"/>
                <w:color w:val="333333"/>
                <w:sz w:val="36"/>
                <w:lang w:val="en-US" w:eastAsia="zh-CN"/>
              </w:rPr>
            </w:pPr>
          </w:p>
        </w:tc>
      </w:tr>
    </w:tbl>
    <w:p w:rsidR="000054D7" w:rsidRPr="00EF4993"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3085"/>
      </w:tblGrid>
      <w:tr w:rsidR="000054D7" w:rsidRPr="00EF4993" w:rsidTr="00EA3D7D">
        <w:trPr>
          <w:trHeight w:val="284"/>
        </w:trPr>
        <w:tc>
          <w:tcPr>
            <w:tcW w:w="3085" w:type="dxa"/>
            <w:vAlign w:val="bottom"/>
          </w:tcPr>
          <w:p w:rsidR="000054D7" w:rsidRPr="0030797B" w:rsidRDefault="000054D7" w:rsidP="000C291F">
            <w:pPr>
              <w:ind w:firstLineChars="0" w:firstLine="0"/>
              <w:jc w:val="left"/>
              <w:rPr>
                <w:color w:val="010281"/>
              </w:rPr>
            </w:pPr>
            <w:proofErr w:type="gramStart"/>
            <w:r w:rsidRPr="0030797B">
              <w:rPr>
                <w:color w:val="010281"/>
              </w:rPr>
              <w:t>兴证期货</w:t>
            </w:r>
            <w:proofErr w:type="gramEnd"/>
            <w:r w:rsidRPr="0030797B">
              <w:rPr>
                <w:color w:val="010281"/>
              </w:rPr>
              <w:t>.</w:t>
            </w:r>
            <w:r w:rsidR="00396FA0" w:rsidRPr="0030797B">
              <w:rPr>
                <w:color w:val="010281"/>
              </w:rPr>
              <w:t>研发中心</w:t>
            </w:r>
          </w:p>
        </w:tc>
      </w:tr>
      <w:tr w:rsidR="000054D7" w:rsidRPr="00EF4993" w:rsidTr="00EA3D7D">
        <w:trPr>
          <w:trHeight w:val="4670"/>
        </w:trPr>
        <w:tc>
          <w:tcPr>
            <w:tcW w:w="3085" w:type="dxa"/>
          </w:tcPr>
          <w:p w:rsidR="000C291F" w:rsidRPr="0030797B" w:rsidRDefault="002B3491" w:rsidP="00EA3D7D">
            <w:pPr>
              <w:spacing w:beforeLines="50" w:before="163"/>
              <w:ind w:firstLineChars="0" w:firstLine="0"/>
              <w:jc w:val="left"/>
              <w:rPr>
                <w:color w:val="010281"/>
              </w:rPr>
            </w:pPr>
            <w:r w:rsidRPr="0030797B">
              <w:rPr>
                <w:color w:val="010281"/>
              </w:rPr>
              <w:t>有色</w:t>
            </w:r>
            <w:r w:rsidR="000C291F" w:rsidRPr="0030797B">
              <w:rPr>
                <w:color w:val="010281"/>
              </w:rPr>
              <w:t>研究团队</w:t>
            </w:r>
          </w:p>
          <w:p w:rsidR="002B3491" w:rsidRPr="0030797B" w:rsidRDefault="002B3491" w:rsidP="00EA3D7D">
            <w:pPr>
              <w:spacing w:beforeLines="50" w:before="163"/>
              <w:ind w:firstLineChars="0" w:firstLine="0"/>
              <w:jc w:val="left"/>
              <w:rPr>
                <w:color w:val="010281"/>
              </w:rPr>
            </w:pPr>
            <w:r w:rsidRPr="0030797B">
              <w:rPr>
                <w:color w:val="010281"/>
              </w:rPr>
              <w:t>孙二春</w:t>
            </w:r>
          </w:p>
          <w:p w:rsidR="002B3491" w:rsidRPr="0030797B" w:rsidRDefault="00EA3D7D" w:rsidP="00EA3D7D">
            <w:pPr>
              <w:spacing w:beforeLines="50" w:before="163"/>
              <w:ind w:firstLineChars="0" w:firstLine="0"/>
              <w:jc w:val="left"/>
              <w:rPr>
                <w:color w:val="010281"/>
              </w:rPr>
            </w:pPr>
            <w:r w:rsidRPr="0030797B">
              <w:rPr>
                <w:color w:val="010281"/>
              </w:rPr>
              <w:t>期货从业资格编号：</w:t>
            </w:r>
            <w:r w:rsidR="002B3491" w:rsidRPr="0030797B">
              <w:rPr>
                <w:color w:val="010281"/>
              </w:rPr>
              <w:t>F3004203</w:t>
            </w:r>
          </w:p>
          <w:p w:rsidR="005B2E1B" w:rsidRPr="0030797B" w:rsidRDefault="002B3491" w:rsidP="00EA3D7D">
            <w:pPr>
              <w:spacing w:beforeLines="50" w:before="163"/>
              <w:ind w:firstLineChars="0" w:firstLine="0"/>
              <w:jc w:val="left"/>
              <w:rPr>
                <w:color w:val="010281"/>
              </w:rPr>
            </w:pPr>
            <w:r w:rsidRPr="0030797B">
              <w:rPr>
                <w:color w:val="010281"/>
              </w:rPr>
              <w:t>投资咨询资格编号：</w:t>
            </w:r>
            <w:r w:rsidRPr="0030797B">
              <w:rPr>
                <w:color w:val="010281"/>
              </w:rPr>
              <w:t>Z0012934</w:t>
            </w:r>
          </w:p>
          <w:p w:rsidR="002B3491" w:rsidRPr="0030797B" w:rsidRDefault="002B3491" w:rsidP="00EA3D7D">
            <w:pPr>
              <w:spacing w:beforeLines="50" w:before="163"/>
              <w:ind w:firstLineChars="0" w:firstLine="0"/>
              <w:jc w:val="left"/>
              <w:rPr>
                <w:color w:val="010281"/>
              </w:rPr>
            </w:pPr>
          </w:p>
          <w:p w:rsidR="005B2E1B" w:rsidRPr="0030797B" w:rsidRDefault="005B2E1B" w:rsidP="00EA3D7D">
            <w:pPr>
              <w:spacing w:beforeLines="50" w:before="163"/>
              <w:ind w:firstLineChars="0" w:firstLine="0"/>
              <w:jc w:val="left"/>
              <w:rPr>
                <w:color w:val="010281"/>
              </w:rPr>
            </w:pPr>
            <w:r w:rsidRPr="0030797B">
              <w:rPr>
                <w:color w:val="010281"/>
              </w:rPr>
              <w:t>联系人</w:t>
            </w:r>
          </w:p>
          <w:p w:rsidR="005B2E1B" w:rsidRPr="0030797B" w:rsidRDefault="002B3491" w:rsidP="00EA3D7D">
            <w:pPr>
              <w:spacing w:beforeLines="50" w:before="163"/>
              <w:ind w:firstLineChars="0" w:firstLine="0"/>
              <w:jc w:val="left"/>
              <w:rPr>
                <w:color w:val="010281"/>
              </w:rPr>
            </w:pPr>
            <w:r w:rsidRPr="0030797B">
              <w:rPr>
                <w:color w:val="010281"/>
              </w:rPr>
              <w:t>孙二春</w:t>
            </w:r>
          </w:p>
          <w:p w:rsidR="002B3491" w:rsidRPr="0030797B" w:rsidRDefault="002B3491" w:rsidP="00EA3D7D">
            <w:pPr>
              <w:spacing w:beforeLines="50" w:before="163"/>
              <w:ind w:firstLineChars="0" w:firstLine="0"/>
              <w:jc w:val="left"/>
              <w:rPr>
                <w:color w:val="010281"/>
              </w:rPr>
            </w:pPr>
            <w:r w:rsidRPr="0030797B">
              <w:rPr>
                <w:color w:val="010281"/>
              </w:rPr>
              <w:t>021-20370947</w:t>
            </w:r>
          </w:p>
          <w:p w:rsidR="000054D7" w:rsidRDefault="00C33FDF" w:rsidP="00EA3D7D">
            <w:pPr>
              <w:spacing w:beforeLines="50" w:before="163"/>
              <w:ind w:firstLineChars="0" w:firstLine="0"/>
              <w:jc w:val="left"/>
              <w:rPr>
                <w:color w:val="010281"/>
              </w:rPr>
            </w:pPr>
            <w:r w:rsidRPr="00C33FDF">
              <w:rPr>
                <w:color w:val="010281"/>
              </w:rPr>
              <w:t>sunec@xzfutures.com</w:t>
            </w: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Default="00C33FDF" w:rsidP="00EA3D7D">
            <w:pPr>
              <w:spacing w:beforeLines="50" w:before="163"/>
              <w:ind w:firstLineChars="0" w:firstLine="0"/>
              <w:jc w:val="left"/>
              <w:rPr>
                <w:color w:val="010281"/>
              </w:rPr>
            </w:pPr>
          </w:p>
          <w:p w:rsidR="00C33FDF" w:rsidRPr="0030797B" w:rsidRDefault="00C33FDF" w:rsidP="00EA3D7D">
            <w:pPr>
              <w:spacing w:beforeLines="50" w:before="163"/>
              <w:ind w:firstLineChars="0" w:firstLine="0"/>
              <w:jc w:val="left"/>
              <w:rPr>
                <w:color w:val="010281"/>
              </w:rPr>
            </w:pPr>
          </w:p>
        </w:tc>
      </w:tr>
    </w:tbl>
    <w:p w:rsidR="000054D7" w:rsidRPr="00EF4993" w:rsidRDefault="002B3491" w:rsidP="002B3491">
      <w:pPr>
        <w:ind w:firstLineChars="0" w:firstLine="0"/>
        <w:jc w:val="right"/>
        <w:rPr>
          <w:rStyle w:val="a4"/>
          <w:rFonts w:ascii="Times New Roman"/>
          <w:b w:val="0"/>
          <w:color w:val="auto"/>
          <w:sz w:val="22"/>
          <w:szCs w:val="24"/>
        </w:rPr>
      </w:pPr>
      <w:r w:rsidRPr="00EF4993">
        <w:fldChar w:fldCharType="begin"/>
      </w:r>
      <w:r w:rsidRPr="00EF4993">
        <w:instrText>TIME \@ "yyyy</w:instrText>
      </w:r>
      <w:r w:rsidRPr="00EF4993">
        <w:instrText>年</w:instrText>
      </w:r>
      <w:r w:rsidRPr="00EF4993">
        <w:instrText>M</w:instrText>
      </w:r>
      <w:r w:rsidRPr="00EF4993">
        <w:instrText>月</w:instrText>
      </w:r>
      <w:r w:rsidRPr="00EF4993">
        <w:instrText>d</w:instrText>
      </w:r>
      <w:r w:rsidRPr="00EF4993">
        <w:instrText>日星期</w:instrText>
      </w:r>
      <w:r w:rsidRPr="00EF4993">
        <w:instrText>W"</w:instrText>
      </w:r>
      <w:r w:rsidRPr="00EF4993">
        <w:fldChar w:fldCharType="separate"/>
      </w:r>
      <w:r w:rsidR="00791565">
        <w:rPr>
          <w:rFonts w:hint="eastAsia"/>
          <w:noProof/>
        </w:rPr>
        <w:t>2020</w:t>
      </w:r>
      <w:r w:rsidR="00791565">
        <w:rPr>
          <w:rFonts w:hint="eastAsia"/>
          <w:noProof/>
        </w:rPr>
        <w:t>年</w:t>
      </w:r>
      <w:r w:rsidR="00791565">
        <w:rPr>
          <w:rFonts w:hint="eastAsia"/>
          <w:noProof/>
        </w:rPr>
        <w:t>2</w:t>
      </w:r>
      <w:r w:rsidR="00791565">
        <w:rPr>
          <w:rFonts w:hint="eastAsia"/>
          <w:noProof/>
        </w:rPr>
        <w:t>月</w:t>
      </w:r>
      <w:r w:rsidR="00791565">
        <w:rPr>
          <w:rFonts w:hint="eastAsia"/>
          <w:noProof/>
        </w:rPr>
        <w:t>26</w:t>
      </w:r>
      <w:r w:rsidR="00791565">
        <w:rPr>
          <w:rFonts w:hint="eastAsia"/>
          <w:noProof/>
        </w:rPr>
        <w:t>日星期三</w:t>
      </w:r>
      <w:r w:rsidRPr="00EF4993">
        <w:fldChar w:fldCharType="end"/>
      </w:r>
    </w:p>
    <w:p w:rsidR="002B3491" w:rsidRPr="006D3E0B" w:rsidRDefault="00E03F09" w:rsidP="006D3E0B">
      <w:pPr>
        <w:ind w:firstLineChars="0" w:firstLine="0"/>
        <w:jc w:val="left"/>
        <w:rPr>
          <w:rFonts w:ascii="楷体_GB2312"/>
          <w:b/>
          <w:color w:val="010281"/>
          <w:sz w:val="30"/>
          <w:szCs w:val="30"/>
        </w:rPr>
      </w:pPr>
      <w:r w:rsidRPr="00D263F3">
        <w:rPr>
          <w:rStyle w:val="a4"/>
          <w:rFonts w:hint="eastAsia"/>
        </w:rPr>
        <w:t>内容提要</w:t>
      </w:r>
    </w:p>
    <w:p w:rsidR="00663C8B" w:rsidRPr="00A13D56" w:rsidRDefault="00E03F09" w:rsidP="00A13D56">
      <w:pPr>
        <w:pStyle w:val="a"/>
        <w:numPr>
          <w:ilvl w:val="0"/>
          <w:numId w:val="4"/>
        </w:numPr>
        <w:spacing w:before="163"/>
        <w:ind w:firstLineChars="0"/>
        <w:rPr>
          <w:rFonts w:ascii="华文细黑" w:eastAsia="华文细黑" w:hAnsi="华文细黑"/>
          <w:b/>
          <w:color w:val="010281"/>
          <w:sz w:val="28"/>
          <w:szCs w:val="30"/>
        </w:rPr>
      </w:pPr>
      <w:proofErr w:type="spellStart"/>
      <w:r w:rsidRPr="00EB7D88">
        <w:rPr>
          <w:rStyle w:val="a4"/>
          <w:rFonts w:ascii="华文细黑" w:eastAsia="华文细黑" w:hAnsi="华文细黑" w:hint="eastAsia"/>
          <w:sz w:val="28"/>
        </w:rPr>
        <w:t>后市展望及策略建议</w:t>
      </w:r>
      <w:proofErr w:type="spellEnd"/>
    </w:p>
    <w:p w:rsidR="00A13D56" w:rsidRDefault="00851EA6" w:rsidP="00485E44">
      <w:pPr>
        <w:pStyle w:val="af0"/>
        <w:spacing w:beforeLines="50" w:before="163" w:line="360" w:lineRule="auto"/>
        <w:ind w:leftChars="-200" w:left="-440" w:firstLineChars="0" w:firstLine="0"/>
      </w:pPr>
      <w:proofErr w:type="gramStart"/>
      <w:r w:rsidRPr="00851EA6">
        <w:rPr>
          <w:rFonts w:hint="eastAsia"/>
        </w:rPr>
        <w:t>兴证点</w:t>
      </w:r>
      <w:proofErr w:type="gramEnd"/>
      <w:r w:rsidRPr="00851EA6">
        <w:rPr>
          <w:rFonts w:hint="eastAsia"/>
        </w:rPr>
        <w:t>铜：</w:t>
      </w:r>
      <w:r w:rsidRPr="00851EA6">
        <w:rPr>
          <w:rFonts w:hint="eastAsia"/>
        </w:rPr>
        <w:t>2</w:t>
      </w:r>
      <w:r w:rsidRPr="00851EA6">
        <w:rPr>
          <w:rFonts w:hint="eastAsia"/>
        </w:rPr>
        <w:t>月</w:t>
      </w:r>
      <w:r w:rsidR="006D0CAD">
        <w:t>2</w:t>
      </w:r>
      <w:r w:rsidR="00806389">
        <w:t>5</w:t>
      </w:r>
      <w:r w:rsidRPr="00851EA6">
        <w:rPr>
          <w:rFonts w:hint="eastAsia"/>
        </w:rPr>
        <w:t>日夜盘</w:t>
      </w:r>
      <w:r w:rsidRPr="00851EA6">
        <w:rPr>
          <w:rFonts w:hint="eastAsia"/>
        </w:rPr>
        <w:t>LME</w:t>
      </w:r>
      <w:r w:rsidR="00F141EF">
        <w:rPr>
          <w:rFonts w:hint="eastAsia"/>
        </w:rPr>
        <w:t>铜价</w:t>
      </w:r>
      <w:r w:rsidR="00B8599A">
        <w:rPr>
          <w:rFonts w:hint="eastAsia"/>
        </w:rPr>
        <w:t>下跌</w:t>
      </w:r>
      <w:r w:rsidR="00B8599A">
        <w:rPr>
          <w:rFonts w:hint="eastAsia"/>
        </w:rPr>
        <w:t>0</w:t>
      </w:r>
      <w:r w:rsidR="00B8599A">
        <w:t>.</w:t>
      </w:r>
      <w:r w:rsidR="00806389">
        <w:t>78</w:t>
      </w:r>
      <w:r w:rsidR="0036523F">
        <w:rPr>
          <w:rFonts w:hint="eastAsia"/>
        </w:rPr>
        <w:t>%</w:t>
      </w:r>
      <w:r w:rsidRPr="00851EA6">
        <w:rPr>
          <w:rFonts w:hint="eastAsia"/>
        </w:rPr>
        <w:t>。</w:t>
      </w:r>
      <w:r w:rsidR="00485E44">
        <w:rPr>
          <w:rFonts w:hint="eastAsia"/>
        </w:rPr>
        <w:t>基本面上，硫酸胀库问题短期难以解决，冶炼厂减产时</w:t>
      </w:r>
      <w:proofErr w:type="gramStart"/>
      <w:r w:rsidR="00485E44">
        <w:rPr>
          <w:rFonts w:hint="eastAsia"/>
        </w:rPr>
        <w:t>间或将</w:t>
      </w:r>
      <w:proofErr w:type="gramEnd"/>
      <w:r w:rsidR="00485E44">
        <w:rPr>
          <w:rFonts w:hint="eastAsia"/>
        </w:rPr>
        <w:t>延长，铜供应端压</w:t>
      </w:r>
      <w:proofErr w:type="gramStart"/>
      <w:r w:rsidR="00485E44">
        <w:rPr>
          <w:rFonts w:hint="eastAsia"/>
        </w:rPr>
        <w:t>力逐步</w:t>
      </w:r>
      <w:proofErr w:type="gramEnd"/>
      <w:r w:rsidR="00485E44">
        <w:rPr>
          <w:rFonts w:hint="eastAsia"/>
        </w:rPr>
        <w:t>缓解。需求端，下游铜材企业及终端各行业有序复产，铜消费出现边际改善，但整体力度相对有限。库存方面，上期所</w:t>
      </w:r>
      <w:proofErr w:type="gramStart"/>
      <w:r w:rsidR="00485E44">
        <w:rPr>
          <w:rFonts w:hint="eastAsia"/>
        </w:rPr>
        <w:t>库存累库幅度</w:t>
      </w:r>
      <w:proofErr w:type="gramEnd"/>
      <w:r w:rsidR="00485E44">
        <w:rPr>
          <w:rFonts w:hint="eastAsia"/>
        </w:rPr>
        <w:t>依然较大，春节至</w:t>
      </w:r>
      <w:r w:rsidR="00485E44">
        <w:rPr>
          <w:rFonts w:hint="eastAsia"/>
        </w:rPr>
        <w:t>2</w:t>
      </w:r>
      <w:r w:rsidR="00485E44">
        <w:rPr>
          <w:rFonts w:hint="eastAsia"/>
        </w:rPr>
        <w:t>月</w:t>
      </w:r>
      <w:r w:rsidR="00485E44">
        <w:rPr>
          <w:rFonts w:hint="eastAsia"/>
        </w:rPr>
        <w:t>21</w:t>
      </w:r>
      <w:r w:rsidR="00485E44">
        <w:rPr>
          <w:rFonts w:hint="eastAsia"/>
        </w:rPr>
        <w:t>日库存累积绝对量达</w:t>
      </w:r>
      <w:r w:rsidR="00485E44">
        <w:rPr>
          <w:rFonts w:hint="eastAsia"/>
        </w:rPr>
        <w:t>14.28</w:t>
      </w:r>
      <w:r w:rsidR="00485E44">
        <w:rPr>
          <w:rFonts w:hint="eastAsia"/>
        </w:rPr>
        <w:t>万吨，远高于去年同时期累积量（</w:t>
      </w:r>
      <w:r w:rsidR="00485E44">
        <w:rPr>
          <w:rFonts w:hint="eastAsia"/>
        </w:rPr>
        <w:t>8.43</w:t>
      </w:r>
      <w:r w:rsidR="00485E44">
        <w:rPr>
          <w:rFonts w:hint="eastAsia"/>
        </w:rPr>
        <w:t>万吨）。情绪层面，</w:t>
      </w:r>
      <w:r w:rsidR="008C5B60">
        <w:rPr>
          <w:rFonts w:hint="eastAsia"/>
        </w:rPr>
        <w:t>虽然国内疫情还转，但</w:t>
      </w:r>
      <w:r w:rsidR="00B8599A">
        <w:rPr>
          <w:rFonts w:hint="eastAsia"/>
        </w:rPr>
        <w:t>海外疫情加重，外围市场悲观情绪蔓延，</w:t>
      </w:r>
      <w:r w:rsidR="008C5B60">
        <w:rPr>
          <w:rFonts w:hint="eastAsia"/>
        </w:rPr>
        <w:t>道指</w:t>
      </w:r>
      <w:r w:rsidR="00806389">
        <w:rPr>
          <w:rFonts w:hint="eastAsia"/>
        </w:rPr>
        <w:t>连续两日大跌</w:t>
      </w:r>
      <w:r w:rsidR="00806389">
        <w:rPr>
          <w:rFonts w:hint="eastAsia"/>
        </w:rPr>
        <w:t>3</w:t>
      </w:r>
      <w:r w:rsidR="008C5B60">
        <w:rPr>
          <w:rFonts w:hint="eastAsia"/>
        </w:rPr>
        <w:t>%</w:t>
      </w:r>
      <w:r w:rsidR="00806389">
        <w:rPr>
          <w:rFonts w:hint="eastAsia"/>
        </w:rPr>
        <w:t>以上</w:t>
      </w:r>
      <w:r w:rsidR="003A3B54">
        <w:rPr>
          <w:rFonts w:hint="eastAsia"/>
        </w:rPr>
        <w:t>，打压</w:t>
      </w:r>
      <w:proofErr w:type="gramStart"/>
      <w:r w:rsidR="003A3B54">
        <w:rPr>
          <w:rFonts w:hint="eastAsia"/>
        </w:rPr>
        <w:t>铜金融</w:t>
      </w:r>
      <w:proofErr w:type="gramEnd"/>
      <w:r w:rsidR="003A3B54">
        <w:rPr>
          <w:rFonts w:hint="eastAsia"/>
        </w:rPr>
        <w:t>投机属性</w:t>
      </w:r>
      <w:r w:rsidR="008C5B60">
        <w:rPr>
          <w:rFonts w:hint="eastAsia"/>
        </w:rPr>
        <w:t>。</w:t>
      </w:r>
      <w:r w:rsidR="00485E44">
        <w:rPr>
          <w:rFonts w:hint="eastAsia"/>
        </w:rPr>
        <w:t>综上，我们认为，短期铜基本面失衡状态仍未得到根本转变，但随着冶炼厂减产及下游消费逐步回升，铜供需边际好转，铜价</w:t>
      </w:r>
      <w:r w:rsidR="008C5B60">
        <w:rPr>
          <w:rFonts w:hint="eastAsia"/>
        </w:rPr>
        <w:t>回调空间有限</w:t>
      </w:r>
      <w:r w:rsidR="00485E44">
        <w:rPr>
          <w:rFonts w:hint="eastAsia"/>
        </w:rPr>
        <w:t>。</w:t>
      </w:r>
      <w:r w:rsidRPr="00851EA6">
        <w:rPr>
          <w:rFonts w:hint="eastAsia"/>
        </w:rPr>
        <w:t>仅供参考。</w:t>
      </w:r>
      <w:r w:rsidR="00C33FDF">
        <w:t xml:space="preserve"> </w:t>
      </w:r>
    </w:p>
    <w:p w:rsidR="00A13D56" w:rsidRDefault="00A13D56" w:rsidP="00912068">
      <w:pPr>
        <w:ind w:left="420" w:firstLineChars="0" w:firstLine="0"/>
      </w:pPr>
    </w:p>
    <w:p w:rsidR="006D3E0B" w:rsidRDefault="00B549F3" w:rsidP="008B0B54">
      <w:pPr>
        <w:ind w:left="420" w:firstLineChars="0" w:firstLine="0"/>
      </w:pPr>
      <w:r>
        <w:t xml:space="preserve"> </w:t>
      </w:r>
      <w:r w:rsidR="006D3E0B">
        <w:br w:type="page"/>
      </w:r>
    </w:p>
    <w:p w:rsidR="00B8092D" w:rsidRPr="00A45F73" w:rsidRDefault="00B8092D" w:rsidP="005D69C0">
      <w:pPr>
        <w:ind w:firstLineChars="0" w:firstLine="0"/>
        <w:sectPr w:rsidR="00B8092D" w:rsidRPr="00A45F73" w:rsidSect="00A357B4">
          <w:headerReference w:type="even" r:id="rId8"/>
          <w:headerReference w:type="default" r:id="rId9"/>
          <w:footerReference w:type="even" r:id="rId10"/>
          <w:footerReference w:type="default" r:id="rId11"/>
          <w:headerReference w:type="first" r:id="rId12"/>
          <w:footerReference w:type="first" r:id="rId13"/>
          <w:type w:val="continuous"/>
          <w:pgSz w:w="11907" w:h="16160"/>
          <w:pgMar w:top="1616" w:right="1418" w:bottom="1616" w:left="4111" w:header="851" w:footer="992" w:gutter="0"/>
          <w:cols w:space="720"/>
          <w:docGrid w:type="lines" w:linePitch="326" w:charSpace="130252"/>
        </w:sectPr>
      </w:pPr>
    </w:p>
    <w:p w:rsidR="00720359" w:rsidRPr="00720359" w:rsidRDefault="00720359" w:rsidP="00720359">
      <w:pPr>
        <w:pStyle w:val="1"/>
        <w:spacing w:beforeLines="0" w:before="120"/>
        <w:ind w:left="1985" w:firstLineChars="0" w:firstLine="0"/>
        <w:rPr>
          <w:lang w:val="en-US" w:eastAsia="zh-CN"/>
        </w:rPr>
      </w:pPr>
      <w:r>
        <w:rPr>
          <w:rFonts w:hint="eastAsia"/>
          <w:lang w:val="en-US" w:eastAsia="zh-CN"/>
        </w:rPr>
        <w:lastRenderedPageBreak/>
        <w:t>行业</w:t>
      </w:r>
      <w:r>
        <w:rPr>
          <w:lang w:val="en-US" w:eastAsia="zh-CN"/>
        </w:rPr>
        <w:t>要闻</w:t>
      </w:r>
    </w:p>
    <w:p w:rsidR="00A13D56" w:rsidRPr="00A13D56" w:rsidRDefault="00A13D56" w:rsidP="005C5887">
      <w:pPr>
        <w:spacing w:line="360" w:lineRule="auto"/>
        <w:ind w:leftChars="902" w:left="1984" w:firstLineChars="0" w:firstLine="0"/>
        <w:rPr>
          <w:lang w:val="x-none"/>
        </w:rPr>
      </w:pPr>
      <w:r>
        <w:rPr>
          <w:rFonts w:hint="eastAsia"/>
          <w:lang w:val="x-none"/>
        </w:rPr>
        <w:t>铜要闻：</w:t>
      </w:r>
    </w:p>
    <w:p w:rsidR="00DE45AC" w:rsidRDefault="00A723B6" w:rsidP="00DE45AC">
      <w:pPr>
        <w:spacing w:beforeLines="50" w:before="163"/>
        <w:ind w:leftChars="902" w:left="1984" w:firstLineChars="0" w:firstLine="0"/>
        <w:jc w:val="left"/>
        <w:rPr>
          <w:rFonts w:hint="eastAsia"/>
        </w:rPr>
      </w:pPr>
      <w:r>
        <w:rPr>
          <w:lang w:val="x-none"/>
        </w:rPr>
        <w:t>1</w:t>
      </w:r>
      <w:r w:rsidR="00C06D15">
        <w:rPr>
          <w:lang w:val="x-none"/>
        </w:rPr>
        <w:t>.</w:t>
      </w:r>
      <w:r w:rsidR="00057003" w:rsidRPr="00057003">
        <w:rPr>
          <w:rFonts w:hint="eastAsia"/>
        </w:rPr>
        <w:t xml:space="preserve"> </w:t>
      </w:r>
      <w:r w:rsidR="00DE45AC">
        <w:rPr>
          <w:rFonts w:hint="eastAsia"/>
        </w:rPr>
        <w:t>【工信部：目前全国中小企业复工率只有</w:t>
      </w:r>
      <w:r w:rsidR="00DE45AC">
        <w:rPr>
          <w:rFonts w:hint="eastAsia"/>
        </w:rPr>
        <w:t>30%</w:t>
      </w:r>
      <w:r w:rsidR="00DE45AC">
        <w:rPr>
          <w:rFonts w:hint="eastAsia"/>
        </w:rPr>
        <w:t>左右】工信部产业政策与法规司二级巡视员舒朝晖表示，企业规模越小，复工率越低，目前全国中小企业复工率只有</w:t>
      </w:r>
      <w:r w:rsidR="00DE45AC">
        <w:rPr>
          <w:rFonts w:hint="eastAsia"/>
        </w:rPr>
        <w:t>30%</w:t>
      </w:r>
      <w:r w:rsidR="00DE45AC">
        <w:rPr>
          <w:rFonts w:hint="eastAsia"/>
        </w:rPr>
        <w:t>左右，是一个比较严峻的事情。各级地方中小企业的管理部门，要按照风险等级管理原则，创造条件，帮助中小企业分类分批复产。</w:t>
      </w:r>
    </w:p>
    <w:p w:rsidR="00DE45AC" w:rsidRPr="00DE45AC" w:rsidRDefault="003E668E" w:rsidP="00DE45AC">
      <w:pPr>
        <w:spacing w:beforeLines="50" w:before="163"/>
        <w:ind w:leftChars="902" w:left="1984" w:firstLineChars="0" w:firstLine="0"/>
        <w:jc w:val="left"/>
        <w:rPr>
          <w:rFonts w:hint="eastAsia"/>
          <w:lang w:val="x-none"/>
        </w:rPr>
      </w:pPr>
      <w:r>
        <w:rPr>
          <w:rFonts w:hint="eastAsia"/>
          <w:lang w:val="x-none"/>
        </w:rPr>
        <w:t>2</w:t>
      </w:r>
      <w:r>
        <w:rPr>
          <w:lang w:val="x-none"/>
        </w:rPr>
        <w:t>.</w:t>
      </w:r>
      <w:r w:rsidRPr="003E668E">
        <w:rPr>
          <w:rFonts w:hint="eastAsia"/>
        </w:rPr>
        <w:t xml:space="preserve"> </w:t>
      </w:r>
      <w:r w:rsidR="00DE45AC" w:rsidRPr="00DE45AC">
        <w:rPr>
          <w:rFonts w:hint="eastAsia"/>
          <w:lang w:val="x-none"/>
        </w:rPr>
        <w:t>【山东恒邦</w:t>
      </w:r>
      <w:r w:rsidR="00DE45AC" w:rsidRPr="00DE45AC">
        <w:rPr>
          <w:rFonts w:hint="eastAsia"/>
          <w:lang w:val="x-none"/>
        </w:rPr>
        <w:t>HUMON-</w:t>
      </w:r>
      <w:proofErr w:type="spellStart"/>
      <w:r w:rsidR="00DE45AC" w:rsidRPr="00DE45AC">
        <w:rPr>
          <w:rFonts w:hint="eastAsia"/>
          <w:lang w:val="x-none"/>
        </w:rPr>
        <w:t>D</w:t>
      </w:r>
      <w:r w:rsidR="00DE45AC" w:rsidRPr="00DE45AC">
        <w:rPr>
          <w:rFonts w:hint="eastAsia"/>
          <w:lang w:val="x-none"/>
        </w:rPr>
        <w:t>牌阴极铜在</w:t>
      </w:r>
      <w:r w:rsidR="00DE45AC" w:rsidRPr="00DE45AC">
        <w:rPr>
          <w:rFonts w:hint="eastAsia"/>
          <w:lang w:val="x-none"/>
        </w:rPr>
        <w:t>LME</w:t>
      </w:r>
      <w:r w:rsidR="00DE45AC" w:rsidRPr="00DE45AC">
        <w:rPr>
          <w:rFonts w:hint="eastAsia"/>
          <w:lang w:val="x-none"/>
        </w:rPr>
        <w:t>注册成功】伦敦</w:t>
      </w:r>
      <w:proofErr w:type="spellEnd"/>
      <w:r w:rsidR="00DE45AC" w:rsidRPr="00DE45AC">
        <w:rPr>
          <w:rFonts w:hint="eastAsia"/>
          <w:lang w:val="x-none"/>
        </w:rPr>
        <w:t>2</w:t>
      </w:r>
      <w:r w:rsidR="00DE45AC" w:rsidRPr="00DE45AC">
        <w:rPr>
          <w:rFonts w:hint="eastAsia"/>
          <w:lang w:val="x-none"/>
        </w:rPr>
        <w:t>月</w:t>
      </w:r>
      <w:r w:rsidR="00DE45AC" w:rsidRPr="00DE45AC">
        <w:rPr>
          <w:rFonts w:hint="eastAsia"/>
          <w:lang w:val="x-none"/>
        </w:rPr>
        <w:t>24</w:t>
      </w:r>
      <w:r w:rsidR="00DE45AC" w:rsidRPr="00DE45AC">
        <w:rPr>
          <w:rFonts w:hint="eastAsia"/>
          <w:lang w:val="x-none"/>
        </w:rPr>
        <w:t>日</w:t>
      </w:r>
      <w:r w:rsidR="00DE45AC" w:rsidRPr="00DE45AC">
        <w:rPr>
          <w:rFonts w:hint="eastAsia"/>
          <w:lang w:val="x-none"/>
        </w:rPr>
        <w:t>15:12</w:t>
      </w:r>
      <w:r w:rsidR="00DE45AC" w:rsidRPr="00DE45AC">
        <w:rPr>
          <w:rFonts w:hint="eastAsia"/>
          <w:lang w:val="x-none"/>
        </w:rPr>
        <w:t>分消息，山东恒</w:t>
      </w:r>
      <w:proofErr w:type="gramStart"/>
      <w:r w:rsidR="00DE45AC" w:rsidRPr="00DE45AC">
        <w:rPr>
          <w:rFonts w:hint="eastAsia"/>
          <w:lang w:val="x-none"/>
        </w:rPr>
        <w:t>邦</w:t>
      </w:r>
      <w:proofErr w:type="gramEnd"/>
      <w:r w:rsidR="00DE45AC" w:rsidRPr="00DE45AC">
        <w:rPr>
          <w:rFonts w:hint="eastAsia"/>
          <w:lang w:val="x-none"/>
        </w:rPr>
        <w:t>HUMON-</w:t>
      </w:r>
      <w:proofErr w:type="spellStart"/>
      <w:r w:rsidR="00DE45AC" w:rsidRPr="00DE45AC">
        <w:rPr>
          <w:rFonts w:hint="eastAsia"/>
          <w:lang w:val="x-none"/>
        </w:rPr>
        <w:t>D</w:t>
      </w:r>
      <w:r w:rsidR="00DE45AC" w:rsidRPr="00DE45AC">
        <w:rPr>
          <w:rFonts w:hint="eastAsia"/>
          <w:lang w:val="x-none"/>
        </w:rPr>
        <w:t>牌阴极铜在</w:t>
      </w:r>
      <w:r w:rsidR="00DE45AC" w:rsidRPr="00DE45AC">
        <w:rPr>
          <w:rFonts w:hint="eastAsia"/>
          <w:lang w:val="x-none"/>
        </w:rPr>
        <w:t>LME</w:t>
      </w:r>
      <w:r w:rsidR="00DE45AC" w:rsidRPr="00DE45AC">
        <w:rPr>
          <w:rFonts w:hint="eastAsia"/>
          <w:lang w:val="x-none"/>
        </w:rPr>
        <w:t>注册成功，即日起可以交割</w:t>
      </w:r>
      <w:proofErr w:type="spellEnd"/>
      <w:r w:rsidR="00DE45AC" w:rsidRPr="00DE45AC">
        <w:rPr>
          <w:rFonts w:hint="eastAsia"/>
          <w:lang w:val="x-none"/>
        </w:rPr>
        <w:t>。</w:t>
      </w:r>
    </w:p>
    <w:p w:rsidR="00720359" w:rsidRPr="00720359" w:rsidRDefault="00720359" w:rsidP="00720359">
      <w:pPr>
        <w:widowControl/>
        <w:ind w:firstLineChars="0" w:firstLine="0"/>
        <w:jc w:val="left"/>
        <w:rPr>
          <w:lang w:val="x-none"/>
        </w:rPr>
      </w:pPr>
      <w:r>
        <w:rPr>
          <w:lang w:val="x-none"/>
        </w:rPr>
        <w:br w:type="page"/>
      </w:r>
    </w:p>
    <w:p w:rsidR="000054D7" w:rsidRDefault="001B7188" w:rsidP="00B85FBF">
      <w:pPr>
        <w:pStyle w:val="1"/>
        <w:numPr>
          <w:ilvl w:val="0"/>
          <w:numId w:val="2"/>
        </w:numPr>
        <w:spacing w:beforeLines="0" w:before="120"/>
        <w:ind w:left="1985" w:firstLineChars="0" w:firstLine="0"/>
        <w:rPr>
          <w:lang w:eastAsia="zh-CN"/>
        </w:rPr>
      </w:pPr>
      <w:r>
        <w:rPr>
          <w:rFonts w:hint="eastAsia"/>
          <w:lang w:eastAsia="zh-CN"/>
        </w:rPr>
        <w:lastRenderedPageBreak/>
        <w:t>铜市数据更新</w:t>
      </w:r>
    </w:p>
    <w:p w:rsidR="00FD5C8B" w:rsidRPr="006C5759" w:rsidRDefault="0046025F" w:rsidP="006C5759">
      <w:pPr>
        <w:ind w:leftChars="902" w:left="1984" w:firstLineChars="0" w:firstLine="2"/>
        <w:rPr>
          <w:b/>
          <w:color w:val="010281"/>
          <w:sz w:val="30"/>
          <w:szCs w:val="30"/>
          <w:u w:val="single"/>
          <w:lang w:val="x-none"/>
        </w:rPr>
      </w:pPr>
      <w:r w:rsidRPr="00DD672D">
        <w:rPr>
          <w:rFonts w:hint="eastAsia"/>
          <w:b/>
          <w:color w:val="010281"/>
          <w:sz w:val="30"/>
          <w:szCs w:val="30"/>
          <w:u w:val="single"/>
          <w:lang w:val="x-none"/>
        </w:rPr>
        <w:t>1.1</w:t>
      </w:r>
      <w:r w:rsidR="001B7188">
        <w:rPr>
          <w:rFonts w:hint="eastAsia"/>
          <w:b/>
          <w:color w:val="010281"/>
          <w:sz w:val="30"/>
          <w:szCs w:val="30"/>
          <w:u w:val="single"/>
          <w:lang w:val="x-none"/>
        </w:rPr>
        <w:t>国内外市场变化情况</w:t>
      </w:r>
    </w:p>
    <w:tbl>
      <w:tblPr>
        <w:tblW w:w="7621" w:type="dxa"/>
        <w:tblInd w:w="2093" w:type="dxa"/>
        <w:tblLook w:val="04A0" w:firstRow="1" w:lastRow="0" w:firstColumn="1" w:lastColumn="0" w:noHBand="0" w:noVBand="1"/>
      </w:tblPr>
      <w:tblGrid>
        <w:gridCol w:w="7676"/>
      </w:tblGrid>
      <w:tr w:rsidR="001B7188" w:rsidTr="00DB1ACC">
        <w:tc>
          <w:tcPr>
            <w:tcW w:w="7621" w:type="dxa"/>
          </w:tcPr>
          <w:p w:rsidR="001B7188" w:rsidRDefault="001B7188" w:rsidP="00200ED2">
            <w:pPr>
              <w:ind w:firstLineChars="0" w:firstLine="0"/>
              <w:jc w:val="center"/>
            </w:pPr>
            <w:r>
              <w:rPr>
                <w:rFonts w:hint="eastAsia"/>
                <w:b/>
              </w:rPr>
              <w:t>表</w:t>
            </w:r>
            <w:r>
              <w:rPr>
                <w:rFonts w:hint="eastAsia"/>
                <w:b/>
              </w:rPr>
              <w:t>1</w:t>
            </w:r>
            <w:r>
              <w:rPr>
                <w:rFonts w:hint="eastAsia"/>
                <w:b/>
              </w:rPr>
              <w:t>：</w:t>
            </w:r>
            <w:r w:rsidRPr="001B7188">
              <w:rPr>
                <w:rFonts w:hint="eastAsia"/>
                <w:b/>
              </w:rPr>
              <w:t>国内铜市变化情况（单位：元</w:t>
            </w:r>
            <w:r w:rsidRPr="001B7188">
              <w:rPr>
                <w:rFonts w:hint="eastAsia"/>
                <w:b/>
              </w:rPr>
              <w:t>/</w:t>
            </w:r>
            <w:r w:rsidRPr="001B7188">
              <w:rPr>
                <w:rFonts w:hint="eastAsia"/>
                <w:b/>
              </w:rPr>
              <w:t>吨）</w:t>
            </w:r>
          </w:p>
        </w:tc>
      </w:tr>
      <w:tr w:rsidR="001B7188" w:rsidTr="00DB1ACC">
        <w:tc>
          <w:tcPr>
            <w:tcW w:w="7621" w:type="dxa"/>
          </w:tcPr>
          <w:tbl>
            <w:tblPr>
              <w:tblW w:w="7460" w:type="dxa"/>
              <w:tblLook w:val="04A0" w:firstRow="1" w:lastRow="0" w:firstColumn="1" w:lastColumn="0" w:noHBand="0" w:noVBand="1"/>
            </w:tblPr>
            <w:tblGrid>
              <w:gridCol w:w="2676"/>
              <w:gridCol w:w="1336"/>
              <w:gridCol w:w="1336"/>
              <w:gridCol w:w="1056"/>
              <w:gridCol w:w="1056"/>
            </w:tblGrid>
            <w:tr w:rsidR="00D25954" w:rsidRPr="0006081C" w:rsidTr="001C486E">
              <w:trPr>
                <w:trHeight w:val="278"/>
              </w:trPr>
              <w:tc>
                <w:tcPr>
                  <w:tcW w:w="2676" w:type="dxa"/>
                  <w:tcBorders>
                    <w:top w:val="single" w:sz="4" w:space="0" w:color="0070C0"/>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指标名称</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2020-02-25</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2020-02-24</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变动</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幅度</w:t>
                  </w:r>
                </w:p>
              </w:tc>
            </w:tr>
            <w:tr w:rsidR="00D25954" w:rsidRPr="0006081C" w:rsidTr="001C486E">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沪铜主力收盘价</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45,950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46,000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-0.11%</w:t>
                  </w:r>
                </w:p>
              </w:tc>
            </w:tr>
            <w:tr w:rsidR="00D25954" w:rsidRPr="0006081C" w:rsidTr="001C486E">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SMM</w:t>
                  </w:r>
                  <w:r w:rsidRPr="00D64AE7">
                    <w:rPr>
                      <w:color w:val="000000"/>
                      <w:kern w:val="0"/>
                      <w:sz w:val="20"/>
                      <w:szCs w:val="20"/>
                    </w:rPr>
                    <w:t>现铜升贴水</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-160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-155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w:t>
                  </w:r>
                </w:p>
              </w:tc>
            </w:tr>
            <w:tr w:rsidR="00D25954" w:rsidRPr="0006081C" w:rsidTr="001C486E">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长江电解铜现货价</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45,590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45,600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-0.02%</w:t>
                  </w:r>
                </w:p>
              </w:tc>
            </w:tr>
            <w:tr w:rsidR="00D25954" w:rsidRPr="0006081C" w:rsidTr="001C486E">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精废铜价差</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761 </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776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-15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-1.93%</w:t>
                  </w:r>
                </w:p>
              </w:tc>
            </w:tr>
          </w:tbl>
          <w:p w:rsidR="001B7188" w:rsidRPr="005E0619" w:rsidRDefault="001B7188" w:rsidP="00255E6D">
            <w:pPr>
              <w:ind w:firstLineChars="0" w:firstLine="0"/>
              <w:jc w:val="center"/>
            </w:pPr>
          </w:p>
        </w:tc>
      </w:tr>
      <w:tr w:rsidR="001B7188" w:rsidTr="00DB1ACC">
        <w:tc>
          <w:tcPr>
            <w:tcW w:w="7621" w:type="dxa"/>
          </w:tcPr>
          <w:p w:rsidR="001B7188" w:rsidRPr="0096141A" w:rsidRDefault="001B7188" w:rsidP="001B7188">
            <w:pPr>
              <w:pStyle w:val="a9"/>
              <w:ind w:firstLine="420"/>
              <w:rPr>
                <w:rFonts w:ascii="华文细黑" w:hAnsi="华文细黑"/>
                <w:b w:val="0"/>
                <w:color w:val="333333"/>
                <w:sz w:val="22"/>
                <w:szCs w:val="24"/>
                <w:lang w:val="en-US" w:eastAsia="zh-CN"/>
              </w:rPr>
            </w:pPr>
            <w:r w:rsidRPr="0096141A">
              <w:rPr>
                <w:rFonts w:ascii="华文细黑" w:hAnsi="华文细黑" w:hint="eastAsia"/>
                <w:b w:val="0"/>
                <w:lang w:val="en-US" w:eastAsia="zh-CN"/>
              </w:rPr>
              <w:t>数据来源：</w:t>
            </w:r>
            <w:proofErr w:type="spellStart"/>
            <w:r w:rsidRPr="0096141A">
              <w:rPr>
                <w:rFonts w:ascii="华文细黑" w:hAnsi="华文细黑" w:hint="eastAsia"/>
                <w:b w:val="0"/>
              </w:rPr>
              <w:t>Wind</w:t>
            </w:r>
            <w:r w:rsidRPr="0096141A">
              <w:rPr>
                <w:rFonts w:ascii="华文细黑" w:hAnsi="华文细黑"/>
                <w:b w:val="0"/>
              </w:rPr>
              <w:t>，</w:t>
            </w:r>
            <w:r w:rsidRPr="0096141A">
              <w:rPr>
                <w:rFonts w:ascii="华文细黑" w:hAnsi="华文细黑" w:hint="eastAsia"/>
                <w:b w:val="0"/>
              </w:rPr>
              <w:t>兴证期货研发部</w:t>
            </w:r>
            <w:proofErr w:type="spellEnd"/>
          </w:p>
        </w:tc>
      </w:tr>
    </w:tbl>
    <w:p w:rsidR="002556B9" w:rsidRPr="00FD5C8B" w:rsidRDefault="002556B9" w:rsidP="002556B9">
      <w:pPr>
        <w:ind w:leftChars="902" w:left="1984" w:firstLineChars="0" w:firstLine="2"/>
        <w:rPr>
          <w:rFonts w:ascii="华文细黑" w:hAnsi="华文细黑"/>
          <w:b/>
          <w:sz w:val="32"/>
          <w:szCs w:val="30"/>
          <w:u w:val="single"/>
        </w:rPr>
      </w:pPr>
    </w:p>
    <w:tbl>
      <w:tblPr>
        <w:tblW w:w="7621" w:type="dxa"/>
        <w:tblInd w:w="2093" w:type="dxa"/>
        <w:tblLook w:val="04A0" w:firstRow="1" w:lastRow="0" w:firstColumn="1" w:lastColumn="0" w:noHBand="0" w:noVBand="1"/>
      </w:tblPr>
      <w:tblGrid>
        <w:gridCol w:w="7676"/>
      </w:tblGrid>
      <w:tr w:rsidR="001B7188" w:rsidTr="00DB1ACC">
        <w:tc>
          <w:tcPr>
            <w:tcW w:w="7621" w:type="dxa"/>
          </w:tcPr>
          <w:p w:rsidR="001B7188" w:rsidRDefault="001B7188" w:rsidP="003E7537">
            <w:pPr>
              <w:ind w:firstLineChars="0" w:firstLine="0"/>
              <w:jc w:val="center"/>
            </w:pPr>
            <w:r>
              <w:rPr>
                <w:rFonts w:hint="eastAsia"/>
                <w:b/>
              </w:rPr>
              <w:t>表</w:t>
            </w:r>
            <w:r w:rsidR="003E7537">
              <w:rPr>
                <w:rFonts w:hint="eastAsia"/>
                <w:b/>
              </w:rPr>
              <w:t>2</w:t>
            </w:r>
            <w:r>
              <w:rPr>
                <w:rFonts w:hint="eastAsia"/>
                <w:b/>
              </w:rPr>
              <w:t>：</w:t>
            </w:r>
            <w:r w:rsidRPr="001B7188">
              <w:rPr>
                <w:rFonts w:hint="eastAsia"/>
                <w:b/>
              </w:rPr>
              <w:t>LME</w:t>
            </w:r>
            <w:r w:rsidRPr="001B7188">
              <w:rPr>
                <w:rFonts w:hint="eastAsia"/>
                <w:b/>
              </w:rPr>
              <w:t>铜市变化情况（单位：美元</w:t>
            </w:r>
            <w:r w:rsidRPr="001B7188">
              <w:rPr>
                <w:rFonts w:hint="eastAsia"/>
                <w:b/>
              </w:rPr>
              <w:t>/</w:t>
            </w:r>
            <w:r w:rsidRPr="001B7188">
              <w:rPr>
                <w:rFonts w:hint="eastAsia"/>
                <w:b/>
              </w:rPr>
              <w:t>吨）</w:t>
            </w:r>
          </w:p>
        </w:tc>
      </w:tr>
      <w:tr w:rsidR="001B7188" w:rsidTr="00DB1ACC">
        <w:tc>
          <w:tcPr>
            <w:tcW w:w="7621" w:type="dxa"/>
          </w:tcPr>
          <w:tbl>
            <w:tblPr>
              <w:tblW w:w="7460" w:type="dxa"/>
              <w:tblLook w:val="04A0" w:firstRow="1" w:lastRow="0" w:firstColumn="1" w:lastColumn="0" w:noHBand="0" w:noVBand="1"/>
            </w:tblPr>
            <w:tblGrid>
              <w:gridCol w:w="2676"/>
              <w:gridCol w:w="1336"/>
              <w:gridCol w:w="1336"/>
              <w:gridCol w:w="1056"/>
              <w:gridCol w:w="1056"/>
            </w:tblGrid>
            <w:tr w:rsidR="00D25954" w:rsidRPr="0006081C" w:rsidTr="00D30BF1">
              <w:trPr>
                <w:trHeight w:val="278"/>
              </w:trPr>
              <w:tc>
                <w:tcPr>
                  <w:tcW w:w="2676" w:type="dxa"/>
                  <w:tcBorders>
                    <w:top w:val="single" w:sz="4" w:space="0" w:color="0070C0"/>
                    <w:left w:val="nil"/>
                    <w:bottom w:val="single" w:sz="4" w:space="0" w:color="0070C0"/>
                    <w:right w:val="nil"/>
                  </w:tcBorders>
                  <w:shd w:val="clear" w:color="000000" w:fill="FFFFFF"/>
                  <w:noWrap/>
                  <w:vAlign w:val="center"/>
                  <w:hideMark/>
                </w:tcPr>
                <w:p w:rsidR="00D25954" w:rsidRPr="0006081C" w:rsidRDefault="00D25954" w:rsidP="00D25954">
                  <w:pPr>
                    <w:widowControl/>
                    <w:ind w:firstLineChars="0" w:firstLine="0"/>
                    <w:jc w:val="center"/>
                    <w:rPr>
                      <w:rFonts w:ascii="华文细黑" w:hAnsi="华文细黑" w:cs="宋体"/>
                      <w:color w:val="000000"/>
                      <w:kern w:val="0"/>
                      <w:sz w:val="20"/>
                      <w:szCs w:val="20"/>
                    </w:rPr>
                  </w:pPr>
                  <w:r w:rsidRPr="0006081C">
                    <w:rPr>
                      <w:rFonts w:ascii="华文细黑" w:hAnsi="华文细黑" w:cs="宋体" w:hint="eastAsia"/>
                      <w:color w:val="000000"/>
                      <w:kern w:val="0"/>
                      <w:sz w:val="20"/>
                      <w:szCs w:val="20"/>
                    </w:rPr>
                    <w:t>指标名称</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2020-02-25</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2020-02-24</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变动</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幅度</w:t>
                  </w:r>
                </w:p>
              </w:tc>
            </w:tr>
            <w:tr w:rsidR="00D25954" w:rsidRPr="0006081C" w:rsidTr="00D30BF1">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伦铜电</w:t>
                  </w:r>
                  <w:r w:rsidRPr="00D64AE7">
                    <w:rPr>
                      <w:color w:val="000000"/>
                      <w:kern w:val="0"/>
                      <w:sz w:val="20"/>
                      <w:szCs w:val="20"/>
                    </w:rPr>
                    <w:t>3</w:t>
                  </w:r>
                  <w:r w:rsidRPr="00D64AE7">
                    <w:rPr>
                      <w:color w:val="000000"/>
                      <w:kern w:val="0"/>
                      <w:sz w:val="20"/>
                      <w:szCs w:val="20"/>
                    </w:rPr>
                    <w:t>收盘价</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5,678.5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5,688.5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-10.0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-0.18%</w:t>
                  </w:r>
                </w:p>
              </w:tc>
            </w:tr>
            <w:tr w:rsidR="00D25954" w:rsidRPr="0006081C" w:rsidTr="00D30BF1">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LME</w:t>
                  </w:r>
                  <w:r w:rsidRPr="00D64AE7">
                    <w:rPr>
                      <w:color w:val="000000"/>
                      <w:kern w:val="0"/>
                      <w:sz w:val="20"/>
                      <w:szCs w:val="20"/>
                    </w:rPr>
                    <w:t>现货结算价</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5,663.5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5,657.5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6.0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0.11%</w:t>
                  </w:r>
                </w:p>
              </w:tc>
            </w:tr>
            <w:tr w:rsidR="00D25954" w:rsidRPr="0006081C" w:rsidTr="00D30BF1">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LME</w:t>
                  </w:r>
                  <w:r w:rsidRPr="00D64AE7">
                    <w:rPr>
                      <w:color w:val="000000"/>
                      <w:kern w:val="0"/>
                      <w:sz w:val="20"/>
                      <w:szCs w:val="20"/>
                    </w:rPr>
                    <w:t>现货升贴水（</w:t>
                  </w:r>
                  <w:r w:rsidRPr="00D64AE7">
                    <w:rPr>
                      <w:color w:val="000000"/>
                      <w:kern w:val="0"/>
                      <w:sz w:val="20"/>
                      <w:szCs w:val="20"/>
                    </w:rPr>
                    <w:t>0-3</w:t>
                  </w:r>
                  <w:r w:rsidRPr="00D64AE7">
                    <w:rPr>
                      <w:color w:val="000000"/>
                      <w:kern w:val="0"/>
                      <w:sz w:val="20"/>
                      <w:szCs w:val="20"/>
                    </w:rPr>
                    <w:t>）</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-22.25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-23.25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1.00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w:t>
                  </w:r>
                </w:p>
              </w:tc>
            </w:tr>
            <w:tr w:rsidR="00D25954" w:rsidRPr="0006081C" w:rsidTr="00D30BF1">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上海洋山铜溢价均值</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59.0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59.0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0.0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w:t>
                  </w:r>
                </w:p>
              </w:tc>
            </w:tr>
            <w:tr w:rsidR="00D25954" w:rsidRPr="0006081C" w:rsidTr="00D30BF1">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上海电解铜</w:t>
                  </w:r>
                  <w:r w:rsidRPr="00D64AE7">
                    <w:rPr>
                      <w:color w:val="000000"/>
                      <w:kern w:val="0"/>
                      <w:sz w:val="20"/>
                      <w:szCs w:val="20"/>
                    </w:rPr>
                    <w:t>CIF</w:t>
                  </w:r>
                  <w:r w:rsidRPr="00D64AE7">
                    <w:rPr>
                      <w:color w:val="000000"/>
                      <w:kern w:val="0"/>
                      <w:sz w:val="20"/>
                      <w:szCs w:val="20"/>
                    </w:rPr>
                    <w:t>均值</w:t>
                  </w:r>
                  <w:r w:rsidRPr="00D64AE7">
                    <w:rPr>
                      <w:color w:val="000000"/>
                      <w:kern w:val="0"/>
                      <w:sz w:val="20"/>
                      <w:szCs w:val="20"/>
                    </w:rPr>
                    <w:t>(</w:t>
                  </w:r>
                  <w:r w:rsidRPr="00D64AE7">
                    <w:rPr>
                      <w:color w:val="000000"/>
                      <w:kern w:val="0"/>
                      <w:sz w:val="20"/>
                      <w:szCs w:val="20"/>
                    </w:rPr>
                    <w:t>提单</w:t>
                  </w:r>
                  <w:r w:rsidRPr="00D64AE7">
                    <w:rPr>
                      <w:color w:val="000000"/>
                      <w:kern w:val="0"/>
                      <w:sz w:val="20"/>
                      <w:szCs w:val="20"/>
                    </w:rPr>
                    <w:t>)</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50.0 </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50.0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0.0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w:t>
                  </w:r>
                </w:p>
              </w:tc>
            </w:tr>
          </w:tbl>
          <w:p w:rsidR="001B7188" w:rsidRDefault="001B7188" w:rsidP="00255E6D">
            <w:pPr>
              <w:ind w:firstLineChars="0" w:firstLine="0"/>
              <w:jc w:val="center"/>
            </w:pPr>
          </w:p>
        </w:tc>
      </w:tr>
      <w:tr w:rsidR="001B7188" w:rsidTr="00DB1ACC">
        <w:tc>
          <w:tcPr>
            <w:tcW w:w="7621" w:type="dxa"/>
          </w:tcPr>
          <w:p w:rsidR="001B7188" w:rsidRPr="0096141A" w:rsidRDefault="001B7188" w:rsidP="001B7188">
            <w:pPr>
              <w:pStyle w:val="a9"/>
              <w:ind w:firstLine="420"/>
              <w:rPr>
                <w:rFonts w:ascii="华文细黑" w:hAnsi="华文细黑"/>
                <w:b w:val="0"/>
                <w:color w:val="333333"/>
                <w:sz w:val="22"/>
                <w:szCs w:val="24"/>
                <w:lang w:val="en-US" w:eastAsia="zh-CN"/>
              </w:rPr>
            </w:pPr>
            <w:r w:rsidRPr="0096141A">
              <w:rPr>
                <w:rFonts w:ascii="华文细黑" w:hAnsi="华文细黑" w:hint="eastAsia"/>
                <w:b w:val="0"/>
                <w:lang w:val="en-US" w:eastAsia="zh-CN"/>
              </w:rPr>
              <w:t>数据来源：</w:t>
            </w:r>
            <w:proofErr w:type="spellStart"/>
            <w:r w:rsidRPr="0096141A">
              <w:rPr>
                <w:rFonts w:ascii="华文细黑" w:hAnsi="华文细黑" w:hint="eastAsia"/>
                <w:b w:val="0"/>
              </w:rPr>
              <w:t>Wind</w:t>
            </w:r>
            <w:r w:rsidRPr="0096141A">
              <w:rPr>
                <w:rFonts w:ascii="华文细黑" w:hAnsi="华文细黑"/>
                <w:b w:val="0"/>
              </w:rPr>
              <w:t>，</w:t>
            </w:r>
            <w:r w:rsidRPr="0096141A">
              <w:rPr>
                <w:rFonts w:ascii="华文细黑" w:hAnsi="华文细黑" w:hint="eastAsia"/>
                <w:b w:val="0"/>
              </w:rPr>
              <w:t>兴证期货研发部</w:t>
            </w:r>
            <w:proofErr w:type="spellEnd"/>
          </w:p>
        </w:tc>
      </w:tr>
    </w:tbl>
    <w:p w:rsidR="001B7188" w:rsidRPr="00FD5C8B" w:rsidRDefault="001B7188" w:rsidP="002556B9">
      <w:pPr>
        <w:ind w:leftChars="902" w:left="1984" w:firstLineChars="0" w:firstLine="2"/>
        <w:rPr>
          <w:rFonts w:ascii="华文细黑" w:hAnsi="华文细黑"/>
          <w:b/>
          <w:sz w:val="32"/>
          <w:szCs w:val="30"/>
          <w:u w:val="single"/>
        </w:rPr>
      </w:pPr>
    </w:p>
    <w:tbl>
      <w:tblPr>
        <w:tblW w:w="7621" w:type="dxa"/>
        <w:tblInd w:w="2093" w:type="dxa"/>
        <w:tblLook w:val="04A0" w:firstRow="1" w:lastRow="0" w:firstColumn="1" w:lastColumn="0" w:noHBand="0" w:noVBand="1"/>
      </w:tblPr>
      <w:tblGrid>
        <w:gridCol w:w="7676"/>
      </w:tblGrid>
      <w:tr w:rsidR="001B7188" w:rsidTr="00DB1ACC">
        <w:tc>
          <w:tcPr>
            <w:tcW w:w="7621" w:type="dxa"/>
          </w:tcPr>
          <w:p w:rsidR="001B7188" w:rsidRDefault="001B7188" w:rsidP="003E7537">
            <w:pPr>
              <w:ind w:firstLineChars="0" w:firstLine="0"/>
              <w:jc w:val="center"/>
            </w:pPr>
            <w:r>
              <w:rPr>
                <w:rFonts w:hint="eastAsia"/>
                <w:b/>
              </w:rPr>
              <w:t>表</w:t>
            </w:r>
            <w:r w:rsidR="003E7537">
              <w:rPr>
                <w:rFonts w:hint="eastAsia"/>
                <w:b/>
              </w:rPr>
              <w:t>3</w:t>
            </w:r>
            <w:r>
              <w:rPr>
                <w:rFonts w:hint="eastAsia"/>
                <w:b/>
              </w:rPr>
              <w:t>：</w:t>
            </w:r>
            <w:r w:rsidR="003E7537" w:rsidRPr="003E7537">
              <w:rPr>
                <w:rFonts w:hint="eastAsia"/>
                <w:b/>
              </w:rPr>
              <w:t>LME</w:t>
            </w:r>
            <w:r w:rsidR="003E7537" w:rsidRPr="003E7537">
              <w:rPr>
                <w:rFonts w:hint="eastAsia"/>
                <w:b/>
              </w:rPr>
              <w:t>铜库存情况（单位：吨）</w:t>
            </w:r>
          </w:p>
        </w:tc>
      </w:tr>
      <w:tr w:rsidR="001B7188" w:rsidTr="00DB1ACC">
        <w:tc>
          <w:tcPr>
            <w:tcW w:w="7621" w:type="dxa"/>
          </w:tcPr>
          <w:tbl>
            <w:tblPr>
              <w:tblW w:w="7460" w:type="dxa"/>
              <w:tblLook w:val="04A0" w:firstRow="1" w:lastRow="0" w:firstColumn="1" w:lastColumn="0" w:noHBand="0" w:noVBand="1"/>
            </w:tblPr>
            <w:tblGrid>
              <w:gridCol w:w="2676"/>
              <w:gridCol w:w="1336"/>
              <w:gridCol w:w="1336"/>
              <w:gridCol w:w="1056"/>
              <w:gridCol w:w="1056"/>
            </w:tblGrid>
            <w:tr w:rsidR="00D25954" w:rsidRPr="0006081C" w:rsidTr="00F02D9A">
              <w:trPr>
                <w:trHeight w:val="278"/>
              </w:trPr>
              <w:tc>
                <w:tcPr>
                  <w:tcW w:w="2676" w:type="dxa"/>
                  <w:tcBorders>
                    <w:top w:val="single" w:sz="4" w:space="0" w:color="0070C0"/>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LME</w:t>
                  </w:r>
                  <w:r w:rsidRPr="00D64AE7">
                    <w:rPr>
                      <w:color w:val="000000"/>
                      <w:kern w:val="0"/>
                      <w:sz w:val="20"/>
                      <w:szCs w:val="20"/>
                    </w:rPr>
                    <w:t>铜库存</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2020-02-25</w:t>
                  </w:r>
                </w:p>
              </w:tc>
              <w:tc>
                <w:tcPr>
                  <w:tcW w:w="133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日变动</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注销仓单</w:t>
                  </w:r>
                </w:p>
              </w:tc>
              <w:tc>
                <w:tcPr>
                  <w:tcW w:w="1056" w:type="dxa"/>
                  <w:tcBorders>
                    <w:top w:val="single" w:sz="4" w:space="0" w:color="0070C0"/>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proofErr w:type="gramStart"/>
                  <w:r>
                    <w:rPr>
                      <w:rFonts w:ascii="华文细黑" w:cs="华文细黑" w:hint="eastAsia"/>
                      <w:color w:val="000000"/>
                      <w:kern w:val="0"/>
                      <w:sz w:val="20"/>
                      <w:szCs w:val="20"/>
                    </w:rPr>
                    <w:t>注销占</w:t>
                  </w:r>
                  <w:proofErr w:type="gramEnd"/>
                  <w:r>
                    <w:rPr>
                      <w:rFonts w:ascii="华文细黑" w:cs="华文细黑" w:hint="eastAsia"/>
                      <w:color w:val="000000"/>
                      <w:kern w:val="0"/>
                      <w:sz w:val="20"/>
                      <w:szCs w:val="20"/>
                    </w:rPr>
                    <w:t>比</w:t>
                  </w:r>
                </w:p>
              </w:tc>
            </w:tr>
            <w:tr w:rsidR="00D25954" w:rsidRPr="0006081C" w:rsidTr="00F02D9A">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LME</w:t>
                  </w:r>
                  <w:r w:rsidRPr="00D64AE7">
                    <w:rPr>
                      <w:color w:val="000000"/>
                      <w:kern w:val="0"/>
                      <w:sz w:val="20"/>
                      <w:szCs w:val="20"/>
                    </w:rPr>
                    <w:t>总库存</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160,250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-1,325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r>
                    <w:rPr>
                      <w:color w:val="000000"/>
                      <w:kern w:val="0"/>
                      <w:sz w:val="20"/>
                      <w:szCs w:val="20"/>
                    </w:rPr>
                    <w:t xml:space="preserve"> </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r>
            <w:tr w:rsidR="00D25954" w:rsidRPr="0006081C" w:rsidTr="00F02D9A">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欧洲库存</w:t>
                  </w:r>
                </w:p>
              </w:tc>
              <w:tc>
                <w:tcPr>
                  <w:tcW w:w="133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33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05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r w:rsidR="00D25954">
                    <w:rPr>
                      <w:color w:val="000000"/>
                      <w:kern w:val="0"/>
                      <w:sz w:val="20"/>
                      <w:szCs w:val="20"/>
                    </w:rPr>
                    <w:t xml:space="preserve"> </w:t>
                  </w:r>
                </w:p>
              </w:tc>
              <w:tc>
                <w:tcPr>
                  <w:tcW w:w="105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r>
            <w:tr w:rsidR="00D25954" w:rsidRPr="0006081C" w:rsidTr="00F02D9A">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亚洲库存</w:t>
                  </w:r>
                </w:p>
              </w:tc>
              <w:tc>
                <w:tcPr>
                  <w:tcW w:w="133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33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05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056" w:type="dxa"/>
                  <w:tcBorders>
                    <w:top w:val="nil"/>
                    <w:left w:val="nil"/>
                    <w:bottom w:val="nil"/>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r>
            <w:tr w:rsidR="00D25954" w:rsidRPr="0006081C" w:rsidTr="00F02D9A">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美洲库存</w:t>
                  </w:r>
                </w:p>
              </w:tc>
              <w:tc>
                <w:tcPr>
                  <w:tcW w:w="1336" w:type="dxa"/>
                  <w:tcBorders>
                    <w:top w:val="nil"/>
                    <w:left w:val="nil"/>
                    <w:bottom w:val="single" w:sz="4" w:space="0" w:color="0070C0"/>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r w:rsidR="00D25954">
                    <w:rPr>
                      <w:color w:val="000000"/>
                      <w:kern w:val="0"/>
                      <w:sz w:val="20"/>
                      <w:szCs w:val="20"/>
                    </w:rPr>
                    <w:t xml:space="preserve"> </w:t>
                  </w:r>
                </w:p>
              </w:tc>
              <w:tc>
                <w:tcPr>
                  <w:tcW w:w="1336" w:type="dxa"/>
                  <w:tcBorders>
                    <w:top w:val="nil"/>
                    <w:left w:val="nil"/>
                    <w:bottom w:val="single" w:sz="4" w:space="0" w:color="0070C0"/>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r w:rsidR="00D25954">
                    <w:rPr>
                      <w:color w:val="000000"/>
                      <w:kern w:val="0"/>
                      <w:sz w:val="20"/>
                      <w:szCs w:val="20"/>
                    </w:rPr>
                    <w:t xml:space="preserve"> </w:t>
                  </w:r>
                </w:p>
              </w:tc>
              <w:tc>
                <w:tcPr>
                  <w:tcW w:w="1056" w:type="dxa"/>
                  <w:tcBorders>
                    <w:top w:val="nil"/>
                    <w:left w:val="nil"/>
                    <w:bottom w:val="single" w:sz="4" w:space="0" w:color="0070C0"/>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c>
                <w:tcPr>
                  <w:tcW w:w="1056" w:type="dxa"/>
                  <w:tcBorders>
                    <w:top w:val="nil"/>
                    <w:left w:val="nil"/>
                    <w:bottom w:val="single" w:sz="4" w:space="0" w:color="0070C0"/>
                    <w:right w:val="nil"/>
                  </w:tcBorders>
                  <w:shd w:val="clear" w:color="000000" w:fill="FFFFFF"/>
                  <w:noWrap/>
                  <w:hideMark/>
                </w:tcPr>
                <w:p w:rsidR="00D25954" w:rsidRDefault="00AF1837" w:rsidP="00D25954">
                  <w:pPr>
                    <w:autoSpaceDE w:val="0"/>
                    <w:autoSpaceDN w:val="0"/>
                    <w:adjustRightInd w:val="0"/>
                    <w:ind w:firstLineChars="0" w:firstLine="0"/>
                    <w:jc w:val="center"/>
                    <w:rPr>
                      <w:color w:val="000000"/>
                      <w:kern w:val="0"/>
                      <w:sz w:val="20"/>
                      <w:szCs w:val="20"/>
                    </w:rPr>
                  </w:pPr>
                  <w:r>
                    <w:rPr>
                      <w:rFonts w:hint="eastAsia"/>
                      <w:color w:val="000000"/>
                      <w:kern w:val="0"/>
                      <w:sz w:val="20"/>
                      <w:szCs w:val="20"/>
                    </w:rPr>
                    <w:t>-</w:t>
                  </w:r>
                </w:p>
              </w:tc>
            </w:tr>
          </w:tbl>
          <w:p w:rsidR="001B7188" w:rsidRPr="00E33A67" w:rsidRDefault="001B7188" w:rsidP="00255E6D">
            <w:pPr>
              <w:ind w:firstLineChars="0" w:firstLine="0"/>
              <w:jc w:val="center"/>
            </w:pPr>
          </w:p>
        </w:tc>
        <w:bookmarkStart w:id="0" w:name="_GoBack"/>
        <w:bookmarkEnd w:id="0"/>
      </w:tr>
      <w:tr w:rsidR="001B7188" w:rsidTr="00DB1ACC">
        <w:tc>
          <w:tcPr>
            <w:tcW w:w="7621" w:type="dxa"/>
          </w:tcPr>
          <w:p w:rsidR="001B7188" w:rsidRPr="0096141A" w:rsidRDefault="001B7188" w:rsidP="001B7188">
            <w:pPr>
              <w:pStyle w:val="a9"/>
              <w:ind w:firstLine="420"/>
              <w:rPr>
                <w:rFonts w:ascii="华文细黑" w:hAnsi="华文细黑"/>
                <w:b w:val="0"/>
                <w:color w:val="333333"/>
                <w:sz w:val="22"/>
                <w:szCs w:val="24"/>
                <w:lang w:val="en-US" w:eastAsia="zh-CN"/>
              </w:rPr>
            </w:pPr>
            <w:r w:rsidRPr="0096141A">
              <w:rPr>
                <w:rFonts w:ascii="华文细黑" w:hAnsi="华文细黑" w:hint="eastAsia"/>
                <w:b w:val="0"/>
                <w:lang w:val="en-US" w:eastAsia="zh-CN"/>
              </w:rPr>
              <w:t>数据来源：</w:t>
            </w:r>
            <w:proofErr w:type="spellStart"/>
            <w:r w:rsidRPr="0096141A">
              <w:rPr>
                <w:rFonts w:ascii="华文细黑" w:hAnsi="华文细黑" w:hint="eastAsia"/>
                <w:b w:val="0"/>
              </w:rPr>
              <w:t>Wind</w:t>
            </w:r>
            <w:r w:rsidRPr="0096141A">
              <w:rPr>
                <w:rFonts w:ascii="华文细黑" w:hAnsi="华文细黑"/>
                <w:b w:val="0"/>
              </w:rPr>
              <w:t>，</w:t>
            </w:r>
            <w:r w:rsidRPr="0096141A">
              <w:rPr>
                <w:rFonts w:ascii="华文细黑" w:hAnsi="华文细黑" w:hint="eastAsia"/>
                <w:b w:val="0"/>
              </w:rPr>
              <w:t>兴证期货研发部</w:t>
            </w:r>
            <w:proofErr w:type="spellEnd"/>
          </w:p>
        </w:tc>
      </w:tr>
    </w:tbl>
    <w:p w:rsidR="001B7188" w:rsidRPr="00FD5C8B" w:rsidRDefault="001B7188" w:rsidP="002556B9">
      <w:pPr>
        <w:ind w:leftChars="902" w:left="1984" w:firstLineChars="0" w:firstLine="2"/>
        <w:rPr>
          <w:rFonts w:ascii="华文细黑" w:hAnsi="华文细黑"/>
          <w:b/>
          <w:sz w:val="32"/>
          <w:szCs w:val="30"/>
          <w:u w:val="single"/>
        </w:rPr>
      </w:pPr>
    </w:p>
    <w:tbl>
      <w:tblPr>
        <w:tblW w:w="7621" w:type="dxa"/>
        <w:tblInd w:w="2093" w:type="dxa"/>
        <w:tblLook w:val="04A0" w:firstRow="1" w:lastRow="0" w:firstColumn="1" w:lastColumn="0" w:noHBand="0" w:noVBand="1"/>
      </w:tblPr>
      <w:tblGrid>
        <w:gridCol w:w="7676"/>
      </w:tblGrid>
      <w:tr w:rsidR="001B7188" w:rsidTr="00DB1ACC">
        <w:tc>
          <w:tcPr>
            <w:tcW w:w="7621" w:type="dxa"/>
          </w:tcPr>
          <w:p w:rsidR="001B7188" w:rsidRDefault="001B7188" w:rsidP="003E7537">
            <w:pPr>
              <w:ind w:firstLineChars="0" w:firstLine="0"/>
              <w:jc w:val="center"/>
            </w:pPr>
            <w:r>
              <w:rPr>
                <w:rFonts w:hint="eastAsia"/>
                <w:b/>
              </w:rPr>
              <w:t>表</w:t>
            </w:r>
            <w:r w:rsidR="003E7537">
              <w:rPr>
                <w:rFonts w:hint="eastAsia"/>
                <w:b/>
              </w:rPr>
              <w:t>4</w:t>
            </w:r>
            <w:r>
              <w:rPr>
                <w:rFonts w:hint="eastAsia"/>
                <w:b/>
              </w:rPr>
              <w:t>：</w:t>
            </w:r>
            <w:r w:rsidR="003E7537" w:rsidRPr="003E7537">
              <w:rPr>
                <w:rFonts w:hint="eastAsia"/>
                <w:b/>
              </w:rPr>
              <w:t>COMEX</w:t>
            </w:r>
            <w:r w:rsidR="003E7537" w:rsidRPr="003E7537">
              <w:rPr>
                <w:rFonts w:hint="eastAsia"/>
                <w:b/>
              </w:rPr>
              <w:t>铜库存（单位：吨）</w:t>
            </w:r>
          </w:p>
        </w:tc>
      </w:tr>
      <w:tr w:rsidR="001B7188" w:rsidTr="00DB1ACC">
        <w:tc>
          <w:tcPr>
            <w:tcW w:w="7621" w:type="dxa"/>
          </w:tcPr>
          <w:tbl>
            <w:tblPr>
              <w:tblW w:w="7460" w:type="dxa"/>
              <w:tblLook w:val="04A0" w:firstRow="1" w:lastRow="0" w:firstColumn="1" w:lastColumn="0" w:noHBand="0" w:noVBand="1"/>
            </w:tblPr>
            <w:tblGrid>
              <w:gridCol w:w="2676"/>
              <w:gridCol w:w="1336"/>
              <w:gridCol w:w="1336"/>
              <w:gridCol w:w="1056"/>
              <w:gridCol w:w="1056"/>
            </w:tblGrid>
            <w:tr w:rsidR="00D25954" w:rsidRPr="0006081C" w:rsidTr="00DC4ACD">
              <w:trPr>
                <w:trHeight w:val="278"/>
              </w:trPr>
              <w:tc>
                <w:tcPr>
                  <w:tcW w:w="2676" w:type="dxa"/>
                  <w:tcBorders>
                    <w:top w:val="single" w:sz="4" w:space="0" w:color="0070C0"/>
                    <w:left w:val="nil"/>
                    <w:bottom w:val="nil"/>
                    <w:right w:val="nil"/>
                  </w:tcBorders>
                  <w:shd w:val="clear" w:color="000000" w:fill="FFFFFF"/>
                  <w:noWrap/>
                  <w:vAlign w:val="bottom"/>
                  <w:hideMark/>
                </w:tcPr>
                <w:p w:rsidR="00D25954" w:rsidRPr="0006081C" w:rsidRDefault="00D25954" w:rsidP="00D25954">
                  <w:pPr>
                    <w:widowControl/>
                    <w:ind w:firstLineChars="0" w:firstLine="0"/>
                    <w:jc w:val="center"/>
                    <w:rPr>
                      <w:rFonts w:eastAsia="宋体"/>
                      <w:color w:val="000000"/>
                      <w:kern w:val="0"/>
                      <w:sz w:val="20"/>
                      <w:szCs w:val="20"/>
                    </w:rPr>
                  </w:pPr>
                  <w:r w:rsidRPr="0006081C">
                    <w:rPr>
                      <w:rFonts w:eastAsia="宋体"/>
                      <w:color w:val="000000"/>
                      <w:kern w:val="0"/>
                      <w:sz w:val="20"/>
                      <w:szCs w:val="20"/>
                    </w:rPr>
                    <w:t xml:space="preserve">　</w:t>
                  </w:r>
                </w:p>
              </w:tc>
              <w:tc>
                <w:tcPr>
                  <w:tcW w:w="133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2020-02-25</w:t>
                  </w:r>
                </w:p>
              </w:tc>
              <w:tc>
                <w:tcPr>
                  <w:tcW w:w="133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2020-02-24</w:t>
                  </w:r>
                </w:p>
              </w:tc>
              <w:tc>
                <w:tcPr>
                  <w:tcW w:w="105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日变动</w:t>
                  </w:r>
                </w:p>
              </w:tc>
              <w:tc>
                <w:tcPr>
                  <w:tcW w:w="105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幅度</w:t>
                  </w:r>
                </w:p>
              </w:tc>
            </w:tr>
            <w:tr w:rsidR="00D25954" w:rsidRPr="0006081C" w:rsidTr="00DC4ACD">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COMEX</w:t>
                  </w:r>
                  <w:r w:rsidRPr="00D64AE7">
                    <w:rPr>
                      <w:color w:val="000000"/>
                      <w:kern w:val="0"/>
                      <w:sz w:val="20"/>
                      <w:szCs w:val="20"/>
                    </w:rPr>
                    <w:t>铜库存</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26,270 </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26,270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0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0.00%</w:t>
                  </w:r>
                </w:p>
              </w:tc>
            </w:tr>
          </w:tbl>
          <w:p w:rsidR="001B7188" w:rsidRDefault="001B7188" w:rsidP="00255E6D">
            <w:pPr>
              <w:ind w:firstLineChars="0" w:firstLine="0"/>
              <w:jc w:val="center"/>
            </w:pPr>
          </w:p>
        </w:tc>
      </w:tr>
      <w:tr w:rsidR="001B7188" w:rsidTr="00DB1ACC">
        <w:tc>
          <w:tcPr>
            <w:tcW w:w="7621" w:type="dxa"/>
          </w:tcPr>
          <w:p w:rsidR="001B7188" w:rsidRPr="0096141A" w:rsidRDefault="001B7188" w:rsidP="001B7188">
            <w:pPr>
              <w:pStyle w:val="a9"/>
              <w:ind w:firstLine="420"/>
              <w:rPr>
                <w:rFonts w:ascii="华文细黑" w:hAnsi="华文细黑"/>
                <w:b w:val="0"/>
                <w:color w:val="333333"/>
                <w:sz w:val="22"/>
                <w:szCs w:val="24"/>
                <w:lang w:val="en-US" w:eastAsia="zh-CN"/>
              </w:rPr>
            </w:pPr>
            <w:r w:rsidRPr="0096141A">
              <w:rPr>
                <w:rFonts w:ascii="华文细黑" w:hAnsi="华文细黑" w:hint="eastAsia"/>
                <w:b w:val="0"/>
                <w:lang w:val="en-US" w:eastAsia="zh-CN"/>
              </w:rPr>
              <w:t>数据来源：</w:t>
            </w:r>
            <w:proofErr w:type="spellStart"/>
            <w:r w:rsidRPr="0096141A">
              <w:rPr>
                <w:rFonts w:ascii="华文细黑" w:hAnsi="华文细黑" w:hint="eastAsia"/>
                <w:b w:val="0"/>
              </w:rPr>
              <w:t>Wind</w:t>
            </w:r>
            <w:r w:rsidRPr="0096141A">
              <w:rPr>
                <w:rFonts w:ascii="华文细黑" w:hAnsi="华文细黑"/>
                <w:b w:val="0"/>
              </w:rPr>
              <w:t>，</w:t>
            </w:r>
            <w:r w:rsidRPr="0096141A">
              <w:rPr>
                <w:rFonts w:ascii="华文细黑" w:hAnsi="华文细黑" w:hint="eastAsia"/>
                <w:b w:val="0"/>
              </w:rPr>
              <w:t>兴证期货研发部</w:t>
            </w:r>
            <w:proofErr w:type="spellEnd"/>
          </w:p>
        </w:tc>
      </w:tr>
    </w:tbl>
    <w:p w:rsidR="00FD5C8B" w:rsidRDefault="00FD5C8B" w:rsidP="007B7DC1">
      <w:pPr>
        <w:spacing w:beforeLines="100" w:before="326"/>
        <w:ind w:leftChars="902" w:left="1984" w:firstLineChars="0" w:firstLine="0"/>
        <w:rPr>
          <w:rFonts w:ascii="华文细黑" w:hAnsi="华文细黑"/>
          <w:b/>
          <w:sz w:val="32"/>
          <w:szCs w:val="30"/>
          <w:u w:val="single"/>
        </w:rPr>
      </w:pPr>
    </w:p>
    <w:tbl>
      <w:tblPr>
        <w:tblW w:w="7676" w:type="dxa"/>
        <w:tblInd w:w="2093" w:type="dxa"/>
        <w:tblLook w:val="04A0" w:firstRow="1" w:lastRow="0" w:firstColumn="1" w:lastColumn="0" w:noHBand="0" w:noVBand="1"/>
      </w:tblPr>
      <w:tblGrid>
        <w:gridCol w:w="7676"/>
      </w:tblGrid>
      <w:tr w:rsidR="001B7188" w:rsidTr="007B7DC1">
        <w:tc>
          <w:tcPr>
            <w:tcW w:w="7676" w:type="dxa"/>
          </w:tcPr>
          <w:p w:rsidR="001B7188" w:rsidRDefault="001B7188" w:rsidP="00200ED2">
            <w:pPr>
              <w:ind w:firstLineChars="0" w:firstLine="0"/>
              <w:jc w:val="center"/>
            </w:pPr>
            <w:r>
              <w:rPr>
                <w:rFonts w:hint="eastAsia"/>
                <w:b/>
              </w:rPr>
              <w:lastRenderedPageBreak/>
              <w:t>表</w:t>
            </w:r>
            <w:r w:rsidR="003E7537">
              <w:rPr>
                <w:rFonts w:hint="eastAsia"/>
                <w:b/>
              </w:rPr>
              <w:t>5</w:t>
            </w:r>
            <w:r>
              <w:rPr>
                <w:rFonts w:hint="eastAsia"/>
                <w:b/>
              </w:rPr>
              <w:t>：</w:t>
            </w:r>
            <w:r w:rsidR="0095192A" w:rsidRPr="0095192A">
              <w:rPr>
                <w:rFonts w:hint="eastAsia"/>
                <w:b/>
              </w:rPr>
              <w:t>SHFE</w:t>
            </w:r>
            <w:r w:rsidR="0095192A" w:rsidRPr="0095192A">
              <w:rPr>
                <w:rFonts w:hint="eastAsia"/>
                <w:b/>
              </w:rPr>
              <w:t>铜仓单日报（单位：吨）</w:t>
            </w:r>
          </w:p>
        </w:tc>
      </w:tr>
      <w:tr w:rsidR="001B7188" w:rsidTr="007B7DC1">
        <w:tc>
          <w:tcPr>
            <w:tcW w:w="7676" w:type="dxa"/>
          </w:tcPr>
          <w:tbl>
            <w:tblPr>
              <w:tblW w:w="7460" w:type="dxa"/>
              <w:tblLook w:val="04A0" w:firstRow="1" w:lastRow="0" w:firstColumn="1" w:lastColumn="0" w:noHBand="0" w:noVBand="1"/>
            </w:tblPr>
            <w:tblGrid>
              <w:gridCol w:w="2676"/>
              <w:gridCol w:w="1336"/>
              <w:gridCol w:w="1336"/>
              <w:gridCol w:w="1056"/>
              <w:gridCol w:w="1056"/>
            </w:tblGrid>
            <w:tr w:rsidR="00D25954" w:rsidRPr="0006081C" w:rsidTr="00D95D45">
              <w:trPr>
                <w:trHeight w:val="278"/>
              </w:trPr>
              <w:tc>
                <w:tcPr>
                  <w:tcW w:w="2676" w:type="dxa"/>
                  <w:tcBorders>
                    <w:top w:val="single" w:sz="4" w:space="0" w:color="0070C0"/>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rFonts w:eastAsia="宋体"/>
                      <w:color w:val="000000"/>
                      <w:kern w:val="0"/>
                      <w:sz w:val="20"/>
                      <w:szCs w:val="20"/>
                    </w:rPr>
                  </w:pPr>
                  <w:r w:rsidRPr="00D64AE7">
                    <w:rPr>
                      <w:rFonts w:eastAsia="宋体"/>
                      <w:color w:val="000000"/>
                      <w:kern w:val="0"/>
                      <w:sz w:val="20"/>
                      <w:szCs w:val="20"/>
                    </w:rPr>
                    <w:t xml:space="preserve">　</w:t>
                  </w:r>
                </w:p>
              </w:tc>
              <w:tc>
                <w:tcPr>
                  <w:tcW w:w="133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2020-02-25</w:t>
                  </w:r>
                </w:p>
              </w:tc>
              <w:tc>
                <w:tcPr>
                  <w:tcW w:w="133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eastAsia="宋体"/>
                      <w:color w:val="000000"/>
                      <w:kern w:val="0"/>
                      <w:sz w:val="20"/>
                      <w:szCs w:val="20"/>
                    </w:rPr>
                  </w:pPr>
                  <w:r>
                    <w:rPr>
                      <w:rFonts w:eastAsia="宋体"/>
                      <w:color w:val="000000"/>
                      <w:kern w:val="0"/>
                      <w:sz w:val="20"/>
                      <w:szCs w:val="20"/>
                    </w:rPr>
                    <w:t>2020-02-24</w:t>
                  </w:r>
                </w:p>
              </w:tc>
              <w:tc>
                <w:tcPr>
                  <w:tcW w:w="105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变动</w:t>
                  </w:r>
                </w:p>
              </w:tc>
              <w:tc>
                <w:tcPr>
                  <w:tcW w:w="1056" w:type="dxa"/>
                  <w:tcBorders>
                    <w:top w:val="single" w:sz="4" w:space="0" w:color="0070C0"/>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幅度</w:t>
                  </w:r>
                </w:p>
              </w:tc>
            </w:tr>
            <w:tr w:rsidR="00D25954" w:rsidRPr="0006081C" w:rsidTr="00D95D45">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SHFE</w:t>
                  </w:r>
                  <w:proofErr w:type="gramStart"/>
                  <w:r w:rsidRPr="00D64AE7">
                    <w:rPr>
                      <w:color w:val="000000"/>
                      <w:kern w:val="0"/>
                      <w:sz w:val="20"/>
                      <w:szCs w:val="20"/>
                    </w:rPr>
                    <w:t>铜注册</w:t>
                  </w:r>
                  <w:proofErr w:type="gramEnd"/>
                  <w:r w:rsidRPr="00D64AE7">
                    <w:rPr>
                      <w:color w:val="000000"/>
                      <w:kern w:val="0"/>
                      <w:sz w:val="20"/>
                      <w:szCs w:val="20"/>
                    </w:rPr>
                    <w:t>仓单</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170,087 </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166,984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3,103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1.86%</w:t>
                  </w:r>
                </w:p>
              </w:tc>
            </w:tr>
            <w:tr w:rsidR="00D25954" w:rsidRPr="0006081C" w:rsidTr="00D95D45">
              <w:trPr>
                <w:trHeight w:val="278"/>
              </w:trPr>
              <w:tc>
                <w:tcPr>
                  <w:tcW w:w="2676" w:type="dxa"/>
                  <w:tcBorders>
                    <w:top w:val="nil"/>
                    <w:left w:val="nil"/>
                    <w:bottom w:val="nil"/>
                    <w:right w:val="nil"/>
                  </w:tcBorders>
                  <w:shd w:val="clear" w:color="000000" w:fill="FFFFFF"/>
                  <w:noWrap/>
                  <w:vAlign w:val="bottom"/>
                  <w:hideMark/>
                </w:tcPr>
                <w:p w:rsidR="00D25954" w:rsidRPr="00D64AE7" w:rsidRDefault="00D25954" w:rsidP="00D25954">
                  <w:pPr>
                    <w:widowControl/>
                    <w:ind w:firstLineChars="0" w:firstLine="0"/>
                    <w:jc w:val="center"/>
                    <w:rPr>
                      <w:rFonts w:eastAsia="宋体"/>
                      <w:color w:val="000000"/>
                      <w:kern w:val="0"/>
                      <w:sz w:val="20"/>
                      <w:szCs w:val="20"/>
                    </w:rPr>
                  </w:pPr>
                  <w:r w:rsidRPr="00D64AE7">
                    <w:rPr>
                      <w:rFonts w:eastAsia="宋体"/>
                      <w:color w:val="000000"/>
                      <w:kern w:val="0"/>
                      <w:sz w:val="20"/>
                      <w:szCs w:val="20"/>
                    </w:rPr>
                    <w:t xml:space="preserve">　</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2020-02-21</w:t>
                  </w:r>
                </w:p>
              </w:tc>
              <w:tc>
                <w:tcPr>
                  <w:tcW w:w="133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2020-02-14</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变动</w:t>
                  </w:r>
                </w:p>
              </w:tc>
              <w:tc>
                <w:tcPr>
                  <w:tcW w:w="1056" w:type="dxa"/>
                  <w:tcBorders>
                    <w:top w:val="nil"/>
                    <w:left w:val="nil"/>
                    <w:bottom w:val="nil"/>
                    <w:right w:val="nil"/>
                  </w:tcBorders>
                  <w:shd w:val="clear" w:color="000000" w:fill="FFFFFF"/>
                  <w:noWrap/>
                  <w:hideMark/>
                </w:tcPr>
                <w:p w:rsidR="00D25954" w:rsidRDefault="00D25954" w:rsidP="00D25954">
                  <w:pPr>
                    <w:autoSpaceDE w:val="0"/>
                    <w:autoSpaceDN w:val="0"/>
                    <w:adjustRightInd w:val="0"/>
                    <w:ind w:firstLineChars="0" w:firstLine="0"/>
                    <w:jc w:val="center"/>
                    <w:rPr>
                      <w:rFonts w:ascii="华文细黑" w:cs="华文细黑"/>
                      <w:color w:val="000000"/>
                      <w:kern w:val="0"/>
                      <w:sz w:val="20"/>
                      <w:szCs w:val="20"/>
                    </w:rPr>
                  </w:pPr>
                  <w:r>
                    <w:rPr>
                      <w:rFonts w:ascii="华文细黑" w:cs="华文细黑" w:hint="eastAsia"/>
                      <w:color w:val="000000"/>
                      <w:kern w:val="0"/>
                      <w:sz w:val="20"/>
                      <w:szCs w:val="20"/>
                    </w:rPr>
                    <w:t>幅度</w:t>
                  </w:r>
                </w:p>
              </w:tc>
            </w:tr>
            <w:tr w:rsidR="00D25954" w:rsidRPr="0006081C" w:rsidTr="00D95D45">
              <w:trPr>
                <w:trHeight w:val="278"/>
              </w:trPr>
              <w:tc>
                <w:tcPr>
                  <w:tcW w:w="2676" w:type="dxa"/>
                  <w:tcBorders>
                    <w:top w:val="nil"/>
                    <w:left w:val="nil"/>
                    <w:bottom w:val="single" w:sz="4" w:space="0" w:color="0070C0"/>
                    <w:right w:val="nil"/>
                  </w:tcBorders>
                  <w:shd w:val="clear" w:color="000000" w:fill="FFFFFF"/>
                  <w:noWrap/>
                  <w:vAlign w:val="bottom"/>
                  <w:hideMark/>
                </w:tcPr>
                <w:p w:rsidR="00D25954" w:rsidRPr="00D64AE7" w:rsidRDefault="00D25954" w:rsidP="00D25954">
                  <w:pPr>
                    <w:widowControl/>
                    <w:ind w:firstLineChars="0" w:firstLine="0"/>
                    <w:jc w:val="center"/>
                    <w:rPr>
                      <w:color w:val="000000"/>
                      <w:kern w:val="0"/>
                      <w:sz w:val="20"/>
                      <w:szCs w:val="20"/>
                    </w:rPr>
                  </w:pPr>
                  <w:r w:rsidRPr="00D64AE7">
                    <w:rPr>
                      <w:color w:val="000000"/>
                      <w:kern w:val="0"/>
                      <w:sz w:val="20"/>
                      <w:szCs w:val="20"/>
                    </w:rPr>
                    <w:t>SHFE</w:t>
                  </w:r>
                  <w:r w:rsidRPr="00D64AE7">
                    <w:rPr>
                      <w:color w:val="000000"/>
                      <w:kern w:val="0"/>
                      <w:sz w:val="20"/>
                      <w:szCs w:val="20"/>
                    </w:rPr>
                    <w:t>铜库存总计</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298,619 </w:t>
                  </w:r>
                </w:p>
              </w:tc>
              <w:tc>
                <w:tcPr>
                  <w:tcW w:w="133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262,738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 xml:space="preserve">35,881 </w:t>
                  </w:r>
                </w:p>
              </w:tc>
              <w:tc>
                <w:tcPr>
                  <w:tcW w:w="1056" w:type="dxa"/>
                  <w:tcBorders>
                    <w:top w:val="nil"/>
                    <w:left w:val="nil"/>
                    <w:bottom w:val="single" w:sz="4" w:space="0" w:color="0070C0"/>
                    <w:right w:val="nil"/>
                  </w:tcBorders>
                  <w:shd w:val="clear" w:color="000000" w:fill="FFFFFF"/>
                  <w:noWrap/>
                  <w:hideMark/>
                </w:tcPr>
                <w:p w:rsidR="00D25954" w:rsidRDefault="00D25954" w:rsidP="00D25954">
                  <w:pPr>
                    <w:autoSpaceDE w:val="0"/>
                    <w:autoSpaceDN w:val="0"/>
                    <w:adjustRightInd w:val="0"/>
                    <w:ind w:firstLineChars="0" w:firstLine="0"/>
                    <w:jc w:val="center"/>
                    <w:rPr>
                      <w:color w:val="000000"/>
                      <w:kern w:val="0"/>
                      <w:sz w:val="20"/>
                      <w:szCs w:val="20"/>
                    </w:rPr>
                  </w:pPr>
                  <w:r>
                    <w:rPr>
                      <w:color w:val="000000"/>
                      <w:kern w:val="0"/>
                      <w:sz w:val="20"/>
                      <w:szCs w:val="20"/>
                    </w:rPr>
                    <w:t>13.66%</w:t>
                  </w:r>
                </w:p>
              </w:tc>
            </w:tr>
          </w:tbl>
          <w:p w:rsidR="001B7188" w:rsidRDefault="001B7188" w:rsidP="00255E6D">
            <w:pPr>
              <w:ind w:firstLineChars="0" w:firstLine="0"/>
              <w:jc w:val="center"/>
            </w:pPr>
          </w:p>
        </w:tc>
      </w:tr>
      <w:tr w:rsidR="001B7188" w:rsidTr="007B7DC1">
        <w:tc>
          <w:tcPr>
            <w:tcW w:w="7676" w:type="dxa"/>
          </w:tcPr>
          <w:p w:rsidR="001B7188" w:rsidRPr="0096141A" w:rsidRDefault="001B7188" w:rsidP="00200ED2">
            <w:pPr>
              <w:pStyle w:val="a9"/>
              <w:ind w:firstLine="420"/>
              <w:rPr>
                <w:rFonts w:ascii="华文细黑" w:hAnsi="华文细黑"/>
                <w:b w:val="0"/>
                <w:color w:val="333333"/>
                <w:sz w:val="22"/>
                <w:szCs w:val="24"/>
                <w:lang w:val="en-US" w:eastAsia="zh-CN"/>
              </w:rPr>
            </w:pPr>
            <w:r w:rsidRPr="0096141A">
              <w:rPr>
                <w:rFonts w:ascii="华文细黑" w:hAnsi="华文细黑" w:hint="eastAsia"/>
                <w:b w:val="0"/>
                <w:lang w:val="en-US" w:eastAsia="zh-CN"/>
              </w:rPr>
              <w:t>数据来源：</w:t>
            </w:r>
            <w:proofErr w:type="spellStart"/>
            <w:r w:rsidRPr="0096141A">
              <w:rPr>
                <w:rFonts w:ascii="华文细黑" w:hAnsi="华文细黑" w:hint="eastAsia"/>
                <w:b w:val="0"/>
              </w:rPr>
              <w:t>Wind</w:t>
            </w:r>
            <w:r w:rsidRPr="0096141A">
              <w:rPr>
                <w:rFonts w:ascii="华文细黑" w:hAnsi="华文细黑"/>
                <w:b w:val="0"/>
              </w:rPr>
              <w:t>，</w:t>
            </w:r>
            <w:r w:rsidRPr="0096141A">
              <w:rPr>
                <w:rFonts w:ascii="华文细黑" w:hAnsi="华文细黑" w:hint="eastAsia"/>
                <w:b w:val="0"/>
              </w:rPr>
              <w:t>兴证期货研发部</w:t>
            </w:r>
            <w:proofErr w:type="spellEnd"/>
          </w:p>
        </w:tc>
      </w:tr>
    </w:tbl>
    <w:p w:rsidR="001B7188" w:rsidRPr="002D2D0C" w:rsidRDefault="001B7188" w:rsidP="002556B9">
      <w:pPr>
        <w:ind w:leftChars="902" w:left="1984" w:firstLineChars="0" w:firstLine="2"/>
        <w:rPr>
          <w:rFonts w:ascii="华文细黑" w:hAnsi="华文细黑"/>
          <w:b/>
          <w:sz w:val="28"/>
          <w:szCs w:val="30"/>
          <w:u w:val="single"/>
        </w:rPr>
      </w:pPr>
    </w:p>
    <w:p w:rsidR="00FD5C8B" w:rsidRPr="006C5759" w:rsidRDefault="00DB1ACC" w:rsidP="006C5759">
      <w:pPr>
        <w:ind w:leftChars="902" w:left="1984" w:firstLineChars="0" w:firstLine="2"/>
        <w:rPr>
          <w:b/>
          <w:color w:val="010281"/>
          <w:sz w:val="30"/>
          <w:szCs w:val="30"/>
          <w:u w:val="single"/>
          <w:lang w:val="x-none"/>
        </w:rPr>
      </w:pPr>
      <w:r w:rsidRPr="00DD672D">
        <w:rPr>
          <w:rFonts w:hint="eastAsia"/>
          <w:b/>
          <w:color w:val="010281"/>
          <w:sz w:val="30"/>
          <w:szCs w:val="30"/>
          <w:u w:val="single"/>
          <w:lang w:val="x-none"/>
        </w:rPr>
        <w:t>1.</w:t>
      </w:r>
      <w:r>
        <w:rPr>
          <w:rFonts w:hint="eastAsia"/>
          <w:b/>
          <w:color w:val="010281"/>
          <w:sz w:val="30"/>
          <w:szCs w:val="30"/>
          <w:u w:val="single"/>
          <w:lang w:val="x-none"/>
        </w:rPr>
        <w:t>2</w:t>
      </w:r>
      <w:r>
        <w:rPr>
          <w:rFonts w:hint="eastAsia"/>
          <w:b/>
          <w:color w:val="010281"/>
          <w:sz w:val="30"/>
          <w:szCs w:val="30"/>
          <w:u w:val="single"/>
          <w:lang w:val="x-none"/>
        </w:rPr>
        <w:t>市场走势</w:t>
      </w:r>
    </w:p>
    <w:tbl>
      <w:tblPr>
        <w:tblW w:w="11057" w:type="dxa"/>
        <w:tblInd w:w="-743" w:type="dxa"/>
        <w:tblLayout w:type="fixed"/>
        <w:tblLook w:val="04A0" w:firstRow="1" w:lastRow="0" w:firstColumn="1" w:lastColumn="0" w:noHBand="0" w:noVBand="1"/>
      </w:tblPr>
      <w:tblGrid>
        <w:gridCol w:w="5529"/>
        <w:gridCol w:w="5528"/>
      </w:tblGrid>
      <w:tr w:rsidR="002839DF" w:rsidRPr="00245761" w:rsidTr="00535705">
        <w:tc>
          <w:tcPr>
            <w:tcW w:w="5529" w:type="dxa"/>
            <w:tcBorders>
              <w:bottom w:val="single" w:sz="4" w:space="0" w:color="auto"/>
            </w:tcBorders>
          </w:tcPr>
          <w:p w:rsidR="002839DF" w:rsidRPr="00245761" w:rsidRDefault="002839DF" w:rsidP="00A91A11">
            <w:pPr>
              <w:ind w:firstLineChars="0" w:firstLine="0"/>
              <w:jc w:val="center"/>
              <w:rPr>
                <w:b/>
                <w:lang w:val="x-none"/>
              </w:rPr>
            </w:pPr>
            <w:r w:rsidRPr="00245761">
              <w:rPr>
                <w:rFonts w:hint="eastAsia"/>
                <w:b/>
              </w:rPr>
              <w:t>图</w:t>
            </w:r>
            <w:r w:rsidRPr="00245761">
              <w:rPr>
                <w:b/>
              </w:rPr>
              <w:t>1</w:t>
            </w:r>
            <w:r>
              <w:rPr>
                <w:rFonts w:hint="eastAsia"/>
                <w:b/>
              </w:rPr>
              <w:t>：</w:t>
            </w:r>
            <w:r w:rsidR="00AE678B" w:rsidRPr="00D24ED5">
              <w:rPr>
                <w:rFonts w:ascii="华文细黑" w:hAnsi="华文细黑" w:cs="Arial" w:hint="eastAsia"/>
                <w:b/>
                <w:kern w:val="0"/>
                <w:szCs w:val="22"/>
              </w:rPr>
              <w:t>国内电解铜现货升贴水</w:t>
            </w:r>
            <w:r w:rsidR="00A91A11" w:rsidRPr="0095192A">
              <w:rPr>
                <w:rFonts w:hint="eastAsia"/>
                <w:b/>
              </w:rPr>
              <w:t>（</w:t>
            </w:r>
            <w:r w:rsidR="00A91A11">
              <w:rPr>
                <w:rFonts w:hint="eastAsia"/>
                <w:b/>
              </w:rPr>
              <w:t>元</w:t>
            </w:r>
            <w:r w:rsidR="00A91A11">
              <w:rPr>
                <w:rFonts w:hint="eastAsia"/>
                <w:b/>
              </w:rPr>
              <w:t>/</w:t>
            </w:r>
            <w:r w:rsidR="00A91A11" w:rsidRPr="0095192A">
              <w:rPr>
                <w:rFonts w:hint="eastAsia"/>
                <w:b/>
              </w:rPr>
              <w:t>吨）</w:t>
            </w:r>
          </w:p>
        </w:tc>
        <w:tc>
          <w:tcPr>
            <w:tcW w:w="5528" w:type="dxa"/>
            <w:tcBorders>
              <w:bottom w:val="single" w:sz="4" w:space="0" w:color="auto"/>
            </w:tcBorders>
          </w:tcPr>
          <w:p w:rsidR="002839DF" w:rsidRPr="00D64AE7" w:rsidRDefault="002556B9" w:rsidP="002556B9">
            <w:pPr>
              <w:ind w:firstLineChars="0" w:firstLine="0"/>
              <w:jc w:val="center"/>
              <w:rPr>
                <w:b/>
                <w:szCs w:val="22"/>
                <w:lang w:val="x-none"/>
              </w:rPr>
            </w:pPr>
            <w:r w:rsidRPr="00D64AE7">
              <w:rPr>
                <w:b/>
                <w:szCs w:val="22"/>
              </w:rPr>
              <w:t>图</w:t>
            </w:r>
            <w:r w:rsidRPr="00D64AE7">
              <w:rPr>
                <w:b/>
                <w:szCs w:val="22"/>
              </w:rPr>
              <w:t>2</w:t>
            </w:r>
            <w:r w:rsidRPr="00D64AE7">
              <w:rPr>
                <w:b/>
                <w:szCs w:val="22"/>
              </w:rPr>
              <w:t>：</w:t>
            </w:r>
            <w:r w:rsidR="00AE678B" w:rsidRPr="00D64AE7">
              <w:rPr>
                <w:b/>
                <w:kern w:val="0"/>
                <w:szCs w:val="22"/>
              </w:rPr>
              <w:t>LME</w:t>
            </w:r>
            <w:proofErr w:type="gramStart"/>
            <w:r w:rsidR="00AE678B" w:rsidRPr="00D64AE7">
              <w:rPr>
                <w:b/>
                <w:kern w:val="0"/>
                <w:szCs w:val="22"/>
              </w:rPr>
              <w:t>铜升贴水</w:t>
            </w:r>
            <w:proofErr w:type="gramEnd"/>
            <w:r w:rsidR="00A91A11" w:rsidRPr="0095192A">
              <w:rPr>
                <w:rFonts w:hint="eastAsia"/>
                <w:b/>
              </w:rPr>
              <w:t>（</w:t>
            </w:r>
            <w:r w:rsidR="00A91A11">
              <w:rPr>
                <w:rFonts w:hint="eastAsia"/>
                <w:b/>
              </w:rPr>
              <w:t>美元</w:t>
            </w:r>
            <w:r w:rsidR="00A91A11">
              <w:rPr>
                <w:rFonts w:hint="eastAsia"/>
                <w:b/>
              </w:rPr>
              <w:t>/</w:t>
            </w:r>
            <w:r w:rsidR="00A91A11" w:rsidRPr="0095192A">
              <w:rPr>
                <w:rFonts w:hint="eastAsia"/>
                <w:b/>
              </w:rPr>
              <w:t>吨）</w:t>
            </w:r>
          </w:p>
        </w:tc>
      </w:tr>
      <w:tr w:rsidR="002839DF" w:rsidRPr="00245761" w:rsidTr="007913E6">
        <w:tc>
          <w:tcPr>
            <w:tcW w:w="5529" w:type="dxa"/>
            <w:tcBorders>
              <w:top w:val="single" w:sz="4" w:space="0" w:color="auto"/>
              <w:bottom w:val="single" w:sz="4" w:space="0" w:color="auto"/>
            </w:tcBorders>
          </w:tcPr>
          <w:p w:rsidR="002839DF" w:rsidRPr="00245761" w:rsidRDefault="007913E6" w:rsidP="0096141A">
            <w:pPr>
              <w:ind w:firstLineChars="0" w:firstLine="0"/>
              <w:jc w:val="center"/>
              <w:rPr>
                <w:lang w:val="x-none"/>
              </w:rPr>
            </w:pPr>
            <w:r>
              <w:rPr>
                <w:noProof/>
              </w:rPr>
              <w:drawing>
                <wp:inline distT="0" distB="0" distL="0" distR="0" wp14:anchorId="124849E2" wp14:editId="72DD468D">
                  <wp:extent cx="3384000" cy="1692000"/>
                  <wp:effectExtent l="0" t="0" r="6985" b="38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528" w:type="dxa"/>
            <w:tcBorders>
              <w:top w:val="single" w:sz="4" w:space="0" w:color="auto"/>
              <w:bottom w:val="single" w:sz="4" w:space="0" w:color="auto"/>
            </w:tcBorders>
          </w:tcPr>
          <w:p w:rsidR="002839DF" w:rsidRPr="00245761" w:rsidRDefault="00FE21B0" w:rsidP="0096141A">
            <w:pPr>
              <w:ind w:firstLineChars="0" w:firstLine="0"/>
              <w:jc w:val="center"/>
              <w:rPr>
                <w:lang w:val="x-none"/>
              </w:rPr>
            </w:pPr>
            <w:r>
              <w:rPr>
                <w:noProof/>
              </w:rPr>
              <w:drawing>
                <wp:inline distT="0" distB="0" distL="0" distR="0" wp14:anchorId="6CCE4FA3" wp14:editId="4FBDABDD">
                  <wp:extent cx="3373120" cy="1686560"/>
                  <wp:effectExtent l="0" t="0" r="1778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839DF" w:rsidRPr="00245761" w:rsidTr="00535705">
        <w:tc>
          <w:tcPr>
            <w:tcW w:w="5529" w:type="dxa"/>
            <w:tcBorders>
              <w:top w:val="single" w:sz="4" w:space="0" w:color="auto"/>
            </w:tcBorders>
          </w:tcPr>
          <w:p w:rsidR="002839DF" w:rsidRPr="0096141A" w:rsidRDefault="002839DF" w:rsidP="0096141A">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r w:rsidRPr="0096141A">
              <w:rPr>
                <w:rFonts w:ascii="华文细黑" w:hAnsi="华文细黑" w:hint="eastAsia"/>
                <w:lang w:val="x-none"/>
              </w:rPr>
              <w:t xml:space="preserve"> </w:t>
            </w:r>
          </w:p>
        </w:tc>
        <w:tc>
          <w:tcPr>
            <w:tcW w:w="5528" w:type="dxa"/>
            <w:tcBorders>
              <w:top w:val="single" w:sz="4" w:space="0" w:color="auto"/>
            </w:tcBorders>
          </w:tcPr>
          <w:p w:rsidR="002839DF" w:rsidRPr="0096141A" w:rsidRDefault="002556B9" w:rsidP="0096141A">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tc>
      </w:tr>
    </w:tbl>
    <w:p w:rsidR="006F3296" w:rsidRPr="006C5759" w:rsidRDefault="006F3296" w:rsidP="00B85FBF">
      <w:pPr>
        <w:ind w:leftChars="902" w:left="1984" w:firstLineChars="0" w:firstLine="2"/>
        <w:rPr>
          <w:sz w:val="32"/>
          <w:szCs w:val="22"/>
        </w:rPr>
      </w:pPr>
    </w:p>
    <w:tbl>
      <w:tblPr>
        <w:tblW w:w="11057" w:type="dxa"/>
        <w:tblInd w:w="-743" w:type="dxa"/>
        <w:tblLayout w:type="fixed"/>
        <w:tblLook w:val="04A0" w:firstRow="1" w:lastRow="0" w:firstColumn="1" w:lastColumn="0" w:noHBand="0" w:noVBand="1"/>
      </w:tblPr>
      <w:tblGrid>
        <w:gridCol w:w="5529"/>
        <w:gridCol w:w="5528"/>
      </w:tblGrid>
      <w:tr w:rsidR="00DB1ACC" w:rsidRPr="00245761" w:rsidTr="00535705">
        <w:tc>
          <w:tcPr>
            <w:tcW w:w="5529" w:type="dxa"/>
            <w:tcBorders>
              <w:bottom w:val="single" w:sz="4" w:space="0" w:color="auto"/>
            </w:tcBorders>
          </w:tcPr>
          <w:p w:rsidR="00DB1ACC" w:rsidRPr="00245761" w:rsidRDefault="00DB1ACC" w:rsidP="00DB1ACC">
            <w:pPr>
              <w:ind w:firstLineChars="0" w:firstLine="0"/>
              <w:jc w:val="center"/>
              <w:rPr>
                <w:b/>
                <w:lang w:val="x-none"/>
              </w:rPr>
            </w:pPr>
            <w:r w:rsidRPr="00245761">
              <w:rPr>
                <w:rFonts w:hint="eastAsia"/>
                <w:b/>
              </w:rPr>
              <w:t>图</w:t>
            </w:r>
            <w:r>
              <w:rPr>
                <w:rFonts w:hint="eastAsia"/>
                <w:b/>
              </w:rPr>
              <w:t>3</w:t>
            </w:r>
            <w:r>
              <w:rPr>
                <w:rFonts w:hint="eastAsia"/>
                <w:b/>
              </w:rPr>
              <w:t>：</w:t>
            </w:r>
            <w:r w:rsidRPr="002556B9">
              <w:rPr>
                <w:rFonts w:hint="eastAsia"/>
                <w:b/>
              </w:rPr>
              <w:t>国内</w:t>
            </w:r>
            <w:r>
              <w:rPr>
                <w:rFonts w:hint="eastAsia"/>
                <w:b/>
              </w:rPr>
              <w:t>进口铜溢价</w:t>
            </w:r>
            <w:r w:rsidR="00A91A11" w:rsidRPr="0095192A">
              <w:rPr>
                <w:rFonts w:hint="eastAsia"/>
                <w:b/>
              </w:rPr>
              <w:t>（</w:t>
            </w:r>
            <w:r w:rsidR="00A91A11">
              <w:rPr>
                <w:rFonts w:hint="eastAsia"/>
                <w:b/>
              </w:rPr>
              <w:t>美元</w:t>
            </w:r>
            <w:r w:rsidR="00A91A11">
              <w:rPr>
                <w:rFonts w:hint="eastAsia"/>
                <w:b/>
              </w:rPr>
              <w:t>/</w:t>
            </w:r>
            <w:r w:rsidR="00A91A11" w:rsidRPr="0095192A">
              <w:rPr>
                <w:rFonts w:hint="eastAsia"/>
                <w:b/>
              </w:rPr>
              <w:t>吨）</w:t>
            </w:r>
          </w:p>
        </w:tc>
        <w:tc>
          <w:tcPr>
            <w:tcW w:w="5528" w:type="dxa"/>
            <w:tcBorders>
              <w:bottom w:val="single" w:sz="4" w:space="0" w:color="auto"/>
            </w:tcBorders>
          </w:tcPr>
          <w:p w:rsidR="00DB1ACC" w:rsidRPr="00D24ED5" w:rsidRDefault="00DB1ACC" w:rsidP="00DB1ACC">
            <w:pPr>
              <w:ind w:firstLineChars="0" w:firstLine="0"/>
              <w:jc w:val="center"/>
              <w:rPr>
                <w:b/>
                <w:szCs w:val="22"/>
                <w:lang w:val="x-none"/>
              </w:rPr>
            </w:pPr>
            <w:r w:rsidRPr="00D24ED5">
              <w:rPr>
                <w:rFonts w:hint="eastAsia"/>
                <w:b/>
                <w:szCs w:val="22"/>
              </w:rPr>
              <w:t>图</w:t>
            </w:r>
            <w:r w:rsidRPr="00D24ED5">
              <w:rPr>
                <w:rFonts w:hint="eastAsia"/>
                <w:b/>
                <w:szCs w:val="22"/>
              </w:rPr>
              <w:t>4</w:t>
            </w:r>
            <w:r w:rsidRPr="00D24ED5">
              <w:rPr>
                <w:rFonts w:hint="eastAsia"/>
                <w:b/>
                <w:szCs w:val="22"/>
              </w:rPr>
              <w:t>：</w:t>
            </w:r>
            <w:r w:rsidR="00AE678B" w:rsidRPr="00AE678B">
              <w:rPr>
                <w:rFonts w:ascii="华文细黑" w:hAnsi="华文细黑" w:cs="Arial" w:hint="eastAsia"/>
                <w:b/>
                <w:kern w:val="0"/>
                <w:szCs w:val="22"/>
              </w:rPr>
              <w:t>沪铜期限结构</w:t>
            </w:r>
            <w:r w:rsidR="00A91A11" w:rsidRPr="0095192A">
              <w:rPr>
                <w:rFonts w:hint="eastAsia"/>
                <w:b/>
              </w:rPr>
              <w:t>（</w:t>
            </w:r>
            <w:r w:rsidR="00A91A11">
              <w:rPr>
                <w:rFonts w:hint="eastAsia"/>
                <w:b/>
              </w:rPr>
              <w:t>元</w:t>
            </w:r>
            <w:r w:rsidR="00A91A11">
              <w:rPr>
                <w:rFonts w:hint="eastAsia"/>
                <w:b/>
              </w:rPr>
              <w:t>/</w:t>
            </w:r>
            <w:r w:rsidR="00A91A11" w:rsidRPr="0095192A">
              <w:rPr>
                <w:rFonts w:hint="eastAsia"/>
                <w:b/>
              </w:rPr>
              <w:t>吨）</w:t>
            </w:r>
          </w:p>
        </w:tc>
      </w:tr>
      <w:tr w:rsidR="00DB1ACC" w:rsidRPr="00245761" w:rsidTr="009A7E19">
        <w:tc>
          <w:tcPr>
            <w:tcW w:w="5529" w:type="dxa"/>
            <w:tcBorders>
              <w:top w:val="single" w:sz="4" w:space="0" w:color="auto"/>
              <w:bottom w:val="single" w:sz="4" w:space="0" w:color="auto"/>
            </w:tcBorders>
          </w:tcPr>
          <w:p w:rsidR="00DB1ACC" w:rsidRPr="00245761" w:rsidRDefault="009A7E19" w:rsidP="00200ED2">
            <w:pPr>
              <w:ind w:firstLineChars="0" w:firstLine="0"/>
              <w:jc w:val="center"/>
              <w:rPr>
                <w:lang w:val="x-none"/>
              </w:rPr>
            </w:pPr>
            <w:r>
              <w:rPr>
                <w:noProof/>
              </w:rPr>
              <w:drawing>
                <wp:inline distT="0" distB="0" distL="0" distR="0" wp14:anchorId="3EB6503A" wp14:editId="4A5D6495">
                  <wp:extent cx="3373755" cy="1692000"/>
                  <wp:effectExtent l="0" t="0" r="0" b="381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528" w:type="dxa"/>
            <w:tcBorders>
              <w:top w:val="single" w:sz="4" w:space="0" w:color="auto"/>
              <w:bottom w:val="single" w:sz="4" w:space="0" w:color="auto"/>
            </w:tcBorders>
          </w:tcPr>
          <w:p w:rsidR="00DB1ACC" w:rsidRPr="00245761" w:rsidRDefault="009A7E19" w:rsidP="00200ED2">
            <w:pPr>
              <w:ind w:firstLineChars="0" w:firstLine="0"/>
              <w:jc w:val="center"/>
              <w:rPr>
                <w:lang w:val="x-none"/>
              </w:rPr>
            </w:pPr>
            <w:r>
              <w:rPr>
                <w:noProof/>
              </w:rPr>
              <w:drawing>
                <wp:inline distT="0" distB="0" distL="0" distR="0" wp14:anchorId="2FC3057B" wp14:editId="4BCB1899">
                  <wp:extent cx="3384000" cy="1692000"/>
                  <wp:effectExtent l="0" t="0" r="6985" b="3810"/>
                  <wp:docPr id="20" name="图表 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1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B1ACC" w:rsidRPr="00245761" w:rsidTr="00535705">
        <w:tc>
          <w:tcPr>
            <w:tcW w:w="5529" w:type="dxa"/>
            <w:tcBorders>
              <w:top w:val="single" w:sz="4" w:space="0" w:color="auto"/>
            </w:tcBorders>
          </w:tcPr>
          <w:p w:rsidR="00DB1ACC" w:rsidRPr="0096141A" w:rsidRDefault="00DB1ACC"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r w:rsidRPr="0096141A">
              <w:rPr>
                <w:rFonts w:ascii="华文细黑" w:hAnsi="华文细黑" w:hint="eastAsia"/>
                <w:lang w:val="x-none"/>
              </w:rPr>
              <w:t xml:space="preserve"> </w:t>
            </w:r>
          </w:p>
        </w:tc>
        <w:tc>
          <w:tcPr>
            <w:tcW w:w="5528" w:type="dxa"/>
            <w:tcBorders>
              <w:top w:val="single" w:sz="4" w:space="0" w:color="auto"/>
            </w:tcBorders>
          </w:tcPr>
          <w:p w:rsidR="00DB1ACC" w:rsidRPr="0096141A" w:rsidRDefault="00DB1ACC"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tc>
      </w:tr>
    </w:tbl>
    <w:p w:rsidR="00DB1ACC" w:rsidRDefault="00DB1ACC" w:rsidP="00DB1ACC">
      <w:pPr>
        <w:ind w:leftChars="902" w:left="1984" w:firstLineChars="0" w:firstLine="2"/>
        <w:rPr>
          <w:rFonts w:ascii="华文细黑" w:hAnsi="华文细黑"/>
          <w:b/>
          <w:szCs w:val="28"/>
          <w:u w:val="single"/>
        </w:rPr>
      </w:pPr>
    </w:p>
    <w:p w:rsidR="006C5759" w:rsidRDefault="006C5759" w:rsidP="00DB1ACC">
      <w:pPr>
        <w:ind w:leftChars="902" w:left="1984" w:firstLineChars="0" w:firstLine="2"/>
        <w:rPr>
          <w:rFonts w:ascii="华文细黑" w:hAnsi="华文细黑"/>
          <w:b/>
          <w:szCs w:val="28"/>
          <w:u w:val="single"/>
        </w:rPr>
      </w:pPr>
    </w:p>
    <w:p w:rsidR="006C5759" w:rsidRDefault="006C5759" w:rsidP="00DB1ACC">
      <w:pPr>
        <w:ind w:leftChars="902" w:left="1984" w:firstLineChars="0" w:firstLine="2"/>
        <w:rPr>
          <w:rFonts w:ascii="华文细黑" w:hAnsi="华文细黑"/>
          <w:b/>
          <w:szCs w:val="28"/>
          <w:u w:val="single"/>
        </w:rPr>
      </w:pPr>
    </w:p>
    <w:p w:rsidR="006C5759" w:rsidRDefault="006C5759" w:rsidP="00DB1ACC">
      <w:pPr>
        <w:ind w:leftChars="902" w:left="1984" w:firstLineChars="0" w:firstLine="2"/>
        <w:rPr>
          <w:rFonts w:ascii="华文细黑" w:hAnsi="华文细黑"/>
          <w:b/>
          <w:szCs w:val="28"/>
          <w:u w:val="single"/>
        </w:rPr>
      </w:pPr>
    </w:p>
    <w:p w:rsidR="006C5759" w:rsidRPr="006C5759" w:rsidRDefault="006C5759" w:rsidP="00DB1ACC">
      <w:pPr>
        <w:ind w:leftChars="902" w:left="1984" w:firstLineChars="0" w:firstLine="2"/>
        <w:rPr>
          <w:rFonts w:ascii="华文细黑" w:hAnsi="华文细黑"/>
          <w:b/>
          <w:szCs w:val="28"/>
          <w:u w:val="single"/>
        </w:rPr>
      </w:pPr>
    </w:p>
    <w:p w:rsidR="00DB1ACC" w:rsidRPr="001B7188" w:rsidRDefault="00DB1ACC" w:rsidP="00DB1ACC">
      <w:pPr>
        <w:ind w:leftChars="902" w:left="1984" w:firstLineChars="0" w:firstLine="2"/>
        <w:rPr>
          <w:rFonts w:ascii="华文细黑" w:hAnsi="华文细黑"/>
          <w:b/>
          <w:sz w:val="30"/>
          <w:szCs w:val="30"/>
          <w:u w:val="single"/>
        </w:rPr>
      </w:pPr>
      <w:r w:rsidRPr="00DD672D">
        <w:rPr>
          <w:rFonts w:hint="eastAsia"/>
          <w:b/>
          <w:color w:val="010281"/>
          <w:sz w:val="30"/>
          <w:szCs w:val="30"/>
          <w:u w:val="single"/>
          <w:lang w:val="x-none"/>
        </w:rPr>
        <w:lastRenderedPageBreak/>
        <w:t>1.</w:t>
      </w:r>
      <w:r>
        <w:rPr>
          <w:rFonts w:hint="eastAsia"/>
          <w:b/>
          <w:color w:val="010281"/>
          <w:sz w:val="30"/>
          <w:szCs w:val="30"/>
          <w:u w:val="single"/>
          <w:lang w:val="x-none"/>
        </w:rPr>
        <w:t>3</w:t>
      </w:r>
      <w:r>
        <w:rPr>
          <w:rFonts w:hint="eastAsia"/>
          <w:b/>
          <w:color w:val="010281"/>
          <w:sz w:val="30"/>
          <w:szCs w:val="30"/>
          <w:u w:val="single"/>
          <w:lang w:val="x-none"/>
        </w:rPr>
        <w:t>全球铜库存情况</w:t>
      </w:r>
    </w:p>
    <w:tbl>
      <w:tblPr>
        <w:tblW w:w="11057" w:type="dxa"/>
        <w:tblInd w:w="-743" w:type="dxa"/>
        <w:tblLayout w:type="fixed"/>
        <w:tblLook w:val="04A0" w:firstRow="1" w:lastRow="0" w:firstColumn="1" w:lastColumn="0" w:noHBand="0" w:noVBand="1"/>
      </w:tblPr>
      <w:tblGrid>
        <w:gridCol w:w="5529"/>
        <w:gridCol w:w="5528"/>
      </w:tblGrid>
      <w:tr w:rsidR="00DB1ACC" w:rsidRPr="00245761" w:rsidTr="00535705">
        <w:tc>
          <w:tcPr>
            <w:tcW w:w="5529" w:type="dxa"/>
            <w:tcBorders>
              <w:bottom w:val="single" w:sz="4" w:space="0" w:color="auto"/>
            </w:tcBorders>
          </w:tcPr>
          <w:p w:rsidR="00DB1ACC" w:rsidRPr="00245761" w:rsidRDefault="00DB1ACC" w:rsidP="00255E6D">
            <w:pPr>
              <w:ind w:firstLineChars="0" w:firstLine="0"/>
              <w:jc w:val="center"/>
              <w:rPr>
                <w:b/>
                <w:lang w:val="x-none"/>
              </w:rPr>
            </w:pPr>
            <w:r w:rsidRPr="00245761">
              <w:rPr>
                <w:rFonts w:hint="eastAsia"/>
                <w:b/>
              </w:rPr>
              <w:t>图</w:t>
            </w:r>
            <w:r w:rsidR="00255E6D">
              <w:rPr>
                <w:rFonts w:hint="eastAsia"/>
                <w:b/>
              </w:rPr>
              <w:t>5</w:t>
            </w:r>
            <w:r>
              <w:rPr>
                <w:rFonts w:hint="eastAsia"/>
                <w:b/>
              </w:rPr>
              <w:t>：</w:t>
            </w:r>
            <w:r w:rsidR="00255E6D" w:rsidRPr="00255E6D">
              <w:rPr>
                <w:rFonts w:hint="eastAsia"/>
                <w:b/>
              </w:rPr>
              <w:t>LME</w:t>
            </w:r>
            <w:proofErr w:type="gramStart"/>
            <w:r w:rsidR="00255E6D" w:rsidRPr="00255E6D">
              <w:rPr>
                <w:rFonts w:hint="eastAsia"/>
                <w:b/>
              </w:rPr>
              <w:t>铜总库存</w:t>
            </w:r>
            <w:proofErr w:type="gramEnd"/>
            <w:r w:rsidR="00255E6D" w:rsidRPr="00255E6D">
              <w:rPr>
                <w:rFonts w:hint="eastAsia"/>
                <w:b/>
              </w:rPr>
              <w:t>及注销仓单情况（吨）</w:t>
            </w:r>
          </w:p>
        </w:tc>
        <w:tc>
          <w:tcPr>
            <w:tcW w:w="5528" w:type="dxa"/>
            <w:tcBorders>
              <w:bottom w:val="single" w:sz="4" w:space="0" w:color="auto"/>
            </w:tcBorders>
          </w:tcPr>
          <w:p w:rsidR="00DB1ACC" w:rsidRPr="00D64AE7" w:rsidRDefault="00DB1ACC" w:rsidP="00255E6D">
            <w:pPr>
              <w:ind w:firstLineChars="0" w:firstLine="0"/>
              <w:jc w:val="center"/>
              <w:rPr>
                <w:b/>
                <w:szCs w:val="22"/>
                <w:lang w:val="x-none"/>
              </w:rPr>
            </w:pPr>
            <w:r w:rsidRPr="00D64AE7">
              <w:rPr>
                <w:b/>
                <w:szCs w:val="22"/>
              </w:rPr>
              <w:t>图</w:t>
            </w:r>
            <w:r w:rsidR="00255E6D" w:rsidRPr="00D64AE7">
              <w:rPr>
                <w:b/>
                <w:szCs w:val="22"/>
              </w:rPr>
              <w:t>6</w:t>
            </w:r>
            <w:r w:rsidRPr="00D64AE7">
              <w:rPr>
                <w:b/>
                <w:szCs w:val="22"/>
              </w:rPr>
              <w:t>：</w:t>
            </w:r>
            <w:r w:rsidR="00255E6D" w:rsidRPr="00D64AE7">
              <w:rPr>
                <w:b/>
                <w:kern w:val="0"/>
                <w:szCs w:val="22"/>
              </w:rPr>
              <w:t>COMEX</w:t>
            </w:r>
            <w:r w:rsidR="00255E6D" w:rsidRPr="00D64AE7">
              <w:rPr>
                <w:b/>
                <w:kern w:val="0"/>
                <w:szCs w:val="22"/>
              </w:rPr>
              <w:t>铜库存（吨）</w:t>
            </w:r>
          </w:p>
        </w:tc>
      </w:tr>
      <w:tr w:rsidR="00DB1ACC" w:rsidRPr="00245761" w:rsidTr="004A15D4">
        <w:tc>
          <w:tcPr>
            <w:tcW w:w="5529" w:type="dxa"/>
            <w:tcBorders>
              <w:top w:val="single" w:sz="4" w:space="0" w:color="auto"/>
              <w:bottom w:val="single" w:sz="4" w:space="0" w:color="auto"/>
            </w:tcBorders>
          </w:tcPr>
          <w:p w:rsidR="00DB1ACC" w:rsidRPr="00245761" w:rsidRDefault="009A7E19" w:rsidP="00200ED2">
            <w:pPr>
              <w:ind w:firstLineChars="0" w:firstLine="0"/>
              <w:jc w:val="center"/>
              <w:rPr>
                <w:lang w:val="x-none"/>
              </w:rPr>
            </w:pPr>
            <w:r>
              <w:rPr>
                <w:noProof/>
              </w:rPr>
              <w:drawing>
                <wp:inline distT="0" distB="0" distL="0" distR="0" wp14:anchorId="431D127C" wp14:editId="2824802F">
                  <wp:extent cx="3384000" cy="1692000"/>
                  <wp:effectExtent l="0" t="0" r="6985" b="381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528" w:type="dxa"/>
            <w:tcBorders>
              <w:top w:val="single" w:sz="4" w:space="0" w:color="auto"/>
              <w:bottom w:val="single" w:sz="4" w:space="0" w:color="auto"/>
            </w:tcBorders>
          </w:tcPr>
          <w:p w:rsidR="00DB1ACC" w:rsidRPr="00245761" w:rsidRDefault="004A15D4" w:rsidP="00200ED2">
            <w:pPr>
              <w:ind w:firstLineChars="0" w:firstLine="0"/>
              <w:jc w:val="center"/>
              <w:rPr>
                <w:lang w:val="x-none"/>
              </w:rPr>
            </w:pPr>
            <w:r>
              <w:rPr>
                <w:noProof/>
              </w:rPr>
              <w:drawing>
                <wp:inline distT="0" distB="0" distL="0" distR="0" wp14:anchorId="1DD31D4B" wp14:editId="32467D78">
                  <wp:extent cx="3384000" cy="1692000"/>
                  <wp:effectExtent l="0" t="0" r="6985" b="381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B1ACC" w:rsidRPr="00245761" w:rsidTr="00535705">
        <w:tc>
          <w:tcPr>
            <w:tcW w:w="5529" w:type="dxa"/>
            <w:tcBorders>
              <w:top w:val="single" w:sz="4" w:space="0" w:color="auto"/>
            </w:tcBorders>
          </w:tcPr>
          <w:p w:rsidR="00DB1ACC" w:rsidRPr="0096141A" w:rsidRDefault="00DB1ACC"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r w:rsidRPr="0096141A">
              <w:rPr>
                <w:rFonts w:ascii="华文细黑" w:hAnsi="华文细黑" w:hint="eastAsia"/>
                <w:lang w:val="x-none"/>
              </w:rPr>
              <w:t xml:space="preserve"> </w:t>
            </w:r>
          </w:p>
        </w:tc>
        <w:tc>
          <w:tcPr>
            <w:tcW w:w="5528" w:type="dxa"/>
            <w:tcBorders>
              <w:top w:val="single" w:sz="4" w:space="0" w:color="auto"/>
            </w:tcBorders>
          </w:tcPr>
          <w:p w:rsidR="00DB1ACC" w:rsidRPr="0096141A" w:rsidRDefault="00DB1ACC"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tc>
      </w:tr>
    </w:tbl>
    <w:p w:rsidR="002556B9" w:rsidRPr="007E0A84" w:rsidRDefault="002556B9" w:rsidP="00B85FBF">
      <w:pPr>
        <w:ind w:leftChars="902" w:left="1984" w:firstLineChars="0" w:firstLine="2"/>
        <w:rPr>
          <w:sz w:val="28"/>
        </w:rPr>
      </w:pPr>
    </w:p>
    <w:tbl>
      <w:tblPr>
        <w:tblW w:w="11057" w:type="dxa"/>
        <w:tblInd w:w="-743" w:type="dxa"/>
        <w:tblLayout w:type="fixed"/>
        <w:tblLook w:val="04A0" w:firstRow="1" w:lastRow="0" w:firstColumn="1" w:lastColumn="0" w:noHBand="0" w:noVBand="1"/>
      </w:tblPr>
      <w:tblGrid>
        <w:gridCol w:w="5529"/>
        <w:gridCol w:w="5528"/>
      </w:tblGrid>
      <w:tr w:rsidR="00255E6D" w:rsidRPr="00245761" w:rsidTr="00535705">
        <w:tc>
          <w:tcPr>
            <w:tcW w:w="5529" w:type="dxa"/>
            <w:tcBorders>
              <w:bottom w:val="single" w:sz="4" w:space="0" w:color="auto"/>
            </w:tcBorders>
          </w:tcPr>
          <w:p w:rsidR="00255E6D" w:rsidRPr="00245761" w:rsidRDefault="00255E6D" w:rsidP="00255E6D">
            <w:pPr>
              <w:ind w:firstLineChars="0" w:firstLine="0"/>
              <w:jc w:val="center"/>
              <w:rPr>
                <w:b/>
                <w:lang w:val="x-none"/>
              </w:rPr>
            </w:pPr>
            <w:r w:rsidRPr="00245761">
              <w:rPr>
                <w:rFonts w:hint="eastAsia"/>
                <w:b/>
              </w:rPr>
              <w:t>图</w:t>
            </w:r>
            <w:r>
              <w:rPr>
                <w:rFonts w:hint="eastAsia"/>
                <w:b/>
              </w:rPr>
              <w:t>7</w:t>
            </w:r>
            <w:r>
              <w:rPr>
                <w:rFonts w:hint="eastAsia"/>
                <w:b/>
              </w:rPr>
              <w:t>：</w:t>
            </w:r>
            <w:r w:rsidRPr="00255E6D">
              <w:rPr>
                <w:rFonts w:hint="eastAsia"/>
                <w:b/>
              </w:rPr>
              <w:t>上期所库存（吨）</w:t>
            </w:r>
          </w:p>
        </w:tc>
        <w:tc>
          <w:tcPr>
            <w:tcW w:w="5528" w:type="dxa"/>
            <w:tcBorders>
              <w:bottom w:val="single" w:sz="4" w:space="0" w:color="auto"/>
            </w:tcBorders>
          </w:tcPr>
          <w:p w:rsidR="00255E6D" w:rsidRPr="00245761" w:rsidRDefault="00255E6D" w:rsidP="00255E6D">
            <w:pPr>
              <w:ind w:firstLineChars="0" w:firstLine="0"/>
              <w:jc w:val="center"/>
              <w:rPr>
                <w:b/>
                <w:lang w:val="x-none"/>
              </w:rPr>
            </w:pPr>
            <w:r w:rsidRPr="00245761">
              <w:rPr>
                <w:rFonts w:hint="eastAsia"/>
                <w:b/>
              </w:rPr>
              <w:t>图</w:t>
            </w:r>
            <w:r>
              <w:rPr>
                <w:rFonts w:hint="eastAsia"/>
                <w:b/>
              </w:rPr>
              <w:t>8</w:t>
            </w:r>
            <w:r>
              <w:rPr>
                <w:rFonts w:hint="eastAsia"/>
                <w:b/>
              </w:rPr>
              <w:t>：</w:t>
            </w:r>
            <w:r w:rsidRPr="00D24ED5">
              <w:rPr>
                <w:rFonts w:ascii="华文细黑" w:hAnsi="华文细黑" w:cs="Arial" w:hint="eastAsia"/>
                <w:b/>
                <w:kern w:val="0"/>
                <w:szCs w:val="20"/>
              </w:rPr>
              <w:t>保税区库存（</w:t>
            </w:r>
            <w:r w:rsidR="009A7E19">
              <w:rPr>
                <w:rFonts w:ascii="华文细黑" w:hAnsi="华文细黑" w:cs="Arial" w:hint="eastAsia"/>
                <w:b/>
                <w:kern w:val="0"/>
                <w:szCs w:val="20"/>
              </w:rPr>
              <w:t>万</w:t>
            </w:r>
            <w:r w:rsidRPr="00D24ED5">
              <w:rPr>
                <w:rFonts w:ascii="华文细黑" w:hAnsi="华文细黑" w:cs="Arial" w:hint="eastAsia"/>
                <w:b/>
                <w:kern w:val="0"/>
                <w:szCs w:val="20"/>
              </w:rPr>
              <w:t>吨）</w:t>
            </w:r>
          </w:p>
        </w:tc>
      </w:tr>
      <w:tr w:rsidR="00255E6D" w:rsidRPr="00245761" w:rsidTr="00C33FDF">
        <w:tc>
          <w:tcPr>
            <w:tcW w:w="5529" w:type="dxa"/>
            <w:tcBorders>
              <w:top w:val="single" w:sz="4" w:space="0" w:color="auto"/>
              <w:bottom w:val="single" w:sz="4" w:space="0" w:color="auto"/>
            </w:tcBorders>
          </w:tcPr>
          <w:p w:rsidR="00255E6D" w:rsidRPr="00245761" w:rsidRDefault="00C33FDF" w:rsidP="0068283D">
            <w:pPr>
              <w:ind w:firstLineChars="0" w:firstLine="0"/>
              <w:rPr>
                <w:lang w:val="x-none"/>
              </w:rPr>
            </w:pPr>
            <w:r>
              <w:rPr>
                <w:noProof/>
              </w:rPr>
              <w:drawing>
                <wp:inline distT="0" distB="0" distL="0" distR="0" wp14:anchorId="6C3B4F05" wp14:editId="0214AA91">
                  <wp:extent cx="3384000" cy="1692000"/>
                  <wp:effectExtent l="0" t="0" r="6985" b="38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528" w:type="dxa"/>
            <w:tcBorders>
              <w:top w:val="single" w:sz="4" w:space="0" w:color="auto"/>
              <w:bottom w:val="single" w:sz="4" w:space="0" w:color="auto"/>
            </w:tcBorders>
          </w:tcPr>
          <w:p w:rsidR="00255E6D" w:rsidRPr="009A7E19" w:rsidRDefault="009A7E19" w:rsidP="00200ED2">
            <w:pPr>
              <w:ind w:firstLineChars="0" w:firstLine="0"/>
              <w:jc w:val="center"/>
              <w:rPr>
                <w:sz w:val="16"/>
                <w:lang w:val="x-none"/>
              </w:rPr>
            </w:pPr>
            <w:r>
              <w:rPr>
                <w:noProof/>
              </w:rPr>
              <w:drawing>
                <wp:inline distT="0" distB="0" distL="0" distR="0" wp14:anchorId="5FB60C4F" wp14:editId="1D5D5B59">
                  <wp:extent cx="3384000" cy="1692000"/>
                  <wp:effectExtent l="0" t="0" r="6985" b="381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255E6D" w:rsidRPr="00245761" w:rsidTr="00535705">
        <w:tc>
          <w:tcPr>
            <w:tcW w:w="5529" w:type="dxa"/>
            <w:tcBorders>
              <w:top w:val="single" w:sz="4" w:space="0" w:color="auto"/>
            </w:tcBorders>
          </w:tcPr>
          <w:p w:rsidR="00255E6D" w:rsidRPr="0096141A" w:rsidRDefault="00255E6D"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r w:rsidRPr="0096141A">
              <w:rPr>
                <w:rFonts w:ascii="华文细黑" w:hAnsi="华文细黑" w:hint="eastAsia"/>
                <w:lang w:val="x-none"/>
              </w:rPr>
              <w:t xml:space="preserve"> </w:t>
            </w:r>
          </w:p>
        </w:tc>
        <w:tc>
          <w:tcPr>
            <w:tcW w:w="5528" w:type="dxa"/>
            <w:tcBorders>
              <w:top w:val="single" w:sz="4" w:space="0" w:color="auto"/>
            </w:tcBorders>
          </w:tcPr>
          <w:p w:rsidR="00255E6D" w:rsidRPr="0096141A" w:rsidRDefault="00255E6D" w:rsidP="00200ED2">
            <w:pPr>
              <w:ind w:firstLineChars="0" w:firstLine="0"/>
              <w:jc w:val="center"/>
              <w:rPr>
                <w:rFonts w:ascii="华文细黑" w:hAnsi="华文细黑"/>
                <w:lang w:val="x-none"/>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tc>
      </w:tr>
    </w:tbl>
    <w:p w:rsidR="00DB1ACC" w:rsidRPr="006C5759" w:rsidRDefault="00DB1ACC" w:rsidP="00B53CC7">
      <w:pPr>
        <w:ind w:leftChars="902" w:left="1984" w:firstLineChars="0" w:firstLine="2"/>
        <w:rPr>
          <w:sz w:val="28"/>
        </w:rPr>
      </w:pPr>
    </w:p>
    <w:p w:rsidR="00485219" w:rsidRDefault="00485219">
      <w:pPr>
        <w:widowControl/>
        <w:ind w:firstLineChars="0" w:firstLine="0"/>
        <w:jc w:val="left"/>
        <w:rPr>
          <w:b/>
          <w:color w:val="010281"/>
          <w:sz w:val="36"/>
          <w:szCs w:val="36"/>
          <w:lang w:val="x-none"/>
        </w:rPr>
      </w:pPr>
      <w:r>
        <w:br w:type="page"/>
      </w:r>
    </w:p>
    <w:p w:rsidR="002B3120" w:rsidRPr="00B53CC7" w:rsidRDefault="002B3120" w:rsidP="00C56F0A">
      <w:pPr>
        <w:ind w:leftChars="902" w:left="1984" w:firstLineChars="0" w:firstLine="0"/>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2"/>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63" w:rsidRDefault="00BA1B63" w:rsidP="00FF2BD3">
      <w:pPr>
        <w:ind w:firstLine="440"/>
      </w:pPr>
      <w:r>
        <w:separator/>
      </w:r>
    </w:p>
  </w:endnote>
  <w:endnote w:type="continuationSeparator" w:id="0">
    <w:p w:rsidR="00BA1B63" w:rsidRDefault="00BA1B63"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F14A4B">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63" w:rsidRDefault="00BA1B63" w:rsidP="00FF2BD3">
      <w:pPr>
        <w:ind w:firstLine="440"/>
      </w:pPr>
      <w:r>
        <w:separator/>
      </w:r>
    </w:p>
  </w:footnote>
  <w:footnote w:type="continuationSeparator" w:id="0">
    <w:p w:rsidR="00BA1B63" w:rsidRDefault="00BA1B63"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6A3AC9" w:rsidP="00F14A4B">
    <w:pPr>
      <w:ind w:leftChars="-1675" w:left="-3685" w:firstLineChars="0" w:firstLine="0"/>
      <w:jc w:val="right"/>
    </w:pPr>
    <w:r w:rsidRPr="00237581">
      <w:rPr>
        <w:noProof/>
      </w:rPr>
      <w:drawing>
        <wp:inline distT="0" distB="0" distL="0" distR="0" wp14:anchorId="1A5E7EE9" wp14:editId="36378098">
          <wp:extent cx="3599815" cy="532449"/>
          <wp:effectExtent l="19050" t="0" r="63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99815" cy="5324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236E98">
    <w:pPr>
      <w:pStyle w:val="ae"/>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Pr="00237581">
      <w:rPr>
        <w:rFonts w:asciiTheme="majorEastAsia" w:eastAsiaTheme="majorEastAsia" w:hAnsiTheme="majorEastAsia" w:hint="eastAsia"/>
        <w:b/>
        <w:sz w:val="28"/>
      </w:rPr>
      <w:t>度报告</w:t>
    </w:r>
    <w:proofErr w:type="gramEnd"/>
    <w:r>
      <w:rPr>
        <w:rFonts w:ascii="隶书" w:eastAsia="隶书" w:hint="eastAsia"/>
        <w:sz w:val="24"/>
      </w:rPr>
      <w:t xml:space="preserve"> </w:t>
    </w:r>
    <w:r>
      <w:rPr>
        <w:rFonts w:ascii="隶书" w:eastAsia="隶书"/>
        <w:sz w:val="24"/>
      </w:rPr>
      <w:t xml:space="preserve">                         </w:t>
    </w:r>
    <w:r w:rsidR="00396A79">
      <w:rPr>
        <w:rFonts w:ascii="隶书" w:eastAsia="隶书"/>
        <w:sz w:val="24"/>
      </w:rPr>
      <w:t xml:space="preserve">  </w:t>
    </w:r>
    <w:r>
      <w:rPr>
        <w:rFonts w:ascii="隶书" w:eastAsia="隶书"/>
        <w:sz w:val="24"/>
      </w:rPr>
      <w:t xml:space="preserve">  </w:t>
    </w:r>
    <w:r w:rsidRPr="00237581">
      <w:rPr>
        <w:noProof/>
      </w:rPr>
      <w:drawing>
        <wp:inline distT="0" distB="0" distL="0" distR="0" wp14:anchorId="1A5E7EE9" wp14:editId="36378098">
          <wp:extent cx="2733992" cy="404385"/>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812019" cy="4159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15:restartNumberingAfterBreak="0">
    <w:nsid w:val="1F5D584A"/>
    <w:multiLevelType w:val="hybridMultilevel"/>
    <w:tmpl w:val="E6D88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2B43819"/>
    <w:multiLevelType w:val="hybridMultilevel"/>
    <w:tmpl w:val="BA0E348A"/>
    <w:lvl w:ilvl="0" w:tplc="14FC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29068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15:restartNumberingAfterBreak="0">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6" w15:restartNumberingAfterBreak="0">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863F5E"/>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4C"/>
    <w:rsid w:val="00000749"/>
    <w:rsid w:val="000007A3"/>
    <w:rsid w:val="0000178C"/>
    <w:rsid w:val="00001C2F"/>
    <w:rsid w:val="000025DE"/>
    <w:rsid w:val="00002C14"/>
    <w:rsid w:val="0000371F"/>
    <w:rsid w:val="00004673"/>
    <w:rsid w:val="0000499E"/>
    <w:rsid w:val="000054D7"/>
    <w:rsid w:val="00006158"/>
    <w:rsid w:val="00007913"/>
    <w:rsid w:val="00007C61"/>
    <w:rsid w:val="00010086"/>
    <w:rsid w:val="0001039E"/>
    <w:rsid w:val="00010B06"/>
    <w:rsid w:val="000112A0"/>
    <w:rsid w:val="00011C85"/>
    <w:rsid w:val="00012334"/>
    <w:rsid w:val="00012B28"/>
    <w:rsid w:val="00012CA2"/>
    <w:rsid w:val="00014021"/>
    <w:rsid w:val="00014B38"/>
    <w:rsid w:val="00015196"/>
    <w:rsid w:val="00016F82"/>
    <w:rsid w:val="00020013"/>
    <w:rsid w:val="00020179"/>
    <w:rsid w:val="00021120"/>
    <w:rsid w:val="0002113D"/>
    <w:rsid w:val="00021990"/>
    <w:rsid w:val="00021CBF"/>
    <w:rsid w:val="000233B4"/>
    <w:rsid w:val="00023669"/>
    <w:rsid w:val="000238F0"/>
    <w:rsid w:val="00023BE1"/>
    <w:rsid w:val="0002414A"/>
    <w:rsid w:val="00024502"/>
    <w:rsid w:val="00024518"/>
    <w:rsid w:val="000248F2"/>
    <w:rsid w:val="00024BB2"/>
    <w:rsid w:val="00025109"/>
    <w:rsid w:val="00025D6B"/>
    <w:rsid w:val="00026084"/>
    <w:rsid w:val="00026143"/>
    <w:rsid w:val="000264F8"/>
    <w:rsid w:val="00026825"/>
    <w:rsid w:val="00027AC2"/>
    <w:rsid w:val="00031225"/>
    <w:rsid w:val="00031B56"/>
    <w:rsid w:val="00031F59"/>
    <w:rsid w:val="00031FCF"/>
    <w:rsid w:val="0003260A"/>
    <w:rsid w:val="00032B09"/>
    <w:rsid w:val="00032B70"/>
    <w:rsid w:val="00032C50"/>
    <w:rsid w:val="000336E7"/>
    <w:rsid w:val="00033D6A"/>
    <w:rsid w:val="00033E03"/>
    <w:rsid w:val="00034042"/>
    <w:rsid w:val="00034092"/>
    <w:rsid w:val="00034169"/>
    <w:rsid w:val="0003447E"/>
    <w:rsid w:val="00034510"/>
    <w:rsid w:val="00034AF7"/>
    <w:rsid w:val="000351B2"/>
    <w:rsid w:val="00035C54"/>
    <w:rsid w:val="00035FD6"/>
    <w:rsid w:val="000363F7"/>
    <w:rsid w:val="00036CFF"/>
    <w:rsid w:val="00036FD5"/>
    <w:rsid w:val="000379CF"/>
    <w:rsid w:val="000401BA"/>
    <w:rsid w:val="000407B5"/>
    <w:rsid w:val="00040DFD"/>
    <w:rsid w:val="00041FE7"/>
    <w:rsid w:val="00042CD7"/>
    <w:rsid w:val="00042DC3"/>
    <w:rsid w:val="00042E81"/>
    <w:rsid w:val="000434D4"/>
    <w:rsid w:val="000436DD"/>
    <w:rsid w:val="00044093"/>
    <w:rsid w:val="00044531"/>
    <w:rsid w:val="0004598E"/>
    <w:rsid w:val="0004626A"/>
    <w:rsid w:val="000468EF"/>
    <w:rsid w:val="00046C0D"/>
    <w:rsid w:val="00046D43"/>
    <w:rsid w:val="000474E6"/>
    <w:rsid w:val="0004772F"/>
    <w:rsid w:val="00047EA0"/>
    <w:rsid w:val="00050075"/>
    <w:rsid w:val="00050358"/>
    <w:rsid w:val="00051827"/>
    <w:rsid w:val="0005203D"/>
    <w:rsid w:val="00052A31"/>
    <w:rsid w:val="00053A67"/>
    <w:rsid w:val="00054948"/>
    <w:rsid w:val="000559D4"/>
    <w:rsid w:val="00055D17"/>
    <w:rsid w:val="00055D85"/>
    <w:rsid w:val="000560E2"/>
    <w:rsid w:val="000561D9"/>
    <w:rsid w:val="00056AC7"/>
    <w:rsid w:val="00057003"/>
    <w:rsid w:val="0005707C"/>
    <w:rsid w:val="00057287"/>
    <w:rsid w:val="00057406"/>
    <w:rsid w:val="0005793C"/>
    <w:rsid w:val="00057A11"/>
    <w:rsid w:val="0006081C"/>
    <w:rsid w:val="00061576"/>
    <w:rsid w:val="0006190F"/>
    <w:rsid w:val="00061F39"/>
    <w:rsid w:val="0006214E"/>
    <w:rsid w:val="00063047"/>
    <w:rsid w:val="00063509"/>
    <w:rsid w:val="00063A08"/>
    <w:rsid w:val="00063E49"/>
    <w:rsid w:val="00063E81"/>
    <w:rsid w:val="000646A9"/>
    <w:rsid w:val="00064E7C"/>
    <w:rsid w:val="00064FF9"/>
    <w:rsid w:val="0006520A"/>
    <w:rsid w:val="00065DA0"/>
    <w:rsid w:val="000664C5"/>
    <w:rsid w:val="00067357"/>
    <w:rsid w:val="00070555"/>
    <w:rsid w:val="00070934"/>
    <w:rsid w:val="00071A84"/>
    <w:rsid w:val="00071AE5"/>
    <w:rsid w:val="000738ED"/>
    <w:rsid w:val="00073918"/>
    <w:rsid w:val="00073BEC"/>
    <w:rsid w:val="00073F01"/>
    <w:rsid w:val="000743CF"/>
    <w:rsid w:val="00074736"/>
    <w:rsid w:val="00074A1D"/>
    <w:rsid w:val="00074B12"/>
    <w:rsid w:val="00074DC9"/>
    <w:rsid w:val="0007703F"/>
    <w:rsid w:val="00077095"/>
    <w:rsid w:val="00080161"/>
    <w:rsid w:val="00080AFE"/>
    <w:rsid w:val="00081D4B"/>
    <w:rsid w:val="000825FA"/>
    <w:rsid w:val="00082763"/>
    <w:rsid w:val="00082D7A"/>
    <w:rsid w:val="00083278"/>
    <w:rsid w:val="000833B4"/>
    <w:rsid w:val="00083F37"/>
    <w:rsid w:val="0008445B"/>
    <w:rsid w:val="00084661"/>
    <w:rsid w:val="0008525F"/>
    <w:rsid w:val="00085EBA"/>
    <w:rsid w:val="0008603E"/>
    <w:rsid w:val="00086EE0"/>
    <w:rsid w:val="0008730D"/>
    <w:rsid w:val="00087620"/>
    <w:rsid w:val="00090684"/>
    <w:rsid w:val="00090ADD"/>
    <w:rsid w:val="00090C71"/>
    <w:rsid w:val="00091675"/>
    <w:rsid w:val="00091AC3"/>
    <w:rsid w:val="00091AEE"/>
    <w:rsid w:val="00091C26"/>
    <w:rsid w:val="00092BFA"/>
    <w:rsid w:val="00093DDE"/>
    <w:rsid w:val="000940A8"/>
    <w:rsid w:val="00094493"/>
    <w:rsid w:val="000949DC"/>
    <w:rsid w:val="00094BE9"/>
    <w:rsid w:val="00094D80"/>
    <w:rsid w:val="00095389"/>
    <w:rsid w:val="00095C31"/>
    <w:rsid w:val="00097D7B"/>
    <w:rsid w:val="000A041A"/>
    <w:rsid w:val="000A0517"/>
    <w:rsid w:val="000A14D0"/>
    <w:rsid w:val="000A151B"/>
    <w:rsid w:val="000A1A48"/>
    <w:rsid w:val="000A1BEE"/>
    <w:rsid w:val="000A23CB"/>
    <w:rsid w:val="000A36D0"/>
    <w:rsid w:val="000A5691"/>
    <w:rsid w:val="000A6109"/>
    <w:rsid w:val="000A691C"/>
    <w:rsid w:val="000A6F0A"/>
    <w:rsid w:val="000A7CF1"/>
    <w:rsid w:val="000A7FF9"/>
    <w:rsid w:val="000B0B6C"/>
    <w:rsid w:val="000B171B"/>
    <w:rsid w:val="000B21C7"/>
    <w:rsid w:val="000B245A"/>
    <w:rsid w:val="000B2A83"/>
    <w:rsid w:val="000B2D4B"/>
    <w:rsid w:val="000B302C"/>
    <w:rsid w:val="000B372E"/>
    <w:rsid w:val="000B3914"/>
    <w:rsid w:val="000B442B"/>
    <w:rsid w:val="000B64F7"/>
    <w:rsid w:val="000B6ED4"/>
    <w:rsid w:val="000B6F9A"/>
    <w:rsid w:val="000B7262"/>
    <w:rsid w:val="000B775B"/>
    <w:rsid w:val="000B7DED"/>
    <w:rsid w:val="000C01E3"/>
    <w:rsid w:val="000C0CD0"/>
    <w:rsid w:val="000C0D9C"/>
    <w:rsid w:val="000C2133"/>
    <w:rsid w:val="000C253D"/>
    <w:rsid w:val="000C291F"/>
    <w:rsid w:val="000C2C79"/>
    <w:rsid w:val="000C4919"/>
    <w:rsid w:val="000C4C99"/>
    <w:rsid w:val="000C548C"/>
    <w:rsid w:val="000C6383"/>
    <w:rsid w:val="000C6719"/>
    <w:rsid w:val="000C6932"/>
    <w:rsid w:val="000C734E"/>
    <w:rsid w:val="000C766D"/>
    <w:rsid w:val="000D093F"/>
    <w:rsid w:val="000D158D"/>
    <w:rsid w:val="000D1618"/>
    <w:rsid w:val="000D31B2"/>
    <w:rsid w:val="000D3F8D"/>
    <w:rsid w:val="000D4FDB"/>
    <w:rsid w:val="000D5572"/>
    <w:rsid w:val="000D5825"/>
    <w:rsid w:val="000D58ED"/>
    <w:rsid w:val="000D5A21"/>
    <w:rsid w:val="000D60EE"/>
    <w:rsid w:val="000D6B49"/>
    <w:rsid w:val="000D743D"/>
    <w:rsid w:val="000E0406"/>
    <w:rsid w:val="000E081E"/>
    <w:rsid w:val="000E161E"/>
    <w:rsid w:val="000E16C2"/>
    <w:rsid w:val="000E1711"/>
    <w:rsid w:val="000E192B"/>
    <w:rsid w:val="000E2D6E"/>
    <w:rsid w:val="000E43EB"/>
    <w:rsid w:val="000E482A"/>
    <w:rsid w:val="000E489A"/>
    <w:rsid w:val="000E63DC"/>
    <w:rsid w:val="000E7716"/>
    <w:rsid w:val="000F0244"/>
    <w:rsid w:val="000F0C3B"/>
    <w:rsid w:val="000F0F67"/>
    <w:rsid w:val="000F2573"/>
    <w:rsid w:val="000F29E1"/>
    <w:rsid w:val="000F2AC0"/>
    <w:rsid w:val="000F31A6"/>
    <w:rsid w:val="000F337A"/>
    <w:rsid w:val="000F341D"/>
    <w:rsid w:val="000F3890"/>
    <w:rsid w:val="000F4366"/>
    <w:rsid w:val="000F4530"/>
    <w:rsid w:val="000F486A"/>
    <w:rsid w:val="000F580C"/>
    <w:rsid w:val="000F592A"/>
    <w:rsid w:val="000F59AB"/>
    <w:rsid w:val="000F5D5D"/>
    <w:rsid w:val="000F60B5"/>
    <w:rsid w:val="000F6A37"/>
    <w:rsid w:val="000F7056"/>
    <w:rsid w:val="00100E31"/>
    <w:rsid w:val="00101369"/>
    <w:rsid w:val="001016F1"/>
    <w:rsid w:val="001017A7"/>
    <w:rsid w:val="00102DEF"/>
    <w:rsid w:val="0010472F"/>
    <w:rsid w:val="001047E0"/>
    <w:rsid w:val="00104831"/>
    <w:rsid w:val="001052CA"/>
    <w:rsid w:val="0010593D"/>
    <w:rsid w:val="00105EB8"/>
    <w:rsid w:val="001066F6"/>
    <w:rsid w:val="00106ADD"/>
    <w:rsid w:val="00106C3F"/>
    <w:rsid w:val="00106E2D"/>
    <w:rsid w:val="001074C6"/>
    <w:rsid w:val="00107725"/>
    <w:rsid w:val="00107802"/>
    <w:rsid w:val="00110F50"/>
    <w:rsid w:val="00111227"/>
    <w:rsid w:val="0011268B"/>
    <w:rsid w:val="00112811"/>
    <w:rsid w:val="00112A63"/>
    <w:rsid w:val="00114599"/>
    <w:rsid w:val="00114946"/>
    <w:rsid w:val="00114DE5"/>
    <w:rsid w:val="00115C99"/>
    <w:rsid w:val="00115D6E"/>
    <w:rsid w:val="001164C2"/>
    <w:rsid w:val="00116F54"/>
    <w:rsid w:val="0012095B"/>
    <w:rsid w:val="0012168D"/>
    <w:rsid w:val="00121D37"/>
    <w:rsid w:val="00122A55"/>
    <w:rsid w:val="00122FC1"/>
    <w:rsid w:val="00123E1B"/>
    <w:rsid w:val="00124B13"/>
    <w:rsid w:val="00125425"/>
    <w:rsid w:val="0012558C"/>
    <w:rsid w:val="00125CEE"/>
    <w:rsid w:val="00125EB7"/>
    <w:rsid w:val="00126106"/>
    <w:rsid w:val="00126156"/>
    <w:rsid w:val="001261EF"/>
    <w:rsid w:val="00126BE3"/>
    <w:rsid w:val="00126E88"/>
    <w:rsid w:val="00127B93"/>
    <w:rsid w:val="00127F86"/>
    <w:rsid w:val="00130631"/>
    <w:rsid w:val="00131057"/>
    <w:rsid w:val="001311E6"/>
    <w:rsid w:val="001314D4"/>
    <w:rsid w:val="00131DEB"/>
    <w:rsid w:val="001325F6"/>
    <w:rsid w:val="001334B3"/>
    <w:rsid w:val="001338DB"/>
    <w:rsid w:val="00133E5A"/>
    <w:rsid w:val="00134605"/>
    <w:rsid w:val="00134C94"/>
    <w:rsid w:val="001352B3"/>
    <w:rsid w:val="001353C7"/>
    <w:rsid w:val="00136269"/>
    <w:rsid w:val="001372F5"/>
    <w:rsid w:val="00137358"/>
    <w:rsid w:val="00137460"/>
    <w:rsid w:val="00137A92"/>
    <w:rsid w:val="00140A18"/>
    <w:rsid w:val="001411BB"/>
    <w:rsid w:val="00142167"/>
    <w:rsid w:val="00142AA0"/>
    <w:rsid w:val="00142FBF"/>
    <w:rsid w:val="0014457D"/>
    <w:rsid w:val="00144767"/>
    <w:rsid w:val="00144817"/>
    <w:rsid w:val="00144A17"/>
    <w:rsid w:val="00144FC1"/>
    <w:rsid w:val="00145D6C"/>
    <w:rsid w:val="00146A3C"/>
    <w:rsid w:val="001509F7"/>
    <w:rsid w:val="00150FBA"/>
    <w:rsid w:val="00151794"/>
    <w:rsid w:val="00151927"/>
    <w:rsid w:val="00151952"/>
    <w:rsid w:val="001522C6"/>
    <w:rsid w:val="00152994"/>
    <w:rsid w:val="00152A48"/>
    <w:rsid w:val="0015329C"/>
    <w:rsid w:val="00153699"/>
    <w:rsid w:val="001551C3"/>
    <w:rsid w:val="00155A22"/>
    <w:rsid w:val="00155E34"/>
    <w:rsid w:val="001564AC"/>
    <w:rsid w:val="001565E0"/>
    <w:rsid w:val="001568B8"/>
    <w:rsid w:val="00157DF7"/>
    <w:rsid w:val="00157F83"/>
    <w:rsid w:val="001600AC"/>
    <w:rsid w:val="00160118"/>
    <w:rsid w:val="0016192C"/>
    <w:rsid w:val="00161C2C"/>
    <w:rsid w:val="00162028"/>
    <w:rsid w:val="001620E9"/>
    <w:rsid w:val="001626FD"/>
    <w:rsid w:val="00164394"/>
    <w:rsid w:val="00164EFB"/>
    <w:rsid w:val="001650F9"/>
    <w:rsid w:val="001654C7"/>
    <w:rsid w:val="00165DF7"/>
    <w:rsid w:val="00166209"/>
    <w:rsid w:val="001665A4"/>
    <w:rsid w:val="001727D2"/>
    <w:rsid w:val="00172A27"/>
    <w:rsid w:val="00173DB6"/>
    <w:rsid w:val="00174B08"/>
    <w:rsid w:val="00174E15"/>
    <w:rsid w:val="00175D46"/>
    <w:rsid w:val="00175D5E"/>
    <w:rsid w:val="001766E0"/>
    <w:rsid w:val="00176921"/>
    <w:rsid w:val="00177148"/>
    <w:rsid w:val="001774EF"/>
    <w:rsid w:val="00177544"/>
    <w:rsid w:val="00180034"/>
    <w:rsid w:val="00180051"/>
    <w:rsid w:val="00180DB6"/>
    <w:rsid w:val="00181603"/>
    <w:rsid w:val="00181D5C"/>
    <w:rsid w:val="00181E4D"/>
    <w:rsid w:val="001827B8"/>
    <w:rsid w:val="00183553"/>
    <w:rsid w:val="00183A42"/>
    <w:rsid w:val="001845C1"/>
    <w:rsid w:val="00184800"/>
    <w:rsid w:val="001849B3"/>
    <w:rsid w:val="00184A90"/>
    <w:rsid w:val="00184F75"/>
    <w:rsid w:val="0018539D"/>
    <w:rsid w:val="00185867"/>
    <w:rsid w:val="00186FE1"/>
    <w:rsid w:val="00191E11"/>
    <w:rsid w:val="00191E98"/>
    <w:rsid w:val="0019208A"/>
    <w:rsid w:val="00192567"/>
    <w:rsid w:val="001926F3"/>
    <w:rsid w:val="001927A5"/>
    <w:rsid w:val="001937BE"/>
    <w:rsid w:val="00193AF5"/>
    <w:rsid w:val="00193D48"/>
    <w:rsid w:val="001943C1"/>
    <w:rsid w:val="00195534"/>
    <w:rsid w:val="00195653"/>
    <w:rsid w:val="0019596B"/>
    <w:rsid w:val="0019598D"/>
    <w:rsid w:val="00195C0F"/>
    <w:rsid w:val="00195E27"/>
    <w:rsid w:val="001969BB"/>
    <w:rsid w:val="0019714C"/>
    <w:rsid w:val="0019731E"/>
    <w:rsid w:val="00197B44"/>
    <w:rsid w:val="001A2489"/>
    <w:rsid w:val="001A2749"/>
    <w:rsid w:val="001A27AB"/>
    <w:rsid w:val="001A283D"/>
    <w:rsid w:val="001A2B45"/>
    <w:rsid w:val="001A35A8"/>
    <w:rsid w:val="001A47C1"/>
    <w:rsid w:val="001A4864"/>
    <w:rsid w:val="001A5C94"/>
    <w:rsid w:val="001B0DEE"/>
    <w:rsid w:val="001B123C"/>
    <w:rsid w:val="001B16ED"/>
    <w:rsid w:val="001B20E1"/>
    <w:rsid w:val="001B3246"/>
    <w:rsid w:val="001B4718"/>
    <w:rsid w:val="001B4824"/>
    <w:rsid w:val="001B5118"/>
    <w:rsid w:val="001B55B8"/>
    <w:rsid w:val="001B5B18"/>
    <w:rsid w:val="001B5EEC"/>
    <w:rsid w:val="001B670D"/>
    <w:rsid w:val="001B7188"/>
    <w:rsid w:val="001B72F2"/>
    <w:rsid w:val="001B770F"/>
    <w:rsid w:val="001B79F3"/>
    <w:rsid w:val="001C1A10"/>
    <w:rsid w:val="001C21DC"/>
    <w:rsid w:val="001C30F5"/>
    <w:rsid w:val="001C3DA7"/>
    <w:rsid w:val="001C5898"/>
    <w:rsid w:val="001C5BDF"/>
    <w:rsid w:val="001C5FAF"/>
    <w:rsid w:val="001C7104"/>
    <w:rsid w:val="001C73F4"/>
    <w:rsid w:val="001C7B47"/>
    <w:rsid w:val="001D0074"/>
    <w:rsid w:val="001D05F3"/>
    <w:rsid w:val="001D0F40"/>
    <w:rsid w:val="001D17E8"/>
    <w:rsid w:val="001D3470"/>
    <w:rsid w:val="001D3C90"/>
    <w:rsid w:val="001D3D8F"/>
    <w:rsid w:val="001D4CA6"/>
    <w:rsid w:val="001D4DCD"/>
    <w:rsid w:val="001D5482"/>
    <w:rsid w:val="001D55A3"/>
    <w:rsid w:val="001D5CB8"/>
    <w:rsid w:val="001D68B8"/>
    <w:rsid w:val="001D6E5A"/>
    <w:rsid w:val="001D6FAF"/>
    <w:rsid w:val="001D7535"/>
    <w:rsid w:val="001D787E"/>
    <w:rsid w:val="001D7CD4"/>
    <w:rsid w:val="001E02FF"/>
    <w:rsid w:val="001E0970"/>
    <w:rsid w:val="001E17E8"/>
    <w:rsid w:val="001E1C87"/>
    <w:rsid w:val="001E201D"/>
    <w:rsid w:val="001E20E7"/>
    <w:rsid w:val="001E2213"/>
    <w:rsid w:val="001E289D"/>
    <w:rsid w:val="001E2E89"/>
    <w:rsid w:val="001E3529"/>
    <w:rsid w:val="001E3536"/>
    <w:rsid w:val="001E37D7"/>
    <w:rsid w:val="001E3957"/>
    <w:rsid w:val="001E4138"/>
    <w:rsid w:val="001E4189"/>
    <w:rsid w:val="001E490F"/>
    <w:rsid w:val="001E4B0D"/>
    <w:rsid w:val="001E511E"/>
    <w:rsid w:val="001E6B87"/>
    <w:rsid w:val="001E6E01"/>
    <w:rsid w:val="001E6E50"/>
    <w:rsid w:val="001E7E9A"/>
    <w:rsid w:val="001F01AF"/>
    <w:rsid w:val="001F0585"/>
    <w:rsid w:val="001F13C4"/>
    <w:rsid w:val="001F193A"/>
    <w:rsid w:val="001F1B2F"/>
    <w:rsid w:val="001F1D9E"/>
    <w:rsid w:val="001F1FCB"/>
    <w:rsid w:val="001F269B"/>
    <w:rsid w:val="001F4424"/>
    <w:rsid w:val="001F4E80"/>
    <w:rsid w:val="001F5058"/>
    <w:rsid w:val="001F58EB"/>
    <w:rsid w:val="001F611A"/>
    <w:rsid w:val="001F691B"/>
    <w:rsid w:val="001F70DF"/>
    <w:rsid w:val="001F7F34"/>
    <w:rsid w:val="00200A1B"/>
    <w:rsid w:val="00201143"/>
    <w:rsid w:val="0020174F"/>
    <w:rsid w:val="002019D1"/>
    <w:rsid w:val="0020217A"/>
    <w:rsid w:val="00202C3A"/>
    <w:rsid w:val="00203A12"/>
    <w:rsid w:val="00204B89"/>
    <w:rsid w:val="00205BEE"/>
    <w:rsid w:val="00205FFD"/>
    <w:rsid w:val="00206820"/>
    <w:rsid w:val="00206ADD"/>
    <w:rsid w:val="00206F0C"/>
    <w:rsid w:val="002110D7"/>
    <w:rsid w:val="00211ECB"/>
    <w:rsid w:val="0021225D"/>
    <w:rsid w:val="0021286C"/>
    <w:rsid w:val="00212E4A"/>
    <w:rsid w:val="00213329"/>
    <w:rsid w:val="002137AC"/>
    <w:rsid w:val="00213B90"/>
    <w:rsid w:val="00213F19"/>
    <w:rsid w:val="00214F78"/>
    <w:rsid w:val="00215263"/>
    <w:rsid w:val="00215ADD"/>
    <w:rsid w:val="00215BDE"/>
    <w:rsid w:val="0021620B"/>
    <w:rsid w:val="00216868"/>
    <w:rsid w:val="00216A39"/>
    <w:rsid w:val="00216EE2"/>
    <w:rsid w:val="00217013"/>
    <w:rsid w:val="0021743E"/>
    <w:rsid w:val="00217E8D"/>
    <w:rsid w:val="00217EC1"/>
    <w:rsid w:val="00217FF2"/>
    <w:rsid w:val="0022096B"/>
    <w:rsid w:val="00221D6D"/>
    <w:rsid w:val="0022238E"/>
    <w:rsid w:val="0022281A"/>
    <w:rsid w:val="00222963"/>
    <w:rsid w:val="00222A9E"/>
    <w:rsid w:val="002235B3"/>
    <w:rsid w:val="00224755"/>
    <w:rsid w:val="0022488D"/>
    <w:rsid w:val="00224CB4"/>
    <w:rsid w:val="00225541"/>
    <w:rsid w:val="00225F44"/>
    <w:rsid w:val="00226D00"/>
    <w:rsid w:val="00226F50"/>
    <w:rsid w:val="002275CB"/>
    <w:rsid w:val="00227837"/>
    <w:rsid w:val="0023008A"/>
    <w:rsid w:val="00230478"/>
    <w:rsid w:val="00230BE1"/>
    <w:rsid w:val="0023108A"/>
    <w:rsid w:val="002315D7"/>
    <w:rsid w:val="00231A90"/>
    <w:rsid w:val="00231F1A"/>
    <w:rsid w:val="002324EE"/>
    <w:rsid w:val="00232C47"/>
    <w:rsid w:val="00232F5E"/>
    <w:rsid w:val="002336C0"/>
    <w:rsid w:val="00233BB6"/>
    <w:rsid w:val="00234F4C"/>
    <w:rsid w:val="00235447"/>
    <w:rsid w:val="0023634E"/>
    <w:rsid w:val="00236E98"/>
    <w:rsid w:val="002378AA"/>
    <w:rsid w:val="0023798C"/>
    <w:rsid w:val="002404BA"/>
    <w:rsid w:val="00240809"/>
    <w:rsid w:val="00241015"/>
    <w:rsid w:val="0024107B"/>
    <w:rsid w:val="00242044"/>
    <w:rsid w:val="002431B4"/>
    <w:rsid w:val="00243BB0"/>
    <w:rsid w:val="00243CF4"/>
    <w:rsid w:val="00244153"/>
    <w:rsid w:val="00244220"/>
    <w:rsid w:val="002450A9"/>
    <w:rsid w:val="00245146"/>
    <w:rsid w:val="00245761"/>
    <w:rsid w:val="00246C2F"/>
    <w:rsid w:val="0024725A"/>
    <w:rsid w:val="00251030"/>
    <w:rsid w:val="00251549"/>
    <w:rsid w:val="00251A18"/>
    <w:rsid w:val="00251ABD"/>
    <w:rsid w:val="00251E82"/>
    <w:rsid w:val="00251F3D"/>
    <w:rsid w:val="00252F3C"/>
    <w:rsid w:val="0025309F"/>
    <w:rsid w:val="0025382F"/>
    <w:rsid w:val="002549AE"/>
    <w:rsid w:val="00254C36"/>
    <w:rsid w:val="002556B9"/>
    <w:rsid w:val="002556E2"/>
    <w:rsid w:val="00255E6D"/>
    <w:rsid w:val="00255F48"/>
    <w:rsid w:val="00256614"/>
    <w:rsid w:val="00256D6A"/>
    <w:rsid w:val="00256F1C"/>
    <w:rsid w:val="00260025"/>
    <w:rsid w:val="002625E8"/>
    <w:rsid w:val="00262891"/>
    <w:rsid w:val="0026289C"/>
    <w:rsid w:val="00263669"/>
    <w:rsid w:val="00263684"/>
    <w:rsid w:val="00263A6E"/>
    <w:rsid w:val="0026450E"/>
    <w:rsid w:val="0026477F"/>
    <w:rsid w:val="00264B92"/>
    <w:rsid w:val="00264D4C"/>
    <w:rsid w:val="00264F8D"/>
    <w:rsid w:val="00265575"/>
    <w:rsid w:val="00265DEF"/>
    <w:rsid w:val="00266AFE"/>
    <w:rsid w:val="00267274"/>
    <w:rsid w:val="00267475"/>
    <w:rsid w:val="002675CE"/>
    <w:rsid w:val="002678BE"/>
    <w:rsid w:val="002704DB"/>
    <w:rsid w:val="00270823"/>
    <w:rsid w:val="0027085B"/>
    <w:rsid w:val="0027116B"/>
    <w:rsid w:val="002715C1"/>
    <w:rsid w:val="0027225F"/>
    <w:rsid w:val="002727C1"/>
    <w:rsid w:val="00272E8D"/>
    <w:rsid w:val="00273425"/>
    <w:rsid w:val="0027388E"/>
    <w:rsid w:val="002740D2"/>
    <w:rsid w:val="00274814"/>
    <w:rsid w:val="00274C06"/>
    <w:rsid w:val="002757ED"/>
    <w:rsid w:val="002764BA"/>
    <w:rsid w:val="002768B3"/>
    <w:rsid w:val="002770FF"/>
    <w:rsid w:val="00277E55"/>
    <w:rsid w:val="002803AB"/>
    <w:rsid w:val="0028142F"/>
    <w:rsid w:val="00281DFF"/>
    <w:rsid w:val="00282053"/>
    <w:rsid w:val="00282A4B"/>
    <w:rsid w:val="002836B4"/>
    <w:rsid w:val="002839DF"/>
    <w:rsid w:val="00283C5A"/>
    <w:rsid w:val="00283F6E"/>
    <w:rsid w:val="0028449D"/>
    <w:rsid w:val="00284F99"/>
    <w:rsid w:val="00285C35"/>
    <w:rsid w:val="002860A6"/>
    <w:rsid w:val="002865A6"/>
    <w:rsid w:val="00286714"/>
    <w:rsid w:val="00286B3B"/>
    <w:rsid w:val="00290104"/>
    <w:rsid w:val="002913D5"/>
    <w:rsid w:val="0029157C"/>
    <w:rsid w:val="002926D4"/>
    <w:rsid w:val="0029287F"/>
    <w:rsid w:val="002935F7"/>
    <w:rsid w:val="002937BE"/>
    <w:rsid w:val="00293D87"/>
    <w:rsid w:val="00293DD0"/>
    <w:rsid w:val="00294737"/>
    <w:rsid w:val="00294E69"/>
    <w:rsid w:val="002963A6"/>
    <w:rsid w:val="00296FF8"/>
    <w:rsid w:val="0029769E"/>
    <w:rsid w:val="00297B7C"/>
    <w:rsid w:val="002A0502"/>
    <w:rsid w:val="002A1BE3"/>
    <w:rsid w:val="002A218A"/>
    <w:rsid w:val="002A3437"/>
    <w:rsid w:val="002A37B3"/>
    <w:rsid w:val="002A4A79"/>
    <w:rsid w:val="002A5D2D"/>
    <w:rsid w:val="002A6237"/>
    <w:rsid w:val="002A666B"/>
    <w:rsid w:val="002A6F6E"/>
    <w:rsid w:val="002A72A4"/>
    <w:rsid w:val="002B08F7"/>
    <w:rsid w:val="002B0BC1"/>
    <w:rsid w:val="002B174E"/>
    <w:rsid w:val="002B299C"/>
    <w:rsid w:val="002B2BB3"/>
    <w:rsid w:val="002B3120"/>
    <w:rsid w:val="002B3491"/>
    <w:rsid w:val="002B538B"/>
    <w:rsid w:val="002B5EFF"/>
    <w:rsid w:val="002B69D3"/>
    <w:rsid w:val="002B76A2"/>
    <w:rsid w:val="002B7710"/>
    <w:rsid w:val="002C09DE"/>
    <w:rsid w:val="002C2118"/>
    <w:rsid w:val="002C2CAE"/>
    <w:rsid w:val="002C3281"/>
    <w:rsid w:val="002C397A"/>
    <w:rsid w:val="002C3B1A"/>
    <w:rsid w:val="002C436B"/>
    <w:rsid w:val="002C49BD"/>
    <w:rsid w:val="002C58E9"/>
    <w:rsid w:val="002C5BC5"/>
    <w:rsid w:val="002C63AF"/>
    <w:rsid w:val="002C7147"/>
    <w:rsid w:val="002C7A2E"/>
    <w:rsid w:val="002C7B8D"/>
    <w:rsid w:val="002C7D1C"/>
    <w:rsid w:val="002C7D26"/>
    <w:rsid w:val="002D00FF"/>
    <w:rsid w:val="002D032B"/>
    <w:rsid w:val="002D05A8"/>
    <w:rsid w:val="002D05F5"/>
    <w:rsid w:val="002D06B0"/>
    <w:rsid w:val="002D1006"/>
    <w:rsid w:val="002D2006"/>
    <w:rsid w:val="002D2097"/>
    <w:rsid w:val="002D288A"/>
    <w:rsid w:val="002D2D0C"/>
    <w:rsid w:val="002D325E"/>
    <w:rsid w:val="002D328F"/>
    <w:rsid w:val="002D3671"/>
    <w:rsid w:val="002D375A"/>
    <w:rsid w:val="002D462A"/>
    <w:rsid w:val="002D6064"/>
    <w:rsid w:val="002D6179"/>
    <w:rsid w:val="002D668C"/>
    <w:rsid w:val="002E1352"/>
    <w:rsid w:val="002E141B"/>
    <w:rsid w:val="002E152B"/>
    <w:rsid w:val="002E1D0E"/>
    <w:rsid w:val="002E30CD"/>
    <w:rsid w:val="002E3C75"/>
    <w:rsid w:val="002E4483"/>
    <w:rsid w:val="002E479C"/>
    <w:rsid w:val="002E4851"/>
    <w:rsid w:val="002E517F"/>
    <w:rsid w:val="002E59AB"/>
    <w:rsid w:val="002E61A6"/>
    <w:rsid w:val="002E6D69"/>
    <w:rsid w:val="002F0139"/>
    <w:rsid w:val="002F045E"/>
    <w:rsid w:val="002F099B"/>
    <w:rsid w:val="002F1149"/>
    <w:rsid w:val="002F159A"/>
    <w:rsid w:val="002F15D3"/>
    <w:rsid w:val="002F2998"/>
    <w:rsid w:val="002F3126"/>
    <w:rsid w:val="002F4E84"/>
    <w:rsid w:val="002F5356"/>
    <w:rsid w:val="002F5A44"/>
    <w:rsid w:val="002F6AA6"/>
    <w:rsid w:val="002F6E6B"/>
    <w:rsid w:val="002F6E96"/>
    <w:rsid w:val="003014B0"/>
    <w:rsid w:val="00301CF1"/>
    <w:rsid w:val="00301F50"/>
    <w:rsid w:val="00302AF4"/>
    <w:rsid w:val="00302EB5"/>
    <w:rsid w:val="003036FC"/>
    <w:rsid w:val="0030487A"/>
    <w:rsid w:val="00306485"/>
    <w:rsid w:val="003065DD"/>
    <w:rsid w:val="0030797B"/>
    <w:rsid w:val="00310A34"/>
    <w:rsid w:val="003111CD"/>
    <w:rsid w:val="00311CB7"/>
    <w:rsid w:val="00312416"/>
    <w:rsid w:val="0031259E"/>
    <w:rsid w:val="003125AC"/>
    <w:rsid w:val="0031293A"/>
    <w:rsid w:val="00312EC8"/>
    <w:rsid w:val="00313681"/>
    <w:rsid w:val="00313CBF"/>
    <w:rsid w:val="00313D4B"/>
    <w:rsid w:val="003148D9"/>
    <w:rsid w:val="00315901"/>
    <w:rsid w:val="00315AF2"/>
    <w:rsid w:val="00316DB4"/>
    <w:rsid w:val="0031790F"/>
    <w:rsid w:val="00317E1E"/>
    <w:rsid w:val="00320132"/>
    <w:rsid w:val="0032077B"/>
    <w:rsid w:val="00320BD6"/>
    <w:rsid w:val="00320C6F"/>
    <w:rsid w:val="00321152"/>
    <w:rsid w:val="003220AD"/>
    <w:rsid w:val="00322C4F"/>
    <w:rsid w:val="00323454"/>
    <w:rsid w:val="00324469"/>
    <w:rsid w:val="00324BED"/>
    <w:rsid w:val="00326312"/>
    <w:rsid w:val="0032698C"/>
    <w:rsid w:val="003269CD"/>
    <w:rsid w:val="0032714C"/>
    <w:rsid w:val="003271D8"/>
    <w:rsid w:val="00327815"/>
    <w:rsid w:val="00330B8F"/>
    <w:rsid w:val="00331502"/>
    <w:rsid w:val="003316CA"/>
    <w:rsid w:val="00332622"/>
    <w:rsid w:val="00333699"/>
    <w:rsid w:val="003336AF"/>
    <w:rsid w:val="0033468E"/>
    <w:rsid w:val="0033495E"/>
    <w:rsid w:val="00334C62"/>
    <w:rsid w:val="00336242"/>
    <w:rsid w:val="003373D3"/>
    <w:rsid w:val="00337973"/>
    <w:rsid w:val="0034000D"/>
    <w:rsid w:val="003400D5"/>
    <w:rsid w:val="00340508"/>
    <w:rsid w:val="0034091D"/>
    <w:rsid w:val="00340F8D"/>
    <w:rsid w:val="003418C9"/>
    <w:rsid w:val="00341A8B"/>
    <w:rsid w:val="00342959"/>
    <w:rsid w:val="003429B3"/>
    <w:rsid w:val="00342E15"/>
    <w:rsid w:val="00342E7E"/>
    <w:rsid w:val="00343B1C"/>
    <w:rsid w:val="00344A22"/>
    <w:rsid w:val="00344BC3"/>
    <w:rsid w:val="003461B0"/>
    <w:rsid w:val="003463AA"/>
    <w:rsid w:val="00346D35"/>
    <w:rsid w:val="003471DF"/>
    <w:rsid w:val="003472C8"/>
    <w:rsid w:val="00347694"/>
    <w:rsid w:val="003531D7"/>
    <w:rsid w:val="00354001"/>
    <w:rsid w:val="00355797"/>
    <w:rsid w:val="00355E7F"/>
    <w:rsid w:val="0035693D"/>
    <w:rsid w:val="00356EE9"/>
    <w:rsid w:val="00357C3A"/>
    <w:rsid w:val="00357DD3"/>
    <w:rsid w:val="003605E7"/>
    <w:rsid w:val="00360860"/>
    <w:rsid w:val="00360B8D"/>
    <w:rsid w:val="00360BC2"/>
    <w:rsid w:val="00361151"/>
    <w:rsid w:val="003635F8"/>
    <w:rsid w:val="003639B5"/>
    <w:rsid w:val="0036453C"/>
    <w:rsid w:val="00364D1A"/>
    <w:rsid w:val="0036523F"/>
    <w:rsid w:val="00365652"/>
    <w:rsid w:val="003665CD"/>
    <w:rsid w:val="00366E9D"/>
    <w:rsid w:val="00366ED1"/>
    <w:rsid w:val="00367095"/>
    <w:rsid w:val="00367476"/>
    <w:rsid w:val="00367F24"/>
    <w:rsid w:val="0037004D"/>
    <w:rsid w:val="003703F2"/>
    <w:rsid w:val="0037088A"/>
    <w:rsid w:val="003708EB"/>
    <w:rsid w:val="00370A8E"/>
    <w:rsid w:val="00370E92"/>
    <w:rsid w:val="0037119B"/>
    <w:rsid w:val="003717E1"/>
    <w:rsid w:val="00372297"/>
    <w:rsid w:val="0037248B"/>
    <w:rsid w:val="003734E3"/>
    <w:rsid w:val="0037358B"/>
    <w:rsid w:val="00375943"/>
    <w:rsid w:val="003761CF"/>
    <w:rsid w:val="003764DB"/>
    <w:rsid w:val="003765D1"/>
    <w:rsid w:val="003765FE"/>
    <w:rsid w:val="0037702B"/>
    <w:rsid w:val="00377343"/>
    <w:rsid w:val="00377750"/>
    <w:rsid w:val="0038012D"/>
    <w:rsid w:val="00380409"/>
    <w:rsid w:val="003813B3"/>
    <w:rsid w:val="00381423"/>
    <w:rsid w:val="00381C92"/>
    <w:rsid w:val="00381DA2"/>
    <w:rsid w:val="00382731"/>
    <w:rsid w:val="003828EB"/>
    <w:rsid w:val="00383672"/>
    <w:rsid w:val="003839BE"/>
    <w:rsid w:val="00384507"/>
    <w:rsid w:val="00385016"/>
    <w:rsid w:val="0038550F"/>
    <w:rsid w:val="00385838"/>
    <w:rsid w:val="00385A3A"/>
    <w:rsid w:val="0038612F"/>
    <w:rsid w:val="003869B2"/>
    <w:rsid w:val="003871B4"/>
    <w:rsid w:val="0038748D"/>
    <w:rsid w:val="00387B7B"/>
    <w:rsid w:val="00391221"/>
    <w:rsid w:val="00391414"/>
    <w:rsid w:val="003914F6"/>
    <w:rsid w:val="003916E2"/>
    <w:rsid w:val="003920A9"/>
    <w:rsid w:val="003929D5"/>
    <w:rsid w:val="003930A2"/>
    <w:rsid w:val="003944F6"/>
    <w:rsid w:val="003945D1"/>
    <w:rsid w:val="00395E6E"/>
    <w:rsid w:val="0039679D"/>
    <w:rsid w:val="00396A79"/>
    <w:rsid w:val="00396E17"/>
    <w:rsid w:val="00396FA0"/>
    <w:rsid w:val="003977E5"/>
    <w:rsid w:val="003A0327"/>
    <w:rsid w:val="003A03BC"/>
    <w:rsid w:val="003A089A"/>
    <w:rsid w:val="003A0BD5"/>
    <w:rsid w:val="003A1A36"/>
    <w:rsid w:val="003A1C04"/>
    <w:rsid w:val="003A2C3D"/>
    <w:rsid w:val="003A3608"/>
    <w:rsid w:val="003A3775"/>
    <w:rsid w:val="003A3B29"/>
    <w:rsid w:val="003A3B54"/>
    <w:rsid w:val="003A4E43"/>
    <w:rsid w:val="003A5BB0"/>
    <w:rsid w:val="003A61DA"/>
    <w:rsid w:val="003A625A"/>
    <w:rsid w:val="003A6554"/>
    <w:rsid w:val="003A67DF"/>
    <w:rsid w:val="003A7310"/>
    <w:rsid w:val="003A7419"/>
    <w:rsid w:val="003A74A8"/>
    <w:rsid w:val="003A77D0"/>
    <w:rsid w:val="003A7C1A"/>
    <w:rsid w:val="003B03BA"/>
    <w:rsid w:val="003B04DA"/>
    <w:rsid w:val="003B1770"/>
    <w:rsid w:val="003B21A1"/>
    <w:rsid w:val="003B2E00"/>
    <w:rsid w:val="003B2F4C"/>
    <w:rsid w:val="003B3B37"/>
    <w:rsid w:val="003B4BFB"/>
    <w:rsid w:val="003B58E0"/>
    <w:rsid w:val="003B5B5C"/>
    <w:rsid w:val="003B5BE1"/>
    <w:rsid w:val="003B6D8D"/>
    <w:rsid w:val="003B7836"/>
    <w:rsid w:val="003B7995"/>
    <w:rsid w:val="003B7A52"/>
    <w:rsid w:val="003C1524"/>
    <w:rsid w:val="003C1573"/>
    <w:rsid w:val="003C1DE5"/>
    <w:rsid w:val="003C2944"/>
    <w:rsid w:val="003C3311"/>
    <w:rsid w:val="003C3FA6"/>
    <w:rsid w:val="003C4608"/>
    <w:rsid w:val="003C508F"/>
    <w:rsid w:val="003C5405"/>
    <w:rsid w:val="003C616A"/>
    <w:rsid w:val="003C6EDF"/>
    <w:rsid w:val="003C6EEA"/>
    <w:rsid w:val="003D0D3A"/>
    <w:rsid w:val="003D12C4"/>
    <w:rsid w:val="003D14E4"/>
    <w:rsid w:val="003D3865"/>
    <w:rsid w:val="003D39CD"/>
    <w:rsid w:val="003D3A3C"/>
    <w:rsid w:val="003D3F7C"/>
    <w:rsid w:val="003D4780"/>
    <w:rsid w:val="003D4D06"/>
    <w:rsid w:val="003D61F4"/>
    <w:rsid w:val="003D61FE"/>
    <w:rsid w:val="003D6EC0"/>
    <w:rsid w:val="003E0896"/>
    <w:rsid w:val="003E0DA9"/>
    <w:rsid w:val="003E10C4"/>
    <w:rsid w:val="003E1256"/>
    <w:rsid w:val="003E187C"/>
    <w:rsid w:val="003E1CFA"/>
    <w:rsid w:val="003E25F5"/>
    <w:rsid w:val="003E2644"/>
    <w:rsid w:val="003E2AE8"/>
    <w:rsid w:val="003E2EA6"/>
    <w:rsid w:val="003E35EA"/>
    <w:rsid w:val="003E371F"/>
    <w:rsid w:val="003E381C"/>
    <w:rsid w:val="003E4030"/>
    <w:rsid w:val="003E417B"/>
    <w:rsid w:val="003E52CB"/>
    <w:rsid w:val="003E5551"/>
    <w:rsid w:val="003E5E32"/>
    <w:rsid w:val="003E668E"/>
    <w:rsid w:val="003E6B15"/>
    <w:rsid w:val="003E6E77"/>
    <w:rsid w:val="003E71D0"/>
    <w:rsid w:val="003E7537"/>
    <w:rsid w:val="003E79A6"/>
    <w:rsid w:val="003E79EA"/>
    <w:rsid w:val="003F04A0"/>
    <w:rsid w:val="003F0686"/>
    <w:rsid w:val="003F0B31"/>
    <w:rsid w:val="003F1850"/>
    <w:rsid w:val="003F24F1"/>
    <w:rsid w:val="003F34CC"/>
    <w:rsid w:val="003F3A44"/>
    <w:rsid w:val="003F4743"/>
    <w:rsid w:val="003F474B"/>
    <w:rsid w:val="003F475C"/>
    <w:rsid w:val="003F4987"/>
    <w:rsid w:val="003F49A3"/>
    <w:rsid w:val="003F49B5"/>
    <w:rsid w:val="003F6887"/>
    <w:rsid w:val="003F7222"/>
    <w:rsid w:val="003F7787"/>
    <w:rsid w:val="003F7818"/>
    <w:rsid w:val="003F79C5"/>
    <w:rsid w:val="004001F4"/>
    <w:rsid w:val="004012AE"/>
    <w:rsid w:val="004018EF"/>
    <w:rsid w:val="00402249"/>
    <w:rsid w:val="00402BC9"/>
    <w:rsid w:val="00405A22"/>
    <w:rsid w:val="00405D4D"/>
    <w:rsid w:val="00407417"/>
    <w:rsid w:val="00407729"/>
    <w:rsid w:val="00407B75"/>
    <w:rsid w:val="004101BE"/>
    <w:rsid w:val="0041031B"/>
    <w:rsid w:val="0041150A"/>
    <w:rsid w:val="00411F88"/>
    <w:rsid w:val="00412206"/>
    <w:rsid w:val="0041227A"/>
    <w:rsid w:val="00412A08"/>
    <w:rsid w:val="00412D84"/>
    <w:rsid w:val="00412F00"/>
    <w:rsid w:val="00413A64"/>
    <w:rsid w:val="00413B04"/>
    <w:rsid w:val="00414386"/>
    <w:rsid w:val="00414669"/>
    <w:rsid w:val="0041475F"/>
    <w:rsid w:val="00414DFD"/>
    <w:rsid w:val="004150EC"/>
    <w:rsid w:val="00415764"/>
    <w:rsid w:val="00415AEB"/>
    <w:rsid w:val="004163A1"/>
    <w:rsid w:val="0041769C"/>
    <w:rsid w:val="00417D5C"/>
    <w:rsid w:val="00417F27"/>
    <w:rsid w:val="00420343"/>
    <w:rsid w:val="00420516"/>
    <w:rsid w:val="0042064E"/>
    <w:rsid w:val="00420AF2"/>
    <w:rsid w:val="00421EA3"/>
    <w:rsid w:val="00423235"/>
    <w:rsid w:val="0042323C"/>
    <w:rsid w:val="00424A0A"/>
    <w:rsid w:val="00424B89"/>
    <w:rsid w:val="00424CC0"/>
    <w:rsid w:val="00426127"/>
    <w:rsid w:val="00426E81"/>
    <w:rsid w:val="0042724F"/>
    <w:rsid w:val="00430D8A"/>
    <w:rsid w:val="00430EDB"/>
    <w:rsid w:val="0043115B"/>
    <w:rsid w:val="004311A8"/>
    <w:rsid w:val="004313CD"/>
    <w:rsid w:val="00431633"/>
    <w:rsid w:val="00431B70"/>
    <w:rsid w:val="00431E5B"/>
    <w:rsid w:val="004321A4"/>
    <w:rsid w:val="004322A2"/>
    <w:rsid w:val="00432D34"/>
    <w:rsid w:val="004335B7"/>
    <w:rsid w:val="00433780"/>
    <w:rsid w:val="0043442D"/>
    <w:rsid w:val="00434A98"/>
    <w:rsid w:val="0043505A"/>
    <w:rsid w:val="00436001"/>
    <w:rsid w:val="00436544"/>
    <w:rsid w:val="0043791B"/>
    <w:rsid w:val="00437C90"/>
    <w:rsid w:val="0044032D"/>
    <w:rsid w:val="00440915"/>
    <w:rsid w:val="00440EF7"/>
    <w:rsid w:val="004410CC"/>
    <w:rsid w:val="004411C0"/>
    <w:rsid w:val="00441900"/>
    <w:rsid w:val="0044207B"/>
    <w:rsid w:val="00443895"/>
    <w:rsid w:val="00443B12"/>
    <w:rsid w:val="00443B31"/>
    <w:rsid w:val="00443E94"/>
    <w:rsid w:val="00444212"/>
    <w:rsid w:val="004444ED"/>
    <w:rsid w:val="004459F7"/>
    <w:rsid w:val="00445F7C"/>
    <w:rsid w:val="004475B0"/>
    <w:rsid w:val="004508F9"/>
    <w:rsid w:val="00451930"/>
    <w:rsid w:val="004526CC"/>
    <w:rsid w:val="00452AF4"/>
    <w:rsid w:val="0045348E"/>
    <w:rsid w:val="0045354B"/>
    <w:rsid w:val="004549DD"/>
    <w:rsid w:val="00454B52"/>
    <w:rsid w:val="00455177"/>
    <w:rsid w:val="0045613A"/>
    <w:rsid w:val="00456F19"/>
    <w:rsid w:val="0046025F"/>
    <w:rsid w:val="00462815"/>
    <w:rsid w:val="00462F45"/>
    <w:rsid w:val="00462FC2"/>
    <w:rsid w:val="00463820"/>
    <w:rsid w:val="004652A8"/>
    <w:rsid w:val="00465523"/>
    <w:rsid w:val="004660FA"/>
    <w:rsid w:val="004668E8"/>
    <w:rsid w:val="00466C6E"/>
    <w:rsid w:val="00467D4E"/>
    <w:rsid w:val="0047043C"/>
    <w:rsid w:val="004706C3"/>
    <w:rsid w:val="004710DE"/>
    <w:rsid w:val="00472070"/>
    <w:rsid w:val="00474259"/>
    <w:rsid w:val="00474FBC"/>
    <w:rsid w:val="0047517F"/>
    <w:rsid w:val="0047531D"/>
    <w:rsid w:val="004769E4"/>
    <w:rsid w:val="0047727A"/>
    <w:rsid w:val="004772A4"/>
    <w:rsid w:val="00477543"/>
    <w:rsid w:val="004775DD"/>
    <w:rsid w:val="004802D7"/>
    <w:rsid w:val="00480EAE"/>
    <w:rsid w:val="00481CEC"/>
    <w:rsid w:val="00482186"/>
    <w:rsid w:val="00482743"/>
    <w:rsid w:val="00482E49"/>
    <w:rsid w:val="0048327C"/>
    <w:rsid w:val="00483390"/>
    <w:rsid w:val="00483FC8"/>
    <w:rsid w:val="004848B3"/>
    <w:rsid w:val="00484BC3"/>
    <w:rsid w:val="00485219"/>
    <w:rsid w:val="004852F3"/>
    <w:rsid w:val="00485E44"/>
    <w:rsid w:val="0048621D"/>
    <w:rsid w:val="0048653D"/>
    <w:rsid w:val="0048742F"/>
    <w:rsid w:val="004877DC"/>
    <w:rsid w:val="004878C0"/>
    <w:rsid w:val="00487CB8"/>
    <w:rsid w:val="00487E1B"/>
    <w:rsid w:val="00490F13"/>
    <w:rsid w:val="00491272"/>
    <w:rsid w:val="004912F2"/>
    <w:rsid w:val="00492547"/>
    <w:rsid w:val="00493924"/>
    <w:rsid w:val="0049436E"/>
    <w:rsid w:val="00494423"/>
    <w:rsid w:val="0049516A"/>
    <w:rsid w:val="0049562B"/>
    <w:rsid w:val="004959A6"/>
    <w:rsid w:val="00495B41"/>
    <w:rsid w:val="00495F25"/>
    <w:rsid w:val="0049615C"/>
    <w:rsid w:val="00496BAF"/>
    <w:rsid w:val="004973D3"/>
    <w:rsid w:val="00497C11"/>
    <w:rsid w:val="00497E96"/>
    <w:rsid w:val="00497EFC"/>
    <w:rsid w:val="004A020C"/>
    <w:rsid w:val="004A070B"/>
    <w:rsid w:val="004A11F9"/>
    <w:rsid w:val="004A15D4"/>
    <w:rsid w:val="004A19F0"/>
    <w:rsid w:val="004A1AA4"/>
    <w:rsid w:val="004A29CE"/>
    <w:rsid w:val="004A2E5C"/>
    <w:rsid w:val="004A2F1C"/>
    <w:rsid w:val="004A402D"/>
    <w:rsid w:val="004A48F3"/>
    <w:rsid w:val="004A5550"/>
    <w:rsid w:val="004A5C72"/>
    <w:rsid w:val="004A5EFD"/>
    <w:rsid w:val="004A60BF"/>
    <w:rsid w:val="004A6E8D"/>
    <w:rsid w:val="004A72C8"/>
    <w:rsid w:val="004B0180"/>
    <w:rsid w:val="004B12A1"/>
    <w:rsid w:val="004B1D03"/>
    <w:rsid w:val="004B2924"/>
    <w:rsid w:val="004B2B1D"/>
    <w:rsid w:val="004B2B80"/>
    <w:rsid w:val="004B316B"/>
    <w:rsid w:val="004B669F"/>
    <w:rsid w:val="004B6B50"/>
    <w:rsid w:val="004B708E"/>
    <w:rsid w:val="004B70CD"/>
    <w:rsid w:val="004B73E0"/>
    <w:rsid w:val="004B741C"/>
    <w:rsid w:val="004B78D4"/>
    <w:rsid w:val="004B7A19"/>
    <w:rsid w:val="004C1182"/>
    <w:rsid w:val="004C1632"/>
    <w:rsid w:val="004C1E1E"/>
    <w:rsid w:val="004C2390"/>
    <w:rsid w:val="004C2ECB"/>
    <w:rsid w:val="004C3092"/>
    <w:rsid w:val="004C40EA"/>
    <w:rsid w:val="004C429F"/>
    <w:rsid w:val="004C46A8"/>
    <w:rsid w:val="004C4721"/>
    <w:rsid w:val="004C4A0A"/>
    <w:rsid w:val="004C4A54"/>
    <w:rsid w:val="004C5606"/>
    <w:rsid w:val="004C6155"/>
    <w:rsid w:val="004C65CA"/>
    <w:rsid w:val="004D1B56"/>
    <w:rsid w:val="004D1B82"/>
    <w:rsid w:val="004D1BA1"/>
    <w:rsid w:val="004D201E"/>
    <w:rsid w:val="004D261A"/>
    <w:rsid w:val="004D2657"/>
    <w:rsid w:val="004D2977"/>
    <w:rsid w:val="004D3399"/>
    <w:rsid w:val="004D4F28"/>
    <w:rsid w:val="004D50AE"/>
    <w:rsid w:val="004D6036"/>
    <w:rsid w:val="004D7F31"/>
    <w:rsid w:val="004E08EE"/>
    <w:rsid w:val="004E1555"/>
    <w:rsid w:val="004E1B5A"/>
    <w:rsid w:val="004E1E2F"/>
    <w:rsid w:val="004E26C6"/>
    <w:rsid w:val="004E28BA"/>
    <w:rsid w:val="004E2D07"/>
    <w:rsid w:val="004E38BB"/>
    <w:rsid w:val="004E3BA9"/>
    <w:rsid w:val="004E3F7B"/>
    <w:rsid w:val="004E60CD"/>
    <w:rsid w:val="004E618E"/>
    <w:rsid w:val="004E63E2"/>
    <w:rsid w:val="004E73D0"/>
    <w:rsid w:val="004E7A61"/>
    <w:rsid w:val="004F067F"/>
    <w:rsid w:val="004F17D5"/>
    <w:rsid w:val="004F22C8"/>
    <w:rsid w:val="004F391A"/>
    <w:rsid w:val="004F425F"/>
    <w:rsid w:val="004F44F8"/>
    <w:rsid w:val="004F49E9"/>
    <w:rsid w:val="004F50A2"/>
    <w:rsid w:val="004F5533"/>
    <w:rsid w:val="004F56AA"/>
    <w:rsid w:val="004F591F"/>
    <w:rsid w:val="004F5DDD"/>
    <w:rsid w:val="004F62B0"/>
    <w:rsid w:val="004F6F7B"/>
    <w:rsid w:val="004F7175"/>
    <w:rsid w:val="004F7667"/>
    <w:rsid w:val="004F7718"/>
    <w:rsid w:val="004F798F"/>
    <w:rsid w:val="0050018F"/>
    <w:rsid w:val="005006A2"/>
    <w:rsid w:val="005008A0"/>
    <w:rsid w:val="00501E26"/>
    <w:rsid w:val="005025C4"/>
    <w:rsid w:val="00502750"/>
    <w:rsid w:val="00502B86"/>
    <w:rsid w:val="00506A9C"/>
    <w:rsid w:val="00506CB0"/>
    <w:rsid w:val="00506E12"/>
    <w:rsid w:val="00507BFE"/>
    <w:rsid w:val="005101D5"/>
    <w:rsid w:val="005102FD"/>
    <w:rsid w:val="00510C57"/>
    <w:rsid w:val="00511650"/>
    <w:rsid w:val="00511AE8"/>
    <w:rsid w:val="00511EAF"/>
    <w:rsid w:val="005127EF"/>
    <w:rsid w:val="00512954"/>
    <w:rsid w:val="00513FFA"/>
    <w:rsid w:val="005144B7"/>
    <w:rsid w:val="005166FE"/>
    <w:rsid w:val="00516C4F"/>
    <w:rsid w:val="00517789"/>
    <w:rsid w:val="0052020F"/>
    <w:rsid w:val="005208CD"/>
    <w:rsid w:val="00520CA8"/>
    <w:rsid w:val="00522A1B"/>
    <w:rsid w:val="00523277"/>
    <w:rsid w:val="00523BDA"/>
    <w:rsid w:val="00524207"/>
    <w:rsid w:val="0052528C"/>
    <w:rsid w:val="0052546F"/>
    <w:rsid w:val="0052549B"/>
    <w:rsid w:val="0052632C"/>
    <w:rsid w:val="00526745"/>
    <w:rsid w:val="00527723"/>
    <w:rsid w:val="005302FD"/>
    <w:rsid w:val="005309BC"/>
    <w:rsid w:val="00531046"/>
    <w:rsid w:val="0053184C"/>
    <w:rsid w:val="00531EFC"/>
    <w:rsid w:val="0053262B"/>
    <w:rsid w:val="005336A3"/>
    <w:rsid w:val="00533983"/>
    <w:rsid w:val="005347F4"/>
    <w:rsid w:val="00534C75"/>
    <w:rsid w:val="00535264"/>
    <w:rsid w:val="00535705"/>
    <w:rsid w:val="0053575C"/>
    <w:rsid w:val="00537F7B"/>
    <w:rsid w:val="0054028D"/>
    <w:rsid w:val="005414CC"/>
    <w:rsid w:val="0054167C"/>
    <w:rsid w:val="00542448"/>
    <w:rsid w:val="00544602"/>
    <w:rsid w:val="00544701"/>
    <w:rsid w:val="00544B90"/>
    <w:rsid w:val="00544FFD"/>
    <w:rsid w:val="005459DE"/>
    <w:rsid w:val="00547B92"/>
    <w:rsid w:val="00547B9A"/>
    <w:rsid w:val="00550017"/>
    <w:rsid w:val="00550196"/>
    <w:rsid w:val="005502E1"/>
    <w:rsid w:val="00551046"/>
    <w:rsid w:val="005512FF"/>
    <w:rsid w:val="005532B3"/>
    <w:rsid w:val="005535AD"/>
    <w:rsid w:val="00553B22"/>
    <w:rsid w:val="00553FBB"/>
    <w:rsid w:val="0055429C"/>
    <w:rsid w:val="00554AA6"/>
    <w:rsid w:val="00554B7F"/>
    <w:rsid w:val="0055505C"/>
    <w:rsid w:val="00555117"/>
    <w:rsid w:val="0055543B"/>
    <w:rsid w:val="005565CA"/>
    <w:rsid w:val="0055704B"/>
    <w:rsid w:val="005573D8"/>
    <w:rsid w:val="005578A0"/>
    <w:rsid w:val="00560C41"/>
    <w:rsid w:val="0056185E"/>
    <w:rsid w:val="005619BE"/>
    <w:rsid w:val="00561B66"/>
    <w:rsid w:val="00562382"/>
    <w:rsid w:val="005626B7"/>
    <w:rsid w:val="00562811"/>
    <w:rsid w:val="00562A04"/>
    <w:rsid w:val="00563DE5"/>
    <w:rsid w:val="00563F88"/>
    <w:rsid w:val="0056400B"/>
    <w:rsid w:val="0056514C"/>
    <w:rsid w:val="005653F3"/>
    <w:rsid w:val="0056552F"/>
    <w:rsid w:val="00566331"/>
    <w:rsid w:val="00566BA5"/>
    <w:rsid w:val="00566C03"/>
    <w:rsid w:val="005674B7"/>
    <w:rsid w:val="00570D7E"/>
    <w:rsid w:val="005719BF"/>
    <w:rsid w:val="00571DCD"/>
    <w:rsid w:val="005727F3"/>
    <w:rsid w:val="00574A35"/>
    <w:rsid w:val="00574C4D"/>
    <w:rsid w:val="00574FE8"/>
    <w:rsid w:val="00575CF9"/>
    <w:rsid w:val="00575EB5"/>
    <w:rsid w:val="00576CDD"/>
    <w:rsid w:val="00576FCC"/>
    <w:rsid w:val="00577094"/>
    <w:rsid w:val="00577362"/>
    <w:rsid w:val="00577CBA"/>
    <w:rsid w:val="0058041B"/>
    <w:rsid w:val="00580AA7"/>
    <w:rsid w:val="00581344"/>
    <w:rsid w:val="00581B04"/>
    <w:rsid w:val="00581F21"/>
    <w:rsid w:val="00582D5F"/>
    <w:rsid w:val="00583236"/>
    <w:rsid w:val="00583AD6"/>
    <w:rsid w:val="00584039"/>
    <w:rsid w:val="00584381"/>
    <w:rsid w:val="00584C2C"/>
    <w:rsid w:val="0058507E"/>
    <w:rsid w:val="005855DB"/>
    <w:rsid w:val="00585667"/>
    <w:rsid w:val="00586EAD"/>
    <w:rsid w:val="0059065E"/>
    <w:rsid w:val="00590E18"/>
    <w:rsid w:val="00592077"/>
    <w:rsid w:val="005929FF"/>
    <w:rsid w:val="005938D8"/>
    <w:rsid w:val="00593953"/>
    <w:rsid w:val="005954DB"/>
    <w:rsid w:val="00597C80"/>
    <w:rsid w:val="00597F4B"/>
    <w:rsid w:val="005A11E9"/>
    <w:rsid w:val="005A137B"/>
    <w:rsid w:val="005A169B"/>
    <w:rsid w:val="005A2558"/>
    <w:rsid w:val="005A3629"/>
    <w:rsid w:val="005A37DC"/>
    <w:rsid w:val="005A3AD8"/>
    <w:rsid w:val="005A40DE"/>
    <w:rsid w:val="005A4D02"/>
    <w:rsid w:val="005A4FE4"/>
    <w:rsid w:val="005A6DAE"/>
    <w:rsid w:val="005A797E"/>
    <w:rsid w:val="005A7DC8"/>
    <w:rsid w:val="005B02D5"/>
    <w:rsid w:val="005B122E"/>
    <w:rsid w:val="005B1E3D"/>
    <w:rsid w:val="005B23C4"/>
    <w:rsid w:val="005B288D"/>
    <w:rsid w:val="005B2E1B"/>
    <w:rsid w:val="005B32D2"/>
    <w:rsid w:val="005B3C8F"/>
    <w:rsid w:val="005B3EBB"/>
    <w:rsid w:val="005B3F30"/>
    <w:rsid w:val="005B45E2"/>
    <w:rsid w:val="005B49B2"/>
    <w:rsid w:val="005B4B55"/>
    <w:rsid w:val="005B5AAC"/>
    <w:rsid w:val="005B5F2D"/>
    <w:rsid w:val="005B7B41"/>
    <w:rsid w:val="005B7E28"/>
    <w:rsid w:val="005B7F0E"/>
    <w:rsid w:val="005C04D0"/>
    <w:rsid w:val="005C0C8D"/>
    <w:rsid w:val="005C252C"/>
    <w:rsid w:val="005C2928"/>
    <w:rsid w:val="005C2CD9"/>
    <w:rsid w:val="005C371D"/>
    <w:rsid w:val="005C3AE6"/>
    <w:rsid w:val="005C41D3"/>
    <w:rsid w:val="005C4418"/>
    <w:rsid w:val="005C45BE"/>
    <w:rsid w:val="005C49CF"/>
    <w:rsid w:val="005C4A17"/>
    <w:rsid w:val="005C5887"/>
    <w:rsid w:val="005C5C8B"/>
    <w:rsid w:val="005C5E31"/>
    <w:rsid w:val="005C63DC"/>
    <w:rsid w:val="005C6632"/>
    <w:rsid w:val="005C6B89"/>
    <w:rsid w:val="005C6F74"/>
    <w:rsid w:val="005C7581"/>
    <w:rsid w:val="005D21B9"/>
    <w:rsid w:val="005D238A"/>
    <w:rsid w:val="005D2AE1"/>
    <w:rsid w:val="005D3B92"/>
    <w:rsid w:val="005D3D19"/>
    <w:rsid w:val="005D49D0"/>
    <w:rsid w:val="005D5D79"/>
    <w:rsid w:val="005D69C0"/>
    <w:rsid w:val="005D6B8E"/>
    <w:rsid w:val="005D76AF"/>
    <w:rsid w:val="005D7979"/>
    <w:rsid w:val="005D7C78"/>
    <w:rsid w:val="005D7F78"/>
    <w:rsid w:val="005E0546"/>
    <w:rsid w:val="005E0619"/>
    <w:rsid w:val="005E0D5E"/>
    <w:rsid w:val="005E1973"/>
    <w:rsid w:val="005E2E61"/>
    <w:rsid w:val="005E353F"/>
    <w:rsid w:val="005E3729"/>
    <w:rsid w:val="005E45A3"/>
    <w:rsid w:val="005E45D7"/>
    <w:rsid w:val="005E47F5"/>
    <w:rsid w:val="005E4C02"/>
    <w:rsid w:val="005E4FE4"/>
    <w:rsid w:val="005E5000"/>
    <w:rsid w:val="005E58B7"/>
    <w:rsid w:val="005E5E7A"/>
    <w:rsid w:val="005E6A04"/>
    <w:rsid w:val="005E6A4A"/>
    <w:rsid w:val="005E7693"/>
    <w:rsid w:val="005E7B3B"/>
    <w:rsid w:val="005F14C9"/>
    <w:rsid w:val="005F17EC"/>
    <w:rsid w:val="005F2827"/>
    <w:rsid w:val="005F34B8"/>
    <w:rsid w:val="005F3BD6"/>
    <w:rsid w:val="005F499C"/>
    <w:rsid w:val="005F582F"/>
    <w:rsid w:val="005F5D99"/>
    <w:rsid w:val="005F69BA"/>
    <w:rsid w:val="005F7597"/>
    <w:rsid w:val="0060066D"/>
    <w:rsid w:val="006013BD"/>
    <w:rsid w:val="00602B46"/>
    <w:rsid w:val="00603B74"/>
    <w:rsid w:val="00604024"/>
    <w:rsid w:val="00604206"/>
    <w:rsid w:val="006044D6"/>
    <w:rsid w:val="00605203"/>
    <w:rsid w:val="00605978"/>
    <w:rsid w:val="00605A87"/>
    <w:rsid w:val="00606004"/>
    <w:rsid w:val="0060784D"/>
    <w:rsid w:val="00607AD0"/>
    <w:rsid w:val="006104D8"/>
    <w:rsid w:val="00610704"/>
    <w:rsid w:val="00610713"/>
    <w:rsid w:val="00610BE8"/>
    <w:rsid w:val="00610E4C"/>
    <w:rsid w:val="00611771"/>
    <w:rsid w:val="00611F84"/>
    <w:rsid w:val="00612086"/>
    <w:rsid w:val="006120C7"/>
    <w:rsid w:val="00612831"/>
    <w:rsid w:val="00612CD5"/>
    <w:rsid w:val="00613011"/>
    <w:rsid w:val="00613180"/>
    <w:rsid w:val="00613EAF"/>
    <w:rsid w:val="00614726"/>
    <w:rsid w:val="0061547E"/>
    <w:rsid w:val="006156E2"/>
    <w:rsid w:val="00615C2F"/>
    <w:rsid w:val="006168AD"/>
    <w:rsid w:val="00617067"/>
    <w:rsid w:val="00617D0B"/>
    <w:rsid w:val="00620622"/>
    <w:rsid w:val="00623118"/>
    <w:rsid w:val="00625E62"/>
    <w:rsid w:val="00626FAC"/>
    <w:rsid w:val="00627333"/>
    <w:rsid w:val="0063073B"/>
    <w:rsid w:val="006316F3"/>
    <w:rsid w:val="00632873"/>
    <w:rsid w:val="00634501"/>
    <w:rsid w:val="00634C00"/>
    <w:rsid w:val="00634EB0"/>
    <w:rsid w:val="00635013"/>
    <w:rsid w:val="00635B80"/>
    <w:rsid w:val="00635ECB"/>
    <w:rsid w:val="00636481"/>
    <w:rsid w:val="0063665B"/>
    <w:rsid w:val="00640B3B"/>
    <w:rsid w:val="00640CF2"/>
    <w:rsid w:val="006416C1"/>
    <w:rsid w:val="0064212D"/>
    <w:rsid w:val="006423C1"/>
    <w:rsid w:val="00643510"/>
    <w:rsid w:val="00643FE8"/>
    <w:rsid w:val="006443BB"/>
    <w:rsid w:val="00644588"/>
    <w:rsid w:val="00645098"/>
    <w:rsid w:val="00645531"/>
    <w:rsid w:val="006455A9"/>
    <w:rsid w:val="00645D36"/>
    <w:rsid w:val="0064638E"/>
    <w:rsid w:val="006469DD"/>
    <w:rsid w:val="00646AE3"/>
    <w:rsid w:val="0065045E"/>
    <w:rsid w:val="00650609"/>
    <w:rsid w:val="006512C9"/>
    <w:rsid w:val="006515CD"/>
    <w:rsid w:val="00651CC6"/>
    <w:rsid w:val="00651DCA"/>
    <w:rsid w:val="006521E0"/>
    <w:rsid w:val="00652798"/>
    <w:rsid w:val="00652D6D"/>
    <w:rsid w:val="00653660"/>
    <w:rsid w:val="00654373"/>
    <w:rsid w:val="00654ECE"/>
    <w:rsid w:val="0065567B"/>
    <w:rsid w:val="00655766"/>
    <w:rsid w:val="00656B14"/>
    <w:rsid w:val="00656B3E"/>
    <w:rsid w:val="00656C03"/>
    <w:rsid w:val="00656ECC"/>
    <w:rsid w:val="0065708D"/>
    <w:rsid w:val="0065729D"/>
    <w:rsid w:val="006573B5"/>
    <w:rsid w:val="006579D3"/>
    <w:rsid w:val="00657BBE"/>
    <w:rsid w:val="00660922"/>
    <w:rsid w:val="0066129D"/>
    <w:rsid w:val="00661CCF"/>
    <w:rsid w:val="00661E09"/>
    <w:rsid w:val="00662403"/>
    <w:rsid w:val="00662BB0"/>
    <w:rsid w:val="00662E4B"/>
    <w:rsid w:val="0066344D"/>
    <w:rsid w:val="00663C8B"/>
    <w:rsid w:val="00664487"/>
    <w:rsid w:val="00664B4E"/>
    <w:rsid w:val="00665C9C"/>
    <w:rsid w:val="0066643D"/>
    <w:rsid w:val="0066650B"/>
    <w:rsid w:val="00667BA5"/>
    <w:rsid w:val="00670087"/>
    <w:rsid w:val="00671C71"/>
    <w:rsid w:val="00672D74"/>
    <w:rsid w:val="006737B4"/>
    <w:rsid w:val="00674FEF"/>
    <w:rsid w:val="00675C46"/>
    <w:rsid w:val="0067615A"/>
    <w:rsid w:val="00677219"/>
    <w:rsid w:val="0067780F"/>
    <w:rsid w:val="006779EB"/>
    <w:rsid w:val="00680DB2"/>
    <w:rsid w:val="00681306"/>
    <w:rsid w:val="00681352"/>
    <w:rsid w:val="0068232C"/>
    <w:rsid w:val="006824BF"/>
    <w:rsid w:val="0068283D"/>
    <w:rsid w:val="00682872"/>
    <w:rsid w:val="00682F9C"/>
    <w:rsid w:val="0068316B"/>
    <w:rsid w:val="006831DB"/>
    <w:rsid w:val="006835E5"/>
    <w:rsid w:val="00683638"/>
    <w:rsid w:val="006836E3"/>
    <w:rsid w:val="00684000"/>
    <w:rsid w:val="00684233"/>
    <w:rsid w:val="00685404"/>
    <w:rsid w:val="00685CF7"/>
    <w:rsid w:val="006865A6"/>
    <w:rsid w:val="00686606"/>
    <w:rsid w:val="00686F7E"/>
    <w:rsid w:val="006872C6"/>
    <w:rsid w:val="0069104F"/>
    <w:rsid w:val="00691CCB"/>
    <w:rsid w:val="00692027"/>
    <w:rsid w:val="006920A2"/>
    <w:rsid w:val="00692E93"/>
    <w:rsid w:val="0069395A"/>
    <w:rsid w:val="00694262"/>
    <w:rsid w:val="006943F0"/>
    <w:rsid w:val="00694628"/>
    <w:rsid w:val="00694B2D"/>
    <w:rsid w:val="006953E9"/>
    <w:rsid w:val="0069591B"/>
    <w:rsid w:val="00695AFC"/>
    <w:rsid w:val="00695ED9"/>
    <w:rsid w:val="00696432"/>
    <w:rsid w:val="00696530"/>
    <w:rsid w:val="00696C29"/>
    <w:rsid w:val="00697B3B"/>
    <w:rsid w:val="00697DB5"/>
    <w:rsid w:val="006A0AEA"/>
    <w:rsid w:val="006A117B"/>
    <w:rsid w:val="006A1A25"/>
    <w:rsid w:val="006A1DEE"/>
    <w:rsid w:val="006A2889"/>
    <w:rsid w:val="006A31CC"/>
    <w:rsid w:val="006A34D0"/>
    <w:rsid w:val="006A3AC9"/>
    <w:rsid w:val="006A3C45"/>
    <w:rsid w:val="006A4B77"/>
    <w:rsid w:val="006A5D93"/>
    <w:rsid w:val="006A63E5"/>
    <w:rsid w:val="006A6658"/>
    <w:rsid w:val="006A687A"/>
    <w:rsid w:val="006A72F6"/>
    <w:rsid w:val="006A7C79"/>
    <w:rsid w:val="006B076C"/>
    <w:rsid w:val="006B1B7C"/>
    <w:rsid w:val="006B1EEE"/>
    <w:rsid w:val="006B26B8"/>
    <w:rsid w:val="006B2DEC"/>
    <w:rsid w:val="006B2F4F"/>
    <w:rsid w:val="006B3341"/>
    <w:rsid w:val="006B39F9"/>
    <w:rsid w:val="006B4C62"/>
    <w:rsid w:val="006B51AF"/>
    <w:rsid w:val="006B52A4"/>
    <w:rsid w:val="006B624D"/>
    <w:rsid w:val="006B655C"/>
    <w:rsid w:val="006B75E6"/>
    <w:rsid w:val="006C0137"/>
    <w:rsid w:val="006C0878"/>
    <w:rsid w:val="006C094E"/>
    <w:rsid w:val="006C0950"/>
    <w:rsid w:val="006C1290"/>
    <w:rsid w:val="006C1567"/>
    <w:rsid w:val="006C2A4C"/>
    <w:rsid w:val="006C30FC"/>
    <w:rsid w:val="006C3193"/>
    <w:rsid w:val="006C33E1"/>
    <w:rsid w:val="006C35AD"/>
    <w:rsid w:val="006C3F66"/>
    <w:rsid w:val="006C42A4"/>
    <w:rsid w:val="006C5058"/>
    <w:rsid w:val="006C561B"/>
    <w:rsid w:val="006C5759"/>
    <w:rsid w:val="006C5791"/>
    <w:rsid w:val="006C5821"/>
    <w:rsid w:val="006C5C78"/>
    <w:rsid w:val="006C5E62"/>
    <w:rsid w:val="006C6593"/>
    <w:rsid w:val="006D05F8"/>
    <w:rsid w:val="006D07F2"/>
    <w:rsid w:val="006D0B26"/>
    <w:rsid w:val="006D0CAD"/>
    <w:rsid w:val="006D0D79"/>
    <w:rsid w:val="006D1CF7"/>
    <w:rsid w:val="006D21F4"/>
    <w:rsid w:val="006D2754"/>
    <w:rsid w:val="006D2B0B"/>
    <w:rsid w:val="006D34FD"/>
    <w:rsid w:val="006D384B"/>
    <w:rsid w:val="006D3E0B"/>
    <w:rsid w:val="006D4943"/>
    <w:rsid w:val="006D5BBA"/>
    <w:rsid w:val="006D6B37"/>
    <w:rsid w:val="006D6C1E"/>
    <w:rsid w:val="006D72B7"/>
    <w:rsid w:val="006D7430"/>
    <w:rsid w:val="006D7451"/>
    <w:rsid w:val="006D7B18"/>
    <w:rsid w:val="006E048F"/>
    <w:rsid w:val="006E0B47"/>
    <w:rsid w:val="006E221B"/>
    <w:rsid w:val="006E31CC"/>
    <w:rsid w:val="006E3245"/>
    <w:rsid w:val="006E4247"/>
    <w:rsid w:val="006E4E11"/>
    <w:rsid w:val="006E4FBF"/>
    <w:rsid w:val="006E51B3"/>
    <w:rsid w:val="006E65C2"/>
    <w:rsid w:val="006E6A95"/>
    <w:rsid w:val="006E770C"/>
    <w:rsid w:val="006E79CC"/>
    <w:rsid w:val="006F0A2E"/>
    <w:rsid w:val="006F139C"/>
    <w:rsid w:val="006F19EC"/>
    <w:rsid w:val="006F1B3F"/>
    <w:rsid w:val="006F214F"/>
    <w:rsid w:val="006F2159"/>
    <w:rsid w:val="006F27CA"/>
    <w:rsid w:val="006F3296"/>
    <w:rsid w:val="006F5580"/>
    <w:rsid w:val="006F5C7D"/>
    <w:rsid w:val="006F6805"/>
    <w:rsid w:val="006F6AEE"/>
    <w:rsid w:val="006F6F6E"/>
    <w:rsid w:val="00700323"/>
    <w:rsid w:val="00700898"/>
    <w:rsid w:val="00700C4A"/>
    <w:rsid w:val="007013DA"/>
    <w:rsid w:val="00701A62"/>
    <w:rsid w:val="0070229C"/>
    <w:rsid w:val="00702799"/>
    <w:rsid w:val="007030BA"/>
    <w:rsid w:val="00703FFC"/>
    <w:rsid w:val="00704296"/>
    <w:rsid w:val="00705894"/>
    <w:rsid w:val="00705B8D"/>
    <w:rsid w:val="00705E87"/>
    <w:rsid w:val="007069AF"/>
    <w:rsid w:val="00706B8E"/>
    <w:rsid w:val="0070719B"/>
    <w:rsid w:val="0070787A"/>
    <w:rsid w:val="00707938"/>
    <w:rsid w:val="00710ABC"/>
    <w:rsid w:val="00710D1F"/>
    <w:rsid w:val="00712052"/>
    <w:rsid w:val="00712514"/>
    <w:rsid w:val="00712815"/>
    <w:rsid w:val="00712FA2"/>
    <w:rsid w:val="0071301B"/>
    <w:rsid w:val="0071329A"/>
    <w:rsid w:val="0071354A"/>
    <w:rsid w:val="007157EC"/>
    <w:rsid w:val="00715F68"/>
    <w:rsid w:val="007173C8"/>
    <w:rsid w:val="007175F9"/>
    <w:rsid w:val="00717810"/>
    <w:rsid w:val="00717C20"/>
    <w:rsid w:val="007202C3"/>
    <w:rsid w:val="00720359"/>
    <w:rsid w:val="00721D98"/>
    <w:rsid w:val="00723743"/>
    <w:rsid w:val="00723762"/>
    <w:rsid w:val="00723DBB"/>
    <w:rsid w:val="00724223"/>
    <w:rsid w:val="00724F37"/>
    <w:rsid w:val="00725440"/>
    <w:rsid w:val="0072589B"/>
    <w:rsid w:val="00725A20"/>
    <w:rsid w:val="00725CF4"/>
    <w:rsid w:val="00725FCD"/>
    <w:rsid w:val="00726000"/>
    <w:rsid w:val="0072651F"/>
    <w:rsid w:val="0072719D"/>
    <w:rsid w:val="00727478"/>
    <w:rsid w:val="00727823"/>
    <w:rsid w:val="00727A4A"/>
    <w:rsid w:val="0073095E"/>
    <w:rsid w:val="007311AC"/>
    <w:rsid w:val="007319A1"/>
    <w:rsid w:val="00731AAD"/>
    <w:rsid w:val="007323E0"/>
    <w:rsid w:val="0073297B"/>
    <w:rsid w:val="007346FF"/>
    <w:rsid w:val="007347D5"/>
    <w:rsid w:val="00735F4A"/>
    <w:rsid w:val="0073688A"/>
    <w:rsid w:val="0073775C"/>
    <w:rsid w:val="00737FDC"/>
    <w:rsid w:val="00740814"/>
    <w:rsid w:val="00740F59"/>
    <w:rsid w:val="00741598"/>
    <w:rsid w:val="00741C00"/>
    <w:rsid w:val="00742057"/>
    <w:rsid w:val="007424FC"/>
    <w:rsid w:val="00742DED"/>
    <w:rsid w:val="00743926"/>
    <w:rsid w:val="00744B27"/>
    <w:rsid w:val="007455FD"/>
    <w:rsid w:val="00746164"/>
    <w:rsid w:val="00746CE5"/>
    <w:rsid w:val="00747486"/>
    <w:rsid w:val="0074759E"/>
    <w:rsid w:val="00747FC6"/>
    <w:rsid w:val="007506BC"/>
    <w:rsid w:val="00750C4D"/>
    <w:rsid w:val="007510C6"/>
    <w:rsid w:val="0075410B"/>
    <w:rsid w:val="0075471F"/>
    <w:rsid w:val="007547BE"/>
    <w:rsid w:val="007557D4"/>
    <w:rsid w:val="0075667C"/>
    <w:rsid w:val="00756767"/>
    <w:rsid w:val="00756877"/>
    <w:rsid w:val="00757B6D"/>
    <w:rsid w:val="00761771"/>
    <w:rsid w:val="00761EF9"/>
    <w:rsid w:val="007620CE"/>
    <w:rsid w:val="007622E3"/>
    <w:rsid w:val="0076282E"/>
    <w:rsid w:val="00762AC9"/>
    <w:rsid w:val="00762E8C"/>
    <w:rsid w:val="00762FEB"/>
    <w:rsid w:val="0076316D"/>
    <w:rsid w:val="00763A0A"/>
    <w:rsid w:val="00763FD4"/>
    <w:rsid w:val="00763FFA"/>
    <w:rsid w:val="007648B8"/>
    <w:rsid w:val="00764B01"/>
    <w:rsid w:val="0076583A"/>
    <w:rsid w:val="0076634C"/>
    <w:rsid w:val="007666AA"/>
    <w:rsid w:val="00766880"/>
    <w:rsid w:val="00767618"/>
    <w:rsid w:val="00767E06"/>
    <w:rsid w:val="00770117"/>
    <w:rsid w:val="0077130C"/>
    <w:rsid w:val="007721D0"/>
    <w:rsid w:val="007729F9"/>
    <w:rsid w:val="00772ABE"/>
    <w:rsid w:val="00772C4A"/>
    <w:rsid w:val="0077313E"/>
    <w:rsid w:val="0077336E"/>
    <w:rsid w:val="0077455F"/>
    <w:rsid w:val="0077494E"/>
    <w:rsid w:val="00774EBC"/>
    <w:rsid w:val="00776AA8"/>
    <w:rsid w:val="00776ECE"/>
    <w:rsid w:val="00777D7C"/>
    <w:rsid w:val="007810EC"/>
    <w:rsid w:val="00781A40"/>
    <w:rsid w:val="00781DE9"/>
    <w:rsid w:val="0078202D"/>
    <w:rsid w:val="0078258B"/>
    <w:rsid w:val="007826E2"/>
    <w:rsid w:val="00782D65"/>
    <w:rsid w:val="00782F88"/>
    <w:rsid w:val="00783A55"/>
    <w:rsid w:val="00783AAF"/>
    <w:rsid w:val="00783D32"/>
    <w:rsid w:val="007844DE"/>
    <w:rsid w:val="007847DD"/>
    <w:rsid w:val="00785CDD"/>
    <w:rsid w:val="00785D61"/>
    <w:rsid w:val="007863A7"/>
    <w:rsid w:val="00786479"/>
    <w:rsid w:val="007864DF"/>
    <w:rsid w:val="00786EE0"/>
    <w:rsid w:val="007871A1"/>
    <w:rsid w:val="00787247"/>
    <w:rsid w:val="007877F8"/>
    <w:rsid w:val="00787E59"/>
    <w:rsid w:val="00790CDA"/>
    <w:rsid w:val="007912D3"/>
    <w:rsid w:val="007913E6"/>
    <w:rsid w:val="00791565"/>
    <w:rsid w:val="007919B4"/>
    <w:rsid w:val="00791D1F"/>
    <w:rsid w:val="00793CD5"/>
    <w:rsid w:val="00793EF8"/>
    <w:rsid w:val="00793FCE"/>
    <w:rsid w:val="00793FFF"/>
    <w:rsid w:val="00794D16"/>
    <w:rsid w:val="00795257"/>
    <w:rsid w:val="007953EF"/>
    <w:rsid w:val="00795FC6"/>
    <w:rsid w:val="00797495"/>
    <w:rsid w:val="00797AA6"/>
    <w:rsid w:val="00797CF4"/>
    <w:rsid w:val="00797E2A"/>
    <w:rsid w:val="007A00D9"/>
    <w:rsid w:val="007A0CBC"/>
    <w:rsid w:val="007A0E4D"/>
    <w:rsid w:val="007A103B"/>
    <w:rsid w:val="007A12D2"/>
    <w:rsid w:val="007A1500"/>
    <w:rsid w:val="007A1E19"/>
    <w:rsid w:val="007A1F93"/>
    <w:rsid w:val="007A4512"/>
    <w:rsid w:val="007A4E17"/>
    <w:rsid w:val="007A6D94"/>
    <w:rsid w:val="007A7234"/>
    <w:rsid w:val="007A75C2"/>
    <w:rsid w:val="007A7C99"/>
    <w:rsid w:val="007A7F8A"/>
    <w:rsid w:val="007B0251"/>
    <w:rsid w:val="007B0667"/>
    <w:rsid w:val="007B0C85"/>
    <w:rsid w:val="007B0E27"/>
    <w:rsid w:val="007B1533"/>
    <w:rsid w:val="007B3417"/>
    <w:rsid w:val="007B3FC6"/>
    <w:rsid w:val="007B4137"/>
    <w:rsid w:val="007B5282"/>
    <w:rsid w:val="007B53A6"/>
    <w:rsid w:val="007B6012"/>
    <w:rsid w:val="007B621C"/>
    <w:rsid w:val="007B6D08"/>
    <w:rsid w:val="007B7261"/>
    <w:rsid w:val="007B7D7A"/>
    <w:rsid w:val="007B7DC1"/>
    <w:rsid w:val="007B7F77"/>
    <w:rsid w:val="007C15F0"/>
    <w:rsid w:val="007C1C26"/>
    <w:rsid w:val="007C264F"/>
    <w:rsid w:val="007C3499"/>
    <w:rsid w:val="007C3B31"/>
    <w:rsid w:val="007C3E39"/>
    <w:rsid w:val="007C4449"/>
    <w:rsid w:val="007C48FA"/>
    <w:rsid w:val="007C52F6"/>
    <w:rsid w:val="007C5C18"/>
    <w:rsid w:val="007C6334"/>
    <w:rsid w:val="007C6378"/>
    <w:rsid w:val="007C6BE6"/>
    <w:rsid w:val="007C7544"/>
    <w:rsid w:val="007C7907"/>
    <w:rsid w:val="007D0146"/>
    <w:rsid w:val="007D0916"/>
    <w:rsid w:val="007D0955"/>
    <w:rsid w:val="007D0AE5"/>
    <w:rsid w:val="007D0B22"/>
    <w:rsid w:val="007D0C7C"/>
    <w:rsid w:val="007D1703"/>
    <w:rsid w:val="007D222F"/>
    <w:rsid w:val="007D26E8"/>
    <w:rsid w:val="007D282F"/>
    <w:rsid w:val="007D2F81"/>
    <w:rsid w:val="007D42D2"/>
    <w:rsid w:val="007D44F4"/>
    <w:rsid w:val="007D4AD8"/>
    <w:rsid w:val="007D51C3"/>
    <w:rsid w:val="007D606E"/>
    <w:rsid w:val="007D63B0"/>
    <w:rsid w:val="007E0968"/>
    <w:rsid w:val="007E0A84"/>
    <w:rsid w:val="007E10EC"/>
    <w:rsid w:val="007E1AB7"/>
    <w:rsid w:val="007E22D7"/>
    <w:rsid w:val="007E2F04"/>
    <w:rsid w:val="007E31B1"/>
    <w:rsid w:val="007E3801"/>
    <w:rsid w:val="007E6BC3"/>
    <w:rsid w:val="007E7197"/>
    <w:rsid w:val="007E728C"/>
    <w:rsid w:val="007E730C"/>
    <w:rsid w:val="007E748D"/>
    <w:rsid w:val="007E748E"/>
    <w:rsid w:val="007F0B41"/>
    <w:rsid w:val="007F0C05"/>
    <w:rsid w:val="007F157D"/>
    <w:rsid w:val="007F18A8"/>
    <w:rsid w:val="007F1D9B"/>
    <w:rsid w:val="007F2306"/>
    <w:rsid w:val="007F2854"/>
    <w:rsid w:val="007F2FE0"/>
    <w:rsid w:val="007F335A"/>
    <w:rsid w:val="007F3CBC"/>
    <w:rsid w:val="007F4156"/>
    <w:rsid w:val="007F4726"/>
    <w:rsid w:val="007F4927"/>
    <w:rsid w:val="007F54F9"/>
    <w:rsid w:val="007F6580"/>
    <w:rsid w:val="007F6CBC"/>
    <w:rsid w:val="007F71F1"/>
    <w:rsid w:val="0080027D"/>
    <w:rsid w:val="00801402"/>
    <w:rsid w:val="00801C88"/>
    <w:rsid w:val="00803916"/>
    <w:rsid w:val="00803ED2"/>
    <w:rsid w:val="0080447F"/>
    <w:rsid w:val="00804E7D"/>
    <w:rsid w:val="00804F39"/>
    <w:rsid w:val="00804F75"/>
    <w:rsid w:val="00805171"/>
    <w:rsid w:val="00806311"/>
    <w:rsid w:val="00806389"/>
    <w:rsid w:val="00806D84"/>
    <w:rsid w:val="00806DF5"/>
    <w:rsid w:val="00807412"/>
    <w:rsid w:val="00807B2D"/>
    <w:rsid w:val="00807DCF"/>
    <w:rsid w:val="0081131C"/>
    <w:rsid w:val="008114AF"/>
    <w:rsid w:val="00811984"/>
    <w:rsid w:val="00811F4C"/>
    <w:rsid w:val="008120C2"/>
    <w:rsid w:val="00812565"/>
    <w:rsid w:val="0081310C"/>
    <w:rsid w:val="0081434D"/>
    <w:rsid w:val="0081472B"/>
    <w:rsid w:val="00814922"/>
    <w:rsid w:val="00815134"/>
    <w:rsid w:val="008157BE"/>
    <w:rsid w:val="00815826"/>
    <w:rsid w:val="00815B83"/>
    <w:rsid w:val="00815FC2"/>
    <w:rsid w:val="008162D6"/>
    <w:rsid w:val="008167BA"/>
    <w:rsid w:val="008173E8"/>
    <w:rsid w:val="008174D9"/>
    <w:rsid w:val="008176A4"/>
    <w:rsid w:val="00817EEE"/>
    <w:rsid w:val="008206B8"/>
    <w:rsid w:val="00820B5B"/>
    <w:rsid w:val="00820EDA"/>
    <w:rsid w:val="008211C7"/>
    <w:rsid w:val="00821297"/>
    <w:rsid w:val="00821693"/>
    <w:rsid w:val="00821A7C"/>
    <w:rsid w:val="00821B16"/>
    <w:rsid w:val="00822488"/>
    <w:rsid w:val="00822730"/>
    <w:rsid w:val="0082279F"/>
    <w:rsid w:val="00823ED2"/>
    <w:rsid w:val="0082494D"/>
    <w:rsid w:val="008255F0"/>
    <w:rsid w:val="0082620B"/>
    <w:rsid w:val="00826CC1"/>
    <w:rsid w:val="00827259"/>
    <w:rsid w:val="008309CF"/>
    <w:rsid w:val="00831072"/>
    <w:rsid w:val="008310B8"/>
    <w:rsid w:val="00831803"/>
    <w:rsid w:val="0083249C"/>
    <w:rsid w:val="0083298E"/>
    <w:rsid w:val="00832CEE"/>
    <w:rsid w:val="00833FD9"/>
    <w:rsid w:val="00836026"/>
    <w:rsid w:val="00836127"/>
    <w:rsid w:val="008362F5"/>
    <w:rsid w:val="00836D73"/>
    <w:rsid w:val="008372F8"/>
    <w:rsid w:val="00837765"/>
    <w:rsid w:val="00840A51"/>
    <w:rsid w:val="00840ACA"/>
    <w:rsid w:val="008411A5"/>
    <w:rsid w:val="00842CE6"/>
    <w:rsid w:val="00842D63"/>
    <w:rsid w:val="00842F5C"/>
    <w:rsid w:val="00843323"/>
    <w:rsid w:val="00843438"/>
    <w:rsid w:val="0084376D"/>
    <w:rsid w:val="008439C7"/>
    <w:rsid w:val="008443F8"/>
    <w:rsid w:val="0084440E"/>
    <w:rsid w:val="00844801"/>
    <w:rsid w:val="0084513C"/>
    <w:rsid w:val="00845BEF"/>
    <w:rsid w:val="00845D31"/>
    <w:rsid w:val="00846464"/>
    <w:rsid w:val="008467C9"/>
    <w:rsid w:val="00846BD0"/>
    <w:rsid w:val="0084765A"/>
    <w:rsid w:val="00850A2A"/>
    <w:rsid w:val="00851905"/>
    <w:rsid w:val="00851EA6"/>
    <w:rsid w:val="0085212E"/>
    <w:rsid w:val="008532CB"/>
    <w:rsid w:val="008532D0"/>
    <w:rsid w:val="00853EA8"/>
    <w:rsid w:val="00854240"/>
    <w:rsid w:val="008543F8"/>
    <w:rsid w:val="00854636"/>
    <w:rsid w:val="008550EC"/>
    <w:rsid w:val="00856845"/>
    <w:rsid w:val="0085690D"/>
    <w:rsid w:val="00857A01"/>
    <w:rsid w:val="00860364"/>
    <w:rsid w:val="00860F85"/>
    <w:rsid w:val="00861AE0"/>
    <w:rsid w:val="00861B47"/>
    <w:rsid w:val="00862F3D"/>
    <w:rsid w:val="00863127"/>
    <w:rsid w:val="00863AEA"/>
    <w:rsid w:val="00864DED"/>
    <w:rsid w:val="00864F2D"/>
    <w:rsid w:val="0086518F"/>
    <w:rsid w:val="008657AF"/>
    <w:rsid w:val="008664AC"/>
    <w:rsid w:val="00866CA6"/>
    <w:rsid w:val="0087007A"/>
    <w:rsid w:val="00871F41"/>
    <w:rsid w:val="008736EA"/>
    <w:rsid w:val="008742EF"/>
    <w:rsid w:val="0087439A"/>
    <w:rsid w:val="008750E8"/>
    <w:rsid w:val="008763B8"/>
    <w:rsid w:val="00876B7D"/>
    <w:rsid w:val="00876E7C"/>
    <w:rsid w:val="00877340"/>
    <w:rsid w:val="008774B1"/>
    <w:rsid w:val="00877644"/>
    <w:rsid w:val="0087783E"/>
    <w:rsid w:val="00877CDB"/>
    <w:rsid w:val="00880004"/>
    <w:rsid w:val="008811FA"/>
    <w:rsid w:val="008814B4"/>
    <w:rsid w:val="00881B44"/>
    <w:rsid w:val="0088342D"/>
    <w:rsid w:val="00884217"/>
    <w:rsid w:val="008842CD"/>
    <w:rsid w:val="008848A0"/>
    <w:rsid w:val="00884CE6"/>
    <w:rsid w:val="00884FE4"/>
    <w:rsid w:val="0088678A"/>
    <w:rsid w:val="00886A93"/>
    <w:rsid w:val="00886E70"/>
    <w:rsid w:val="00890132"/>
    <w:rsid w:val="0089099E"/>
    <w:rsid w:val="00890CA1"/>
    <w:rsid w:val="00890E0F"/>
    <w:rsid w:val="00891B80"/>
    <w:rsid w:val="00891DD6"/>
    <w:rsid w:val="008949DD"/>
    <w:rsid w:val="00895703"/>
    <w:rsid w:val="008959AD"/>
    <w:rsid w:val="00895FDE"/>
    <w:rsid w:val="00896069"/>
    <w:rsid w:val="0089679A"/>
    <w:rsid w:val="00896A00"/>
    <w:rsid w:val="008974DE"/>
    <w:rsid w:val="008A0943"/>
    <w:rsid w:val="008A1823"/>
    <w:rsid w:val="008A2F58"/>
    <w:rsid w:val="008A3422"/>
    <w:rsid w:val="008A37AA"/>
    <w:rsid w:val="008A3F63"/>
    <w:rsid w:val="008A3FC3"/>
    <w:rsid w:val="008A43E5"/>
    <w:rsid w:val="008A4CC8"/>
    <w:rsid w:val="008A51D2"/>
    <w:rsid w:val="008A5AAD"/>
    <w:rsid w:val="008A68C9"/>
    <w:rsid w:val="008A72B2"/>
    <w:rsid w:val="008A7ABD"/>
    <w:rsid w:val="008A7C00"/>
    <w:rsid w:val="008A7F04"/>
    <w:rsid w:val="008B006B"/>
    <w:rsid w:val="008B0B54"/>
    <w:rsid w:val="008B0F56"/>
    <w:rsid w:val="008B159D"/>
    <w:rsid w:val="008B17BA"/>
    <w:rsid w:val="008B2C10"/>
    <w:rsid w:val="008B3EB5"/>
    <w:rsid w:val="008B5509"/>
    <w:rsid w:val="008B5F5E"/>
    <w:rsid w:val="008B6142"/>
    <w:rsid w:val="008B6D77"/>
    <w:rsid w:val="008B7232"/>
    <w:rsid w:val="008B789D"/>
    <w:rsid w:val="008B794D"/>
    <w:rsid w:val="008C01D8"/>
    <w:rsid w:val="008C0650"/>
    <w:rsid w:val="008C1B25"/>
    <w:rsid w:val="008C2C13"/>
    <w:rsid w:val="008C41AF"/>
    <w:rsid w:val="008C50B0"/>
    <w:rsid w:val="008C5580"/>
    <w:rsid w:val="008C56E3"/>
    <w:rsid w:val="008C5810"/>
    <w:rsid w:val="008C5B60"/>
    <w:rsid w:val="008C6FBC"/>
    <w:rsid w:val="008C7642"/>
    <w:rsid w:val="008C7D05"/>
    <w:rsid w:val="008C7FA5"/>
    <w:rsid w:val="008D13AD"/>
    <w:rsid w:val="008D1474"/>
    <w:rsid w:val="008D16E8"/>
    <w:rsid w:val="008D16E9"/>
    <w:rsid w:val="008D17DF"/>
    <w:rsid w:val="008D193A"/>
    <w:rsid w:val="008D2BCF"/>
    <w:rsid w:val="008D48F5"/>
    <w:rsid w:val="008D4CF0"/>
    <w:rsid w:val="008D54E2"/>
    <w:rsid w:val="008D59C8"/>
    <w:rsid w:val="008D5FAD"/>
    <w:rsid w:val="008D6134"/>
    <w:rsid w:val="008D69BF"/>
    <w:rsid w:val="008D738A"/>
    <w:rsid w:val="008E054F"/>
    <w:rsid w:val="008E06C4"/>
    <w:rsid w:val="008E09D6"/>
    <w:rsid w:val="008E1462"/>
    <w:rsid w:val="008E1E60"/>
    <w:rsid w:val="008E1E79"/>
    <w:rsid w:val="008E24D3"/>
    <w:rsid w:val="008E3242"/>
    <w:rsid w:val="008E3260"/>
    <w:rsid w:val="008E3392"/>
    <w:rsid w:val="008E34B4"/>
    <w:rsid w:val="008E4041"/>
    <w:rsid w:val="008E4120"/>
    <w:rsid w:val="008E4275"/>
    <w:rsid w:val="008E5246"/>
    <w:rsid w:val="008E6264"/>
    <w:rsid w:val="008E74E9"/>
    <w:rsid w:val="008E79CF"/>
    <w:rsid w:val="008E7A17"/>
    <w:rsid w:val="008E7FDD"/>
    <w:rsid w:val="008F0FBD"/>
    <w:rsid w:val="008F2619"/>
    <w:rsid w:val="008F27EE"/>
    <w:rsid w:val="008F2813"/>
    <w:rsid w:val="008F2972"/>
    <w:rsid w:val="008F34E7"/>
    <w:rsid w:val="008F3C75"/>
    <w:rsid w:val="008F3D61"/>
    <w:rsid w:val="008F3E50"/>
    <w:rsid w:val="008F4236"/>
    <w:rsid w:val="008F48BD"/>
    <w:rsid w:val="008F62CF"/>
    <w:rsid w:val="008F6BD6"/>
    <w:rsid w:val="00900687"/>
    <w:rsid w:val="009007E7"/>
    <w:rsid w:val="0090095A"/>
    <w:rsid w:val="0090103B"/>
    <w:rsid w:val="00902B7E"/>
    <w:rsid w:val="00904492"/>
    <w:rsid w:val="009044CF"/>
    <w:rsid w:val="0090475B"/>
    <w:rsid w:val="00905514"/>
    <w:rsid w:val="009064CB"/>
    <w:rsid w:val="009069BE"/>
    <w:rsid w:val="00906B17"/>
    <w:rsid w:val="00907434"/>
    <w:rsid w:val="009119A8"/>
    <w:rsid w:val="00912068"/>
    <w:rsid w:val="00912871"/>
    <w:rsid w:val="009139CE"/>
    <w:rsid w:val="00913D44"/>
    <w:rsid w:val="0091509E"/>
    <w:rsid w:val="009152AE"/>
    <w:rsid w:val="0091536D"/>
    <w:rsid w:val="0091634C"/>
    <w:rsid w:val="00920546"/>
    <w:rsid w:val="00920637"/>
    <w:rsid w:val="009206DC"/>
    <w:rsid w:val="00920ACC"/>
    <w:rsid w:val="00920CB8"/>
    <w:rsid w:val="009214F2"/>
    <w:rsid w:val="00922467"/>
    <w:rsid w:val="009229C5"/>
    <w:rsid w:val="00922E3D"/>
    <w:rsid w:val="0092305F"/>
    <w:rsid w:val="00923875"/>
    <w:rsid w:val="00924104"/>
    <w:rsid w:val="00925137"/>
    <w:rsid w:val="00925F72"/>
    <w:rsid w:val="00926015"/>
    <w:rsid w:val="0092637E"/>
    <w:rsid w:val="009268E4"/>
    <w:rsid w:val="0092698C"/>
    <w:rsid w:val="009300F1"/>
    <w:rsid w:val="00930606"/>
    <w:rsid w:val="00930623"/>
    <w:rsid w:val="0093096C"/>
    <w:rsid w:val="00930C73"/>
    <w:rsid w:val="009319E4"/>
    <w:rsid w:val="00931B47"/>
    <w:rsid w:val="00931C25"/>
    <w:rsid w:val="00933072"/>
    <w:rsid w:val="009334B5"/>
    <w:rsid w:val="00933509"/>
    <w:rsid w:val="009345A2"/>
    <w:rsid w:val="009346D7"/>
    <w:rsid w:val="00934CBF"/>
    <w:rsid w:val="00935FEC"/>
    <w:rsid w:val="00936D55"/>
    <w:rsid w:val="00937269"/>
    <w:rsid w:val="00940301"/>
    <w:rsid w:val="00940896"/>
    <w:rsid w:val="009408AB"/>
    <w:rsid w:val="00941409"/>
    <w:rsid w:val="00941A8D"/>
    <w:rsid w:val="00941ACD"/>
    <w:rsid w:val="00941CC2"/>
    <w:rsid w:val="00942FAE"/>
    <w:rsid w:val="00943861"/>
    <w:rsid w:val="009439F5"/>
    <w:rsid w:val="00943DEB"/>
    <w:rsid w:val="00944205"/>
    <w:rsid w:val="00944B13"/>
    <w:rsid w:val="00946D13"/>
    <w:rsid w:val="00951113"/>
    <w:rsid w:val="009513C7"/>
    <w:rsid w:val="0095192A"/>
    <w:rsid w:val="00951945"/>
    <w:rsid w:val="0095244D"/>
    <w:rsid w:val="009526F7"/>
    <w:rsid w:val="00952ACF"/>
    <w:rsid w:val="00952D10"/>
    <w:rsid w:val="00953811"/>
    <w:rsid w:val="009544A7"/>
    <w:rsid w:val="00954730"/>
    <w:rsid w:val="0095494D"/>
    <w:rsid w:val="00954B23"/>
    <w:rsid w:val="009557F5"/>
    <w:rsid w:val="00956661"/>
    <w:rsid w:val="00956701"/>
    <w:rsid w:val="00956735"/>
    <w:rsid w:val="009567F7"/>
    <w:rsid w:val="00957634"/>
    <w:rsid w:val="009578D8"/>
    <w:rsid w:val="0096007C"/>
    <w:rsid w:val="00960092"/>
    <w:rsid w:val="00960409"/>
    <w:rsid w:val="0096050F"/>
    <w:rsid w:val="00961243"/>
    <w:rsid w:val="0096141A"/>
    <w:rsid w:val="00961F46"/>
    <w:rsid w:val="009627CE"/>
    <w:rsid w:val="00962FA2"/>
    <w:rsid w:val="00963093"/>
    <w:rsid w:val="00964344"/>
    <w:rsid w:val="00964E07"/>
    <w:rsid w:val="009652F3"/>
    <w:rsid w:val="00970753"/>
    <w:rsid w:val="00970823"/>
    <w:rsid w:val="00970C0F"/>
    <w:rsid w:val="00970DE6"/>
    <w:rsid w:val="00971144"/>
    <w:rsid w:val="009719DA"/>
    <w:rsid w:val="00971AFF"/>
    <w:rsid w:val="0097202D"/>
    <w:rsid w:val="00972079"/>
    <w:rsid w:val="0097298D"/>
    <w:rsid w:val="00973954"/>
    <w:rsid w:val="00973B4A"/>
    <w:rsid w:val="00973CD1"/>
    <w:rsid w:val="009745C3"/>
    <w:rsid w:val="009746C5"/>
    <w:rsid w:val="00974904"/>
    <w:rsid w:val="00974BAA"/>
    <w:rsid w:val="0097742A"/>
    <w:rsid w:val="00977504"/>
    <w:rsid w:val="009778CA"/>
    <w:rsid w:val="00980375"/>
    <w:rsid w:val="00980576"/>
    <w:rsid w:val="00981856"/>
    <w:rsid w:val="009819DF"/>
    <w:rsid w:val="009829EC"/>
    <w:rsid w:val="009838DB"/>
    <w:rsid w:val="00984C41"/>
    <w:rsid w:val="0098524D"/>
    <w:rsid w:val="00985496"/>
    <w:rsid w:val="00986366"/>
    <w:rsid w:val="00987116"/>
    <w:rsid w:val="00987215"/>
    <w:rsid w:val="00987A10"/>
    <w:rsid w:val="0099275B"/>
    <w:rsid w:val="009931DB"/>
    <w:rsid w:val="009935E6"/>
    <w:rsid w:val="00993F77"/>
    <w:rsid w:val="00994754"/>
    <w:rsid w:val="00994D98"/>
    <w:rsid w:val="009956AA"/>
    <w:rsid w:val="0099589A"/>
    <w:rsid w:val="00995BFE"/>
    <w:rsid w:val="009961BF"/>
    <w:rsid w:val="009962B7"/>
    <w:rsid w:val="00997705"/>
    <w:rsid w:val="00997B34"/>
    <w:rsid w:val="00997B3F"/>
    <w:rsid w:val="009A03FA"/>
    <w:rsid w:val="009A0504"/>
    <w:rsid w:val="009A0792"/>
    <w:rsid w:val="009A0A01"/>
    <w:rsid w:val="009A0FBD"/>
    <w:rsid w:val="009A1045"/>
    <w:rsid w:val="009A126E"/>
    <w:rsid w:val="009A215C"/>
    <w:rsid w:val="009A2A78"/>
    <w:rsid w:val="009A2E31"/>
    <w:rsid w:val="009A36C1"/>
    <w:rsid w:val="009A58C2"/>
    <w:rsid w:val="009A6BB6"/>
    <w:rsid w:val="009A6CEF"/>
    <w:rsid w:val="009A6D04"/>
    <w:rsid w:val="009A7D18"/>
    <w:rsid w:val="009A7E19"/>
    <w:rsid w:val="009B10AE"/>
    <w:rsid w:val="009B1534"/>
    <w:rsid w:val="009B1A26"/>
    <w:rsid w:val="009B2246"/>
    <w:rsid w:val="009B2B6C"/>
    <w:rsid w:val="009B2D32"/>
    <w:rsid w:val="009B32EB"/>
    <w:rsid w:val="009B377D"/>
    <w:rsid w:val="009B37D6"/>
    <w:rsid w:val="009B3B80"/>
    <w:rsid w:val="009B46FD"/>
    <w:rsid w:val="009B4B1E"/>
    <w:rsid w:val="009B5912"/>
    <w:rsid w:val="009B6A86"/>
    <w:rsid w:val="009B7556"/>
    <w:rsid w:val="009B798F"/>
    <w:rsid w:val="009B79B0"/>
    <w:rsid w:val="009B7A6B"/>
    <w:rsid w:val="009C12D0"/>
    <w:rsid w:val="009C1B85"/>
    <w:rsid w:val="009C2C28"/>
    <w:rsid w:val="009C2F15"/>
    <w:rsid w:val="009C3175"/>
    <w:rsid w:val="009C3E74"/>
    <w:rsid w:val="009C4315"/>
    <w:rsid w:val="009C4EF1"/>
    <w:rsid w:val="009C50E2"/>
    <w:rsid w:val="009C5612"/>
    <w:rsid w:val="009C6164"/>
    <w:rsid w:val="009C6FF9"/>
    <w:rsid w:val="009C720A"/>
    <w:rsid w:val="009C7366"/>
    <w:rsid w:val="009C770D"/>
    <w:rsid w:val="009D010F"/>
    <w:rsid w:val="009D076C"/>
    <w:rsid w:val="009D1835"/>
    <w:rsid w:val="009D1A25"/>
    <w:rsid w:val="009D1FDE"/>
    <w:rsid w:val="009D20E7"/>
    <w:rsid w:val="009D23F9"/>
    <w:rsid w:val="009D3F4B"/>
    <w:rsid w:val="009D40B1"/>
    <w:rsid w:val="009D4C27"/>
    <w:rsid w:val="009D513C"/>
    <w:rsid w:val="009D5410"/>
    <w:rsid w:val="009D59E3"/>
    <w:rsid w:val="009D5FCF"/>
    <w:rsid w:val="009D61B4"/>
    <w:rsid w:val="009D6BD7"/>
    <w:rsid w:val="009D70D7"/>
    <w:rsid w:val="009E0C46"/>
    <w:rsid w:val="009E20E6"/>
    <w:rsid w:val="009E2391"/>
    <w:rsid w:val="009E23A9"/>
    <w:rsid w:val="009E288B"/>
    <w:rsid w:val="009E28AE"/>
    <w:rsid w:val="009E37BB"/>
    <w:rsid w:val="009E3810"/>
    <w:rsid w:val="009E3E50"/>
    <w:rsid w:val="009E3F40"/>
    <w:rsid w:val="009E4BD9"/>
    <w:rsid w:val="009E4C95"/>
    <w:rsid w:val="009E542D"/>
    <w:rsid w:val="009E58E2"/>
    <w:rsid w:val="009E5A9D"/>
    <w:rsid w:val="009E6487"/>
    <w:rsid w:val="009E6BE9"/>
    <w:rsid w:val="009E73ED"/>
    <w:rsid w:val="009E778F"/>
    <w:rsid w:val="009F01C9"/>
    <w:rsid w:val="009F065C"/>
    <w:rsid w:val="009F0E53"/>
    <w:rsid w:val="009F172D"/>
    <w:rsid w:val="009F2151"/>
    <w:rsid w:val="009F2195"/>
    <w:rsid w:val="009F2E8B"/>
    <w:rsid w:val="009F2F70"/>
    <w:rsid w:val="009F36C7"/>
    <w:rsid w:val="009F37A7"/>
    <w:rsid w:val="009F4664"/>
    <w:rsid w:val="009F4932"/>
    <w:rsid w:val="009F703E"/>
    <w:rsid w:val="009F73BC"/>
    <w:rsid w:val="00A00681"/>
    <w:rsid w:val="00A019D1"/>
    <w:rsid w:val="00A01FB2"/>
    <w:rsid w:val="00A02560"/>
    <w:rsid w:val="00A02A76"/>
    <w:rsid w:val="00A03CB6"/>
    <w:rsid w:val="00A04015"/>
    <w:rsid w:val="00A041E5"/>
    <w:rsid w:val="00A04E53"/>
    <w:rsid w:val="00A056D5"/>
    <w:rsid w:val="00A07093"/>
    <w:rsid w:val="00A076E7"/>
    <w:rsid w:val="00A10430"/>
    <w:rsid w:val="00A10B8E"/>
    <w:rsid w:val="00A10F10"/>
    <w:rsid w:val="00A11039"/>
    <w:rsid w:val="00A12B78"/>
    <w:rsid w:val="00A136EB"/>
    <w:rsid w:val="00A13D56"/>
    <w:rsid w:val="00A1409D"/>
    <w:rsid w:val="00A14BBC"/>
    <w:rsid w:val="00A15037"/>
    <w:rsid w:val="00A1538C"/>
    <w:rsid w:val="00A155E1"/>
    <w:rsid w:val="00A15B07"/>
    <w:rsid w:val="00A15D0A"/>
    <w:rsid w:val="00A1755A"/>
    <w:rsid w:val="00A176A1"/>
    <w:rsid w:val="00A177F7"/>
    <w:rsid w:val="00A235F3"/>
    <w:rsid w:val="00A23659"/>
    <w:rsid w:val="00A23741"/>
    <w:rsid w:val="00A23D8C"/>
    <w:rsid w:val="00A2406D"/>
    <w:rsid w:val="00A247A6"/>
    <w:rsid w:val="00A24F0C"/>
    <w:rsid w:val="00A24F7F"/>
    <w:rsid w:val="00A25433"/>
    <w:rsid w:val="00A25764"/>
    <w:rsid w:val="00A25EDD"/>
    <w:rsid w:val="00A26BA5"/>
    <w:rsid w:val="00A27250"/>
    <w:rsid w:val="00A27280"/>
    <w:rsid w:val="00A307DA"/>
    <w:rsid w:val="00A33338"/>
    <w:rsid w:val="00A35260"/>
    <w:rsid w:val="00A357B4"/>
    <w:rsid w:val="00A35CA6"/>
    <w:rsid w:val="00A365B7"/>
    <w:rsid w:val="00A36D4B"/>
    <w:rsid w:val="00A40B40"/>
    <w:rsid w:val="00A40C6A"/>
    <w:rsid w:val="00A4178B"/>
    <w:rsid w:val="00A41A4B"/>
    <w:rsid w:val="00A42471"/>
    <w:rsid w:val="00A4391C"/>
    <w:rsid w:val="00A43FAC"/>
    <w:rsid w:val="00A441D1"/>
    <w:rsid w:val="00A4456C"/>
    <w:rsid w:val="00A45E02"/>
    <w:rsid w:val="00A45F73"/>
    <w:rsid w:val="00A4600F"/>
    <w:rsid w:val="00A47940"/>
    <w:rsid w:val="00A501C5"/>
    <w:rsid w:val="00A50DC7"/>
    <w:rsid w:val="00A525C3"/>
    <w:rsid w:val="00A52814"/>
    <w:rsid w:val="00A53AB6"/>
    <w:rsid w:val="00A540D3"/>
    <w:rsid w:val="00A54146"/>
    <w:rsid w:val="00A5474F"/>
    <w:rsid w:val="00A54F70"/>
    <w:rsid w:val="00A55D80"/>
    <w:rsid w:val="00A55ED7"/>
    <w:rsid w:val="00A5630F"/>
    <w:rsid w:val="00A5685A"/>
    <w:rsid w:val="00A56BCE"/>
    <w:rsid w:val="00A576A9"/>
    <w:rsid w:val="00A579C3"/>
    <w:rsid w:val="00A57CED"/>
    <w:rsid w:val="00A57F65"/>
    <w:rsid w:val="00A6005F"/>
    <w:rsid w:val="00A60228"/>
    <w:rsid w:val="00A60D00"/>
    <w:rsid w:val="00A611A3"/>
    <w:rsid w:val="00A612F5"/>
    <w:rsid w:val="00A627E0"/>
    <w:rsid w:val="00A637F2"/>
    <w:rsid w:val="00A64E01"/>
    <w:rsid w:val="00A65147"/>
    <w:rsid w:val="00A655F2"/>
    <w:rsid w:val="00A65756"/>
    <w:rsid w:val="00A65B17"/>
    <w:rsid w:val="00A65DEE"/>
    <w:rsid w:val="00A6658A"/>
    <w:rsid w:val="00A66E87"/>
    <w:rsid w:val="00A6733B"/>
    <w:rsid w:val="00A67A85"/>
    <w:rsid w:val="00A709A4"/>
    <w:rsid w:val="00A723B6"/>
    <w:rsid w:val="00A7261D"/>
    <w:rsid w:val="00A730B5"/>
    <w:rsid w:val="00A73375"/>
    <w:rsid w:val="00A737F8"/>
    <w:rsid w:val="00A74181"/>
    <w:rsid w:val="00A74C1B"/>
    <w:rsid w:val="00A75350"/>
    <w:rsid w:val="00A75711"/>
    <w:rsid w:val="00A75F51"/>
    <w:rsid w:val="00A76AB3"/>
    <w:rsid w:val="00A775D9"/>
    <w:rsid w:val="00A77F72"/>
    <w:rsid w:val="00A818A9"/>
    <w:rsid w:val="00A82158"/>
    <w:rsid w:val="00A8354C"/>
    <w:rsid w:val="00A83648"/>
    <w:rsid w:val="00A8428C"/>
    <w:rsid w:val="00A8509F"/>
    <w:rsid w:val="00A853F9"/>
    <w:rsid w:val="00A85B49"/>
    <w:rsid w:val="00A87754"/>
    <w:rsid w:val="00A90FAF"/>
    <w:rsid w:val="00A9173A"/>
    <w:rsid w:val="00A91A11"/>
    <w:rsid w:val="00A93E45"/>
    <w:rsid w:val="00A945A7"/>
    <w:rsid w:val="00A94C42"/>
    <w:rsid w:val="00A95A9D"/>
    <w:rsid w:val="00A967CB"/>
    <w:rsid w:val="00A97413"/>
    <w:rsid w:val="00A97D5B"/>
    <w:rsid w:val="00AA0180"/>
    <w:rsid w:val="00AA0297"/>
    <w:rsid w:val="00AA1D10"/>
    <w:rsid w:val="00AA26DA"/>
    <w:rsid w:val="00AA27A5"/>
    <w:rsid w:val="00AA34A7"/>
    <w:rsid w:val="00AA3A26"/>
    <w:rsid w:val="00AA3C70"/>
    <w:rsid w:val="00AA3D7F"/>
    <w:rsid w:val="00AA41C5"/>
    <w:rsid w:val="00AA4B0B"/>
    <w:rsid w:val="00AA4DDF"/>
    <w:rsid w:val="00AA50C7"/>
    <w:rsid w:val="00AA51C9"/>
    <w:rsid w:val="00AA6421"/>
    <w:rsid w:val="00AA78C8"/>
    <w:rsid w:val="00AA7A44"/>
    <w:rsid w:val="00AB0AE0"/>
    <w:rsid w:val="00AB0DC6"/>
    <w:rsid w:val="00AB13E4"/>
    <w:rsid w:val="00AB1B24"/>
    <w:rsid w:val="00AB2BAF"/>
    <w:rsid w:val="00AB3683"/>
    <w:rsid w:val="00AB37DC"/>
    <w:rsid w:val="00AB38E2"/>
    <w:rsid w:val="00AB3F97"/>
    <w:rsid w:val="00AB4179"/>
    <w:rsid w:val="00AB4A6A"/>
    <w:rsid w:val="00AB606A"/>
    <w:rsid w:val="00AB7A1A"/>
    <w:rsid w:val="00AB7C14"/>
    <w:rsid w:val="00AC2A8F"/>
    <w:rsid w:val="00AC2F11"/>
    <w:rsid w:val="00AC3765"/>
    <w:rsid w:val="00AC484E"/>
    <w:rsid w:val="00AC5060"/>
    <w:rsid w:val="00AC5B54"/>
    <w:rsid w:val="00AC672A"/>
    <w:rsid w:val="00AC72DF"/>
    <w:rsid w:val="00AC742C"/>
    <w:rsid w:val="00AC7757"/>
    <w:rsid w:val="00AC7E0F"/>
    <w:rsid w:val="00AC7F51"/>
    <w:rsid w:val="00AD062C"/>
    <w:rsid w:val="00AD0DC1"/>
    <w:rsid w:val="00AD1098"/>
    <w:rsid w:val="00AD116D"/>
    <w:rsid w:val="00AD29EB"/>
    <w:rsid w:val="00AD331F"/>
    <w:rsid w:val="00AD39C9"/>
    <w:rsid w:val="00AD3A64"/>
    <w:rsid w:val="00AD4319"/>
    <w:rsid w:val="00AD5D33"/>
    <w:rsid w:val="00AD7978"/>
    <w:rsid w:val="00AD7B46"/>
    <w:rsid w:val="00AD7E68"/>
    <w:rsid w:val="00AD7E83"/>
    <w:rsid w:val="00AE04DE"/>
    <w:rsid w:val="00AE0B96"/>
    <w:rsid w:val="00AE103D"/>
    <w:rsid w:val="00AE1070"/>
    <w:rsid w:val="00AE16A1"/>
    <w:rsid w:val="00AE1B3C"/>
    <w:rsid w:val="00AE2672"/>
    <w:rsid w:val="00AE322E"/>
    <w:rsid w:val="00AE32BB"/>
    <w:rsid w:val="00AE354B"/>
    <w:rsid w:val="00AE3E29"/>
    <w:rsid w:val="00AE4E64"/>
    <w:rsid w:val="00AE678B"/>
    <w:rsid w:val="00AE68EF"/>
    <w:rsid w:val="00AE7D1D"/>
    <w:rsid w:val="00AE7E06"/>
    <w:rsid w:val="00AF120E"/>
    <w:rsid w:val="00AF14C2"/>
    <w:rsid w:val="00AF16E6"/>
    <w:rsid w:val="00AF1837"/>
    <w:rsid w:val="00AF1BCF"/>
    <w:rsid w:val="00AF1C91"/>
    <w:rsid w:val="00AF25F4"/>
    <w:rsid w:val="00AF2D66"/>
    <w:rsid w:val="00AF3084"/>
    <w:rsid w:val="00AF340D"/>
    <w:rsid w:val="00AF35DA"/>
    <w:rsid w:val="00AF4186"/>
    <w:rsid w:val="00AF576D"/>
    <w:rsid w:val="00AF5DBD"/>
    <w:rsid w:val="00AF612F"/>
    <w:rsid w:val="00AF661E"/>
    <w:rsid w:val="00AF6AFD"/>
    <w:rsid w:val="00AF6D3A"/>
    <w:rsid w:val="00AF75DC"/>
    <w:rsid w:val="00AF775D"/>
    <w:rsid w:val="00AF7D8E"/>
    <w:rsid w:val="00B00151"/>
    <w:rsid w:val="00B00EAC"/>
    <w:rsid w:val="00B01B35"/>
    <w:rsid w:val="00B03E5D"/>
    <w:rsid w:val="00B07FC5"/>
    <w:rsid w:val="00B1008F"/>
    <w:rsid w:val="00B10337"/>
    <w:rsid w:val="00B10489"/>
    <w:rsid w:val="00B1104C"/>
    <w:rsid w:val="00B11CB2"/>
    <w:rsid w:val="00B129B2"/>
    <w:rsid w:val="00B12BE5"/>
    <w:rsid w:val="00B1504F"/>
    <w:rsid w:val="00B154D4"/>
    <w:rsid w:val="00B15505"/>
    <w:rsid w:val="00B155E4"/>
    <w:rsid w:val="00B16460"/>
    <w:rsid w:val="00B17762"/>
    <w:rsid w:val="00B17F6E"/>
    <w:rsid w:val="00B204E5"/>
    <w:rsid w:val="00B205AC"/>
    <w:rsid w:val="00B207D8"/>
    <w:rsid w:val="00B216A4"/>
    <w:rsid w:val="00B225CF"/>
    <w:rsid w:val="00B22883"/>
    <w:rsid w:val="00B22BDC"/>
    <w:rsid w:val="00B22D97"/>
    <w:rsid w:val="00B22EC5"/>
    <w:rsid w:val="00B24EED"/>
    <w:rsid w:val="00B25A33"/>
    <w:rsid w:val="00B25AA8"/>
    <w:rsid w:val="00B26624"/>
    <w:rsid w:val="00B27513"/>
    <w:rsid w:val="00B279FB"/>
    <w:rsid w:val="00B313AC"/>
    <w:rsid w:val="00B31E97"/>
    <w:rsid w:val="00B3216C"/>
    <w:rsid w:val="00B32389"/>
    <w:rsid w:val="00B32AC9"/>
    <w:rsid w:val="00B32BEA"/>
    <w:rsid w:val="00B330E9"/>
    <w:rsid w:val="00B33541"/>
    <w:rsid w:val="00B348B1"/>
    <w:rsid w:val="00B348B9"/>
    <w:rsid w:val="00B34E1A"/>
    <w:rsid w:val="00B35276"/>
    <w:rsid w:val="00B35BF9"/>
    <w:rsid w:val="00B35E6F"/>
    <w:rsid w:val="00B3640C"/>
    <w:rsid w:val="00B365D4"/>
    <w:rsid w:val="00B3761A"/>
    <w:rsid w:val="00B37895"/>
    <w:rsid w:val="00B379AC"/>
    <w:rsid w:val="00B37E44"/>
    <w:rsid w:val="00B40303"/>
    <w:rsid w:val="00B4100D"/>
    <w:rsid w:val="00B410F3"/>
    <w:rsid w:val="00B412F7"/>
    <w:rsid w:val="00B4180E"/>
    <w:rsid w:val="00B41C56"/>
    <w:rsid w:val="00B42B88"/>
    <w:rsid w:val="00B42CE6"/>
    <w:rsid w:val="00B439DD"/>
    <w:rsid w:val="00B44530"/>
    <w:rsid w:val="00B44B9D"/>
    <w:rsid w:val="00B45214"/>
    <w:rsid w:val="00B456AA"/>
    <w:rsid w:val="00B4692D"/>
    <w:rsid w:val="00B4749A"/>
    <w:rsid w:val="00B5201D"/>
    <w:rsid w:val="00B524E6"/>
    <w:rsid w:val="00B529A8"/>
    <w:rsid w:val="00B53CA6"/>
    <w:rsid w:val="00B53CC7"/>
    <w:rsid w:val="00B53DE2"/>
    <w:rsid w:val="00B549F3"/>
    <w:rsid w:val="00B54F03"/>
    <w:rsid w:val="00B55480"/>
    <w:rsid w:val="00B55588"/>
    <w:rsid w:val="00B562D9"/>
    <w:rsid w:val="00B57882"/>
    <w:rsid w:val="00B57F7B"/>
    <w:rsid w:val="00B600C7"/>
    <w:rsid w:val="00B64CFA"/>
    <w:rsid w:val="00B64F9F"/>
    <w:rsid w:val="00B665E9"/>
    <w:rsid w:val="00B670E9"/>
    <w:rsid w:val="00B675AC"/>
    <w:rsid w:val="00B67DCC"/>
    <w:rsid w:val="00B67E4B"/>
    <w:rsid w:val="00B702B3"/>
    <w:rsid w:val="00B7031D"/>
    <w:rsid w:val="00B704B9"/>
    <w:rsid w:val="00B70ACC"/>
    <w:rsid w:val="00B71476"/>
    <w:rsid w:val="00B71AD2"/>
    <w:rsid w:val="00B71D98"/>
    <w:rsid w:val="00B73755"/>
    <w:rsid w:val="00B74964"/>
    <w:rsid w:val="00B757DD"/>
    <w:rsid w:val="00B76053"/>
    <w:rsid w:val="00B7619D"/>
    <w:rsid w:val="00B76E11"/>
    <w:rsid w:val="00B76EDE"/>
    <w:rsid w:val="00B77750"/>
    <w:rsid w:val="00B80620"/>
    <w:rsid w:val="00B8078B"/>
    <w:rsid w:val="00B8092D"/>
    <w:rsid w:val="00B80D13"/>
    <w:rsid w:val="00B81907"/>
    <w:rsid w:val="00B81B41"/>
    <w:rsid w:val="00B81DD5"/>
    <w:rsid w:val="00B82FB8"/>
    <w:rsid w:val="00B83416"/>
    <w:rsid w:val="00B846B0"/>
    <w:rsid w:val="00B8474A"/>
    <w:rsid w:val="00B84CBC"/>
    <w:rsid w:val="00B84CD3"/>
    <w:rsid w:val="00B85190"/>
    <w:rsid w:val="00B85602"/>
    <w:rsid w:val="00B85956"/>
    <w:rsid w:val="00B8599A"/>
    <w:rsid w:val="00B85EA2"/>
    <w:rsid w:val="00B85FBF"/>
    <w:rsid w:val="00B860EC"/>
    <w:rsid w:val="00B87B9E"/>
    <w:rsid w:val="00B91650"/>
    <w:rsid w:val="00B91D44"/>
    <w:rsid w:val="00B928EA"/>
    <w:rsid w:val="00B92B3A"/>
    <w:rsid w:val="00B92F44"/>
    <w:rsid w:val="00B93097"/>
    <w:rsid w:val="00B938AB"/>
    <w:rsid w:val="00B93C13"/>
    <w:rsid w:val="00B95146"/>
    <w:rsid w:val="00B95FFA"/>
    <w:rsid w:val="00B96284"/>
    <w:rsid w:val="00B96FF5"/>
    <w:rsid w:val="00B97381"/>
    <w:rsid w:val="00BA017C"/>
    <w:rsid w:val="00BA056D"/>
    <w:rsid w:val="00BA159C"/>
    <w:rsid w:val="00BA1B63"/>
    <w:rsid w:val="00BA1CAD"/>
    <w:rsid w:val="00BA26ED"/>
    <w:rsid w:val="00BA289C"/>
    <w:rsid w:val="00BA2911"/>
    <w:rsid w:val="00BA2E63"/>
    <w:rsid w:val="00BA3581"/>
    <w:rsid w:val="00BA38DB"/>
    <w:rsid w:val="00BA55AC"/>
    <w:rsid w:val="00BA5905"/>
    <w:rsid w:val="00BA5B69"/>
    <w:rsid w:val="00BA5BD5"/>
    <w:rsid w:val="00BA5EFE"/>
    <w:rsid w:val="00BA6202"/>
    <w:rsid w:val="00BA62FE"/>
    <w:rsid w:val="00BA6AC0"/>
    <w:rsid w:val="00BA7567"/>
    <w:rsid w:val="00BB02BF"/>
    <w:rsid w:val="00BB09AD"/>
    <w:rsid w:val="00BB0F44"/>
    <w:rsid w:val="00BB1A53"/>
    <w:rsid w:val="00BB2A6F"/>
    <w:rsid w:val="00BB2D1C"/>
    <w:rsid w:val="00BB30F1"/>
    <w:rsid w:val="00BB412A"/>
    <w:rsid w:val="00BB5621"/>
    <w:rsid w:val="00BB5D78"/>
    <w:rsid w:val="00BB6391"/>
    <w:rsid w:val="00BB6D9C"/>
    <w:rsid w:val="00BB6F51"/>
    <w:rsid w:val="00BC11FC"/>
    <w:rsid w:val="00BC21CF"/>
    <w:rsid w:val="00BC2858"/>
    <w:rsid w:val="00BC48FF"/>
    <w:rsid w:val="00BC5792"/>
    <w:rsid w:val="00BC6737"/>
    <w:rsid w:val="00BC7A3D"/>
    <w:rsid w:val="00BD0427"/>
    <w:rsid w:val="00BD0C5B"/>
    <w:rsid w:val="00BD1F55"/>
    <w:rsid w:val="00BD2980"/>
    <w:rsid w:val="00BD2E64"/>
    <w:rsid w:val="00BD3011"/>
    <w:rsid w:val="00BD3BB3"/>
    <w:rsid w:val="00BD4A6F"/>
    <w:rsid w:val="00BD5333"/>
    <w:rsid w:val="00BD5455"/>
    <w:rsid w:val="00BD55F4"/>
    <w:rsid w:val="00BD5837"/>
    <w:rsid w:val="00BD59F1"/>
    <w:rsid w:val="00BD671C"/>
    <w:rsid w:val="00BD69DB"/>
    <w:rsid w:val="00BD6A9D"/>
    <w:rsid w:val="00BD6C94"/>
    <w:rsid w:val="00BD6CCE"/>
    <w:rsid w:val="00BD6DAF"/>
    <w:rsid w:val="00BD708E"/>
    <w:rsid w:val="00BD70F9"/>
    <w:rsid w:val="00BD733C"/>
    <w:rsid w:val="00BE02C0"/>
    <w:rsid w:val="00BE0FA9"/>
    <w:rsid w:val="00BE16AF"/>
    <w:rsid w:val="00BE1AA6"/>
    <w:rsid w:val="00BE2907"/>
    <w:rsid w:val="00BE2CD6"/>
    <w:rsid w:val="00BE31FD"/>
    <w:rsid w:val="00BE3424"/>
    <w:rsid w:val="00BE40A7"/>
    <w:rsid w:val="00BE4108"/>
    <w:rsid w:val="00BE50BF"/>
    <w:rsid w:val="00BE6450"/>
    <w:rsid w:val="00BF0415"/>
    <w:rsid w:val="00BF0EF4"/>
    <w:rsid w:val="00BF141C"/>
    <w:rsid w:val="00BF15C4"/>
    <w:rsid w:val="00BF199A"/>
    <w:rsid w:val="00BF1AC0"/>
    <w:rsid w:val="00BF2058"/>
    <w:rsid w:val="00BF413A"/>
    <w:rsid w:val="00BF4BCB"/>
    <w:rsid w:val="00BF4C70"/>
    <w:rsid w:val="00BF509C"/>
    <w:rsid w:val="00BF6996"/>
    <w:rsid w:val="00BF7887"/>
    <w:rsid w:val="00C00653"/>
    <w:rsid w:val="00C008B4"/>
    <w:rsid w:val="00C00962"/>
    <w:rsid w:val="00C00A74"/>
    <w:rsid w:val="00C00F38"/>
    <w:rsid w:val="00C02907"/>
    <w:rsid w:val="00C03362"/>
    <w:rsid w:val="00C03605"/>
    <w:rsid w:val="00C05EF3"/>
    <w:rsid w:val="00C06D15"/>
    <w:rsid w:val="00C078EE"/>
    <w:rsid w:val="00C1037A"/>
    <w:rsid w:val="00C10775"/>
    <w:rsid w:val="00C107D0"/>
    <w:rsid w:val="00C10916"/>
    <w:rsid w:val="00C110C6"/>
    <w:rsid w:val="00C111D9"/>
    <w:rsid w:val="00C11997"/>
    <w:rsid w:val="00C129C7"/>
    <w:rsid w:val="00C12F92"/>
    <w:rsid w:val="00C13A2D"/>
    <w:rsid w:val="00C145FB"/>
    <w:rsid w:val="00C14DBB"/>
    <w:rsid w:val="00C17E30"/>
    <w:rsid w:val="00C20F3B"/>
    <w:rsid w:val="00C21432"/>
    <w:rsid w:val="00C227BD"/>
    <w:rsid w:val="00C23092"/>
    <w:rsid w:val="00C232D4"/>
    <w:rsid w:val="00C24260"/>
    <w:rsid w:val="00C242DD"/>
    <w:rsid w:val="00C2437E"/>
    <w:rsid w:val="00C24E5B"/>
    <w:rsid w:val="00C25330"/>
    <w:rsid w:val="00C255AF"/>
    <w:rsid w:val="00C264F0"/>
    <w:rsid w:val="00C267E1"/>
    <w:rsid w:val="00C26B82"/>
    <w:rsid w:val="00C271A2"/>
    <w:rsid w:val="00C27CC1"/>
    <w:rsid w:val="00C27E5A"/>
    <w:rsid w:val="00C309C5"/>
    <w:rsid w:val="00C30BA9"/>
    <w:rsid w:val="00C310D8"/>
    <w:rsid w:val="00C31104"/>
    <w:rsid w:val="00C31EAD"/>
    <w:rsid w:val="00C32613"/>
    <w:rsid w:val="00C32AEB"/>
    <w:rsid w:val="00C331DA"/>
    <w:rsid w:val="00C3349A"/>
    <w:rsid w:val="00C335FE"/>
    <w:rsid w:val="00C339B5"/>
    <w:rsid w:val="00C33B62"/>
    <w:rsid w:val="00C33D9C"/>
    <w:rsid w:val="00C33FDF"/>
    <w:rsid w:val="00C340AF"/>
    <w:rsid w:val="00C349CE"/>
    <w:rsid w:val="00C35E2D"/>
    <w:rsid w:val="00C36B10"/>
    <w:rsid w:val="00C41101"/>
    <w:rsid w:val="00C4172E"/>
    <w:rsid w:val="00C41745"/>
    <w:rsid w:val="00C41A13"/>
    <w:rsid w:val="00C421FD"/>
    <w:rsid w:val="00C42E3C"/>
    <w:rsid w:val="00C431CF"/>
    <w:rsid w:val="00C43253"/>
    <w:rsid w:val="00C43D14"/>
    <w:rsid w:val="00C44303"/>
    <w:rsid w:val="00C44CA3"/>
    <w:rsid w:val="00C45BCE"/>
    <w:rsid w:val="00C45D90"/>
    <w:rsid w:val="00C46467"/>
    <w:rsid w:val="00C46CE7"/>
    <w:rsid w:val="00C47157"/>
    <w:rsid w:val="00C50212"/>
    <w:rsid w:val="00C51265"/>
    <w:rsid w:val="00C51571"/>
    <w:rsid w:val="00C51EBB"/>
    <w:rsid w:val="00C5280F"/>
    <w:rsid w:val="00C529EE"/>
    <w:rsid w:val="00C52B79"/>
    <w:rsid w:val="00C52BA1"/>
    <w:rsid w:val="00C52ED3"/>
    <w:rsid w:val="00C52FCF"/>
    <w:rsid w:val="00C52FD8"/>
    <w:rsid w:val="00C53A42"/>
    <w:rsid w:val="00C54504"/>
    <w:rsid w:val="00C553D5"/>
    <w:rsid w:val="00C55529"/>
    <w:rsid w:val="00C5589B"/>
    <w:rsid w:val="00C55C23"/>
    <w:rsid w:val="00C5640C"/>
    <w:rsid w:val="00C566ED"/>
    <w:rsid w:val="00C56F0A"/>
    <w:rsid w:val="00C57D58"/>
    <w:rsid w:val="00C60BCB"/>
    <w:rsid w:val="00C613E6"/>
    <w:rsid w:val="00C61AE1"/>
    <w:rsid w:val="00C627A4"/>
    <w:rsid w:val="00C627DC"/>
    <w:rsid w:val="00C62902"/>
    <w:rsid w:val="00C632E6"/>
    <w:rsid w:val="00C634E2"/>
    <w:rsid w:val="00C636E8"/>
    <w:rsid w:val="00C63E74"/>
    <w:rsid w:val="00C63F88"/>
    <w:rsid w:val="00C6562F"/>
    <w:rsid w:val="00C66B45"/>
    <w:rsid w:val="00C671D9"/>
    <w:rsid w:val="00C676C5"/>
    <w:rsid w:val="00C678E0"/>
    <w:rsid w:val="00C70BE3"/>
    <w:rsid w:val="00C71B98"/>
    <w:rsid w:val="00C71CBD"/>
    <w:rsid w:val="00C7246A"/>
    <w:rsid w:val="00C72AA2"/>
    <w:rsid w:val="00C73041"/>
    <w:rsid w:val="00C735E5"/>
    <w:rsid w:val="00C7655F"/>
    <w:rsid w:val="00C76B85"/>
    <w:rsid w:val="00C76D6C"/>
    <w:rsid w:val="00C77293"/>
    <w:rsid w:val="00C77C35"/>
    <w:rsid w:val="00C77E27"/>
    <w:rsid w:val="00C80463"/>
    <w:rsid w:val="00C80EAA"/>
    <w:rsid w:val="00C810EB"/>
    <w:rsid w:val="00C812BF"/>
    <w:rsid w:val="00C8177D"/>
    <w:rsid w:val="00C817D7"/>
    <w:rsid w:val="00C81AEE"/>
    <w:rsid w:val="00C81AF3"/>
    <w:rsid w:val="00C8232C"/>
    <w:rsid w:val="00C83B95"/>
    <w:rsid w:val="00C83E77"/>
    <w:rsid w:val="00C8469A"/>
    <w:rsid w:val="00C84A6B"/>
    <w:rsid w:val="00C84DD4"/>
    <w:rsid w:val="00C85350"/>
    <w:rsid w:val="00C857A2"/>
    <w:rsid w:val="00C85F21"/>
    <w:rsid w:val="00C86757"/>
    <w:rsid w:val="00C8752E"/>
    <w:rsid w:val="00C905B7"/>
    <w:rsid w:val="00C906FF"/>
    <w:rsid w:val="00C914A7"/>
    <w:rsid w:val="00C9182E"/>
    <w:rsid w:val="00C91AF8"/>
    <w:rsid w:val="00C920F2"/>
    <w:rsid w:val="00C923F7"/>
    <w:rsid w:val="00C929F0"/>
    <w:rsid w:val="00C92FD2"/>
    <w:rsid w:val="00C9305E"/>
    <w:rsid w:val="00C935D3"/>
    <w:rsid w:val="00C93950"/>
    <w:rsid w:val="00C939E6"/>
    <w:rsid w:val="00C9603A"/>
    <w:rsid w:val="00C963ED"/>
    <w:rsid w:val="00C96777"/>
    <w:rsid w:val="00C9712C"/>
    <w:rsid w:val="00C97494"/>
    <w:rsid w:val="00C97B09"/>
    <w:rsid w:val="00C97C98"/>
    <w:rsid w:val="00CA0327"/>
    <w:rsid w:val="00CA1141"/>
    <w:rsid w:val="00CA2324"/>
    <w:rsid w:val="00CA2570"/>
    <w:rsid w:val="00CA3698"/>
    <w:rsid w:val="00CA36B1"/>
    <w:rsid w:val="00CA3891"/>
    <w:rsid w:val="00CA3C4D"/>
    <w:rsid w:val="00CA3EA7"/>
    <w:rsid w:val="00CA4956"/>
    <w:rsid w:val="00CA49DE"/>
    <w:rsid w:val="00CA5D8F"/>
    <w:rsid w:val="00CA621A"/>
    <w:rsid w:val="00CA6367"/>
    <w:rsid w:val="00CA65BE"/>
    <w:rsid w:val="00CA681B"/>
    <w:rsid w:val="00CA6BDA"/>
    <w:rsid w:val="00CA77FD"/>
    <w:rsid w:val="00CB1008"/>
    <w:rsid w:val="00CB113B"/>
    <w:rsid w:val="00CB1351"/>
    <w:rsid w:val="00CB1985"/>
    <w:rsid w:val="00CB2488"/>
    <w:rsid w:val="00CB2BDB"/>
    <w:rsid w:val="00CB2D92"/>
    <w:rsid w:val="00CB4625"/>
    <w:rsid w:val="00CB4F25"/>
    <w:rsid w:val="00CB53FA"/>
    <w:rsid w:val="00CB7BC5"/>
    <w:rsid w:val="00CB7C1D"/>
    <w:rsid w:val="00CC04DE"/>
    <w:rsid w:val="00CC21BA"/>
    <w:rsid w:val="00CC24B5"/>
    <w:rsid w:val="00CC2BEA"/>
    <w:rsid w:val="00CC2D2E"/>
    <w:rsid w:val="00CC3220"/>
    <w:rsid w:val="00CC369E"/>
    <w:rsid w:val="00CC3B3F"/>
    <w:rsid w:val="00CC3BBC"/>
    <w:rsid w:val="00CC3D9B"/>
    <w:rsid w:val="00CC47F1"/>
    <w:rsid w:val="00CC52C0"/>
    <w:rsid w:val="00CC5BD1"/>
    <w:rsid w:val="00CC6000"/>
    <w:rsid w:val="00CC60B6"/>
    <w:rsid w:val="00CC63D9"/>
    <w:rsid w:val="00CC6956"/>
    <w:rsid w:val="00CC714C"/>
    <w:rsid w:val="00CC726F"/>
    <w:rsid w:val="00CC7572"/>
    <w:rsid w:val="00CC791A"/>
    <w:rsid w:val="00CC7BC6"/>
    <w:rsid w:val="00CC7CDE"/>
    <w:rsid w:val="00CD0D29"/>
    <w:rsid w:val="00CD1270"/>
    <w:rsid w:val="00CD154A"/>
    <w:rsid w:val="00CD2927"/>
    <w:rsid w:val="00CD3476"/>
    <w:rsid w:val="00CD3709"/>
    <w:rsid w:val="00CD3A86"/>
    <w:rsid w:val="00CD3E5C"/>
    <w:rsid w:val="00CD3EC2"/>
    <w:rsid w:val="00CD4042"/>
    <w:rsid w:val="00CD41D4"/>
    <w:rsid w:val="00CD4AAC"/>
    <w:rsid w:val="00CD562F"/>
    <w:rsid w:val="00CD5C12"/>
    <w:rsid w:val="00CD612F"/>
    <w:rsid w:val="00CD69D8"/>
    <w:rsid w:val="00CD71F1"/>
    <w:rsid w:val="00CD7290"/>
    <w:rsid w:val="00CD76A2"/>
    <w:rsid w:val="00CD76ED"/>
    <w:rsid w:val="00CD7E7D"/>
    <w:rsid w:val="00CE0548"/>
    <w:rsid w:val="00CE178E"/>
    <w:rsid w:val="00CE19D6"/>
    <w:rsid w:val="00CE222A"/>
    <w:rsid w:val="00CE3F38"/>
    <w:rsid w:val="00CE4DF5"/>
    <w:rsid w:val="00CE518D"/>
    <w:rsid w:val="00CE5706"/>
    <w:rsid w:val="00CE5AA6"/>
    <w:rsid w:val="00CE7174"/>
    <w:rsid w:val="00CE7BA9"/>
    <w:rsid w:val="00CF019D"/>
    <w:rsid w:val="00CF1438"/>
    <w:rsid w:val="00CF25FB"/>
    <w:rsid w:val="00CF28E0"/>
    <w:rsid w:val="00CF3150"/>
    <w:rsid w:val="00CF32B3"/>
    <w:rsid w:val="00CF3727"/>
    <w:rsid w:val="00CF3851"/>
    <w:rsid w:val="00CF3986"/>
    <w:rsid w:val="00CF3A5F"/>
    <w:rsid w:val="00CF3ECB"/>
    <w:rsid w:val="00CF58AC"/>
    <w:rsid w:val="00CF5AEC"/>
    <w:rsid w:val="00CF5D10"/>
    <w:rsid w:val="00CF6025"/>
    <w:rsid w:val="00CF64C5"/>
    <w:rsid w:val="00CF65AE"/>
    <w:rsid w:val="00CF6A68"/>
    <w:rsid w:val="00CF7F12"/>
    <w:rsid w:val="00D0048B"/>
    <w:rsid w:val="00D007A2"/>
    <w:rsid w:val="00D014E7"/>
    <w:rsid w:val="00D01711"/>
    <w:rsid w:val="00D01EEC"/>
    <w:rsid w:val="00D02341"/>
    <w:rsid w:val="00D02EEE"/>
    <w:rsid w:val="00D0334E"/>
    <w:rsid w:val="00D038EB"/>
    <w:rsid w:val="00D0439A"/>
    <w:rsid w:val="00D05AF8"/>
    <w:rsid w:val="00D067C1"/>
    <w:rsid w:val="00D06BE7"/>
    <w:rsid w:val="00D07272"/>
    <w:rsid w:val="00D07504"/>
    <w:rsid w:val="00D07F8E"/>
    <w:rsid w:val="00D11893"/>
    <w:rsid w:val="00D1281B"/>
    <w:rsid w:val="00D129B4"/>
    <w:rsid w:val="00D12A78"/>
    <w:rsid w:val="00D12BE6"/>
    <w:rsid w:val="00D12D2D"/>
    <w:rsid w:val="00D12DBE"/>
    <w:rsid w:val="00D1348C"/>
    <w:rsid w:val="00D135DE"/>
    <w:rsid w:val="00D13D81"/>
    <w:rsid w:val="00D13F91"/>
    <w:rsid w:val="00D14045"/>
    <w:rsid w:val="00D14477"/>
    <w:rsid w:val="00D14BFB"/>
    <w:rsid w:val="00D14EF9"/>
    <w:rsid w:val="00D1505F"/>
    <w:rsid w:val="00D15650"/>
    <w:rsid w:val="00D16391"/>
    <w:rsid w:val="00D168DA"/>
    <w:rsid w:val="00D16A5A"/>
    <w:rsid w:val="00D20810"/>
    <w:rsid w:val="00D2156A"/>
    <w:rsid w:val="00D21D7C"/>
    <w:rsid w:val="00D226C6"/>
    <w:rsid w:val="00D248EB"/>
    <w:rsid w:val="00D24ED5"/>
    <w:rsid w:val="00D25954"/>
    <w:rsid w:val="00D25C6A"/>
    <w:rsid w:val="00D2618D"/>
    <w:rsid w:val="00D26493"/>
    <w:rsid w:val="00D2650A"/>
    <w:rsid w:val="00D27418"/>
    <w:rsid w:val="00D274BB"/>
    <w:rsid w:val="00D3027A"/>
    <w:rsid w:val="00D304E1"/>
    <w:rsid w:val="00D30E0A"/>
    <w:rsid w:val="00D314B6"/>
    <w:rsid w:val="00D315EE"/>
    <w:rsid w:val="00D31624"/>
    <w:rsid w:val="00D324F1"/>
    <w:rsid w:val="00D325FA"/>
    <w:rsid w:val="00D32CDC"/>
    <w:rsid w:val="00D33302"/>
    <w:rsid w:val="00D33496"/>
    <w:rsid w:val="00D3366F"/>
    <w:rsid w:val="00D33BF3"/>
    <w:rsid w:val="00D341DF"/>
    <w:rsid w:val="00D342EB"/>
    <w:rsid w:val="00D34753"/>
    <w:rsid w:val="00D34A6F"/>
    <w:rsid w:val="00D34B79"/>
    <w:rsid w:val="00D3580B"/>
    <w:rsid w:val="00D36110"/>
    <w:rsid w:val="00D3665C"/>
    <w:rsid w:val="00D36D7C"/>
    <w:rsid w:val="00D37597"/>
    <w:rsid w:val="00D3762B"/>
    <w:rsid w:val="00D41423"/>
    <w:rsid w:val="00D424F7"/>
    <w:rsid w:val="00D426AB"/>
    <w:rsid w:val="00D43AAC"/>
    <w:rsid w:val="00D447FD"/>
    <w:rsid w:val="00D44BA5"/>
    <w:rsid w:val="00D44C8C"/>
    <w:rsid w:val="00D454C4"/>
    <w:rsid w:val="00D46157"/>
    <w:rsid w:val="00D46DFE"/>
    <w:rsid w:val="00D47D13"/>
    <w:rsid w:val="00D50269"/>
    <w:rsid w:val="00D509E5"/>
    <w:rsid w:val="00D52562"/>
    <w:rsid w:val="00D53AAD"/>
    <w:rsid w:val="00D53DAC"/>
    <w:rsid w:val="00D54A52"/>
    <w:rsid w:val="00D561B0"/>
    <w:rsid w:val="00D56774"/>
    <w:rsid w:val="00D56A6B"/>
    <w:rsid w:val="00D56DCF"/>
    <w:rsid w:val="00D570FC"/>
    <w:rsid w:val="00D57530"/>
    <w:rsid w:val="00D576F0"/>
    <w:rsid w:val="00D57770"/>
    <w:rsid w:val="00D578A5"/>
    <w:rsid w:val="00D6051B"/>
    <w:rsid w:val="00D609F0"/>
    <w:rsid w:val="00D610D5"/>
    <w:rsid w:val="00D623C8"/>
    <w:rsid w:val="00D623ED"/>
    <w:rsid w:val="00D630DA"/>
    <w:rsid w:val="00D63624"/>
    <w:rsid w:val="00D63CAC"/>
    <w:rsid w:val="00D6403B"/>
    <w:rsid w:val="00D64AE7"/>
    <w:rsid w:val="00D654E9"/>
    <w:rsid w:val="00D65849"/>
    <w:rsid w:val="00D65A20"/>
    <w:rsid w:val="00D65C5B"/>
    <w:rsid w:val="00D664E9"/>
    <w:rsid w:val="00D702CE"/>
    <w:rsid w:val="00D70581"/>
    <w:rsid w:val="00D71697"/>
    <w:rsid w:val="00D718FE"/>
    <w:rsid w:val="00D71CAE"/>
    <w:rsid w:val="00D7276F"/>
    <w:rsid w:val="00D7292F"/>
    <w:rsid w:val="00D73DCB"/>
    <w:rsid w:val="00D73E70"/>
    <w:rsid w:val="00D74D0E"/>
    <w:rsid w:val="00D75D7B"/>
    <w:rsid w:val="00D761EA"/>
    <w:rsid w:val="00D76E27"/>
    <w:rsid w:val="00D776F3"/>
    <w:rsid w:val="00D778E0"/>
    <w:rsid w:val="00D77962"/>
    <w:rsid w:val="00D809A9"/>
    <w:rsid w:val="00D80AED"/>
    <w:rsid w:val="00D834F2"/>
    <w:rsid w:val="00D84A25"/>
    <w:rsid w:val="00D8599A"/>
    <w:rsid w:val="00D85C08"/>
    <w:rsid w:val="00D86F22"/>
    <w:rsid w:val="00D8730A"/>
    <w:rsid w:val="00D879AD"/>
    <w:rsid w:val="00D90800"/>
    <w:rsid w:val="00D91DF5"/>
    <w:rsid w:val="00D91F92"/>
    <w:rsid w:val="00D92F29"/>
    <w:rsid w:val="00D943F2"/>
    <w:rsid w:val="00D94778"/>
    <w:rsid w:val="00D95545"/>
    <w:rsid w:val="00D96207"/>
    <w:rsid w:val="00D9661D"/>
    <w:rsid w:val="00D96E76"/>
    <w:rsid w:val="00D97A67"/>
    <w:rsid w:val="00DA0279"/>
    <w:rsid w:val="00DA04D5"/>
    <w:rsid w:val="00DA0C5C"/>
    <w:rsid w:val="00DA1034"/>
    <w:rsid w:val="00DA1128"/>
    <w:rsid w:val="00DA3A8F"/>
    <w:rsid w:val="00DA694F"/>
    <w:rsid w:val="00DA6B92"/>
    <w:rsid w:val="00DA7886"/>
    <w:rsid w:val="00DB0289"/>
    <w:rsid w:val="00DB06A3"/>
    <w:rsid w:val="00DB1399"/>
    <w:rsid w:val="00DB1767"/>
    <w:rsid w:val="00DB1ACC"/>
    <w:rsid w:val="00DB2824"/>
    <w:rsid w:val="00DB2AC0"/>
    <w:rsid w:val="00DB5681"/>
    <w:rsid w:val="00DB580E"/>
    <w:rsid w:val="00DB634D"/>
    <w:rsid w:val="00DB6977"/>
    <w:rsid w:val="00DB6B11"/>
    <w:rsid w:val="00DB75FF"/>
    <w:rsid w:val="00DC0033"/>
    <w:rsid w:val="00DC07FC"/>
    <w:rsid w:val="00DC0819"/>
    <w:rsid w:val="00DC1CA9"/>
    <w:rsid w:val="00DC2A36"/>
    <w:rsid w:val="00DC3021"/>
    <w:rsid w:val="00DC3103"/>
    <w:rsid w:val="00DC348E"/>
    <w:rsid w:val="00DC36C4"/>
    <w:rsid w:val="00DC3949"/>
    <w:rsid w:val="00DC39FC"/>
    <w:rsid w:val="00DC4A31"/>
    <w:rsid w:val="00DC5743"/>
    <w:rsid w:val="00DC7585"/>
    <w:rsid w:val="00DD0023"/>
    <w:rsid w:val="00DD10F7"/>
    <w:rsid w:val="00DD117D"/>
    <w:rsid w:val="00DD12EF"/>
    <w:rsid w:val="00DD23B0"/>
    <w:rsid w:val="00DD27A5"/>
    <w:rsid w:val="00DD305F"/>
    <w:rsid w:val="00DD3240"/>
    <w:rsid w:val="00DD4C30"/>
    <w:rsid w:val="00DD4D99"/>
    <w:rsid w:val="00DD4DD2"/>
    <w:rsid w:val="00DD4E7B"/>
    <w:rsid w:val="00DD52D4"/>
    <w:rsid w:val="00DD5BF3"/>
    <w:rsid w:val="00DD5E30"/>
    <w:rsid w:val="00DD6657"/>
    <w:rsid w:val="00DD672D"/>
    <w:rsid w:val="00DD6976"/>
    <w:rsid w:val="00DD6D29"/>
    <w:rsid w:val="00DD7122"/>
    <w:rsid w:val="00DE0506"/>
    <w:rsid w:val="00DE1058"/>
    <w:rsid w:val="00DE1E73"/>
    <w:rsid w:val="00DE23B9"/>
    <w:rsid w:val="00DE2FE4"/>
    <w:rsid w:val="00DE352D"/>
    <w:rsid w:val="00DE3D84"/>
    <w:rsid w:val="00DE45AC"/>
    <w:rsid w:val="00DE4A70"/>
    <w:rsid w:val="00DE4E4F"/>
    <w:rsid w:val="00DE51F0"/>
    <w:rsid w:val="00DE6456"/>
    <w:rsid w:val="00DE6906"/>
    <w:rsid w:val="00DE711A"/>
    <w:rsid w:val="00DE7F89"/>
    <w:rsid w:val="00DF1B89"/>
    <w:rsid w:val="00DF2202"/>
    <w:rsid w:val="00DF24D3"/>
    <w:rsid w:val="00DF2C6D"/>
    <w:rsid w:val="00DF3750"/>
    <w:rsid w:val="00DF4F21"/>
    <w:rsid w:val="00DF5295"/>
    <w:rsid w:val="00DF5F92"/>
    <w:rsid w:val="00DF61C3"/>
    <w:rsid w:val="00DF62B7"/>
    <w:rsid w:val="00DF6619"/>
    <w:rsid w:val="00DF6D86"/>
    <w:rsid w:val="00DF72BA"/>
    <w:rsid w:val="00DF72DB"/>
    <w:rsid w:val="00E00428"/>
    <w:rsid w:val="00E00432"/>
    <w:rsid w:val="00E02225"/>
    <w:rsid w:val="00E02B5C"/>
    <w:rsid w:val="00E02E03"/>
    <w:rsid w:val="00E032D9"/>
    <w:rsid w:val="00E0393F"/>
    <w:rsid w:val="00E03F09"/>
    <w:rsid w:val="00E03F60"/>
    <w:rsid w:val="00E04AB7"/>
    <w:rsid w:val="00E04F2B"/>
    <w:rsid w:val="00E04F9B"/>
    <w:rsid w:val="00E04FA7"/>
    <w:rsid w:val="00E07228"/>
    <w:rsid w:val="00E079D9"/>
    <w:rsid w:val="00E10049"/>
    <w:rsid w:val="00E104A1"/>
    <w:rsid w:val="00E10C9B"/>
    <w:rsid w:val="00E12034"/>
    <w:rsid w:val="00E1210F"/>
    <w:rsid w:val="00E1213C"/>
    <w:rsid w:val="00E122DC"/>
    <w:rsid w:val="00E1255D"/>
    <w:rsid w:val="00E1264A"/>
    <w:rsid w:val="00E12B24"/>
    <w:rsid w:val="00E12F22"/>
    <w:rsid w:val="00E130BF"/>
    <w:rsid w:val="00E13186"/>
    <w:rsid w:val="00E131F6"/>
    <w:rsid w:val="00E13353"/>
    <w:rsid w:val="00E1388B"/>
    <w:rsid w:val="00E14450"/>
    <w:rsid w:val="00E1504D"/>
    <w:rsid w:val="00E15915"/>
    <w:rsid w:val="00E15E77"/>
    <w:rsid w:val="00E20ED2"/>
    <w:rsid w:val="00E21B9A"/>
    <w:rsid w:val="00E22208"/>
    <w:rsid w:val="00E22271"/>
    <w:rsid w:val="00E23583"/>
    <w:rsid w:val="00E237E3"/>
    <w:rsid w:val="00E2437B"/>
    <w:rsid w:val="00E24B88"/>
    <w:rsid w:val="00E250CE"/>
    <w:rsid w:val="00E25562"/>
    <w:rsid w:val="00E26623"/>
    <w:rsid w:val="00E26CF3"/>
    <w:rsid w:val="00E27043"/>
    <w:rsid w:val="00E27DCB"/>
    <w:rsid w:val="00E27E7E"/>
    <w:rsid w:val="00E3039D"/>
    <w:rsid w:val="00E30629"/>
    <w:rsid w:val="00E309B4"/>
    <w:rsid w:val="00E31844"/>
    <w:rsid w:val="00E32099"/>
    <w:rsid w:val="00E32750"/>
    <w:rsid w:val="00E32AA9"/>
    <w:rsid w:val="00E32AC9"/>
    <w:rsid w:val="00E32DF5"/>
    <w:rsid w:val="00E33A67"/>
    <w:rsid w:val="00E347D4"/>
    <w:rsid w:val="00E34834"/>
    <w:rsid w:val="00E35588"/>
    <w:rsid w:val="00E35CBC"/>
    <w:rsid w:val="00E35DCB"/>
    <w:rsid w:val="00E36798"/>
    <w:rsid w:val="00E36D3D"/>
    <w:rsid w:val="00E3791E"/>
    <w:rsid w:val="00E401EC"/>
    <w:rsid w:val="00E4061B"/>
    <w:rsid w:val="00E40DF6"/>
    <w:rsid w:val="00E4139D"/>
    <w:rsid w:val="00E41D5F"/>
    <w:rsid w:val="00E42BD2"/>
    <w:rsid w:val="00E42E95"/>
    <w:rsid w:val="00E443AF"/>
    <w:rsid w:val="00E44A3B"/>
    <w:rsid w:val="00E44B5C"/>
    <w:rsid w:val="00E44C29"/>
    <w:rsid w:val="00E44DAC"/>
    <w:rsid w:val="00E451C3"/>
    <w:rsid w:val="00E4567F"/>
    <w:rsid w:val="00E47D89"/>
    <w:rsid w:val="00E503A7"/>
    <w:rsid w:val="00E50441"/>
    <w:rsid w:val="00E50962"/>
    <w:rsid w:val="00E514B0"/>
    <w:rsid w:val="00E514DB"/>
    <w:rsid w:val="00E51953"/>
    <w:rsid w:val="00E519E3"/>
    <w:rsid w:val="00E52E75"/>
    <w:rsid w:val="00E53ADD"/>
    <w:rsid w:val="00E54BB8"/>
    <w:rsid w:val="00E5554C"/>
    <w:rsid w:val="00E557C5"/>
    <w:rsid w:val="00E55B53"/>
    <w:rsid w:val="00E55BA4"/>
    <w:rsid w:val="00E5672E"/>
    <w:rsid w:val="00E573C5"/>
    <w:rsid w:val="00E578B8"/>
    <w:rsid w:val="00E6189B"/>
    <w:rsid w:val="00E62069"/>
    <w:rsid w:val="00E62A04"/>
    <w:rsid w:val="00E63634"/>
    <w:rsid w:val="00E6366D"/>
    <w:rsid w:val="00E63AA8"/>
    <w:rsid w:val="00E63C81"/>
    <w:rsid w:val="00E649DC"/>
    <w:rsid w:val="00E65133"/>
    <w:rsid w:val="00E657B3"/>
    <w:rsid w:val="00E659B8"/>
    <w:rsid w:val="00E66249"/>
    <w:rsid w:val="00E66AB7"/>
    <w:rsid w:val="00E66CDE"/>
    <w:rsid w:val="00E66DFB"/>
    <w:rsid w:val="00E67CCA"/>
    <w:rsid w:val="00E73352"/>
    <w:rsid w:val="00E73422"/>
    <w:rsid w:val="00E7421B"/>
    <w:rsid w:val="00E74316"/>
    <w:rsid w:val="00E75751"/>
    <w:rsid w:val="00E75F65"/>
    <w:rsid w:val="00E7686B"/>
    <w:rsid w:val="00E77024"/>
    <w:rsid w:val="00E77393"/>
    <w:rsid w:val="00E77B02"/>
    <w:rsid w:val="00E803FD"/>
    <w:rsid w:val="00E80B61"/>
    <w:rsid w:val="00E80BFC"/>
    <w:rsid w:val="00E82589"/>
    <w:rsid w:val="00E83392"/>
    <w:rsid w:val="00E841C0"/>
    <w:rsid w:val="00E85D65"/>
    <w:rsid w:val="00E861C0"/>
    <w:rsid w:val="00E86A29"/>
    <w:rsid w:val="00E86CD2"/>
    <w:rsid w:val="00E87E0C"/>
    <w:rsid w:val="00E91310"/>
    <w:rsid w:val="00E91830"/>
    <w:rsid w:val="00E9191A"/>
    <w:rsid w:val="00E91C8A"/>
    <w:rsid w:val="00E91D42"/>
    <w:rsid w:val="00E922A4"/>
    <w:rsid w:val="00E9233F"/>
    <w:rsid w:val="00E9248D"/>
    <w:rsid w:val="00E92B40"/>
    <w:rsid w:val="00E93337"/>
    <w:rsid w:val="00E93477"/>
    <w:rsid w:val="00E95176"/>
    <w:rsid w:val="00E9621B"/>
    <w:rsid w:val="00E963E2"/>
    <w:rsid w:val="00E975C5"/>
    <w:rsid w:val="00EA06EB"/>
    <w:rsid w:val="00EA0945"/>
    <w:rsid w:val="00EA0FE0"/>
    <w:rsid w:val="00EA1798"/>
    <w:rsid w:val="00EA1961"/>
    <w:rsid w:val="00EA1B9B"/>
    <w:rsid w:val="00EA2738"/>
    <w:rsid w:val="00EA27A7"/>
    <w:rsid w:val="00EA2BE7"/>
    <w:rsid w:val="00EA3067"/>
    <w:rsid w:val="00EA311A"/>
    <w:rsid w:val="00EA3D7D"/>
    <w:rsid w:val="00EA3EE2"/>
    <w:rsid w:val="00EA42D0"/>
    <w:rsid w:val="00EA45B3"/>
    <w:rsid w:val="00EA5A04"/>
    <w:rsid w:val="00EA62A3"/>
    <w:rsid w:val="00EA6483"/>
    <w:rsid w:val="00EA6C00"/>
    <w:rsid w:val="00EA6C5D"/>
    <w:rsid w:val="00EB04CD"/>
    <w:rsid w:val="00EB07B0"/>
    <w:rsid w:val="00EB0F94"/>
    <w:rsid w:val="00EB2362"/>
    <w:rsid w:val="00EB2BBB"/>
    <w:rsid w:val="00EB3203"/>
    <w:rsid w:val="00EB37D7"/>
    <w:rsid w:val="00EB4EAE"/>
    <w:rsid w:val="00EB553F"/>
    <w:rsid w:val="00EB5678"/>
    <w:rsid w:val="00EB5BEB"/>
    <w:rsid w:val="00EB63BD"/>
    <w:rsid w:val="00EB679A"/>
    <w:rsid w:val="00EB7D88"/>
    <w:rsid w:val="00EC2904"/>
    <w:rsid w:val="00EC3BB6"/>
    <w:rsid w:val="00EC3BF5"/>
    <w:rsid w:val="00EC4278"/>
    <w:rsid w:val="00EC4500"/>
    <w:rsid w:val="00EC4F86"/>
    <w:rsid w:val="00EC5657"/>
    <w:rsid w:val="00EC6EA3"/>
    <w:rsid w:val="00EC7852"/>
    <w:rsid w:val="00EC7BA5"/>
    <w:rsid w:val="00ED0588"/>
    <w:rsid w:val="00ED0AB6"/>
    <w:rsid w:val="00ED0C55"/>
    <w:rsid w:val="00ED0E53"/>
    <w:rsid w:val="00ED10C7"/>
    <w:rsid w:val="00ED1493"/>
    <w:rsid w:val="00ED199B"/>
    <w:rsid w:val="00ED237D"/>
    <w:rsid w:val="00ED3478"/>
    <w:rsid w:val="00ED4120"/>
    <w:rsid w:val="00ED4378"/>
    <w:rsid w:val="00ED4445"/>
    <w:rsid w:val="00ED4899"/>
    <w:rsid w:val="00ED522F"/>
    <w:rsid w:val="00ED7C13"/>
    <w:rsid w:val="00EE060F"/>
    <w:rsid w:val="00EE082E"/>
    <w:rsid w:val="00EE08CD"/>
    <w:rsid w:val="00EE1A86"/>
    <w:rsid w:val="00EE2CC6"/>
    <w:rsid w:val="00EE349E"/>
    <w:rsid w:val="00EE3B93"/>
    <w:rsid w:val="00EE3DEF"/>
    <w:rsid w:val="00EE45F0"/>
    <w:rsid w:val="00EE4724"/>
    <w:rsid w:val="00EE4B9B"/>
    <w:rsid w:val="00EE53B6"/>
    <w:rsid w:val="00EE59E0"/>
    <w:rsid w:val="00EE5D58"/>
    <w:rsid w:val="00EE74E3"/>
    <w:rsid w:val="00EE7EB0"/>
    <w:rsid w:val="00EF110F"/>
    <w:rsid w:val="00EF116E"/>
    <w:rsid w:val="00EF2433"/>
    <w:rsid w:val="00EF28CB"/>
    <w:rsid w:val="00EF32F8"/>
    <w:rsid w:val="00EF3828"/>
    <w:rsid w:val="00EF4263"/>
    <w:rsid w:val="00EF4966"/>
    <w:rsid w:val="00EF4993"/>
    <w:rsid w:val="00EF594F"/>
    <w:rsid w:val="00EF5B28"/>
    <w:rsid w:val="00EF5ED8"/>
    <w:rsid w:val="00EF612D"/>
    <w:rsid w:val="00EF75D2"/>
    <w:rsid w:val="00F00BF1"/>
    <w:rsid w:val="00F00DBD"/>
    <w:rsid w:val="00F01203"/>
    <w:rsid w:val="00F01536"/>
    <w:rsid w:val="00F019D7"/>
    <w:rsid w:val="00F01DE9"/>
    <w:rsid w:val="00F01FF0"/>
    <w:rsid w:val="00F02B2F"/>
    <w:rsid w:val="00F05297"/>
    <w:rsid w:val="00F069E8"/>
    <w:rsid w:val="00F06B54"/>
    <w:rsid w:val="00F10159"/>
    <w:rsid w:val="00F1026F"/>
    <w:rsid w:val="00F1109E"/>
    <w:rsid w:val="00F1326C"/>
    <w:rsid w:val="00F137C2"/>
    <w:rsid w:val="00F138F3"/>
    <w:rsid w:val="00F13A41"/>
    <w:rsid w:val="00F141EF"/>
    <w:rsid w:val="00F14A4B"/>
    <w:rsid w:val="00F160F5"/>
    <w:rsid w:val="00F1694D"/>
    <w:rsid w:val="00F17C33"/>
    <w:rsid w:val="00F211F8"/>
    <w:rsid w:val="00F219F8"/>
    <w:rsid w:val="00F21B76"/>
    <w:rsid w:val="00F21B8D"/>
    <w:rsid w:val="00F21EE8"/>
    <w:rsid w:val="00F221FB"/>
    <w:rsid w:val="00F222C8"/>
    <w:rsid w:val="00F22AF9"/>
    <w:rsid w:val="00F2332C"/>
    <w:rsid w:val="00F2360A"/>
    <w:rsid w:val="00F24051"/>
    <w:rsid w:val="00F244BC"/>
    <w:rsid w:val="00F2520E"/>
    <w:rsid w:val="00F266F5"/>
    <w:rsid w:val="00F26788"/>
    <w:rsid w:val="00F27361"/>
    <w:rsid w:val="00F274A2"/>
    <w:rsid w:val="00F274F7"/>
    <w:rsid w:val="00F27673"/>
    <w:rsid w:val="00F27797"/>
    <w:rsid w:val="00F30CF8"/>
    <w:rsid w:val="00F30F5D"/>
    <w:rsid w:val="00F327E7"/>
    <w:rsid w:val="00F34529"/>
    <w:rsid w:val="00F351F9"/>
    <w:rsid w:val="00F366B8"/>
    <w:rsid w:val="00F371FB"/>
    <w:rsid w:val="00F377F9"/>
    <w:rsid w:val="00F37F40"/>
    <w:rsid w:val="00F401F8"/>
    <w:rsid w:val="00F40270"/>
    <w:rsid w:val="00F40590"/>
    <w:rsid w:val="00F40CFA"/>
    <w:rsid w:val="00F40EE2"/>
    <w:rsid w:val="00F40F49"/>
    <w:rsid w:val="00F41231"/>
    <w:rsid w:val="00F41699"/>
    <w:rsid w:val="00F4180A"/>
    <w:rsid w:val="00F41A4A"/>
    <w:rsid w:val="00F41AC0"/>
    <w:rsid w:val="00F41AFE"/>
    <w:rsid w:val="00F43307"/>
    <w:rsid w:val="00F4362F"/>
    <w:rsid w:val="00F455BC"/>
    <w:rsid w:val="00F46254"/>
    <w:rsid w:val="00F464CA"/>
    <w:rsid w:val="00F469D2"/>
    <w:rsid w:val="00F46FC1"/>
    <w:rsid w:val="00F47B2B"/>
    <w:rsid w:val="00F50460"/>
    <w:rsid w:val="00F50BEE"/>
    <w:rsid w:val="00F512E6"/>
    <w:rsid w:val="00F51314"/>
    <w:rsid w:val="00F53FB8"/>
    <w:rsid w:val="00F54DD1"/>
    <w:rsid w:val="00F561C3"/>
    <w:rsid w:val="00F568B7"/>
    <w:rsid w:val="00F56EA4"/>
    <w:rsid w:val="00F571CA"/>
    <w:rsid w:val="00F57CCA"/>
    <w:rsid w:val="00F57D5B"/>
    <w:rsid w:val="00F6085F"/>
    <w:rsid w:val="00F60F1D"/>
    <w:rsid w:val="00F60F22"/>
    <w:rsid w:val="00F619EC"/>
    <w:rsid w:val="00F629B0"/>
    <w:rsid w:val="00F62D8E"/>
    <w:rsid w:val="00F6323B"/>
    <w:rsid w:val="00F63ABC"/>
    <w:rsid w:val="00F63DD5"/>
    <w:rsid w:val="00F64007"/>
    <w:rsid w:val="00F642CC"/>
    <w:rsid w:val="00F6505F"/>
    <w:rsid w:val="00F661F1"/>
    <w:rsid w:val="00F674A6"/>
    <w:rsid w:val="00F67A7A"/>
    <w:rsid w:val="00F712C7"/>
    <w:rsid w:val="00F71794"/>
    <w:rsid w:val="00F71D49"/>
    <w:rsid w:val="00F71D5C"/>
    <w:rsid w:val="00F723AB"/>
    <w:rsid w:val="00F723BB"/>
    <w:rsid w:val="00F73482"/>
    <w:rsid w:val="00F73A6E"/>
    <w:rsid w:val="00F73BA5"/>
    <w:rsid w:val="00F73C4A"/>
    <w:rsid w:val="00F73E3D"/>
    <w:rsid w:val="00F75295"/>
    <w:rsid w:val="00F758FE"/>
    <w:rsid w:val="00F77037"/>
    <w:rsid w:val="00F77A72"/>
    <w:rsid w:val="00F77AE2"/>
    <w:rsid w:val="00F80087"/>
    <w:rsid w:val="00F805C3"/>
    <w:rsid w:val="00F80942"/>
    <w:rsid w:val="00F812E3"/>
    <w:rsid w:val="00F8184C"/>
    <w:rsid w:val="00F81BBB"/>
    <w:rsid w:val="00F82637"/>
    <w:rsid w:val="00F82728"/>
    <w:rsid w:val="00F82E7D"/>
    <w:rsid w:val="00F838D0"/>
    <w:rsid w:val="00F8440C"/>
    <w:rsid w:val="00F8480B"/>
    <w:rsid w:val="00F848C9"/>
    <w:rsid w:val="00F85112"/>
    <w:rsid w:val="00F85F9B"/>
    <w:rsid w:val="00F86205"/>
    <w:rsid w:val="00F86959"/>
    <w:rsid w:val="00F86B35"/>
    <w:rsid w:val="00F874A4"/>
    <w:rsid w:val="00F877D8"/>
    <w:rsid w:val="00F879EF"/>
    <w:rsid w:val="00F87D0F"/>
    <w:rsid w:val="00F90E55"/>
    <w:rsid w:val="00F91867"/>
    <w:rsid w:val="00F92BEC"/>
    <w:rsid w:val="00F92FB5"/>
    <w:rsid w:val="00F941E7"/>
    <w:rsid w:val="00F94431"/>
    <w:rsid w:val="00F945E8"/>
    <w:rsid w:val="00F949E3"/>
    <w:rsid w:val="00F95104"/>
    <w:rsid w:val="00F95216"/>
    <w:rsid w:val="00F95983"/>
    <w:rsid w:val="00F95DA2"/>
    <w:rsid w:val="00F964D4"/>
    <w:rsid w:val="00F9694B"/>
    <w:rsid w:val="00F97AFE"/>
    <w:rsid w:val="00F97CD3"/>
    <w:rsid w:val="00FA097F"/>
    <w:rsid w:val="00FA0B8B"/>
    <w:rsid w:val="00FA0E33"/>
    <w:rsid w:val="00FA114A"/>
    <w:rsid w:val="00FA1C12"/>
    <w:rsid w:val="00FA1F1D"/>
    <w:rsid w:val="00FA2935"/>
    <w:rsid w:val="00FA2F7C"/>
    <w:rsid w:val="00FA4054"/>
    <w:rsid w:val="00FA4FE6"/>
    <w:rsid w:val="00FA5493"/>
    <w:rsid w:val="00FA5946"/>
    <w:rsid w:val="00FA5ECD"/>
    <w:rsid w:val="00FA6AEC"/>
    <w:rsid w:val="00FA73FC"/>
    <w:rsid w:val="00FA74AB"/>
    <w:rsid w:val="00FB083F"/>
    <w:rsid w:val="00FB0F01"/>
    <w:rsid w:val="00FB1871"/>
    <w:rsid w:val="00FB24F4"/>
    <w:rsid w:val="00FB26C7"/>
    <w:rsid w:val="00FB277D"/>
    <w:rsid w:val="00FB2EC7"/>
    <w:rsid w:val="00FB330C"/>
    <w:rsid w:val="00FB389C"/>
    <w:rsid w:val="00FB3CA3"/>
    <w:rsid w:val="00FB412B"/>
    <w:rsid w:val="00FB45E2"/>
    <w:rsid w:val="00FB4906"/>
    <w:rsid w:val="00FB53E6"/>
    <w:rsid w:val="00FB5BA7"/>
    <w:rsid w:val="00FB619F"/>
    <w:rsid w:val="00FB6875"/>
    <w:rsid w:val="00FB700A"/>
    <w:rsid w:val="00FB7A9E"/>
    <w:rsid w:val="00FC005B"/>
    <w:rsid w:val="00FC00AB"/>
    <w:rsid w:val="00FC07E3"/>
    <w:rsid w:val="00FC080D"/>
    <w:rsid w:val="00FC08B9"/>
    <w:rsid w:val="00FC098C"/>
    <w:rsid w:val="00FC0D15"/>
    <w:rsid w:val="00FC0D70"/>
    <w:rsid w:val="00FC12F0"/>
    <w:rsid w:val="00FC2320"/>
    <w:rsid w:val="00FC2E41"/>
    <w:rsid w:val="00FC3032"/>
    <w:rsid w:val="00FC3774"/>
    <w:rsid w:val="00FC3BEA"/>
    <w:rsid w:val="00FC3F25"/>
    <w:rsid w:val="00FC678E"/>
    <w:rsid w:val="00FC6A4A"/>
    <w:rsid w:val="00FC6F91"/>
    <w:rsid w:val="00FC77B2"/>
    <w:rsid w:val="00FD0033"/>
    <w:rsid w:val="00FD1C18"/>
    <w:rsid w:val="00FD3223"/>
    <w:rsid w:val="00FD3F47"/>
    <w:rsid w:val="00FD3F56"/>
    <w:rsid w:val="00FD44FC"/>
    <w:rsid w:val="00FD4BE9"/>
    <w:rsid w:val="00FD5C8B"/>
    <w:rsid w:val="00FD68A9"/>
    <w:rsid w:val="00FD69AE"/>
    <w:rsid w:val="00FD7A19"/>
    <w:rsid w:val="00FD7ACF"/>
    <w:rsid w:val="00FD7C5B"/>
    <w:rsid w:val="00FD7E8B"/>
    <w:rsid w:val="00FE122F"/>
    <w:rsid w:val="00FE21B0"/>
    <w:rsid w:val="00FE2263"/>
    <w:rsid w:val="00FE2A77"/>
    <w:rsid w:val="00FE2C6D"/>
    <w:rsid w:val="00FE329A"/>
    <w:rsid w:val="00FE33D9"/>
    <w:rsid w:val="00FE3D40"/>
    <w:rsid w:val="00FE3F64"/>
    <w:rsid w:val="00FE5D0B"/>
    <w:rsid w:val="00FE621E"/>
    <w:rsid w:val="00FE6495"/>
    <w:rsid w:val="00FE778E"/>
    <w:rsid w:val="00FE795C"/>
    <w:rsid w:val="00FF0551"/>
    <w:rsid w:val="00FF0A07"/>
    <w:rsid w:val="00FF16E0"/>
    <w:rsid w:val="00FF1A25"/>
    <w:rsid w:val="00FF1BC8"/>
    <w:rsid w:val="00FF2BD3"/>
    <w:rsid w:val="00FF337D"/>
    <w:rsid w:val="00FF3A63"/>
    <w:rsid w:val="00FF3DB3"/>
    <w:rsid w:val="00FF4945"/>
    <w:rsid w:val="00FF4EEA"/>
    <w:rsid w:val="00FF5146"/>
    <w:rsid w:val="00FF5419"/>
    <w:rsid w:val="00FF5812"/>
    <w:rsid w:val="00FF5FD3"/>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docId w15:val="{6213719C-B58F-414C-BC68-A7720481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中等深浅网格 3 - 强调文字颜色 1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character" w:styleId="af2">
    <w:name w:val="annotation reference"/>
    <w:basedOn w:val="a1"/>
    <w:uiPriority w:val="99"/>
    <w:semiHidden/>
    <w:unhideWhenUsed/>
    <w:rsid w:val="005E0619"/>
    <w:rPr>
      <w:sz w:val="21"/>
      <w:szCs w:val="21"/>
    </w:rPr>
  </w:style>
  <w:style w:type="paragraph" w:styleId="af3">
    <w:name w:val="annotation text"/>
    <w:basedOn w:val="a0"/>
    <w:link w:val="Char4"/>
    <w:uiPriority w:val="99"/>
    <w:semiHidden/>
    <w:unhideWhenUsed/>
    <w:rsid w:val="005E0619"/>
    <w:pPr>
      <w:jc w:val="left"/>
    </w:pPr>
  </w:style>
  <w:style w:type="character" w:customStyle="1" w:styleId="Char4">
    <w:name w:val="批注文字 Char"/>
    <w:basedOn w:val="a1"/>
    <w:link w:val="af3"/>
    <w:uiPriority w:val="99"/>
    <w:semiHidden/>
    <w:rsid w:val="005E0619"/>
    <w:rPr>
      <w:rFonts w:eastAsia="华文细黑"/>
      <w:color w:val="333333"/>
      <w:kern w:val="2"/>
      <w:sz w:val="22"/>
      <w:szCs w:val="24"/>
    </w:rPr>
  </w:style>
  <w:style w:type="paragraph" w:styleId="af4">
    <w:name w:val="annotation subject"/>
    <w:basedOn w:val="af3"/>
    <w:next w:val="af3"/>
    <w:link w:val="Char5"/>
    <w:uiPriority w:val="99"/>
    <w:semiHidden/>
    <w:unhideWhenUsed/>
    <w:rsid w:val="005E0619"/>
    <w:rPr>
      <w:b/>
      <w:bCs/>
    </w:rPr>
  </w:style>
  <w:style w:type="character" w:customStyle="1" w:styleId="Char5">
    <w:name w:val="批注主题 Char"/>
    <w:basedOn w:val="Char4"/>
    <w:link w:val="af4"/>
    <w:uiPriority w:val="99"/>
    <w:semiHidden/>
    <w:rsid w:val="005E0619"/>
    <w:rPr>
      <w:rFonts w:eastAsia="华文细黑"/>
      <w:b/>
      <w:bCs/>
      <w:color w:val="333333"/>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77">
      <w:bodyDiv w:val="1"/>
      <w:marLeft w:val="0"/>
      <w:marRight w:val="0"/>
      <w:marTop w:val="0"/>
      <w:marBottom w:val="0"/>
      <w:divBdr>
        <w:top w:val="none" w:sz="0" w:space="0" w:color="auto"/>
        <w:left w:val="none" w:sz="0" w:space="0" w:color="auto"/>
        <w:bottom w:val="none" w:sz="0" w:space="0" w:color="auto"/>
        <w:right w:val="none" w:sz="0" w:space="0" w:color="auto"/>
      </w:divBdr>
    </w:div>
    <w:div w:id="1444009">
      <w:bodyDiv w:val="1"/>
      <w:marLeft w:val="0"/>
      <w:marRight w:val="0"/>
      <w:marTop w:val="0"/>
      <w:marBottom w:val="0"/>
      <w:divBdr>
        <w:top w:val="none" w:sz="0" w:space="0" w:color="auto"/>
        <w:left w:val="none" w:sz="0" w:space="0" w:color="auto"/>
        <w:bottom w:val="none" w:sz="0" w:space="0" w:color="auto"/>
        <w:right w:val="none" w:sz="0" w:space="0" w:color="auto"/>
      </w:divBdr>
    </w:div>
    <w:div w:id="1906051">
      <w:bodyDiv w:val="1"/>
      <w:marLeft w:val="0"/>
      <w:marRight w:val="0"/>
      <w:marTop w:val="0"/>
      <w:marBottom w:val="0"/>
      <w:divBdr>
        <w:top w:val="none" w:sz="0" w:space="0" w:color="auto"/>
        <w:left w:val="none" w:sz="0" w:space="0" w:color="auto"/>
        <w:bottom w:val="none" w:sz="0" w:space="0" w:color="auto"/>
        <w:right w:val="none" w:sz="0" w:space="0" w:color="auto"/>
      </w:divBdr>
    </w:div>
    <w:div w:id="2828887">
      <w:bodyDiv w:val="1"/>
      <w:marLeft w:val="0"/>
      <w:marRight w:val="0"/>
      <w:marTop w:val="0"/>
      <w:marBottom w:val="0"/>
      <w:divBdr>
        <w:top w:val="none" w:sz="0" w:space="0" w:color="auto"/>
        <w:left w:val="none" w:sz="0" w:space="0" w:color="auto"/>
        <w:bottom w:val="none" w:sz="0" w:space="0" w:color="auto"/>
        <w:right w:val="none" w:sz="0" w:space="0" w:color="auto"/>
      </w:divBdr>
    </w:div>
    <w:div w:id="3477023">
      <w:bodyDiv w:val="1"/>
      <w:marLeft w:val="0"/>
      <w:marRight w:val="0"/>
      <w:marTop w:val="0"/>
      <w:marBottom w:val="0"/>
      <w:divBdr>
        <w:top w:val="none" w:sz="0" w:space="0" w:color="auto"/>
        <w:left w:val="none" w:sz="0" w:space="0" w:color="auto"/>
        <w:bottom w:val="none" w:sz="0" w:space="0" w:color="auto"/>
        <w:right w:val="none" w:sz="0" w:space="0" w:color="auto"/>
      </w:divBdr>
    </w:div>
    <w:div w:id="5791509">
      <w:bodyDiv w:val="1"/>
      <w:marLeft w:val="0"/>
      <w:marRight w:val="0"/>
      <w:marTop w:val="0"/>
      <w:marBottom w:val="0"/>
      <w:divBdr>
        <w:top w:val="none" w:sz="0" w:space="0" w:color="auto"/>
        <w:left w:val="none" w:sz="0" w:space="0" w:color="auto"/>
        <w:bottom w:val="none" w:sz="0" w:space="0" w:color="auto"/>
        <w:right w:val="none" w:sz="0" w:space="0" w:color="auto"/>
      </w:divBdr>
    </w:div>
    <w:div w:id="6369772">
      <w:bodyDiv w:val="1"/>
      <w:marLeft w:val="0"/>
      <w:marRight w:val="0"/>
      <w:marTop w:val="0"/>
      <w:marBottom w:val="0"/>
      <w:divBdr>
        <w:top w:val="none" w:sz="0" w:space="0" w:color="auto"/>
        <w:left w:val="none" w:sz="0" w:space="0" w:color="auto"/>
        <w:bottom w:val="none" w:sz="0" w:space="0" w:color="auto"/>
        <w:right w:val="none" w:sz="0" w:space="0" w:color="auto"/>
      </w:divBdr>
    </w:div>
    <w:div w:id="6637896">
      <w:bodyDiv w:val="1"/>
      <w:marLeft w:val="0"/>
      <w:marRight w:val="0"/>
      <w:marTop w:val="0"/>
      <w:marBottom w:val="0"/>
      <w:divBdr>
        <w:top w:val="none" w:sz="0" w:space="0" w:color="auto"/>
        <w:left w:val="none" w:sz="0" w:space="0" w:color="auto"/>
        <w:bottom w:val="none" w:sz="0" w:space="0" w:color="auto"/>
        <w:right w:val="none" w:sz="0" w:space="0" w:color="auto"/>
      </w:divBdr>
    </w:div>
    <w:div w:id="8023170">
      <w:bodyDiv w:val="1"/>
      <w:marLeft w:val="0"/>
      <w:marRight w:val="0"/>
      <w:marTop w:val="0"/>
      <w:marBottom w:val="0"/>
      <w:divBdr>
        <w:top w:val="none" w:sz="0" w:space="0" w:color="auto"/>
        <w:left w:val="none" w:sz="0" w:space="0" w:color="auto"/>
        <w:bottom w:val="none" w:sz="0" w:space="0" w:color="auto"/>
        <w:right w:val="none" w:sz="0" w:space="0" w:color="auto"/>
      </w:divBdr>
    </w:div>
    <w:div w:id="8072763">
      <w:bodyDiv w:val="1"/>
      <w:marLeft w:val="0"/>
      <w:marRight w:val="0"/>
      <w:marTop w:val="0"/>
      <w:marBottom w:val="0"/>
      <w:divBdr>
        <w:top w:val="none" w:sz="0" w:space="0" w:color="auto"/>
        <w:left w:val="none" w:sz="0" w:space="0" w:color="auto"/>
        <w:bottom w:val="none" w:sz="0" w:space="0" w:color="auto"/>
        <w:right w:val="none" w:sz="0" w:space="0" w:color="auto"/>
      </w:divBdr>
    </w:div>
    <w:div w:id="8144323">
      <w:bodyDiv w:val="1"/>
      <w:marLeft w:val="0"/>
      <w:marRight w:val="0"/>
      <w:marTop w:val="0"/>
      <w:marBottom w:val="0"/>
      <w:divBdr>
        <w:top w:val="none" w:sz="0" w:space="0" w:color="auto"/>
        <w:left w:val="none" w:sz="0" w:space="0" w:color="auto"/>
        <w:bottom w:val="none" w:sz="0" w:space="0" w:color="auto"/>
        <w:right w:val="none" w:sz="0" w:space="0" w:color="auto"/>
      </w:divBdr>
    </w:div>
    <w:div w:id="8878733">
      <w:bodyDiv w:val="1"/>
      <w:marLeft w:val="0"/>
      <w:marRight w:val="0"/>
      <w:marTop w:val="0"/>
      <w:marBottom w:val="0"/>
      <w:divBdr>
        <w:top w:val="none" w:sz="0" w:space="0" w:color="auto"/>
        <w:left w:val="none" w:sz="0" w:space="0" w:color="auto"/>
        <w:bottom w:val="none" w:sz="0" w:space="0" w:color="auto"/>
        <w:right w:val="none" w:sz="0" w:space="0" w:color="auto"/>
      </w:divBdr>
    </w:div>
    <w:div w:id="11231327">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
    <w:div w:id="13112725">
      <w:bodyDiv w:val="1"/>
      <w:marLeft w:val="0"/>
      <w:marRight w:val="0"/>
      <w:marTop w:val="0"/>
      <w:marBottom w:val="0"/>
      <w:divBdr>
        <w:top w:val="none" w:sz="0" w:space="0" w:color="auto"/>
        <w:left w:val="none" w:sz="0" w:space="0" w:color="auto"/>
        <w:bottom w:val="none" w:sz="0" w:space="0" w:color="auto"/>
        <w:right w:val="none" w:sz="0" w:space="0" w:color="auto"/>
      </w:divBdr>
    </w:div>
    <w:div w:id="13238986">
      <w:bodyDiv w:val="1"/>
      <w:marLeft w:val="0"/>
      <w:marRight w:val="0"/>
      <w:marTop w:val="0"/>
      <w:marBottom w:val="0"/>
      <w:divBdr>
        <w:top w:val="none" w:sz="0" w:space="0" w:color="auto"/>
        <w:left w:val="none" w:sz="0" w:space="0" w:color="auto"/>
        <w:bottom w:val="none" w:sz="0" w:space="0" w:color="auto"/>
        <w:right w:val="none" w:sz="0" w:space="0" w:color="auto"/>
      </w:divBdr>
    </w:div>
    <w:div w:id="13459872">
      <w:bodyDiv w:val="1"/>
      <w:marLeft w:val="0"/>
      <w:marRight w:val="0"/>
      <w:marTop w:val="0"/>
      <w:marBottom w:val="0"/>
      <w:divBdr>
        <w:top w:val="none" w:sz="0" w:space="0" w:color="auto"/>
        <w:left w:val="none" w:sz="0" w:space="0" w:color="auto"/>
        <w:bottom w:val="none" w:sz="0" w:space="0" w:color="auto"/>
        <w:right w:val="none" w:sz="0" w:space="0" w:color="auto"/>
      </w:divBdr>
    </w:div>
    <w:div w:id="14187642">
      <w:bodyDiv w:val="1"/>
      <w:marLeft w:val="0"/>
      <w:marRight w:val="0"/>
      <w:marTop w:val="0"/>
      <w:marBottom w:val="0"/>
      <w:divBdr>
        <w:top w:val="none" w:sz="0" w:space="0" w:color="auto"/>
        <w:left w:val="none" w:sz="0" w:space="0" w:color="auto"/>
        <w:bottom w:val="none" w:sz="0" w:space="0" w:color="auto"/>
        <w:right w:val="none" w:sz="0" w:space="0" w:color="auto"/>
      </w:divBdr>
    </w:div>
    <w:div w:id="15740909">
      <w:bodyDiv w:val="1"/>
      <w:marLeft w:val="0"/>
      <w:marRight w:val="0"/>
      <w:marTop w:val="0"/>
      <w:marBottom w:val="0"/>
      <w:divBdr>
        <w:top w:val="none" w:sz="0" w:space="0" w:color="auto"/>
        <w:left w:val="none" w:sz="0" w:space="0" w:color="auto"/>
        <w:bottom w:val="none" w:sz="0" w:space="0" w:color="auto"/>
        <w:right w:val="none" w:sz="0" w:space="0" w:color="auto"/>
      </w:divBdr>
    </w:div>
    <w:div w:id="15743019">
      <w:bodyDiv w:val="1"/>
      <w:marLeft w:val="0"/>
      <w:marRight w:val="0"/>
      <w:marTop w:val="0"/>
      <w:marBottom w:val="0"/>
      <w:divBdr>
        <w:top w:val="none" w:sz="0" w:space="0" w:color="auto"/>
        <w:left w:val="none" w:sz="0" w:space="0" w:color="auto"/>
        <w:bottom w:val="none" w:sz="0" w:space="0" w:color="auto"/>
        <w:right w:val="none" w:sz="0" w:space="0" w:color="auto"/>
      </w:divBdr>
    </w:div>
    <w:div w:id="15889568">
      <w:bodyDiv w:val="1"/>
      <w:marLeft w:val="0"/>
      <w:marRight w:val="0"/>
      <w:marTop w:val="0"/>
      <w:marBottom w:val="0"/>
      <w:divBdr>
        <w:top w:val="none" w:sz="0" w:space="0" w:color="auto"/>
        <w:left w:val="none" w:sz="0" w:space="0" w:color="auto"/>
        <w:bottom w:val="none" w:sz="0" w:space="0" w:color="auto"/>
        <w:right w:val="none" w:sz="0" w:space="0" w:color="auto"/>
      </w:divBdr>
    </w:div>
    <w:div w:id="20322224">
      <w:bodyDiv w:val="1"/>
      <w:marLeft w:val="0"/>
      <w:marRight w:val="0"/>
      <w:marTop w:val="0"/>
      <w:marBottom w:val="0"/>
      <w:divBdr>
        <w:top w:val="none" w:sz="0" w:space="0" w:color="auto"/>
        <w:left w:val="none" w:sz="0" w:space="0" w:color="auto"/>
        <w:bottom w:val="none" w:sz="0" w:space="0" w:color="auto"/>
        <w:right w:val="none" w:sz="0" w:space="0" w:color="auto"/>
      </w:divBdr>
    </w:div>
    <w:div w:id="21325263">
      <w:bodyDiv w:val="1"/>
      <w:marLeft w:val="0"/>
      <w:marRight w:val="0"/>
      <w:marTop w:val="0"/>
      <w:marBottom w:val="0"/>
      <w:divBdr>
        <w:top w:val="none" w:sz="0" w:space="0" w:color="auto"/>
        <w:left w:val="none" w:sz="0" w:space="0" w:color="auto"/>
        <w:bottom w:val="none" w:sz="0" w:space="0" w:color="auto"/>
        <w:right w:val="none" w:sz="0" w:space="0" w:color="auto"/>
      </w:divBdr>
    </w:div>
    <w:div w:id="21706188">
      <w:bodyDiv w:val="1"/>
      <w:marLeft w:val="0"/>
      <w:marRight w:val="0"/>
      <w:marTop w:val="0"/>
      <w:marBottom w:val="0"/>
      <w:divBdr>
        <w:top w:val="none" w:sz="0" w:space="0" w:color="auto"/>
        <w:left w:val="none" w:sz="0" w:space="0" w:color="auto"/>
        <w:bottom w:val="none" w:sz="0" w:space="0" w:color="auto"/>
        <w:right w:val="none" w:sz="0" w:space="0" w:color="auto"/>
      </w:divBdr>
    </w:div>
    <w:div w:id="22023162">
      <w:bodyDiv w:val="1"/>
      <w:marLeft w:val="0"/>
      <w:marRight w:val="0"/>
      <w:marTop w:val="0"/>
      <w:marBottom w:val="0"/>
      <w:divBdr>
        <w:top w:val="none" w:sz="0" w:space="0" w:color="auto"/>
        <w:left w:val="none" w:sz="0" w:space="0" w:color="auto"/>
        <w:bottom w:val="none" w:sz="0" w:space="0" w:color="auto"/>
        <w:right w:val="none" w:sz="0" w:space="0" w:color="auto"/>
      </w:divBdr>
    </w:div>
    <w:div w:id="22368904">
      <w:bodyDiv w:val="1"/>
      <w:marLeft w:val="0"/>
      <w:marRight w:val="0"/>
      <w:marTop w:val="0"/>
      <w:marBottom w:val="0"/>
      <w:divBdr>
        <w:top w:val="none" w:sz="0" w:space="0" w:color="auto"/>
        <w:left w:val="none" w:sz="0" w:space="0" w:color="auto"/>
        <w:bottom w:val="none" w:sz="0" w:space="0" w:color="auto"/>
        <w:right w:val="none" w:sz="0" w:space="0" w:color="auto"/>
      </w:divBdr>
    </w:div>
    <w:div w:id="22947193">
      <w:bodyDiv w:val="1"/>
      <w:marLeft w:val="0"/>
      <w:marRight w:val="0"/>
      <w:marTop w:val="0"/>
      <w:marBottom w:val="0"/>
      <w:divBdr>
        <w:top w:val="none" w:sz="0" w:space="0" w:color="auto"/>
        <w:left w:val="none" w:sz="0" w:space="0" w:color="auto"/>
        <w:bottom w:val="none" w:sz="0" w:space="0" w:color="auto"/>
        <w:right w:val="none" w:sz="0" w:space="0" w:color="auto"/>
      </w:divBdr>
    </w:div>
    <w:div w:id="23211880">
      <w:bodyDiv w:val="1"/>
      <w:marLeft w:val="0"/>
      <w:marRight w:val="0"/>
      <w:marTop w:val="0"/>
      <w:marBottom w:val="0"/>
      <w:divBdr>
        <w:top w:val="none" w:sz="0" w:space="0" w:color="auto"/>
        <w:left w:val="none" w:sz="0" w:space="0" w:color="auto"/>
        <w:bottom w:val="none" w:sz="0" w:space="0" w:color="auto"/>
        <w:right w:val="none" w:sz="0" w:space="0" w:color="auto"/>
      </w:divBdr>
    </w:div>
    <w:div w:id="24182869">
      <w:bodyDiv w:val="1"/>
      <w:marLeft w:val="0"/>
      <w:marRight w:val="0"/>
      <w:marTop w:val="0"/>
      <w:marBottom w:val="0"/>
      <w:divBdr>
        <w:top w:val="none" w:sz="0" w:space="0" w:color="auto"/>
        <w:left w:val="none" w:sz="0" w:space="0" w:color="auto"/>
        <w:bottom w:val="none" w:sz="0" w:space="0" w:color="auto"/>
        <w:right w:val="none" w:sz="0" w:space="0" w:color="auto"/>
      </w:divBdr>
    </w:div>
    <w:div w:id="26104264">
      <w:bodyDiv w:val="1"/>
      <w:marLeft w:val="0"/>
      <w:marRight w:val="0"/>
      <w:marTop w:val="0"/>
      <w:marBottom w:val="0"/>
      <w:divBdr>
        <w:top w:val="none" w:sz="0" w:space="0" w:color="auto"/>
        <w:left w:val="none" w:sz="0" w:space="0" w:color="auto"/>
        <w:bottom w:val="none" w:sz="0" w:space="0" w:color="auto"/>
        <w:right w:val="none" w:sz="0" w:space="0" w:color="auto"/>
      </w:divBdr>
    </w:div>
    <w:div w:id="28185187">
      <w:bodyDiv w:val="1"/>
      <w:marLeft w:val="0"/>
      <w:marRight w:val="0"/>
      <w:marTop w:val="0"/>
      <w:marBottom w:val="0"/>
      <w:divBdr>
        <w:top w:val="none" w:sz="0" w:space="0" w:color="auto"/>
        <w:left w:val="none" w:sz="0" w:space="0" w:color="auto"/>
        <w:bottom w:val="none" w:sz="0" w:space="0" w:color="auto"/>
        <w:right w:val="none" w:sz="0" w:space="0" w:color="auto"/>
      </w:divBdr>
    </w:div>
    <w:div w:id="28259463">
      <w:bodyDiv w:val="1"/>
      <w:marLeft w:val="0"/>
      <w:marRight w:val="0"/>
      <w:marTop w:val="0"/>
      <w:marBottom w:val="0"/>
      <w:divBdr>
        <w:top w:val="none" w:sz="0" w:space="0" w:color="auto"/>
        <w:left w:val="none" w:sz="0" w:space="0" w:color="auto"/>
        <w:bottom w:val="none" w:sz="0" w:space="0" w:color="auto"/>
        <w:right w:val="none" w:sz="0" w:space="0" w:color="auto"/>
      </w:divBdr>
    </w:div>
    <w:div w:id="29770309">
      <w:bodyDiv w:val="1"/>
      <w:marLeft w:val="0"/>
      <w:marRight w:val="0"/>
      <w:marTop w:val="0"/>
      <w:marBottom w:val="0"/>
      <w:divBdr>
        <w:top w:val="none" w:sz="0" w:space="0" w:color="auto"/>
        <w:left w:val="none" w:sz="0" w:space="0" w:color="auto"/>
        <w:bottom w:val="none" w:sz="0" w:space="0" w:color="auto"/>
        <w:right w:val="none" w:sz="0" w:space="0" w:color="auto"/>
      </w:divBdr>
    </w:div>
    <w:div w:id="30346555">
      <w:bodyDiv w:val="1"/>
      <w:marLeft w:val="0"/>
      <w:marRight w:val="0"/>
      <w:marTop w:val="0"/>
      <w:marBottom w:val="0"/>
      <w:divBdr>
        <w:top w:val="none" w:sz="0" w:space="0" w:color="auto"/>
        <w:left w:val="none" w:sz="0" w:space="0" w:color="auto"/>
        <w:bottom w:val="none" w:sz="0" w:space="0" w:color="auto"/>
        <w:right w:val="none" w:sz="0" w:space="0" w:color="auto"/>
      </w:divBdr>
    </w:div>
    <w:div w:id="33847962">
      <w:bodyDiv w:val="1"/>
      <w:marLeft w:val="0"/>
      <w:marRight w:val="0"/>
      <w:marTop w:val="0"/>
      <w:marBottom w:val="0"/>
      <w:divBdr>
        <w:top w:val="none" w:sz="0" w:space="0" w:color="auto"/>
        <w:left w:val="none" w:sz="0" w:space="0" w:color="auto"/>
        <w:bottom w:val="none" w:sz="0" w:space="0" w:color="auto"/>
        <w:right w:val="none" w:sz="0" w:space="0" w:color="auto"/>
      </w:divBdr>
    </w:div>
    <w:div w:id="34429934">
      <w:bodyDiv w:val="1"/>
      <w:marLeft w:val="0"/>
      <w:marRight w:val="0"/>
      <w:marTop w:val="0"/>
      <w:marBottom w:val="0"/>
      <w:divBdr>
        <w:top w:val="none" w:sz="0" w:space="0" w:color="auto"/>
        <w:left w:val="none" w:sz="0" w:space="0" w:color="auto"/>
        <w:bottom w:val="none" w:sz="0" w:space="0" w:color="auto"/>
        <w:right w:val="none" w:sz="0" w:space="0" w:color="auto"/>
      </w:divBdr>
    </w:div>
    <w:div w:id="35206811">
      <w:bodyDiv w:val="1"/>
      <w:marLeft w:val="0"/>
      <w:marRight w:val="0"/>
      <w:marTop w:val="0"/>
      <w:marBottom w:val="0"/>
      <w:divBdr>
        <w:top w:val="none" w:sz="0" w:space="0" w:color="auto"/>
        <w:left w:val="none" w:sz="0" w:space="0" w:color="auto"/>
        <w:bottom w:val="none" w:sz="0" w:space="0" w:color="auto"/>
        <w:right w:val="none" w:sz="0" w:space="0" w:color="auto"/>
      </w:divBdr>
    </w:div>
    <w:div w:id="36324375">
      <w:bodyDiv w:val="1"/>
      <w:marLeft w:val="0"/>
      <w:marRight w:val="0"/>
      <w:marTop w:val="0"/>
      <w:marBottom w:val="0"/>
      <w:divBdr>
        <w:top w:val="none" w:sz="0" w:space="0" w:color="auto"/>
        <w:left w:val="none" w:sz="0" w:space="0" w:color="auto"/>
        <w:bottom w:val="none" w:sz="0" w:space="0" w:color="auto"/>
        <w:right w:val="none" w:sz="0" w:space="0" w:color="auto"/>
      </w:divBdr>
    </w:div>
    <w:div w:id="38826751">
      <w:bodyDiv w:val="1"/>
      <w:marLeft w:val="0"/>
      <w:marRight w:val="0"/>
      <w:marTop w:val="0"/>
      <w:marBottom w:val="0"/>
      <w:divBdr>
        <w:top w:val="none" w:sz="0" w:space="0" w:color="auto"/>
        <w:left w:val="none" w:sz="0" w:space="0" w:color="auto"/>
        <w:bottom w:val="none" w:sz="0" w:space="0" w:color="auto"/>
        <w:right w:val="none" w:sz="0" w:space="0" w:color="auto"/>
      </w:divBdr>
    </w:div>
    <w:div w:id="40175688">
      <w:bodyDiv w:val="1"/>
      <w:marLeft w:val="0"/>
      <w:marRight w:val="0"/>
      <w:marTop w:val="0"/>
      <w:marBottom w:val="0"/>
      <w:divBdr>
        <w:top w:val="none" w:sz="0" w:space="0" w:color="auto"/>
        <w:left w:val="none" w:sz="0" w:space="0" w:color="auto"/>
        <w:bottom w:val="none" w:sz="0" w:space="0" w:color="auto"/>
        <w:right w:val="none" w:sz="0" w:space="0" w:color="auto"/>
      </w:divBdr>
    </w:div>
    <w:div w:id="40247936">
      <w:bodyDiv w:val="1"/>
      <w:marLeft w:val="0"/>
      <w:marRight w:val="0"/>
      <w:marTop w:val="0"/>
      <w:marBottom w:val="0"/>
      <w:divBdr>
        <w:top w:val="none" w:sz="0" w:space="0" w:color="auto"/>
        <w:left w:val="none" w:sz="0" w:space="0" w:color="auto"/>
        <w:bottom w:val="none" w:sz="0" w:space="0" w:color="auto"/>
        <w:right w:val="none" w:sz="0" w:space="0" w:color="auto"/>
      </w:divBdr>
    </w:div>
    <w:div w:id="42094939">
      <w:bodyDiv w:val="1"/>
      <w:marLeft w:val="0"/>
      <w:marRight w:val="0"/>
      <w:marTop w:val="0"/>
      <w:marBottom w:val="0"/>
      <w:divBdr>
        <w:top w:val="none" w:sz="0" w:space="0" w:color="auto"/>
        <w:left w:val="none" w:sz="0" w:space="0" w:color="auto"/>
        <w:bottom w:val="none" w:sz="0" w:space="0" w:color="auto"/>
        <w:right w:val="none" w:sz="0" w:space="0" w:color="auto"/>
      </w:divBdr>
    </w:div>
    <w:div w:id="42946623">
      <w:bodyDiv w:val="1"/>
      <w:marLeft w:val="0"/>
      <w:marRight w:val="0"/>
      <w:marTop w:val="0"/>
      <w:marBottom w:val="0"/>
      <w:divBdr>
        <w:top w:val="none" w:sz="0" w:space="0" w:color="auto"/>
        <w:left w:val="none" w:sz="0" w:space="0" w:color="auto"/>
        <w:bottom w:val="none" w:sz="0" w:space="0" w:color="auto"/>
        <w:right w:val="none" w:sz="0" w:space="0" w:color="auto"/>
      </w:divBdr>
    </w:div>
    <w:div w:id="42995249">
      <w:bodyDiv w:val="1"/>
      <w:marLeft w:val="0"/>
      <w:marRight w:val="0"/>
      <w:marTop w:val="0"/>
      <w:marBottom w:val="0"/>
      <w:divBdr>
        <w:top w:val="none" w:sz="0" w:space="0" w:color="auto"/>
        <w:left w:val="none" w:sz="0" w:space="0" w:color="auto"/>
        <w:bottom w:val="none" w:sz="0" w:space="0" w:color="auto"/>
        <w:right w:val="none" w:sz="0" w:space="0" w:color="auto"/>
      </w:divBdr>
    </w:div>
    <w:div w:id="43339552">
      <w:bodyDiv w:val="1"/>
      <w:marLeft w:val="0"/>
      <w:marRight w:val="0"/>
      <w:marTop w:val="0"/>
      <w:marBottom w:val="0"/>
      <w:divBdr>
        <w:top w:val="none" w:sz="0" w:space="0" w:color="auto"/>
        <w:left w:val="none" w:sz="0" w:space="0" w:color="auto"/>
        <w:bottom w:val="none" w:sz="0" w:space="0" w:color="auto"/>
        <w:right w:val="none" w:sz="0" w:space="0" w:color="auto"/>
      </w:divBdr>
    </w:div>
    <w:div w:id="43413845">
      <w:bodyDiv w:val="1"/>
      <w:marLeft w:val="0"/>
      <w:marRight w:val="0"/>
      <w:marTop w:val="0"/>
      <w:marBottom w:val="0"/>
      <w:divBdr>
        <w:top w:val="none" w:sz="0" w:space="0" w:color="auto"/>
        <w:left w:val="none" w:sz="0" w:space="0" w:color="auto"/>
        <w:bottom w:val="none" w:sz="0" w:space="0" w:color="auto"/>
        <w:right w:val="none" w:sz="0" w:space="0" w:color="auto"/>
      </w:divBdr>
    </w:div>
    <w:div w:id="44375874">
      <w:bodyDiv w:val="1"/>
      <w:marLeft w:val="0"/>
      <w:marRight w:val="0"/>
      <w:marTop w:val="0"/>
      <w:marBottom w:val="0"/>
      <w:divBdr>
        <w:top w:val="none" w:sz="0" w:space="0" w:color="auto"/>
        <w:left w:val="none" w:sz="0" w:space="0" w:color="auto"/>
        <w:bottom w:val="none" w:sz="0" w:space="0" w:color="auto"/>
        <w:right w:val="none" w:sz="0" w:space="0" w:color="auto"/>
      </w:divBdr>
    </w:div>
    <w:div w:id="46413820">
      <w:bodyDiv w:val="1"/>
      <w:marLeft w:val="0"/>
      <w:marRight w:val="0"/>
      <w:marTop w:val="0"/>
      <w:marBottom w:val="0"/>
      <w:divBdr>
        <w:top w:val="none" w:sz="0" w:space="0" w:color="auto"/>
        <w:left w:val="none" w:sz="0" w:space="0" w:color="auto"/>
        <w:bottom w:val="none" w:sz="0" w:space="0" w:color="auto"/>
        <w:right w:val="none" w:sz="0" w:space="0" w:color="auto"/>
      </w:divBdr>
    </w:div>
    <w:div w:id="48379408">
      <w:bodyDiv w:val="1"/>
      <w:marLeft w:val="0"/>
      <w:marRight w:val="0"/>
      <w:marTop w:val="0"/>
      <w:marBottom w:val="0"/>
      <w:divBdr>
        <w:top w:val="none" w:sz="0" w:space="0" w:color="auto"/>
        <w:left w:val="none" w:sz="0" w:space="0" w:color="auto"/>
        <w:bottom w:val="none" w:sz="0" w:space="0" w:color="auto"/>
        <w:right w:val="none" w:sz="0" w:space="0" w:color="auto"/>
      </w:divBdr>
    </w:div>
    <w:div w:id="49691058">
      <w:bodyDiv w:val="1"/>
      <w:marLeft w:val="0"/>
      <w:marRight w:val="0"/>
      <w:marTop w:val="0"/>
      <w:marBottom w:val="0"/>
      <w:divBdr>
        <w:top w:val="none" w:sz="0" w:space="0" w:color="auto"/>
        <w:left w:val="none" w:sz="0" w:space="0" w:color="auto"/>
        <w:bottom w:val="none" w:sz="0" w:space="0" w:color="auto"/>
        <w:right w:val="none" w:sz="0" w:space="0" w:color="auto"/>
      </w:divBdr>
    </w:div>
    <w:div w:id="50809151">
      <w:bodyDiv w:val="1"/>
      <w:marLeft w:val="0"/>
      <w:marRight w:val="0"/>
      <w:marTop w:val="0"/>
      <w:marBottom w:val="0"/>
      <w:divBdr>
        <w:top w:val="none" w:sz="0" w:space="0" w:color="auto"/>
        <w:left w:val="none" w:sz="0" w:space="0" w:color="auto"/>
        <w:bottom w:val="none" w:sz="0" w:space="0" w:color="auto"/>
        <w:right w:val="none" w:sz="0" w:space="0" w:color="auto"/>
      </w:divBdr>
    </w:div>
    <w:div w:id="51200241">
      <w:bodyDiv w:val="1"/>
      <w:marLeft w:val="0"/>
      <w:marRight w:val="0"/>
      <w:marTop w:val="0"/>
      <w:marBottom w:val="0"/>
      <w:divBdr>
        <w:top w:val="none" w:sz="0" w:space="0" w:color="auto"/>
        <w:left w:val="none" w:sz="0" w:space="0" w:color="auto"/>
        <w:bottom w:val="none" w:sz="0" w:space="0" w:color="auto"/>
        <w:right w:val="none" w:sz="0" w:space="0" w:color="auto"/>
      </w:divBdr>
      <w:divsChild>
        <w:div w:id="988552371">
          <w:marLeft w:val="0"/>
          <w:marRight w:val="0"/>
          <w:marTop w:val="0"/>
          <w:marBottom w:val="0"/>
          <w:divBdr>
            <w:top w:val="none" w:sz="0" w:space="0" w:color="auto"/>
            <w:left w:val="none" w:sz="0" w:space="0" w:color="auto"/>
            <w:bottom w:val="none" w:sz="0" w:space="0" w:color="auto"/>
            <w:right w:val="none" w:sz="0" w:space="0" w:color="auto"/>
          </w:divBdr>
        </w:div>
      </w:divsChild>
    </w:div>
    <w:div w:id="51587927">
      <w:bodyDiv w:val="1"/>
      <w:marLeft w:val="0"/>
      <w:marRight w:val="0"/>
      <w:marTop w:val="0"/>
      <w:marBottom w:val="0"/>
      <w:divBdr>
        <w:top w:val="none" w:sz="0" w:space="0" w:color="auto"/>
        <w:left w:val="none" w:sz="0" w:space="0" w:color="auto"/>
        <w:bottom w:val="none" w:sz="0" w:space="0" w:color="auto"/>
        <w:right w:val="none" w:sz="0" w:space="0" w:color="auto"/>
      </w:divBdr>
    </w:div>
    <w:div w:id="52042726">
      <w:bodyDiv w:val="1"/>
      <w:marLeft w:val="0"/>
      <w:marRight w:val="0"/>
      <w:marTop w:val="0"/>
      <w:marBottom w:val="0"/>
      <w:divBdr>
        <w:top w:val="none" w:sz="0" w:space="0" w:color="auto"/>
        <w:left w:val="none" w:sz="0" w:space="0" w:color="auto"/>
        <w:bottom w:val="none" w:sz="0" w:space="0" w:color="auto"/>
        <w:right w:val="none" w:sz="0" w:space="0" w:color="auto"/>
      </w:divBdr>
    </w:div>
    <w:div w:id="52850396">
      <w:bodyDiv w:val="1"/>
      <w:marLeft w:val="0"/>
      <w:marRight w:val="0"/>
      <w:marTop w:val="0"/>
      <w:marBottom w:val="0"/>
      <w:divBdr>
        <w:top w:val="none" w:sz="0" w:space="0" w:color="auto"/>
        <w:left w:val="none" w:sz="0" w:space="0" w:color="auto"/>
        <w:bottom w:val="none" w:sz="0" w:space="0" w:color="auto"/>
        <w:right w:val="none" w:sz="0" w:space="0" w:color="auto"/>
      </w:divBdr>
    </w:div>
    <w:div w:id="53161961">
      <w:bodyDiv w:val="1"/>
      <w:marLeft w:val="0"/>
      <w:marRight w:val="0"/>
      <w:marTop w:val="0"/>
      <w:marBottom w:val="0"/>
      <w:divBdr>
        <w:top w:val="none" w:sz="0" w:space="0" w:color="auto"/>
        <w:left w:val="none" w:sz="0" w:space="0" w:color="auto"/>
        <w:bottom w:val="none" w:sz="0" w:space="0" w:color="auto"/>
        <w:right w:val="none" w:sz="0" w:space="0" w:color="auto"/>
      </w:divBdr>
    </w:div>
    <w:div w:id="54353609">
      <w:bodyDiv w:val="1"/>
      <w:marLeft w:val="0"/>
      <w:marRight w:val="0"/>
      <w:marTop w:val="0"/>
      <w:marBottom w:val="0"/>
      <w:divBdr>
        <w:top w:val="none" w:sz="0" w:space="0" w:color="auto"/>
        <w:left w:val="none" w:sz="0" w:space="0" w:color="auto"/>
        <w:bottom w:val="none" w:sz="0" w:space="0" w:color="auto"/>
        <w:right w:val="none" w:sz="0" w:space="0" w:color="auto"/>
      </w:divBdr>
    </w:div>
    <w:div w:id="54620816">
      <w:bodyDiv w:val="1"/>
      <w:marLeft w:val="0"/>
      <w:marRight w:val="0"/>
      <w:marTop w:val="0"/>
      <w:marBottom w:val="0"/>
      <w:divBdr>
        <w:top w:val="none" w:sz="0" w:space="0" w:color="auto"/>
        <w:left w:val="none" w:sz="0" w:space="0" w:color="auto"/>
        <w:bottom w:val="none" w:sz="0" w:space="0" w:color="auto"/>
        <w:right w:val="none" w:sz="0" w:space="0" w:color="auto"/>
      </w:divBdr>
    </w:div>
    <w:div w:id="54858097">
      <w:bodyDiv w:val="1"/>
      <w:marLeft w:val="0"/>
      <w:marRight w:val="0"/>
      <w:marTop w:val="0"/>
      <w:marBottom w:val="0"/>
      <w:divBdr>
        <w:top w:val="none" w:sz="0" w:space="0" w:color="auto"/>
        <w:left w:val="none" w:sz="0" w:space="0" w:color="auto"/>
        <w:bottom w:val="none" w:sz="0" w:space="0" w:color="auto"/>
        <w:right w:val="none" w:sz="0" w:space="0" w:color="auto"/>
      </w:divBdr>
    </w:div>
    <w:div w:id="54932602">
      <w:bodyDiv w:val="1"/>
      <w:marLeft w:val="0"/>
      <w:marRight w:val="0"/>
      <w:marTop w:val="0"/>
      <w:marBottom w:val="0"/>
      <w:divBdr>
        <w:top w:val="none" w:sz="0" w:space="0" w:color="auto"/>
        <w:left w:val="none" w:sz="0" w:space="0" w:color="auto"/>
        <w:bottom w:val="none" w:sz="0" w:space="0" w:color="auto"/>
        <w:right w:val="none" w:sz="0" w:space="0" w:color="auto"/>
      </w:divBdr>
    </w:div>
    <w:div w:id="57292084">
      <w:bodyDiv w:val="1"/>
      <w:marLeft w:val="0"/>
      <w:marRight w:val="0"/>
      <w:marTop w:val="0"/>
      <w:marBottom w:val="0"/>
      <w:divBdr>
        <w:top w:val="none" w:sz="0" w:space="0" w:color="auto"/>
        <w:left w:val="none" w:sz="0" w:space="0" w:color="auto"/>
        <w:bottom w:val="none" w:sz="0" w:space="0" w:color="auto"/>
        <w:right w:val="none" w:sz="0" w:space="0" w:color="auto"/>
      </w:divBdr>
    </w:div>
    <w:div w:id="57750739">
      <w:bodyDiv w:val="1"/>
      <w:marLeft w:val="0"/>
      <w:marRight w:val="0"/>
      <w:marTop w:val="0"/>
      <w:marBottom w:val="0"/>
      <w:divBdr>
        <w:top w:val="none" w:sz="0" w:space="0" w:color="auto"/>
        <w:left w:val="none" w:sz="0" w:space="0" w:color="auto"/>
        <w:bottom w:val="none" w:sz="0" w:space="0" w:color="auto"/>
        <w:right w:val="none" w:sz="0" w:space="0" w:color="auto"/>
      </w:divBdr>
    </w:div>
    <w:div w:id="57753815">
      <w:bodyDiv w:val="1"/>
      <w:marLeft w:val="0"/>
      <w:marRight w:val="0"/>
      <w:marTop w:val="0"/>
      <w:marBottom w:val="0"/>
      <w:divBdr>
        <w:top w:val="none" w:sz="0" w:space="0" w:color="auto"/>
        <w:left w:val="none" w:sz="0" w:space="0" w:color="auto"/>
        <w:bottom w:val="none" w:sz="0" w:space="0" w:color="auto"/>
        <w:right w:val="none" w:sz="0" w:space="0" w:color="auto"/>
      </w:divBdr>
    </w:div>
    <w:div w:id="58292139">
      <w:bodyDiv w:val="1"/>
      <w:marLeft w:val="0"/>
      <w:marRight w:val="0"/>
      <w:marTop w:val="0"/>
      <w:marBottom w:val="0"/>
      <w:divBdr>
        <w:top w:val="none" w:sz="0" w:space="0" w:color="auto"/>
        <w:left w:val="none" w:sz="0" w:space="0" w:color="auto"/>
        <w:bottom w:val="none" w:sz="0" w:space="0" w:color="auto"/>
        <w:right w:val="none" w:sz="0" w:space="0" w:color="auto"/>
      </w:divBdr>
    </w:div>
    <w:div w:id="61611138">
      <w:bodyDiv w:val="1"/>
      <w:marLeft w:val="0"/>
      <w:marRight w:val="0"/>
      <w:marTop w:val="0"/>
      <w:marBottom w:val="0"/>
      <w:divBdr>
        <w:top w:val="none" w:sz="0" w:space="0" w:color="auto"/>
        <w:left w:val="none" w:sz="0" w:space="0" w:color="auto"/>
        <w:bottom w:val="none" w:sz="0" w:space="0" w:color="auto"/>
        <w:right w:val="none" w:sz="0" w:space="0" w:color="auto"/>
      </w:divBdr>
    </w:div>
    <w:div w:id="63262010">
      <w:bodyDiv w:val="1"/>
      <w:marLeft w:val="0"/>
      <w:marRight w:val="0"/>
      <w:marTop w:val="0"/>
      <w:marBottom w:val="0"/>
      <w:divBdr>
        <w:top w:val="none" w:sz="0" w:space="0" w:color="auto"/>
        <w:left w:val="none" w:sz="0" w:space="0" w:color="auto"/>
        <w:bottom w:val="none" w:sz="0" w:space="0" w:color="auto"/>
        <w:right w:val="none" w:sz="0" w:space="0" w:color="auto"/>
      </w:divBdr>
    </w:div>
    <w:div w:id="64188573">
      <w:bodyDiv w:val="1"/>
      <w:marLeft w:val="0"/>
      <w:marRight w:val="0"/>
      <w:marTop w:val="0"/>
      <w:marBottom w:val="0"/>
      <w:divBdr>
        <w:top w:val="none" w:sz="0" w:space="0" w:color="auto"/>
        <w:left w:val="none" w:sz="0" w:space="0" w:color="auto"/>
        <w:bottom w:val="none" w:sz="0" w:space="0" w:color="auto"/>
        <w:right w:val="none" w:sz="0" w:space="0" w:color="auto"/>
      </w:divBdr>
    </w:div>
    <w:div w:id="68504821">
      <w:bodyDiv w:val="1"/>
      <w:marLeft w:val="0"/>
      <w:marRight w:val="0"/>
      <w:marTop w:val="0"/>
      <w:marBottom w:val="0"/>
      <w:divBdr>
        <w:top w:val="none" w:sz="0" w:space="0" w:color="auto"/>
        <w:left w:val="none" w:sz="0" w:space="0" w:color="auto"/>
        <w:bottom w:val="none" w:sz="0" w:space="0" w:color="auto"/>
        <w:right w:val="none" w:sz="0" w:space="0" w:color="auto"/>
      </w:divBdr>
    </w:div>
    <w:div w:id="69273156">
      <w:bodyDiv w:val="1"/>
      <w:marLeft w:val="0"/>
      <w:marRight w:val="0"/>
      <w:marTop w:val="0"/>
      <w:marBottom w:val="0"/>
      <w:divBdr>
        <w:top w:val="none" w:sz="0" w:space="0" w:color="auto"/>
        <w:left w:val="none" w:sz="0" w:space="0" w:color="auto"/>
        <w:bottom w:val="none" w:sz="0" w:space="0" w:color="auto"/>
        <w:right w:val="none" w:sz="0" w:space="0" w:color="auto"/>
      </w:divBdr>
    </w:div>
    <w:div w:id="69546581">
      <w:bodyDiv w:val="1"/>
      <w:marLeft w:val="0"/>
      <w:marRight w:val="0"/>
      <w:marTop w:val="0"/>
      <w:marBottom w:val="0"/>
      <w:divBdr>
        <w:top w:val="none" w:sz="0" w:space="0" w:color="auto"/>
        <w:left w:val="none" w:sz="0" w:space="0" w:color="auto"/>
        <w:bottom w:val="none" w:sz="0" w:space="0" w:color="auto"/>
        <w:right w:val="none" w:sz="0" w:space="0" w:color="auto"/>
      </w:divBdr>
    </w:div>
    <w:div w:id="70934197">
      <w:bodyDiv w:val="1"/>
      <w:marLeft w:val="0"/>
      <w:marRight w:val="0"/>
      <w:marTop w:val="0"/>
      <w:marBottom w:val="0"/>
      <w:divBdr>
        <w:top w:val="none" w:sz="0" w:space="0" w:color="auto"/>
        <w:left w:val="none" w:sz="0" w:space="0" w:color="auto"/>
        <w:bottom w:val="none" w:sz="0" w:space="0" w:color="auto"/>
        <w:right w:val="none" w:sz="0" w:space="0" w:color="auto"/>
      </w:divBdr>
    </w:div>
    <w:div w:id="72245154">
      <w:bodyDiv w:val="1"/>
      <w:marLeft w:val="0"/>
      <w:marRight w:val="0"/>
      <w:marTop w:val="0"/>
      <w:marBottom w:val="0"/>
      <w:divBdr>
        <w:top w:val="none" w:sz="0" w:space="0" w:color="auto"/>
        <w:left w:val="none" w:sz="0" w:space="0" w:color="auto"/>
        <w:bottom w:val="none" w:sz="0" w:space="0" w:color="auto"/>
        <w:right w:val="none" w:sz="0" w:space="0" w:color="auto"/>
      </w:divBdr>
    </w:div>
    <w:div w:id="72706222">
      <w:bodyDiv w:val="1"/>
      <w:marLeft w:val="0"/>
      <w:marRight w:val="0"/>
      <w:marTop w:val="0"/>
      <w:marBottom w:val="0"/>
      <w:divBdr>
        <w:top w:val="none" w:sz="0" w:space="0" w:color="auto"/>
        <w:left w:val="none" w:sz="0" w:space="0" w:color="auto"/>
        <w:bottom w:val="none" w:sz="0" w:space="0" w:color="auto"/>
        <w:right w:val="none" w:sz="0" w:space="0" w:color="auto"/>
      </w:divBdr>
    </w:div>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5444968">
      <w:bodyDiv w:val="1"/>
      <w:marLeft w:val="0"/>
      <w:marRight w:val="0"/>
      <w:marTop w:val="0"/>
      <w:marBottom w:val="0"/>
      <w:divBdr>
        <w:top w:val="none" w:sz="0" w:space="0" w:color="auto"/>
        <w:left w:val="none" w:sz="0" w:space="0" w:color="auto"/>
        <w:bottom w:val="none" w:sz="0" w:space="0" w:color="auto"/>
        <w:right w:val="none" w:sz="0" w:space="0" w:color="auto"/>
      </w:divBdr>
    </w:div>
    <w:div w:id="78454297">
      <w:bodyDiv w:val="1"/>
      <w:marLeft w:val="0"/>
      <w:marRight w:val="0"/>
      <w:marTop w:val="0"/>
      <w:marBottom w:val="0"/>
      <w:divBdr>
        <w:top w:val="none" w:sz="0" w:space="0" w:color="auto"/>
        <w:left w:val="none" w:sz="0" w:space="0" w:color="auto"/>
        <w:bottom w:val="none" w:sz="0" w:space="0" w:color="auto"/>
        <w:right w:val="none" w:sz="0" w:space="0" w:color="auto"/>
      </w:divBdr>
    </w:div>
    <w:div w:id="78523727">
      <w:bodyDiv w:val="1"/>
      <w:marLeft w:val="0"/>
      <w:marRight w:val="0"/>
      <w:marTop w:val="0"/>
      <w:marBottom w:val="0"/>
      <w:divBdr>
        <w:top w:val="none" w:sz="0" w:space="0" w:color="auto"/>
        <w:left w:val="none" w:sz="0" w:space="0" w:color="auto"/>
        <w:bottom w:val="none" w:sz="0" w:space="0" w:color="auto"/>
        <w:right w:val="none" w:sz="0" w:space="0" w:color="auto"/>
      </w:divBdr>
    </w:div>
    <w:div w:id="79907928">
      <w:bodyDiv w:val="1"/>
      <w:marLeft w:val="0"/>
      <w:marRight w:val="0"/>
      <w:marTop w:val="0"/>
      <w:marBottom w:val="0"/>
      <w:divBdr>
        <w:top w:val="none" w:sz="0" w:space="0" w:color="auto"/>
        <w:left w:val="none" w:sz="0" w:space="0" w:color="auto"/>
        <w:bottom w:val="none" w:sz="0" w:space="0" w:color="auto"/>
        <w:right w:val="none" w:sz="0" w:space="0" w:color="auto"/>
      </w:divBdr>
    </w:div>
    <w:div w:id="80181845">
      <w:bodyDiv w:val="1"/>
      <w:marLeft w:val="0"/>
      <w:marRight w:val="0"/>
      <w:marTop w:val="0"/>
      <w:marBottom w:val="0"/>
      <w:divBdr>
        <w:top w:val="none" w:sz="0" w:space="0" w:color="auto"/>
        <w:left w:val="none" w:sz="0" w:space="0" w:color="auto"/>
        <w:bottom w:val="none" w:sz="0" w:space="0" w:color="auto"/>
        <w:right w:val="none" w:sz="0" w:space="0" w:color="auto"/>
      </w:divBdr>
    </w:div>
    <w:div w:id="81145109">
      <w:bodyDiv w:val="1"/>
      <w:marLeft w:val="0"/>
      <w:marRight w:val="0"/>
      <w:marTop w:val="0"/>
      <w:marBottom w:val="0"/>
      <w:divBdr>
        <w:top w:val="none" w:sz="0" w:space="0" w:color="auto"/>
        <w:left w:val="none" w:sz="0" w:space="0" w:color="auto"/>
        <w:bottom w:val="none" w:sz="0" w:space="0" w:color="auto"/>
        <w:right w:val="none" w:sz="0" w:space="0" w:color="auto"/>
      </w:divBdr>
    </w:div>
    <w:div w:id="82190465">
      <w:bodyDiv w:val="1"/>
      <w:marLeft w:val="0"/>
      <w:marRight w:val="0"/>
      <w:marTop w:val="0"/>
      <w:marBottom w:val="0"/>
      <w:divBdr>
        <w:top w:val="none" w:sz="0" w:space="0" w:color="auto"/>
        <w:left w:val="none" w:sz="0" w:space="0" w:color="auto"/>
        <w:bottom w:val="none" w:sz="0" w:space="0" w:color="auto"/>
        <w:right w:val="none" w:sz="0" w:space="0" w:color="auto"/>
      </w:divBdr>
    </w:div>
    <w:div w:id="83258948">
      <w:bodyDiv w:val="1"/>
      <w:marLeft w:val="0"/>
      <w:marRight w:val="0"/>
      <w:marTop w:val="0"/>
      <w:marBottom w:val="0"/>
      <w:divBdr>
        <w:top w:val="none" w:sz="0" w:space="0" w:color="auto"/>
        <w:left w:val="none" w:sz="0" w:space="0" w:color="auto"/>
        <w:bottom w:val="none" w:sz="0" w:space="0" w:color="auto"/>
        <w:right w:val="none" w:sz="0" w:space="0" w:color="auto"/>
      </w:divBdr>
    </w:div>
    <w:div w:id="84040149">
      <w:bodyDiv w:val="1"/>
      <w:marLeft w:val="0"/>
      <w:marRight w:val="0"/>
      <w:marTop w:val="0"/>
      <w:marBottom w:val="0"/>
      <w:divBdr>
        <w:top w:val="none" w:sz="0" w:space="0" w:color="auto"/>
        <w:left w:val="none" w:sz="0" w:space="0" w:color="auto"/>
        <w:bottom w:val="none" w:sz="0" w:space="0" w:color="auto"/>
        <w:right w:val="none" w:sz="0" w:space="0" w:color="auto"/>
      </w:divBdr>
    </w:div>
    <w:div w:id="84302660">
      <w:bodyDiv w:val="1"/>
      <w:marLeft w:val="0"/>
      <w:marRight w:val="0"/>
      <w:marTop w:val="0"/>
      <w:marBottom w:val="0"/>
      <w:divBdr>
        <w:top w:val="none" w:sz="0" w:space="0" w:color="auto"/>
        <w:left w:val="none" w:sz="0" w:space="0" w:color="auto"/>
        <w:bottom w:val="none" w:sz="0" w:space="0" w:color="auto"/>
        <w:right w:val="none" w:sz="0" w:space="0" w:color="auto"/>
      </w:divBdr>
    </w:div>
    <w:div w:id="84614279">
      <w:bodyDiv w:val="1"/>
      <w:marLeft w:val="0"/>
      <w:marRight w:val="0"/>
      <w:marTop w:val="0"/>
      <w:marBottom w:val="0"/>
      <w:divBdr>
        <w:top w:val="none" w:sz="0" w:space="0" w:color="auto"/>
        <w:left w:val="none" w:sz="0" w:space="0" w:color="auto"/>
        <w:bottom w:val="none" w:sz="0" w:space="0" w:color="auto"/>
        <w:right w:val="none" w:sz="0" w:space="0" w:color="auto"/>
      </w:divBdr>
    </w:div>
    <w:div w:id="85229563">
      <w:bodyDiv w:val="1"/>
      <w:marLeft w:val="0"/>
      <w:marRight w:val="0"/>
      <w:marTop w:val="0"/>
      <w:marBottom w:val="0"/>
      <w:divBdr>
        <w:top w:val="none" w:sz="0" w:space="0" w:color="auto"/>
        <w:left w:val="none" w:sz="0" w:space="0" w:color="auto"/>
        <w:bottom w:val="none" w:sz="0" w:space="0" w:color="auto"/>
        <w:right w:val="none" w:sz="0" w:space="0" w:color="auto"/>
      </w:divBdr>
    </w:div>
    <w:div w:id="86656508">
      <w:bodyDiv w:val="1"/>
      <w:marLeft w:val="0"/>
      <w:marRight w:val="0"/>
      <w:marTop w:val="0"/>
      <w:marBottom w:val="0"/>
      <w:divBdr>
        <w:top w:val="none" w:sz="0" w:space="0" w:color="auto"/>
        <w:left w:val="none" w:sz="0" w:space="0" w:color="auto"/>
        <w:bottom w:val="none" w:sz="0" w:space="0" w:color="auto"/>
        <w:right w:val="none" w:sz="0" w:space="0" w:color="auto"/>
      </w:divBdr>
    </w:div>
    <w:div w:id="91781893">
      <w:bodyDiv w:val="1"/>
      <w:marLeft w:val="0"/>
      <w:marRight w:val="0"/>
      <w:marTop w:val="0"/>
      <w:marBottom w:val="0"/>
      <w:divBdr>
        <w:top w:val="none" w:sz="0" w:space="0" w:color="auto"/>
        <w:left w:val="none" w:sz="0" w:space="0" w:color="auto"/>
        <w:bottom w:val="none" w:sz="0" w:space="0" w:color="auto"/>
        <w:right w:val="none" w:sz="0" w:space="0" w:color="auto"/>
      </w:divBdr>
    </w:div>
    <w:div w:id="92868734">
      <w:bodyDiv w:val="1"/>
      <w:marLeft w:val="0"/>
      <w:marRight w:val="0"/>
      <w:marTop w:val="0"/>
      <w:marBottom w:val="0"/>
      <w:divBdr>
        <w:top w:val="none" w:sz="0" w:space="0" w:color="auto"/>
        <w:left w:val="none" w:sz="0" w:space="0" w:color="auto"/>
        <w:bottom w:val="none" w:sz="0" w:space="0" w:color="auto"/>
        <w:right w:val="none" w:sz="0" w:space="0" w:color="auto"/>
      </w:divBdr>
    </w:div>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95028320">
      <w:bodyDiv w:val="1"/>
      <w:marLeft w:val="0"/>
      <w:marRight w:val="0"/>
      <w:marTop w:val="0"/>
      <w:marBottom w:val="0"/>
      <w:divBdr>
        <w:top w:val="none" w:sz="0" w:space="0" w:color="auto"/>
        <w:left w:val="none" w:sz="0" w:space="0" w:color="auto"/>
        <w:bottom w:val="none" w:sz="0" w:space="0" w:color="auto"/>
        <w:right w:val="none" w:sz="0" w:space="0" w:color="auto"/>
      </w:divBdr>
    </w:div>
    <w:div w:id="95443696">
      <w:bodyDiv w:val="1"/>
      <w:marLeft w:val="0"/>
      <w:marRight w:val="0"/>
      <w:marTop w:val="0"/>
      <w:marBottom w:val="0"/>
      <w:divBdr>
        <w:top w:val="none" w:sz="0" w:space="0" w:color="auto"/>
        <w:left w:val="none" w:sz="0" w:space="0" w:color="auto"/>
        <w:bottom w:val="none" w:sz="0" w:space="0" w:color="auto"/>
        <w:right w:val="none" w:sz="0" w:space="0" w:color="auto"/>
      </w:divBdr>
    </w:div>
    <w:div w:id="95752723">
      <w:bodyDiv w:val="1"/>
      <w:marLeft w:val="0"/>
      <w:marRight w:val="0"/>
      <w:marTop w:val="0"/>
      <w:marBottom w:val="0"/>
      <w:divBdr>
        <w:top w:val="none" w:sz="0" w:space="0" w:color="auto"/>
        <w:left w:val="none" w:sz="0" w:space="0" w:color="auto"/>
        <w:bottom w:val="none" w:sz="0" w:space="0" w:color="auto"/>
        <w:right w:val="none" w:sz="0" w:space="0" w:color="auto"/>
      </w:divBdr>
    </w:div>
    <w:div w:id="96297192">
      <w:bodyDiv w:val="1"/>
      <w:marLeft w:val="0"/>
      <w:marRight w:val="0"/>
      <w:marTop w:val="0"/>
      <w:marBottom w:val="0"/>
      <w:divBdr>
        <w:top w:val="none" w:sz="0" w:space="0" w:color="auto"/>
        <w:left w:val="none" w:sz="0" w:space="0" w:color="auto"/>
        <w:bottom w:val="none" w:sz="0" w:space="0" w:color="auto"/>
        <w:right w:val="none" w:sz="0" w:space="0" w:color="auto"/>
      </w:divBdr>
    </w:div>
    <w:div w:id="97066135">
      <w:bodyDiv w:val="1"/>
      <w:marLeft w:val="0"/>
      <w:marRight w:val="0"/>
      <w:marTop w:val="0"/>
      <w:marBottom w:val="0"/>
      <w:divBdr>
        <w:top w:val="none" w:sz="0" w:space="0" w:color="auto"/>
        <w:left w:val="none" w:sz="0" w:space="0" w:color="auto"/>
        <w:bottom w:val="none" w:sz="0" w:space="0" w:color="auto"/>
        <w:right w:val="none" w:sz="0" w:space="0" w:color="auto"/>
      </w:divBdr>
    </w:div>
    <w:div w:id="97527120">
      <w:bodyDiv w:val="1"/>
      <w:marLeft w:val="0"/>
      <w:marRight w:val="0"/>
      <w:marTop w:val="0"/>
      <w:marBottom w:val="0"/>
      <w:divBdr>
        <w:top w:val="none" w:sz="0" w:space="0" w:color="auto"/>
        <w:left w:val="none" w:sz="0" w:space="0" w:color="auto"/>
        <w:bottom w:val="none" w:sz="0" w:space="0" w:color="auto"/>
        <w:right w:val="none" w:sz="0" w:space="0" w:color="auto"/>
      </w:divBdr>
    </w:div>
    <w:div w:id="99304778">
      <w:bodyDiv w:val="1"/>
      <w:marLeft w:val="0"/>
      <w:marRight w:val="0"/>
      <w:marTop w:val="0"/>
      <w:marBottom w:val="0"/>
      <w:divBdr>
        <w:top w:val="none" w:sz="0" w:space="0" w:color="auto"/>
        <w:left w:val="none" w:sz="0" w:space="0" w:color="auto"/>
        <w:bottom w:val="none" w:sz="0" w:space="0" w:color="auto"/>
        <w:right w:val="none" w:sz="0" w:space="0" w:color="auto"/>
      </w:divBdr>
    </w:div>
    <w:div w:id="99569049">
      <w:bodyDiv w:val="1"/>
      <w:marLeft w:val="0"/>
      <w:marRight w:val="0"/>
      <w:marTop w:val="0"/>
      <w:marBottom w:val="0"/>
      <w:divBdr>
        <w:top w:val="none" w:sz="0" w:space="0" w:color="auto"/>
        <w:left w:val="none" w:sz="0" w:space="0" w:color="auto"/>
        <w:bottom w:val="none" w:sz="0" w:space="0" w:color="auto"/>
        <w:right w:val="none" w:sz="0" w:space="0" w:color="auto"/>
      </w:divBdr>
      <w:divsChild>
        <w:div w:id="2102945429">
          <w:marLeft w:val="0"/>
          <w:marRight w:val="0"/>
          <w:marTop w:val="0"/>
          <w:marBottom w:val="0"/>
          <w:divBdr>
            <w:top w:val="none" w:sz="0" w:space="0" w:color="auto"/>
            <w:left w:val="none" w:sz="0" w:space="0" w:color="auto"/>
            <w:bottom w:val="none" w:sz="0" w:space="0" w:color="auto"/>
            <w:right w:val="none" w:sz="0" w:space="0" w:color="auto"/>
          </w:divBdr>
        </w:div>
      </w:divsChild>
    </w:div>
    <w:div w:id="99835120">
      <w:bodyDiv w:val="1"/>
      <w:marLeft w:val="0"/>
      <w:marRight w:val="0"/>
      <w:marTop w:val="0"/>
      <w:marBottom w:val="0"/>
      <w:divBdr>
        <w:top w:val="none" w:sz="0" w:space="0" w:color="auto"/>
        <w:left w:val="none" w:sz="0" w:space="0" w:color="auto"/>
        <w:bottom w:val="none" w:sz="0" w:space="0" w:color="auto"/>
        <w:right w:val="none" w:sz="0" w:space="0" w:color="auto"/>
      </w:divBdr>
    </w:div>
    <w:div w:id="101652106">
      <w:bodyDiv w:val="1"/>
      <w:marLeft w:val="0"/>
      <w:marRight w:val="0"/>
      <w:marTop w:val="0"/>
      <w:marBottom w:val="0"/>
      <w:divBdr>
        <w:top w:val="none" w:sz="0" w:space="0" w:color="auto"/>
        <w:left w:val="none" w:sz="0" w:space="0" w:color="auto"/>
        <w:bottom w:val="none" w:sz="0" w:space="0" w:color="auto"/>
        <w:right w:val="none" w:sz="0" w:space="0" w:color="auto"/>
      </w:divBdr>
    </w:div>
    <w:div w:id="102304662">
      <w:bodyDiv w:val="1"/>
      <w:marLeft w:val="0"/>
      <w:marRight w:val="0"/>
      <w:marTop w:val="0"/>
      <w:marBottom w:val="0"/>
      <w:divBdr>
        <w:top w:val="none" w:sz="0" w:space="0" w:color="auto"/>
        <w:left w:val="none" w:sz="0" w:space="0" w:color="auto"/>
        <w:bottom w:val="none" w:sz="0" w:space="0" w:color="auto"/>
        <w:right w:val="none" w:sz="0" w:space="0" w:color="auto"/>
      </w:divBdr>
    </w:div>
    <w:div w:id="102893306">
      <w:bodyDiv w:val="1"/>
      <w:marLeft w:val="0"/>
      <w:marRight w:val="0"/>
      <w:marTop w:val="0"/>
      <w:marBottom w:val="0"/>
      <w:divBdr>
        <w:top w:val="none" w:sz="0" w:space="0" w:color="auto"/>
        <w:left w:val="none" w:sz="0" w:space="0" w:color="auto"/>
        <w:bottom w:val="none" w:sz="0" w:space="0" w:color="auto"/>
        <w:right w:val="none" w:sz="0" w:space="0" w:color="auto"/>
      </w:divBdr>
    </w:div>
    <w:div w:id="103890336">
      <w:bodyDiv w:val="1"/>
      <w:marLeft w:val="0"/>
      <w:marRight w:val="0"/>
      <w:marTop w:val="0"/>
      <w:marBottom w:val="0"/>
      <w:divBdr>
        <w:top w:val="none" w:sz="0" w:space="0" w:color="auto"/>
        <w:left w:val="none" w:sz="0" w:space="0" w:color="auto"/>
        <w:bottom w:val="none" w:sz="0" w:space="0" w:color="auto"/>
        <w:right w:val="none" w:sz="0" w:space="0" w:color="auto"/>
      </w:divBdr>
    </w:div>
    <w:div w:id="106124822">
      <w:bodyDiv w:val="1"/>
      <w:marLeft w:val="0"/>
      <w:marRight w:val="0"/>
      <w:marTop w:val="0"/>
      <w:marBottom w:val="0"/>
      <w:divBdr>
        <w:top w:val="none" w:sz="0" w:space="0" w:color="auto"/>
        <w:left w:val="none" w:sz="0" w:space="0" w:color="auto"/>
        <w:bottom w:val="none" w:sz="0" w:space="0" w:color="auto"/>
        <w:right w:val="none" w:sz="0" w:space="0" w:color="auto"/>
      </w:divBdr>
    </w:div>
    <w:div w:id="108278892">
      <w:bodyDiv w:val="1"/>
      <w:marLeft w:val="0"/>
      <w:marRight w:val="0"/>
      <w:marTop w:val="0"/>
      <w:marBottom w:val="0"/>
      <w:divBdr>
        <w:top w:val="none" w:sz="0" w:space="0" w:color="auto"/>
        <w:left w:val="none" w:sz="0" w:space="0" w:color="auto"/>
        <w:bottom w:val="none" w:sz="0" w:space="0" w:color="auto"/>
        <w:right w:val="none" w:sz="0" w:space="0" w:color="auto"/>
      </w:divBdr>
    </w:div>
    <w:div w:id="109054186">
      <w:bodyDiv w:val="1"/>
      <w:marLeft w:val="0"/>
      <w:marRight w:val="0"/>
      <w:marTop w:val="0"/>
      <w:marBottom w:val="0"/>
      <w:divBdr>
        <w:top w:val="none" w:sz="0" w:space="0" w:color="auto"/>
        <w:left w:val="none" w:sz="0" w:space="0" w:color="auto"/>
        <w:bottom w:val="none" w:sz="0" w:space="0" w:color="auto"/>
        <w:right w:val="none" w:sz="0" w:space="0" w:color="auto"/>
      </w:divBdr>
    </w:div>
    <w:div w:id="109519328">
      <w:bodyDiv w:val="1"/>
      <w:marLeft w:val="0"/>
      <w:marRight w:val="0"/>
      <w:marTop w:val="0"/>
      <w:marBottom w:val="0"/>
      <w:divBdr>
        <w:top w:val="none" w:sz="0" w:space="0" w:color="auto"/>
        <w:left w:val="none" w:sz="0" w:space="0" w:color="auto"/>
        <w:bottom w:val="none" w:sz="0" w:space="0" w:color="auto"/>
        <w:right w:val="none" w:sz="0" w:space="0" w:color="auto"/>
      </w:divBdr>
    </w:div>
    <w:div w:id="109665759">
      <w:bodyDiv w:val="1"/>
      <w:marLeft w:val="0"/>
      <w:marRight w:val="0"/>
      <w:marTop w:val="0"/>
      <w:marBottom w:val="0"/>
      <w:divBdr>
        <w:top w:val="none" w:sz="0" w:space="0" w:color="auto"/>
        <w:left w:val="none" w:sz="0" w:space="0" w:color="auto"/>
        <w:bottom w:val="none" w:sz="0" w:space="0" w:color="auto"/>
        <w:right w:val="none" w:sz="0" w:space="0" w:color="auto"/>
      </w:divBdr>
    </w:div>
    <w:div w:id="110635550">
      <w:bodyDiv w:val="1"/>
      <w:marLeft w:val="0"/>
      <w:marRight w:val="0"/>
      <w:marTop w:val="0"/>
      <w:marBottom w:val="0"/>
      <w:divBdr>
        <w:top w:val="none" w:sz="0" w:space="0" w:color="auto"/>
        <w:left w:val="none" w:sz="0" w:space="0" w:color="auto"/>
        <w:bottom w:val="none" w:sz="0" w:space="0" w:color="auto"/>
        <w:right w:val="none" w:sz="0" w:space="0" w:color="auto"/>
      </w:divBdr>
    </w:div>
    <w:div w:id="111483762">
      <w:bodyDiv w:val="1"/>
      <w:marLeft w:val="0"/>
      <w:marRight w:val="0"/>
      <w:marTop w:val="0"/>
      <w:marBottom w:val="0"/>
      <w:divBdr>
        <w:top w:val="none" w:sz="0" w:space="0" w:color="auto"/>
        <w:left w:val="none" w:sz="0" w:space="0" w:color="auto"/>
        <w:bottom w:val="none" w:sz="0" w:space="0" w:color="auto"/>
        <w:right w:val="none" w:sz="0" w:space="0" w:color="auto"/>
      </w:divBdr>
    </w:div>
    <w:div w:id="114950673">
      <w:bodyDiv w:val="1"/>
      <w:marLeft w:val="0"/>
      <w:marRight w:val="0"/>
      <w:marTop w:val="0"/>
      <w:marBottom w:val="0"/>
      <w:divBdr>
        <w:top w:val="none" w:sz="0" w:space="0" w:color="auto"/>
        <w:left w:val="none" w:sz="0" w:space="0" w:color="auto"/>
        <w:bottom w:val="none" w:sz="0" w:space="0" w:color="auto"/>
        <w:right w:val="none" w:sz="0" w:space="0" w:color="auto"/>
      </w:divBdr>
    </w:div>
    <w:div w:id="114980434">
      <w:bodyDiv w:val="1"/>
      <w:marLeft w:val="0"/>
      <w:marRight w:val="0"/>
      <w:marTop w:val="0"/>
      <w:marBottom w:val="0"/>
      <w:divBdr>
        <w:top w:val="none" w:sz="0" w:space="0" w:color="auto"/>
        <w:left w:val="none" w:sz="0" w:space="0" w:color="auto"/>
        <w:bottom w:val="none" w:sz="0" w:space="0" w:color="auto"/>
        <w:right w:val="none" w:sz="0" w:space="0" w:color="auto"/>
      </w:divBdr>
    </w:div>
    <w:div w:id="115292092">
      <w:bodyDiv w:val="1"/>
      <w:marLeft w:val="0"/>
      <w:marRight w:val="0"/>
      <w:marTop w:val="0"/>
      <w:marBottom w:val="0"/>
      <w:divBdr>
        <w:top w:val="none" w:sz="0" w:space="0" w:color="auto"/>
        <w:left w:val="none" w:sz="0" w:space="0" w:color="auto"/>
        <w:bottom w:val="none" w:sz="0" w:space="0" w:color="auto"/>
        <w:right w:val="none" w:sz="0" w:space="0" w:color="auto"/>
      </w:divBdr>
    </w:div>
    <w:div w:id="115829157">
      <w:bodyDiv w:val="1"/>
      <w:marLeft w:val="0"/>
      <w:marRight w:val="0"/>
      <w:marTop w:val="0"/>
      <w:marBottom w:val="0"/>
      <w:divBdr>
        <w:top w:val="none" w:sz="0" w:space="0" w:color="auto"/>
        <w:left w:val="none" w:sz="0" w:space="0" w:color="auto"/>
        <w:bottom w:val="none" w:sz="0" w:space="0" w:color="auto"/>
        <w:right w:val="none" w:sz="0" w:space="0" w:color="auto"/>
      </w:divBdr>
    </w:div>
    <w:div w:id="116224544">
      <w:bodyDiv w:val="1"/>
      <w:marLeft w:val="0"/>
      <w:marRight w:val="0"/>
      <w:marTop w:val="0"/>
      <w:marBottom w:val="0"/>
      <w:divBdr>
        <w:top w:val="none" w:sz="0" w:space="0" w:color="auto"/>
        <w:left w:val="none" w:sz="0" w:space="0" w:color="auto"/>
        <w:bottom w:val="none" w:sz="0" w:space="0" w:color="auto"/>
        <w:right w:val="none" w:sz="0" w:space="0" w:color="auto"/>
      </w:divBdr>
    </w:div>
    <w:div w:id="116457688">
      <w:bodyDiv w:val="1"/>
      <w:marLeft w:val="0"/>
      <w:marRight w:val="0"/>
      <w:marTop w:val="0"/>
      <w:marBottom w:val="0"/>
      <w:divBdr>
        <w:top w:val="none" w:sz="0" w:space="0" w:color="auto"/>
        <w:left w:val="none" w:sz="0" w:space="0" w:color="auto"/>
        <w:bottom w:val="none" w:sz="0" w:space="0" w:color="auto"/>
        <w:right w:val="none" w:sz="0" w:space="0" w:color="auto"/>
      </w:divBdr>
    </w:div>
    <w:div w:id="117261306">
      <w:bodyDiv w:val="1"/>
      <w:marLeft w:val="0"/>
      <w:marRight w:val="0"/>
      <w:marTop w:val="0"/>
      <w:marBottom w:val="0"/>
      <w:divBdr>
        <w:top w:val="none" w:sz="0" w:space="0" w:color="auto"/>
        <w:left w:val="none" w:sz="0" w:space="0" w:color="auto"/>
        <w:bottom w:val="none" w:sz="0" w:space="0" w:color="auto"/>
        <w:right w:val="none" w:sz="0" w:space="0" w:color="auto"/>
      </w:divBdr>
    </w:div>
    <w:div w:id="117845830">
      <w:bodyDiv w:val="1"/>
      <w:marLeft w:val="0"/>
      <w:marRight w:val="0"/>
      <w:marTop w:val="0"/>
      <w:marBottom w:val="0"/>
      <w:divBdr>
        <w:top w:val="none" w:sz="0" w:space="0" w:color="auto"/>
        <w:left w:val="none" w:sz="0" w:space="0" w:color="auto"/>
        <w:bottom w:val="none" w:sz="0" w:space="0" w:color="auto"/>
        <w:right w:val="none" w:sz="0" w:space="0" w:color="auto"/>
      </w:divBdr>
    </w:div>
    <w:div w:id="118107311">
      <w:bodyDiv w:val="1"/>
      <w:marLeft w:val="0"/>
      <w:marRight w:val="0"/>
      <w:marTop w:val="0"/>
      <w:marBottom w:val="0"/>
      <w:divBdr>
        <w:top w:val="none" w:sz="0" w:space="0" w:color="auto"/>
        <w:left w:val="none" w:sz="0" w:space="0" w:color="auto"/>
        <w:bottom w:val="none" w:sz="0" w:space="0" w:color="auto"/>
        <w:right w:val="none" w:sz="0" w:space="0" w:color="auto"/>
      </w:divBdr>
    </w:div>
    <w:div w:id="119425979">
      <w:bodyDiv w:val="1"/>
      <w:marLeft w:val="0"/>
      <w:marRight w:val="0"/>
      <w:marTop w:val="0"/>
      <w:marBottom w:val="0"/>
      <w:divBdr>
        <w:top w:val="none" w:sz="0" w:space="0" w:color="auto"/>
        <w:left w:val="none" w:sz="0" w:space="0" w:color="auto"/>
        <w:bottom w:val="none" w:sz="0" w:space="0" w:color="auto"/>
        <w:right w:val="none" w:sz="0" w:space="0" w:color="auto"/>
      </w:divBdr>
    </w:div>
    <w:div w:id="119884136">
      <w:bodyDiv w:val="1"/>
      <w:marLeft w:val="0"/>
      <w:marRight w:val="0"/>
      <w:marTop w:val="0"/>
      <w:marBottom w:val="0"/>
      <w:divBdr>
        <w:top w:val="none" w:sz="0" w:space="0" w:color="auto"/>
        <w:left w:val="none" w:sz="0" w:space="0" w:color="auto"/>
        <w:bottom w:val="none" w:sz="0" w:space="0" w:color="auto"/>
        <w:right w:val="none" w:sz="0" w:space="0" w:color="auto"/>
      </w:divBdr>
    </w:div>
    <w:div w:id="121267936">
      <w:bodyDiv w:val="1"/>
      <w:marLeft w:val="0"/>
      <w:marRight w:val="0"/>
      <w:marTop w:val="0"/>
      <w:marBottom w:val="0"/>
      <w:divBdr>
        <w:top w:val="none" w:sz="0" w:space="0" w:color="auto"/>
        <w:left w:val="none" w:sz="0" w:space="0" w:color="auto"/>
        <w:bottom w:val="none" w:sz="0" w:space="0" w:color="auto"/>
        <w:right w:val="none" w:sz="0" w:space="0" w:color="auto"/>
      </w:divBdr>
    </w:div>
    <w:div w:id="121391061">
      <w:bodyDiv w:val="1"/>
      <w:marLeft w:val="0"/>
      <w:marRight w:val="0"/>
      <w:marTop w:val="0"/>
      <w:marBottom w:val="0"/>
      <w:divBdr>
        <w:top w:val="none" w:sz="0" w:space="0" w:color="auto"/>
        <w:left w:val="none" w:sz="0" w:space="0" w:color="auto"/>
        <w:bottom w:val="none" w:sz="0" w:space="0" w:color="auto"/>
        <w:right w:val="none" w:sz="0" w:space="0" w:color="auto"/>
      </w:divBdr>
    </w:div>
    <w:div w:id="122118922">
      <w:bodyDiv w:val="1"/>
      <w:marLeft w:val="0"/>
      <w:marRight w:val="0"/>
      <w:marTop w:val="0"/>
      <w:marBottom w:val="0"/>
      <w:divBdr>
        <w:top w:val="none" w:sz="0" w:space="0" w:color="auto"/>
        <w:left w:val="none" w:sz="0" w:space="0" w:color="auto"/>
        <w:bottom w:val="none" w:sz="0" w:space="0" w:color="auto"/>
        <w:right w:val="none" w:sz="0" w:space="0" w:color="auto"/>
      </w:divBdr>
    </w:div>
    <w:div w:id="123037938">
      <w:bodyDiv w:val="1"/>
      <w:marLeft w:val="0"/>
      <w:marRight w:val="0"/>
      <w:marTop w:val="0"/>
      <w:marBottom w:val="0"/>
      <w:divBdr>
        <w:top w:val="none" w:sz="0" w:space="0" w:color="auto"/>
        <w:left w:val="none" w:sz="0" w:space="0" w:color="auto"/>
        <w:bottom w:val="none" w:sz="0" w:space="0" w:color="auto"/>
        <w:right w:val="none" w:sz="0" w:space="0" w:color="auto"/>
      </w:divBdr>
    </w:div>
    <w:div w:id="123237943">
      <w:bodyDiv w:val="1"/>
      <w:marLeft w:val="0"/>
      <w:marRight w:val="0"/>
      <w:marTop w:val="0"/>
      <w:marBottom w:val="0"/>
      <w:divBdr>
        <w:top w:val="none" w:sz="0" w:space="0" w:color="auto"/>
        <w:left w:val="none" w:sz="0" w:space="0" w:color="auto"/>
        <w:bottom w:val="none" w:sz="0" w:space="0" w:color="auto"/>
        <w:right w:val="none" w:sz="0" w:space="0" w:color="auto"/>
      </w:divBdr>
    </w:div>
    <w:div w:id="123547255">
      <w:bodyDiv w:val="1"/>
      <w:marLeft w:val="0"/>
      <w:marRight w:val="0"/>
      <w:marTop w:val="0"/>
      <w:marBottom w:val="0"/>
      <w:divBdr>
        <w:top w:val="none" w:sz="0" w:space="0" w:color="auto"/>
        <w:left w:val="none" w:sz="0" w:space="0" w:color="auto"/>
        <w:bottom w:val="none" w:sz="0" w:space="0" w:color="auto"/>
        <w:right w:val="none" w:sz="0" w:space="0" w:color="auto"/>
      </w:divBdr>
    </w:div>
    <w:div w:id="123739723">
      <w:bodyDiv w:val="1"/>
      <w:marLeft w:val="0"/>
      <w:marRight w:val="0"/>
      <w:marTop w:val="0"/>
      <w:marBottom w:val="0"/>
      <w:divBdr>
        <w:top w:val="none" w:sz="0" w:space="0" w:color="auto"/>
        <w:left w:val="none" w:sz="0" w:space="0" w:color="auto"/>
        <w:bottom w:val="none" w:sz="0" w:space="0" w:color="auto"/>
        <w:right w:val="none" w:sz="0" w:space="0" w:color="auto"/>
      </w:divBdr>
    </w:div>
    <w:div w:id="124348646">
      <w:bodyDiv w:val="1"/>
      <w:marLeft w:val="0"/>
      <w:marRight w:val="0"/>
      <w:marTop w:val="0"/>
      <w:marBottom w:val="0"/>
      <w:divBdr>
        <w:top w:val="none" w:sz="0" w:space="0" w:color="auto"/>
        <w:left w:val="none" w:sz="0" w:space="0" w:color="auto"/>
        <w:bottom w:val="none" w:sz="0" w:space="0" w:color="auto"/>
        <w:right w:val="none" w:sz="0" w:space="0" w:color="auto"/>
      </w:divBdr>
    </w:div>
    <w:div w:id="127552604">
      <w:bodyDiv w:val="1"/>
      <w:marLeft w:val="0"/>
      <w:marRight w:val="0"/>
      <w:marTop w:val="0"/>
      <w:marBottom w:val="0"/>
      <w:divBdr>
        <w:top w:val="none" w:sz="0" w:space="0" w:color="auto"/>
        <w:left w:val="none" w:sz="0" w:space="0" w:color="auto"/>
        <w:bottom w:val="none" w:sz="0" w:space="0" w:color="auto"/>
        <w:right w:val="none" w:sz="0" w:space="0" w:color="auto"/>
      </w:divBdr>
    </w:div>
    <w:div w:id="127819168">
      <w:bodyDiv w:val="1"/>
      <w:marLeft w:val="0"/>
      <w:marRight w:val="0"/>
      <w:marTop w:val="0"/>
      <w:marBottom w:val="0"/>
      <w:divBdr>
        <w:top w:val="none" w:sz="0" w:space="0" w:color="auto"/>
        <w:left w:val="none" w:sz="0" w:space="0" w:color="auto"/>
        <w:bottom w:val="none" w:sz="0" w:space="0" w:color="auto"/>
        <w:right w:val="none" w:sz="0" w:space="0" w:color="auto"/>
      </w:divBdr>
    </w:div>
    <w:div w:id="130556276">
      <w:bodyDiv w:val="1"/>
      <w:marLeft w:val="0"/>
      <w:marRight w:val="0"/>
      <w:marTop w:val="0"/>
      <w:marBottom w:val="0"/>
      <w:divBdr>
        <w:top w:val="none" w:sz="0" w:space="0" w:color="auto"/>
        <w:left w:val="none" w:sz="0" w:space="0" w:color="auto"/>
        <w:bottom w:val="none" w:sz="0" w:space="0" w:color="auto"/>
        <w:right w:val="none" w:sz="0" w:space="0" w:color="auto"/>
      </w:divBdr>
    </w:div>
    <w:div w:id="132060195">
      <w:bodyDiv w:val="1"/>
      <w:marLeft w:val="0"/>
      <w:marRight w:val="0"/>
      <w:marTop w:val="0"/>
      <w:marBottom w:val="0"/>
      <w:divBdr>
        <w:top w:val="none" w:sz="0" w:space="0" w:color="auto"/>
        <w:left w:val="none" w:sz="0" w:space="0" w:color="auto"/>
        <w:bottom w:val="none" w:sz="0" w:space="0" w:color="auto"/>
        <w:right w:val="none" w:sz="0" w:space="0" w:color="auto"/>
      </w:divBdr>
    </w:div>
    <w:div w:id="132872600">
      <w:bodyDiv w:val="1"/>
      <w:marLeft w:val="0"/>
      <w:marRight w:val="0"/>
      <w:marTop w:val="0"/>
      <w:marBottom w:val="0"/>
      <w:divBdr>
        <w:top w:val="none" w:sz="0" w:space="0" w:color="auto"/>
        <w:left w:val="none" w:sz="0" w:space="0" w:color="auto"/>
        <w:bottom w:val="none" w:sz="0" w:space="0" w:color="auto"/>
        <w:right w:val="none" w:sz="0" w:space="0" w:color="auto"/>
      </w:divBdr>
    </w:div>
    <w:div w:id="135605845">
      <w:bodyDiv w:val="1"/>
      <w:marLeft w:val="0"/>
      <w:marRight w:val="0"/>
      <w:marTop w:val="0"/>
      <w:marBottom w:val="0"/>
      <w:divBdr>
        <w:top w:val="none" w:sz="0" w:space="0" w:color="auto"/>
        <w:left w:val="none" w:sz="0" w:space="0" w:color="auto"/>
        <w:bottom w:val="none" w:sz="0" w:space="0" w:color="auto"/>
        <w:right w:val="none" w:sz="0" w:space="0" w:color="auto"/>
      </w:divBdr>
    </w:div>
    <w:div w:id="136848614">
      <w:bodyDiv w:val="1"/>
      <w:marLeft w:val="0"/>
      <w:marRight w:val="0"/>
      <w:marTop w:val="0"/>
      <w:marBottom w:val="0"/>
      <w:divBdr>
        <w:top w:val="none" w:sz="0" w:space="0" w:color="auto"/>
        <w:left w:val="none" w:sz="0" w:space="0" w:color="auto"/>
        <w:bottom w:val="none" w:sz="0" w:space="0" w:color="auto"/>
        <w:right w:val="none" w:sz="0" w:space="0" w:color="auto"/>
      </w:divBdr>
    </w:div>
    <w:div w:id="137386351">
      <w:bodyDiv w:val="1"/>
      <w:marLeft w:val="0"/>
      <w:marRight w:val="0"/>
      <w:marTop w:val="0"/>
      <w:marBottom w:val="0"/>
      <w:divBdr>
        <w:top w:val="none" w:sz="0" w:space="0" w:color="auto"/>
        <w:left w:val="none" w:sz="0" w:space="0" w:color="auto"/>
        <w:bottom w:val="none" w:sz="0" w:space="0" w:color="auto"/>
        <w:right w:val="none" w:sz="0" w:space="0" w:color="auto"/>
      </w:divBdr>
    </w:div>
    <w:div w:id="137959209">
      <w:bodyDiv w:val="1"/>
      <w:marLeft w:val="0"/>
      <w:marRight w:val="0"/>
      <w:marTop w:val="0"/>
      <w:marBottom w:val="0"/>
      <w:divBdr>
        <w:top w:val="none" w:sz="0" w:space="0" w:color="auto"/>
        <w:left w:val="none" w:sz="0" w:space="0" w:color="auto"/>
        <w:bottom w:val="none" w:sz="0" w:space="0" w:color="auto"/>
        <w:right w:val="none" w:sz="0" w:space="0" w:color="auto"/>
      </w:divBdr>
    </w:div>
    <w:div w:id="138422030">
      <w:bodyDiv w:val="1"/>
      <w:marLeft w:val="0"/>
      <w:marRight w:val="0"/>
      <w:marTop w:val="0"/>
      <w:marBottom w:val="0"/>
      <w:divBdr>
        <w:top w:val="none" w:sz="0" w:space="0" w:color="auto"/>
        <w:left w:val="none" w:sz="0" w:space="0" w:color="auto"/>
        <w:bottom w:val="none" w:sz="0" w:space="0" w:color="auto"/>
        <w:right w:val="none" w:sz="0" w:space="0" w:color="auto"/>
      </w:divBdr>
    </w:div>
    <w:div w:id="140389619">
      <w:bodyDiv w:val="1"/>
      <w:marLeft w:val="0"/>
      <w:marRight w:val="0"/>
      <w:marTop w:val="0"/>
      <w:marBottom w:val="0"/>
      <w:divBdr>
        <w:top w:val="none" w:sz="0" w:space="0" w:color="auto"/>
        <w:left w:val="none" w:sz="0" w:space="0" w:color="auto"/>
        <w:bottom w:val="none" w:sz="0" w:space="0" w:color="auto"/>
        <w:right w:val="none" w:sz="0" w:space="0" w:color="auto"/>
      </w:divBdr>
    </w:div>
    <w:div w:id="140580405">
      <w:bodyDiv w:val="1"/>
      <w:marLeft w:val="0"/>
      <w:marRight w:val="0"/>
      <w:marTop w:val="0"/>
      <w:marBottom w:val="0"/>
      <w:divBdr>
        <w:top w:val="none" w:sz="0" w:space="0" w:color="auto"/>
        <w:left w:val="none" w:sz="0" w:space="0" w:color="auto"/>
        <w:bottom w:val="none" w:sz="0" w:space="0" w:color="auto"/>
        <w:right w:val="none" w:sz="0" w:space="0" w:color="auto"/>
      </w:divBdr>
    </w:div>
    <w:div w:id="140923085">
      <w:bodyDiv w:val="1"/>
      <w:marLeft w:val="0"/>
      <w:marRight w:val="0"/>
      <w:marTop w:val="0"/>
      <w:marBottom w:val="0"/>
      <w:divBdr>
        <w:top w:val="none" w:sz="0" w:space="0" w:color="auto"/>
        <w:left w:val="none" w:sz="0" w:space="0" w:color="auto"/>
        <w:bottom w:val="none" w:sz="0" w:space="0" w:color="auto"/>
        <w:right w:val="none" w:sz="0" w:space="0" w:color="auto"/>
      </w:divBdr>
    </w:div>
    <w:div w:id="141045006">
      <w:bodyDiv w:val="1"/>
      <w:marLeft w:val="0"/>
      <w:marRight w:val="0"/>
      <w:marTop w:val="0"/>
      <w:marBottom w:val="0"/>
      <w:divBdr>
        <w:top w:val="none" w:sz="0" w:space="0" w:color="auto"/>
        <w:left w:val="none" w:sz="0" w:space="0" w:color="auto"/>
        <w:bottom w:val="none" w:sz="0" w:space="0" w:color="auto"/>
        <w:right w:val="none" w:sz="0" w:space="0" w:color="auto"/>
      </w:divBdr>
    </w:div>
    <w:div w:id="141772435">
      <w:bodyDiv w:val="1"/>
      <w:marLeft w:val="0"/>
      <w:marRight w:val="0"/>
      <w:marTop w:val="0"/>
      <w:marBottom w:val="0"/>
      <w:divBdr>
        <w:top w:val="none" w:sz="0" w:space="0" w:color="auto"/>
        <w:left w:val="none" w:sz="0" w:space="0" w:color="auto"/>
        <w:bottom w:val="none" w:sz="0" w:space="0" w:color="auto"/>
        <w:right w:val="none" w:sz="0" w:space="0" w:color="auto"/>
      </w:divBdr>
    </w:div>
    <w:div w:id="142896151">
      <w:bodyDiv w:val="1"/>
      <w:marLeft w:val="0"/>
      <w:marRight w:val="0"/>
      <w:marTop w:val="0"/>
      <w:marBottom w:val="0"/>
      <w:divBdr>
        <w:top w:val="none" w:sz="0" w:space="0" w:color="auto"/>
        <w:left w:val="none" w:sz="0" w:space="0" w:color="auto"/>
        <w:bottom w:val="none" w:sz="0" w:space="0" w:color="auto"/>
        <w:right w:val="none" w:sz="0" w:space="0" w:color="auto"/>
      </w:divBdr>
    </w:div>
    <w:div w:id="144395615">
      <w:bodyDiv w:val="1"/>
      <w:marLeft w:val="0"/>
      <w:marRight w:val="0"/>
      <w:marTop w:val="0"/>
      <w:marBottom w:val="0"/>
      <w:divBdr>
        <w:top w:val="none" w:sz="0" w:space="0" w:color="auto"/>
        <w:left w:val="none" w:sz="0" w:space="0" w:color="auto"/>
        <w:bottom w:val="none" w:sz="0" w:space="0" w:color="auto"/>
        <w:right w:val="none" w:sz="0" w:space="0" w:color="auto"/>
      </w:divBdr>
    </w:div>
    <w:div w:id="145902107">
      <w:bodyDiv w:val="1"/>
      <w:marLeft w:val="0"/>
      <w:marRight w:val="0"/>
      <w:marTop w:val="0"/>
      <w:marBottom w:val="0"/>
      <w:divBdr>
        <w:top w:val="none" w:sz="0" w:space="0" w:color="auto"/>
        <w:left w:val="none" w:sz="0" w:space="0" w:color="auto"/>
        <w:bottom w:val="none" w:sz="0" w:space="0" w:color="auto"/>
        <w:right w:val="none" w:sz="0" w:space="0" w:color="auto"/>
      </w:divBdr>
    </w:div>
    <w:div w:id="145972592">
      <w:bodyDiv w:val="1"/>
      <w:marLeft w:val="0"/>
      <w:marRight w:val="0"/>
      <w:marTop w:val="0"/>
      <w:marBottom w:val="0"/>
      <w:divBdr>
        <w:top w:val="none" w:sz="0" w:space="0" w:color="auto"/>
        <w:left w:val="none" w:sz="0" w:space="0" w:color="auto"/>
        <w:bottom w:val="none" w:sz="0" w:space="0" w:color="auto"/>
        <w:right w:val="none" w:sz="0" w:space="0" w:color="auto"/>
      </w:divBdr>
    </w:div>
    <w:div w:id="149491526">
      <w:bodyDiv w:val="1"/>
      <w:marLeft w:val="0"/>
      <w:marRight w:val="0"/>
      <w:marTop w:val="0"/>
      <w:marBottom w:val="0"/>
      <w:divBdr>
        <w:top w:val="none" w:sz="0" w:space="0" w:color="auto"/>
        <w:left w:val="none" w:sz="0" w:space="0" w:color="auto"/>
        <w:bottom w:val="none" w:sz="0" w:space="0" w:color="auto"/>
        <w:right w:val="none" w:sz="0" w:space="0" w:color="auto"/>
      </w:divBdr>
    </w:div>
    <w:div w:id="154885854">
      <w:bodyDiv w:val="1"/>
      <w:marLeft w:val="0"/>
      <w:marRight w:val="0"/>
      <w:marTop w:val="0"/>
      <w:marBottom w:val="0"/>
      <w:divBdr>
        <w:top w:val="none" w:sz="0" w:space="0" w:color="auto"/>
        <w:left w:val="none" w:sz="0" w:space="0" w:color="auto"/>
        <w:bottom w:val="none" w:sz="0" w:space="0" w:color="auto"/>
        <w:right w:val="none" w:sz="0" w:space="0" w:color="auto"/>
      </w:divBdr>
    </w:div>
    <w:div w:id="155806381">
      <w:bodyDiv w:val="1"/>
      <w:marLeft w:val="0"/>
      <w:marRight w:val="0"/>
      <w:marTop w:val="0"/>
      <w:marBottom w:val="0"/>
      <w:divBdr>
        <w:top w:val="none" w:sz="0" w:space="0" w:color="auto"/>
        <w:left w:val="none" w:sz="0" w:space="0" w:color="auto"/>
        <w:bottom w:val="none" w:sz="0" w:space="0" w:color="auto"/>
        <w:right w:val="none" w:sz="0" w:space="0" w:color="auto"/>
      </w:divBdr>
    </w:div>
    <w:div w:id="156847838">
      <w:bodyDiv w:val="1"/>
      <w:marLeft w:val="0"/>
      <w:marRight w:val="0"/>
      <w:marTop w:val="0"/>
      <w:marBottom w:val="0"/>
      <w:divBdr>
        <w:top w:val="none" w:sz="0" w:space="0" w:color="auto"/>
        <w:left w:val="none" w:sz="0" w:space="0" w:color="auto"/>
        <w:bottom w:val="none" w:sz="0" w:space="0" w:color="auto"/>
        <w:right w:val="none" w:sz="0" w:space="0" w:color="auto"/>
      </w:divBdr>
    </w:div>
    <w:div w:id="156849064">
      <w:bodyDiv w:val="1"/>
      <w:marLeft w:val="0"/>
      <w:marRight w:val="0"/>
      <w:marTop w:val="0"/>
      <w:marBottom w:val="0"/>
      <w:divBdr>
        <w:top w:val="none" w:sz="0" w:space="0" w:color="auto"/>
        <w:left w:val="none" w:sz="0" w:space="0" w:color="auto"/>
        <w:bottom w:val="none" w:sz="0" w:space="0" w:color="auto"/>
        <w:right w:val="none" w:sz="0" w:space="0" w:color="auto"/>
      </w:divBdr>
    </w:div>
    <w:div w:id="157574377">
      <w:bodyDiv w:val="1"/>
      <w:marLeft w:val="0"/>
      <w:marRight w:val="0"/>
      <w:marTop w:val="0"/>
      <w:marBottom w:val="0"/>
      <w:divBdr>
        <w:top w:val="none" w:sz="0" w:space="0" w:color="auto"/>
        <w:left w:val="none" w:sz="0" w:space="0" w:color="auto"/>
        <w:bottom w:val="none" w:sz="0" w:space="0" w:color="auto"/>
        <w:right w:val="none" w:sz="0" w:space="0" w:color="auto"/>
      </w:divBdr>
    </w:div>
    <w:div w:id="158425617">
      <w:bodyDiv w:val="1"/>
      <w:marLeft w:val="0"/>
      <w:marRight w:val="0"/>
      <w:marTop w:val="0"/>
      <w:marBottom w:val="0"/>
      <w:divBdr>
        <w:top w:val="none" w:sz="0" w:space="0" w:color="auto"/>
        <w:left w:val="none" w:sz="0" w:space="0" w:color="auto"/>
        <w:bottom w:val="none" w:sz="0" w:space="0" w:color="auto"/>
        <w:right w:val="none" w:sz="0" w:space="0" w:color="auto"/>
      </w:divBdr>
    </w:div>
    <w:div w:id="159735859">
      <w:bodyDiv w:val="1"/>
      <w:marLeft w:val="0"/>
      <w:marRight w:val="0"/>
      <w:marTop w:val="0"/>
      <w:marBottom w:val="0"/>
      <w:divBdr>
        <w:top w:val="none" w:sz="0" w:space="0" w:color="auto"/>
        <w:left w:val="none" w:sz="0" w:space="0" w:color="auto"/>
        <w:bottom w:val="none" w:sz="0" w:space="0" w:color="auto"/>
        <w:right w:val="none" w:sz="0" w:space="0" w:color="auto"/>
      </w:divBdr>
    </w:div>
    <w:div w:id="159852327">
      <w:bodyDiv w:val="1"/>
      <w:marLeft w:val="0"/>
      <w:marRight w:val="0"/>
      <w:marTop w:val="0"/>
      <w:marBottom w:val="0"/>
      <w:divBdr>
        <w:top w:val="none" w:sz="0" w:space="0" w:color="auto"/>
        <w:left w:val="none" w:sz="0" w:space="0" w:color="auto"/>
        <w:bottom w:val="none" w:sz="0" w:space="0" w:color="auto"/>
        <w:right w:val="none" w:sz="0" w:space="0" w:color="auto"/>
      </w:divBdr>
    </w:div>
    <w:div w:id="160004177">
      <w:bodyDiv w:val="1"/>
      <w:marLeft w:val="0"/>
      <w:marRight w:val="0"/>
      <w:marTop w:val="0"/>
      <w:marBottom w:val="0"/>
      <w:divBdr>
        <w:top w:val="none" w:sz="0" w:space="0" w:color="auto"/>
        <w:left w:val="none" w:sz="0" w:space="0" w:color="auto"/>
        <w:bottom w:val="none" w:sz="0" w:space="0" w:color="auto"/>
        <w:right w:val="none" w:sz="0" w:space="0" w:color="auto"/>
      </w:divBdr>
    </w:div>
    <w:div w:id="160585149">
      <w:bodyDiv w:val="1"/>
      <w:marLeft w:val="0"/>
      <w:marRight w:val="0"/>
      <w:marTop w:val="0"/>
      <w:marBottom w:val="0"/>
      <w:divBdr>
        <w:top w:val="none" w:sz="0" w:space="0" w:color="auto"/>
        <w:left w:val="none" w:sz="0" w:space="0" w:color="auto"/>
        <w:bottom w:val="none" w:sz="0" w:space="0" w:color="auto"/>
        <w:right w:val="none" w:sz="0" w:space="0" w:color="auto"/>
      </w:divBdr>
    </w:div>
    <w:div w:id="162202871">
      <w:bodyDiv w:val="1"/>
      <w:marLeft w:val="0"/>
      <w:marRight w:val="0"/>
      <w:marTop w:val="0"/>
      <w:marBottom w:val="0"/>
      <w:divBdr>
        <w:top w:val="none" w:sz="0" w:space="0" w:color="auto"/>
        <w:left w:val="none" w:sz="0" w:space="0" w:color="auto"/>
        <w:bottom w:val="none" w:sz="0" w:space="0" w:color="auto"/>
        <w:right w:val="none" w:sz="0" w:space="0" w:color="auto"/>
      </w:divBdr>
    </w:div>
    <w:div w:id="162942027">
      <w:bodyDiv w:val="1"/>
      <w:marLeft w:val="0"/>
      <w:marRight w:val="0"/>
      <w:marTop w:val="0"/>
      <w:marBottom w:val="0"/>
      <w:divBdr>
        <w:top w:val="none" w:sz="0" w:space="0" w:color="auto"/>
        <w:left w:val="none" w:sz="0" w:space="0" w:color="auto"/>
        <w:bottom w:val="none" w:sz="0" w:space="0" w:color="auto"/>
        <w:right w:val="none" w:sz="0" w:space="0" w:color="auto"/>
      </w:divBdr>
    </w:div>
    <w:div w:id="163328034">
      <w:bodyDiv w:val="1"/>
      <w:marLeft w:val="0"/>
      <w:marRight w:val="0"/>
      <w:marTop w:val="0"/>
      <w:marBottom w:val="0"/>
      <w:divBdr>
        <w:top w:val="none" w:sz="0" w:space="0" w:color="auto"/>
        <w:left w:val="none" w:sz="0" w:space="0" w:color="auto"/>
        <w:bottom w:val="none" w:sz="0" w:space="0" w:color="auto"/>
        <w:right w:val="none" w:sz="0" w:space="0" w:color="auto"/>
      </w:divBdr>
    </w:div>
    <w:div w:id="163666642">
      <w:bodyDiv w:val="1"/>
      <w:marLeft w:val="0"/>
      <w:marRight w:val="0"/>
      <w:marTop w:val="0"/>
      <w:marBottom w:val="0"/>
      <w:divBdr>
        <w:top w:val="none" w:sz="0" w:space="0" w:color="auto"/>
        <w:left w:val="none" w:sz="0" w:space="0" w:color="auto"/>
        <w:bottom w:val="none" w:sz="0" w:space="0" w:color="auto"/>
        <w:right w:val="none" w:sz="0" w:space="0" w:color="auto"/>
      </w:divBdr>
    </w:div>
    <w:div w:id="164058716">
      <w:bodyDiv w:val="1"/>
      <w:marLeft w:val="0"/>
      <w:marRight w:val="0"/>
      <w:marTop w:val="0"/>
      <w:marBottom w:val="0"/>
      <w:divBdr>
        <w:top w:val="none" w:sz="0" w:space="0" w:color="auto"/>
        <w:left w:val="none" w:sz="0" w:space="0" w:color="auto"/>
        <w:bottom w:val="none" w:sz="0" w:space="0" w:color="auto"/>
        <w:right w:val="none" w:sz="0" w:space="0" w:color="auto"/>
      </w:divBdr>
    </w:div>
    <w:div w:id="164444557">
      <w:bodyDiv w:val="1"/>
      <w:marLeft w:val="0"/>
      <w:marRight w:val="0"/>
      <w:marTop w:val="0"/>
      <w:marBottom w:val="0"/>
      <w:divBdr>
        <w:top w:val="none" w:sz="0" w:space="0" w:color="auto"/>
        <w:left w:val="none" w:sz="0" w:space="0" w:color="auto"/>
        <w:bottom w:val="none" w:sz="0" w:space="0" w:color="auto"/>
        <w:right w:val="none" w:sz="0" w:space="0" w:color="auto"/>
      </w:divBdr>
    </w:div>
    <w:div w:id="164905569">
      <w:bodyDiv w:val="1"/>
      <w:marLeft w:val="0"/>
      <w:marRight w:val="0"/>
      <w:marTop w:val="0"/>
      <w:marBottom w:val="0"/>
      <w:divBdr>
        <w:top w:val="none" w:sz="0" w:space="0" w:color="auto"/>
        <w:left w:val="none" w:sz="0" w:space="0" w:color="auto"/>
        <w:bottom w:val="none" w:sz="0" w:space="0" w:color="auto"/>
        <w:right w:val="none" w:sz="0" w:space="0" w:color="auto"/>
      </w:divBdr>
    </w:div>
    <w:div w:id="165092907">
      <w:bodyDiv w:val="1"/>
      <w:marLeft w:val="0"/>
      <w:marRight w:val="0"/>
      <w:marTop w:val="0"/>
      <w:marBottom w:val="0"/>
      <w:divBdr>
        <w:top w:val="none" w:sz="0" w:space="0" w:color="auto"/>
        <w:left w:val="none" w:sz="0" w:space="0" w:color="auto"/>
        <w:bottom w:val="none" w:sz="0" w:space="0" w:color="auto"/>
        <w:right w:val="none" w:sz="0" w:space="0" w:color="auto"/>
      </w:divBdr>
    </w:div>
    <w:div w:id="167018203">
      <w:bodyDiv w:val="1"/>
      <w:marLeft w:val="0"/>
      <w:marRight w:val="0"/>
      <w:marTop w:val="0"/>
      <w:marBottom w:val="0"/>
      <w:divBdr>
        <w:top w:val="none" w:sz="0" w:space="0" w:color="auto"/>
        <w:left w:val="none" w:sz="0" w:space="0" w:color="auto"/>
        <w:bottom w:val="none" w:sz="0" w:space="0" w:color="auto"/>
        <w:right w:val="none" w:sz="0" w:space="0" w:color="auto"/>
      </w:divBdr>
    </w:div>
    <w:div w:id="168452603">
      <w:bodyDiv w:val="1"/>
      <w:marLeft w:val="0"/>
      <w:marRight w:val="0"/>
      <w:marTop w:val="0"/>
      <w:marBottom w:val="0"/>
      <w:divBdr>
        <w:top w:val="none" w:sz="0" w:space="0" w:color="auto"/>
        <w:left w:val="none" w:sz="0" w:space="0" w:color="auto"/>
        <w:bottom w:val="none" w:sz="0" w:space="0" w:color="auto"/>
        <w:right w:val="none" w:sz="0" w:space="0" w:color="auto"/>
      </w:divBdr>
    </w:div>
    <w:div w:id="171847587">
      <w:bodyDiv w:val="1"/>
      <w:marLeft w:val="0"/>
      <w:marRight w:val="0"/>
      <w:marTop w:val="0"/>
      <w:marBottom w:val="0"/>
      <w:divBdr>
        <w:top w:val="none" w:sz="0" w:space="0" w:color="auto"/>
        <w:left w:val="none" w:sz="0" w:space="0" w:color="auto"/>
        <w:bottom w:val="none" w:sz="0" w:space="0" w:color="auto"/>
        <w:right w:val="none" w:sz="0" w:space="0" w:color="auto"/>
      </w:divBdr>
    </w:div>
    <w:div w:id="172033863">
      <w:bodyDiv w:val="1"/>
      <w:marLeft w:val="0"/>
      <w:marRight w:val="0"/>
      <w:marTop w:val="0"/>
      <w:marBottom w:val="0"/>
      <w:divBdr>
        <w:top w:val="none" w:sz="0" w:space="0" w:color="auto"/>
        <w:left w:val="none" w:sz="0" w:space="0" w:color="auto"/>
        <w:bottom w:val="none" w:sz="0" w:space="0" w:color="auto"/>
        <w:right w:val="none" w:sz="0" w:space="0" w:color="auto"/>
      </w:divBdr>
    </w:div>
    <w:div w:id="172189001">
      <w:bodyDiv w:val="1"/>
      <w:marLeft w:val="0"/>
      <w:marRight w:val="0"/>
      <w:marTop w:val="0"/>
      <w:marBottom w:val="0"/>
      <w:divBdr>
        <w:top w:val="none" w:sz="0" w:space="0" w:color="auto"/>
        <w:left w:val="none" w:sz="0" w:space="0" w:color="auto"/>
        <w:bottom w:val="none" w:sz="0" w:space="0" w:color="auto"/>
        <w:right w:val="none" w:sz="0" w:space="0" w:color="auto"/>
      </w:divBdr>
    </w:div>
    <w:div w:id="172305140">
      <w:bodyDiv w:val="1"/>
      <w:marLeft w:val="0"/>
      <w:marRight w:val="0"/>
      <w:marTop w:val="0"/>
      <w:marBottom w:val="0"/>
      <w:divBdr>
        <w:top w:val="none" w:sz="0" w:space="0" w:color="auto"/>
        <w:left w:val="none" w:sz="0" w:space="0" w:color="auto"/>
        <w:bottom w:val="none" w:sz="0" w:space="0" w:color="auto"/>
        <w:right w:val="none" w:sz="0" w:space="0" w:color="auto"/>
      </w:divBdr>
    </w:div>
    <w:div w:id="173111630">
      <w:bodyDiv w:val="1"/>
      <w:marLeft w:val="0"/>
      <w:marRight w:val="0"/>
      <w:marTop w:val="0"/>
      <w:marBottom w:val="0"/>
      <w:divBdr>
        <w:top w:val="none" w:sz="0" w:space="0" w:color="auto"/>
        <w:left w:val="none" w:sz="0" w:space="0" w:color="auto"/>
        <w:bottom w:val="none" w:sz="0" w:space="0" w:color="auto"/>
        <w:right w:val="none" w:sz="0" w:space="0" w:color="auto"/>
      </w:divBdr>
    </w:div>
    <w:div w:id="177238387">
      <w:bodyDiv w:val="1"/>
      <w:marLeft w:val="0"/>
      <w:marRight w:val="0"/>
      <w:marTop w:val="0"/>
      <w:marBottom w:val="0"/>
      <w:divBdr>
        <w:top w:val="none" w:sz="0" w:space="0" w:color="auto"/>
        <w:left w:val="none" w:sz="0" w:space="0" w:color="auto"/>
        <w:bottom w:val="none" w:sz="0" w:space="0" w:color="auto"/>
        <w:right w:val="none" w:sz="0" w:space="0" w:color="auto"/>
      </w:divBdr>
    </w:div>
    <w:div w:id="178928332">
      <w:bodyDiv w:val="1"/>
      <w:marLeft w:val="0"/>
      <w:marRight w:val="0"/>
      <w:marTop w:val="0"/>
      <w:marBottom w:val="0"/>
      <w:divBdr>
        <w:top w:val="none" w:sz="0" w:space="0" w:color="auto"/>
        <w:left w:val="none" w:sz="0" w:space="0" w:color="auto"/>
        <w:bottom w:val="none" w:sz="0" w:space="0" w:color="auto"/>
        <w:right w:val="none" w:sz="0" w:space="0" w:color="auto"/>
      </w:divBdr>
    </w:div>
    <w:div w:id="179046461">
      <w:bodyDiv w:val="1"/>
      <w:marLeft w:val="0"/>
      <w:marRight w:val="0"/>
      <w:marTop w:val="0"/>
      <w:marBottom w:val="0"/>
      <w:divBdr>
        <w:top w:val="none" w:sz="0" w:space="0" w:color="auto"/>
        <w:left w:val="none" w:sz="0" w:space="0" w:color="auto"/>
        <w:bottom w:val="none" w:sz="0" w:space="0" w:color="auto"/>
        <w:right w:val="none" w:sz="0" w:space="0" w:color="auto"/>
      </w:divBdr>
    </w:div>
    <w:div w:id="180318222">
      <w:bodyDiv w:val="1"/>
      <w:marLeft w:val="0"/>
      <w:marRight w:val="0"/>
      <w:marTop w:val="0"/>
      <w:marBottom w:val="0"/>
      <w:divBdr>
        <w:top w:val="none" w:sz="0" w:space="0" w:color="auto"/>
        <w:left w:val="none" w:sz="0" w:space="0" w:color="auto"/>
        <w:bottom w:val="none" w:sz="0" w:space="0" w:color="auto"/>
        <w:right w:val="none" w:sz="0" w:space="0" w:color="auto"/>
      </w:divBdr>
    </w:div>
    <w:div w:id="180583503">
      <w:bodyDiv w:val="1"/>
      <w:marLeft w:val="0"/>
      <w:marRight w:val="0"/>
      <w:marTop w:val="0"/>
      <w:marBottom w:val="0"/>
      <w:divBdr>
        <w:top w:val="none" w:sz="0" w:space="0" w:color="auto"/>
        <w:left w:val="none" w:sz="0" w:space="0" w:color="auto"/>
        <w:bottom w:val="none" w:sz="0" w:space="0" w:color="auto"/>
        <w:right w:val="none" w:sz="0" w:space="0" w:color="auto"/>
      </w:divBdr>
    </w:div>
    <w:div w:id="181672624">
      <w:bodyDiv w:val="1"/>
      <w:marLeft w:val="0"/>
      <w:marRight w:val="0"/>
      <w:marTop w:val="0"/>
      <w:marBottom w:val="0"/>
      <w:divBdr>
        <w:top w:val="none" w:sz="0" w:space="0" w:color="auto"/>
        <w:left w:val="none" w:sz="0" w:space="0" w:color="auto"/>
        <w:bottom w:val="none" w:sz="0" w:space="0" w:color="auto"/>
        <w:right w:val="none" w:sz="0" w:space="0" w:color="auto"/>
      </w:divBdr>
    </w:div>
    <w:div w:id="182935660">
      <w:bodyDiv w:val="1"/>
      <w:marLeft w:val="0"/>
      <w:marRight w:val="0"/>
      <w:marTop w:val="0"/>
      <w:marBottom w:val="0"/>
      <w:divBdr>
        <w:top w:val="none" w:sz="0" w:space="0" w:color="auto"/>
        <w:left w:val="none" w:sz="0" w:space="0" w:color="auto"/>
        <w:bottom w:val="none" w:sz="0" w:space="0" w:color="auto"/>
        <w:right w:val="none" w:sz="0" w:space="0" w:color="auto"/>
      </w:divBdr>
    </w:div>
    <w:div w:id="184830521">
      <w:bodyDiv w:val="1"/>
      <w:marLeft w:val="0"/>
      <w:marRight w:val="0"/>
      <w:marTop w:val="0"/>
      <w:marBottom w:val="0"/>
      <w:divBdr>
        <w:top w:val="none" w:sz="0" w:space="0" w:color="auto"/>
        <w:left w:val="none" w:sz="0" w:space="0" w:color="auto"/>
        <w:bottom w:val="none" w:sz="0" w:space="0" w:color="auto"/>
        <w:right w:val="none" w:sz="0" w:space="0" w:color="auto"/>
      </w:divBdr>
    </w:div>
    <w:div w:id="185139704">
      <w:bodyDiv w:val="1"/>
      <w:marLeft w:val="0"/>
      <w:marRight w:val="0"/>
      <w:marTop w:val="0"/>
      <w:marBottom w:val="0"/>
      <w:divBdr>
        <w:top w:val="none" w:sz="0" w:space="0" w:color="auto"/>
        <w:left w:val="none" w:sz="0" w:space="0" w:color="auto"/>
        <w:bottom w:val="none" w:sz="0" w:space="0" w:color="auto"/>
        <w:right w:val="none" w:sz="0" w:space="0" w:color="auto"/>
      </w:divBdr>
    </w:div>
    <w:div w:id="185366453">
      <w:bodyDiv w:val="1"/>
      <w:marLeft w:val="0"/>
      <w:marRight w:val="0"/>
      <w:marTop w:val="0"/>
      <w:marBottom w:val="0"/>
      <w:divBdr>
        <w:top w:val="none" w:sz="0" w:space="0" w:color="auto"/>
        <w:left w:val="none" w:sz="0" w:space="0" w:color="auto"/>
        <w:bottom w:val="none" w:sz="0" w:space="0" w:color="auto"/>
        <w:right w:val="none" w:sz="0" w:space="0" w:color="auto"/>
      </w:divBdr>
    </w:div>
    <w:div w:id="185753613">
      <w:bodyDiv w:val="1"/>
      <w:marLeft w:val="0"/>
      <w:marRight w:val="0"/>
      <w:marTop w:val="0"/>
      <w:marBottom w:val="0"/>
      <w:divBdr>
        <w:top w:val="none" w:sz="0" w:space="0" w:color="auto"/>
        <w:left w:val="none" w:sz="0" w:space="0" w:color="auto"/>
        <w:bottom w:val="none" w:sz="0" w:space="0" w:color="auto"/>
        <w:right w:val="none" w:sz="0" w:space="0" w:color="auto"/>
      </w:divBdr>
    </w:div>
    <w:div w:id="186526673">
      <w:bodyDiv w:val="1"/>
      <w:marLeft w:val="0"/>
      <w:marRight w:val="0"/>
      <w:marTop w:val="0"/>
      <w:marBottom w:val="0"/>
      <w:divBdr>
        <w:top w:val="none" w:sz="0" w:space="0" w:color="auto"/>
        <w:left w:val="none" w:sz="0" w:space="0" w:color="auto"/>
        <w:bottom w:val="none" w:sz="0" w:space="0" w:color="auto"/>
        <w:right w:val="none" w:sz="0" w:space="0" w:color="auto"/>
      </w:divBdr>
    </w:div>
    <w:div w:id="187837548">
      <w:bodyDiv w:val="1"/>
      <w:marLeft w:val="0"/>
      <w:marRight w:val="0"/>
      <w:marTop w:val="0"/>
      <w:marBottom w:val="0"/>
      <w:divBdr>
        <w:top w:val="none" w:sz="0" w:space="0" w:color="auto"/>
        <w:left w:val="none" w:sz="0" w:space="0" w:color="auto"/>
        <w:bottom w:val="none" w:sz="0" w:space="0" w:color="auto"/>
        <w:right w:val="none" w:sz="0" w:space="0" w:color="auto"/>
      </w:divBdr>
    </w:div>
    <w:div w:id="187915273">
      <w:bodyDiv w:val="1"/>
      <w:marLeft w:val="0"/>
      <w:marRight w:val="0"/>
      <w:marTop w:val="0"/>
      <w:marBottom w:val="0"/>
      <w:divBdr>
        <w:top w:val="none" w:sz="0" w:space="0" w:color="auto"/>
        <w:left w:val="none" w:sz="0" w:space="0" w:color="auto"/>
        <w:bottom w:val="none" w:sz="0" w:space="0" w:color="auto"/>
        <w:right w:val="none" w:sz="0" w:space="0" w:color="auto"/>
      </w:divBdr>
    </w:div>
    <w:div w:id="189682232">
      <w:bodyDiv w:val="1"/>
      <w:marLeft w:val="0"/>
      <w:marRight w:val="0"/>
      <w:marTop w:val="0"/>
      <w:marBottom w:val="0"/>
      <w:divBdr>
        <w:top w:val="none" w:sz="0" w:space="0" w:color="auto"/>
        <w:left w:val="none" w:sz="0" w:space="0" w:color="auto"/>
        <w:bottom w:val="none" w:sz="0" w:space="0" w:color="auto"/>
        <w:right w:val="none" w:sz="0" w:space="0" w:color="auto"/>
      </w:divBdr>
    </w:div>
    <w:div w:id="189950113">
      <w:bodyDiv w:val="1"/>
      <w:marLeft w:val="0"/>
      <w:marRight w:val="0"/>
      <w:marTop w:val="0"/>
      <w:marBottom w:val="0"/>
      <w:divBdr>
        <w:top w:val="none" w:sz="0" w:space="0" w:color="auto"/>
        <w:left w:val="none" w:sz="0" w:space="0" w:color="auto"/>
        <w:bottom w:val="none" w:sz="0" w:space="0" w:color="auto"/>
        <w:right w:val="none" w:sz="0" w:space="0" w:color="auto"/>
      </w:divBdr>
    </w:div>
    <w:div w:id="189993390">
      <w:bodyDiv w:val="1"/>
      <w:marLeft w:val="0"/>
      <w:marRight w:val="0"/>
      <w:marTop w:val="0"/>
      <w:marBottom w:val="0"/>
      <w:divBdr>
        <w:top w:val="none" w:sz="0" w:space="0" w:color="auto"/>
        <w:left w:val="none" w:sz="0" w:space="0" w:color="auto"/>
        <w:bottom w:val="none" w:sz="0" w:space="0" w:color="auto"/>
        <w:right w:val="none" w:sz="0" w:space="0" w:color="auto"/>
      </w:divBdr>
    </w:div>
    <w:div w:id="190413970">
      <w:bodyDiv w:val="1"/>
      <w:marLeft w:val="0"/>
      <w:marRight w:val="0"/>
      <w:marTop w:val="0"/>
      <w:marBottom w:val="0"/>
      <w:divBdr>
        <w:top w:val="none" w:sz="0" w:space="0" w:color="auto"/>
        <w:left w:val="none" w:sz="0" w:space="0" w:color="auto"/>
        <w:bottom w:val="none" w:sz="0" w:space="0" w:color="auto"/>
        <w:right w:val="none" w:sz="0" w:space="0" w:color="auto"/>
      </w:divBdr>
    </w:div>
    <w:div w:id="194973381">
      <w:bodyDiv w:val="1"/>
      <w:marLeft w:val="0"/>
      <w:marRight w:val="0"/>
      <w:marTop w:val="0"/>
      <w:marBottom w:val="0"/>
      <w:divBdr>
        <w:top w:val="none" w:sz="0" w:space="0" w:color="auto"/>
        <w:left w:val="none" w:sz="0" w:space="0" w:color="auto"/>
        <w:bottom w:val="none" w:sz="0" w:space="0" w:color="auto"/>
        <w:right w:val="none" w:sz="0" w:space="0" w:color="auto"/>
      </w:divBdr>
    </w:div>
    <w:div w:id="195890848">
      <w:bodyDiv w:val="1"/>
      <w:marLeft w:val="0"/>
      <w:marRight w:val="0"/>
      <w:marTop w:val="0"/>
      <w:marBottom w:val="0"/>
      <w:divBdr>
        <w:top w:val="none" w:sz="0" w:space="0" w:color="auto"/>
        <w:left w:val="none" w:sz="0" w:space="0" w:color="auto"/>
        <w:bottom w:val="none" w:sz="0" w:space="0" w:color="auto"/>
        <w:right w:val="none" w:sz="0" w:space="0" w:color="auto"/>
      </w:divBdr>
    </w:div>
    <w:div w:id="198512743">
      <w:bodyDiv w:val="1"/>
      <w:marLeft w:val="0"/>
      <w:marRight w:val="0"/>
      <w:marTop w:val="0"/>
      <w:marBottom w:val="0"/>
      <w:divBdr>
        <w:top w:val="none" w:sz="0" w:space="0" w:color="auto"/>
        <w:left w:val="none" w:sz="0" w:space="0" w:color="auto"/>
        <w:bottom w:val="none" w:sz="0" w:space="0" w:color="auto"/>
        <w:right w:val="none" w:sz="0" w:space="0" w:color="auto"/>
      </w:divBdr>
    </w:div>
    <w:div w:id="199898623">
      <w:bodyDiv w:val="1"/>
      <w:marLeft w:val="0"/>
      <w:marRight w:val="0"/>
      <w:marTop w:val="0"/>
      <w:marBottom w:val="0"/>
      <w:divBdr>
        <w:top w:val="none" w:sz="0" w:space="0" w:color="auto"/>
        <w:left w:val="none" w:sz="0" w:space="0" w:color="auto"/>
        <w:bottom w:val="none" w:sz="0" w:space="0" w:color="auto"/>
        <w:right w:val="none" w:sz="0" w:space="0" w:color="auto"/>
      </w:divBdr>
    </w:div>
    <w:div w:id="202064828">
      <w:bodyDiv w:val="1"/>
      <w:marLeft w:val="0"/>
      <w:marRight w:val="0"/>
      <w:marTop w:val="0"/>
      <w:marBottom w:val="0"/>
      <w:divBdr>
        <w:top w:val="none" w:sz="0" w:space="0" w:color="auto"/>
        <w:left w:val="none" w:sz="0" w:space="0" w:color="auto"/>
        <w:bottom w:val="none" w:sz="0" w:space="0" w:color="auto"/>
        <w:right w:val="none" w:sz="0" w:space="0" w:color="auto"/>
      </w:divBdr>
    </w:div>
    <w:div w:id="203257814">
      <w:bodyDiv w:val="1"/>
      <w:marLeft w:val="0"/>
      <w:marRight w:val="0"/>
      <w:marTop w:val="0"/>
      <w:marBottom w:val="0"/>
      <w:divBdr>
        <w:top w:val="none" w:sz="0" w:space="0" w:color="auto"/>
        <w:left w:val="none" w:sz="0" w:space="0" w:color="auto"/>
        <w:bottom w:val="none" w:sz="0" w:space="0" w:color="auto"/>
        <w:right w:val="none" w:sz="0" w:space="0" w:color="auto"/>
      </w:divBdr>
    </w:div>
    <w:div w:id="204955137">
      <w:bodyDiv w:val="1"/>
      <w:marLeft w:val="0"/>
      <w:marRight w:val="0"/>
      <w:marTop w:val="0"/>
      <w:marBottom w:val="0"/>
      <w:divBdr>
        <w:top w:val="none" w:sz="0" w:space="0" w:color="auto"/>
        <w:left w:val="none" w:sz="0" w:space="0" w:color="auto"/>
        <w:bottom w:val="none" w:sz="0" w:space="0" w:color="auto"/>
        <w:right w:val="none" w:sz="0" w:space="0" w:color="auto"/>
      </w:divBdr>
    </w:div>
    <w:div w:id="206379440">
      <w:bodyDiv w:val="1"/>
      <w:marLeft w:val="0"/>
      <w:marRight w:val="0"/>
      <w:marTop w:val="0"/>
      <w:marBottom w:val="0"/>
      <w:divBdr>
        <w:top w:val="none" w:sz="0" w:space="0" w:color="auto"/>
        <w:left w:val="none" w:sz="0" w:space="0" w:color="auto"/>
        <w:bottom w:val="none" w:sz="0" w:space="0" w:color="auto"/>
        <w:right w:val="none" w:sz="0" w:space="0" w:color="auto"/>
      </w:divBdr>
    </w:div>
    <w:div w:id="207494841">
      <w:bodyDiv w:val="1"/>
      <w:marLeft w:val="0"/>
      <w:marRight w:val="0"/>
      <w:marTop w:val="0"/>
      <w:marBottom w:val="0"/>
      <w:divBdr>
        <w:top w:val="none" w:sz="0" w:space="0" w:color="auto"/>
        <w:left w:val="none" w:sz="0" w:space="0" w:color="auto"/>
        <w:bottom w:val="none" w:sz="0" w:space="0" w:color="auto"/>
        <w:right w:val="none" w:sz="0" w:space="0" w:color="auto"/>
      </w:divBdr>
    </w:div>
    <w:div w:id="207960535">
      <w:bodyDiv w:val="1"/>
      <w:marLeft w:val="0"/>
      <w:marRight w:val="0"/>
      <w:marTop w:val="0"/>
      <w:marBottom w:val="0"/>
      <w:divBdr>
        <w:top w:val="none" w:sz="0" w:space="0" w:color="auto"/>
        <w:left w:val="none" w:sz="0" w:space="0" w:color="auto"/>
        <w:bottom w:val="none" w:sz="0" w:space="0" w:color="auto"/>
        <w:right w:val="none" w:sz="0" w:space="0" w:color="auto"/>
      </w:divBdr>
    </w:div>
    <w:div w:id="209732771">
      <w:bodyDiv w:val="1"/>
      <w:marLeft w:val="0"/>
      <w:marRight w:val="0"/>
      <w:marTop w:val="0"/>
      <w:marBottom w:val="0"/>
      <w:divBdr>
        <w:top w:val="none" w:sz="0" w:space="0" w:color="auto"/>
        <w:left w:val="none" w:sz="0" w:space="0" w:color="auto"/>
        <w:bottom w:val="none" w:sz="0" w:space="0" w:color="auto"/>
        <w:right w:val="none" w:sz="0" w:space="0" w:color="auto"/>
      </w:divBdr>
    </w:div>
    <w:div w:id="211037192">
      <w:bodyDiv w:val="1"/>
      <w:marLeft w:val="0"/>
      <w:marRight w:val="0"/>
      <w:marTop w:val="0"/>
      <w:marBottom w:val="0"/>
      <w:divBdr>
        <w:top w:val="none" w:sz="0" w:space="0" w:color="auto"/>
        <w:left w:val="none" w:sz="0" w:space="0" w:color="auto"/>
        <w:bottom w:val="none" w:sz="0" w:space="0" w:color="auto"/>
        <w:right w:val="none" w:sz="0" w:space="0" w:color="auto"/>
      </w:divBdr>
    </w:div>
    <w:div w:id="211501995">
      <w:bodyDiv w:val="1"/>
      <w:marLeft w:val="0"/>
      <w:marRight w:val="0"/>
      <w:marTop w:val="0"/>
      <w:marBottom w:val="0"/>
      <w:divBdr>
        <w:top w:val="none" w:sz="0" w:space="0" w:color="auto"/>
        <w:left w:val="none" w:sz="0" w:space="0" w:color="auto"/>
        <w:bottom w:val="none" w:sz="0" w:space="0" w:color="auto"/>
        <w:right w:val="none" w:sz="0" w:space="0" w:color="auto"/>
      </w:divBdr>
    </w:div>
    <w:div w:id="211619642">
      <w:bodyDiv w:val="1"/>
      <w:marLeft w:val="0"/>
      <w:marRight w:val="0"/>
      <w:marTop w:val="0"/>
      <w:marBottom w:val="0"/>
      <w:divBdr>
        <w:top w:val="none" w:sz="0" w:space="0" w:color="auto"/>
        <w:left w:val="none" w:sz="0" w:space="0" w:color="auto"/>
        <w:bottom w:val="none" w:sz="0" w:space="0" w:color="auto"/>
        <w:right w:val="none" w:sz="0" w:space="0" w:color="auto"/>
      </w:divBdr>
    </w:div>
    <w:div w:id="211773695">
      <w:bodyDiv w:val="1"/>
      <w:marLeft w:val="0"/>
      <w:marRight w:val="0"/>
      <w:marTop w:val="0"/>
      <w:marBottom w:val="0"/>
      <w:divBdr>
        <w:top w:val="none" w:sz="0" w:space="0" w:color="auto"/>
        <w:left w:val="none" w:sz="0" w:space="0" w:color="auto"/>
        <w:bottom w:val="none" w:sz="0" w:space="0" w:color="auto"/>
        <w:right w:val="none" w:sz="0" w:space="0" w:color="auto"/>
      </w:divBdr>
    </w:div>
    <w:div w:id="212229887">
      <w:bodyDiv w:val="1"/>
      <w:marLeft w:val="0"/>
      <w:marRight w:val="0"/>
      <w:marTop w:val="0"/>
      <w:marBottom w:val="0"/>
      <w:divBdr>
        <w:top w:val="none" w:sz="0" w:space="0" w:color="auto"/>
        <w:left w:val="none" w:sz="0" w:space="0" w:color="auto"/>
        <w:bottom w:val="none" w:sz="0" w:space="0" w:color="auto"/>
        <w:right w:val="none" w:sz="0" w:space="0" w:color="auto"/>
      </w:divBdr>
    </w:div>
    <w:div w:id="213467437">
      <w:bodyDiv w:val="1"/>
      <w:marLeft w:val="0"/>
      <w:marRight w:val="0"/>
      <w:marTop w:val="0"/>
      <w:marBottom w:val="0"/>
      <w:divBdr>
        <w:top w:val="none" w:sz="0" w:space="0" w:color="auto"/>
        <w:left w:val="none" w:sz="0" w:space="0" w:color="auto"/>
        <w:bottom w:val="none" w:sz="0" w:space="0" w:color="auto"/>
        <w:right w:val="none" w:sz="0" w:space="0" w:color="auto"/>
      </w:divBdr>
    </w:div>
    <w:div w:id="215435762">
      <w:bodyDiv w:val="1"/>
      <w:marLeft w:val="0"/>
      <w:marRight w:val="0"/>
      <w:marTop w:val="0"/>
      <w:marBottom w:val="0"/>
      <w:divBdr>
        <w:top w:val="none" w:sz="0" w:space="0" w:color="auto"/>
        <w:left w:val="none" w:sz="0" w:space="0" w:color="auto"/>
        <w:bottom w:val="none" w:sz="0" w:space="0" w:color="auto"/>
        <w:right w:val="none" w:sz="0" w:space="0" w:color="auto"/>
      </w:divBdr>
    </w:div>
    <w:div w:id="216010246">
      <w:bodyDiv w:val="1"/>
      <w:marLeft w:val="0"/>
      <w:marRight w:val="0"/>
      <w:marTop w:val="0"/>
      <w:marBottom w:val="0"/>
      <w:divBdr>
        <w:top w:val="none" w:sz="0" w:space="0" w:color="auto"/>
        <w:left w:val="none" w:sz="0" w:space="0" w:color="auto"/>
        <w:bottom w:val="none" w:sz="0" w:space="0" w:color="auto"/>
        <w:right w:val="none" w:sz="0" w:space="0" w:color="auto"/>
      </w:divBdr>
    </w:div>
    <w:div w:id="217013632">
      <w:bodyDiv w:val="1"/>
      <w:marLeft w:val="0"/>
      <w:marRight w:val="0"/>
      <w:marTop w:val="0"/>
      <w:marBottom w:val="0"/>
      <w:divBdr>
        <w:top w:val="none" w:sz="0" w:space="0" w:color="auto"/>
        <w:left w:val="none" w:sz="0" w:space="0" w:color="auto"/>
        <w:bottom w:val="none" w:sz="0" w:space="0" w:color="auto"/>
        <w:right w:val="none" w:sz="0" w:space="0" w:color="auto"/>
      </w:divBdr>
    </w:div>
    <w:div w:id="219942246">
      <w:bodyDiv w:val="1"/>
      <w:marLeft w:val="0"/>
      <w:marRight w:val="0"/>
      <w:marTop w:val="0"/>
      <w:marBottom w:val="0"/>
      <w:divBdr>
        <w:top w:val="none" w:sz="0" w:space="0" w:color="auto"/>
        <w:left w:val="none" w:sz="0" w:space="0" w:color="auto"/>
        <w:bottom w:val="none" w:sz="0" w:space="0" w:color="auto"/>
        <w:right w:val="none" w:sz="0" w:space="0" w:color="auto"/>
      </w:divBdr>
    </w:div>
    <w:div w:id="220362505">
      <w:bodyDiv w:val="1"/>
      <w:marLeft w:val="0"/>
      <w:marRight w:val="0"/>
      <w:marTop w:val="0"/>
      <w:marBottom w:val="0"/>
      <w:divBdr>
        <w:top w:val="none" w:sz="0" w:space="0" w:color="auto"/>
        <w:left w:val="none" w:sz="0" w:space="0" w:color="auto"/>
        <w:bottom w:val="none" w:sz="0" w:space="0" w:color="auto"/>
        <w:right w:val="none" w:sz="0" w:space="0" w:color="auto"/>
      </w:divBdr>
    </w:div>
    <w:div w:id="221915141">
      <w:bodyDiv w:val="1"/>
      <w:marLeft w:val="0"/>
      <w:marRight w:val="0"/>
      <w:marTop w:val="0"/>
      <w:marBottom w:val="0"/>
      <w:divBdr>
        <w:top w:val="none" w:sz="0" w:space="0" w:color="auto"/>
        <w:left w:val="none" w:sz="0" w:space="0" w:color="auto"/>
        <w:bottom w:val="none" w:sz="0" w:space="0" w:color="auto"/>
        <w:right w:val="none" w:sz="0" w:space="0" w:color="auto"/>
      </w:divBdr>
    </w:div>
    <w:div w:id="223151344">
      <w:bodyDiv w:val="1"/>
      <w:marLeft w:val="0"/>
      <w:marRight w:val="0"/>
      <w:marTop w:val="0"/>
      <w:marBottom w:val="0"/>
      <w:divBdr>
        <w:top w:val="none" w:sz="0" w:space="0" w:color="auto"/>
        <w:left w:val="none" w:sz="0" w:space="0" w:color="auto"/>
        <w:bottom w:val="none" w:sz="0" w:space="0" w:color="auto"/>
        <w:right w:val="none" w:sz="0" w:space="0" w:color="auto"/>
      </w:divBdr>
    </w:div>
    <w:div w:id="223371542">
      <w:bodyDiv w:val="1"/>
      <w:marLeft w:val="0"/>
      <w:marRight w:val="0"/>
      <w:marTop w:val="0"/>
      <w:marBottom w:val="0"/>
      <w:divBdr>
        <w:top w:val="none" w:sz="0" w:space="0" w:color="auto"/>
        <w:left w:val="none" w:sz="0" w:space="0" w:color="auto"/>
        <w:bottom w:val="none" w:sz="0" w:space="0" w:color="auto"/>
        <w:right w:val="none" w:sz="0" w:space="0" w:color="auto"/>
      </w:divBdr>
    </w:div>
    <w:div w:id="224099399">
      <w:bodyDiv w:val="1"/>
      <w:marLeft w:val="0"/>
      <w:marRight w:val="0"/>
      <w:marTop w:val="0"/>
      <w:marBottom w:val="0"/>
      <w:divBdr>
        <w:top w:val="none" w:sz="0" w:space="0" w:color="auto"/>
        <w:left w:val="none" w:sz="0" w:space="0" w:color="auto"/>
        <w:bottom w:val="none" w:sz="0" w:space="0" w:color="auto"/>
        <w:right w:val="none" w:sz="0" w:space="0" w:color="auto"/>
      </w:divBdr>
    </w:div>
    <w:div w:id="227418820">
      <w:bodyDiv w:val="1"/>
      <w:marLeft w:val="0"/>
      <w:marRight w:val="0"/>
      <w:marTop w:val="0"/>
      <w:marBottom w:val="0"/>
      <w:divBdr>
        <w:top w:val="none" w:sz="0" w:space="0" w:color="auto"/>
        <w:left w:val="none" w:sz="0" w:space="0" w:color="auto"/>
        <w:bottom w:val="none" w:sz="0" w:space="0" w:color="auto"/>
        <w:right w:val="none" w:sz="0" w:space="0" w:color="auto"/>
      </w:divBdr>
    </w:div>
    <w:div w:id="231038423">
      <w:bodyDiv w:val="1"/>
      <w:marLeft w:val="0"/>
      <w:marRight w:val="0"/>
      <w:marTop w:val="0"/>
      <w:marBottom w:val="0"/>
      <w:divBdr>
        <w:top w:val="none" w:sz="0" w:space="0" w:color="auto"/>
        <w:left w:val="none" w:sz="0" w:space="0" w:color="auto"/>
        <w:bottom w:val="none" w:sz="0" w:space="0" w:color="auto"/>
        <w:right w:val="none" w:sz="0" w:space="0" w:color="auto"/>
      </w:divBdr>
    </w:div>
    <w:div w:id="232353693">
      <w:bodyDiv w:val="1"/>
      <w:marLeft w:val="0"/>
      <w:marRight w:val="0"/>
      <w:marTop w:val="0"/>
      <w:marBottom w:val="0"/>
      <w:divBdr>
        <w:top w:val="none" w:sz="0" w:space="0" w:color="auto"/>
        <w:left w:val="none" w:sz="0" w:space="0" w:color="auto"/>
        <w:bottom w:val="none" w:sz="0" w:space="0" w:color="auto"/>
        <w:right w:val="none" w:sz="0" w:space="0" w:color="auto"/>
      </w:divBdr>
    </w:div>
    <w:div w:id="232474879">
      <w:bodyDiv w:val="1"/>
      <w:marLeft w:val="0"/>
      <w:marRight w:val="0"/>
      <w:marTop w:val="0"/>
      <w:marBottom w:val="0"/>
      <w:divBdr>
        <w:top w:val="none" w:sz="0" w:space="0" w:color="auto"/>
        <w:left w:val="none" w:sz="0" w:space="0" w:color="auto"/>
        <w:bottom w:val="none" w:sz="0" w:space="0" w:color="auto"/>
        <w:right w:val="none" w:sz="0" w:space="0" w:color="auto"/>
      </w:divBdr>
    </w:div>
    <w:div w:id="234360842">
      <w:bodyDiv w:val="1"/>
      <w:marLeft w:val="0"/>
      <w:marRight w:val="0"/>
      <w:marTop w:val="0"/>
      <w:marBottom w:val="0"/>
      <w:divBdr>
        <w:top w:val="none" w:sz="0" w:space="0" w:color="auto"/>
        <w:left w:val="none" w:sz="0" w:space="0" w:color="auto"/>
        <w:bottom w:val="none" w:sz="0" w:space="0" w:color="auto"/>
        <w:right w:val="none" w:sz="0" w:space="0" w:color="auto"/>
      </w:divBdr>
    </w:div>
    <w:div w:id="234701441">
      <w:bodyDiv w:val="1"/>
      <w:marLeft w:val="0"/>
      <w:marRight w:val="0"/>
      <w:marTop w:val="0"/>
      <w:marBottom w:val="0"/>
      <w:divBdr>
        <w:top w:val="none" w:sz="0" w:space="0" w:color="auto"/>
        <w:left w:val="none" w:sz="0" w:space="0" w:color="auto"/>
        <w:bottom w:val="none" w:sz="0" w:space="0" w:color="auto"/>
        <w:right w:val="none" w:sz="0" w:space="0" w:color="auto"/>
      </w:divBdr>
    </w:div>
    <w:div w:id="234779822">
      <w:bodyDiv w:val="1"/>
      <w:marLeft w:val="0"/>
      <w:marRight w:val="0"/>
      <w:marTop w:val="0"/>
      <w:marBottom w:val="0"/>
      <w:divBdr>
        <w:top w:val="none" w:sz="0" w:space="0" w:color="auto"/>
        <w:left w:val="none" w:sz="0" w:space="0" w:color="auto"/>
        <w:bottom w:val="none" w:sz="0" w:space="0" w:color="auto"/>
        <w:right w:val="none" w:sz="0" w:space="0" w:color="auto"/>
      </w:divBdr>
    </w:div>
    <w:div w:id="235551871">
      <w:bodyDiv w:val="1"/>
      <w:marLeft w:val="0"/>
      <w:marRight w:val="0"/>
      <w:marTop w:val="0"/>
      <w:marBottom w:val="0"/>
      <w:divBdr>
        <w:top w:val="none" w:sz="0" w:space="0" w:color="auto"/>
        <w:left w:val="none" w:sz="0" w:space="0" w:color="auto"/>
        <w:bottom w:val="none" w:sz="0" w:space="0" w:color="auto"/>
        <w:right w:val="none" w:sz="0" w:space="0" w:color="auto"/>
      </w:divBdr>
    </w:div>
    <w:div w:id="235556115">
      <w:bodyDiv w:val="1"/>
      <w:marLeft w:val="0"/>
      <w:marRight w:val="0"/>
      <w:marTop w:val="0"/>
      <w:marBottom w:val="0"/>
      <w:divBdr>
        <w:top w:val="none" w:sz="0" w:space="0" w:color="auto"/>
        <w:left w:val="none" w:sz="0" w:space="0" w:color="auto"/>
        <w:bottom w:val="none" w:sz="0" w:space="0" w:color="auto"/>
        <w:right w:val="none" w:sz="0" w:space="0" w:color="auto"/>
      </w:divBdr>
    </w:div>
    <w:div w:id="236134993">
      <w:bodyDiv w:val="1"/>
      <w:marLeft w:val="0"/>
      <w:marRight w:val="0"/>
      <w:marTop w:val="0"/>
      <w:marBottom w:val="0"/>
      <w:divBdr>
        <w:top w:val="none" w:sz="0" w:space="0" w:color="auto"/>
        <w:left w:val="none" w:sz="0" w:space="0" w:color="auto"/>
        <w:bottom w:val="none" w:sz="0" w:space="0" w:color="auto"/>
        <w:right w:val="none" w:sz="0" w:space="0" w:color="auto"/>
      </w:divBdr>
    </w:div>
    <w:div w:id="237445324">
      <w:bodyDiv w:val="1"/>
      <w:marLeft w:val="0"/>
      <w:marRight w:val="0"/>
      <w:marTop w:val="0"/>
      <w:marBottom w:val="0"/>
      <w:divBdr>
        <w:top w:val="none" w:sz="0" w:space="0" w:color="auto"/>
        <w:left w:val="none" w:sz="0" w:space="0" w:color="auto"/>
        <w:bottom w:val="none" w:sz="0" w:space="0" w:color="auto"/>
        <w:right w:val="none" w:sz="0" w:space="0" w:color="auto"/>
      </w:divBdr>
    </w:div>
    <w:div w:id="238252430">
      <w:bodyDiv w:val="1"/>
      <w:marLeft w:val="0"/>
      <w:marRight w:val="0"/>
      <w:marTop w:val="0"/>
      <w:marBottom w:val="0"/>
      <w:divBdr>
        <w:top w:val="none" w:sz="0" w:space="0" w:color="auto"/>
        <w:left w:val="none" w:sz="0" w:space="0" w:color="auto"/>
        <w:bottom w:val="none" w:sz="0" w:space="0" w:color="auto"/>
        <w:right w:val="none" w:sz="0" w:space="0" w:color="auto"/>
      </w:divBdr>
    </w:div>
    <w:div w:id="240335187">
      <w:bodyDiv w:val="1"/>
      <w:marLeft w:val="0"/>
      <w:marRight w:val="0"/>
      <w:marTop w:val="0"/>
      <w:marBottom w:val="0"/>
      <w:divBdr>
        <w:top w:val="none" w:sz="0" w:space="0" w:color="auto"/>
        <w:left w:val="none" w:sz="0" w:space="0" w:color="auto"/>
        <w:bottom w:val="none" w:sz="0" w:space="0" w:color="auto"/>
        <w:right w:val="none" w:sz="0" w:space="0" w:color="auto"/>
      </w:divBdr>
    </w:div>
    <w:div w:id="242107202">
      <w:bodyDiv w:val="1"/>
      <w:marLeft w:val="0"/>
      <w:marRight w:val="0"/>
      <w:marTop w:val="0"/>
      <w:marBottom w:val="0"/>
      <w:divBdr>
        <w:top w:val="none" w:sz="0" w:space="0" w:color="auto"/>
        <w:left w:val="none" w:sz="0" w:space="0" w:color="auto"/>
        <w:bottom w:val="none" w:sz="0" w:space="0" w:color="auto"/>
        <w:right w:val="none" w:sz="0" w:space="0" w:color="auto"/>
      </w:divBdr>
    </w:div>
    <w:div w:id="242644818">
      <w:bodyDiv w:val="1"/>
      <w:marLeft w:val="0"/>
      <w:marRight w:val="0"/>
      <w:marTop w:val="0"/>
      <w:marBottom w:val="0"/>
      <w:divBdr>
        <w:top w:val="none" w:sz="0" w:space="0" w:color="auto"/>
        <w:left w:val="none" w:sz="0" w:space="0" w:color="auto"/>
        <w:bottom w:val="none" w:sz="0" w:space="0" w:color="auto"/>
        <w:right w:val="none" w:sz="0" w:space="0" w:color="auto"/>
      </w:divBdr>
    </w:div>
    <w:div w:id="243151928">
      <w:bodyDiv w:val="1"/>
      <w:marLeft w:val="0"/>
      <w:marRight w:val="0"/>
      <w:marTop w:val="0"/>
      <w:marBottom w:val="0"/>
      <w:divBdr>
        <w:top w:val="none" w:sz="0" w:space="0" w:color="auto"/>
        <w:left w:val="none" w:sz="0" w:space="0" w:color="auto"/>
        <w:bottom w:val="none" w:sz="0" w:space="0" w:color="auto"/>
        <w:right w:val="none" w:sz="0" w:space="0" w:color="auto"/>
      </w:divBdr>
    </w:div>
    <w:div w:id="251014721">
      <w:bodyDiv w:val="1"/>
      <w:marLeft w:val="0"/>
      <w:marRight w:val="0"/>
      <w:marTop w:val="0"/>
      <w:marBottom w:val="0"/>
      <w:divBdr>
        <w:top w:val="none" w:sz="0" w:space="0" w:color="auto"/>
        <w:left w:val="none" w:sz="0" w:space="0" w:color="auto"/>
        <w:bottom w:val="none" w:sz="0" w:space="0" w:color="auto"/>
        <w:right w:val="none" w:sz="0" w:space="0" w:color="auto"/>
      </w:divBdr>
    </w:div>
    <w:div w:id="253365711">
      <w:bodyDiv w:val="1"/>
      <w:marLeft w:val="0"/>
      <w:marRight w:val="0"/>
      <w:marTop w:val="0"/>
      <w:marBottom w:val="0"/>
      <w:divBdr>
        <w:top w:val="none" w:sz="0" w:space="0" w:color="auto"/>
        <w:left w:val="none" w:sz="0" w:space="0" w:color="auto"/>
        <w:bottom w:val="none" w:sz="0" w:space="0" w:color="auto"/>
        <w:right w:val="none" w:sz="0" w:space="0" w:color="auto"/>
      </w:divBdr>
    </w:div>
    <w:div w:id="254440442">
      <w:bodyDiv w:val="1"/>
      <w:marLeft w:val="0"/>
      <w:marRight w:val="0"/>
      <w:marTop w:val="0"/>
      <w:marBottom w:val="0"/>
      <w:divBdr>
        <w:top w:val="none" w:sz="0" w:space="0" w:color="auto"/>
        <w:left w:val="none" w:sz="0" w:space="0" w:color="auto"/>
        <w:bottom w:val="none" w:sz="0" w:space="0" w:color="auto"/>
        <w:right w:val="none" w:sz="0" w:space="0" w:color="auto"/>
      </w:divBdr>
    </w:div>
    <w:div w:id="254561441">
      <w:bodyDiv w:val="1"/>
      <w:marLeft w:val="0"/>
      <w:marRight w:val="0"/>
      <w:marTop w:val="0"/>
      <w:marBottom w:val="0"/>
      <w:divBdr>
        <w:top w:val="none" w:sz="0" w:space="0" w:color="auto"/>
        <w:left w:val="none" w:sz="0" w:space="0" w:color="auto"/>
        <w:bottom w:val="none" w:sz="0" w:space="0" w:color="auto"/>
        <w:right w:val="none" w:sz="0" w:space="0" w:color="auto"/>
      </w:divBdr>
    </w:div>
    <w:div w:id="254898948">
      <w:bodyDiv w:val="1"/>
      <w:marLeft w:val="0"/>
      <w:marRight w:val="0"/>
      <w:marTop w:val="0"/>
      <w:marBottom w:val="0"/>
      <w:divBdr>
        <w:top w:val="none" w:sz="0" w:space="0" w:color="auto"/>
        <w:left w:val="none" w:sz="0" w:space="0" w:color="auto"/>
        <w:bottom w:val="none" w:sz="0" w:space="0" w:color="auto"/>
        <w:right w:val="none" w:sz="0" w:space="0" w:color="auto"/>
      </w:divBdr>
    </w:div>
    <w:div w:id="258954022">
      <w:bodyDiv w:val="1"/>
      <w:marLeft w:val="0"/>
      <w:marRight w:val="0"/>
      <w:marTop w:val="0"/>
      <w:marBottom w:val="0"/>
      <w:divBdr>
        <w:top w:val="none" w:sz="0" w:space="0" w:color="auto"/>
        <w:left w:val="none" w:sz="0" w:space="0" w:color="auto"/>
        <w:bottom w:val="none" w:sz="0" w:space="0" w:color="auto"/>
        <w:right w:val="none" w:sz="0" w:space="0" w:color="auto"/>
      </w:divBdr>
    </w:div>
    <w:div w:id="260064840">
      <w:bodyDiv w:val="1"/>
      <w:marLeft w:val="0"/>
      <w:marRight w:val="0"/>
      <w:marTop w:val="0"/>
      <w:marBottom w:val="0"/>
      <w:divBdr>
        <w:top w:val="none" w:sz="0" w:space="0" w:color="auto"/>
        <w:left w:val="none" w:sz="0" w:space="0" w:color="auto"/>
        <w:bottom w:val="none" w:sz="0" w:space="0" w:color="auto"/>
        <w:right w:val="none" w:sz="0" w:space="0" w:color="auto"/>
      </w:divBdr>
    </w:div>
    <w:div w:id="260183556">
      <w:bodyDiv w:val="1"/>
      <w:marLeft w:val="0"/>
      <w:marRight w:val="0"/>
      <w:marTop w:val="0"/>
      <w:marBottom w:val="0"/>
      <w:divBdr>
        <w:top w:val="none" w:sz="0" w:space="0" w:color="auto"/>
        <w:left w:val="none" w:sz="0" w:space="0" w:color="auto"/>
        <w:bottom w:val="none" w:sz="0" w:space="0" w:color="auto"/>
        <w:right w:val="none" w:sz="0" w:space="0" w:color="auto"/>
      </w:divBdr>
    </w:div>
    <w:div w:id="263734147">
      <w:bodyDiv w:val="1"/>
      <w:marLeft w:val="0"/>
      <w:marRight w:val="0"/>
      <w:marTop w:val="0"/>
      <w:marBottom w:val="0"/>
      <w:divBdr>
        <w:top w:val="none" w:sz="0" w:space="0" w:color="auto"/>
        <w:left w:val="none" w:sz="0" w:space="0" w:color="auto"/>
        <w:bottom w:val="none" w:sz="0" w:space="0" w:color="auto"/>
        <w:right w:val="none" w:sz="0" w:space="0" w:color="auto"/>
      </w:divBdr>
    </w:div>
    <w:div w:id="264730088">
      <w:bodyDiv w:val="1"/>
      <w:marLeft w:val="0"/>
      <w:marRight w:val="0"/>
      <w:marTop w:val="0"/>
      <w:marBottom w:val="0"/>
      <w:divBdr>
        <w:top w:val="none" w:sz="0" w:space="0" w:color="auto"/>
        <w:left w:val="none" w:sz="0" w:space="0" w:color="auto"/>
        <w:bottom w:val="none" w:sz="0" w:space="0" w:color="auto"/>
        <w:right w:val="none" w:sz="0" w:space="0" w:color="auto"/>
      </w:divBdr>
    </w:div>
    <w:div w:id="266239211">
      <w:bodyDiv w:val="1"/>
      <w:marLeft w:val="0"/>
      <w:marRight w:val="0"/>
      <w:marTop w:val="0"/>
      <w:marBottom w:val="0"/>
      <w:divBdr>
        <w:top w:val="none" w:sz="0" w:space="0" w:color="auto"/>
        <w:left w:val="none" w:sz="0" w:space="0" w:color="auto"/>
        <w:bottom w:val="none" w:sz="0" w:space="0" w:color="auto"/>
        <w:right w:val="none" w:sz="0" w:space="0" w:color="auto"/>
      </w:divBdr>
    </w:div>
    <w:div w:id="266816707">
      <w:bodyDiv w:val="1"/>
      <w:marLeft w:val="0"/>
      <w:marRight w:val="0"/>
      <w:marTop w:val="0"/>
      <w:marBottom w:val="0"/>
      <w:divBdr>
        <w:top w:val="none" w:sz="0" w:space="0" w:color="auto"/>
        <w:left w:val="none" w:sz="0" w:space="0" w:color="auto"/>
        <w:bottom w:val="none" w:sz="0" w:space="0" w:color="auto"/>
        <w:right w:val="none" w:sz="0" w:space="0" w:color="auto"/>
      </w:divBdr>
    </w:div>
    <w:div w:id="269238967">
      <w:bodyDiv w:val="1"/>
      <w:marLeft w:val="0"/>
      <w:marRight w:val="0"/>
      <w:marTop w:val="0"/>
      <w:marBottom w:val="0"/>
      <w:divBdr>
        <w:top w:val="none" w:sz="0" w:space="0" w:color="auto"/>
        <w:left w:val="none" w:sz="0" w:space="0" w:color="auto"/>
        <w:bottom w:val="none" w:sz="0" w:space="0" w:color="auto"/>
        <w:right w:val="none" w:sz="0" w:space="0" w:color="auto"/>
      </w:divBdr>
    </w:div>
    <w:div w:id="270747432">
      <w:bodyDiv w:val="1"/>
      <w:marLeft w:val="0"/>
      <w:marRight w:val="0"/>
      <w:marTop w:val="0"/>
      <w:marBottom w:val="0"/>
      <w:divBdr>
        <w:top w:val="none" w:sz="0" w:space="0" w:color="auto"/>
        <w:left w:val="none" w:sz="0" w:space="0" w:color="auto"/>
        <w:bottom w:val="none" w:sz="0" w:space="0" w:color="auto"/>
        <w:right w:val="none" w:sz="0" w:space="0" w:color="auto"/>
      </w:divBdr>
    </w:div>
    <w:div w:id="272640892">
      <w:bodyDiv w:val="1"/>
      <w:marLeft w:val="0"/>
      <w:marRight w:val="0"/>
      <w:marTop w:val="0"/>
      <w:marBottom w:val="0"/>
      <w:divBdr>
        <w:top w:val="none" w:sz="0" w:space="0" w:color="auto"/>
        <w:left w:val="none" w:sz="0" w:space="0" w:color="auto"/>
        <w:bottom w:val="none" w:sz="0" w:space="0" w:color="auto"/>
        <w:right w:val="none" w:sz="0" w:space="0" w:color="auto"/>
      </w:divBdr>
    </w:div>
    <w:div w:id="273443761">
      <w:bodyDiv w:val="1"/>
      <w:marLeft w:val="0"/>
      <w:marRight w:val="0"/>
      <w:marTop w:val="0"/>
      <w:marBottom w:val="0"/>
      <w:divBdr>
        <w:top w:val="none" w:sz="0" w:space="0" w:color="auto"/>
        <w:left w:val="none" w:sz="0" w:space="0" w:color="auto"/>
        <w:bottom w:val="none" w:sz="0" w:space="0" w:color="auto"/>
        <w:right w:val="none" w:sz="0" w:space="0" w:color="auto"/>
      </w:divBdr>
    </w:div>
    <w:div w:id="273444890">
      <w:bodyDiv w:val="1"/>
      <w:marLeft w:val="0"/>
      <w:marRight w:val="0"/>
      <w:marTop w:val="0"/>
      <w:marBottom w:val="0"/>
      <w:divBdr>
        <w:top w:val="none" w:sz="0" w:space="0" w:color="auto"/>
        <w:left w:val="none" w:sz="0" w:space="0" w:color="auto"/>
        <w:bottom w:val="none" w:sz="0" w:space="0" w:color="auto"/>
        <w:right w:val="none" w:sz="0" w:space="0" w:color="auto"/>
      </w:divBdr>
    </w:div>
    <w:div w:id="273638359">
      <w:bodyDiv w:val="1"/>
      <w:marLeft w:val="0"/>
      <w:marRight w:val="0"/>
      <w:marTop w:val="0"/>
      <w:marBottom w:val="0"/>
      <w:divBdr>
        <w:top w:val="none" w:sz="0" w:space="0" w:color="auto"/>
        <w:left w:val="none" w:sz="0" w:space="0" w:color="auto"/>
        <w:bottom w:val="none" w:sz="0" w:space="0" w:color="auto"/>
        <w:right w:val="none" w:sz="0" w:space="0" w:color="auto"/>
      </w:divBdr>
    </w:div>
    <w:div w:id="275407860">
      <w:bodyDiv w:val="1"/>
      <w:marLeft w:val="0"/>
      <w:marRight w:val="0"/>
      <w:marTop w:val="0"/>
      <w:marBottom w:val="0"/>
      <w:divBdr>
        <w:top w:val="none" w:sz="0" w:space="0" w:color="auto"/>
        <w:left w:val="none" w:sz="0" w:space="0" w:color="auto"/>
        <w:bottom w:val="none" w:sz="0" w:space="0" w:color="auto"/>
        <w:right w:val="none" w:sz="0" w:space="0" w:color="auto"/>
      </w:divBdr>
    </w:div>
    <w:div w:id="275601727">
      <w:bodyDiv w:val="1"/>
      <w:marLeft w:val="0"/>
      <w:marRight w:val="0"/>
      <w:marTop w:val="0"/>
      <w:marBottom w:val="0"/>
      <w:divBdr>
        <w:top w:val="none" w:sz="0" w:space="0" w:color="auto"/>
        <w:left w:val="none" w:sz="0" w:space="0" w:color="auto"/>
        <w:bottom w:val="none" w:sz="0" w:space="0" w:color="auto"/>
        <w:right w:val="none" w:sz="0" w:space="0" w:color="auto"/>
      </w:divBdr>
    </w:div>
    <w:div w:id="277031812">
      <w:bodyDiv w:val="1"/>
      <w:marLeft w:val="0"/>
      <w:marRight w:val="0"/>
      <w:marTop w:val="0"/>
      <w:marBottom w:val="0"/>
      <w:divBdr>
        <w:top w:val="none" w:sz="0" w:space="0" w:color="auto"/>
        <w:left w:val="none" w:sz="0" w:space="0" w:color="auto"/>
        <w:bottom w:val="none" w:sz="0" w:space="0" w:color="auto"/>
        <w:right w:val="none" w:sz="0" w:space="0" w:color="auto"/>
      </w:divBdr>
    </w:div>
    <w:div w:id="278030483">
      <w:bodyDiv w:val="1"/>
      <w:marLeft w:val="0"/>
      <w:marRight w:val="0"/>
      <w:marTop w:val="0"/>
      <w:marBottom w:val="0"/>
      <w:divBdr>
        <w:top w:val="none" w:sz="0" w:space="0" w:color="auto"/>
        <w:left w:val="none" w:sz="0" w:space="0" w:color="auto"/>
        <w:bottom w:val="none" w:sz="0" w:space="0" w:color="auto"/>
        <w:right w:val="none" w:sz="0" w:space="0" w:color="auto"/>
      </w:divBdr>
    </w:div>
    <w:div w:id="278688986">
      <w:bodyDiv w:val="1"/>
      <w:marLeft w:val="0"/>
      <w:marRight w:val="0"/>
      <w:marTop w:val="0"/>
      <w:marBottom w:val="0"/>
      <w:divBdr>
        <w:top w:val="none" w:sz="0" w:space="0" w:color="auto"/>
        <w:left w:val="none" w:sz="0" w:space="0" w:color="auto"/>
        <w:bottom w:val="none" w:sz="0" w:space="0" w:color="auto"/>
        <w:right w:val="none" w:sz="0" w:space="0" w:color="auto"/>
      </w:divBdr>
    </w:div>
    <w:div w:id="279142933">
      <w:bodyDiv w:val="1"/>
      <w:marLeft w:val="0"/>
      <w:marRight w:val="0"/>
      <w:marTop w:val="0"/>
      <w:marBottom w:val="0"/>
      <w:divBdr>
        <w:top w:val="none" w:sz="0" w:space="0" w:color="auto"/>
        <w:left w:val="none" w:sz="0" w:space="0" w:color="auto"/>
        <w:bottom w:val="none" w:sz="0" w:space="0" w:color="auto"/>
        <w:right w:val="none" w:sz="0" w:space="0" w:color="auto"/>
      </w:divBdr>
    </w:div>
    <w:div w:id="279922462">
      <w:bodyDiv w:val="1"/>
      <w:marLeft w:val="0"/>
      <w:marRight w:val="0"/>
      <w:marTop w:val="0"/>
      <w:marBottom w:val="0"/>
      <w:divBdr>
        <w:top w:val="none" w:sz="0" w:space="0" w:color="auto"/>
        <w:left w:val="none" w:sz="0" w:space="0" w:color="auto"/>
        <w:bottom w:val="none" w:sz="0" w:space="0" w:color="auto"/>
        <w:right w:val="none" w:sz="0" w:space="0" w:color="auto"/>
      </w:divBdr>
    </w:div>
    <w:div w:id="280191872">
      <w:bodyDiv w:val="1"/>
      <w:marLeft w:val="0"/>
      <w:marRight w:val="0"/>
      <w:marTop w:val="0"/>
      <w:marBottom w:val="0"/>
      <w:divBdr>
        <w:top w:val="none" w:sz="0" w:space="0" w:color="auto"/>
        <w:left w:val="none" w:sz="0" w:space="0" w:color="auto"/>
        <w:bottom w:val="none" w:sz="0" w:space="0" w:color="auto"/>
        <w:right w:val="none" w:sz="0" w:space="0" w:color="auto"/>
      </w:divBdr>
    </w:div>
    <w:div w:id="280308935">
      <w:bodyDiv w:val="1"/>
      <w:marLeft w:val="0"/>
      <w:marRight w:val="0"/>
      <w:marTop w:val="0"/>
      <w:marBottom w:val="0"/>
      <w:divBdr>
        <w:top w:val="none" w:sz="0" w:space="0" w:color="auto"/>
        <w:left w:val="none" w:sz="0" w:space="0" w:color="auto"/>
        <w:bottom w:val="none" w:sz="0" w:space="0" w:color="auto"/>
        <w:right w:val="none" w:sz="0" w:space="0" w:color="auto"/>
      </w:divBdr>
    </w:div>
    <w:div w:id="281963626">
      <w:bodyDiv w:val="1"/>
      <w:marLeft w:val="0"/>
      <w:marRight w:val="0"/>
      <w:marTop w:val="0"/>
      <w:marBottom w:val="0"/>
      <w:divBdr>
        <w:top w:val="none" w:sz="0" w:space="0" w:color="auto"/>
        <w:left w:val="none" w:sz="0" w:space="0" w:color="auto"/>
        <w:bottom w:val="none" w:sz="0" w:space="0" w:color="auto"/>
        <w:right w:val="none" w:sz="0" w:space="0" w:color="auto"/>
      </w:divBdr>
    </w:div>
    <w:div w:id="282536226">
      <w:bodyDiv w:val="1"/>
      <w:marLeft w:val="0"/>
      <w:marRight w:val="0"/>
      <w:marTop w:val="0"/>
      <w:marBottom w:val="0"/>
      <w:divBdr>
        <w:top w:val="none" w:sz="0" w:space="0" w:color="auto"/>
        <w:left w:val="none" w:sz="0" w:space="0" w:color="auto"/>
        <w:bottom w:val="none" w:sz="0" w:space="0" w:color="auto"/>
        <w:right w:val="none" w:sz="0" w:space="0" w:color="auto"/>
      </w:divBdr>
    </w:div>
    <w:div w:id="283078471">
      <w:bodyDiv w:val="1"/>
      <w:marLeft w:val="0"/>
      <w:marRight w:val="0"/>
      <w:marTop w:val="0"/>
      <w:marBottom w:val="0"/>
      <w:divBdr>
        <w:top w:val="none" w:sz="0" w:space="0" w:color="auto"/>
        <w:left w:val="none" w:sz="0" w:space="0" w:color="auto"/>
        <w:bottom w:val="none" w:sz="0" w:space="0" w:color="auto"/>
        <w:right w:val="none" w:sz="0" w:space="0" w:color="auto"/>
      </w:divBdr>
    </w:div>
    <w:div w:id="283853912">
      <w:bodyDiv w:val="1"/>
      <w:marLeft w:val="0"/>
      <w:marRight w:val="0"/>
      <w:marTop w:val="0"/>
      <w:marBottom w:val="0"/>
      <w:divBdr>
        <w:top w:val="none" w:sz="0" w:space="0" w:color="auto"/>
        <w:left w:val="none" w:sz="0" w:space="0" w:color="auto"/>
        <w:bottom w:val="none" w:sz="0" w:space="0" w:color="auto"/>
        <w:right w:val="none" w:sz="0" w:space="0" w:color="auto"/>
      </w:divBdr>
    </w:div>
    <w:div w:id="284894148">
      <w:bodyDiv w:val="1"/>
      <w:marLeft w:val="0"/>
      <w:marRight w:val="0"/>
      <w:marTop w:val="0"/>
      <w:marBottom w:val="0"/>
      <w:divBdr>
        <w:top w:val="none" w:sz="0" w:space="0" w:color="auto"/>
        <w:left w:val="none" w:sz="0" w:space="0" w:color="auto"/>
        <w:bottom w:val="none" w:sz="0" w:space="0" w:color="auto"/>
        <w:right w:val="none" w:sz="0" w:space="0" w:color="auto"/>
      </w:divBdr>
    </w:div>
    <w:div w:id="285240060">
      <w:bodyDiv w:val="1"/>
      <w:marLeft w:val="0"/>
      <w:marRight w:val="0"/>
      <w:marTop w:val="0"/>
      <w:marBottom w:val="0"/>
      <w:divBdr>
        <w:top w:val="none" w:sz="0" w:space="0" w:color="auto"/>
        <w:left w:val="none" w:sz="0" w:space="0" w:color="auto"/>
        <w:bottom w:val="none" w:sz="0" w:space="0" w:color="auto"/>
        <w:right w:val="none" w:sz="0" w:space="0" w:color="auto"/>
      </w:divBdr>
    </w:div>
    <w:div w:id="288753311">
      <w:bodyDiv w:val="1"/>
      <w:marLeft w:val="0"/>
      <w:marRight w:val="0"/>
      <w:marTop w:val="0"/>
      <w:marBottom w:val="0"/>
      <w:divBdr>
        <w:top w:val="none" w:sz="0" w:space="0" w:color="auto"/>
        <w:left w:val="none" w:sz="0" w:space="0" w:color="auto"/>
        <w:bottom w:val="none" w:sz="0" w:space="0" w:color="auto"/>
        <w:right w:val="none" w:sz="0" w:space="0" w:color="auto"/>
      </w:divBdr>
    </w:div>
    <w:div w:id="289213401">
      <w:bodyDiv w:val="1"/>
      <w:marLeft w:val="0"/>
      <w:marRight w:val="0"/>
      <w:marTop w:val="0"/>
      <w:marBottom w:val="0"/>
      <w:divBdr>
        <w:top w:val="none" w:sz="0" w:space="0" w:color="auto"/>
        <w:left w:val="none" w:sz="0" w:space="0" w:color="auto"/>
        <w:bottom w:val="none" w:sz="0" w:space="0" w:color="auto"/>
        <w:right w:val="none" w:sz="0" w:space="0" w:color="auto"/>
      </w:divBdr>
    </w:div>
    <w:div w:id="289241518">
      <w:bodyDiv w:val="1"/>
      <w:marLeft w:val="0"/>
      <w:marRight w:val="0"/>
      <w:marTop w:val="0"/>
      <w:marBottom w:val="0"/>
      <w:divBdr>
        <w:top w:val="none" w:sz="0" w:space="0" w:color="auto"/>
        <w:left w:val="none" w:sz="0" w:space="0" w:color="auto"/>
        <w:bottom w:val="none" w:sz="0" w:space="0" w:color="auto"/>
        <w:right w:val="none" w:sz="0" w:space="0" w:color="auto"/>
      </w:divBdr>
    </w:div>
    <w:div w:id="291373597">
      <w:bodyDiv w:val="1"/>
      <w:marLeft w:val="0"/>
      <w:marRight w:val="0"/>
      <w:marTop w:val="0"/>
      <w:marBottom w:val="0"/>
      <w:divBdr>
        <w:top w:val="none" w:sz="0" w:space="0" w:color="auto"/>
        <w:left w:val="none" w:sz="0" w:space="0" w:color="auto"/>
        <w:bottom w:val="none" w:sz="0" w:space="0" w:color="auto"/>
        <w:right w:val="none" w:sz="0" w:space="0" w:color="auto"/>
      </w:divBdr>
    </w:div>
    <w:div w:id="291912686">
      <w:bodyDiv w:val="1"/>
      <w:marLeft w:val="0"/>
      <w:marRight w:val="0"/>
      <w:marTop w:val="0"/>
      <w:marBottom w:val="0"/>
      <w:divBdr>
        <w:top w:val="none" w:sz="0" w:space="0" w:color="auto"/>
        <w:left w:val="none" w:sz="0" w:space="0" w:color="auto"/>
        <w:bottom w:val="none" w:sz="0" w:space="0" w:color="auto"/>
        <w:right w:val="none" w:sz="0" w:space="0" w:color="auto"/>
      </w:divBdr>
    </w:div>
    <w:div w:id="292105822">
      <w:bodyDiv w:val="1"/>
      <w:marLeft w:val="0"/>
      <w:marRight w:val="0"/>
      <w:marTop w:val="0"/>
      <w:marBottom w:val="0"/>
      <w:divBdr>
        <w:top w:val="none" w:sz="0" w:space="0" w:color="auto"/>
        <w:left w:val="none" w:sz="0" w:space="0" w:color="auto"/>
        <w:bottom w:val="none" w:sz="0" w:space="0" w:color="auto"/>
        <w:right w:val="none" w:sz="0" w:space="0" w:color="auto"/>
      </w:divBdr>
    </w:div>
    <w:div w:id="292298515">
      <w:bodyDiv w:val="1"/>
      <w:marLeft w:val="0"/>
      <w:marRight w:val="0"/>
      <w:marTop w:val="0"/>
      <w:marBottom w:val="0"/>
      <w:divBdr>
        <w:top w:val="none" w:sz="0" w:space="0" w:color="auto"/>
        <w:left w:val="none" w:sz="0" w:space="0" w:color="auto"/>
        <w:bottom w:val="none" w:sz="0" w:space="0" w:color="auto"/>
        <w:right w:val="none" w:sz="0" w:space="0" w:color="auto"/>
      </w:divBdr>
    </w:div>
    <w:div w:id="292640449">
      <w:bodyDiv w:val="1"/>
      <w:marLeft w:val="0"/>
      <w:marRight w:val="0"/>
      <w:marTop w:val="0"/>
      <w:marBottom w:val="0"/>
      <w:divBdr>
        <w:top w:val="none" w:sz="0" w:space="0" w:color="auto"/>
        <w:left w:val="none" w:sz="0" w:space="0" w:color="auto"/>
        <w:bottom w:val="none" w:sz="0" w:space="0" w:color="auto"/>
        <w:right w:val="none" w:sz="0" w:space="0" w:color="auto"/>
      </w:divBdr>
    </w:div>
    <w:div w:id="293752467">
      <w:bodyDiv w:val="1"/>
      <w:marLeft w:val="0"/>
      <w:marRight w:val="0"/>
      <w:marTop w:val="0"/>
      <w:marBottom w:val="0"/>
      <w:divBdr>
        <w:top w:val="none" w:sz="0" w:space="0" w:color="auto"/>
        <w:left w:val="none" w:sz="0" w:space="0" w:color="auto"/>
        <w:bottom w:val="none" w:sz="0" w:space="0" w:color="auto"/>
        <w:right w:val="none" w:sz="0" w:space="0" w:color="auto"/>
      </w:divBdr>
    </w:div>
    <w:div w:id="294717577">
      <w:bodyDiv w:val="1"/>
      <w:marLeft w:val="0"/>
      <w:marRight w:val="0"/>
      <w:marTop w:val="0"/>
      <w:marBottom w:val="0"/>
      <w:divBdr>
        <w:top w:val="none" w:sz="0" w:space="0" w:color="auto"/>
        <w:left w:val="none" w:sz="0" w:space="0" w:color="auto"/>
        <w:bottom w:val="none" w:sz="0" w:space="0" w:color="auto"/>
        <w:right w:val="none" w:sz="0" w:space="0" w:color="auto"/>
      </w:divBdr>
    </w:div>
    <w:div w:id="295913775">
      <w:bodyDiv w:val="1"/>
      <w:marLeft w:val="0"/>
      <w:marRight w:val="0"/>
      <w:marTop w:val="0"/>
      <w:marBottom w:val="0"/>
      <w:divBdr>
        <w:top w:val="none" w:sz="0" w:space="0" w:color="auto"/>
        <w:left w:val="none" w:sz="0" w:space="0" w:color="auto"/>
        <w:bottom w:val="none" w:sz="0" w:space="0" w:color="auto"/>
        <w:right w:val="none" w:sz="0" w:space="0" w:color="auto"/>
      </w:divBdr>
    </w:div>
    <w:div w:id="296034373">
      <w:bodyDiv w:val="1"/>
      <w:marLeft w:val="0"/>
      <w:marRight w:val="0"/>
      <w:marTop w:val="0"/>
      <w:marBottom w:val="0"/>
      <w:divBdr>
        <w:top w:val="none" w:sz="0" w:space="0" w:color="auto"/>
        <w:left w:val="none" w:sz="0" w:space="0" w:color="auto"/>
        <w:bottom w:val="none" w:sz="0" w:space="0" w:color="auto"/>
        <w:right w:val="none" w:sz="0" w:space="0" w:color="auto"/>
      </w:divBdr>
    </w:div>
    <w:div w:id="296881920">
      <w:bodyDiv w:val="1"/>
      <w:marLeft w:val="0"/>
      <w:marRight w:val="0"/>
      <w:marTop w:val="0"/>
      <w:marBottom w:val="0"/>
      <w:divBdr>
        <w:top w:val="none" w:sz="0" w:space="0" w:color="auto"/>
        <w:left w:val="none" w:sz="0" w:space="0" w:color="auto"/>
        <w:bottom w:val="none" w:sz="0" w:space="0" w:color="auto"/>
        <w:right w:val="none" w:sz="0" w:space="0" w:color="auto"/>
      </w:divBdr>
    </w:div>
    <w:div w:id="296951977">
      <w:bodyDiv w:val="1"/>
      <w:marLeft w:val="0"/>
      <w:marRight w:val="0"/>
      <w:marTop w:val="0"/>
      <w:marBottom w:val="0"/>
      <w:divBdr>
        <w:top w:val="none" w:sz="0" w:space="0" w:color="auto"/>
        <w:left w:val="none" w:sz="0" w:space="0" w:color="auto"/>
        <w:bottom w:val="none" w:sz="0" w:space="0" w:color="auto"/>
        <w:right w:val="none" w:sz="0" w:space="0" w:color="auto"/>
      </w:divBdr>
    </w:div>
    <w:div w:id="298340885">
      <w:bodyDiv w:val="1"/>
      <w:marLeft w:val="0"/>
      <w:marRight w:val="0"/>
      <w:marTop w:val="0"/>
      <w:marBottom w:val="0"/>
      <w:divBdr>
        <w:top w:val="none" w:sz="0" w:space="0" w:color="auto"/>
        <w:left w:val="none" w:sz="0" w:space="0" w:color="auto"/>
        <w:bottom w:val="none" w:sz="0" w:space="0" w:color="auto"/>
        <w:right w:val="none" w:sz="0" w:space="0" w:color="auto"/>
      </w:divBdr>
    </w:div>
    <w:div w:id="301160602">
      <w:bodyDiv w:val="1"/>
      <w:marLeft w:val="0"/>
      <w:marRight w:val="0"/>
      <w:marTop w:val="0"/>
      <w:marBottom w:val="0"/>
      <w:divBdr>
        <w:top w:val="none" w:sz="0" w:space="0" w:color="auto"/>
        <w:left w:val="none" w:sz="0" w:space="0" w:color="auto"/>
        <w:bottom w:val="none" w:sz="0" w:space="0" w:color="auto"/>
        <w:right w:val="none" w:sz="0" w:space="0" w:color="auto"/>
      </w:divBdr>
    </w:div>
    <w:div w:id="301888573">
      <w:bodyDiv w:val="1"/>
      <w:marLeft w:val="0"/>
      <w:marRight w:val="0"/>
      <w:marTop w:val="0"/>
      <w:marBottom w:val="0"/>
      <w:divBdr>
        <w:top w:val="none" w:sz="0" w:space="0" w:color="auto"/>
        <w:left w:val="none" w:sz="0" w:space="0" w:color="auto"/>
        <w:bottom w:val="none" w:sz="0" w:space="0" w:color="auto"/>
        <w:right w:val="none" w:sz="0" w:space="0" w:color="auto"/>
      </w:divBdr>
    </w:div>
    <w:div w:id="303005676">
      <w:bodyDiv w:val="1"/>
      <w:marLeft w:val="0"/>
      <w:marRight w:val="0"/>
      <w:marTop w:val="0"/>
      <w:marBottom w:val="0"/>
      <w:divBdr>
        <w:top w:val="none" w:sz="0" w:space="0" w:color="auto"/>
        <w:left w:val="none" w:sz="0" w:space="0" w:color="auto"/>
        <w:bottom w:val="none" w:sz="0" w:space="0" w:color="auto"/>
        <w:right w:val="none" w:sz="0" w:space="0" w:color="auto"/>
      </w:divBdr>
    </w:div>
    <w:div w:id="303780428">
      <w:bodyDiv w:val="1"/>
      <w:marLeft w:val="0"/>
      <w:marRight w:val="0"/>
      <w:marTop w:val="0"/>
      <w:marBottom w:val="0"/>
      <w:divBdr>
        <w:top w:val="none" w:sz="0" w:space="0" w:color="auto"/>
        <w:left w:val="none" w:sz="0" w:space="0" w:color="auto"/>
        <w:bottom w:val="none" w:sz="0" w:space="0" w:color="auto"/>
        <w:right w:val="none" w:sz="0" w:space="0" w:color="auto"/>
      </w:divBdr>
    </w:div>
    <w:div w:id="304626050">
      <w:bodyDiv w:val="1"/>
      <w:marLeft w:val="0"/>
      <w:marRight w:val="0"/>
      <w:marTop w:val="0"/>
      <w:marBottom w:val="0"/>
      <w:divBdr>
        <w:top w:val="none" w:sz="0" w:space="0" w:color="auto"/>
        <w:left w:val="none" w:sz="0" w:space="0" w:color="auto"/>
        <w:bottom w:val="none" w:sz="0" w:space="0" w:color="auto"/>
        <w:right w:val="none" w:sz="0" w:space="0" w:color="auto"/>
      </w:divBdr>
    </w:div>
    <w:div w:id="307173567">
      <w:bodyDiv w:val="1"/>
      <w:marLeft w:val="0"/>
      <w:marRight w:val="0"/>
      <w:marTop w:val="0"/>
      <w:marBottom w:val="0"/>
      <w:divBdr>
        <w:top w:val="none" w:sz="0" w:space="0" w:color="auto"/>
        <w:left w:val="none" w:sz="0" w:space="0" w:color="auto"/>
        <w:bottom w:val="none" w:sz="0" w:space="0" w:color="auto"/>
        <w:right w:val="none" w:sz="0" w:space="0" w:color="auto"/>
      </w:divBdr>
    </w:div>
    <w:div w:id="307367668">
      <w:bodyDiv w:val="1"/>
      <w:marLeft w:val="0"/>
      <w:marRight w:val="0"/>
      <w:marTop w:val="0"/>
      <w:marBottom w:val="0"/>
      <w:divBdr>
        <w:top w:val="none" w:sz="0" w:space="0" w:color="auto"/>
        <w:left w:val="none" w:sz="0" w:space="0" w:color="auto"/>
        <w:bottom w:val="none" w:sz="0" w:space="0" w:color="auto"/>
        <w:right w:val="none" w:sz="0" w:space="0" w:color="auto"/>
      </w:divBdr>
    </w:div>
    <w:div w:id="308365408">
      <w:bodyDiv w:val="1"/>
      <w:marLeft w:val="0"/>
      <w:marRight w:val="0"/>
      <w:marTop w:val="0"/>
      <w:marBottom w:val="0"/>
      <w:divBdr>
        <w:top w:val="none" w:sz="0" w:space="0" w:color="auto"/>
        <w:left w:val="none" w:sz="0" w:space="0" w:color="auto"/>
        <w:bottom w:val="none" w:sz="0" w:space="0" w:color="auto"/>
        <w:right w:val="none" w:sz="0" w:space="0" w:color="auto"/>
      </w:divBdr>
    </w:div>
    <w:div w:id="308750330">
      <w:bodyDiv w:val="1"/>
      <w:marLeft w:val="0"/>
      <w:marRight w:val="0"/>
      <w:marTop w:val="0"/>
      <w:marBottom w:val="0"/>
      <w:divBdr>
        <w:top w:val="none" w:sz="0" w:space="0" w:color="auto"/>
        <w:left w:val="none" w:sz="0" w:space="0" w:color="auto"/>
        <w:bottom w:val="none" w:sz="0" w:space="0" w:color="auto"/>
        <w:right w:val="none" w:sz="0" w:space="0" w:color="auto"/>
      </w:divBdr>
    </w:div>
    <w:div w:id="308949525">
      <w:bodyDiv w:val="1"/>
      <w:marLeft w:val="0"/>
      <w:marRight w:val="0"/>
      <w:marTop w:val="0"/>
      <w:marBottom w:val="0"/>
      <w:divBdr>
        <w:top w:val="none" w:sz="0" w:space="0" w:color="auto"/>
        <w:left w:val="none" w:sz="0" w:space="0" w:color="auto"/>
        <w:bottom w:val="none" w:sz="0" w:space="0" w:color="auto"/>
        <w:right w:val="none" w:sz="0" w:space="0" w:color="auto"/>
      </w:divBdr>
    </w:div>
    <w:div w:id="309866445">
      <w:bodyDiv w:val="1"/>
      <w:marLeft w:val="0"/>
      <w:marRight w:val="0"/>
      <w:marTop w:val="0"/>
      <w:marBottom w:val="0"/>
      <w:divBdr>
        <w:top w:val="none" w:sz="0" w:space="0" w:color="auto"/>
        <w:left w:val="none" w:sz="0" w:space="0" w:color="auto"/>
        <w:bottom w:val="none" w:sz="0" w:space="0" w:color="auto"/>
        <w:right w:val="none" w:sz="0" w:space="0" w:color="auto"/>
      </w:divBdr>
    </w:div>
    <w:div w:id="311296640">
      <w:bodyDiv w:val="1"/>
      <w:marLeft w:val="0"/>
      <w:marRight w:val="0"/>
      <w:marTop w:val="0"/>
      <w:marBottom w:val="0"/>
      <w:divBdr>
        <w:top w:val="none" w:sz="0" w:space="0" w:color="auto"/>
        <w:left w:val="none" w:sz="0" w:space="0" w:color="auto"/>
        <w:bottom w:val="none" w:sz="0" w:space="0" w:color="auto"/>
        <w:right w:val="none" w:sz="0" w:space="0" w:color="auto"/>
      </w:divBdr>
    </w:div>
    <w:div w:id="312103279">
      <w:bodyDiv w:val="1"/>
      <w:marLeft w:val="0"/>
      <w:marRight w:val="0"/>
      <w:marTop w:val="0"/>
      <w:marBottom w:val="0"/>
      <w:divBdr>
        <w:top w:val="none" w:sz="0" w:space="0" w:color="auto"/>
        <w:left w:val="none" w:sz="0" w:space="0" w:color="auto"/>
        <w:bottom w:val="none" w:sz="0" w:space="0" w:color="auto"/>
        <w:right w:val="none" w:sz="0" w:space="0" w:color="auto"/>
      </w:divBdr>
    </w:div>
    <w:div w:id="315114097">
      <w:bodyDiv w:val="1"/>
      <w:marLeft w:val="0"/>
      <w:marRight w:val="0"/>
      <w:marTop w:val="0"/>
      <w:marBottom w:val="0"/>
      <w:divBdr>
        <w:top w:val="none" w:sz="0" w:space="0" w:color="auto"/>
        <w:left w:val="none" w:sz="0" w:space="0" w:color="auto"/>
        <w:bottom w:val="none" w:sz="0" w:space="0" w:color="auto"/>
        <w:right w:val="none" w:sz="0" w:space="0" w:color="auto"/>
      </w:divBdr>
    </w:div>
    <w:div w:id="315115253">
      <w:bodyDiv w:val="1"/>
      <w:marLeft w:val="0"/>
      <w:marRight w:val="0"/>
      <w:marTop w:val="0"/>
      <w:marBottom w:val="0"/>
      <w:divBdr>
        <w:top w:val="none" w:sz="0" w:space="0" w:color="auto"/>
        <w:left w:val="none" w:sz="0" w:space="0" w:color="auto"/>
        <w:bottom w:val="none" w:sz="0" w:space="0" w:color="auto"/>
        <w:right w:val="none" w:sz="0" w:space="0" w:color="auto"/>
      </w:divBdr>
    </w:div>
    <w:div w:id="315577301">
      <w:bodyDiv w:val="1"/>
      <w:marLeft w:val="0"/>
      <w:marRight w:val="0"/>
      <w:marTop w:val="0"/>
      <w:marBottom w:val="0"/>
      <w:divBdr>
        <w:top w:val="none" w:sz="0" w:space="0" w:color="auto"/>
        <w:left w:val="none" w:sz="0" w:space="0" w:color="auto"/>
        <w:bottom w:val="none" w:sz="0" w:space="0" w:color="auto"/>
        <w:right w:val="none" w:sz="0" w:space="0" w:color="auto"/>
      </w:divBdr>
    </w:div>
    <w:div w:id="317851125">
      <w:bodyDiv w:val="1"/>
      <w:marLeft w:val="0"/>
      <w:marRight w:val="0"/>
      <w:marTop w:val="0"/>
      <w:marBottom w:val="0"/>
      <w:divBdr>
        <w:top w:val="none" w:sz="0" w:space="0" w:color="auto"/>
        <w:left w:val="none" w:sz="0" w:space="0" w:color="auto"/>
        <w:bottom w:val="none" w:sz="0" w:space="0" w:color="auto"/>
        <w:right w:val="none" w:sz="0" w:space="0" w:color="auto"/>
      </w:divBdr>
    </w:div>
    <w:div w:id="318196545">
      <w:bodyDiv w:val="1"/>
      <w:marLeft w:val="0"/>
      <w:marRight w:val="0"/>
      <w:marTop w:val="0"/>
      <w:marBottom w:val="0"/>
      <w:divBdr>
        <w:top w:val="none" w:sz="0" w:space="0" w:color="auto"/>
        <w:left w:val="none" w:sz="0" w:space="0" w:color="auto"/>
        <w:bottom w:val="none" w:sz="0" w:space="0" w:color="auto"/>
        <w:right w:val="none" w:sz="0" w:space="0" w:color="auto"/>
      </w:divBdr>
    </w:div>
    <w:div w:id="318775568">
      <w:bodyDiv w:val="1"/>
      <w:marLeft w:val="0"/>
      <w:marRight w:val="0"/>
      <w:marTop w:val="0"/>
      <w:marBottom w:val="0"/>
      <w:divBdr>
        <w:top w:val="none" w:sz="0" w:space="0" w:color="auto"/>
        <w:left w:val="none" w:sz="0" w:space="0" w:color="auto"/>
        <w:bottom w:val="none" w:sz="0" w:space="0" w:color="auto"/>
        <w:right w:val="none" w:sz="0" w:space="0" w:color="auto"/>
      </w:divBdr>
    </w:div>
    <w:div w:id="319619769">
      <w:bodyDiv w:val="1"/>
      <w:marLeft w:val="0"/>
      <w:marRight w:val="0"/>
      <w:marTop w:val="0"/>
      <w:marBottom w:val="0"/>
      <w:divBdr>
        <w:top w:val="none" w:sz="0" w:space="0" w:color="auto"/>
        <w:left w:val="none" w:sz="0" w:space="0" w:color="auto"/>
        <w:bottom w:val="none" w:sz="0" w:space="0" w:color="auto"/>
        <w:right w:val="none" w:sz="0" w:space="0" w:color="auto"/>
      </w:divBdr>
    </w:div>
    <w:div w:id="322700995">
      <w:bodyDiv w:val="1"/>
      <w:marLeft w:val="0"/>
      <w:marRight w:val="0"/>
      <w:marTop w:val="0"/>
      <w:marBottom w:val="0"/>
      <w:divBdr>
        <w:top w:val="none" w:sz="0" w:space="0" w:color="auto"/>
        <w:left w:val="none" w:sz="0" w:space="0" w:color="auto"/>
        <w:bottom w:val="none" w:sz="0" w:space="0" w:color="auto"/>
        <w:right w:val="none" w:sz="0" w:space="0" w:color="auto"/>
      </w:divBdr>
    </w:div>
    <w:div w:id="323364329">
      <w:bodyDiv w:val="1"/>
      <w:marLeft w:val="0"/>
      <w:marRight w:val="0"/>
      <w:marTop w:val="0"/>
      <w:marBottom w:val="0"/>
      <w:divBdr>
        <w:top w:val="none" w:sz="0" w:space="0" w:color="auto"/>
        <w:left w:val="none" w:sz="0" w:space="0" w:color="auto"/>
        <w:bottom w:val="none" w:sz="0" w:space="0" w:color="auto"/>
        <w:right w:val="none" w:sz="0" w:space="0" w:color="auto"/>
      </w:divBdr>
    </w:div>
    <w:div w:id="324239044">
      <w:bodyDiv w:val="1"/>
      <w:marLeft w:val="0"/>
      <w:marRight w:val="0"/>
      <w:marTop w:val="0"/>
      <w:marBottom w:val="0"/>
      <w:divBdr>
        <w:top w:val="none" w:sz="0" w:space="0" w:color="auto"/>
        <w:left w:val="none" w:sz="0" w:space="0" w:color="auto"/>
        <w:bottom w:val="none" w:sz="0" w:space="0" w:color="auto"/>
        <w:right w:val="none" w:sz="0" w:space="0" w:color="auto"/>
      </w:divBdr>
    </w:div>
    <w:div w:id="324670022">
      <w:bodyDiv w:val="1"/>
      <w:marLeft w:val="0"/>
      <w:marRight w:val="0"/>
      <w:marTop w:val="0"/>
      <w:marBottom w:val="0"/>
      <w:divBdr>
        <w:top w:val="none" w:sz="0" w:space="0" w:color="auto"/>
        <w:left w:val="none" w:sz="0" w:space="0" w:color="auto"/>
        <w:bottom w:val="none" w:sz="0" w:space="0" w:color="auto"/>
        <w:right w:val="none" w:sz="0" w:space="0" w:color="auto"/>
      </w:divBdr>
    </w:div>
    <w:div w:id="325204089">
      <w:bodyDiv w:val="1"/>
      <w:marLeft w:val="0"/>
      <w:marRight w:val="0"/>
      <w:marTop w:val="0"/>
      <w:marBottom w:val="0"/>
      <w:divBdr>
        <w:top w:val="none" w:sz="0" w:space="0" w:color="auto"/>
        <w:left w:val="none" w:sz="0" w:space="0" w:color="auto"/>
        <w:bottom w:val="none" w:sz="0" w:space="0" w:color="auto"/>
        <w:right w:val="none" w:sz="0" w:space="0" w:color="auto"/>
      </w:divBdr>
    </w:div>
    <w:div w:id="326053163">
      <w:bodyDiv w:val="1"/>
      <w:marLeft w:val="0"/>
      <w:marRight w:val="0"/>
      <w:marTop w:val="0"/>
      <w:marBottom w:val="0"/>
      <w:divBdr>
        <w:top w:val="none" w:sz="0" w:space="0" w:color="auto"/>
        <w:left w:val="none" w:sz="0" w:space="0" w:color="auto"/>
        <w:bottom w:val="none" w:sz="0" w:space="0" w:color="auto"/>
        <w:right w:val="none" w:sz="0" w:space="0" w:color="auto"/>
      </w:divBdr>
    </w:div>
    <w:div w:id="326398921">
      <w:bodyDiv w:val="1"/>
      <w:marLeft w:val="0"/>
      <w:marRight w:val="0"/>
      <w:marTop w:val="0"/>
      <w:marBottom w:val="0"/>
      <w:divBdr>
        <w:top w:val="none" w:sz="0" w:space="0" w:color="auto"/>
        <w:left w:val="none" w:sz="0" w:space="0" w:color="auto"/>
        <w:bottom w:val="none" w:sz="0" w:space="0" w:color="auto"/>
        <w:right w:val="none" w:sz="0" w:space="0" w:color="auto"/>
      </w:divBdr>
    </w:div>
    <w:div w:id="327052655">
      <w:bodyDiv w:val="1"/>
      <w:marLeft w:val="0"/>
      <w:marRight w:val="0"/>
      <w:marTop w:val="0"/>
      <w:marBottom w:val="0"/>
      <w:divBdr>
        <w:top w:val="none" w:sz="0" w:space="0" w:color="auto"/>
        <w:left w:val="none" w:sz="0" w:space="0" w:color="auto"/>
        <w:bottom w:val="none" w:sz="0" w:space="0" w:color="auto"/>
        <w:right w:val="none" w:sz="0" w:space="0" w:color="auto"/>
      </w:divBdr>
    </w:div>
    <w:div w:id="329214074">
      <w:bodyDiv w:val="1"/>
      <w:marLeft w:val="0"/>
      <w:marRight w:val="0"/>
      <w:marTop w:val="0"/>
      <w:marBottom w:val="0"/>
      <w:divBdr>
        <w:top w:val="none" w:sz="0" w:space="0" w:color="auto"/>
        <w:left w:val="none" w:sz="0" w:space="0" w:color="auto"/>
        <w:bottom w:val="none" w:sz="0" w:space="0" w:color="auto"/>
        <w:right w:val="none" w:sz="0" w:space="0" w:color="auto"/>
      </w:divBdr>
    </w:div>
    <w:div w:id="330186273">
      <w:bodyDiv w:val="1"/>
      <w:marLeft w:val="0"/>
      <w:marRight w:val="0"/>
      <w:marTop w:val="0"/>
      <w:marBottom w:val="0"/>
      <w:divBdr>
        <w:top w:val="none" w:sz="0" w:space="0" w:color="auto"/>
        <w:left w:val="none" w:sz="0" w:space="0" w:color="auto"/>
        <w:bottom w:val="none" w:sz="0" w:space="0" w:color="auto"/>
        <w:right w:val="none" w:sz="0" w:space="0" w:color="auto"/>
      </w:divBdr>
    </w:div>
    <w:div w:id="330257099">
      <w:bodyDiv w:val="1"/>
      <w:marLeft w:val="0"/>
      <w:marRight w:val="0"/>
      <w:marTop w:val="0"/>
      <w:marBottom w:val="0"/>
      <w:divBdr>
        <w:top w:val="none" w:sz="0" w:space="0" w:color="auto"/>
        <w:left w:val="none" w:sz="0" w:space="0" w:color="auto"/>
        <w:bottom w:val="none" w:sz="0" w:space="0" w:color="auto"/>
        <w:right w:val="none" w:sz="0" w:space="0" w:color="auto"/>
      </w:divBdr>
    </w:div>
    <w:div w:id="330522900">
      <w:bodyDiv w:val="1"/>
      <w:marLeft w:val="0"/>
      <w:marRight w:val="0"/>
      <w:marTop w:val="0"/>
      <w:marBottom w:val="0"/>
      <w:divBdr>
        <w:top w:val="none" w:sz="0" w:space="0" w:color="auto"/>
        <w:left w:val="none" w:sz="0" w:space="0" w:color="auto"/>
        <w:bottom w:val="none" w:sz="0" w:space="0" w:color="auto"/>
        <w:right w:val="none" w:sz="0" w:space="0" w:color="auto"/>
      </w:divBdr>
    </w:div>
    <w:div w:id="331565929">
      <w:bodyDiv w:val="1"/>
      <w:marLeft w:val="0"/>
      <w:marRight w:val="0"/>
      <w:marTop w:val="0"/>
      <w:marBottom w:val="0"/>
      <w:divBdr>
        <w:top w:val="none" w:sz="0" w:space="0" w:color="auto"/>
        <w:left w:val="none" w:sz="0" w:space="0" w:color="auto"/>
        <w:bottom w:val="none" w:sz="0" w:space="0" w:color="auto"/>
        <w:right w:val="none" w:sz="0" w:space="0" w:color="auto"/>
      </w:divBdr>
    </w:div>
    <w:div w:id="332415154">
      <w:bodyDiv w:val="1"/>
      <w:marLeft w:val="0"/>
      <w:marRight w:val="0"/>
      <w:marTop w:val="0"/>
      <w:marBottom w:val="0"/>
      <w:divBdr>
        <w:top w:val="none" w:sz="0" w:space="0" w:color="auto"/>
        <w:left w:val="none" w:sz="0" w:space="0" w:color="auto"/>
        <w:bottom w:val="none" w:sz="0" w:space="0" w:color="auto"/>
        <w:right w:val="none" w:sz="0" w:space="0" w:color="auto"/>
      </w:divBdr>
    </w:div>
    <w:div w:id="332924880">
      <w:bodyDiv w:val="1"/>
      <w:marLeft w:val="0"/>
      <w:marRight w:val="0"/>
      <w:marTop w:val="0"/>
      <w:marBottom w:val="0"/>
      <w:divBdr>
        <w:top w:val="none" w:sz="0" w:space="0" w:color="auto"/>
        <w:left w:val="none" w:sz="0" w:space="0" w:color="auto"/>
        <w:bottom w:val="none" w:sz="0" w:space="0" w:color="auto"/>
        <w:right w:val="none" w:sz="0" w:space="0" w:color="auto"/>
      </w:divBdr>
    </w:div>
    <w:div w:id="333188581">
      <w:bodyDiv w:val="1"/>
      <w:marLeft w:val="0"/>
      <w:marRight w:val="0"/>
      <w:marTop w:val="0"/>
      <w:marBottom w:val="0"/>
      <w:divBdr>
        <w:top w:val="none" w:sz="0" w:space="0" w:color="auto"/>
        <w:left w:val="none" w:sz="0" w:space="0" w:color="auto"/>
        <w:bottom w:val="none" w:sz="0" w:space="0" w:color="auto"/>
        <w:right w:val="none" w:sz="0" w:space="0" w:color="auto"/>
      </w:divBdr>
    </w:div>
    <w:div w:id="333266411">
      <w:bodyDiv w:val="1"/>
      <w:marLeft w:val="0"/>
      <w:marRight w:val="0"/>
      <w:marTop w:val="0"/>
      <w:marBottom w:val="0"/>
      <w:divBdr>
        <w:top w:val="none" w:sz="0" w:space="0" w:color="auto"/>
        <w:left w:val="none" w:sz="0" w:space="0" w:color="auto"/>
        <w:bottom w:val="none" w:sz="0" w:space="0" w:color="auto"/>
        <w:right w:val="none" w:sz="0" w:space="0" w:color="auto"/>
      </w:divBdr>
    </w:div>
    <w:div w:id="333921760">
      <w:bodyDiv w:val="1"/>
      <w:marLeft w:val="0"/>
      <w:marRight w:val="0"/>
      <w:marTop w:val="0"/>
      <w:marBottom w:val="0"/>
      <w:divBdr>
        <w:top w:val="none" w:sz="0" w:space="0" w:color="auto"/>
        <w:left w:val="none" w:sz="0" w:space="0" w:color="auto"/>
        <w:bottom w:val="none" w:sz="0" w:space="0" w:color="auto"/>
        <w:right w:val="none" w:sz="0" w:space="0" w:color="auto"/>
      </w:divBdr>
    </w:div>
    <w:div w:id="334262541">
      <w:bodyDiv w:val="1"/>
      <w:marLeft w:val="0"/>
      <w:marRight w:val="0"/>
      <w:marTop w:val="0"/>
      <w:marBottom w:val="0"/>
      <w:divBdr>
        <w:top w:val="none" w:sz="0" w:space="0" w:color="auto"/>
        <w:left w:val="none" w:sz="0" w:space="0" w:color="auto"/>
        <w:bottom w:val="none" w:sz="0" w:space="0" w:color="auto"/>
        <w:right w:val="none" w:sz="0" w:space="0" w:color="auto"/>
      </w:divBdr>
    </w:div>
    <w:div w:id="334848294">
      <w:bodyDiv w:val="1"/>
      <w:marLeft w:val="0"/>
      <w:marRight w:val="0"/>
      <w:marTop w:val="0"/>
      <w:marBottom w:val="0"/>
      <w:divBdr>
        <w:top w:val="none" w:sz="0" w:space="0" w:color="auto"/>
        <w:left w:val="none" w:sz="0" w:space="0" w:color="auto"/>
        <w:bottom w:val="none" w:sz="0" w:space="0" w:color="auto"/>
        <w:right w:val="none" w:sz="0" w:space="0" w:color="auto"/>
      </w:divBdr>
    </w:div>
    <w:div w:id="335308358">
      <w:bodyDiv w:val="1"/>
      <w:marLeft w:val="0"/>
      <w:marRight w:val="0"/>
      <w:marTop w:val="0"/>
      <w:marBottom w:val="0"/>
      <w:divBdr>
        <w:top w:val="none" w:sz="0" w:space="0" w:color="auto"/>
        <w:left w:val="none" w:sz="0" w:space="0" w:color="auto"/>
        <w:bottom w:val="none" w:sz="0" w:space="0" w:color="auto"/>
        <w:right w:val="none" w:sz="0" w:space="0" w:color="auto"/>
      </w:divBdr>
    </w:div>
    <w:div w:id="335616757">
      <w:bodyDiv w:val="1"/>
      <w:marLeft w:val="0"/>
      <w:marRight w:val="0"/>
      <w:marTop w:val="0"/>
      <w:marBottom w:val="0"/>
      <w:divBdr>
        <w:top w:val="none" w:sz="0" w:space="0" w:color="auto"/>
        <w:left w:val="none" w:sz="0" w:space="0" w:color="auto"/>
        <w:bottom w:val="none" w:sz="0" w:space="0" w:color="auto"/>
        <w:right w:val="none" w:sz="0" w:space="0" w:color="auto"/>
      </w:divBdr>
    </w:div>
    <w:div w:id="337391210">
      <w:bodyDiv w:val="1"/>
      <w:marLeft w:val="0"/>
      <w:marRight w:val="0"/>
      <w:marTop w:val="0"/>
      <w:marBottom w:val="0"/>
      <w:divBdr>
        <w:top w:val="none" w:sz="0" w:space="0" w:color="auto"/>
        <w:left w:val="none" w:sz="0" w:space="0" w:color="auto"/>
        <w:bottom w:val="none" w:sz="0" w:space="0" w:color="auto"/>
        <w:right w:val="none" w:sz="0" w:space="0" w:color="auto"/>
      </w:divBdr>
    </w:div>
    <w:div w:id="33799996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343172836">
      <w:bodyDiv w:val="1"/>
      <w:marLeft w:val="0"/>
      <w:marRight w:val="0"/>
      <w:marTop w:val="0"/>
      <w:marBottom w:val="0"/>
      <w:divBdr>
        <w:top w:val="none" w:sz="0" w:space="0" w:color="auto"/>
        <w:left w:val="none" w:sz="0" w:space="0" w:color="auto"/>
        <w:bottom w:val="none" w:sz="0" w:space="0" w:color="auto"/>
        <w:right w:val="none" w:sz="0" w:space="0" w:color="auto"/>
      </w:divBdr>
    </w:div>
    <w:div w:id="343292095">
      <w:bodyDiv w:val="1"/>
      <w:marLeft w:val="0"/>
      <w:marRight w:val="0"/>
      <w:marTop w:val="0"/>
      <w:marBottom w:val="0"/>
      <w:divBdr>
        <w:top w:val="none" w:sz="0" w:space="0" w:color="auto"/>
        <w:left w:val="none" w:sz="0" w:space="0" w:color="auto"/>
        <w:bottom w:val="none" w:sz="0" w:space="0" w:color="auto"/>
        <w:right w:val="none" w:sz="0" w:space="0" w:color="auto"/>
      </w:divBdr>
    </w:div>
    <w:div w:id="343820489">
      <w:bodyDiv w:val="1"/>
      <w:marLeft w:val="0"/>
      <w:marRight w:val="0"/>
      <w:marTop w:val="0"/>
      <w:marBottom w:val="0"/>
      <w:divBdr>
        <w:top w:val="none" w:sz="0" w:space="0" w:color="auto"/>
        <w:left w:val="none" w:sz="0" w:space="0" w:color="auto"/>
        <w:bottom w:val="none" w:sz="0" w:space="0" w:color="auto"/>
        <w:right w:val="none" w:sz="0" w:space="0" w:color="auto"/>
      </w:divBdr>
    </w:div>
    <w:div w:id="344791599">
      <w:bodyDiv w:val="1"/>
      <w:marLeft w:val="0"/>
      <w:marRight w:val="0"/>
      <w:marTop w:val="0"/>
      <w:marBottom w:val="0"/>
      <w:divBdr>
        <w:top w:val="none" w:sz="0" w:space="0" w:color="auto"/>
        <w:left w:val="none" w:sz="0" w:space="0" w:color="auto"/>
        <w:bottom w:val="none" w:sz="0" w:space="0" w:color="auto"/>
        <w:right w:val="none" w:sz="0" w:space="0" w:color="auto"/>
      </w:divBdr>
    </w:div>
    <w:div w:id="346324267">
      <w:bodyDiv w:val="1"/>
      <w:marLeft w:val="0"/>
      <w:marRight w:val="0"/>
      <w:marTop w:val="0"/>
      <w:marBottom w:val="0"/>
      <w:divBdr>
        <w:top w:val="none" w:sz="0" w:space="0" w:color="auto"/>
        <w:left w:val="none" w:sz="0" w:space="0" w:color="auto"/>
        <w:bottom w:val="none" w:sz="0" w:space="0" w:color="auto"/>
        <w:right w:val="none" w:sz="0" w:space="0" w:color="auto"/>
      </w:divBdr>
    </w:div>
    <w:div w:id="347877095">
      <w:bodyDiv w:val="1"/>
      <w:marLeft w:val="0"/>
      <w:marRight w:val="0"/>
      <w:marTop w:val="0"/>
      <w:marBottom w:val="0"/>
      <w:divBdr>
        <w:top w:val="none" w:sz="0" w:space="0" w:color="auto"/>
        <w:left w:val="none" w:sz="0" w:space="0" w:color="auto"/>
        <w:bottom w:val="none" w:sz="0" w:space="0" w:color="auto"/>
        <w:right w:val="none" w:sz="0" w:space="0" w:color="auto"/>
      </w:divBdr>
    </w:div>
    <w:div w:id="348141434">
      <w:bodyDiv w:val="1"/>
      <w:marLeft w:val="0"/>
      <w:marRight w:val="0"/>
      <w:marTop w:val="0"/>
      <w:marBottom w:val="0"/>
      <w:divBdr>
        <w:top w:val="none" w:sz="0" w:space="0" w:color="auto"/>
        <w:left w:val="none" w:sz="0" w:space="0" w:color="auto"/>
        <w:bottom w:val="none" w:sz="0" w:space="0" w:color="auto"/>
        <w:right w:val="none" w:sz="0" w:space="0" w:color="auto"/>
      </w:divBdr>
    </w:div>
    <w:div w:id="350299448">
      <w:bodyDiv w:val="1"/>
      <w:marLeft w:val="0"/>
      <w:marRight w:val="0"/>
      <w:marTop w:val="0"/>
      <w:marBottom w:val="0"/>
      <w:divBdr>
        <w:top w:val="none" w:sz="0" w:space="0" w:color="auto"/>
        <w:left w:val="none" w:sz="0" w:space="0" w:color="auto"/>
        <w:bottom w:val="none" w:sz="0" w:space="0" w:color="auto"/>
        <w:right w:val="none" w:sz="0" w:space="0" w:color="auto"/>
      </w:divBdr>
    </w:div>
    <w:div w:id="354425691">
      <w:bodyDiv w:val="1"/>
      <w:marLeft w:val="0"/>
      <w:marRight w:val="0"/>
      <w:marTop w:val="0"/>
      <w:marBottom w:val="0"/>
      <w:divBdr>
        <w:top w:val="none" w:sz="0" w:space="0" w:color="auto"/>
        <w:left w:val="none" w:sz="0" w:space="0" w:color="auto"/>
        <w:bottom w:val="none" w:sz="0" w:space="0" w:color="auto"/>
        <w:right w:val="none" w:sz="0" w:space="0" w:color="auto"/>
      </w:divBdr>
    </w:div>
    <w:div w:id="359169339">
      <w:bodyDiv w:val="1"/>
      <w:marLeft w:val="0"/>
      <w:marRight w:val="0"/>
      <w:marTop w:val="0"/>
      <w:marBottom w:val="0"/>
      <w:divBdr>
        <w:top w:val="none" w:sz="0" w:space="0" w:color="auto"/>
        <w:left w:val="none" w:sz="0" w:space="0" w:color="auto"/>
        <w:bottom w:val="none" w:sz="0" w:space="0" w:color="auto"/>
        <w:right w:val="none" w:sz="0" w:space="0" w:color="auto"/>
      </w:divBdr>
    </w:div>
    <w:div w:id="359287163">
      <w:bodyDiv w:val="1"/>
      <w:marLeft w:val="0"/>
      <w:marRight w:val="0"/>
      <w:marTop w:val="0"/>
      <w:marBottom w:val="0"/>
      <w:divBdr>
        <w:top w:val="none" w:sz="0" w:space="0" w:color="auto"/>
        <w:left w:val="none" w:sz="0" w:space="0" w:color="auto"/>
        <w:bottom w:val="none" w:sz="0" w:space="0" w:color="auto"/>
        <w:right w:val="none" w:sz="0" w:space="0" w:color="auto"/>
      </w:divBdr>
    </w:div>
    <w:div w:id="359355694">
      <w:bodyDiv w:val="1"/>
      <w:marLeft w:val="0"/>
      <w:marRight w:val="0"/>
      <w:marTop w:val="0"/>
      <w:marBottom w:val="0"/>
      <w:divBdr>
        <w:top w:val="none" w:sz="0" w:space="0" w:color="auto"/>
        <w:left w:val="none" w:sz="0" w:space="0" w:color="auto"/>
        <w:bottom w:val="none" w:sz="0" w:space="0" w:color="auto"/>
        <w:right w:val="none" w:sz="0" w:space="0" w:color="auto"/>
      </w:divBdr>
    </w:div>
    <w:div w:id="359598749">
      <w:bodyDiv w:val="1"/>
      <w:marLeft w:val="0"/>
      <w:marRight w:val="0"/>
      <w:marTop w:val="0"/>
      <w:marBottom w:val="0"/>
      <w:divBdr>
        <w:top w:val="none" w:sz="0" w:space="0" w:color="auto"/>
        <w:left w:val="none" w:sz="0" w:space="0" w:color="auto"/>
        <w:bottom w:val="none" w:sz="0" w:space="0" w:color="auto"/>
        <w:right w:val="none" w:sz="0" w:space="0" w:color="auto"/>
      </w:divBdr>
    </w:div>
    <w:div w:id="361978545">
      <w:bodyDiv w:val="1"/>
      <w:marLeft w:val="0"/>
      <w:marRight w:val="0"/>
      <w:marTop w:val="0"/>
      <w:marBottom w:val="0"/>
      <w:divBdr>
        <w:top w:val="none" w:sz="0" w:space="0" w:color="auto"/>
        <w:left w:val="none" w:sz="0" w:space="0" w:color="auto"/>
        <w:bottom w:val="none" w:sz="0" w:space="0" w:color="auto"/>
        <w:right w:val="none" w:sz="0" w:space="0" w:color="auto"/>
      </w:divBdr>
    </w:div>
    <w:div w:id="362946398">
      <w:bodyDiv w:val="1"/>
      <w:marLeft w:val="0"/>
      <w:marRight w:val="0"/>
      <w:marTop w:val="0"/>
      <w:marBottom w:val="0"/>
      <w:divBdr>
        <w:top w:val="none" w:sz="0" w:space="0" w:color="auto"/>
        <w:left w:val="none" w:sz="0" w:space="0" w:color="auto"/>
        <w:bottom w:val="none" w:sz="0" w:space="0" w:color="auto"/>
        <w:right w:val="none" w:sz="0" w:space="0" w:color="auto"/>
      </w:divBdr>
    </w:div>
    <w:div w:id="363409217">
      <w:bodyDiv w:val="1"/>
      <w:marLeft w:val="0"/>
      <w:marRight w:val="0"/>
      <w:marTop w:val="0"/>
      <w:marBottom w:val="0"/>
      <w:divBdr>
        <w:top w:val="none" w:sz="0" w:space="0" w:color="auto"/>
        <w:left w:val="none" w:sz="0" w:space="0" w:color="auto"/>
        <w:bottom w:val="none" w:sz="0" w:space="0" w:color="auto"/>
        <w:right w:val="none" w:sz="0" w:space="0" w:color="auto"/>
      </w:divBdr>
    </w:div>
    <w:div w:id="364258345">
      <w:bodyDiv w:val="1"/>
      <w:marLeft w:val="0"/>
      <w:marRight w:val="0"/>
      <w:marTop w:val="0"/>
      <w:marBottom w:val="0"/>
      <w:divBdr>
        <w:top w:val="none" w:sz="0" w:space="0" w:color="auto"/>
        <w:left w:val="none" w:sz="0" w:space="0" w:color="auto"/>
        <w:bottom w:val="none" w:sz="0" w:space="0" w:color="auto"/>
        <w:right w:val="none" w:sz="0" w:space="0" w:color="auto"/>
      </w:divBdr>
    </w:div>
    <w:div w:id="364405591">
      <w:bodyDiv w:val="1"/>
      <w:marLeft w:val="0"/>
      <w:marRight w:val="0"/>
      <w:marTop w:val="0"/>
      <w:marBottom w:val="0"/>
      <w:divBdr>
        <w:top w:val="none" w:sz="0" w:space="0" w:color="auto"/>
        <w:left w:val="none" w:sz="0" w:space="0" w:color="auto"/>
        <w:bottom w:val="none" w:sz="0" w:space="0" w:color="auto"/>
        <w:right w:val="none" w:sz="0" w:space="0" w:color="auto"/>
      </w:divBdr>
    </w:div>
    <w:div w:id="365985514">
      <w:bodyDiv w:val="1"/>
      <w:marLeft w:val="0"/>
      <w:marRight w:val="0"/>
      <w:marTop w:val="0"/>
      <w:marBottom w:val="0"/>
      <w:divBdr>
        <w:top w:val="none" w:sz="0" w:space="0" w:color="auto"/>
        <w:left w:val="none" w:sz="0" w:space="0" w:color="auto"/>
        <w:bottom w:val="none" w:sz="0" w:space="0" w:color="auto"/>
        <w:right w:val="none" w:sz="0" w:space="0" w:color="auto"/>
      </w:divBdr>
    </w:div>
    <w:div w:id="366948893">
      <w:bodyDiv w:val="1"/>
      <w:marLeft w:val="0"/>
      <w:marRight w:val="0"/>
      <w:marTop w:val="0"/>
      <w:marBottom w:val="0"/>
      <w:divBdr>
        <w:top w:val="none" w:sz="0" w:space="0" w:color="auto"/>
        <w:left w:val="none" w:sz="0" w:space="0" w:color="auto"/>
        <w:bottom w:val="none" w:sz="0" w:space="0" w:color="auto"/>
        <w:right w:val="none" w:sz="0" w:space="0" w:color="auto"/>
      </w:divBdr>
    </w:div>
    <w:div w:id="369380733">
      <w:bodyDiv w:val="1"/>
      <w:marLeft w:val="0"/>
      <w:marRight w:val="0"/>
      <w:marTop w:val="0"/>
      <w:marBottom w:val="0"/>
      <w:divBdr>
        <w:top w:val="none" w:sz="0" w:space="0" w:color="auto"/>
        <w:left w:val="none" w:sz="0" w:space="0" w:color="auto"/>
        <w:bottom w:val="none" w:sz="0" w:space="0" w:color="auto"/>
        <w:right w:val="none" w:sz="0" w:space="0" w:color="auto"/>
      </w:divBdr>
    </w:div>
    <w:div w:id="371155832">
      <w:bodyDiv w:val="1"/>
      <w:marLeft w:val="0"/>
      <w:marRight w:val="0"/>
      <w:marTop w:val="0"/>
      <w:marBottom w:val="0"/>
      <w:divBdr>
        <w:top w:val="none" w:sz="0" w:space="0" w:color="auto"/>
        <w:left w:val="none" w:sz="0" w:space="0" w:color="auto"/>
        <w:bottom w:val="none" w:sz="0" w:space="0" w:color="auto"/>
        <w:right w:val="none" w:sz="0" w:space="0" w:color="auto"/>
      </w:divBdr>
    </w:div>
    <w:div w:id="371425143">
      <w:bodyDiv w:val="1"/>
      <w:marLeft w:val="0"/>
      <w:marRight w:val="0"/>
      <w:marTop w:val="0"/>
      <w:marBottom w:val="0"/>
      <w:divBdr>
        <w:top w:val="none" w:sz="0" w:space="0" w:color="auto"/>
        <w:left w:val="none" w:sz="0" w:space="0" w:color="auto"/>
        <w:bottom w:val="none" w:sz="0" w:space="0" w:color="auto"/>
        <w:right w:val="none" w:sz="0" w:space="0" w:color="auto"/>
      </w:divBdr>
    </w:div>
    <w:div w:id="372506738">
      <w:bodyDiv w:val="1"/>
      <w:marLeft w:val="0"/>
      <w:marRight w:val="0"/>
      <w:marTop w:val="0"/>
      <w:marBottom w:val="0"/>
      <w:divBdr>
        <w:top w:val="none" w:sz="0" w:space="0" w:color="auto"/>
        <w:left w:val="none" w:sz="0" w:space="0" w:color="auto"/>
        <w:bottom w:val="none" w:sz="0" w:space="0" w:color="auto"/>
        <w:right w:val="none" w:sz="0" w:space="0" w:color="auto"/>
      </w:divBdr>
    </w:div>
    <w:div w:id="374814436">
      <w:bodyDiv w:val="1"/>
      <w:marLeft w:val="0"/>
      <w:marRight w:val="0"/>
      <w:marTop w:val="0"/>
      <w:marBottom w:val="0"/>
      <w:divBdr>
        <w:top w:val="none" w:sz="0" w:space="0" w:color="auto"/>
        <w:left w:val="none" w:sz="0" w:space="0" w:color="auto"/>
        <w:bottom w:val="none" w:sz="0" w:space="0" w:color="auto"/>
        <w:right w:val="none" w:sz="0" w:space="0" w:color="auto"/>
      </w:divBdr>
    </w:div>
    <w:div w:id="376439314">
      <w:bodyDiv w:val="1"/>
      <w:marLeft w:val="0"/>
      <w:marRight w:val="0"/>
      <w:marTop w:val="0"/>
      <w:marBottom w:val="0"/>
      <w:divBdr>
        <w:top w:val="none" w:sz="0" w:space="0" w:color="auto"/>
        <w:left w:val="none" w:sz="0" w:space="0" w:color="auto"/>
        <w:bottom w:val="none" w:sz="0" w:space="0" w:color="auto"/>
        <w:right w:val="none" w:sz="0" w:space="0" w:color="auto"/>
      </w:divBdr>
    </w:div>
    <w:div w:id="378213829">
      <w:bodyDiv w:val="1"/>
      <w:marLeft w:val="0"/>
      <w:marRight w:val="0"/>
      <w:marTop w:val="0"/>
      <w:marBottom w:val="0"/>
      <w:divBdr>
        <w:top w:val="none" w:sz="0" w:space="0" w:color="auto"/>
        <w:left w:val="none" w:sz="0" w:space="0" w:color="auto"/>
        <w:bottom w:val="none" w:sz="0" w:space="0" w:color="auto"/>
        <w:right w:val="none" w:sz="0" w:space="0" w:color="auto"/>
      </w:divBdr>
    </w:div>
    <w:div w:id="381291045">
      <w:bodyDiv w:val="1"/>
      <w:marLeft w:val="0"/>
      <w:marRight w:val="0"/>
      <w:marTop w:val="0"/>
      <w:marBottom w:val="0"/>
      <w:divBdr>
        <w:top w:val="none" w:sz="0" w:space="0" w:color="auto"/>
        <w:left w:val="none" w:sz="0" w:space="0" w:color="auto"/>
        <w:bottom w:val="none" w:sz="0" w:space="0" w:color="auto"/>
        <w:right w:val="none" w:sz="0" w:space="0" w:color="auto"/>
      </w:divBdr>
    </w:div>
    <w:div w:id="381445828">
      <w:bodyDiv w:val="1"/>
      <w:marLeft w:val="0"/>
      <w:marRight w:val="0"/>
      <w:marTop w:val="0"/>
      <w:marBottom w:val="0"/>
      <w:divBdr>
        <w:top w:val="none" w:sz="0" w:space="0" w:color="auto"/>
        <w:left w:val="none" w:sz="0" w:space="0" w:color="auto"/>
        <w:bottom w:val="none" w:sz="0" w:space="0" w:color="auto"/>
        <w:right w:val="none" w:sz="0" w:space="0" w:color="auto"/>
      </w:divBdr>
    </w:div>
    <w:div w:id="382169980">
      <w:bodyDiv w:val="1"/>
      <w:marLeft w:val="0"/>
      <w:marRight w:val="0"/>
      <w:marTop w:val="0"/>
      <w:marBottom w:val="0"/>
      <w:divBdr>
        <w:top w:val="none" w:sz="0" w:space="0" w:color="auto"/>
        <w:left w:val="none" w:sz="0" w:space="0" w:color="auto"/>
        <w:bottom w:val="none" w:sz="0" w:space="0" w:color="auto"/>
        <w:right w:val="none" w:sz="0" w:space="0" w:color="auto"/>
      </w:divBdr>
    </w:div>
    <w:div w:id="383022709">
      <w:bodyDiv w:val="1"/>
      <w:marLeft w:val="0"/>
      <w:marRight w:val="0"/>
      <w:marTop w:val="0"/>
      <w:marBottom w:val="0"/>
      <w:divBdr>
        <w:top w:val="none" w:sz="0" w:space="0" w:color="auto"/>
        <w:left w:val="none" w:sz="0" w:space="0" w:color="auto"/>
        <w:bottom w:val="none" w:sz="0" w:space="0" w:color="auto"/>
        <w:right w:val="none" w:sz="0" w:space="0" w:color="auto"/>
      </w:divBdr>
    </w:div>
    <w:div w:id="383918591">
      <w:bodyDiv w:val="1"/>
      <w:marLeft w:val="0"/>
      <w:marRight w:val="0"/>
      <w:marTop w:val="0"/>
      <w:marBottom w:val="0"/>
      <w:divBdr>
        <w:top w:val="none" w:sz="0" w:space="0" w:color="auto"/>
        <w:left w:val="none" w:sz="0" w:space="0" w:color="auto"/>
        <w:bottom w:val="none" w:sz="0" w:space="0" w:color="auto"/>
        <w:right w:val="none" w:sz="0" w:space="0" w:color="auto"/>
      </w:divBdr>
    </w:div>
    <w:div w:id="384531626">
      <w:bodyDiv w:val="1"/>
      <w:marLeft w:val="0"/>
      <w:marRight w:val="0"/>
      <w:marTop w:val="0"/>
      <w:marBottom w:val="0"/>
      <w:divBdr>
        <w:top w:val="none" w:sz="0" w:space="0" w:color="auto"/>
        <w:left w:val="none" w:sz="0" w:space="0" w:color="auto"/>
        <w:bottom w:val="none" w:sz="0" w:space="0" w:color="auto"/>
        <w:right w:val="none" w:sz="0" w:space="0" w:color="auto"/>
      </w:divBdr>
    </w:div>
    <w:div w:id="385878371">
      <w:bodyDiv w:val="1"/>
      <w:marLeft w:val="0"/>
      <w:marRight w:val="0"/>
      <w:marTop w:val="0"/>
      <w:marBottom w:val="0"/>
      <w:divBdr>
        <w:top w:val="none" w:sz="0" w:space="0" w:color="auto"/>
        <w:left w:val="none" w:sz="0" w:space="0" w:color="auto"/>
        <w:bottom w:val="none" w:sz="0" w:space="0" w:color="auto"/>
        <w:right w:val="none" w:sz="0" w:space="0" w:color="auto"/>
      </w:divBdr>
    </w:div>
    <w:div w:id="386028778">
      <w:bodyDiv w:val="1"/>
      <w:marLeft w:val="0"/>
      <w:marRight w:val="0"/>
      <w:marTop w:val="0"/>
      <w:marBottom w:val="0"/>
      <w:divBdr>
        <w:top w:val="none" w:sz="0" w:space="0" w:color="auto"/>
        <w:left w:val="none" w:sz="0" w:space="0" w:color="auto"/>
        <w:bottom w:val="none" w:sz="0" w:space="0" w:color="auto"/>
        <w:right w:val="none" w:sz="0" w:space="0" w:color="auto"/>
      </w:divBdr>
    </w:div>
    <w:div w:id="386611630">
      <w:bodyDiv w:val="1"/>
      <w:marLeft w:val="0"/>
      <w:marRight w:val="0"/>
      <w:marTop w:val="0"/>
      <w:marBottom w:val="0"/>
      <w:divBdr>
        <w:top w:val="none" w:sz="0" w:space="0" w:color="auto"/>
        <w:left w:val="none" w:sz="0" w:space="0" w:color="auto"/>
        <w:bottom w:val="none" w:sz="0" w:space="0" w:color="auto"/>
        <w:right w:val="none" w:sz="0" w:space="0" w:color="auto"/>
      </w:divBdr>
    </w:div>
    <w:div w:id="386954001">
      <w:bodyDiv w:val="1"/>
      <w:marLeft w:val="0"/>
      <w:marRight w:val="0"/>
      <w:marTop w:val="0"/>
      <w:marBottom w:val="0"/>
      <w:divBdr>
        <w:top w:val="none" w:sz="0" w:space="0" w:color="auto"/>
        <w:left w:val="none" w:sz="0" w:space="0" w:color="auto"/>
        <w:bottom w:val="none" w:sz="0" w:space="0" w:color="auto"/>
        <w:right w:val="none" w:sz="0" w:space="0" w:color="auto"/>
      </w:divBdr>
    </w:div>
    <w:div w:id="387847572">
      <w:bodyDiv w:val="1"/>
      <w:marLeft w:val="0"/>
      <w:marRight w:val="0"/>
      <w:marTop w:val="0"/>
      <w:marBottom w:val="0"/>
      <w:divBdr>
        <w:top w:val="none" w:sz="0" w:space="0" w:color="auto"/>
        <w:left w:val="none" w:sz="0" w:space="0" w:color="auto"/>
        <w:bottom w:val="none" w:sz="0" w:space="0" w:color="auto"/>
        <w:right w:val="none" w:sz="0" w:space="0" w:color="auto"/>
      </w:divBdr>
    </w:div>
    <w:div w:id="388000037">
      <w:bodyDiv w:val="1"/>
      <w:marLeft w:val="0"/>
      <w:marRight w:val="0"/>
      <w:marTop w:val="0"/>
      <w:marBottom w:val="0"/>
      <w:divBdr>
        <w:top w:val="none" w:sz="0" w:space="0" w:color="auto"/>
        <w:left w:val="none" w:sz="0" w:space="0" w:color="auto"/>
        <w:bottom w:val="none" w:sz="0" w:space="0" w:color="auto"/>
        <w:right w:val="none" w:sz="0" w:space="0" w:color="auto"/>
      </w:divBdr>
    </w:div>
    <w:div w:id="390810154">
      <w:bodyDiv w:val="1"/>
      <w:marLeft w:val="0"/>
      <w:marRight w:val="0"/>
      <w:marTop w:val="0"/>
      <w:marBottom w:val="0"/>
      <w:divBdr>
        <w:top w:val="none" w:sz="0" w:space="0" w:color="auto"/>
        <w:left w:val="none" w:sz="0" w:space="0" w:color="auto"/>
        <w:bottom w:val="none" w:sz="0" w:space="0" w:color="auto"/>
        <w:right w:val="none" w:sz="0" w:space="0" w:color="auto"/>
      </w:divBdr>
    </w:div>
    <w:div w:id="391319550">
      <w:bodyDiv w:val="1"/>
      <w:marLeft w:val="0"/>
      <w:marRight w:val="0"/>
      <w:marTop w:val="0"/>
      <w:marBottom w:val="0"/>
      <w:divBdr>
        <w:top w:val="none" w:sz="0" w:space="0" w:color="auto"/>
        <w:left w:val="none" w:sz="0" w:space="0" w:color="auto"/>
        <w:bottom w:val="none" w:sz="0" w:space="0" w:color="auto"/>
        <w:right w:val="none" w:sz="0" w:space="0" w:color="auto"/>
      </w:divBdr>
    </w:div>
    <w:div w:id="391927937">
      <w:bodyDiv w:val="1"/>
      <w:marLeft w:val="0"/>
      <w:marRight w:val="0"/>
      <w:marTop w:val="0"/>
      <w:marBottom w:val="0"/>
      <w:divBdr>
        <w:top w:val="none" w:sz="0" w:space="0" w:color="auto"/>
        <w:left w:val="none" w:sz="0" w:space="0" w:color="auto"/>
        <w:bottom w:val="none" w:sz="0" w:space="0" w:color="auto"/>
        <w:right w:val="none" w:sz="0" w:space="0" w:color="auto"/>
      </w:divBdr>
    </w:div>
    <w:div w:id="392436795">
      <w:bodyDiv w:val="1"/>
      <w:marLeft w:val="0"/>
      <w:marRight w:val="0"/>
      <w:marTop w:val="0"/>
      <w:marBottom w:val="0"/>
      <w:divBdr>
        <w:top w:val="none" w:sz="0" w:space="0" w:color="auto"/>
        <w:left w:val="none" w:sz="0" w:space="0" w:color="auto"/>
        <w:bottom w:val="none" w:sz="0" w:space="0" w:color="auto"/>
        <w:right w:val="none" w:sz="0" w:space="0" w:color="auto"/>
      </w:divBdr>
    </w:div>
    <w:div w:id="394015589">
      <w:bodyDiv w:val="1"/>
      <w:marLeft w:val="0"/>
      <w:marRight w:val="0"/>
      <w:marTop w:val="0"/>
      <w:marBottom w:val="0"/>
      <w:divBdr>
        <w:top w:val="none" w:sz="0" w:space="0" w:color="auto"/>
        <w:left w:val="none" w:sz="0" w:space="0" w:color="auto"/>
        <w:bottom w:val="none" w:sz="0" w:space="0" w:color="auto"/>
        <w:right w:val="none" w:sz="0" w:space="0" w:color="auto"/>
      </w:divBdr>
    </w:div>
    <w:div w:id="395738813">
      <w:bodyDiv w:val="1"/>
      <w:marLeft w:val="0"/>
      <w:marRight w:val="0"/>
      <w:marTop w:val="0"/>
      <w:marBottom w:val="0"/>
      <w:divBdr>
        <w:top w:val="none" w:sz="0" w:space="0" w:color="auto"/>
        <w:left w:val="none" w:sz="0" w:space="0" w:color="auto"/>
        <w:bottom w:val="none" w:sz="0" w:space="0" w:color="auto"/>
        <w:right w:val="none" w:sz="0" w:space="0" w:color="auto"/>
      </w:divBdr>
    </w:div>
    <w:div w:id="396368173">
      <w:bodyDiv w:val="1"/>
      <w:marLeft w:val="0"/>
      <w:marRight w:val="0"/>
      <w:marTop w:val="0"/>
      <w:marBottom w:val="0"/>
      <w:divBdr>
        <w:top w:val="none" w:sz="0" w:space="0" w:color="auto"/>
        <w:left w:val="none" w:sz="0" w:space="0" w:color="auto"/>
        <w:bottom w:val="none" w:sz="0" w:space="0" w:color="auto"/>
        <w:right w:val="none" w:sz="0" w:space="0" w:color="auto"/>
      </w:divBdr>
    </w:div>
    <w:div w:id="401172969">
      <w:bodyDiv w:val="1"/>
      <w:marLeft w:val="0"/>
      <w:marRight w:val="0"/>
      <w:marTop w:val="0"/>
      <w:marBottom w:val="0"/>
      <w:divBdr>
        <w:top w:val="none" w:sz="0" w:space="0" w:color="auto"/>
        <w:left w:val="none" w:sz="0" w:space="0" w:color="auto"/>
        <w:bottom w:val="none" w:sz="0" w:space="0" w:color="auto"/>
        <w:right w:val="none" w:sz="0" w:space="0" w:color="auto"/>
      </w:divBdr>
    </w:div>
    <w:div w:id="401370371">
      <w:bodyDiv w:val="1"/>
      <w:marLeft w:val="0"/>
      <w:marRight w:val="0"/>
      <w:marTop w:val="0"/>
      <w:marBottom w:val="0"/>
      <w:divBdr>
        <w:top w:val="none" w:sz="0" w:space="0" w:color="auto"/>
        <w:left w:val="none" w:sz="0" w:space="0" w:color="auto"/>
        <w:bottom w:val="none" w:sz="0" w:space="0" w:color="auto"/>
        <w:right w:val="none" w:sz="0" w:space="0" w:color="auto"/>
      </w:divBdr>
    </w:div>
    <w:div w:id="401417275">
      <w:bodyDiv w:val="1"/>
      <w:marLeft w:val="0"/>
      <w:marRight w:val="0"/>
      <w:marTop w:val="0"/>
      <w:marBottom w:val="0"/>
      <w:divBdr>
        <w:top w:val="none" w:sz="0" w:space="0" w:color="auto"/>
        <w:left w:val="none" w:sz="0" w:space="0" w:color="auto"/>
        <w:bottom w:val="none" w:sz="0" w:space="0" w:color="auto"/>
        <w:right w:val="none" w:sz="0" w:space="0" w:color="auto"/>
      </w:divBdr>
    </w:div>
    <w:div w:id="401560306">
      <w:bodyDiv w:val="1"/>
      <w:marLeft w:val="0"/>
      <w:marRight w:val="0"/>
      <w:marTop w:val="0"/>
      <w:marBottom w:val="0"/>
      <w:divBdr>
        <w:top w:val="none" w:sz="0" w:space="0" w:color="auto"/>
        <w:left w:val="none" w:sz="0" w:space="0" w:color="auto"/>
        <w:bottom w:val="none" w:sz="0" w:space="0" w:color="auto"/>
        <w:right w:val="none" w:sz="0" w:space="0" w:color="auto"/>
      </w:divBdr>
    </w:div>
    <w:div w:id="402987793">
      <w:bodyDiv w:val="1"/>
      <w:marLeft w:val="0"/>
      <w:marRight w:val="0"/>
      <w:marTop w:val="0"/>
      <w:marBottom w:val="0"/>
      <w:divBdr>
        <w:top w:val="none" w:sz="0" w:space="0" w:color="auto"/>
        <w:left w:val="none" w:sz="0" w:space="0" w:color="auto"/>
        <w:bottom w:val="none" w:sz="0" w:space="0" w:color="auto"/>
        <w:right w:val="none" w:sz="0" w:space="0" w:color="auto"/>
      </w:divBdr>
    </w:div>
    <w:div w:id="403531990">
      <w:bodyDiv w:val="1"/>
      <w:marLeft w:val="0"/>
      <w:marRight w:val="0"/>
      <w:marTop w:val="0"/>
      <w:marBottom w:val="0"/>
      <w:divBdr>
        <w:top w:val="none" w:sz="0" w:space="0" w:color="auto"/>
        <w:left w:val="none" w:sz="0" w:space="0" w:color="auto"/>
        <w:bottom w:val="none" w:sz="0" w:space="0" w:color="auto"/>
        <w:right w:val="none" w:sz="0" w:space="0" w:color="auto"/>
      </w:divBdr>
    </w:div>
    <w:div w:id="403840515">
      <w:bodyDiv w:val="1"/>
      <w:marLeft w:val="0"/>
      <w:marRight w:val="0"/>
      <w:marTop w:val="0"/>
      <w:marBottom w:val="0"/>
      <w:divBdr>
        <w:top w:val="none" w:sz="0" w:space="0" w:color="auto"/>
        <w:left w:val="none" w:sz="0" w:space="0" w:color="auto"/>
        <w:bottom w:val="none" w:sz="0" w:space="0" w:color="auto"/>
        <w:right w:val="none" w:sz="0" w:space="0" w:color="auto"/>
      </w:divBdr>
    </w:div>
    <w:div w:id="403914258">
      <w:bodyDiv w:val="1"/>
      <w:marLeft w:val="0"/>
      <w:marRight w:val="0"/>
      <w:marTop w:val="0"/>
      <w:marBottom w:val="0"/>
      <w:divBdr>
        <w:top w:val="none" w:sz="0" w:space="0" w:color="auto"/>
        <w:left w:val="none" w:sz="0" w:space="0" w:color="auto"/>
        <w:bottom w:val="none" w:sz="0" w:space="0" w:color="auto"/>
        <w:right w:val="none" w:sz="0" w:space="0" w:color="auto"/>
      </w:divBdr>
    </w:div>
    <w:div w:id="404186819">
      <w:bodyDiv w:val="1"/>
      <w:marLeft w:val="0"/>
      <w:marRight w:val="0"/>
      <w:marTop w:val="0"/>
      <w:marBottom w:val="0"/>
      <w:divBdr>
        <w:top w:val="none" w:sz="0" w:space="0" w:color="auto"/>
        <w:left w:val="none" w:sz="0" w:space="0" w:color="auto"/>
        <w:bottom w:val="none" w:sz="0" w:space="0" w:color="auto"/>
        <w:right w:val="none" w:sz="0" w:space="0" w:color="auto"/>
      </w:divBdr>
    </w:div>
    <w:div w:id="404840690">
      <w:bodyDiv w:val="1"/>
      <w:marLeft w:val="0"/>
      <w:marRight w:val="0"/>
      <w:marTop w:val="0"/>
      <w:marBottom w:val="0"/>
      <w:divBdr>
        <w:top w:val="none" w:sz="0" w:space="0" w:color="auto"/>
        <w:left w:val="none" w:sz="0" w:space="0" w:color="auto"/>
        <w:bottom w:val="none" w:sz="0" w:space="0" w:color="auto"/>
        <w:right w:val="none" w:sz="0" w:space="0" w:color="auto"/>
      </w:divBdr>
    </w:div>
    <w:div w:id="407574721">
      <w:bodyDiv w:val="1"/>
      <w:marLeft w:val="0"/>
      <w:marRight w:val="0"/>
      <w:marTop w:val="0"/>
      <w:marBottom w:val="0"/>
      <w:divBdr>
        <w:top w:val="none" w:sz="0" w:space="0" w:color="auto"/>
        <w:left w:val="none" w:sz="0" w:space="0" w:color="auto"/>
        <w:bottom w:val="none" w:sz="0" w:space="0" w:color="auto"/>
        <w:right w:val="none" w:sz="0" w:space="0" w:color="auto"/>
      </w:divBdr>
    </w:div>
    <w:div w:id="409156851">
      <w:bodyDiv w:val="1"/>
      <w:marLeft w:val="0"/>
      <w:marRight w:val="0"/>
      <w:marTop w:val="0"/>
      <w:marBottom w:val="0"/>
      <w:divBdr>
        <w:top w:val="none" w:sz="0" w:space="0" w:color="auto"/>
        <w:left w:val="none" w:sz="0" w:space="0" w:color="auto"/>
        <w:bottom w:val="none" w:sz="0" w:space="0" w:color="auto"/>
        <w:right w:val="none" w:sz="0" w:space="0" w:color="auto"/>
      </w:divBdr>
    </w:div>
    <w:div w:id="409541055">
      <w:bodyDiv w:val="1"/>
      <w:marLeft w:val="0"/>
      <w:marRight w:val="0"/>
      <w:marTop w:val="0"/>
      <w:marBottom w:val="0"/>
      <w:divBdr>
        <w:top w:val="none" w:sz="0" w:space="0" w:color="auto"/>
        <w:left w:val="none" w:sz="0" w:space="0" w:color="auto"/>
        <w:bottom w:val="none" w:sz="0" w:space="0" w:color="auto"/>
        <w:right w:val="none" w:sz="0" w:space="0" w:color="auto"/>
      </w:divBdr>
    </w:div>
    <w:div w:id="411661249">
      <w:bodyDiv w:val="1"/>
      <w:marLeft w:val="0"/>
      <w:marRight w:val="0"/>
      <w:marTop w:val="0"/>
      <w:marBottom w:val="0"/>
      <w:divBdr>
        <w:top w:val="none" w:sz="0" w:space="0" w:color="auto"/>
        <w:left w:val="none" w:sz="0" w:space="0" w:color="auto"/>
        <w:bottom w:val="none" w:sz="0" w:space="0" w:color="auto"/>
        <w:right w:val="none" w:sz="0" w:space="0" w:color="auto"/>
      </w:divBdr>
    </w:div>
    <w:div w:id="411968091">
      <w:bodyDiv w:val="1"/>
      <w:marLeft w:val="0"/>
      <w:marRight w:val="0"/>
      <w:marTop w:val="0"/>
      <w:marBottom w:val="0"/>
      <w:divBdr>
        <w:top w:val="none" w:sz="0" w:space="0" w:color="auto"/>
        <w:left w:val="none" w:sz="0" w:space="0" w:color="auto"/>
        <w:bottom w:val="none" w:sz="0" w:space="0" w:color="auto"/>
        <w:right w:val="none" w:sz="0" w:space="0" w:color="auto"/>
      </w:divBdr>
    </w:div>
    <w:div w:id="412236836">
      <w:bodyDiv w:val="1"/>
      <w:marLeft w:val="0"/>
      <w:marRight w:val="0"/>
      <w:marTop w:val="0"/>
      <w:marBottom w:val="0"/>
      <w:divBdr>
        <w:top w:val="none" w:sz="0" w:space="0" w:color="auto"/>
        <w:left w:val="none" w:sz="0" w:space="0" w:color="auto"/>
        <w:bottom w:val="none" w:sz="0" w:space="0" w:color="auto"/>
        <w:right w:val="none" w:sz="0" w:space="0" w:color="auto"/>
      </w:divBdr>
    </w:div>
    <w:div w:id="413169274">
      <w:bodyDiv w:val="1"/>
      <w:marLeft w:val="0"/>
      <w:marRight w:val="0"/>
      <w:marTop w:val="0"/>
      <w:marBottom w:val="0"/>
      <w:divBdr>
        <w:top w:val="none" w:sz="0" w:space="0" w:color="auto"/>
        <w:left w:val="none" w:sz="0" w:space="0" w:color="auto"/>
        <w:bottom w:val="none" w:sz="0" w:space="0" w:color="auto"/>
        <w:right w:val="none" w:sz="0" w:space="0" w:color="auto"/>
      </w:divBdr>
    </w:div>
    <w:div w:id="414935168">
      <w:bodyDiv w:val="1"/>
      <w:marLeft w:val="0"/>
      <w:marRight w:val="0"/>
      <w:marTop w:val="0"/>
      <w:marBottom w:val="0"/>
      <w:divBdr>
        <w:top w:val="none" w:sz="0" w:space="0" w:color="auto"/>
        <w:left w:val="none" w:sz="0" w:space="0" w:color="auto"/>
        <w:bottom w:val="none" w:sz="0" w:space="0" w:color="auto"/>
        <w:right w:val="none" w:sz="0" w:space="0" w:color="auto"/>
      </w:divBdr>
    </w:div>
    <w:div w:id="415177333">
      <w:bodyDiv w:val="1"/>
      <w:marLeft w:val="0"/>
      <w:marRight w:val="0"/>
      <w:marTop w:val="0"/>
      <w:marBottom w:val="0"/>
      <w:divBdr>
        <w:top w:val="none" w:sz="0" w:space="0" w:color="auto"/>
        <w:left w:val="none" w:sz="0" w:space="0" w:color="auto"/>
        <w:bottom w:val="none" w:sz="0" w:space="0" w:color="auto"/>
        <w:right w:val="none" w:sz="0" w:space="0" w:color="auto"/>
      </w:divBdr>
    </w:div>
    <w:div w:id="421069752">
      <w:bodyDiv w:val="1"/>
      <w:marLeft w:val="0"/>
      <w:marRight w:val="0"/>
      <w:marTop w:val="0"/>
      <w:marBottom w:val="0"/>
      <w:divBdr>
        <w:top w:val="none" w:sz="0" w:space="0" w:color="auto"/>
        <w:left w:val="none" w:sz="0" w:space="0" w:color="auto"/>
        <w:bottom w:val="none" w:sz="0" w:space="0" w:color="auto"/>
        <w:right w:val="none" w:sz="0" w:space="0" w:color="auto"/>
      </w:divBdr>
    </w:div>
    <w:div w:id="423301657">
      <w:bodyDiv w:val="1"/>
      <w:marLeft w:val="0"/>
      <w:marRight w:val="0"/>
      <w:marTop w:val="0"/>
      <w:marBottom w:val="0"/>
      <w:divBdr>
        <w:top w:val="none" w:sz="0" w:space="0" w:color="auto"/>
        <w:left w:val="none" w:sz="0" w:space="0" w:color="auto"/>
        <w:bottom w:val="none" w:sz="0" w:space="0" w:color="auto"/>
        <w:right w:val="none" w:sz="0" w:space="0" w:color="auto"/>
      </w:divBdr>
    </w:div>
    <w:div w:id="423763428">
      <w:bodyDiv w:val="1"/>
      <w:marLeft w:val="0"/>
      <w:marRight w:val="0"/>
      <w:marTop w:val="0"/>
      <w:marBottom w:val="0"/>
      <w:divBdr>
        <w:top w:val="none" w:sz="0" w:space="0" w:color="auto"/>
        <w:left w:val="none" w:sz="0" w:space="0" w:color="auto"/>
        <w:bottom w:val="none" w:sz="0" w:space="0" w:color="auto"/>
        <w:right w:val="none" w:sz="0" w:space="0" w:color="auto"/>
      </w:divBdr>
    </w:div>
    <w:div w:id="424308861">
      <w:bodyDiv w:val="1"/>
      <w:marLeft w:val="0"/>
      <w:marRight w:val="0"/>
      <w:marTop w:val="0"/>
      <w:marBottom w:val="0"/>
      <w:divBdr>
        <w:top w:val="none" w:sz="0" w:space="0" w:color="auto"/>
        <w:left w:val="none" w:sz="0" w:space="0" w:color="auto"/>
        <w:bottom w:val="none" w:sz="0" w:space="0" w:color="auto"/>
        <w:right w:val="none" w:sz="0" w:space="0" w:color="auto"/>
      </w:divBdr>
    </w:div>
    <w:div w:id="425274214">
      <w:bodyDiv w:val="1"/>
      <w:marLeft w:val="0"/>
      <w:marRight w:val="0"/>
      <w:marTop w:val="0"/>
      <w:marBottom w:val="0"/>
      <w:divBdr>
        <w:top w:val="none" w:sz="0" w:space="0" w:color="auto"/>
        <w:left w:val="none" w:sz="0" w:space="0" w:color="auto"/>
        <w:bottom w:val="none" w:sz="0" w:space="0" w:color="auto"/>
        <w:right w:val="none" w:sz="0" w:space="0" w:color="auto"/>
      </w:divBdr>
    </w:div>
    <w:div w:id="425806735">
      <w:bodyDiv w:val="1"/>
      <w:marLeft w:val="0"/>
      <w:marRight w:val="0"/>
      <w:marTop w:val="0"/>
      <w:marBottom w:val="0"/>
      <w:divBdr>
        <w:top w:val="none" w:sz="0" w:space="0" w:color="auto"/>
        <w:left w:val="none" w:sz="0" w:space="0" w:color="auto"/>
        <w:bottom w:val="none" w:sz="0" w:space="0" w:color="auto"/>
        <w:right w:val="none" w:sz="0" w:space="0" w:color="auto"/>
      </w:divBdr>
    </w:div>
    <w:div w:id="425883174">
      <w:bodyDiv w:val="1"/>
      <w:marLeft w:val="0"/>
      <w:marRight w:val="0"/>
      <w:marTop w:val="0"/>
      <w:marBottom w:val="0"/>
      <w:divBdr>
        <w:top w:val="none" w:sz="0" w:space="0" w:color="auto"/>
        <w:left w:val="none" w:sz="0" w:space="0" w:color="auto"/>
        <w:bottom w:val="none" w:sz="0" w:space="0" w:color="auto"/>
        <w:right w:val="none" w:sz="0" w:space="0" w:color="auto"/>
      </w:divBdr>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27189937">
      <w:bodyDiv w:val="1"/>
      <w:marLeft w:val="0"/>
      <w:marRight w:val="0"/>
      <w:marTop w:val="0"/>
      <w:marBottom w:val="0"/>
      <w:divBdr>
        <w:top w:val="none" w:sz="0" w:space="0" w:color="auto"/>
        <w:left w:val="none" w:sz="0" w:space="0" w:color="auto"/>
        <w:bottom w:val="none" w:sz="0" w:space="0" w:color="auto"/>
        <w:right w:val="none" w:sz="0" w:space="0" w:color="auto"/>
      </w:divBdr>
    </w:div>
    <w:div w:id="428429832">
      <w:bodyDiv w:val="1"/>
      <w:marLeft w:val="0"/>
      <w:marRight w:val="0"/>
      <w:marTop w:val="0"/>
      <w:marBottom w:val="0"/>
      <w:divBdr>
        <w:top w:val="none" w:sz="0" w:space="0" w:color="auto"/>
        <w:left w:val="none" w:sz="0" w:space="0" w:color="auto"/>
        <w:bottom w:val="none" w:sz="0" w:space="0" w:color="auto"/>
        <w:right w:val="none" w:sz="0" w:space="0" w:color="auto"/>
      </w:divBdr>
    </w:div>
    <w:div w:id="428623054">
      <w:bodyDiv w:val="1"/>
      <w:marLeft w:val="0"/>
      <w:marRight w:val="0"/>
      <w:marTop w:val="0"/>
      <w:marBottom w:val="0"/>
      <w:divBdr>
        <w:top w:val="none" w:sz="0" w:space="0" w:color="auto"/>
        <w:left w:val="none" w:sz="0" w:space="0" w:color="auto"/>
        <w:bottom w:val="none" w:sz="0" w:space="0" w:color="auto"/>
        <w:right w:val="none" w:sz="0" w:space="0" w:color="auto"/>
      </w:divBdr>
    </w:div>
    <w:div w:id="429204602">
      <w:bodyDiv w:val="1"/>
      <w:marLeft w:val="0"/>
      <w:marRight w:val="0"/>
      <w:marTop w:val="0"/>
      <w:marBottom w:val="0"/>
      <w:divBdr>
        <w:top w:val="none" w:sz="0" w:space="0" w:color="auto"/>
        <w:left w:val="none" w:sz="0" w:space="0" w:color="auto"/>
        <w:bottom w:val="none" w:sz="0" w:space="0" w:color="auto"/>
        <w:right w:val="none" w:sz="0" w:space="0" w:color="auto"/>
      </w:divBdr>
    </w:div>
    <w:div w:id="429401129">
      <w:bodyDiv w:val="1"/>
      <w:marLeft w:val="0"/>
      <w:marRight w:val="0"/>
      <w:marTop w:val="0"/>
      <w:marBottom w:val="0"/>
      <w:divBdr>
        <w:top w:val="none" w:sz="0" w:space="0" w:color="auto"/>
        <w:left w:val="none" w:sz="0" w:space="0" w:color="auto"/>
        <w:bottom w:val="none" w:sz="0" w:space="0" w:color="auto"/>
        <w:right w:val="none" w:sz="0" w:space="0" w:color="auto"/>
      </w:divBdr>
    </w:div>
    <w:div w:id="431165251">
      <w:bodyDiv w:val="1"/>
      <w:marLeft w:val="0"/>
      <w:marRight w:val="0"/>
      <w:marTop w:val="0"/>
      <w:marBottom w:val="0"/>
      <w:divBdr>
        <w:top w:val="none" w:sz="0" w:space="0" w:color="auto"/>
        <w:left w:val="none" w:sz="0" w:space="0" w:color="auto"/>
        <w:bottom w:val="none" w:sz="0" w:space="0" w:color="auto"/>
        <w:right w:val="none" w:sz="0" w:space="0" w:color="auto"/>
      </w:divBdr>
    </w:div>
    <w:div w:id="431558949">
      <w:bodyDiv w:val="1"/>
      <w:marLeft w:val="0"/>
      <w:marRight w:val="0"/>
      <w:marTop w:val="0"/>
      <w:marBottom w:val="0"/>
      <w:divBdr>
        <w:top w:val="none" w:sz="0" w:space="0" w:color="auto"/>
        <w:left w:val="none" w:sz="0" w:space="0" w:color="auto"/>
        <w:bottom w:val="none" w:sz="0" w:space="0" w:color="auto"/>
        <w:right w:val="none" w:sz="0" w:space="0" w:color="auto"/>
      </w:divBdr>
    </w:div>
    <w:div w:id="432631333">
      <w:bodyDiv w:val="1"/>
      <w:marLeft w:val="0"/>
      <w:marRight w:val="0"/>
      <w:marTop w:val="0"/>
      <w:marBottom w:val="0"/>
      <w:divBdr>
        <w:top w:val="none" w:sz="0" w:space="0" w:color="auto"/>
        <w:left w:val="none" w:sz="0" w:space="0" w:color="auto"/>
        <w:bottom w:val="none" w:sz="0" w:space="0" w:color="auto"/>
        <w:right w:val="none" w:sz="0" w:space="0" w:color="auto"/>
      </w:divBdr>
    </w:div>
    <w:div w:id="432896911">
      <w:bodyDiv w:val="1"/>
      <w:marLeft w:val="0"/>
      <w:marRight w:val="0"/>
      <w:marTop w:val="0"/>
      <w:marBottom w:val="0"/>
      <w:divBdr>
        <w:top w:val="none" w:sz="0" w:space="0" w:color="auto"/>
        <w:left w:val="none" w:sz="0" w:space="0" w:color="auto"/>
        <w:bottom w:val="none" w:sz="0" w:space="0" w:color="auto"/>
        <w:right w:val="none" w:sz="0" w:space="0" w:color="auto"/>
      </w:divBdr>
    </w:div>
    <w:div w:id="433014110">
      <w:bodyDiv w:val="1"/>
      <w:marLeft w:val="0"/>
      <w:marRight w:val="0"/>
      <w:marTop w:val="0"/>
      <w:marBottom w:val="0"/>
      <w:divBdr>
        <w:top w:val="none" w:sz="0" w:space="0" w:color="auto"/>
        <w:left w:val="none" w:sz="0" w:space="0" w:color="auto"/>
        <w:bottom w:val="none" w:sz="0" w:space="0" w:color="auto"/>
        <w:right w:val="none" w:sz="0" w:space="0" w:color="auto"/>
      </w:divBdr>
    </w:div>
    <w:div w:id="433213918">
      <w:bodyDiv w:val="1"/>
      <w:marLeft w:val="0"/>
      <w:marRight w:val="0"/>
      <w:marTop w:val="0"/>
      <w:marBottom w:val="0"/>
      <w:divBdr>
        <w:top w:val="none" w:sz="0" w:space="0" w:color="auto"/>
        <w:left w:val="none" w:sz="0" w:space="0" w:color="auto"/>
        <w:bottom w:val="none" w:sz="0" w:space="0" w:color="auto"/>
        <w:right w:val="none" w:sz="0" w:space="0" w:color="auto"/>
      </w:divBdr>
    </w:div>
    <w:div w:id="433356107">
      <w:bodyDiv w:val="1"/>
      <w:marLeft w:val="0"/>
      <w:marRight w:val="0"/>
      <w:marTop w:val="0"/>
      <w:marBottom w:val="0"/>
      <w:divBdr>
        <w:top w:val="none" w:sz="0" w:space="0" w:color="auto"/>
        <w:left w:val="none" w:sz="0" w:space="0" w:color="auto"/>
        <w:bottom w:val="none" w:sz="0" w:space="0" w:color="auto"/>
        <w:right w:val="none" w:sz="0" w:space="0" w:color="auto"/>
      </w:divBdr>
    </w:div>
    <w:div w:id="435715711">
      <w:bodyDiv w:val="1"/>
      <w:marLeft w:val="0"/>
      <w:marRight w:val="0"/>
      <w:marTop w:val="0"/>
      <w:marBottom w:val="0"/>
      <w:divBdr>
        <w:top w:val="none" w:sz="0" w:space="0" w:color="auto"/>
        <w:left w:val="none" w:sz="0" w:space="0" w:color="auto"/>
        <w:bottom w:val="none" w:sz="0" w:space="0" w:color="auto"/>
        <w:right w:val="none" w:sz="0" w:space="0" w:color="auto"/>
      </w:divBdr>
    </w:div>
    <w:div w:id="436802422">
      <w:bodyDiv w:val="1"/>
      <w:marLeft w:val="0"/>
      <w:marRight w:val="0"/>
      <w:marTop w:val="0"/>
      <w:marBottom w:val="0"/>
      <w:divBdr>
        <w:top w:val="none" w:sz="0" w:space="0" w:color="auto"/>
        <w:left w:val="none" w:sz="0" w:space="0" w:color="auto"/>
        <w:bottom w:val="none" w:sz="0" w:space="0" w:color="auto"/>
        <w:right w:val="none" w:sz="0" w:space="0" w:color="auto"/>
      </w:divBdr>
    </w:div>
    <w:div w:id="439371778">
      <w:bodyDiv w:val="1"/>
      <w:marLeft w:val="0"/>
      <w:marRight w:val="0"/>
      <w:marTop w:val="0"/>
      <w:marBottom w:val="0"/>
      <w:divBdr>
        <w:top w:val="none" w:sz="0" w:space="0" w:color="auto"/>
        <w:left w:val="none" w:sz="0" w:space="0" w:color="auto"/>
        <w:bottom w:val="none" w:sz="0" w:space="0" w:color="auto"/>
        <w:right w:val="none" w:sz="0" w:space="0" w:color="auto"/>
      </w:divBdr>
    </w:div>
    <w:div w:id="439684556">
      <w:bodyDiv w:val="1"/>
      <w:marLeft w:val="0"/>
      <w:marRight w:val="0"/>
      <w:marTop w:val="0"/>
      <w:marBottom w:val="0"/>
      <w:divBdr>
        <w:top w:val="none" w:sz="0" w:space="0" w:color="auto"/>
        <w:left w:val="none" w:sz="0" w:space="0" w:color="auto"/>
        <w:bottom w:val="none" w:sz="0" w:space="0" w:color="auto"/>
        <w:right w:val="none" w:sz="0" w:space="0" w:color="auto"/>
      </w:divBdr>
    </w:div>
    <w:div w:id="446004641">
      <w:bodyDiv w:val="1"/>
      <w:marLeft w:val="0"/>
      <w:marRight w:val="0"/>
      <w:marTop w:val="0"/>
      <w:marBottom w:val="0"/>
      <w:divBdr>
        <w:top w:val="none" w:sz="0" w:space="0" w:color="auto"/>
        <w:left w:val="none" w:sz="0" w:space="0" w:color="auto"/>
        <w:bottom w:val="none" w:sz="0" w:space="0" w:color="auto"/>
        <w:right w:val="none" w:sz="0" w:space="0" w:color="auto"/>
      </w:divBdr>
    </w:div>
    <w:div w:id="447889952">
      <w:bodyDiv w:val="1"/>
      <w:marLeft w:val="0"/>
      <w:marRight w:val="0"/>
      <w:marTop w:val="0"/>
      <w:marBottom w:val="0"/>
      <w:divBdr>
        <w:top w:val="none" w:sz="0" w:space="0" w:color="auto"/>
        <w:left w:val="none" w:sz="0" w:space="0" w:color="auto"/>
        <w:bottom w:val="none" w:sz="0" w:space="0" w:color="auto"/>
        <w:right w:val="none" w:sz="0" w:space="0" w:color="auto"/>
      </w:divBdr>
    </w:div>
    <w:div w:id="448354846">
      <w:bodyDiv w:val="1"/>
      <w:marLeft w:val="0"/>
      <w:marRight w:val="0"/>
      <w:marTop w:val="0"/>
      <w:marBottom w:val="0"/>
      <w:divBdr>
        <w:top w:val="none" w:sz="0" w:space="0" w:color="auto"/>
        <w:left w:val="none" w:sz="0" w:space="0" w:color="auto"/>
        <w:bottom w:val="none" w:sz="0" w:space="0" w:color="auto"/>
        <w:right w:val="none" w:sz="0" w:space="0" w:color="auto"/>
      </w:divBdr>
    </w:div>
    <w:div w:id="449278184">
      <w:bodyDiv w:val="1"/>
      <w:marLeft w:val="0"/>
      <w:marRight w:val="0"/>
      <w:marTop w:val="0"/>
      <w:marBottom w:val="0"/>
      <w:divBdr>
        <w:top w:val="none" w:sz="0" w:space="0" w:color="auto"/>
        <w:left w:val="none" w:sz="0" w:space="0" w:color="auto"/>
        <w:bottom w:val="none" w:sz="0" w:space="0" w:color="auto"/>
        <w:right w:val="none" w:sz="0" w:space="0" w:color="auto"/>
      </w:divBdr>
    </w:div>
    <w:div w:id="449665538">
      <w:bodyDiv w:val="1"/>
      <w:marLeft w:val="0"/>
      <w:marRight w:val="0"/>
      <w:marTop w:val="0"/>
      <w:marBottom w:val="0"/>
      <w:divBdr>
        <w:top w:val="none" w:sz="0" w:space="0" w:color="auto"/>
        <w:left w:val="none" w:sz="0" w:space="0" w:color="auto"/>
        <w:bottom w:val="none" w:sz="0" w:space="0" w:color="auto"/>
        <w:right w:val="none" w:sz="0" w:space="0" w:color="auto"/>
      </w:divBdr>
    </w:div>
    <w:div w:id="451947817">
      <w:bodyDiv w:val="1"/>
      <w:marLeft w:val="0"/>
      <w:marRight w:val="0"/>
      <w:marTop w:val="0"/>
      <w:marBottom w:val="0"/>
      <w:divBdr>
        <w:top w:val="none" w:sz="0" w:space="0" w:color="auto"/>
        <w:left w:val="none" w:sz="0" w:space="0" w:color="auto"/>
        <w:bottom w:val="none" w:sz="0" w:space="0" w:color="auto"/>
        <w:right w:val="none" w:sz="0" w:space="0" w:color="auto"/>
      </w:divBdr>
    </w:div>
    <w:div w:id="452402530">
      <w:bodyDiv w:val="1"/>
      <w:marLeft w:val="0"/>
      <w:marRight w:val="0"/>
      <w:marTop w:val="0"/>
      <w:marBottom w:val="0"/>
      <w:divBdr>
        <w:top w:val="none" w:sz="0" w:space="0" w:color="auto"/>
        <w:left w:val="none" w:sz="0" w:space="0" w:color="auto"/>
        <w:bottom w:val="none" w:sz="0" w:space="0" w:color="auto"/>
        <w:right w:val="none" w:sz="0" w:space="0" w:color="auto"/>
      </w:divBdr>
    </w:div>
    <w:div w:id="452672874">
      <w:bodyDiv w:val="1"/>
      <w:marLeft w:val="0"/>
      <w:marRight w:val="0"/>
      <w:marTop w:val="0"/>
      <w:marBottom w:val="0"/>
      <w:divBdr>
        <w:top w:val="none" w:sz="0" w:space="0" w:color="auto"/>
        <w:left w:val="none" w:sz="0" w:space="0" w:color="auto"/>
        <w:bottom w:val="none" w:sz="0" w:space="0" w:color="auto"/>
        <w:right w:val="none" w:sz="0" w:space="0" w:color="auto"/>
      </w:divBdr>
    </w:div>
    <w:div w:id="452945792">
      <w:bodyDiv w:val="1"/>
      <w:marLeft w:val="0"/>
      <w:marRight w:val="0"/>
      <w:marTop w:val="0"/>
      <w:marBottom w:val="0"/>
      <w:divBdr>
        <w:top w:val="none" w:sz="0" w:space="0" w:color="auto"/>
        <w:left w:val="none" w:sz="0" w:space="0" w:color="auto"/>
        <w:bottom w:val="none" w:sz="0" w:space="0" w:color="auto"/>
        <w:right w:val="none" w:sz="0" w:space="0" w:color="auto"/>
      </w:divBdr>
    </w:div>
    <w:div w:id="453016154">
      <w:bodyDiv w:val="1"/>
      <w:marLeft w:val="0"/>
      <w:marRight w:val="0"/>
      <w:marTop w:val="0"/>
      <w:marBottom w:val="0"/>
      <w:divBdr>
        <w:top w:val="none" w:sz="0" w:space="0" w:color="auto"/>
        <w:left w:val="none" w:sz="0" w:space="0" w:color="auto"/>
        <w:bottom w:val="none" w:sz="0" w:space="0" w:color="auto"/>
        <w:right w:val="none" w:sz="0" w:space="0" w:color="auto"/>
      </w:divBdr>
    </w:div>
    <w:div w:id="454711226">
      <w:bodyDiv w:val="1"/>
      <w:marLeft w:val="0"/>
      <w:marRight w:val="0"/>
      <w:marTop w:val="0"/>
      <w:marBottom w:val="0"/>
      <w:divBdr>
        <w:top w:val="none" w:sz="0" w:space="0" w:color="auto"/>
        <w:left w:val="none" w:sz="0" w:space="0" w:color="auto"/>
        <w:bottom w:val="none" w:sz="0" w:space="0" w:color="auto"/>
        <w:right w:val="none" w:sz="0" w:space="0" w:color="auto"/>
      </w:divBdr>
    </w:div>
    <w:div w:id="455493461">
      <w:bodyDiv w:val="1"/>
      <w:marLeft w:val="0"/>
      <w:marRight w:val="0"/>
      <w:marTop w:val="0"/>
      <w:marBottom w:val="0"/>
      <w:divBdr>
        <w:top w:val="none" w:sz="0" w:space="0" w:color="auto"/>
        <w:left w:val="none" w:sz="0" w:space="0" w:color="auto"/>
        <w:bottom w:val="none" w:sz="0" w:space="0" w:color="auto"/>
        <w:right w:val="none" w:sz="0" w:space="0" w:color="auto"/>
      </w:divBdr>
    </w:div>
    <w:div w:id="456067308">
      <w:bodyDiv w:val="1"/>
      <w:marLeft w:val="0"/>
      <w:marRight w:val="0"/>
      <w:marTop w:val="0"/>
      <w:marBottom w:val="0"/>
      <w:divBdr>
        <w:top w:val="none" w:sz="0" w:space="0" w:color="auto"/>
        <w:left w:val="none" w:sz="0" w:space="0" w:color="auto"/>
        <w:bottom w:val="none" w:sz="0" w:space="0" w:color="auto"/>
        <w:right w:val="none" w:sz="0" w:space="0" w:color="auto"/>
      </w:divBdr>
    </w:div>
    <w:div w:id="457771158">
      <w:bodyDiv w:val="1"/>
      <w:marLeft w:val="0"/>
      <w:marRight w:val="0"/>
      <w:marTop w:val="0"/>
      <w:marBottom w:val="0"/>
      <w:divBdr>
        <w:top w:val="none" w:sz="0" w:space="0" w:color="auto"/>
        <w:left w:val="none" w:sz="0" w:space="0" w:color="auto"/>
        <w:bottom w:val="none" w:sz="0" w:space="0" w:color="auto"/>
        <w:right w:val="none" w:sz="0" w:space="0" w:color="auto"/>
      </w:divBdr>
    </w:div>
    <w:div w:id="457990560">
      <w:bodyDiv w:val="1"/>
      <w:marLeft w:val="0"/>
      <w:marRight w:val="0"/>
      <w:marTop w:val="0"/>
      <w:marBottom w:val="0"/>
      <w:divBdr>
        <w:top w:val="none" w:sz="0" w:space="0" w:color="auto"/>
        <w:left w:val="none" w:sz="0" w:space="0" w:color="auto"/>
        <w:bottom w:val="none" w:sz="0" w:space="0" w:color="auto"/>
        <w:right w:val="none" w:sz="0" w:space="0" w:color="auto"/>
      </w:divBdr>
    </w:div>
    <w:div w:id="458300779">
      <w:bodyDiv w:val="1"/>
      <w:marLeft w:val="0"/>
      <w:marRight w:val="0"/>
      <w:marTop w:val="0"/>
      <w:marBottom w:val="0"/>
      <w:divBdr>
        <w:top w:val="none" w:sz="0" w:space="0" w:color="auto"/>
        <w:left w:val="none" w:sz="0" w:space="0" w:color="auto"/>
        <w:bottom w:val="none" w:sz="0" w:space="0" w:color="auto"/>
        <w:right w:val="none" w:sz="0" w:space="0" w:color="auto"/>
      </w:divBdr>
    </w:div>
    <w:div w:id="458301429">
      <w:bodyDiv w:val="1"/>
      <w:marLeft w:val="0"/>
      <w:marRight w:val="0"/>
      <w:marTop w:val="0"/>
      <w:marBottom w:val="0"/>
      <w:divBdr>
        <w:top w:val="none" w:sz="0" w:space="0" w:color="auto"/>
        <w:left w:val="none" w:sz="0" w:space="0" w:color="auto"/>
        <w:bottom w:val="none" w:sz="0" w:space="0" w:color="auto"/>
        <w:right w:val="none" w:sz="0" w:space="0" w:color="auto"/>
      </w:divBdr>
    </w:div>
    <w:div w:id="458644153">
      <w:bodyDiv w:val="1"/>
      <w:marLeft w:val="0"/>
      <w:marRight w:val="0"/>
      <w:marTop w:val="0"/>
      <w:marBottom w:val="0"/>
      <w:divBdr>
        <w:top w:val="none" w:sz="0" w:space="0" w:color="auto"/>
        <w:left w:val="none" w:sz="0" w:space="0" w:color="auto"/>
        <w:bottom w:val="none" w:sz="0" w:space="0" w:color="auto"/>
        <w:right w:val="none" w:sz="0" w:space="0" w:color="auto"/>
      </w:divBdr>
    </w:div>
    <w:div w:id="459499853">
      <w:bodyDiv w:val="1"/>
      <w:marLeft w:val="0"/>
      <w:marRight w:val="0"/>
      <w:marTop w:val="0"/>
      <w:marBottom w:val="0"/>
      <w:divBdr>
        <w:top w:val="none" w:sz="0" w:space="0" w:color="auto"/>
        <w:left w:val="none" w:sz="0" w:space="0" w:color="auto"/>
        <w:bottom w:val="none" w:sz="0" w:space="0" w:color="auto"/>
        <w:right w:val="none" w:sz="0" w:space="0" w:color="auto"/>
      </w:divBdr>
    </w:div>
    <w:div w:id="459567173">
      <w:bodyDiv w:val="1"/>
      <w:marLeft w:val="0"/>
      <w:marRight w:val="0"/>
      <w:marTop w:val="0"/>
      <w:marBottom w:val="0"/>
      <w:divBdr>
        <w:top w:val="none" w:sz="0" w:space="0" w:color="auto"/>
        <w:left w:val="none" w:sz="0" w:space="0" w:color="auto"/>
        <w:bottom w:val="none" w:sz="0" w:space="0" w:color="auto"/>
        <w:right w:val="none" w:sz="0" w:space="0" w:color="auto"/>
      </w:divBdr>
    </w:div>
    <w:div w:id="459736770">
      <w:bodyDiv w:val="1"/>
      <w:marLeft w:val="0"/>
      <w:marRight w:val="0"/>
      <w:marTop w:val="0"/>
      <w:marBottom w:val="0"/>
      <w:divBdr>
        <w:top w:val="none" w:sz="0" w:space="0" w:color="auto"/>
        <w:left w:val="none" w:sz="0" w:space="0" w:color="auto"/>
        <w:bottom w:val="none" w:sz="0" w:space="0" w:color="auto"/>
        <w:right w:val="none" w:sz="0" w:space="0" w:color="auto"/>
      </w:divBdr>
    </w:div>
    <w:div w:id="460467724">
      <w:bodyDiv w:val="1"/>
      <w:marLeft w:val="0"/>
      <w:marRight w:val="0"/>
      <w:marTop w:val="0"/>
      <w:marBottom w:val="0"/>
      <w:divBdr>
        <w:top w:val="none" w:sz="0" w:space="0" w:color="auto"/>
        <w:left w:val="none" w:sz="0" w:space="0" w:color="auto"/>
        <w:bottom w:val="none" w:sz="0" w:space="0" w:color="auto"/>
        <w:right w:val="none" w:sz="0" w:space="0" w:color="auto"/>
      </w:divBdr>
    </w:div>
    <w:div w:id="460805672">
      <w:bodyDiv w:val="1"/>
      <w:marLeft w:val="0"/>
      <w:marRight w:val="0"/>
      <w:marTop w:val="0"/>
      <w:marBottom w:val="0"/>
      <w:divBdr>
        <w:top w:val="none" w:sz="0" w:space="0" w:color="auto"/>
        <w:left w:val="none" w:sz="0" w:space="0" w:color="auto"/>
        <w:bottom w:val="none" w:sz="0" w:space="0" w:color="auto"/>
        <w:right w:val="none" w:sz="0" w:space="0" w:color="auto"/>
      </w:divBdr>
    </w:div>
    <w:div w:id="461770980">
      <w:bodyDiv w:val="1"/>
      <w:marLeft w:val="0"/>
      <w:marRight w:val="0"/>
      <w:marTop w:val="0"/>
      <w:marBottom w:val="0"/>
      <w:divBdr>
        <w:top w:val="none" w:sz="0" w:space="0" w:color="auto"/>
        <w:left w:val="none" w:sz="0" w:space="0" w:color="auto"/>
        <w:bottom w:val="none" w:sz="0" w:space="0" w:color="auto"/>
        <w:right w:val="none" w:sz="0" w:space="0" w:color="auto"/>
      </w:divBdr>
    </w:div>
    <w:div w:id="461847101">
      <w:bodyDiv w:val="1"/>
      <w:marLeft w:val="0"/>
      <w:marRight w:val="0"/>
      <w:marTop w:val="0"/>
      <w:marBottom w:val="0"/>
      <w:divBdr>
        <w:top w:val="none" w:sz="0" w:space="0" w:color="auto"/>
        <w:left w:val="none" w:sz="0" w:space="0" w:color="auto"/>
        <w:bottom w:val="none" w:sz="0" w:space="0" w:color="auto"/>
        <w:right w:val="none" w:sz="0" w:space="0" w:color="auto"/>
      </w:divBdr>
    </w:div>
    <w:div w:id="462187825">
      <w:bodyDiv w:val="1"/>
      <w:marLeft w:val="0"/>
      <w:marRight w:val="0"/>
      <w:marTop w:val="0"/>
      <w:marBottom w:val="0"/>
      <w:divBdr>
        <w:top w:val="none" w:sz="0" w:space="0" w:color="auto"/>
        <w:left w:val="none" w:sz="0" w:space="0" w:color="auto"/>
        <w:bottom w:val="none" w:sz="0" w:space="0" w:color="auto"/>
        <w:right w:val="none" w:sz="0" w:space="0" w:color="auto"/>
      </w:divBdr>
    </w:div>
    <w:div w:id="462625323">
      <w:bodyDiv w:val="1"/>
      <w:marLeft w:val="0"/>
      <w:marRight w:val="0"/>
      <w:marTop w:val="0"/>
      <w:marBottom w:val="0"/>
      <w:divBdr>
        <w:top w:val="none" w:sz="0" w:space="0" w:color="auto"/>
        <w:left w:val="none" w:sz="0" w:space="0" w:color="auto"/>
        <w:bottom w:val="none" w:sz="0" w:space="0" w:color="auto"/>
        <w:right w:val="none" w:sz="0" w:space="0" w:color="auto"/>
      </w:divBdr>
    </w:div>
    <w:div w:id="463088347">
      <w:bodyDiv w:val="1"/>
      <w:marLeft w:val="0"/>
      <w:marRight w:val="0"/>
      <w:marTop w:val="0"/>
      <w:marBottom w:val="0"/>
      <w:divBdr>
        <w:top w:val="none" w:sz="0" w:space="0" w:color="auto"/>
        <w:left w:val="none" w:sz="0" w:space="0" w:color="auto"/>
        <w:bottom w:val="none" w:sz="0" w:space="0" w:color="auto"/>
        <w:right w:val="none" w:sz="0" w:space="0" w:color="auto"/>
      </w:divBdr>
    </w:div>
    <w:div w:id="463550499">
      <w:bodyDiv w:val="1"/>
      <w:marLeft w:val="0"/>
      <w:marRight w:val="0"/>
      <w:marTop w:val="0"/>
      <w:marBottom w:val="0"/>
      <w:divBdr>
        <w:top w:val="none" w:sz="0" w:space="0" w:color="auto"/>
        <w:left w:val="none" w:sz="0" w:space="0" w:color="auto"/>
        <w:bottom w:val="none" w:sz="0" w:space="0" w:color="auto"/>
        <w:right w:val="none" w:sz="0" w:space="0" w:color="auto"/>
      </w:divBdr>
    </w:div>
    <w:div w:id="463890288">
      <w:bodyDiv w:val="1"/>
      <w:marLeft w:val="0"/>
      <w:marRight w:val="0"/>
      <w:marTop w:val="0"/>
      <w:marBottom w:val="0"/>
      <w:divBdr>
        <w:top w:val="none" w:sz="0" w:space="0" w:color="auto"/>
        <w:left w:val="none" w:sz="0" w:space="0" w:color="auto"/>
        <w:bottom w:val="none" w:sz="0" w:space="0" w:color="auto"/>
        <w:right w:val="none" w:sz="0" w:space="0" w:color="auto"/>
      </w:divBdr>
    </w:div>
    <w:div w:id="464158242">
      <w:bodyDiv w:val="1"/>
      <w:marLeft w:val="0"/>
      <w:marRight w:val="0"/>
      <w:marTop w:val="0"/>
      <w:marBottom w:val="0"/>
      <w:divBdr>
        <w:top w:val="none" w:sz="0" w:space="0" w:color="auto"/>
        <w:left w:val="none" w:sz="0" w:space="0" w:color="auto"/>
        <w:bottom w:val="none" w:sz="0" w:space="0" w:color="auto"/>
        <w:right w:val="none" w:sz="0" w:space="0" w:color="auto"/>
      </w:divBdr>
    </w:div>
    <w:div w:id="464852974">
      <w:bodyDiv w:val="1"/>
      <w:marLeft w:val="0"/>
      <w:marRight w:val="0"/>
      <w:marTop w:val="0"/>
      <w:marBottom w:val="0"/>
      <w:divBdr>
        <w:top w:val="none" w:sz="0" w:space="0" w:color="auto"/>
        <w:left w:val="none" w:sz="0" w:space="0" w:color="auto"/>
        <w:bottom w:val="none" w:sz="0" w:space="0" w:color="auto"/>
        <w:right w:val="none" w:sz="0" w:space="0" w:color="auto"/>
      </w:divBdr>
    </w:div>
    <w:div w:id="465197011">
      <w:bodyDiv w:val="1"/>
      <w:marLeft w:val="0"/>
      <w:marRight w:val="0"/>
      <w:marTop w:val="0"/>
      <w:marBottom w:val="0"/>
      <w:divBdr>
        <w:top w:val="none" w:sz="0" w:space="0" w:color="auto"/>
        <w:left w:val="none" w:sz="0" w:space="0" w:color="auto"/>
        <w:bottom w:val="none" w:sz="0" w:space="0" w:color="auto"/>
        <w:right w:val="none" w:sz="0" w:space="0" w:color="auto"/>
      </w:divBdr>
    </w:div>
    <w:div w:id="466583540">
      <w:bodyDiv w:val="1"/>
      <w:marLeft w:val="0"/>
      <w:marRight w:val="0"/>
      <w:marTop w:val="0"/>
      <w:marBottom w:val="0"/>
      <w:divBdr>
        <w:top w:val="none" w:sz="0" w:space="0" w:color="auto"/>
        <w:left w:val="none" w:sz="0" w:space="0" w:color="auto"/>
        <w:bottom w:val="none" w:sz="0" w:space="0" w:color="auto"/>
        <w:right w:val="none" w:sz="0" w:space="0" w:color="auto"/>
      </w:divBdr>
    </w:div>
    <w:div w:id="467086352">
      <w:bodyDiv w:val="1"/>
      <w:marLeft w:val="0"/>
      <w:marRight w:val="0"/>
      <w:marTop w:val="0"/>
      <w:marBottom w:val="0"/>
      <w:divBdr>
        <w:top w:val="none" w:sz="0" w:space="0" w:color="auto"/>
        <w:left w:val="none" w:sz="0" w:space="0" w:color="auto"/>
        <w:bottom w:val="none" w:sz="0" w:space="0" w:color="auto"/>
        <w:right w:val="none" w:sz="0" w:space="0" w:color="auto"/>
      </w:divBdr>
    </w:div>
    <w:div w:id="467167291">
      <w:bodyDiv w:val="1"/>
      <w:marLeft w:val="0"/>
      <w:marRight w:val="0"/>
      <w:marTop w:val="0"/>
      <w:marBottom w:val="0"/>
      <w:divBdr>
        <w:top w:val="none" w:sz="0" w:space="0" w:color="auto"/>
        <w:left w:val="none" w:sz="0" w:space="0" w:color="auto"/>
        <w:bottom w:val="none" w:sz="0" w:space="0" w:color="auto"/>
        <w:right w:val="none" w:sz="0" w:space="0" w:color="auto"/>
      </w:divBdr>
    </w:div>
    <w:div w:id="468517900">
      <w:bodyDiv w:val="1"/>
      <w:marLeft w:val="0"/>
      <w:marRight w:val="0"/>
      <w:marTop w:val="0"/>
      <w:marBottom w:val="0"/>
      <w:divBdr>
        <w:top w:val="none" w:sz="0" w:space="0" w:color="auto"/>
        <w:left w:val="none" w:sz="0" w:space="0" w:color="auto"/>
        <w:bottom w:val="none" w:sz="0" w:space="0" w:color="auto"/>
        <w:right w:val="none" w:sz="0" w:space="0" w:color="auto"/>
      </w:divBdr>
    </w:div>
    <w:div w:id="469789544">
      <w:bodyDiv w:val="1"/>
      <w:marLeft w:val="0"/>
      <w:marRight w:val="0"/>
      <w:marTop w:val="0"/>
      <w:marBottom w:val="0"/>
      <w:divBdr>
        <w:top w:val="none" w:sz="0" w:space="0" w:color="auto"/>
        <w:left w:val="none" w:sz="0" w:space="0" w:color="auto"/>
        <w:bottom w:val="none" w:sz="0" w:space="0" w:color="auto"/>
        <w:right w:val="none" w:sz="0" w:space="0" w:color="auto"/>
      </w:divBdr>
    </w:div>
    <w:div w:id="470437744">
      <w:bodyDiv w:val="1"/>
      <w:marLeft w:val="0"/>
      <w:marRight w:val="0"/>
      <w:marTop w:val="0"/>
      <w:marBottom w:val="0"/>
      <w:divBdr>
        <w:top w:val="none" w:sz="0" w:space="0" w:color="auto"/>
        <w:left w:val="none" w:sz="0" w:space="0" w:color="auto"/>
        <w:bottom w:val="none" w:sz="0" w:space="0" w:color="auto"/>
        <w:right w:val="none" w:sz="0" w:space="0" w:color="auto"/>
      </w:divBdr>
    </w:div>
    <w:div w:id="471557876">
      <w:bodyDiv w:val="1"/>
      <w:marLeft w:val="0"/>
      <w:marRight w:val="0"/>
      <w:marTop w:val="0"/>
      <w:marBottom w:val="0"/>
      <w:divBdr>
        <w:top w:val="none" w:sz="0" w:space="0" w:color="auto"/>
        <w:left w:val="none" w:sz="0" w:space="0" w:color="auto"/>
        <w:bottom w:val="none" w:sz="0" w:space="0" w:color="auto"/>
        <w:right w:val="none" w:sz="0" w:space="0" w:color="auto"/>
      </w:divBdr>
    </w:div>
    <w:div w:id="471757789">
      <w:bodyDiv w:val="1"/>
      <w:marLeft w:val="0"/>
      <w:marRight w:val="0"/>
      <w:marTop w:val="0"/>
      <w:marBottom w:val="0"/>
      <w:divBdr>
        <w:top w:val="none" w:sz="0" w:space="0" w:color="auto"/>
        <w:left w:val="none" w:sz="0" w:space="0" w:color="auto"/>
        <w:bottom w:val="none" w:sz="0" w:space="0" w:color="auto"/>
        <w:right w:val="none" w:sz="0" w:space="0" w:color="auto"/>
      </w:divBdr>
    </w:div>
    <w:div w:id="473762747">
      <w:bodyDiv w:val="1"/>
      <w:marLeft w:val="0"/>
      <w:marRight w:val="0"/>
      <w:marTop w:val="0"/>
      <w:marBottom w:val="0"/>
      <w:divBdr>
        <w:top w:val="none" w:sz="0" w:space="0" w:color="auto"/>
        <w:left w:val="none" w:sz="0" w:space="0" w:color="auto"/>
        <w:bottom w:val="none" w:sz="0" w:space="0" w:color="auto"/>
        <w:right w:val="none" w:sz="0" w:space="0" w:color="auto"/>
      </w:divBdr>
    </w:div>
    <w:div w:id="474375746">
      <w:bodyDiv w:val="1"/>
      <w:marLeft w:val="0"/>
      <w:marRight w:val="0"/>
      <w:marTop w:val="0"/>
      <w:marBottom w:val="0"/>
      <w:divBdr>
        <w:top w:val="none" w:sz="0" w:space="0" w:color="auto"/>
        <w:left w:val="none" w:sz="0" w:space="0" w:color="auto"/>
        <w:bottom w:val="none" w:sz="0" w:space="0" w:color="auto"/>
        <w:right w:val="none" w:sz="0" w:space="0" w:color="auto"/>
      </w:divBdr>
    </w:div>
    <w:div w:id="474681415">
      <w:bodyDiv w:val="1"/>
      <w:marLeft w:val="0"/>
      <w:marRight w:val="0"/>
      <w:marTop w:val="0"/>
      <w:marBottom w:val="0"/>
      <w:divBdr>
        <w:top w:val="none" w:sz="0" w:space="0" w:color="auto"/>
        <w:left w:val="none" w:sz="0" w:space="0" w:color="auto"/>
        <w:bottom w:val="none" w:sz="0" w:space="0" w:color="auto"/>
        <w:right w:val="none" w:sz="0" w:space="0" w:color="auto"/>
      </w:divBdr>
    </w:div>
    <w:div w:id="475343607">
      <w:bodyDiv w:val="1"/>
      <w:marLeft w:val="0"/>
      <w:marRight w:val="0"/>
      <w:marTop w:val="0"/>
      <w:marBottom w:val="0"/>
      <w:divBdr>
        <w:top w:val="none" w:sz="0" w:space="0" w:color="auto"/>
        <w:left w:val="none" w:sz="0" w:space="0" w:color="auto"/>
        <w:bottom w:val="none" w:sz="0" w:space="0" w:color="auto"/>
        <w:right w:val="none" w:sz="0" w:space="0" w:color="auto"/>
      </w:divBdr>
    </w:div>
    <w:div w:id="475533696">
      <w:bodyDiv w:val="1"/>
      <w:marLeft w:val="0"/>
      <w:marRight w:val="0"/>
      <w:marTop w:val="0"/>
      <w:marBottom w:val="0"/>
      <w:divBdr>
        <w:top w:val="none" w:sz="0" w:space="0" w:color="auto"/>
        <w:left w:val="none" w:sz="0" w:space="0" w:color="auto"/>
        <w:bottom w:val="none" w:sz="0" w:space="0" w:color="auto"/>
        <w:right w:val="none" w:sz="0" w:space="0" w:color="auto"/>
      </w:divBdr>
    </w:div>
    <w:div w:id="478379545">
      <w:bodyDiv w:val="1"/>
      <w:marLeft w:val="0"/>
      <w:marRight w:val="0"/>
      <w:marTop w:val="0"/>
      <w:marBottom w:val="0"/>
      <w:divBdr>
        <w:top w:val="none" w:sz="0" w:space="0" w:color="auto"/>
        <w:left w:val="none" w:sz="0" w:space="0" w:color="auto"/>
        <w:bottom w:val="none" w:sz="0" w:space="0" w:color="auto"/>
        <w:right w:val="none" w:sz="0" w:space="0" w:color="auto"/>
      </w:divBdr>
    </w:div>
    <w:div w:id="482164871">
      <w:bodyDiv w:val="1"/>
      <w:marLeft w:val="0"/>
      <w:marRight w:val="0"/>
      <w:marTop w:val="0"/>
      <w:marBottom w:val="0"/>
      <w:divBdr>
        <w:top w:val="none" w:sz="0" w:space="0" w:color="auto"/>
        <w:left w:val="none" w:sz="0" w:space="0" w:color="auto"/>
        <w:bottom w:val="none" w:sz="0" w:space="0" w:color="auto"/>
        <w:right w:val="none" w:sz="0" w:space="0" w:color="auto"/>
      </w:divBdr>
    </w:div>
    <w:div w:id="483591574">
      <w:bodyDiv w:val="1"/>
      <w:marLeft w:val="0"/>
      <w:marRight w:val="0"/>
      <w:marTop w:val="0"/>
      <w:marBottom w:val="0"/>
      <w:divBdr>
        <w:top w:val="none" w:sz="0" w:space="0" w:color="auto"/>
        <w:left w:val="none" w:sz="0" w:space="0" w:color="auto"/>
        <w:bottom w:val="none" w:sz="0" w:space="0" w:color="auto"/>
        <w:right w:val="none" w:sz="0" w:space="0" w:color="auto"/>
      </w:divBdr>
    </w:div>
    <w:div w:id="483669662">
      <w:bodyDiv w:val="1"/>
      <w:marLeft w:val="0"/>
      <w:marRight w:val="0"/>
      <w:marTop w:val="0"/>
      <w:marBottom w:val="0"/>
      <w:divBdr>
        <w:top w:val="none" w:sz="0" w:space="0" w:color="auto"/>
        <w:left w:val="none" w:sz="0" w:space="0" w:color="auto"/>
        <w:bottom w:val="none" w:sz="0" w:space="0" w:color="auto"/>
        <w:right w:val="none" w:sz="0" w:space="0" w:color="auto"/>
      </w:divBdr>
    </w:div>
    <w:div w:id="484014186">
      <w:bodyDiv w:val="1"/>
      <w:marLeft w:val="0"/>
      <w:marRight w:val="0"/>
      <w:marTop w:val="0"/>
      <w:marBottom w:val="0"/>
      <w:divBdr>
        <w:top w:val="none" w:sz="0" w:space="0" w:color="auto"/>
        <w:left w:val="none" w:sz="0" w:space="0" w:color="auto"/>
        <w:bottom w:val="none" w:sz="0" w:space="0" w:color="auto"/>
        <w:right w:val="none" w:sz="0" w:space="0" w:color="auto"/>
      </w:divBdr>
    </w:div>
    <w:div w:id="484049005">
      <w:bodyDiv w:val="1"/>
      <w:marLeft w:val="0"/>
      <w:marRight w:val="0"/>
      <w:marTop w:val="0"/>
      <w:marBottom w:val="0"/>
      <w:divBdr>
        <w:top w:val="none" w:sz="0" w:space="0" w:color="auto"/>
        <w:left w:val="none" w:sz="0" w:space="0" w:color="auto"/>
        <w:bottom w:val="none" w:sz="0" w:space="0" w:color="auto"/>
        <w:right w:val="none" w:sz="0" w:space="0" w:color="auto"/>
      </w:divBdr>
    </w:div>
    <w:div w:id="484467035">
      <w:bodyDiv w:val="1"/>
      <w:marLeft w:val="0"/>
      <w:marRight w:val="0"/>
      <w:marTop w:val="0"/>
      <w:marBottom w:val="0"/>
      <w:divBdr>
        <w:top w:val="none" w:sz="0" w:space="0" w:color="auto"/>
        <w:left w:val="none" w:sz="0" w:space="0" w:color="auto"/>
        <w:bottom w:val="none" w:sz="0" w:space="0" w:color="auto"/>
        <w:right w:val="none" w:sz="0" w:space="0" w:color="auto"/>
      </w:divBdr>
    </w:div>
    <w:div w:id="484513330">
      <w:bodyDiv w:val="1"/>
      <w:marLeft w:val="0"/>
      <w:marRight w:val="0"/>
      <w:marTop w:val="0"/>
      <w:marBottom w:val="0"/>
      <w:divBdr>
        <w:top w:val="none" w:sz="0" w:space="0" w:color="auto"/>
        <w:left w:val="none" w:sz="0" w:space="0" w:color="auto"/>
        <w:bottom w:val="none" w:sz="0" w:space="0" w:color="auto"/>
        <w:right w:val="none" w:sz="0" w:space="0" w:color="auto"/>
      </w:divBdr>
    </w:div>
    <w:div w:id="485704642">
      <w:bodyDiv w:val="1"/>
      <w:marLeft w:val="0"/>
      <w:marRight w:val="0"/>
      <w:marTop w:val="0"/>
      <w:marBottom w:val="0"/>
      <w:divBdr>
        <w:top w:val="none" w:sz="0" w:space="0" w:color="auto"/>
        <w:left w:val="none" w:sz="0" w:space="0" w:color="auto"/>
        <w:bottom w:val="none" w:sz="0" w:space="0" w:color="auto"/>
        <w:right w:val="none" w:sz="0" w:space="0" w:color="auto"/>
      </w:divBdr>
    </w:div>
    <w:div w:id="486409382">
      <w:bodyDiv w:val="1"/>
      <w:marLeft w:val="0"/>
      <w:marRight w:val="0"/>
      <w:marTop w:val="0"/>
      <w:marBottom w:val="0"/>
      <w:divBdr>
        <w:top w:val="none" w:sz="0" w:space="0" w:color="auto"/>
        <w:left w:val="none" w:sz="0" w:space="0" w:color="auto"/>
        <w:bottom w:val="none" w:sz="0" w:space="0" w:color="auto"/>
        <w:right w:val="none" w:sz="0" w:space="0" w:color="auto"/>
      </w:divBdr>
    </w:div>
    <w:div w:id="486438507">
      <w:bodyDiv w:val="1"/>
      <w:marLeft w:val="0"/>
      <w:marRight w:val="0"/>
      <w:marTop w:val="0"/>
      <w:marBottom w:val="0"/>
      <w:divBdr>
        <w:top w:val="none" w:sz="0" w:space="0" w:color="auto"/>
        <w:left w:val="none" w:sz="0" w:space="0" w:color="auto"/>
        <w:bottom w:val="none" w:sz="0" w:space="0" w:color="auto"/>
        <w:right w:val="none" w:sz="0" w:space="0" w:color="auto"/>
      </w:divBdr>
    </w:div>
    <w:div w:id="487134751">
      <w:bodyDiv w:val="1"/>
      <w:marLeft w:val="0"/>
      <w:marRight w:val="0"/>
      <w:marTop w:val="0"/>
      <w:marBottom w:val="0"/>
      <w:divBdr>
        <w:top w:val="none" w:sz="0" w:space="0" w:color="auto"/>
        <w:left w:val="none" w:sz="0" w:space="0" w:color="auto"/>
        <w:bottom w:val="none" w:sz="0" w:space="0" w:color="auto"/>
        <w:right w:val="none" w:sz="0" w:space="0" w:color="auto"/>
      </w:divBdr>
    </w:div>
    <w:div w:id="488181753">
      <w:bodyDiv w:val="1"/>
      <w:marLeft w:val="0"/>
      <w:marRight w:val="0"/>
      <w:marTop w:val="0"/>
      <w:marBottom w:val="0"/>
      <w:divBdr>
        <w:top w:val="none" w:sz="0" w:space="0" w:color="auto"/>
        <w:left w:val="none" w:sz="0" w:space="0" w:color="auto"/>
        <w:bottom w:val="none" w:sz="0" w:space="0" w:color="auto"/>
        <w:right w:val="none" w:sz="0" w:space="0" w:color="auto"/>
      </w:divBdr>
    </w:div>
    <w:div w:id="488639334">
      <w:bodyDiv w:val="1"/>
      <w:marLeft w:val="0"/>
      <w:marRight w:val="0"/>
      <w:marTop w:val="0"/>
      <w:marBottom w:val="0"/>
      <w:divBdr>
        <w:top w:val="none" w:sz="0" w:space="0" w:color="auto"/>
        <w:left w:val="none" w:sz="0" w:space="0" w:color="auto"/>
        <w:bottom w:val="none" w:sz="0" w:space="0" w:color="auto"/>
        <w:right w:val="none" w:sz="0" w:space="0" w:color="auto"/>
      </w:divBdr>
    </w:div>
    <w:div w:id="489953696">
      <w:bodyDiv w:val="1"/>
      <w:marLeft w:val="0"/>
      <w:marRight w:val="0"/>
      <w:marTop w:val="0"/>
      <w:marBottom w:val="0"/>
      <w:divBdr>
        <w:top w:val="none" w:sz="0" w:space="0" w:color="auto"/>
        <w:left w:val="none" w:sz="0" w:space="0" w:color="auto"/>
        <w:bottom w:val="none" w:sz="0" w:space="0" w:color="auto"/>
        <w:right w:val="none" w:sz="0" w:space="0" w:color="auto"/>
      </w:divBdr>
    </w:div>
    <w:div w:id="494146273">
      <w:bodyDiv w:val="1"/>
      <w:marLeft w:val="0"/>
      <w:marRight w:val="0"/>
      <w:marTop w:val="0"/>
      <w:marBottom w:val="0"/>
      <w:divBdr>
        <w:top w:val="none" w:sz="0" w:space="0" w:color="auto"/>
        <w:left w:val="none" w:sz="0" w:space="0" w:color="auto"/>
        <w:bottom w:val="none" w:sz="0" w:space="0" w:color="auto"/>
        <w:right w:val="none" w:sz="0" w:space="0" w:color="auto"/>
      </w:divBdr>
    </w:div>
    <w:div w:id="495926052">
      <w:bodyDiv w:val="1"/>
      <w:marLeft w:val="0"/>
      <w:marRight w:val="0"/>
      <w:marTop w:val="0"/>
      <w:marBottom w:val="0"/>
      <w:divBdr>
        <w:top w:val="none" w:sz="0" w:space="0" w:color="auto"/>
        <w:left w:val="none" w:sz="0" w:space="0" w:color="auto"/>
        <w:bottom w:val="none" w:sz="0" w:space="0" w:color="auto"/>
        <w:right w:val="none" w:sz="0" w:space="0" w:color="auto"/>
      </w:divBdr>
    </w:div>
    <w:div w:id="496851464">
      <w:bodyDiv w:val="1"/>
      <w:marLeft w:val="0"/>
      <w:marRight w:val="0"/>
      <w:marTop w:val="0"/>
      <w:marBottom w:val="0"/>
      <w:divBdr>
        <w:top w:val="none" w:sz="0" w:space="0" w:color="auto"/>
        <w:left w:val="none" w:sz="0" w:space="0" w:color="auto"/>
        <w:bottom w:val="none" w:sz="0" w:space="0" w:color="auto"/>
        <w:right w:val="none" w:sz="0" w:space="0" w:color="auto"/>
      </w:divBdr>
    </w:div>
    <w:div w:id="500195356">
      <w:bodyDiv w:val="1"/>
      <w:marLeft w:val="0"/>
      <w:marRight w:val="0"/>
      <w:marTop w:val="0"/>
      <w:marBottom w:val="0"/>
      <w:divBdr>
        <w:top w:val="none" w:sz="0" w:space="0" w:color="auto"/>
        <w:left w:val="none" w:sz="0" w:space="0" w:color="auto"/>
        <w:bottom w:val="none" w:sz="0" w:space="0" w:color="auto"/>
        <w:right w:val="none" w:sz="0" w:space="0" w:color="auto"/>
      </w:divBdr>
    </w:div>
    <w:div w:id="500706628">
      <w:bodyDiv w:val="1"/>
      <w:marLeft w:val="0"/>
      <w:marRight w:val="0"/>
      <w:marTop w:val="0"/>
      <w:marBottom w:val="0"/>
      <w:divBdr>
        <w:top w:val="none" w:sz="0" w:space="0" w:color="auto"/>
        <w:left w:val="none" w:sz="0" w:space="0" w:color="auto"/>
        <w:bottom w:val="none" w:sz="0" w:space="0" w:color="auto"/>
        <w:right w:val="none" w:sz="0" w:space="0" w:color="auto"/>
      </w:divBdr>
    </w:div>
    <w:div w:id="500857634">
      <w:bodyDiv w:val="1"/>
      <w:marLeft w:val="0"/>
      <w:marRight w:val="0"/>
      <w:marTop w:val="0"/>
      <w:marBottom w:val="0"/>
      <w:divBdr>
        <w:top w:val="none" w:sz="0" w:space="0" w:color="auto"/>
        <w:left w:val="none" w:sz="0" w:space="0" w:color="auto"/>
        <w:bottom w:val="none" w:sz="0" w:space="0" w:color="auto"/>
        <w:right w:val="none" w:sz="0" w:space="0" w:color="auto"/>
      </w:divBdr>
    </w:div>
    <w:div w:id="501315436">
      <w:bodyDiv w:val="1"/>
      <w:marLeft w:val="0"/>
      <w:marRight w:val="0"/>
      <w:marTop w:val="0"/>
      <w:marBottom w:val="0"/>
      <w:divBdr>
        <w:top w:val="none" w:sz="0" w:space="0" w:color="auto"/>
        <w:left w:val="none" w:sz="0" w:space="0" w:color="auto"/>
        <w:bottom w:val="none" w:sz="0" w:space="0" w:color="auto"/>
        <w:right w:val="none" w:sz="0" w:space="0" w:color="auto"/>
      </w:divBdr>
    </w:div>
    <w:div w:id="501697821">
      <w:bodyDiv w:val="1"/>
      <w:marLeft w:val="0"/>
      <w:marRight w:val="0"/>
      <w:marTop w:val="0"/>
      <w:marBottom w:val="0"/>
      <w:divBdr>
        <w:top w:val="none" w:sz="0" w:space="0" w:color="auto"/>
        <w:left w:val="none" w:sz="0" w:space="0" w:color="auto"/>
        <w:bottom w:val="none" w:sz="0" w:space="0" w:color="auto"/>
        <w:right w:val="none" w:sz="0" w:space="0" w:color="auto"/>
      </w:divBdr>
    </w:div>
    <w:div w:id="501821214">
      <w:bodyDiv w:val="1"/>
      <w:marLeft w:val="0"/>
      <w:marRight w:val="0"/>
      <w:marTop w:val="0"/>
      <w:marBottom w:val="0"/>
      <w:divBdr>
        <w:top w:val="none" w:sz="0" w:space="0" w:color="auto"/>
        <w:left w:val="none" w:sz="0" w:space="0" w:color="auto"/>
        <w:bottom w:val="none" w:sz="0" w:space="0" w:color="auto"/>
        <w:right w:val="none" w:sz="0" w:space="0" w:color="auto"/>
      </w:divBdr>
    </w:div>
    <w:div w:id="502203911">
      <w:bodyDiv w:val="1"/>
      <w:marLeft w:val="0"/>
      <w:marRight w:val="0"/>
      <w:marTop w:val="0"/>
      <w:marBottom w:val="0"/>
      <w:divBdr>
        <w:top w:val="none" w:sz="0" w:space="0" w:color="auto"/>
        <w:left w:val="none" w:sz="0" w:space="0" w:color="auto"/>
        <w:bottom w:val="none" w:sz="0" w:space="0" w:color="auto"/>
        <w:right w:val="none" w:sz="0" w:space="0" w:color="auto"/>
      </w:divBdr>
    </w:div>
    <w:div w:id="504056296">
      <w:bodyDiv w:val="1"/>
      <w:marLeft w:val="0"/>
      <w:marRight w:val="0"/>
      <w:marTop w:val="0"/>
      <w:marBottom w:val="0"/>
      <w:divBdr>
        <w:top w:val="none" w:sz="0" w:space="0" w:color="auto"/>
        <w:left w:val="none" w:sz="0" w:space="0" w:color="auto"/>
        <w:bottom w:val="none" w:sz="0" w:space="0" w:color="auto"/>
        <w:right w:val="none" w:sz="0" w:space="0" w:color="auto"/>
      </w:divBdr>
    </w:div>
    <w:div w:id="505247704">
      <w:bodyDiv w:val="1"/>
      <w:marLeft w:val="0"/>
      <w:marRight w:val="0"/>
      <w:marTop w:val="0"/>
      <w:marBottom w:val="0"/>
      <w:divBdr>
        <w:top w:val="none" w:sz="0" w:space="0" w:color="auto"/>
        <w:left w:val="none" w:sz="0" w:space="0" w:color="auto"/>
        <w:bottom w:val="none" w:sz="0" w:space="0" w:color="auto"/>
        <w:right w:val="none" w:sz="0" w:space="0" w:color="auto"/>
      </w:divBdr>
    </w:div>
    <w:div w:id="505480984">
      <w:bodyDiv w:val="1"/>
      <w:marLeft w:val="0"/>
      <w:marRight w:val="0"/>
      <w:marTop w:val="0"/>
      <w:marBottom w:val="0"/>
      <w:divBdr>
        <w:top w:val="none" w:sz="0" w:space="0" w:color="auto"/>
        <w:left w:val="none" w:sz="0" w:space="0" w:color="auto"/>
        <w:bottom w:val="none" w:sz="0" w:space="0" w:color="auto"/>
        <w:right w:val="none" w:sz="0" w:space="0" w:color="auto"/>
      </w:divBdr>
    </w:div>
    <w:div w:id="506406343">
      <w:bodyDiv w:val="1"/>
      <w:marLeft w:val="0"/>
      <w:marRight w:val="0"/>
      <w:marTop w:val="0"/>
      <w:marBottom w:val="0"/>
      <w:divBdr>
        <w:top w:val="none" w:sz="0" w:space="0" w:color="auto"/>
        <w:left w:val="none" w:sz="0" w:space="0" w:color="auto"/>
        <w:bottom w:val="none" w:sz="0" w:space="0" w:color="auto"/>
        <w:right w:val="none" w:sz="0" w:space="0" w:color="auto"/>
      </w:divBdr>
    </w:div>
    <w:div w:id="506753704">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508833209">
      <w:bodyDiv w:val="1"/>
      <w:marLeft w:val="0"/>
      <w:marRight w:val="0"/>
      <w:marTop w:val="0"/>
      <w:marBottom w:val="0"/>
      <w:divBdr>
        <w:top w:val="none" w:sz="0" w:space="0" w:color="auto"/>
        <w:left w:val="none" w:sz="0" w:space="0" w:color="auto"/>
        <w:bottom w:val="none" w:sz="0" w:space="0" w:color="auto"/>
        <w:right w:val="none" w:sz="0" w:space="0" w:color="auto"/>
      </w:divBdr>
    </w:div>
    <w:div w:id="509678757">
      <w:bodyDiv w:val="1"/>
      <w:marLeft w:val="0"/>
      <w:marRight w:val="0"/>
      <w:marTop w:val="0"/>
      <w:marBottom w:val="0"/>
      <w:divBdr>
        <w:top w:val="none" w:sz="0" w:space="0" w:color="auto"/>
        <w:left w:val="none" w:sz="0" w:space="0" w:color="auto"/>
        <w:bottom w:val="none" w:sz="0" w:space="0" w:color="auto"/>
        <w:right w:val="none" w:sz="0" w:space="0" w:color="auto"/>
      </w:divBdr>
    </w:div>
    <w:div w:id="513039025">
      <w:bodyDiv w:val="1"/>
      <w:marLeft w:val="0"/>
      <w:marRight w:val="0"/>
      <w:marTop w:val="0"/>
      <w:marBottom w:val="0"/>
      <w:divBdr>
        <w:top w:val="none" w:sz="0" w:space="0" w:color="auto"/>
        <w:left w:val="none" w:sz="0" w:space="0" w:color="auto"/>
        <w:bottom w:val="none" w:sz="0" w:space="0" w:color="auto"/>
        <w:right w:val="none" w:sz="0" w:space="0" w:color="auto"/>
      </w:divBdr>
    </w:div>
    <w:div w:id="513305794">
      <w:bodyDiv w:val="1"/>
      <w:marLeft w:val="0"/>
      <w:marRight w:val="0"/>
      <w:marTop w:val="0"/>
      <w:marBottom w:val="0"/>
      <w:divBdr>
        <w:top w:val="none" w:sz="0" w:space="0" w:color="auto"/>
        <w:left w:val="none" w:sz="0" w:space="0" w:color="auto"/>
        <w:bottom w:val="none" w:sz="0" w:space="0" w:color="auto"/>
        <w:right w:val="none" w:sz="0" w:space="0" w:color="auto"/>
      </w:divBdr>
    </w:div>
    <w:div w:id="513810527">
      <w:bodyDiv w:val="1"/>
      <w:marLeft w:val="0"/>
      <w:marRight w:val="0"/>
      <w:marTop w:val="0"/>
      <w:marBottom w:val="0"/>
      <w:divBdr>
        <w:top w:val="none" w:sz="0" w:space="0" w:color="auto"/>
        <w:left w:val="none" w:sz="0" w:space="0" w:color="auto"/>
        <w:bottom w:val="none" w:sz="0" w:space="0" w:color="auto"/>
        <w:right w:val="none" w:sz="0" w:space="0" w:color="auto"/>
      </w:divBdr>
    </w:div>
    <w:div w:id="514810826">
      <w:bodyDiv w:val="1"/>
      <w:marLeft w:val="0"/>
      <w:marRight w:val="0"/>
      <w:marTop w:val="0"/>
      <w:marBottom w:val="0"/>
      <w:divBdr>
        <w:top w:val="none" w:sz="0" w:space="0" w:color="auto"/>
        <w:left w:val="none" w:sz="0" w:space="0" w:color="auto"/>
        <w:bottom w:val="none" w:sz="0" w:space="0" w:color="auto"/>
        <w:right w:val="none" w:sz="0" w:space="0" w:color="auto"/>
      </w:divBdr>
    </w:div>
    <w:div w:id="516620616">
      <w:bodyDiv w:val="1"/>
      <w:marLeft w:val="0"/>
      <w:marRight w:val="0"/>
      <w:marTop w:val="0"/>
      <w:marBottom w:val="0"/>
      <w:divBdr>
        <w:top w:val="none" w:sz="0" w:space="0" w:color="auto"/>
        <w:left w:val="none" w:sz="0" w:space="0" w:color="auto"/>
        <w:bottom w:val="none" w:sz="0" w:space="0" w:color="auto"/>
        <w:right w:val="none" w:sz="0" w:space="0" w:color="auto"/>
      </w:divBdr>
    </w:div>
    <w:div w:id="517546215">
      <w:bodyDiv w:val="1"/>
      <w:marLeft w:val="0"/>
      <w:marRight w:val="0"/>
      <w:marTop w:val="0"/>
      <w:marBottom w:val="0"/>
      <w:divBdr>
        <w:top w:val="none" w:sz="0" w:space="0" w:color="auto"/>
        <w:left w:val="none" w:sz="0" w:space="0" w:color="auto"/>
        <w:bottom w:val="none" w:sz="0" w:space="0" w:color="auto"/>
        <w:right w:val="none" w:sz="0" w:space="0" w:color="auto"/>
      </w:divBdr>
    </w:div>
    <w:div w:id="517817431">
      <w:bodyDiv w:val="1"/>
      <w:marLeft w:val="0"/>
      <w:marRight w:val="0"/>
      <w:marTop w:val="0"/>
      <w:marBottom w:val="0"/>
      <w:divBdr>
        <w:top w:val="none" w:sz="0" w:space="0" w:color="auto"/>
        <w:left w:val="none" w:sz="0" w:space="0" w:color="auto"/>
        <w:bottom w:val="none" w:sz="0" w:space="0" w:color="auto"/>
        <w:right w:val="none" w:sz="0" w:space="0" w:color="auto"/>
      </w:divBdr>
    </w:div>
    <w:div w:id="518617281">
      <w:bodyDiv w:val="1"/>
      <w:marLeft w:val="0"/>
      <w:marRight w:val="0"/>
      <w:marTop w:val="0"/>
      <w:marBottom w:val="0"/>
      <w:divBdr>
        <w:top w:val="none" w:sz="0" w:space="0" w:color="auto"/>
        <w:left w:val="none" w:sz="0" w:space="0" w:color="auto"/>
        <w:bottom w:val="none" w:sz="0" w:space="0" w:color="auto"/>
        <w:right w:val="none" w:sz="0" w:space="0" w:color="auto"/>
      </w:divBdr>
    </w:div>
    <w:div w:id="522397478">
      <w:bodyDiv w:val="1"/>
      <w:marLeft w:val="0"/>
      <w:marRight w:val="0"/>
      <w:marTop w:val="0"/>
      <w:marBottom w:val="0"/>
      <w:divBdr>
        <w:top w:val="none" w:sz="0" w:space="0" w:color="auto"/>
        <w:left w:val="none" w:sz="0" w:space="0" w:color="auto"/>
        <w:bottom w:val="none" w:sz="0" w:space="0" w:color="auto"/>
        <w:right w:val="none" w:sz="0" w:space="0" w:color="auto"/>
      </w:divBdr>
    </w:div>
    <w:div w:id="526286643">
      <w:bodyDiv w:val="1"/>
      <w:marLeft w:val="0"/>
      <w:marRight w:val="0"/>
      <w:marTop w:val="0"/>
      <w:marBottom w:val="0"/>
      <w:divBdr>
        <w:top w:val="none" w:sz="0" w:space="0" w:color="auto"/>
        <w:left w:val="none" w:sz="0" w:space="0" w:color="auto"/>
        <w:bottom w:val="none" w:sz="0" w:space="0" w:color="auto"/>
        <w:right w:val="none" w:sz="0" w:space="0" w:color="auto"/>
      </w:divBdr>
    </w:div>
    <w:div w:id="526528414">
      <w:bodyDiv w:val="1"/>
      <w:marLeft w:val="0"/>
      <w:marRight w:val="0"/>
      <w:marTop w:val="0"/>
      <w:marBottom w:val="0"/>
      <w:divBdr>
        <w:top w:val="none" w:sz="0" w:space="0" w:color="auto"/>
        <w:left w:val="none" w:sz="0" w:space="0" w:color="auto"/>
        <w:bottom w:val="none" w:sz="0" w:space="0" w:color="auto"/>
        <w:right w:val="none" w:sz="0" w:space="0" w:color="auto"/>
      </w:divBdr>
    </w:div>
    <w:div w:id="526867113">
      <w:bodyDiv w:val="1"/>
      <w:marLeft w:val="0"/>
      <w:marRight w:val="0"/>
      <w:marTop w:val="0"/>
      <w:marBottom w:val="0"/>
      <w:divBdr>
        <w:top w:val="none" w:sz="0" w:space="0" w:color="auto"/>
        <w:left w:val="none" w:sz="0" w:space="0" w:color="auto"/>
        <w:bottom w:val="none" w:sz="0" w:space="0" w:color="auto"/>
        <w:right w:val="none" w:sz="0" w:space="0" w:color="auto"/>
      </w:divBdr>
    </w:div>
    <w:div w:id="527106501">
      <w:bodyDiv w:val="1"/>
      <w:marLeft w:val="0"/>
      <w:marRight w:val="0"/>
      <w:marTop w:val="0"/>
      <w:marBottom w:val="0"/>
      <w:divBdr>
        <w:top w:val="none" w:sz="0" w:space="0" w:color="auto"/>
        <w:left w:val="none" w:sz="0" w:space="0" w:color="auto"/>
        <w:bottom w:val="none" w:sz="0" w:space="0" w:color="auto"/>
        <w:right w:val="none" w:sz="0" w:space="0" w:color="auto"/>
      </w:divBdr>
    </w:div>
    <w:div w:id="527649060">
      <w:bodyDiv w:val="1"/>
      <w:marLeft w:val="0"/>
      <w:marRight w:val="0"/>
      <w:marTop w:val="0"/>
      <w:marBottom w:val="0"/>
      <w:divBdr>
        <w:top w:val="none" w:sz="0" w:space="0" w:color="auto"/>
        <w:left w:val="none" w:sz="0" w:space="0" w:color="auto"/>
        <w:bottom w:val="none" w:sz="0" w:space="0" w:color="auto"/>
        <w:right w:val="none" w:sz="0" w:space="0" w:color="auto"/>
      </w:divBdr>
    </w:div>
    <w:div w:id="529953551">
      <w:bodyDiv w:val="1"/>
      <w:marLeft w:val="0"/>
      <w:marRight w:val="0"/>
      <w:marTop w:val="0"/>
      <w:marBottom w:val="0"/>
      <w:divBdr>
        <w:top w:val="none" w:sz="0" w:space="0" w:color="auto"/>
        <w:left w:val="none" w:sz="0" w:space="0" w:color="auto"/>
        <w:bottom w:val="none" w:sz="0" w:space="0" w:color="auto"/>
        <w:right w:val="none" w:sz="0" w:space="0" w:color="auto"/>
      </w:divBdr>
    </w:div>
    <w:div w:id="530605440">
      <w:bodyDiv w:val="1"/>
      <w:marLeft w:val="0"/>
      <w:marRight w:val="0"/>
      <w:marTop w:val="0"/>
      <w:marBottom w:val="0"/>
      <w:divBdr>
        <w:top w:val="none" w:sz="0" w:space="0" w:color="auto"/>
        <w:left w:val="none" w:sz="0" w:space="0" w:color="auto"/>
        <w:bottom w:val="none" w:sz="0" w:space="0" w:color="auto"/>
        <w:right w:val="none" w:sz="0" w:space="0" w:color="auto"/>
      </w:divBdr>
    </w:div>
    <w:div w:id="530729910">
      <w:bodyDiv w:val="1"/>
      <w:marLeft w:val="0"/>
      <w:marRight w:val="0"/>
      <w:marTop w:val="0"/>
      <w:marBottom w:val="0"/>
      <w:divBdr>
        <w:top w:val="none" w:sz="0" w:space="0" w:color="auto"/>
        <w:left w:val="none" w:sz="0" w:space="0" w:color="auto"/>
        <w:bottom w:val="none" w:sz="0" w:space="0" w:color="auto"/>
        <w:right w:val="none" w:sz="0" w:space="0" w:color="auto"/>
      </w:divBdr>
    </w:div>
    <w:div w:id="531574286">
      <w:bodyDiv w:val="1"/>
      <w:marLeft w:val="0"/>
      <w:marRight w:val="0"/>
      <w:marTop w:val="0"/>
      <w:marBottom w:val="0"/>
      <w:divBdr>
        <w:top w:val="none" w:sz="0" w:space="0" w:color="auto"/>
        <w:left w:val="none" w:sz="0" w:space="0" w:color="auto"/>
        <w:bottom w:val="none" w:sz="0" w:space="0" w:color="auto"/>
        <w:right w:val="none" w:sz="0" w:space="0" w:color="auto"/>
      </w:divBdr>
    </w:div>
    <w:div w:id="532772472">
      <w:bodyDiv w:val="1"/>
      <w:marLeft w:val="0"/>
      <w:marRight w:val="0"/>
      <w:marTop w:val="0"/>
      <w:marBottom w:val="0"/>
      <w:divBdr>
        <w:top w:val="none" w:sz="0" w:space="0" w:color="auto"/>
        <w:left w:val="none" w:sz="0" w:space="0" w:color="auto"/>
        <w:bottom w:val="none" w:sz="0" w:space="0" w:color="auto"/>
        <w:right w:val="none" w:sz="0" w:space="0" w:color="auto"/>
      </w:divBdr>
    </w:div>
    <w:div w:id="533152302">
      <w:bodyDiv w:val="1"/>
      <w:marLeft w:val="0"/>
      <w:marRight w:val="0"/>
      <w:marTop w:val="0"/>
      <w:marBottom w:val="0"/>
      <w:divBdr>
        <w:top w:val="none" w:sz="0" w:space="0" w:color="auto"/>
        <w:left w:val="none" w:sz="0" w:space="0" w:color="auto"/>
        <w:bottom w:val="none" w:sz="0" w:space="0" w:color="auto"/>
        <w:right w:val="none" w:sz="0" w:space="0" w:color="auto"/>
      </w:divBdr>
    </w:div>
    <w:div w:id="534193680">
      <w:bodyDiv w:val="1"/>
      <w:marLeft w:val="0"/>
      <w:marRight w:val="0"/>
      <w:marTop w:val="0"/>
      <w:marBottom w:val="0"/>
      <w:divBdr>
        <w:top w:val="none" w:sz="0" w:space="0" w:color="auto"/>
        <w:left w:val="none" w:sz="0" w:space="0" w:color="auto"/>
        <w:bottom w:val="none" w:sz="0" w:space="0" w:color="auto"/>
        <w:right w:val="none" w:sz="0" w:space="0" w:color="auto"/>
      </w:divBdr>
    </w:div>
    <w:div w:id="534972238">
      <w:bodyDiv w:val="1"/>
      <w:marLeft w:val="0"/>
      <w:marRight w:val="0"/>
      <w:marTop w:val="0"/>
      <w:marBottom w:val="0"/>
      <w:divBdr>
        <w:top w:val="none" w:sz="0" w:space="0" w:color="auto"/>
        <w:left w:val="none" w:sz="0" w:space="0" w:color="auto"/>
        <w:bottom w:val="none" w:sz="0" w:space="0" w:color="auto"/>
        <w:right w:val="none" w:sz="0" w:space="0" w:color="auto"/>
      </w:divBdr>
    </w:div>
    <w:div w:id="535435820">
      <w:bodyDiv w:val="1"/>
      <w:marLeft w:val="0"/>
      <w:marRight w:val="0"/>
      <w:marTop w:val="0"/>
      <w:marBottom w:val="0"/>
      <w:divBdr>
        <w:top w:val="none" w:sz="0" w:space="0" w:color="auto"/>
        <w:left w:val="none" w:sz="0" w:space="0" w:color="auto"/>
        <w:bottom w:val="none" w:sz="0" w:space="0" w:color="auto"/>
        <w:right w:val="none" w:sz="0" w:space="0" w:color="auto"/>
      </w:divBdr>
    </w:div>
    <w:div w:id="536510341">
      <w:bodyDiv w:val="1"/>
      <w:marLeft w:val="0"/>
      <w:marRight w:val="0"/>
      <w:marTop w:val="0"/>
      <w:marBottom w:val="0"/>
      <w:divBdr>
        <w:top w:val="none" w:sz="0" w:space="0" w:color="auto"/>
        <w:left w:val="none" w:sz="0" w:space="0" w:color="auto"/>
        <w:bottom w:val="none" w:sz="0" w:space="0" w:color="auto"/>
        <w:right w:val="none" w:sz="0" w:space="0" w:color="auto"/>
      </w:divBdr>
    </w:div>
    <w:div w:id="537134136">
      <w:bodyDiv w:val="1"/>
      <w:marLeft w:val="0"/>
      <w:marRight w:val="0"/>
      <w:marTop w:val="0"/>
      <w:marBottom w:val="0"/>
      <w:divBdr>
        <w:top w:val="none" w:sz="0" w:space="0" w:color="auto"/>
        <w:left w:val="none" w:sz="0" w:space="0" w:color="auto"/>
        <w:bottom w:val="none" w:sz="0" w:space="0" w:color="auto"/>
        <w:right w:val="none" w:sz="0" w:space="0" w:color="auto"/>
      </w:divBdr>
    </w:div>
    <w:div w:id="537134188">
      <w:bodyDiv w:val="1"/>
      <w:marLeft w:val="0"/>
      <w:marRight w:val="0"/>
      <w:marTop w:val="0"/>
      <w:marBottom w:val="0"/>
      <w:divBdr>
        <w:top w:val="none" w:sz="0" w:space="0" w:color="auto"/>
        <w:left w:val="none" w:sz="0" w:space="0" w:color="auto"/>
        <w:bottom w:val="none" w:sz="0" w:space="0" w:color="auto"/>
        <w:right w:val="none" w:sz="0" w:space="0" w:color="auto"/>
      </w:divBdr>
    </w:div>
    <w:div w:id="538978123">
      <w:bodyDiv w:val="1"/>
      <w:marLeft w:val="0"/>
      <w:marRight w:val="0"/>
      <w:marTop w:val="0"/>
      <w:marBottom w:val="0"/>
      <w:divBdr>
        <w:top w:val="none" w:sz="0" w:space="0" w:color="auto"/>
        <w:left w:val="none" w:sz="0" w:space="0" w:color="auto"/>
        <w:bottom w:val="none" w:sz="0" w:space="0" w:color="auto"/>
        <w:right w:val="none" w:sz="0" w:space="0" w:color="auto"/>
      </w:divBdr>
    </w:div>
    <w:div w:id="539589822">
      <w:bodyDiv w:val="1"/>
      <w:marLeft w:val="0"/>
      <w:marRight w:val="0"/>
      <w:marTop w:val="0"/>
      <w:marBottom w:val="0"/>
      <w:divBdr>
        <w:top w:val="none" w:sz="0" w:space="0" w:color="auto"/>
        <w:left w:val="none" w:sz="0" w:space="0" w:color="auto"/>
        <w:bottom w:val="none" w:sz="0" w:space="0" w:color="auto"/>
        <w:right w:val="none" w:sz="0" w:space="0" w:color="auto"/>
      </w:divBdr>
    </w:div>
    <w:div w:id="541210063">
      <w:bodyDiv w:val="1"/>
      <w:marLeft w:val="0"/>
      <w:marRight w:val="0"/>
      <w:marTop w:val="0"/>
      <w:marBottom w:val="0"/>
      <w:divBdr>
        <w:top w:val="none" w:sz="0" w:space="0" w:color="auto"/>
        <w:left w:val="none" w:sz="0" w:space="0" w:color="auto"/>
        <w:bottom w:val="none" w:sz="0" w:space="0" w:color="auto"/>
        <w:right w:val="none" w:sz="0" w:space="0" w:color="auto"/>
      </w:divBdr>
    </w:div>
    <w:div w:id="541867380">
      <w:bodyDiv w:val="1"/>
      <w:marLeft w:val="0"/>
      <w:marRight w:val="0"/>
      <w:marTop w:val="0"/>
      <w:marBottom w:val="0"/>
      <w:divBdr>
        <w:top w:val="none" w:sz="0" w:space="0" w:color="auto"/>
        <w:left w:val="none" w:sz="0" w:space="0" w:color="auto"/>
        <w:bottom w:val="none" w:sz="0" w:space="0" w:color="auto"/>
        <w:right w:val="none" w:sz="0" w:space="0" w:color="auto"/>
      </w:divBdr>
    </w:div>
    <w:div w:id="542063533">
      <w:bodyDiv w:val="1"/>
      <w:marLeft w:val="0"/>
      <w:marRight w:val="0"/>
      <w:marTop w:val="0"/>
      <w:marBottom w:val="0"/>
      <w:divBdr>
        <w:top w:val="none" w:sz="0" w:space="0" w:color="auto"/>
        <w:left w:val="none" w:sz="0" w:space="0" w:color="auto"/>
        <w:bottom w:val="none" w:sz="0" w:space="0" w:color="auto"/>
        <w:right w:val="none" w:sz="0" w:space="0" w:color="auto"/>
      </w:divBdr>
    </w:div>
    <w:div w:id="542180566">
      <w:bodyDiv w:val="1"/>
      <w:marLeft w:val="0"/>
      <w:marRight w:val="0"/>
      <w:marTop w:val="0"/>
      <w:marBottom w:val="0"/>
      <w:divBdr>
        <w:top w:val="none" w:sz="0" w:space="0" w:color="auto"/>
        <w:left w:val="none" w:sz="0" w:space="0" w:color="auto"/>
        <w:bottom w:val="none" w:sz="0" w:space="0" w:color="auto"/>
        <w:right w:val="none" w:sz="0" w:space="0" w:color="auto"/>
      </w:divBdr>
    </w:div>
    <w:div w:id="543061720">
      <w:bodyDiv w:val="1"/>
      <w:marLeft w:val="0"/>
      <w:marRight w:val="0"/>
      <w:marTop w:val="0"/>
      <w:marBottom w:val="0"/>
      <w:divBdr>
        <w:top w:val="none" w:sz="0" w:space="0" w:color="auto"/>
        <w:left w:val="none" w:sz="0" w:space="0" w:color="auto"/>
        <w:bottom w:val="none" w:sz="0" w:space="0" w:color="auto"/>
        <w:right w:val="none" w:sz="0" w:space="0" w:color="auto"/>
      </w:divBdr>
    </w:div>
    <w:div w:id="543566023">
      <w:bodyDiv w:val="1"/>
      <w:marLeft w:val="0"/>
      <w:marRight w:val="0"/>
      <w:marTop w:val="0"/>
      <w:marBottom w:val="0"/>
      <w:divBdr>
        <w:top w:val="none" w:sz="0" w:space="0" w:color="auto"/>
        <w:left w:val="none" w:sz="0" w:space="0" w:color="auto"/>
        <w:bottom w:val="none" w:sz="0" w:space="0" w:color="auto"/>
        <w:right w:val="none" w:sz="0" w:space="0" w:color="auto"/>
      </w:divBdr>
    </w:div>
    <w:div w:id="543753838">
      <w:bodyDiv w:val="1"/>
      <w:marLeft w:val="0"/>
      <w:marRight w:val="0"/>
      <w:marTop w:val="0"/>
      <w:marBottom w:val="0"/>
      <w:divBdr>
        <w:top w:val="none" w:sz="0" w:space="0" w:color="auto"/>
        <w:left w:val="none" w:sz="0" w:space="0" w:color="auto"/>
        <w:bottom w:val="none" w:sz="0" w:space="0" w:color="auto"/>
        <w:right w:val="none" w:sz="0" w:space="0" w:color="auto"/>
      </w:divBdr>
    </w:div>
    <w:div w:id="545260296">
      <w:bodyDiv w:val="1"/>
      <w:marLeft w:val="0"/>
      <w:marRight w:val="0"/>
      <w:marTop w:val="0"/>
      <w:marBottom w:val="0"/>
      <w:divBdr>
        <w:top w:val="none" w:sz="0" w:space="0" w:color="auto"/>
        <w:left w:val="none" w:sz="0" w:space="0" w:color="auto"/>
        <w:bottom w:val="none" w:sz="0" w:space="0" w:color="auto"/>
        <w:right w:val="none" w:sz="0" w:space="0" w:color="auto"/>
      </w:divBdr>
    </w:div>
    <w:div w:id="546062564">
      <w:bodyDiv w:val="1"/>
      <w:marLeft w:val="0"/>
      <w:marRight w:val="0"/>
      <w:marTop w:val="0"/>
      <w:marBottom w:val="0"/>
      <w:divBdr>
        <w:top w:val="none" w:sz="0" w:space="0" w:color="auto"/>
        <w:left w:val="none" w:sz="0" w:space="0" w:color="auto"/>
        <w:bottom w:val="none" w:sz="0" w:space="0" w:color="auto"/>
        <w:right w:val="none" w:sz="0" w:space="0" w:color="auto"/>
      </w:divBdr>
    </w:div>
    <w:div w:id="546139497">
      <w:bodyDiv w:val="1"/>
      <w:marLeft w:val="0"/>
      <w:marRight w:val="0"/>
      <w:marTop w:val="0"/>
      <w:marBottom w:val="0"/>
      <w:divBdr>
        <w:top w:val="none" w:sz="0" w:space="0" w:color="auto"/>
        <w:left w:val="none" w:sz="0" w:space="0" w:color="auto"/>
        <w:bottom w:val="none" w:sz="0" w:space="0" w:color="auto"/>
        <w:right w:val="none" w:sz="0" w:space="0" w:color="auto"/>
      </w:divBdr>
    </w:div>
    <w:div w:id="548765176">
      <w:bodyDiv w:val="1"/>
      <w:marLeft w:val="0"/>
      <w:marRight w:val="0"/>
      <w:marTop w:val="0"/>
      <w:marBottom w:val="0"/>
      <w:divBdr>
        <w:top w:val="none" w:sz="0" w:space="0" w:color="auto"/>
        <w:left w:val="none" w:sz="0" w:space="0" w:color="auto"/>
        <w:bottom w:val="none" w:sz="0" w:space="0" w:color="auto"/>
        <w:right w:val="none" w:sz="0" w:space="0" w:color="auto"/>
      </w:divBdr>
    </w:div>
    <w:div w:id="550507434">
      <w:bodyDiv w:val="1"/>
      <w:marLeft w:val="0"/>
      <w:marRight w:val="0"/>
      <w:marTop w:val="0"/>
      <w:marBottom w:val="0"/>
      <w:divBdr>
        <w:top w:val="none" w:sz="0" w:space="0" w:color="auto"/>
        <w:left w:val="none" w:sz="0" w:space="0" w:color="auto"/>
        <w:bottom w:val="none" w:sz="0" w:space="0" w:color="auto"/>
        <w:right w:val="none" w:sz="0" w:space="0" w:color="auto"/>
      </w:divBdr>
    </w:div>
    <w:div w:id="551386988">
      <w:bodyDiv w:val="1"/>
      <w:marLeft w:val="0"/>
      <w:marRight w:val="0"/>
      <w:marTop w:val="0"/>
      <w:marBottom w:val="0"/>
      <w:divBdr>
        <w:top w:val="none" w:sz="0" w:space="0" w:color="auto"/>
        <w:left w:val="none" w:sz="0" w:space="0" w:color="auto"/>
        <w:bottom w:val="none" w:sz="0" w:space="0" w:color="auto"/>
        <w:right w:val="none" w:sz="0" w:space="0" w:color="auto"/>
      </w:divBdr>
    </w:div>
    <w:div w:id="552621783">
      <w:bodyDiv w:val="1"/>
      <w:marLeft w:val="0"/>
      <w:marRight w:val="0"/>
      <w:marTop w:val="0"/>
      <w:marBottom w:val="0"/>
      <w:divBdr>
        <w:top w:val="none" w:sz="0" w:space="0" w:color="auto"/>
        <w:left w:val="none" w:sz="0" w:space="0" w:color="auto"/>
        <w:bottom w:val="none" w:sz="0" w:space="0" w:color="auto"/>
        <w:right w:val="none" w:sz="0" w:space="0" w:color="auto"/>
      </w:divBdr>
    </w:div>
    <w:div w:id="552693642">
      <w:bodyDiv w:val="1"/>
      <w:marLeft w:val="0"/>
      <w:marRight w:val="0"/>
      <w:marTop w:val="0"/>
      <w:marBottom w:val="0"/>
      <w:divBdr>
        <w:top w:val="none" w:sz="0" w:space="0" w:color="auto"/>
        <w:left w:val="none" w:sz="0" w:space="0" w:color="auto"/>
        <w:bottom w:val="none" w:sz="0" w:space="0" w:color="auto"/>
        <w:right w:val="none" w:sz="0" w:space="0" w:color="auto"/>
      </w:divBdr>
    </w:div>
    <w:div w:id="554926044">
      <w:bodyDiv w:val="1"/>
      <w:marLeft w:val="0"/>
      <w:marRight w:val="0"/>
      <w:marTop w:val="0"/>
      <w:marBottom w:val="0"/>
      <w:divBdr>
        <w:top w:val="none" w:sz="0" w:space="0" w:color="auto"/>
        <w:left w:val="none" w:sz="0" w:space="0" w:color="auto"/>
        <w:bottom w:val="none" w:sz="0" w:space="0" w:color="auto"/>
        <w:right w:val="none" w:sz="0" w:space="0" w:color="auto"/>
      </w:divBdr>
    </w:div>
    <w:div w:id="555699039">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557472544">
      <w:bodyDiv w:val="1"/>
      <w:marLeft w:val="0"/>
      <w:marRight w:val="0"/>
      <w:marTop w:val="0"/>
      <w:marBottom w:val="0"/>
      <w:divBdr>
        <w:top w:val="none" w:sz="0" w:space="0" w:color="auto"/>
        <w:left w:val="none" w:sz="0" w:space="0" w:color="auto"/>
        <w:bottom w:val="none" w:sz="0" w:space="0" w:color="auto"/>
        <w:right w:val="none" w:sz="0" w:space="0" w:color="auto"/>
      </w:divBdr>
    </w:div>
    <w:div w:id="559946892">
      <w:bodyDiv w:val="1"/>
      <w:marLeft w:val="0"/>
      <w:marRight w:val="0"/>
      <w:marTop w:val="0"/>
      <w:marBottom w:val="0"/>
      <w:divBdr>
        <w:top w:val="none" w:sz="0" w:space="0" w:color="auto"/>
        <w:left w:val="none" w:sz="0" w:space="0" w:color="auto"/>
        <w:bottom w:val="none" w:sz="0" w:space="0" w:color="auto"/>
        <w:right w:val="none" w:sz="0" w:space="0" w:color="auto"/>
      </w:divBdr>
    </w:div>
    <w:div w:id="560097948">
      <w:bodyDiv w:val="1"/>
      <w:marLeft w:val="0"/>
      <w:marRight w:val="0"/>
      <w:marTop w:val="0"/>
      <w:marBottom w:val="0"/>
      <w:divBdr>
        <w:top w:val="none" w:sz="0" w:space="0" w:color="auto"/>
        <w:left w:val="none" w:sz="0" w:space="0" w:color="auto"/>
        <w:bottom w:val="none" w:sz="0" w:space="0" w:color="auto"/>
        <w:right w:val="none" w:sz="0" w:space="0" w:color="auto"/>
      </w:divBdr>
    </w:div>
    <w:div w:id="560407187">
      <w:bodyDiv w:val="1"/>
      <w:marLeft w:val="0"/>
      <w:marRight w:val="0"/>
      <w:marTop w:val="0"/>
      <w:marBottom w:val="0"/>
      <w:divBdr>
        <w:top w:val="none" w:sz="0" w:space="0" w:color="auto"/>
        <w:left w:val="none" w:sz="0" w:space="0" w:color="auto"/>
        <w:bottom w:val="none" w:sz="0" w:space="0" w:color="auto"/>
        <w:right w:val="none" w:sz="0" w:space="0" w:color="auto"/>
      </w:divBdr>
    </w:div>
    <w:div w:id="560748036">
      <w:bodyDiv w:val="1"/>
      <w:marLeft w:val="0"/>
      <w:marRight w:val="0"/>
      <w:marTop w:val="0"/>
      <w:marBottom w:val="0"/>
      <w:divBdr>
        <w:top w:val="none" w:sz="0" w:space="0" w:color="auto"/>
        <w:left w:val="none" w:sz="0" w:space="0" w:color="auto"/>
        <w:bottom w:val="none" w:sz="0" w:space="0" w:color="auto"/>
        <w:right w:val="none" w:sz="0" w:space="0" w:color="auto"/>
      </w:divBdr>
    </w:div>
    <w:div w:id="564025036">
      <w:bodyDiv w:val="1"/>
      <w:marLeft w:val="0"/>
      <w:marRight w:val="0"/>
      <w:marTop w:val="0"/>
      <w:marBottom w:val="0"/>
      <w:divBdr>
        <w:top w:val="none" w:sz="0" w:space="0" w:color="auto"/>
        <w:left w:val="none" w:sz="0" w:space="0" w:color="auto"/>
        <w:bottom w:val="none" w:sz="0" w:space="0" w:color="auto"/>
        <w:right w:val="none" w:sz="0" w:space="0" w:color="auto"/>
      </w:divBdr>
    </w:div>
    <w:div w:id="564218955">
      <w:bodyDiv w:val="1"/>
      <w:marLeft w:val="0"/>
      <w:marRight w:val="0"/>
      <w:marTop w:val="0"/>
      <w:marBottom w:val="0"/>
      <w:divBdr>
        <w:top w:val="none" w:sz="0" w:space="0" w:color="auto"/>
        <w:left w:val="none" w:sz="0" w:space="0" w:color="auto"/>
        <w:bottom w:val="none" w:sz="0" w:space="0" w:color="auto"/>
        <w:right w:val="none" w:sz="0" w:space="0" w:color="auto"/>
      </w:divBdr>
    </w:div>
    <w:div w:id="567111653">
      <w:bodyDiv w:val="1"/>
      <w:marLeft w:val="0"/>
      <w:marRight w:val="0"/>
      <w:marTop w:val="0"/>
      <w:marBottom w:val="0"/>
      <w:divBdr>
        <w:top w:val="none" w:sz="0" w:space="0" w:color="auto"/>
        <w:left w:val="none" w:sz="0" w:space="0" w:color="auto"/>
        <w:bottom w:val="none" w:sz="0" w:space="0" w:color="auto"/>
        <w:right w:val="none" w:sz="0" w:space="0" w:color="auto"/>
      </w:divBdr>
    </w:div>
    <w:div w:id="567501140">
      <w:bodyDiv w:val="1"/>
      <w:marLeft w:val="0"/>
      <w:marRight w:val="0"/>
      <w:marTop w:val="0"/>
      <w:marBottom w:val="0"/>
      <w:divBdr>
        <w:top w:val="none" w:sz="0" w:space="0" w:color="auto"/>
        <w:left w:val="none" w:sz="0" w:space="0" w:color="auto"/>
        <w:bottom w:val="none" w:sz="0" w:space="0" w:color="auto"/>
        <w:right w:val="none" w:sz="0" w:space="0" w:color="auto"/>
      </w:divBdr>
    </w:div>
    <w:div w:id="567885702">
      <w:bodyDiv w:val="1"/>
      <w:marLeft w:val="0"/>
      <w:marRight w:val="0"/>
      <w:marTop w:val="0"/>
      <w:marBottom w:val="0"/>
      <w:divBdr>
        <w:top w:val="none" w:sz="0" w:space="0" w:color="auto"/>
        <w:left w:val="none" w:sz="0" w:space="0" w:color="auto"/>
        <w:bottom w:val="none" w:sz="0" w:space="0" w:color="auto"/>
        <w:right w:val="none" w:sz="0" w:space="0" w:color="auto"/>
      </w:divBdr>
    </w:div>
    <w:div w:id="569075362">
      <w:bodyDiv w:val="1"/>
      <w:marLeft w:val="0"/>
      <w:marRight w:val="0"/>
      <w:marTop w:val="0"/>
      <w:marBottom w:val="0"/>
      <w:divBdr>
        <w:top w:val="none" w:sz="0" w:space="0" w:color="auto"/>
        <w:left w:val="none" w:sz="0" w:space="0" w:color="auto"/>
        <w:bottom w:val="none" w:sz="0" w:space="0" w:color="auto"/>
        <w:right w:val="none" w:sz="0" w:space="0" w:color="auto"/>
      </w:divBdr>
    </w:div>
    <w:div w:id="569538209">
      <w:bodyDiv w:val="1"/>
      <w:marLeft w:val="0"/>
      <w:marRight w:val="0"/>
      <w:marTop w:val="0"/>
      <w:marBottom w:val="0"/>
      <w:divBdr>
        <w:top w:val="none" w:sz="0" w:space="0" w:color="auto"/>
        <w:left w:val="none" w:sz="0" w:space="0" w:color="auto"/>
        <w:bottom w:val="none" w:sz="0" w:space="0" w:color="auto"/>
        <w:right w:val="none" w:sz="0" w:space="0" w:color="auto"/>
      </w:divBdr>
    </w:div>
    <w:div w:id="570114872">
      <w:bodyDiv w:val="1"/>
      <w:marLeft w:val="0"/>
      <w:marRight w:val="0"/>
      <w:marTop w:val="0"/>
      <w:marBottom w:val="0"/>
      <w:divBdr>
        <w:top w:val="none" w:sz="0" w:space="0" w:color="auto"/>
        <w:left w:val="none" w:sz="0" w:space="0" w:color="auto"/>
        <w:bottom w:val="none" w:sz="0" w:space="0" w:color="auto"/>
        <w:right w:val="none" w:sz="0" w:space="0" w:color="auto"/>
      </w:divBdr>
    </w:div>
    <w:div w:id="570584994">
      <w:bodyDiv w:val="1"/>
      <w:marLeft w:val="0"/>
      <w:marRight w:val="0"/>
      <w:marTop w:val="0"/>
      <w:marBottom w:val="0"/>
      <w:divBdr>
        <w:top w:val="none" w:sz="0" w:space="0" w:color="auto"/>
        <w:left w:val="none" w:sz="0" w:space="0" w:color="auto"/>
        <w:bottom w:val="none" w:sz="0" w:space="0" w:color="auto"/>
        <w:right w:val="none" w:sz="0" w:space="0" w:color="auto"/>
      </w:divBdr>
    </w:div>
    <w:div w:id="571693260">
      <w:bodyDiv w:val="1"/>
      <w:marLeft w:val="0"/>
      <w:marRight w:val="0"/>
      <w:marTop w:val="0"/>
      <w:marBottom w:val="0"/>
      <w:divBdr>
        <w:top w:val="none" w:sz="0" w:space="0" w:color="auto"/>
        <w:left w:val="none" w:sz="0" w:space="0" w:color="auto"/>
        <w:bottom w:val="none" w:sz="0" w:space="0" w:color="auto"/>
        <w:right w:val="none" w:sz="0" w:space="0" w:color="auto"/>
      </w:divBdr>
    </w:div>
    <w:div w:id="572815308">
      <w:bodyDiv w:val="1"/>
      <w:marLeft w:val="0"/>
      <w:marRight w:val="0"/>
      <w:marTop w:val="0"/>
      <w:marBottom w:val="0"/>
      <w:divBdr>
        <w:top w:val="none" w:sz="0" w:space="0" w:color="auto"/>
        <w:left w:val="none" w:sz="0" w:space="0" w:color="auto"/>
        <w:bottom w:val="none" w:sz="0" w:space="0" w:color="auto"/>
        <w:right w:val="none" w:sz="0" w:space="0" w:color="auto"/>
      </w:divBdr>
    </w:div>
    <w:div w:id="574322163">
      <w:bodyDiv w:val="1"/>
      <w:marLeft w:val="0"/>
      <w:marRight w:val="0"/>
      <w:marTop w:val="0"/>
      <w:marBottom w:val="0"/>
      <w:divBdr>
        <w:top w:val="none" w:sz="0" w:space="0" w:color="auto"/>
        <w:left w:val="none" w:sz="0" w:space="0" w:color="auto"/>
        <w:bottom w:val="none" w:sz="0" w:space="0" w:color="auto"/>
        <w:right w:val="none" w:sz="0" w:space="0" w:color="auto"/>
      </w:divBdr>
    </w:div>
    <w:div w:id="575870302">
      <w:bodyDiv w:val="1"/>
      <w:marLeft w:val="0"/>
      <w:marRight w:val="0"/>
      <w:marTop w:val="0"/>
      <w:marBottom w:val="0"/>
      <w:divBdr>
        <w:top w:val="none" w:sz="0" w:space="0" w:color="auto"/>
        <w:left w:val="none" w:sz="0" w:space="0" w:color="auto"/>
        <w:bottom w:val="none" w:sz="0" w:space="0" w:color="auto"/>
        <w:right w:val="none" w:sz="0" w:space="0" w:color="auto"/>
      </w:divBdr>
    </w:div>
    <w:div w:id="577441094">
      <w:bodyDiv w:val="1"/>
      <w:marLeft w:val="0"/>
      <w:marRight w:val="0"/>
      <w:marTop w:val="0"/>
      <w:marBottom w:val="0"/>
      <w:divBdr>
        <w:top w:val="none" w:sz="0" w:space="0" w:color="auto"/>
        <w:left w:val="none" w:sz="0" w:space="0" w:color="auto"/>
        <w:bottom w:val="none" w:sz="0" w:space="0" w:color="auto"/>
        <w:right w:val="none" w:sz="0" w:space="0" w:color="auto"/>
      </w:divBdr>
    </w:div>
    <w:div w:id="580721475">
      <w:bodyDiv w:val="1"/>
      <w:marLeft w:val="0"/>
      <w:marRight w:val="0"/>
      <w:marTop w:val="0"/>
      <w:marBottom w:val="0"/>
      <w:divBdr>
        <w:top w:val="none" w:sz="0" w:space="0" w:color="auto"/>
        <w:left w:val="none" w:sz="0" w:space="0" w:color="auto"/>
        <w:bottom w:val="none" w:sz="0" w:space="0" w:color="auto"/>
        <w:right w:val="none" w:sz="0" w:space="0" w:color="auto"/>
      </w:divBdr>
    </w:div>
    <w:div w:id="580984934">
      <w:bodyDiv w:val="1"/>
      <w:marLeft w:val="0"/>
      <w:marRight w:val="0"/>
      <w:marTop w:val="0"/>
      <w:marBottom w:val="0"/>
      <w:divBdr>
        <w:top w:val="none" w:sz="0" w:space="0" w:color="auto"/>
        <w:left w:val="none" w:sz="0" w:space="0" w:color="auto"/>
        <w:bottom w:val="none" w:sz="0" w:space="0" w:color="auto"/>
        <w:right w:val="none" w:sz="0" w:space="0" w:color="auto"/>
      </w:divBdr>
    </w:div>
    <w:div w:id="580985185">
      <w:bodyDiv w:val="1"/>
      <w:marLeft w:val="0"/>
      <w:marRight w:val="0"/>
      <w:marTop w:val="0"/>
      <w:marBottom w:val="0"/>
      <w:divBdr>
        <w:top w:val="none" w:sz="0" w:space="0" w:color="auto"/>
        <w:left w:val="none" w:sz="0" w:space="0" w:color="auto"/>
        <w:bottom w:val="none" w:sz="0" w:space="0" w:color="auto"/>
        <w:right w:val="none" w:sz="0" w:space="0" w:color="auto"/>
      </w:divBdr>
    </w:div>
    <w:div w:id="582108943">
      <w:bodyDiv w:val="1"/>
      <w:marLeft w:val="0"/>
      <w:marRight w:val="0"/>
      <w:marTop w:val="0"/>
      <w:marBottom w:val="0"/>
      <w:divBdr>
        <w:top w:val="none" w:sz="0" w:space="0" w:color="auto"/>
        <w:left w:val="none" w:sz="0" w:space="0" w:color="auto"/>
        <w:bottom w:val="none" w:sz="0" w:space="0" w:color="auto"/>
        <w:right w:val="none" w:sz="0" w:space="0" w:color="auto"/>
      </w:divBdr>
    </w:div>
    <w:div w:id="582957243">
      <w:bodyDiv w:val="1"/>
      <w:marLeft w:val="0"/>
      <w:marRight w:val="0"/>
      <w:marTop w:val="0"/>
      <w:marBottom w:val="0"/>
      <w:divBdr>
        <w:top w:val="none" w:sz="0" w:space="0" w:color="auto"/>
        <w:left w:val="none" w:sz="0" w:space="0" w:color="auto"/>
        <w:bottom w:val="none" w:sz="0" w:space="0" w:color="auto"/>
        <w:right w:val="none" w:sz="0" w:space="0" w:color="auto"/>
      </w:divBdr>
    </w:div>
    <w:div w:id="586500339">
      <w:bodyDiv w:val="1"/>
      <w:marLeft w:val="0"/>
      <w:marRight w:val="0"/>
      <w:marTop w:val="0"/>
      <w:marBottom w:val="0"/>
      <w:divBdr>
        <w:top w:val="none" w:sz="0" w:space="0" w:color="auto"/>
        <w:left w:val="none" w:sz="0" w:space="0" w:color="auto"/>
        <w:bottom w:val="none" w:sz="0" w:space="0" w:color="auto"/>
        <w:right w:val="none" w:sz="0" w:space="0" w:color="auto"/>
      </w:divBdr>
    </w:div>
    <w:div w:id="587621162">
      <w:bodyDiv w:val="1"/>
      <w:marLeft w:val="0"/>
      <w:marRight w:val="0"/>
      <w:marTop w:val="0"/>
      <w:marBottom w:val="0"/>
      <w:divBdr>
        <w:top w:val="none" w:sz="0" w:space="0" w:color="auto"/>
        <w:left w:val="none" w:sz="0" w:space="0" w:color="auto"/>
        <w:bottom w:val="none" w:sz="0" w:space="0" w:color="auto"/>
        <w:right w:val="none" w:sz="0" w:space="0" w:color="auto"/>
      </w:divBdr>
    </w:div>
    <w:div w:id="587664744">
      <w:bodyDiv w:val="1"/>
      <w:marLeft w:val="0"/>
      <w:marRight w:val="0"/>
      <w:marTop w:val="0"/>
      <w:marBottom w:val="0"/>
      <w:divBdr>
        <w:top w:val="none" w:sz="0" w:space="0" w:color="auto"/>
        <w:left w:val="none" w:sz="0" w:space="0" w:color="auto"/>
        <w:bottom w:val="none" w:sz="0" w:space="0" w:color="auto"/>
        <w:right w:val="none" w:sz="0" w:space="0" w:color="auto"/>
      </w:divBdr>
    </w:div>
    <w:div w:id="588932292">
      <w:bodyDiv w:val="1"/>
      <w:marLeft w:val="0"/>
      <w:marRight w:val="0"/>
      <w:marTop w:val="0"/>
      <w:marBottom w:val="0"/>
      <w:divBdr>
        <w:top w:val="none" w:sz="0" w:space="0" w:color="auto"/>
        <w:left w:val="none" w:sz="0" w:space="0" w:color="auto"/>
        <w:bottom w:val="none" w:sz="0" w:space="0" w:color="auto"/>
        <w:right w:val="none" w:sz="0" w:space="0" w:color="auto"/>
      </w:divBdr>
    </w:div>
    <w:div w:id="589505025">
      <w:bodyDiv w:val="1"/>
      <w:marLeft w:val="0"/>
      <w:marRight w:val="0"/>
      <w:marTop w:val="0"/>
      <w:marBottom w:val="0"/>
      <w:divBdr>
        <w:top w:val="none" w:sz="0" w:space="0" w:color="auto"/>
        <w:left w:val="none" w:sz="0" w:space="0" w:color="auto"/>
        <w:bottom w:val="none" w:sz="0" w:space="0" w:color="auto"/>
        <w:right w:val="none" w:sz="0" w:space="0" w:color="auto"/>
      </w:divBdr>
    </w:div>
    <w:div w:id="589779098">
      <w:bodyDiv w:val="1"/>
      <w:marLeft w:val="0"/>
      <w:marRight w:val="0"/>
      <w:marTop w:val="0"/>
      <w:marBottom w:val="0"/>
      <w:divBdr>
        <w:top w:val="none" w:sz="0" w:space="0" w:color="auto"/>
        <w:left w:val="none" w:sz="0" w:space="0" w:color="auto"/>
        <w:bottom w:val="none" w:sz="0" w:space="0" w:color="auto"/>
        <w:right w:val="none" w:sz="0" w:space="0" w:color="auto"/>
      </w:divBdr>
    </w:div>
    <w:div w:id="590511848">
      <w:bodyDiv w:val="1"/>
      <w:marLeft w:val="0"/>
      <w:marRight w:val="0"/>
      <w:marTop w:val="0"/>
      <w:marBottom w:val="0"/>
      <w:divBdr>
        <w:top w:val="none" w:sz="0" w:space="0" w:color="auto"/>
        <w:left w:val="none" w:sz="0" w:space="0" w:color="auto"/>
        <w:bottom w:val="none" w:sz="0" w:space="0" w:color="auto"/>
        <w:right w:val="none" w:sz="0" w:space="0" w:color="auto"/>
      </w:divBdr>
    </w:div>
    <w:div w:id="591277286">
      <w:bodyDiv w:val="1"/>
      <w:marLeft w:val="0"/>
      <w:marRight w:val="0"/>
      <w:marTop w:val="0"/>
      <w:marBottom w:val="0"/>
      <w:divBdr>
        <w:top w:val="none" w:sz="0" w:space="0" w:color="auto"/>
        <w:left w:val="none" w:sz="0" w:space="0" w:color="auto"/>
        <w:bottom w:val="none" w:sz="0" w:space="0" w:color="auto"/>
        <w:right w:val="none" w:sz="0" w:space="0" w:color="auto"/>
      </w:divBdr>
    </w:div>
    <w:div w:id="591594981">
      <w:bodyDiv w:val="1"/>
      <w:marLeft w:val="0"/>
      <w:marRight w:val="0"/>
      <w:marTop w:val="0"/>
      <w:marBottom w:val="0"/>
      <w:divBdr>
        <w:top w:val="none" w:sz="0" w:space="0" w:color="auto"/>
        <w:left w:val="none" w:sz="0" w:space="0" w:color="auto"/>
        <w:bottom w:val="none" w:sz="0" w:space="0" w:color="auto"/>
        <w:right w:val="none" w:sz="0" w:space="0" w:color="auto"/>
      </w:divBdr>
    </w:div>
    <w:div w:id="592133210">
      <w:bodyDiv w:val="1"/>
      <w:marLeft w:val="0"/>
      <w:marRight w:val="0"/>
      <w:marTop w:val="0"/>
      <w:marBottom w:val="0"/>
      <w:divBdr>
        <w:top w:val="none" w:sz="0" w:space="0" w:color="auto"/>
        <w:left w:val="none" w:sz="0" w:space="0" w:color="auto"/>
        <w:bottom w:val="none" w:sz="0" w:space="0" w:color="auto"/>
        <w:right w:val="none" w:sz="0" w:space="0" w:color="auto"/>
      </w:divBdr>
    </w:div>
    <w:div w:id="594022173">
      <w:bodyDiv w:val="1"/>
      <w:marLeft w:val="0"/>
      <w:marRight w:val="0"/>
      <w:marTop w:val="0"/>
      <w:marBottom w:val="0"/>
      <w:divBdr>
        <w:top w:val="none" w:sz="0" w:space="0" w:color="auto"/>
        <w:left w:val="none" w:sz="0" w:space="0" w:color="auto"/>
        <w:bottom w:val="none" w:sz="0" w:space="0" w:color="auto"/>
        <w:right w:val="none" w:sz="0" w:space="0" w:color="auto"/>
      </w:divBdr>
    </w:div>
    <w:div w:id="594752713">
      <w:bodyDiv w:val="1"/>
      <w:marLeft w:val="0"/>
      <w:marRight w:val="0"/>
      <w:marTop w:val="0"/>
      <w:marBottom w:val="0"/>
      <w:divBdr>
        <w:top w:val="none" w:sz="0" w:space="0" w:color="auto"/>
        <w:left w:val="none" w:sz="0" w:space="0" w:color="auto"/>
        <w:bottom w:val="none" w:sz="0" w:space="0" w:color="auto"/>
        <w:right w:val="none" w:sz="0" w:space="0" w:color="auto"/>
      </w:divBdr>
    </w:div>
    <w:div w:id="599219354">
      <w:bodyDiv w:val="1"/>
      <w:marLeft w:val="0"/>
      <w:marRight w:val="0"/>
      <w:marTop w:val="0"/>
      <w:marBottom w:val="0"/>
      <w:divBdr>
        <w:top w:val="none" w:sz="0" w:space="0" w:color="auto"/>
        <w:left w:val="none" w:sz="0" w:space="0" w:color="auto"/>
        <w:bottom w:val="none" w:sz="0" w:space="0" w:color="auto"/>
        <w:right w:val="none" w:sz="0" w:space="0" w:color="auto"/>
      </w:divBdr>
    </w:div>
    <w:div w:id="600256709">
      <w:bodyDiv w:val="1"/>
      <w:marLeft w:val="0"/>
      <w:marRight w:val="0"/>
      <w:marTop w:val="0"/>
      <w:marBottom w:val="0"/>
      <w:divBdr>
        <w:top w:val="none" w:sz="0" w:space="0" w:color="auto"/>
        <w:left w:val="none" w:sz="0" w:space="0" w:color="auto"/>
        <w:bottom w:val="none" w:sz="0" w:space="0" w:color="auto"/>
        <w:right w:val="none" w:sz="0" w:space="0" w:color="auto"/>
      </w:divBdr>
    </w:div>
    <w:div w:id="600333085">
      <w:bodyDiv w:val="1"/>
      <w:marLeft w:val="0"/>
      <w:marRight w:val="0"/>
      <w:marTop w:val="0"/>
      <w:marBottom w:val="0"/>
      <w:divBdr>
        <w:top w:val="none" w:sz="0" w:space="0" w:color="auto"/>
        <w:left w:val="none" w:sz="0" w:space="0" w:color="auto"/>
        <w:bottom w:val="none" w:sz="0" w:space="0" w:color="auto"/>
        <w:right w:val="none" w:sz="0" w:space="0" w:color="auto"/>
      </w:divBdr>
    </w:div>
    <w:div w:id="602499174">
      <w:bodyDiv w:val="1"/>
      <w:marLeft w:val="0"/>
      <w:marRight w:val="0"/>
      <w:marTop w:val="0"/>
      <w:marBottom w:val="0"/>
      <w:divBdr>
        <w:top w:val="none" w:sz="0" w:space="0" w:color="auto"/>
        <w:left w:val="none" w:sz="0" w:space="0" w:color="auto"/>
        <w:bottom w:val="none" w:sz="0" w:space="0" w:color="auto"/>
        <w:right w:val="none" w:sz="0" w:space="0" w:color="auto"/>
      </w:divBdr>
    </w:div>
    <w:div w:id="602762091">
      <w:bodyDiv w:val="1"/>
      <w:marLeft w:val="0"/>
      <w:marRight w:val="0"/>
      <w:marTop w:val="0"/>
      <w:marBottom w:val="0"/>
      <w:divBdr>
        <w:top w:val="none" w:sz="0" w:space="0" w:color="auto"/>
        <w:left w:val="none" w:sz="0" w:space="0" w:color="auto"/>
        <w:bottom w:val="none" w:sz="0" w:space="0" w:color="auto"/>
        <w:right w:val="none" w:sz="0" w:space="0" w:color="auto"/>
      </w:divBdr>
    </w:div>
    <w:div w:id="603728536">
      <w:bodyDiv w:val="1"/>
      <w:marLeft w:val="0"/>
      <w:marRight w:val="0"/>
      <w:marTop w:val="0"/>
      <w:marBottom w:val="0"/>
      <w:divBdr>
        <w:top w:val="none" w:sz="0" w:space="0" w:color="auto"/>
        <w:left w:val="none" w:sz="0" w:space="0" w:color="auto"/>
        <w:bottom w:val="none" w:sz="0" w:space="0" w:color="auto"/>
        <w:right w:val="none" w:sz="0" w:space="0" w:color="auto"/>
      </w:divBdr>
    </w:div>
    <w:div w:id="604725969">
      <w:bodyDiv w:val="1"/>
      <w:marLeft w:val="0"/>
      <w:marRight w:val="0"/>
      <w:marTop w:val="0"/>
      <w:marBottom w:val="0"/>
      <w:divBdr>
        <w:top w:val="none" w:sz="0" w:space="0" w:color="auto"/>
        <w:left w:val="none" w:sz="0" w:space="0" w:color="auto"/>
        <w:bottom w:val="none" w:sz="0" w:space="0" w:color="auto"/>
        <w:right w:val="none" w:sz="0" w:space="0" w:color="auto"/>
      </w:divBdr>
    </w:div>
    <w:div w:id="605385640">
      <w:bodyDiv w:val="1"/>
      <w:marLeft w:val="0"/>
      <w:marRight w:val="0"/>
      <w:marTop w:val="0"/>
      <w:marBottom w:val="0"/>
      <w:divBdr>
        <w:top w:val="none" w:sz="0" w:space="0" w:color="auto"/>
        <w:left w:val="none" w:sz="0" w:space="0" w:color="auto"/>
        <w:bottom w:val="none" w:sz="0" w:space="0" w:color="auto"/>
        <w:right w:val="none" w:sz="0" w:space="0" w:color="auto"/>
      </w:divBdr>
    </w:div>
    <w:div w:id="606154079">
      <w:bodyDiv w:val="1"/>
      <w:marLeft w:val="0"/>
      <w:marRight w:val="0"/>
      <w:marTop w:val="0"/>
      <w:marBottom w:val="0"/>
      <w:divBdr>
        <w:top w:val="none" w:sz="0" w:space="0" w:color="auto"/>
        <w:left w:val="none" w:sz="0" w:space="0" w:color="auto"/>
        <w:bottom w:val="none" w:sz="0" w:space="0" w:color="auto"/>
        <w:right w:val="none" w:sz="0" w:space="0" w:color="auto"/>
      </w:divBdr>
    </w:div>
    <w:div w:id="608122631">
      <w:bodyDiv w:val="1"/>
      <w:marLeft w:val="0"/>
      <w:marRight w:val="0"/>
      <w:marTop w:val="0"/>
      <w:marBottom w:val="0"/>
      <w:divBdr>
        <w:top w:val="none" w:sz="0" w:space="0" w:color="auto"/>
        <w:left w:val="none" w:sz="0" w:space="0" w:color="auto"/>
        <w:bottom w:val="none" w:sz="0" w:space="0" w:color="auto"/>
        <w:right w:val="none" w:sz="0" w:space="0" w:color="auto"/>
      </w:divBdr>
    </w:div>
    <w:div w:id="608511068">
      <w:bodyDiv w:val="1"/>
      <w:marLeft w:val="0"/>
      <w:marRight w:val="0"/>
      <w:marTop w:val="0"/>
      <w:marBottom w:val="0"/>
      <w:divBdr>
        <w:top w:val="none" w:sz="0" w:space="0" w:color="auto"/>
        <w:left w:val="none" w:sz="0" w:space="0" w:color="auto"/>
        <w:bottom w:val="none" w:sz="0" w:space="0" w:color="auto"/>
        <w:right w:val="none" w:sz="0" w:space="0" w:color="auto"/>
      </w:divBdr>
    </w:div>
    <w:div w:id="609320217">
      <w:bodyDiv w:val="1"/>
      <w:marLeft w:val="0"/>
      <w:marRight w:val="0"/>
      <w:marTop w:val="0"/>
      <w:marBottom w:val="0"/>
      <w:divBdr>
        <w:top w:val="none" w:sz="0" w:space="0" w:color="auto"/>
        <w:left w:val="none" w:sz="0" w:space="0" w:color="auto"/>
        <w:bottom w:val="none" w:sz="0" w:space="0" w:color="auto"/>
        <w:right w:val="none" w:sz="0" w:space="0" w:color="auto"/>
      </w:divBdr>
    </w:div>
    <w:div w:id="610891708">
      <w:bodyDiv w:val="1"/>
      <w:marLeft w:val="0"/>
      <w:marRight w:val="0"/>
      <w:marTop w:val="0"/>
      <w:marBottom w:val="0"/>
      <w:divBdr>
        <w:top w:val="none" w:sz="0" w:space="0" w:color="auto"/>
        <w:left w:val="none" w:sz="0" w:space="0" w:color="auto"/>
        <w:bottom w:val="none" w:sz="0" w:space="0" w:color="auto"/>
        <w:right w:val="none" w:sz="0" w:space="0" w:color="auto"/>
      </w:divBdr>
    </w:div>
    <w:div w:id="612327240">
      <w:bodyDiv w:val="1"/>
      <w:marLeft w:val="0"/>
      <w:marRight w:val="0"/>
      <w:marTop w:val="0"/>
      <w:marBottom w:val="0"/>
      <w:divBdr>
        <w:top w:val="none" w:sz="0" w:space="0" w:color="auto"/>
        <w:left w:val="none" w:sz="0" w:space="0" w:color="auto"/>
        <w:bottom w:val="none" w:sz="0" w:space="0" w:color="auto"/>
        <w:right w:val="none" w:sz="0" w:space="0" w:color="auto"/>
      </w:divBdr>
    </w:div>
    <w:div w:id="612370487">
      <w:bodyDiv w:val="1"/>
      <w:marLeft w:val="0"/>
      <w:marRight w:val="0"/>
      <w:marTop w:val="0"/>
      <w:marBottom w:val="0"/>
      <w:divBdr>
        <w:top w:val="none" w:sz="0" w:space="0" w:color="auto"/>
        <w:left w:val="none" w:sz="0" w:space="0" w:color="auto"/>
        <w:bottom w:val="none" w:sz="0" w:space="0" w:color="auto"/>
        <w:right w:val="none" w:sz="0" w:space="0" w:color="auto"/>
      </w:divBdr>
    </w:div>
    <w:div w:id="612596141">
      <w:bodyDiv w:val="1"/>
      <w:marLeft w:val="0"/>
      <w:marRight w:val="0"/>
      <w:marTop w:val="0"/>
      <w:marBottom w:val="0"/>
      <w:divBdr>
        <w:top w:val="none" w:sz="0" w:space="0" w:color="auto"/>
        <w:left w:val="none" w:sz="0" w:space="0" w:color="auto"/>
        <w:bottom w:val="none" w:sz="0" w:space="0" w:color="auto"/>
        <w:right w:val="none" w:sz="0" w:space="0" w:color="auto"/>
      </w:divBdr>
    </w:div>
    <w:div w:id="613370558">
      <w:bodyDiv w:val="1"/>
      <w:marLeft w:val="0"/>
      <w:marRight w:val="0"/>
      <w:marTop w:val="0"/>
      <w:marBottom w:val="0"/>
      <w:divBdr>
        <w:top w:val="none" w:sz="0" w:space="0" w:color="auto"/>
        <w:left w:val="none" w:sz="0" w:space="0" w:color="auto"/>
        <w:bottom w:val="none" w:sz="0" w:space="0" w:color="auto"/>
        <w:right w:val="none" w:sz="0" w:space="0" w:color="auto"/>
      </w:divBdr>
    </w:div>
    <w:div w:id="614024966">
      <w:bodyDiv w:val="1"/>
      <w:marLeft w:val="0"/>
      <w:marRight w:val="0"/>
      <w:marTop w:val="0"/>
      <w:marBottom w:val="0"/>
      <w:divBdr>
        <w:top w:val="none" w:sz="0" w:space="0" w:color="auto"/>
        <w:left w:val="none" w:sz="0" w:space="0" w:color="auto"/>
        <w:bottom w:val="none" w:sz="0" w:space="0" w:color="auto"/>
        <w:right w:val="none" w:sz="0" w:space="0" w:color="auto"/>
      </w:divBdr>
    </w:div>
    <w:div w:id="614285915">
      <w:bodyDiv w:val="1"/>
      <w:marLeft w:val="0"/>
      <w:marRight w:val="0"/>
      <w:marTop w:val="0"/>
      <w:marBottom w:val="0"/>
      <w:divBdr>
        <w:top w:val="none" w:sz="0" w:space="0" w:color="auto"/>
        <w:left w:val="none" w:sz="0" w:space="0" w:color="auto"/>
        <w:bottom w:val="none" w:sz="0" w:space="0" w:color="auto"/>
        <w:right w:val="none" w:sz="0" w:space="0" w:color="auto"/>
      </w:divBdr>
    </w:div>
    <w:div w:id="615217536">
      <w:bodyDiv w:val="1"/>
      <w:marLeft w:val="0"/>
      <w:marRight w:val="0"/>
      <w:marTop w:val="0"/>
      <w:marBottom w:val="0"/>
      <w:divBdr>
        <w:top w:val="none" w:sz="0" w:space="0" w:color="auto"/>
        <w:left w:val="none" w:sz="0" w:space="0" w:color="auto"/>
        <w:bottom w:val="none" w:sz="0" w:space="0" w:color="auto"/>
        <w:right w:val="none" w:sz="0" w:space="0" w:color="auto"/>
      </w:divBdr>
    </w:div>
    <w:div w:id="616571944">
      <w:bodyDiv w:val="1"/>
      <w:marLeft w:val="0"/>
      <w:marRight w:val="0"/>
      <w:marTop w:val="0"/>
      <w:marBottom w:val="0"/>
      <w:divBdr>
        <w:top w:val="none" w:sz="0" w:space="0" w:color="auto"/>
        <w:left w:val="none" w:sz="0" w:space="0" w:color="auto"/>
        <w:bottom w:val="none" w:sz="0" w:space="0" w:color="auto"/>
        <w:right w:val="none" w:sz="0" w:space="0" w:color="auto"/>
      </w:divBdr>
    </w:div>
    <w:div w:id="617956001">
      <w:bodyDiv w:val="1"/>
      <w:marLeft w:val="0"/>
      <w:marRight w:val="0"/>
      <w:marTop w:val="0"/>
      <w:marBottom w:val="0"/>
      <w:divBdr>
        <w:top w:val="none" w:sz="0" w:space="0" w:color="auto"/>
        <w:left w:val="none" w:sz="0" w:space="0" w:color="auto"/>
        <w:bottom w:val="none" w:sz="0" w:space="0" w:color="auto"/>
        <w:right w:val="none" w:sz="0" w:space="0" w:color="auto"/>
      </w:divBdr>
    </w:div>
    <w:div w:id="618533216">
      <w:bodyDiv w:val="1"/>
      <w:marLeft w:val="0"/>
      <w:marRight w:val="0"/>
      <w:marTop w:val="0"/>
      <w:marBottom w:val="0"/>
      <w:divBdr>
        <w:top w:val="none" w:sz="0" w:space="0" w:color="auto"/>
        <w:left w:val="none" w:sz="0" w:space="0" w:color="auto"/>
        <w:bottom w:val="none" w:sz="0" w:space="0" w:color="auto"/>
        <w:right w:val="none" w:sz="0" w:space="0" w:color="auto"/>
      </w:divBdr>
    </w:div>
    <w:div w:id="618872944">
      <w:bodyDiv w:val="1"/>
      <w:marLeft w:val="0"/>
      <w:marRight w:val="0"/>
      <w:marTop w:val="0"/>
      <w:marBottom w:val="0"/>
      <w:divBdr>
        <w:top w:val="none" w:sz="0" w:space="0" w:color="auto"/>
        <w:left w:val="none" w:sz="0" w:space="0" w:color="auto"/>
        <w:bottom w:val="none" w:sz="0" w:space="0" w:color="auto"/>
        <w:right w:val="none" w:sz="0" w:space="0" w:color="auto"/>
      </w:divBdr>
    </w:div>
    <w:div w:id="619604648">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24120971">
      <w:bodyDiv w:val="1"/>
      <w:marLeft w:val="0"/>
      <w:marRight w:val="0"/>
      <w:marTop w:val="0"/>
      <w:marBottom w:val="0"/>
      <w:divBdr>
        <w:top w:val="none" w:sz="0" w:space="0" w:color="auto"/>
        <w:left w:val="none" w:sz="0" w:space="0" w:color="auto"/>
        <w:bottom w:val="none" w:sz="0" w:space="0" w:color="auto"/>
        <w:right w:val="none" w:sz="0" w:space="0" w:color="auto"/>
      </w:divBdr>
    </w:div>
    <w:div w:id="624624006">
      <w:bodyDiv w:val="1"/>
      <w:marLeft w:val="0"/>
      <w:marRight w:val="0"/>
      <w:marTop w:val="0"/>
      <w:marBottom w:val="0"/>
      <w:divBdr>
        <w:top w:val="none" w:sz="0" w:space="0" w:color="auto"/>
        <w:left w:val="none" w:sz="0" w:space="0" w:color="auto"/>
        <w:bottom w:val="none" w:sz="0" w:space="0" w:color="auto"/>
        <w:right w:val="none" w:sz="0" w:space="0" w:color="auto"/>
      </w:divBdr>
    </w:div>
    <w:div w:id="627004674">
      <w:bodyDiv w:val="1"/>
      <w:marLeft w:val="0"/>
      <w:marRight w:val="0"/>
      <w:marTop w:val="0"/>
      <w:marBottom w:val="0"/>
      <w:divBdr>
        <w:top w:val="none" w:sz="0" w:space="0" w:color="auto"/>
        <w:left w:val="none" w:sz="0" w:space="0" w:color="auto"/>
        <w:bottom w:val="none" w:sz="0" w:space="0" w:color="auto"/>
        <w:right w:val="none" w:sz="0" w:space="0" w:color="auto"/>
      </w:divBdr>
    </w:div>
    <w:div w:id="628055488">
      <w:bodyDiv w:val="1"/>
      <w:marLeft w:val="0"/>
      <w:marRight w:val="0"/>
      <w:marTop w:val="0"/>
      <w:marBottom w:val="0"/>
      <w:divBdr>
        <w:top w:val="none" w:sz="0" w:space="0" w:color="auto"/>
        <w:left w:val="none" w:sz="0" w:space="0" w:color="auto"/>
        <w:bottom w:val="none" w:sz="0" w:space="0" w:color="auto"/>
        <w:right w:val="none" w:sz="0" w:space="0" w:color="auto"/>
      </w:divBdr>
    </w:div>
    <w:div w:id="628970289">
      <w:bodyDiv w:val="1"/>
      <w:marLeft w:val="0"/>
      <w:marRight w:val="0"/>
      <w:marTop w:val="0"/>
      <w:marBottom w:val="0"/>
      <w:divBdr>
        <w:top w:val="none" w:sz="0" w:space="0" w:color="auto"/>
        <w:left w:val="none" w:sz="0" w:space="0" w:color="auto"/>
        <w:bottom w:val="none" w:sz="0" w:space="0" w:color="auto"/>
        <w:right w:val="none" w:sz="0" w:space="0" w:color="auto"/>
      </w:divBdr>
    </w:div>
    <w:div w:id="634943864">
      <w:bodyDiv w:val="1"/>
      <w:marLeft w:val="0"/>
      <w:marRight w:val="0"/>
      <w:marTop w:val="0"/>
      <w:marBottom w:val="0"/>
      <w:divBdr>
        <w:top w:val="none" w:sz="0" w:space="0" w:color="auto"/>
        <w:left w:val="none" w:sz="0" w:space="0" w:color="auto"/>
        <w:bottom w:val="none" w:sz="0" w:space="0" w:color="auto"/>
        <w:right w:val="none" w:sz="0" w:space="0" w:color="auto"/>
      </w:divBdr>
    </w:div>
    <w:div w:id="635069619">
      <w:bodyDiv w:val="1"/>
      <w:marLeft w:val="0"/>
      <w:marRight w:val="0"/>
      <w:marTop w:val="0"/>
      <w:marBottom w:val="0"/>
      <w:divBdr>
        <w:top w:val="none" w:sz="0" w:space="0" w:color="auto"/>
        <w:left w:val="none" w:sz="0" w:space="0" w:color="auto"/>
        <w:bottom w:val="none" w:sz="0" w:space="0" w:color="auto"/>
        <w:right w:val="none" w:sz="0" w:space="0" w:color="auto"/>
      </w:divBdr>
    </w:div>
    <w:div w:id="636030347">
      <w:bodyDiv w:val="1"/>
      <w:marLeft w:val="0"/>
      <w:marRight w:val="0"/>
      <w:marTop w:val="0"/>
      <w:marBottom w:val="0"/>
      <w:divBdr>
        <w:top w:val="none" w:sz="0" w:space="0" w:color="auto"/>
        <w:left w:val="none" w:sz="0" w:space="0" w:color="auto"/>
        <w:bottom w:val="none" w:sz="0" w:space="0" w:color="auto"/>
        <w:right w:val="none" w:sz="0" w:space="0" w:color="auto"/>
      </w:divBdr>
    </w:div>
    <w:div w:id="636033482">
      <w:bodyDiv w:val="1"/>
      <w:marLeft w:val="0"/>
      <w:marRight w:val="0"/>
      <w:marTop w:val="0"/>
      <w:marBottom w:val="0"/>
      <w:divBdr>
        <w:top w:val="none" w:sz="0" w:space="0" w:color="auto"/>
        <w:left w:val="none" w:sz="0" w:space="0" w:color="auto"/>
        <w:bottom w:val="none" w:sz="0" w:space="0" w:color="auto"/>
        <w:right w:val="none" w:sz="0" w:space="0" w:color="auto"/>
      </w:divBdr>
    </w:div>
    <w:div w:id="636422576">
      <w:bodyDiv w:val="1"/>
      <w:marLeft w:val="0"/>
      <w:marRight w:val="0"/>
      <w:marTop w:val="0"/>
      <w:marBottom w:val="0"/>
      <w:divBdr>
        <w:top w:val="none" w:sz="0" w:space="0" w:color="auto"/>
        <w:left w:val="none" w:sz="0" w:space="0" w:color="auto"/>
        <w:bottom w:val="none" w:sz="0" w:space="0" w:color="auto"/>
        <w:right w:val="none" w:sz="0" w:space="0" w:color="auto"/>
      </w:divBdr>
    </w:div>
    <w:div w:id="637341062">
      <w:bodyDiv w:val="1"/>
      <w:marLeft w:val="0"/>
      <w:marRight w:val="0"/>
      <w:marTop w:val="0"/>
      <w:marBottom w:val="0"/>
      <w:divBdr>
        <w:top w:val="none" w:sz="0" w:space="0" w:color="auto"/>
        <w:left w:val="none" w:sz="0" w:space="0" w:color="auto"/>
        <w:bottom w:val="none" w:sz="0" w:space="0" w:color="auto"/>
        <w:right w:val="none" w:sz="0" w:space="0" w:color="auto"/>
      </w:divBdr>
    </w:div>
    <w:div w:id="638196180">
      <w:bodyDiv w:val="1"/>
      <w:marLeft w:val="0"/>
      <w:marRight w:val="0"/>
      <w:marTop w:val="0"/>
      <w:marBottom w:val="0"/>
      <w:divBdr>
        <w:top w:val="none" w:sz="0" w:space="0" w:color="auto"/>
        <w:left w:val="none" w:sz="0" w:space="0" w:color="auto"/>
        <w:bottom w:val="none" w:sz="0" w:space="0" w:color="auto"/>
        <w:right w:val="none" w:sz="0" w:space="0" w:color="auto"/>
      </w:divBdr>
    </w:div>
    <w:div w:id="639113055">
      <w:bodyDiv w:val="1"/>
      <w:marLeft w:val="0"/>
      <w:marRight w:val="0"/>
      <w:marTop w:val="0"/>
      <w:marBottom w:val="0"/>
      <w:divBdr>
        <w:top w:val="none" w:sz="0" w:space="0" w:color="auto"/>
        <w:left w:val="none" w:sz="0" w:space="0" w:color="auto"/>
        <w:bottom w:val="none" w:sz="0" w:space="0" w:color="auto"/>
        <w:right w:val="none" w:sz="0" w:space="0" w:color="auto"/>
      </w:divBdr>
    </w:div>
    <w:div w:id="639844366">
      <w:bodyDiv w:val="1"/>
      <w:marLeft w:val="0"/>
      <w:marRight w:val="0"/>
      <w:marTop w:val="0"/>
      <w:marBottom w:val="0"/>
      <w:divBdr>
        <w:top w:val="none" w:sz="0" w:space="0" w:color="auto"/>
        <w:left w:val="none" w:sz="0" w:space="0" w:color="auto"/>
        <w:bottom w:val="none" w:sz="0" w:space="0" w:color="auto"/>
        <w:right w:val="none" w:sz="0" w:space="0" w:color="auto"/>
      </w:divBdr>
    </w:div>
    <w:div w:id="642930453">
      <w:bodyDiv w:val="1"/>
      <w:marLeft w:val="0"/>
      <w:marRight w:val="0"/>
      <w:marTop w:val="0"/>
      <w:marBottom w:val="0"/>
      <w:divBdr>
        <w:top w:val="none" w:sz="0" w:space="0" w:color="auto"/>
        <w:left w:val="none" w:sz="0" w:space="0" w:color="auto"/>
        <w:bottom w:val="none" w:sz="0" w:space="0" w:color="auto"/>
        <w:right w:val="none" w:sz="0" w:space="0" w:color="auto"/>
      </w:divBdr>
    </w:div>
    <w:div w:id="644087971">
      <w:bodyDiv w:val="1"/>
      <w:marLeft w:val="0"/>
      <w:marRight w:val="0"/>
      <w:marTop w:val="0"/>
      <w:marBottom w:val="0"/>
      <w:divBdr>
        <w:top w:val="none" w:sz="0" w:space="0" w:color="auto"/>
        <w:left w:val="none" w:sz="0" w:space="0" w:color="auto"/>
        <w:bottom w:val="none" w:sz="0" w:space="0" w:color="auto"/>
        <w:right w:val="none" w:sz="0" w:space="0" w:color="auto"/>
      </w:divBdr>
    </w:div>
    <w:div w:id="644435921">
      <w:bodyDiv w:val="1"/>
      <w:marLeft w:val="0"/>
      <w:marRight w:val="0"/>
      <w:marTop w:val="0"/>
      <w:marBottom w:val="0"/>
      <w:divBdr>
        <w:top w:val="none" w:sz="0" w:space="0" w:color="auto"/>
        <w:left w:val="none" w:sz="0" w:space="0" w:color="auto"/>
        <w:bottom w:val="none" w:sz="0" w:space="0" w:color="auto"/>
        <w:right w:val="none" w:sz="0" w:space="0" w:color="auto"/>
      </w:divBdr>
    </w:div>
    <w:div w:id="648628382">
      <w:bodyDiv w:val="1"/>
      <w:marLeft w:val="0"/>
      <w:marRight w:val="0"/>
      <w:marTop w:val="0"/>
      <w:marBottom w:val="0"/>
      <w:divBdr>
        <w:top w:val="none" w:sz="0" w:space="0" w:color="auto"/>
        <w:left w:val="none" w:sz="0" w:space="0" w:color="auto"/>
        <w:bottom w:val="none" w:sz="0" w:space="0" w:color="auto"/>
        <w:right w:val="none" w:sz="0" w:space="0" w:color="auto"/>
      </w:divBdr>
    </w:div>
    <w:div w:id="649333312">
      <w:bodyDiv w:val="1"/>
      <w:marLeft w:val="0"/>
      <w:marRight w:val="0"/>
      <w:marTop w:val="0"/>
      <w:marBottom w:val="0"/>
      <w:divBdr>
        <w:top w:val="none" w:sz="0" w:space="0" w:color="auto"/>
        <w:left w:val="none" w:sz="0" w:space="0" w:color="auto"/>
        <w:bottom w:val="none" w:sz="0" w:space="0" w:color="auto"/>
        <w:right w:val="none" w:sz="0" w:space="0" w:color="auto"/>
      </w:divBdr>
    </w:div>
    <w:div w:id="649556931">
      <w:bodyDiv w:val="1"/>
      <w:marLeft w:val="0"/>
      <w:marRight w:val="0"/>
      <w:marTop w:val="0"/>
      <w:marBottom w:val="0"/>
      <w:divBdr>
        <w:top w:val="none" w:sz="0" w:space="0" w:color="auto"/>
        <w:left w:val="none" w:sz="0" w:space="0" w:color="auto"/>
        <w:bottom w:val="none" w:sz="0" w:space="0" w:color="auto"/>
        <w:right w:val="none" w:sz="0" w:space="0" w:color="auto"/>
      </w:divBdr>
    </w:div>
    <w:div w:id="652830088">
      <w:bodyDiv w:val="1"/>
      <w:marLeft w:val="0"/>
      <w:marRight w:val="0"/>
      <w:marTop w:val="0"/>
      <w:marBottom w:val="0"/>
      <w:divBdr>
        <w:top w:val="none" w:sz="0" w:space="0" w:color="auto"/>
        <w:left w:val="none" w:sz="0" w:space="0" w:color="auto"/>
        <w:bottom w:val="none" w:sz="0" w:space="0" w:color="auto"/>
        <w:right w:val="none" w:sz="0" w:space="0" w:color="auto"/>
      </w:divBdr>
    </w:div>
    <w:div w:id="653684138">
      <w:bodyDiv w:val="1"/>
      <w:marLeft w:val="0"/>
      <w:marRight w:val="0"/>
      <w:marTop w:val="0"/>
      <w:marBottom w:val="0"/>
      <w:divBdr>
        <w:top w:val="none" w:sz="0" w:space="0" w:color="auto"/>
        <w:left w:val="none" w:sz="0" w:space="0" w:color="auto"/>
        <w:bottom w:val="none" w:sz="0" w:space="0" w:color="auto"/>
        <w:right w:val="none" w:sz="0" w:space="0" w:color="auto"/>
      </w:divBdr>
    </w:div>
    <w:div w:id="653798821">
      <w:bodyDiv w:val="1"/>
      <w:marLeft w:val="0"/>
      <w:marRight w:val="0"/>
      <w:marTop w:val="0"/>
      <w:marBottom w:val="0"/>
      <w:divBdr>
        <w:top w:val="none" w:sz="0" w:space="0" w:color="auto"/>
        <w:left w:val="none" w:sz="0" w:space="0" w:color="auto"/>
        <w:bottom w:val="none" w:sz="0" w:space="0" w:color="auto"/>
        <w:right w:val="none" w:sz="0" w:space="0" w:color="auto"/>
      </w:divBdr>
    </w:div>
    <w:div w:id="655450076">
      <w:bodyDiv w:val="1"/>
      <w:marLeft w:val="0"/>
      <w:marRight w:val="0"/>
      <w:marTop w:val="0"/>
      <w:marBottom w:val="0"/>
      <w:divBdr>
        <w:top w:val="none" w:sz="0" w:space="0" w:color="auto"/>
        <w:left w:val="none" w:sz="0" w:space="0" w:color="auto"/>
        <w:bottom w:val="none" w:sz="0" w:space="0" w:color="auto"/>
        <w:right w:val="none" w:sz="0" w:space="0" w:color="auto"/>
      </w:divBdr>
    </w:div>
    <w:div w:id="657804889">
      <w:bodyDiv w:val="1"/>
      <w:marLeft w:val="0"/>
      <w:marRight w:val="0"/>
      <w:marTop w:val="0"/>
      <w:marBottom w:val="0"/>
      <w:divBdr>
        <w:top w:val="none" w:sz="0" w:space="0" w:color="auto"/>
        <w:left w:val="none" w:sz="0" w:space="0" w:color="auto"/>
        <w:bottom w:val="none" w:sz="0" w:space="0" w:color="auto"/>
        <w:right w:val="none" w:sz="0" w:space="0" w:color="auto"/>
      </w:divBdr>
    </w:div>
    <w:div w:id="657921994">
      <w:bodyDiv w:val="1"/>
      <w:marLeft w:val="0"/>
      <w:marRight w:val="0"/>
      <w:marTop w:val="0"/>
      <w:marBottom w:val="0"/>
      <w:divBdr>
        <w:top w:val="none" w:sz="0" w:space="0" w:color="auto"/>
        <w:left w:val="none" w:sz="0" w:space="0" w:color="auto"/>
        <w:bottom w:val="none" w:sz="0" w:space="0" w:color="auto"/>
        <w:right w:val="none" w:sz="0" w:space="0" w:color="auto"/>
      </w:divBdr>
    </w:div>
    <w:div w:id="658968175">
      <w:bodyDiv w:val="1"/>
      <w:marLeft w:val="0"/>
      <w:marRight w:val="0"/>
      <w:marTop w:val="0"/>
      <w:marBottom w:val="0"/>
      <w:divBdr>
        <w:top w:val="none" w:sz="0" w:space="0" w:color="auto"/>
        <w:left w:val="none" w:sz="0" w:space="0" w:color="auto"/>
        <w:bottom w:val="none" w:sz="0" w:space="0" w:color="auto"/>
        <w:right w:val="none" w:sz="0" w:space="0" w:color="auto"/>
      </w:divBdr>
    </w:div>
    <w:div w:id="659238240">
      <w:bodyDiv w:val="1"/>
      <w:marLeft w:val="0"/>
      <w:marRight w:val="0"/>
      <w:marTop w:val="0"/>
      <w:marBottom w:val="0"/>
      <w:divBdr>
        <w:top w:val="none" w:sz="0" w:space="0" w:color="auto"/>
        <w:left w:val="none" w:sz="0" w:space="0" w:color="auto"/>
        <w:bottom w:val="none" w:sz="0" w:space="0" w:color="auto"/>
        <w:right w:val="none" w:sz="0" w:space="0" w:color="auto"/>
      </w:divBdr>
    </w:div>
    <w:div w:id="659774655">
      <w:bodyDiv w:val="1"/>
      <w:marLeft w:val="0"/>
      <w:marRight w:val="0"/>
      <w:marTop w:val="0"/>
      <w:marBottom w:val="0"/>
      <w:divBdr>
        <w:top w:val="none" w:sz="0" w:space="0" w:color="auto"/>
        <w:left w:val="none" w:sz="0" w:space="0" w:color="auto"/>
        <w:bottom w:val="none" w:sz="0" w:space="0" w:color="auto"/>
        <w:right w:val="none" w:sz="0" w:space="0" w:color="auto"/>
      </w:divBdr>
    </w:div>
    <w:div w:id="660036771">
      <w:bodyDiv w:val="1"/>
      <w:marLeft w:val="0"/>
      <w:marRight w:val="0"/>
      <w:marTop w:val="0"/>
      <w:marBottom w:val="0"/>
      <w:divBdr>
        <w:top w:val="none" w:sz="0" w:space="0" w:color="auto"/>
        <w:left w:val="none" w:sz="0" w:space="0" w:color="auto"/>
        <w:bottom w:val="none" w:sz="0" w:space="0" w:color="auto"/>
        <w:right w:val="none" w:sz="0" w:space="0" w:color="auto"/>
      </w:divBdr>
    </w:div>
    <w:div w:id="661007739">
      <w:bodyDiv w:val="1"/>
      <w:marLeft w:val="0"/>
      <w:marRight w:val="0"/>
      <w:marTop w:val="0"/>
      <w:marBottom w:val="0"/>
      <w:divBdr>
        <w:top w:val="none" w:sz="0" w:space="0" w:color="auto"/>
        <w:left w:val="none" w:sz="0" w:space="0" w:color="auto"/>
        <w:bottom w:val="none" w:sz="0" w:space="0" w:color="auto"/>
        <w:right w:val="none" w:sz="0" w:space="0" w:color="auto"/>
      </w:divBdr>
    </w:div>
    <w:div w:id="662008878">
      <w:bodyDiv w:val="1"/>
      <w:marLeft w:val="0"/>
      <w:marRight w:val="0"/>
      <w:marTop w:val="0"/>
      <w:marBottom w:val="0"/>
      <w:divBdr>
        <w:top w:val="none" w:sz="0" w:space="0" w:color="auto"/>
        <w:left w:val="none" w:sz="0" w:space="0" w:color="auto"/>
        <w:bottom w:val="none" w:sz="0" w:space="0" w:color="auto"/>
        <w:right w:val="none" w:sz="0" w:space="0" w:color="auto"/>
      </w:divBdr>
    </w:div>
    <w:div w:id="663776130">
      <w:bodyDiv w:val="1"/>
      <w:marLeft w:val="0"/>
      <w:marRight w:val="0"/>
      <w:marTop w:val="0"/>
      <w:marBottom w:val="0"/>
      <w:divBdr>
        <w:top w:val="none" w:sz="0" w:space="0" w:color="auto"/>
        <w:left w:val="none" w:sz="0" w:space="0" w:color="auto"/>
        <w:bottom w:val="none" w:sz="0" w:space="0" w:color="auto"/>
        <w:right w:val="none" w:sz="0" w:space="0" w:color="auto"/>
      </w:divBdr>
    </w:div>
    <w:div w:id="664091606">
      <w:bodyDiv w:val="1"/>
      <w:marLeft w:val="0"/>
      <w:marRight w:val="0"/>
      <w:marTop w:val="0"/>
      <w:marBottom w:val="0"/>
      <w:divBdr>
        <w:top w:val="none" w:sz="0" w:space="0" w:color="auto"/>
        <w:left w:val="none" w:sz="0" w:space="0" w:color="auto"/>
        <w:bottom w:val="none" w:sz="0" w:space="0" w:color="auto"/>
        <w:right w:val="none" w:sz="0" w:space="0" w:color="auto"/>
      </w:divBdr>
    </w:div>
    <w:div w:id="665674896">
      <w:bodyDiv w:val="1"/>
      <w:marLeft w:val="0"/>
      <w:marRight w:val="0"/>
      <w:marTop w:val="0"/>
      <w:marBottom w:val="0"/>
      <w:divBdr>
        <w:top w:val="none" w:sz="0" w:space="0" w:color="auto"/>
        <w:left w:val="none" w:sz="0" w:space="0" w:color="auto"/>
        <w:bottom w:val="none" w:sz="0" w:space="0" w:color="auto"/>
        <w:right w:val="none" w:sz="0" w:space="0" w:color="auto"/>
      </w:divBdr>
    </w:div>
    <w:div w:id="667096314">
      <w:bodyDiv w:val="1"/>
      <w:marLeft w:val="0"/>
      <w:marRight w:val="0"/>
      <w:marTop w:val="0"/>
      <w:marBottom w:val="0"/>
      <w:divBdr>
        <w:top w:val="none" w:sz="0" w:space="0" w:color="auto"/>
        <w:left w:val="none" w:sz="0" w:space="0" w:color="auto"/>
        <w:bottom w:val="none" w:sz="0" w:space="0" w:color="auto"/>
        <w:right w:val="none" w:sz="0" w:space="0" w:color="auto"/>
      </w:divBdr>
    </w:div>
    <w:div w:id="668022975">
      <w:bodyDiv w:val="1"/>
      <w:marLeft w:val="0"/>
      <w:marRight w:val="0"/>
      <w:marTop w:val="0"/>
      <w:marBottom w:val="0"/>
      <w:divBdr>
        <w:top w:val="none" w:sz="0" w:space="0" w:color="auto"/>
        <w:left w:val="none" w:sz="0" w:space="0" w:color="auto"/>
        <w:bottom w:val="none" w:sz="0" w:space="0" w:color="auto"/>
        <w:right w:val="none" w:sz="0" w:space="0" w:color="auto"/>
      </w:divBdr>
    </w:div>
    <w:div w:id="669020622">
      <w:bodyDiv w:val="1"/>
      <w:marLeft w:val="0"/>
      <w:marRight w:val="0"/>
      <w:marTop w:val="0"/>
      <w:marBottom w:val="0"/>
      <w:divBdr>
        <w:top w:val="none" w:sz="0" w:space="0" w:color="auto"/>
        <w:left w:val="none" w:sz="0" w:space="0" w:color="auto"/>
        <w:bottom w:val="none" w:sz="0" w:space="0" w:color="auto"/>
        <w:right w:val="none" w:sz="0" w:space="0" w:color="auto"/>
      </w:divBdr>
    </w:div>
    <w:div w:id="670106289">
      <w:bodyDiv w:val="1"/>
      <w:marLeft w:val="0"/>
      <w:marRight w:val="0"/>
      <w:marTop w:val="0"/>
      <w:marBottom w:val="0"/>
      <w:divBdr>
        <w:top w:val="none" w:sz="0" w:space="0" w:color="auto"/>
        <w:left w:val="none" w:sz="0" w:space="0" w:color="auto"/>
        <w:bottom w:val="none" w:sz="0" w:space="0" w:color="auto"/>
        <w:right w:val="none" w:sz="0" w:space="0" w:color="auto"/>
      </w:divBdr>
    </w:div>
    <w:div w:id="670645594">
      <w:bodyDiv w:val="1"/>
      <w:marLeft w:val="0"/>
      <w:marRight w:val="0"/>
      <w:marTop w:val="0"/>
      <w:marBottom w:val="0"/>
      <w:divBdr>
        <w:top w:val="none" w:sz="0" w:space="0" w:color="auto"/>
        <w:left w:val="none" w:sz="0" w:space="0" w:color="auto"/>
        <w:bottom w:val="none" w:sz="0" w:space="0" w:color="auto"/>
        <w:right w:val="none" w:sz="0" w:space="0" w:color="auto"/>
      </w:divBdr>
    </w:div>
    <w:div w:id="670835090">
      <w:bodyDiv w:val="1"/>
      <w:marLeft w:val="0"/>
      <w:marRight w:val="0"/>
      <w:marTop w:val="0"/>
      <w:marBottom w:val="0"/>
      <w:divBdr>
        <w:top w:val="none" w:sz="0" w:space="0" w:color="auto"/>
        <w:left w:val="none" w:sz="0" w:space="0" w:color="auto"/>
        <w:bottom w:val="none" w:sz="0" w:space="0" w:color="auto"/>
        <w:right w:val="none" w:sz="0" w:space="0" w:color="auto"/>
      </w:divBdr>
    </w:div>
    <w:div w:id="671028411">
      <w:bodyDiv w:val="1"/>
      <w:marLeft w:val="0"/>
      <w:marRight w:val="0"/>
      <w:marTop w:val="0"/>
      <w:marBottom w:val="0"/>
      <w:divBdr>
        <w:top w:val="none" w:sz="0" w:space="0" w:color="auto"/>
        <w:left w:val="none" w:sz="0" w:space="0" w:color="auto"/>
        <w:bottom w:val="none" w:sz="0" w:space="0" w:color="auto"/>
        <w:right w:val="none" w:sz="0" w:space="0" w:color="auto"/>
      </w:divBdr>
    </w:div>
    <w:div w:id="671377645">
      <w:bodyDiv w:val="1"/>
      <w:marLeft w:val="0"/>
      <w:marRight w:val="0"/>
      <w:marTop w:val="0"/>
      <w:marBottom w:val="0"/>
      <w:divBdr>
        <w:top w:val="none" w:sz="0" w:space="0" w:color="auto"/>
        <w:left w:val="none" w:sz="0" w:space="0" w:color="auto"/>
        <w:bottom w:val="none" w:sz="0" w:space="0" w:color="auto"/>
        <w:right w:val="none" w:sz="0" w:space="0" w:color="auto"/>
      </w:divBdr>
    </w:div>
    <w:div w:id="674458560">
      <w:bodyDiv w:val="1"/>
      <w:marLeft w:val="0"/>
      <w:marRight w:val="0"/>
      <w:marTop w:val="0"/>
      <w:marBottom w:val="0"/>
      <w:divBdr>
        <w:top w:val="none" w:sz="0" w:space="0" w:color="auto"/>
        <w:left w:val="none" w:sz="0" w:space="0" w:color="auto"/>
        <w:bottom w:val="none" w:sz="0" w:space="0" w:color="auto"/>
        <w:right w:val="none" w:sz="0" w:space="0" w:color="auto"/>
      </w:divBdr>
    </w:div>
    <w:div w:id="675352290">
      <w:bodyDiv w:val="1"/>
      <w:marLeft w:val="0"/>
      <w:marRight w:val="0"/>
      <w:marTop w:val="0"/>
      <w:marBottom w:val="0"/>
      <w:divBdr>
        <w:top w:val="none" w:sz="0" w:space="0" w:color="auto"/>
        <w:left w:val="none" w:sz="0" w:space="0" w:color="auto"/>
        <w:bottom w:val="none" w:sz="0" w:space="0" w:color="auto"/>
        <w:right w:val="none" w:sz="0" w:space="0" w:color="auto"/>
      </w:divBdr>
    </w:div>
    <w:div w:id="675428600">
      <w:bodyDiv w:val="1"/>
      <w:marLeft w:val="0"/>
      <w:marRight w:val="0"/>
      <w:marTop w:val="0"/>
      <w:marBottom w:val="0"/>
      <w:divBdr>
        <w:top w:val="none" w:sz="0" w:space="0" w:color="auto"/>
        <w:left w:val="none" w:sz="0" w:space="0" w:color="auto"/>
        <w:bottom w:val="none" w:sz="0" w:space="0" w:color="auto"/>
        <w:right w:val="none" w:sz="0" w:space="0" w:color="auto"/>
      </w:divBdr>
    </w:div>
    <w:div w:id="676230329">
      <w:bodyDiv w:val="1"/>
      <w:marLeft w:val="0"/>
      <w:marRight w:val="0"/>
      <w:marTop w:val="0"/>
      <w:marBottom w:val="0"/>
      <w:divBdr>
        <w:top w:val="none" w:sz="0" w:space="0" w:color="auto"/>
        <w:left w:val="none" w:sz="0" w:space="0" w:color="auto"/>
        <w:bottom w:val="none" w:sz="0" w:space="0" w:color="auto"/>
        <w:right w:val="none" w:sz="0" w:space="0" w:color="auto"/>
      </w:divBdr>
    </w:div>
    <w:div w:id="676620427">
      <w:bodyDiv w:val="1"/>
      <w:marLeft w:val="0"/>
      <w:marRight w:val="0"/>
      <w:marTop w:val="0"/>
      <w:marBottom w:val="0"/>
      <w:divBdr>
        <w:top w:val="none" w:sz="0" w:space="0" w:color="auto"/>
        <w:left w:val="none" w:sz="0" w:space="0" w:color="auto"/>
        <w:bottom w:val="none" w:sz="0" w:space="0" w:color="auto"/>
        <w:right w:val="none" w:sz="0" w:space="0" w:color="auto"/>
      </w:divBdr>
    </w:div>
    <w:div w:id="676998384">
      <w:bodyDiv w:val="1"/>
      <w:marLeft w:val="0"/>
      <w:marRight w:val="0"/>
      <w:marTop w:val="0"/>
      <w:marBottom w:val="0"/>
      <w:divBdr>
        <w:top w:val="none" w:sz="0" w:space="0" w:color="auto"/>
        <w:left w:val="none" w:sz="0" w:space="0" w:color="auto"/>
        <w:bottom w:val="none" w:sz="0" w:space="0" w:color="auto"/>
        <w:right w:val="none" w:sz="0" w:space="0" w:color="auto"/>
      </w:divBdr>
    </w:div>
    <w:div w:id="677125792">
      <w:bodyDiv w:val="1"/>
      <w:marLeft w:val="0"/>
      <w:marRight w:val="0"/>
      <w:marTop w:val="0"/>
      <w:marBottom w:val="0"/>
      <w:divBdr>
        <w:top w:val="none" w:sz="0" w:space="0" w:color="auto"/>
        <w:left w:val="none" w:sz="0" w:space="0" w:color="auto"/>
        <w:bottom w:val="none" w:sz="0" w:space="0" w:color="auto"/>
        <w:right w:val="none" w:sz="0" w:space="0" w:color="auto"/>
      </w:divBdr>
    </w:div>
    <w:div w:id="677537745">
      <w:bodyDiv w:val="1"/>
      <w:marLeft w:val="0"/>
      <w:marRight w:val="0"/>
      <w:marTop w:val="0"/>
      <w:marBottom w:val="0"/>
      <w:divBdr>
        <w:top w:val="none" w:sz="0" w:space="0" w:color="auto"/>
        <w:left w:val="none" w:sz="0" w:space="0" w:color="auto"/>
        <w:bottom w:val="none" w:sz="0" w:space="0" w:color="auto"/>
        <w:right w:val="none" w:sz="0" w:space="0" w:color="auto"/>
      </w:divBdr>
    </w:div>
    <w:div w:id="678434858">
      <w:bodyDiv w:val="1"/>
      <w:marLeft w:val="0"/>
      <w:marRight w:val="0"/>
      <w:marTop w:val="0"/>
      <w:marBottom w:val="0"/>
      <w:divBdr>
        <w:top w:val="none" w:sz="0" w:space="0" w:color="auto"/>
        <w:left w:val="none" w:sz="0" w:space="0" w:color="auto"/>
        <w:bottom w:val="none" w:sz="0" w:space="0" w:color="auto"/>
        <w:right w:val="none" w:sz="0" w:space="0" w:color="auto"/>
      </w:divBdr>
    </w:div>
    <w:div w:id="679897014">
      <w:bodyDiv w:val="1"/>
      <w:marLeft w:val="0"/>
      <w:marRight w:val="0"/>
      <w:marTop w:val="0"/>
      <w:marBottom w:val="0"/>
      <w:divBdr>
        <w:top w:val="none" w:sz="0" w:space="0" w:color="auto"/>
        <w:left w:val="none" w:sz="0" w:space="0" w:color="auto"/>
        <w:bottom w:val="none" w:sz="0" w:space="0" w:color="auto"/>
        <w:right w:val="none" w:sz="0" w:space="0" w:color="auto"/>
      </w:divBdr>
    </w:div>
    <w:div w:id="682442149">
      <w:bodyDiv w:val="1"/>
      <w:marLeft w:val="0"/>
      <w:marRight w:val="0"/>
      <w:marTop w:val="0"/>
      <w:marBottom w:val="0"/>
      <w:divBdr>
        <w:top w:val="none" w:sz="0" w:space="0" w:color="auto"/>
        <w:left w:val="none" w:sz="0" w:space="0" w:color="auto"/>
        <w:bottom w:val="none" w:sz="0" w:space="0" w:color="auto"/>
        <w:right w:val="none" w:sz="0" w:space="0" w:color="auto"/>
      </w:divBdr>
    </w:div>
    <w:div w:id="683900546">
      <w:bodyDiv w:val="1"/>
      <w:marLeft w:val="0"/>
      <w:marRight w:val="0"/>
      <w:marTop w:val="0"/>
      <w:marBottom w:val="0"/>
      <w:divBdr>
        <w:top w:val="none" w:sz="0" w:space="0" w:color="auto"/>
        <w:left w:val="none" w:sz="0" w:space="0" w:color="auto"/>
        <w:bottom w:val="none" w:sz="0" w:space="0" w:color="auto"/>
        <w:right w:val="none" w:sz="0" w:space="0" w:color="auto"/>
      </w:divBdr>
    </w:div>
    <w:div w:id="683940727">
      <w:bodyDiv w:val="1"/>
      <w:marLeft w:val="0"/>
      <w:marRight w:val="0"/>
      <w:marTop w:val="0"/>
      <w:marBottom w:val="0"/>
      <w:divBdr>
        <w:top w:val="none" w:sz="0" w:space="0" w:color="auto"/>
        <w:left w:val="none" w:sz="0" w:space="0" w:color="auto"/>
        <w:bottom w:val="none" w:sz="0" w:space="0" w:color="auto"/>
        <w:right w:val="none" w:sz="0" w:space="0" w:color="auto"/>
      </w:divBdr>
    </w:div>
    <w:div w:id="685059592">
      <w:bodyDiv w:val="1"/>
      <w:marLeft w:val="0"/>
      <w:marRight w:val="0"/>
      <w:marTop w:val="0"/>
      <w:marBottom w:val="0"/>
      <w:divBdr>
        <w:top w:val="none" w:sz="0" w:space="0" w:color="auto"/>
        <w:left w:val="none" w:sz="0" w:space="0" w:color="auto"/>
        <w:bottom w:val="none" w:sz="0" w:space="0" w:color="auto"/>
        <w:right w:val="none" w:sz="0" w:space="0" w:color="auto"/>
      </w:divBdr>
    </w:div>
    <w:div w:id="685518077">
      <w:bodyDiv w:val="1"/>
      <w:marLeft w:val="0"/>
      <w:marRight w:val="0"/>
      <w:marTop w:val="0"/>
      <w:marBottom w:val="0"/>
      <w:divBdr>
        <w:top w:val="none" w:sz="0" w:space="0" w:color="auto"/>
        <w:left w:val="none" w:sz="0" w:space="0" w:color="auto"/>
        <w:bottom w:val="none" w:sz="0" w:space="0" w:color="auto"/>
        <w:right w:val="none" w:sz="0" w:space="0" w:color="auto"/>
      </w:divBdr>
    </w:div>
    <w:div w:id="686294589">
      <w:bodyDiv w:val="1"/>
      <w:marLeft w:val="0"/>
      <w:marRight w:val="0"/>
      <w:marTop w:val="0"/>
      <w:marBottom w:val="0"/>
      <w:divBdr>
        <w:top w:val="none" w:sz="0" w:space="0" w:color="auto"/>
        <w:left w:val="none" w:sz="0" w:space="0" w:color="auto"/>
        <w:bottom w:val="none" w:sz="0" w:space="0" w:color="auto"/>
        <w:right w:val="none" w:sz="0" w:space="0" w:color="auto"/>
      </w:divBdr>
    </w:div>
    <w:div w:id="686492527">
      <w:bodyDiv w:val="1"/>
      <w:marLeft w:val="0"/>
      <w:marRight w:val="0"/>
      <w:marTop w:val="0"/>
      <w:marBottom w:val="0"/>
      <w:divBdr>
        <w:top w:val="none" w:sz="0" w:space="0" w:color="auto"/>
        <w:left w:val="none" w:sz="0" w:space="0" w:color="auto"/>
        <w:bottom w:val="none" w:sz="0" w:space="0" w:color="auto"/>
        <w:right w:val="none" w:sz="0" w:space="0" w:color="auto"/>
      </w:divBdr>
    </w:div>
    <w:div w:id="687220426">
      <w:bodyDiv w:val="1"/>
      <w:marLeft w:val="0"/>
      <w:marRight w:val="0"/>
      <w:marTop w:val="0"/>
      <w:marBottom w:val="0"/>
      <w:divBdr>
        <w:top w:val="none" w:sz="0" w:space="0" w:color="auto"/>
        <w:left w:val="none" w:sz="0" w:space="0" w:color="auto"/>
        <w:bottom w:val="none" w:sz="0" w:space="0" w:color="auto"/>
        <w:right w:val="none" w:sz="0" w:space="0" w:color="auto"/>
      </w:divBdr>
    </w:div>
    <w:div w:id="688143805">
      <w:bodyDiv w:val="1"/>
      <w:marLeft w:val="0"/>
      <w:marRight w:val="0"/>
      <w:marTop w:val="0"/>
      <w:marBottom w:val="0"/>
      <w:divBdr>
        <w:top w:val="none" w:sz="0" w:space="0" w:color="auto"/>
        <w:left w:val="none" w:sz="0" w:space="0" w:color="auto"/>
        <w:bottom w:val="none" w:sz="0" w:space="0" w:color="auto"/>
        <w:right w:val="none" w:sz="0" w:space="0" w:color="auto"/>
      </w:divBdr>
    </w:div>
    <w:div w:id="691032412">
      <w:bodyDiv w:val="1"/>
      <w:marLeft w:val="0"/>
      <w:marRight w:val="0"/>
      <w:marTop w:val="0"/>
      <w:marBottom w:val="0"/>
      <w:divBdr>
        <w:top w:val="none" w:sz="0" w:space="0" w:color="auto"/>
        <w:left w:val="none" w:sz="0" w:space="0" w:color="auto"/>
        <w:bottom w:val="none" w:sz="0" w:space="0" w:color="auto"/>
        <w:right w:val="none" w:sz="0" w:space="0" w:color="auto"/>
      </w:divBdr>
    </w:div>
    <w:div w:id="692724578">
      <w:bodyDiv w:val="1"/>
      <w:marLeft w:val="0"/>
      <w:marRight w:val="0"/>
      <w:marTop w:val="0"/>
      <w:marBottom w:val="0"/>
      <w:divBdr>
        <w:top w:val="none" w:sz="0" w:space="0" w:color="auto"/>
        <w:left w:val="none" w:sz="0" w:space="0" w:color="auto"/>
        <w:bottom w:val="none" w:sz="0" w:space="0" w:color="auto"/>
        <w:right w:val="none" w:sz="0" w:space="0" w:color="auto"/>
      </w:divBdr>
    </w:div>
    <w:div w:id="692851199">
      <w:bodyDiv w:val="1"/>
      <w:marLeft w:val="0"/>
      <w:marRight w:val="0"/>
      <w:marTop w:val="0"/>
      <w:marBottom w:val="0"/>
      <w:divBdr>
        <w:top w:val="none" w:sz="0" w:space="0" w:color="auto"/>
        <w:left w:val="none" w:sz="0" w:space="0" w:color="auto"/>
        <w:bottom w:val="none" w:sz="0" w:space="0" w:color="auto"/>
        <w:right w:val="none" w:sz="0" w:space="0" w:color="auto"/>
      </w:divBdr>
    </w:div>
    <w:div w:id="693382957">
      <w:bodyDiv w:val="1"/>
      <w:marLeft w:val="0"/>
      <w:marRight w:val="0"/>
      <w:marTop w:val="0"/>
      <w:marBottom w:val="0"/>
      <w:divBdr>
        <w:top w:val="none" w:sz="0" w:space="0" w:color="auto"/>
        <w:left w:val="none" w:sz="0" w:space="0" w:color="auto"/>
        <w:bottom w:val="none" w:sz="0" w:space="0" w:color="auto"/>
        <w:right w:val="none" w:sz="0" w:space="0" w:color="auto"/>
      </w:divBdr>
    </w:div>
    <w:div w:id="694968067">
      <w:bodyDiv w:val="1"/>
      <w:marLeft w:val="0"/>
      <w:marRight w:val="0"/>
      <w:marTop w:val="0"/>
      <w:marBottom w:val="0"/>
      <w:divBdr>
        <w:top w:val="none" w:sz="0" w:space="0" w:color="auto"/>
        <w:left w:val="none" w:sz="0" w:space="0" w:color="auto"/>
        <w:bottom w:val="none" w:sz="0" w:space="0" w:color="auto"/>
        <w:right w:val="none" w:sz="0" w:space="0" w:color="auto"/>
      </w:divBdr>
    </w:div>
    <w:div w:id="695352399">
      <w:bodyDiv w:val="1"/>
      <w:marLeft w:val="0"/>
      <w:marRight w:val="0"/>
      <w:marTop w:val="0"/>
      <w:marBottom w:val="0"/>
      <w:divBdr>
        <w:top w:val="none" w:sz="0" w:space="0" w:color="auto"/>
        <w:left w:val="none" w:sz="0" w:space="0" w:color="auto"/>
        <w:bottom w:val="none" w:sz="0" w:space="0" w:color="auto"/>
        <w:right w:val="none" w:sz="0" w:space="0" w:color="auto"/>
      </w:divBdr>
    </w:div>
    <w:div w:id="698355904">
      <w:bodyDiv w:val="1"/>
      <w:marLeft w:val="0"/>
      <w:marRight w:val="0"/>
      <w:marTop w:val="0"/>
      <w:marBottom w:val="0"/>
      <w:divBdr>
        <w:top w:val="none" w:sz="0" w:space="0" w:color="auto"/>
        <w:left w:val="none" w:sz="0" w:space="0" w:color="auto"/>
        <w:bottom w:val="none" w:sz="0" w:space="0" w:color="auto"/>
        <w:right w:val="none" w:sz="0" w:space="0" w:color="auto"/>
      </w:divBdr>
    </w:div>
    <w:div w:id="698821418">
      <w:bodyDiv w:val="1"/>
      <w:marLeft w:val="0"/>
      <w:marRight w:val="0"/>
      <w:marTop w:val="0"/>
      <w:marBottom w:val="0"/>
      <w:divBdr>
        <w:top w:val="none" w:sz="0" w:space="0" w:color="auto"/>
        <w:left w:val="none" w:sz="0" w:space="0" w:color="auto"/>
        <w:bottom w:val="none" w:sz="0" w:space="0" w:color="auto"/>
        <w:right w:val="none" w:sz="0" w:space="0" w:color="auto"/>
      </w:divBdr>
    </w:div>
    <w:div w:id="699164050">
      <w:bodyDiv w:val="1"/>
      <w:marLeft w:val="0"/>
      <w:marRight w:val="0"/>
      <w:marTop w:val="0"/>
      <w:marBottom w:val="0"/>
      <w:divBdr>
        <w:top w:val="none" w:sz="0" w:space="0" w:color="auto"/>
        <w:left w:val="none" w:sz="0" w:space="0" w:color="auto"/>
        <w:bottom w:val="none" w:sz="0" w:space="0" w:color="auto"/>
        <w:right w:val="none" w:sz="0" w:space="0" w:color="auto"/>
      </w:divBdr>
    </w:div>
    <w:div w:id="700086958">
      <w:bodyDiv w:val="1"/>
      <w:marLeft w:val="0"/>
      <w:marRight w:val="0"/>
      <w:marTop w:val="0"/>
      <w:marBottom w:val="0"/>
      <w:divBdr>
        <w:top w:val="none" w:sz="0" w:space="0" w:color="auto"/>
        <w:left w:val="none" w:sz="0" w:space="0" w:color="auto"/>
        <w:bottom w:val="none" w:sz="0" w:space="0" w:color="auto"/>
        <w:right w:val="none" w:sz="0" w:space="0" w:color="auto"/>
      </w:divBdr>
    </w:div>
    <w:div w:id="700283580">
      <w:bodyDiv w:val="1"/>
      <w:marLeft w:val="0"/>
      <w:marRight w:val="0"/>
      <w:marTop w:val="0"/>
      <w:marBottom w:val="0"/>
      <w:divBdr>
        <w:top w:val="none" w:sz="0" w:space="0" w:color="auto"/>
        <w:left w:val="none" w:sz="0" w:space="0" w:color="auto"/>
        <w:bottom w:val="none" w:sz="0" w:space="0" w:color="auto"/>
        <w:right w:val="none" w:sz="0" w:space="0" w:color="auto"/>
      </w:divBdr>
    </w:div>
    <w:div w:id="700472185">
      <w:bodyDiv w:val="1"/>
      <w:marLeft w:val="0"/>
      <w:marRight w:val="0"/>
      <w:marTop w:val="0"/>
      <w:marBottom w:val="0"/>
      <w:divBdr>
        <w:top w:val="none" w:sz="0" w:space="0" w:color="auto"/>
        <w:left w:val="none" w:sz="0" w:space="0" w:color="auto"/>
        <w:bottom w:val="none" w:sz="0" w:space="0" w:color="auto"/>
        <w:right w:val="none" w:sz="0" w:space="0" w:color="auto"/>
      </w:divBdr>
    </w:div>
    <w:div w:id="701054227">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704987328">
      <w:bodyDiv w:val="1"/>
      <w:marLeft w:val="0"/>
      <w:marRight w:val="0"/>
      <w:marTop w:val="0"/>
      <w:marBottom w:val="0"/>
      <w:divBdr>
        <w:top w:val="none" w:sz="0" w:space="0" w:color="auto"/>
        <w:left w:val="none" w:sz="0" w:space="0" w:color="auto"/>
        <w:bottom w:val="none" w:sz="0" w:space="0" w:color="auto"/>
        <w:right w:val="none" w:sz="0" w:space="0" w:color="auto"/>
      </w:divBdr>
    </w:div>
    <w:div w:id="706758818">
      <w:bodyDiv w:val="1"/>
      <w:marLeft w:val="0"/>
      <w:marRight w:val="0"/>
      <w:marTop w:val="0"/>
      <w:marBottom w:val="0"/>
      <w:divBdr>
        <w:top w:val="none" w:sz="0" w:space="0" w:color="auto"/>
        <w:left w:val="none" w:sz="0" w:space="0" w:color="auto"/>
        <w:bottom w:val="none" w:sz="0" w:space="0" w:color="auto"/>
        <w:right w:val="none" w:sz="0" w:space="0" w:color="auto"/>
      </w:divBdr>
    </w:div>
    <w:div w:id="707678825">
      <w:bodyDiv w:val="1"/>
      <w:marLeft w:val="0"/>
      <w:marRight w:val="0"/>
      <w:marTop w:val="0"/>
      <w:marBottom w:val="0"/>
      <w:divBdr>
        <w:top w:val="none" w:sz="0" w:space="0" w:color="auto"/>
        <w:left w:val="none" w:sz="0" w:space="0" w:color="auto"/>
        <w:bottom w:val="none" w:sz="0" w:space="0" w:color="auto"/>
        <w:right w:val="none" w:sz="0" w:space="0" w:color="auto"/>
      </w:divBdr>
    </w:div>
    <w:div w:id="708340546">
      <w:bodyDiv w:val="1"/>
      <w:marLeft w:val="0"/>
      <w:marRight w:val="0"/>
      <w:marTop w:val="0"/>
      <w:marBottom w:val="0"/>
      <w:divBdr>
        <w:top w:val="none" w:sz="0" w:space="0" w:color="auto"/>
        <w:left w:val="none" w:sz="0" w:space="0" w:color="auto"/>
        <w:bottom w:val="none" w:sz="0" w:space="0" w:color="auto"/>
        <w:right w:val="none" w:sz="0" w:space="0" w:color="auto"/>
      </w:divBdr>
    </w:div>
    <w:div w:id="708527657">
      <w:bodyDiv w:val="1"/>
      <w:marLeft w:val="0"/>
      <w:marRight w:val="0"/>
      <w:marTop w:val="0"/>
      <w:marBottom w:val="0"/>
      <w:divBdr>
        <w:top w:val="none" w:sz="0" w:space="0" w:color="auto"/>
        <w:left w:val="none" w:sz="0" w:space="0" w:color="auto"/>
        <w:bottom w:val="none" w:sz="0" w:space="0" w:color="auto"/>
        <w:right w:val="none" w:sz="0" w:space="0" w:color="auto"/>
      </w:divBdr>
    </w:div>
    <w:div w:id="708796027">
      <w:bodyDiv w:val="1"/>
      <w:marLeft w:val="0"/>
      <w:marRight w:val="0"/>
      <w:marTop w:val="0"/>
      <w:marBottom w:val="0"/>
      <w:divBdr>
        <w:top w:val="none" w:sz="0" w:space="0" w:color="auto"/>
        <w:left w:val="none" w:sz="0" w:space="0" w:color="auto"/>
        <w:bottom w:val="none" w:sz="0" w:space="0" w:color="auto"/>
        <w:right w:val="none" w:sz="0" w:space="0" w:color="auto"/>
      </w:divBdr>
    </w:div>
    <w:div w:id="710155035">
      <w:bodyDiv w:val="1"/>
      <w:marLeft w:val="0"/>
      <w:marRight w:val="0"/>
      <w:marTop w:val="0"/>
      <w:marBottom w:val="0"/>
      <w:divBdr>
        <w:top w:val="none" w:sz="0" w:space="0" w:color="auto"/>
        <w:left w:val="none" w:sz="0" w:space="0" w:color="auto"/>
        <w:bottom w:val="none" w:sz="0" w:space="0" w:color="auto"/>
        <w:right w:val="none" w:sz="0" w:space="0" w:color="auto"/>
      </w:divBdr>
    </w:div>
    <w:div w:id="710423307">
      <w:bodyDiv w:val="1"/>
      <w:marLeft w:val="0"/>
      <w:marRight w:val="0"/>
      <w:marTop w:val="0"/>
      <w:marBottom w:val="0"/>
      <w:divBdr>
        <w:top w:val="none" w:sz="0" w:space="0" w:color="auto"/>
        <w:left w:val="none" w:sz="0" w:space="0" w:color="auto"/>
        <w:bottom w:val="none" w:sz="0" w:space="0" w:color="auto"/>
        <w:right w:val="none" w:sz="0" w:space="0" w:color="auto"/>
      </w:divBdr>
    </w:div>
    <w:div w:id="711422017">
      <w:bodyDiv w:val="1"/>
      <w:marLeft w:val="0"/>
      <w:marRight w:val="0"/>
      <w:marTop w:val="0"/>
      <w:marBottom w:val="0"/>
      <w:divBdr>
        <w:top w:val="none" w:sz="0" w:space="0" w:color="auto"/>
        <w:left w:val="none" w:sz="0" w:space="0" w:color="auto"/>
        <w:bottom w:val="none" w:sz="0" w:space="0" w:color="auto"/>
        <w:right w:val="none" w:sz="0" w:space="0" w:color="auto"/>
      </w:divBdr>
    </w:div>
    <w:div w:id="711543440">
      <w:bodyDiv w:val="1"/>
      <w:marLeft w:val="0"/>
      <w:marRight w:val="0"/>
      <w:marTop w:val="0"/>
      <w:marBottom w:val="0"/>
      <w:divBdr>
        <w:top w:val="none" w:sz="0" w:space="0" w:color="auto"/>
        <w:left w:val="none" w:sz="0" w:space="0" w:color="auto"/>
        <w:bottom w:val="none" w:sz="0" w:space="0" w:color="auto"/>
        <w:right w:val="none" w:sz="0" w:space="0" w:color="auto"/>
      </w:divBdr>
    </w:div>
    <w:div w:id="715812963">
      <w:bodyDiv w:val="1"/>
      <w:marLeft w:val="0"/>
      <w:marRight w:val="0"/>
      <w:marTop w:val="0"/>
      <w:marBottom w:val="0"/>
      <w:divBdr>
        <w:top w:val="none" w:sz="0" w:space="0" w:color="auto"/>
        <w:left w:val="none" w:sz="0" w:space="0" w:color="auto"/>
        <w:bottom w:val="none" w:sz="0" w:space="0" w:color="auto"/>
        <w:right w:val="none" w:sz="0" w:space="0" w:color="auto"/>
      </w:divBdr>
    </w:div>
    <w:div w:id="716588945">
      <w:bodyDiv w:val="1"/>
      <w:marLeft w:val="0"/>
      <w:marRight w:val="0"/>
      <w:marTop w:val="0"/>
      <w:marBottom w:val="0"/>
      <w:divBdr>
        <w:top w:val="none" w:sz="0" w:space="0" w:color="auto"/>
        <w:left w:val="none" w:sz="0" w:space="0" w:color="auto"/>
        <w:bottom w:val="none" w:sz="0" w:space="0" w:color="auto"/>
        <w:right w:val="none" w:sz="0" w:space="0" w:color="auto"/>
      </w:divBdr>
    </w:div>
    <w:div w:id="719598777">
      <w:bodyDiv w:val="1"/>
      <w:marLeft w:val="0"/>
      <w:marRight w:val="0"/>
      <w:marTop w:val="0"/>
      <w:marBottom w:val="0"/>
      <w:divBdr>
        <w:top w:val="none" w:sz="0" w:space="0" w:color="auto"/>
        <w:left w:val="none" w:sz="0" w:space="0" w:color="auto"/>
        <w:bottom w:val="none" w:sz="0" w:space="0" w:color="auto"/>
        <w:right w:val="none" w:sz="0" w:space="0" w:color="auto"/>
      </w:divBdr>
    </w:div>
    <w:div w:id="719598950">
      <w:bodyDiv w:val="1"/>
      <w:marLeft w:val="0"/>
      <w:marRight w:val="0"/>
      <w:marTop w:val="0"/>
      <w:marBottom w:val="0"/>
      <w:divBdr>
        <w:top w:val="none" w:sz="0" w:space="0" w:color="auto"/>
        <w:left w:val="none" w:sz="0" w:space="0" w:color="auto"/>
        <w:bottom w:val="none" w:sz="0" w:space="0" w:color="auto"/>
        <w:right w:val="none" w:sz="0" w:space="0" w:color="auto"/>
      </w:divBdr>
    </w:div>
    <w:div w:id="720978670">
      <w:bodyDiv w:val="1"/>
      <w:marLeft w:val="0"/>
      <w:marRight w:val="0"/>
      <w:marTop w:val="0"/>
      <w:marBottom w:val="0"/>
      <w:divBdr>
        <w:top w:val="none" w:sz="0" w:space="0" w:color="auto"/>
        <w:left w:val="none" w:sz="0" w:space="0" w:color="auto"/>
        <w:bottom w:val="none" w:sz="0" w:space="0" w:color="auto"/>
        <w:right w:val="none" w:sz="0" w:space="0" w:color="auto"/>
      </w:divBdr>
    </w:div>
    <w:div w:id="721248600">
      <w:bodyDiv w:val="1"/>
      <w:marLeft w:val="0"/>
      <w:marRight w:val="0"/>
      <w:marTop w:val="0"/>
      <w:marBottom w:val="0"/>
      <w:divBdr>
        <w:top w:val="none" w:sz="0" w:space="0" w:color="auto"/>
        <w:left w:val="none" w:sz="0" w:space="0" w:color="auto"/>
        <w:bottom w:val="none" w:sz="0" w:space="0" w:color="auto"/>
        <w:right w:val="none" w:sz="0" w:space="0" w:color="auto"/>
      </w:divBdr>
    </w:div>
    <w:div w:id="721439554">
      <w:bodyDiv w:val="1"/>
      <w:marLeft w:val="0"/>
      <w:marRight w:val="0"/>
      <w:marTop w:val="0"/>
      <w:marBottom w:val="0"/>
      <w:divBdr>
        <w:top w:val="none" w:sz="0" w:space="0" w:color="auto"/>
        <w:left w:val="none" w:sz="0" w:space="0" w:color="auto"/>
        <w:bottom w:val="none" w:sz="0" w:space="0" w:color="auto"/>
        <w:right w:val="none" w:sz="0" w:space="0" w:color="auto"/>
      </w:divBdr>
    </w:div>
    <w:div w:id="725184331">
      <w:bodyDiv w:val="1"/>
      <w:marLeft w:val="0"/>
      <w:marRight w:val="0"/>
      <w:marTop w:val="0"/>
      <w:marBottom w:val="0"/>
      <w:divBdr>
        <w:top w:val="none" w:sz="0" w:space="0" w:color="auto"/>
        <w:left w:val="none" w:sz="0" w:space="0" w:color="auto"/>
        <w:bottom w:val="none" w:sz="0" w:space="0" w:color="auto"/>
        <w:right w:val="none" w:sz="0" w:space="0" w:color="auto"/>
      </w:divBdr>
    </w:div>
    <w:div w:id="725186323">
      <w:bodyDiv w:val="1"/>
      <w:marLeft w:val="0"/>
      <w:marRight w:val="0"/>
      <w:marTop w:val="0"/>
      <w:marBottom w:val="0"/>
      <w:divBdr>
        <w:top w:val="none" w:sz="0" w:space="0" w:color="auto"/>
        <w:left w:val="none" w:sz="0" w:space="0" w:color="auto"/>
        <w:bottom w:val="none" w:sz="0" w:space="0" w:color="auto"/>
        <w:right w:val="none" w:sz="0" w:space="0" w:color="auto"/>
      </w:divBdr>
    </w:div>
    <w:div w:id="727647583">
      <w:bodyDiv w:val="1"/>
      <w:marLeft w:val="0"/>
      <w:marRight w:val="0"/>
      <w:marTop w:val="0"/>
      <w:marBottom w:val="0"/>
      <w:divBdr>
        <w:top w:val="none" w:sz="0" w:space="0" w:color="auto"/>
        <w:left w:val="none" w:sz="0" w:space="0" w:color="auto"/>
        <w:bottom w:val="none" w:sz="0" w:space="0" w:color="auto"/>
        <w:right w:val="none" w:sz="0" w:space="0" w:color="auto"/>
      </w:divBdr>
    </w:div>
    <w:div w:id="728722136">
      <w:bodyDiv w:val="1"/>
      <w:marLeft w:val="0"/>
      <w:marRight w:val="0"/>
      <w:marTop w:val="0"/>
      <w:marBottom w:val="0"/>
      <w:divBdr>
        <w:top w:val="none" w:sz="0" w:space="0" w:color="auto"/>
        <w:left w:val="none" w:sz="0" w:space="0" w:color="auto"/>
        <w:bottom w:val="none" w:sz="0" w:space="0" w:color="auto"/>
        <w:right w:val="none" w:sz="0" w:space="0" w:color="auto"/>
      </w:divBdr>
    </w:div>
    <w:div w:id="729772621">
      <w:bodyDiv w:val="1"/>
      <w:marLeft w:val="0"/>
      <w:marRight w:val="0"/>
      <w:marTop w:val="0"/>
      <w:marBottom w:val="0"/>
      <w:divBdr>
        <w:top w:val="none" w:sz="0" w:space="0" w:color="auto"/>
        <w:left w:val="none" w:sz="0" w:space="0" w:color="auto"/>
        <w:bottom w:val="none" w:sz="0" w:space="0" w:color="auto"/>
        <w:right w:val="none" w:sz="0" w:space="0" w:color="auto"/>
      </w:divBdr>
    </w:div>
    <w:div w:id="731076259">
      <w:bodyDiv w:val="1"/>
      <w:marLeft w:val="0"/>
      <w:marRight w:val="0"/>
      <w:marTop w:val="0"/>
      <w:marBottom w:val="0"/>
      <w:divBdr>
        <w:top w:val="none" w:sz="0" w:space="0" w:color="auto"/>
        <w:left w:val="none" w:sz="0" w:space="0" w:color="auto"/>
        <w:bottom w:val="none" w:sz="0" w:space="0" w:color="auto"/>
        <w:right w:val="none" w:sz="0" w:space="0" w:color="auto"/>
      </w:divBdr>
    </w:div>
    <w:div w:id="731318095">
      <w:bodyDiv w:val="1"/>
      <w:marLeft w:val="0"/>
      <w:marRight w:val="0"/>
      <w:marTop w:val="0"/>
      <w:marBottom w:val="0"/>
      <w:divBdr>
        <w:top w:val="none" w:sz="0" w:space="0" w:color="auto"/>
        <w:left w:val="none" w:sz="0" w:space="0" w:color="auto"/>
        <w:bottom w:val="none" w:sz="0" w:space="0" w:color="auto"/>
        <w:right w:val="none" w:sz="0" w:space="0" w:color="auto"/>
      </w:divBdr>
    </w:div>
    <w:div w:id="731539548">
      <w:bodyDiv w:val="1"/>
      <w:marLeft w:val="0"/>
      <w:marRight w:val="0"/>
      <w:marTop w:val="0"/>
      <w:marBottom w:val="0"/>
      <w:divBdr>
        <w:top w:val="none" w:sz="0" w:space="0" w:color="auto"/>
        <w:left w:val="none" w:sz="0" w:space="0" w:color="auto"/>
        <w:bottom w:val="none" w:sz="0" w:space="0" w:color="auto"/>
        <w:right w:val="none" w:sz="0" w:space="0" w:color="auto"/>
      </w:divBdr>
    </w:div>
    <w:div w:id="733233438">
      <w:bodyDiv w:val="1"/>
      <w:marLeft w:val="0"/>
      <w:marRight w:val="0"/>
      <w:marTop w:val="0"/>
      <w:marBottom w:val="0"/>
      <w:divBdr>
        <w:top w:val="none" w:sz="0" w:space="0" w:color="auto"/>
        <w:left w:val="none" w:sz="0" w:space="0" w:color="auto"/>
        <w:bottom w:val="none" w:sz="0" w:space="0" w:color="auto"/>
        <w:right w:val="none" w:sz="0" w:space="0" w:color="auto"/>
      </w:divBdr>
    </w:div>
    <w:div w:id="733550336">
      <w:bodyDiv w:val="1"/>
      <w:marLeft w:val="0"/>
      <w:marRight w:val="0"/>
      <w:marTop w:val="0"/>
      <w:marBottom w:val="0"/>
      <w:divBdr>
        <w:top w:val="none" w:sz="0" w:space="0" w:color="auto"/>
        <w:left w:val="none" w:sz="0" w:space="0" w:color="auto"/>
        <w:bottom w:val="none" w:sz="0" w:space="0" w:color="auto"/>
        <w:right w:val="none" w:sz="0" w:space="0" w:color="auto"/>
      </w:divBdr>
    </w:div>
    <w:div w:id="733893173">
      <w:bodyDiv w:val="1"/>
      <w:marLeft w:val="0"/>
      <w:marRight w:val="0"/>
      <w:marTop w:val="0"/>
      <w:marBottom w:val="0"/>
      <w:divBdr>
        <w:top w:val="none" w:sz="0" w:space="0" w:color="auto"/>
        <w:left w:val="none" w:sz="0" w:space="0" w:color="auto"/>
        <w:bottom w:val="none" w:sz="0" w:space="0" w:color="auto"/>
        <w:right w:val="none" w:sz="0" w:space="0" w:color="auto"/>
      </w:divBdr>
    </w:div>
    <w:div w:id="733893995">
      <w:bodyDiv w:val="1"/>
      <w:marLeft w:val="0"/>
      <w:marRight w:val="0"/>
      <w:marTop w:val="0"/>
      <w:marBottom w:val="0"/>
      <w:divBdr>
        <w:top w:val="none" w:sz="0" w:space="0" w:color="auto"/>
        <w:left w:val="none" w:sz="0" w:space="0" w:color="auto"/>
        <w:bottom w:val="none" w:sz="0" w:space="0" w:color="auto"/>
        <w:right w:val="none" w:sz="0" w:space="0" w:color="auto"/>
      </w:divBdr>
    </w:div>
    <w:div w:id="734016184">
      <w:bodyDiv w:val="1"/>
      <w:marLeft w:val="0"/>
      <w:marRight w:val="0"/>
      <w:marTop w:val="0"/>
      <w:marBottom w:val="0"/>
      <w:divBdr>
        <w:top w:val="none" w:sz="0" w:space="0" w:color="auto"/>
        <w:left w:val="none" w:sz="0" w:space="0" w:color="auto"/>
        <w:bottom w:val="none" w:sz="0" w:space="0" w:color="auto"/>
        <w:right w:val="none" w:sz="0" w:space="0" w:color="auto"/>
      </w:divBdr>
    </w:div>
    <w:div w:id="734667461">
      <w:bodyDiv w:val="1"/>
      <w:marLeft w:val="0"/>
      <w:marRight w:val="0"/>
      <w:marTop w:val="0"/>
      <w:marBottom w:val="0"/>
      <w:divBdr>
        <w:top w:val="none" w:sz="0" w:space="0" w:color="auto"/>
        <w:left w:val="none" w:sz="0" w:space="0" w:color="auto"/>
        <w:bottom w:val="none" w:sz="0" w:space="0" w:color="auto"/>
        <w:right w:val="none" w:sz="0" w:space="0" w:color="auto"/>
      </w:divBdr>
    </w:div>
    <w:div w:id="736632010">
      <w:bodyDiv w:val="1"/>
      <w:marLeft w:val="0"/>
      <w:marRight w:val="0"/>
      <w:marTop w:val="0"/>
      <w:marBottom w:val="0"/>
      <w:divBdr>
        <w:top w:val="none" w:sz="0" w:space="0" w:color="auto"/>
        <w:left w:val="none" w:sz="0" w:space="0" w:color="auto"/>
        <w:bottom w:val="none" w:sz="0" w:space="0" w:color="auto"/>
        <w:right w:val="none" w:sz="0" w:space="0" w:color="auto"/>
      </w:divBdr>
    </w:div>
    <w:div w:id="737289028">
      <w:bodyDiv w:val="1"/>
      <w:marLeft w:val="0"/>
      <w:marRight w:val="0"/>
      <w:marTop w:val="0"/>
      <w:marBottom w:val="0"/>
      <w:divBdr>
        <w:top w:val="none" w:sz="0" w:space="0" w:color="auto"/>
        <w:left w:val="none" w:sz="0" w:space="0" w:color="auto"/>
        <w:bottom w:val="none" w:sz="0" w:space="0" w:color="auto"/>
        <w:right w:val="none" w:sz="0" w:space="0" w:color="auto"/>
      </w:divBdr>
    </w:div>
    <w:div w:id="738984723">
      <w:bodyDiv w:val="1"/>
      <w:marLeft w:val="0"/>
      <w:marRight w:val="0"/>
      <w:marTop w:val="0"/>
      <w:marBottom w:val="0"/>
      <w:divBdr>
        <w:top w:val="none" w:sz="0" w:space="0" w:color="auto"/>
        <w:left w:val="none" w:sz="0" w:space="0" w:color="auto"/>
        <w:bottom w:val="none" w:sz="0" w:space="0" w:color="auto"/>
        <w:right w:val="none" w:sz="0" w:space="0" w:color="auto"/>
      </w:divBdr>
    </w:div>
    <w:div w:id="738988201">
      <w:bodyDiv w:val="1"/>
      <w:marLeft w:val="0"/>
      <w:marRight w:val="0"/>
      <w:marTop w:val="0"/>
      <w:marBottom w:val="0"/>
      <w:divBdr>
        <w:top w:val="none" w:sz="0" w:space="0" w:color="auto"/>
        <w:left w:val="none" w:sz="0" w:space="0" w:color="auto"/>
        <w:bottom w:val="none" w:sz="0" w:space="0" w:color="auto"/>
        <w:right w:val="none" w:sz="0" w:space="0" w:color="auto"/>
      </w:divBdr>
    </w:div>
    <w:div w:id="739015716">
      <w:bodyDiv w:val="1"/>
      <w:marLeft w:val="0"/>
      <w:marRight w:val="0"/>
      <w:marTop w:val="0"/>
      <w:marBottom w:val="0"/>
      <w:divBdr>
        <w:top w:val="none" w:sz="0" w:space="0" w:color="auto"/>
        <w:left w:val="none" w:sz="0" w:space="0" w:color="auto"/>
        <w:bottom w:val="none" w:sz="0" w:space="0" w:color="auto"/>
        <w:right w:val="none" w:sz="0" w:space="0" w:color="auto"/>
      </w:divBdr>
    </w:div>
    <w:div w:id="740253393">
      <w:bodyDiv w:val="1"/>
      <w:marLeft w:val="0"/>
      <w:marRight w:val="0"/>
      <w:marTop w:val="0"/>
      <w:marBottom w:val="0"/>
      <w:divBdr>
        <w:top w:val="none" w:sz="0" w:space="0" w:color="auto"/>
        <w:left w:val="none" w:sz="0" w:space="0" w:color="auto"/>
        <w:bottom w:val="none" w:sz="0" w:space="0" w:color="auto"/>
        <w:right w:val="none" w:sz="0" w:space="0" w:color="auto"/>
      </w:divBdr>
    </w:div>
    <w:div w:id="740298597">
      <w:bodyDiv w:val="1"/>
      <w:marLeft w:val="0"/>
      <w:marRight w:val="0"/>
      <w:marTop w:val="0"/>
      <w:marBottom w:val="0"/>
      <w:divBdr>
        <w:top w:val="none" w:sz="0" w:space="0" w:color="auto"/>
        <w:left w:val="none" w:sz="0" w:space="0" w:color="auto"/>
        <w:bottom w:val="none" w:sz="0" w:space="0" w:color="auto"/>
        <w:right w:val="none" w:sz="0" w:space="0" w:color="auto"/>
      </w:divBdr>
    </w:div>
    <w:div w:id="740369686">
      <w:bodyDiv w:val="1"/>
      <w:marLeft w:val="0"/>
      <w:marRight w:val="0"/>
      <w:marTop w:val="0"/>
      <w:marBottom w:val="0"/>
      <w:divBdr>
        <w:top w:val="none" w:sz="0" w:space="0" w:color="auto"/>
        <w:left w:val="none" w:sz="0" w:space="0" w:color="auto"/>
        <w:bottom w:val="none" w:sz="0" w:space="0" w:color="auto"/>
        <w:right w:val="none" w:sz="0" w:space="0" w:color="auto"/>
      </w:divBdr>
    </w:div>
    <w:div w:id="740373773">
      <w:bodyDiv w:val="1"/>
      <w:marLeft w:val="0"/>
      <w:marRight w:val="0"/>
      <w:marTop w:val="0"/>
      <w:marBottom w:val="0"/>
      <w:divBdr>
        <w:top w:val="none" w:sz="0" w:space="0" w:color="auto"/>
        <w:left w:val="none" w:sz="0" w:space="0" w:color="auto"/>
        <w:bottom w:val="none" w:sz="0" w:space="0" w:color="auto"/>
        <w:right w:val="none" w:sz="0" w:space="0" w:color="auto"/>
      </w:divBdr>
    </w:div>
    <w:div w:id="741370204">
      <w:bodyDiv w:val="1"/>
      <w:marLeft w:val="0"/>
      <w:marRight w:val="0"/>
      <w:marTop w:val="0"/>
      <w:marBottom w:val="0"/>
      <w:divBdr>
        <w:top w:val="none" w:sz="0" w:space="0" w:color="auto"/>
        <w:left w:val="none" w:sz="0" w:space="0" w:color="auto"/>
        <w:bottom w:val="none" w:sz="0" w:space="0" w:color="auto"/>
        <w:right w:val="none" w:sz="0" w:space="0" w:color="auto"/>
      </w:divBdr>
    </w:div>
    <w:div w:id="741441266">
      <w:bodyDiv w:val="1"/>
      <w:marLeft w:val="0"/>
      <w:marRight w:val="0"/>
      <w:marTop w:val="0"/>
      <w:marBottom w:val="0"/>
      <w:divBdr>
        <w:top w:val="none" w:sz="0" w:space="0" w:color="auto"/>
        <w:left w:val="none" w:sz="0" w:space="0" w:color="auto"/>
        <w:bottom w:val="none" w:sz="0" w:space="0" w:color="auto"/>
        <w:right w:val="none" w:sz="0" w:space="0" w:color="auto"/>
      </w:divBdr>
    </w:div>
    <w:div w:id="742802959">
      <w:bodyDiv w:val="1"/>
      <w:marLeft w:val="0"/>
      <w:marRight w:val="0"/>
      <w:marTop w:val="0"/>
      <w:marBottom w:val="0"/>
      <w:divBdr>
        <w:top w:val="none" w:sz="0" w:space="0" w:color="auto"/>
        <w:left w:val="none" w:sz="0" w:space="0" w:color="auto"/>
        <w:bottom w:val="none" w:sz="0" w:space="0" w:color="auto"/>
        <w:right w:val="none" w:sz="0" w:space="0" w:color="auto"/>
      </w:divBdr>
    </w:div>
    <w:div w:id="743066583">
      <w:bodyDiv w:val="1"/>
      <w:marLeft w:val="0"/>
      <w:marRight w:val="0"/>
      <w:marTop w:val="0"/>
      <w:marBottom w:val="0"/>
      <w:divBdr>
        <w:top w:val="none" w:sz="0" w:space="0" w:color="auto"/>
        <w:left w:val="none" w:sz="0" w:space="0" w:color="auto"/>
        <w:bottom w:val="none" w:sz="0" w:space="0" w:color="auto"/>
        <w:right w:val="none" w:sz="0" w:space="0" w:color="auto"/>
      </w:divBdr>
    </w:div>
    <w:div w:id="744182198">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4573304">
      <w:bodyDiv w:val="1"/>
      <w:marLeft w:val="0"/>
      <w:marRight w:val="0"/>
      <w:marTop w:val="0"/>
      <w:marBottom w:val="0"/>
      <w:divBdr>
        <w:top w:val="none" w:sz="0" w:space="0" w:color="auto"/>
        <w:left w:val="none" w:sz="0" w:space="0" w:color="auto"/>
        <w:bottom w:val="none" w:sz="0" w:space="0" w:color="auto"/>
        <w:right w:val="none" w:sz="0" w:space="0" w:color="auto"/>
      </w:divBdr>
    </w:div>
    <w:div w:id="744768362">
      <w:bodyDiv w:val="1"/>
      <w:marLeft w:val="0"/>
      <w:marRight w:val="0"/>
      <w:marTop w:val="0"/>
      <w:marBottom w:val="0"/>
      <w:divBdr>
        <w:top w:val="none" w:sz="0" w:space="0" w:color="auto"/>
        <w:left w:val="none" w:sz="0" w:space="0" w:color="auto"/>
        <w:bottom w:val="none" w:sz="0" w:space="0" w:color="auto"/>
        <w:right w:val="none" w:sz="0" w:space="0" w:color="auto"/>
      </w:divBdr>
    </w:div>
    <w:div w:id="746616888">
      <w:bodyDiv w:val="1"/>
      <w:marLeft w:val="0"/>
      <w:marRight w:val="0"/>
      <w:marTop w:val="0"/>
      <w:marBottom w:val="0"/>
      <w:divBdr>
        <w:top w:val="none" w:sz="0" w:space="0" w:color="auto"/>
        <w:left w:val="none" w:sz="0" w:space="0" w:color="auto"/>
        <w:bottom w:val="none" w:sz="0" w:space="0" w:color="auto"/>
        <w:right w:val="none" w:sz="0" w:space="0" w:color="auto"/>
      </w:divBdr>
    </w:div>
    <w:div w:id="747993925">
      <w:bodyDiv w:val="1"/>
      <w:marLeft w:val="0"/>
      <w:marRight w:val="0"/>
      <w:marTop w:val="0"/>
      <w:marBottom w:val="0"/>
      <w:divBdr>
        <w:top w:val="none" w:sz="0" w:space="0" w:color="auto"/>
        <w:left w:val="none" w:sz="0" w:space="0" w:color="auto"/>
        <w:bottom w:val="none" w:sz="0" w:space="0" w:color="auto"/>
        <w:right w:val="none" w:sz="0" w:space="0" w:color="auto"/>
      </w:divBdr>
    </w:div>
    <w:div w:id="749498853">
      <w:bodyDiv w:val="1"/>
      <w:marLeft w:val="0"/>
      <w:marRight w:val="0"/>
      <w:marTop w:val="0"/>
      <w:marBottom w:val="0"/>
      <w:divBdr>
        <w:top w:val="none" w:sz="0" w:space="0" w:color="auto"/>
        <w:left w:val="none" w:sz="0" w:space="0" w:color="auto"/>
        <w:bottom w:val="none" w:sz="0" w:space="0" w:color="auto"/>
        <w:right w:val="none" w:sz="0" w:space="0" w:color="auto"/>
      </w:divBdr>
    </w:div>
    <w:div w:id="753355854">
      <w:bodyDiv w:val="1"/>
      <w:marLeft w:val="0"/>
      <w:marRight w:val="0"/>
      <w:marTop w:val="0"/>
      <w:marBottom w:val="0"/>
      <w:divBdr>
        <w:top w:val="none" w:sz="0" w:space="0" w:color="auto"/>
        <w:left w:val="none" w:sz="0" w:space="0" w:color="auto"/>
        <w:bottom w:val="none" w:sz="0" w:space="0" w:color="auto"/>
        <w:right w:val="none" w:sz="0" w:space="0" w:color="auto"/>
      </w:divBdr>
    </w:div>
    <w:div w:id="753669025">
      <w:bodyDiv w:val="1"/>
      <w:marLeft w:val="0"/>
      <w:marRight w:val="0"/>
      <w:marTop w:val="0"/>
      <w:marBottom w:val="0"/>
      <w:divBdr>
        <w:top w:val="none" w:sz="0" w:space="0" w:color="auto"/>
        <w:left w:val="none" w:sz="0" w:space="0" w:color="auto"/>
        <w:bottom w:val="none" w:sz="0" w:space="0" w:color="auto"/>
        <w:right w:val="none" w:sz="0" w:space="0" w:color="auto"/>
      </w:divBdr>
    </w:div>
    <w:div w:id="753673040">
      <w:bodyDiv w:val="1"/>
      <w:marLeft w:val="0"/>
      <w:marRight w:val="0"/>
      <w:marTop w:val="0"/>
      <w:marBottom w:val="0"/>
      <w:divBdr>
        <w:top w:val="none" w:sz="0" w:space="0" w:color="auto"/>
        <w:left w:val="none" w:sz="0" w:space="0" w:color="auto"/>
        <w:bottom w:val="none" w:sz="0" w:space="0" w:color="auto"/>
        <w:right w:val="none" w:sz="0" w:space="0" w:color="auto"/>
      </w:divBdr>
    </w:div>
    <w:div w:id="757092277">
      <w:bodyDiv w:val="1"/>
      <w:marLeft w:val="0"/>
      <w:marRight w:val="0"/>
      <w:marTop w:val="0"/>
      <w:marBottom w:val="0"/>
      <w:divBdr>
        <w:top w:val="none" w:sz="0" w:space="0" w:color="auto"/>
        <w:left w:val="none" w:sz="0" w:space="0" w:color="auto"/>
        <w:bottom w:val="none" w:sz="0" w:space="0" w:color="auto"/>
        <w:right w:val="none" w:sz="0" w:space="0" w:color="auto"/>
      </w:divBdr>
    </w:div>
    <w:div w:id="758868726">
      <w:bodyDiv w:val="1"/>
      <w:marLeft w:val="0"/>
      <w:marRight w:val="0"/>
      <w:marTop w:val="0"/>
      <w:marBottom w:val="0"/>
      <w:divBdr>
        <w:top w:val="none" w:sz="0" w:space="0" w:color="auto"/>
        <w:left w:val="none" w:sz="0" w:space="0" w:color="auto"/>
        <w:bottom w:val="none" w:sz="0" w:space="0" w:color="auto"/>
        <w:right w:val="none" w:sz="0" w:space="0" w:color="auto"/>
      </w:divBdr>
    </w:div>
    <w:div w:id="759175818">
      <w:bodyDiv w:val="1"/>
      <w:marLeft w:val="0"/>
      <w:marRight w:val="0"/>
      <w:marTop w:val="0"/>
      <w:marBottom w:val="0"/>
      <w:divBdr>
        <w:top w:val="none" w:sz="0" w:space="0" w:color="auto"/>
        <w:left w:val="none" w:sz="0" w:space="0" w:color="auto"/>
        <w:bottom w:val="none" w:sz="0" w:space="0" w:color="auto"/>
        <w:right w:val="none" w:sz="0" w:space="0" w:color="auto"/>
      </w:divBdr>
    </w:div>
    <w:div w:id="761217623">
      <w:bodyDiv w:val="1"/>
      <w:marLeft w:val="0"/>
      <w:marRight w:val="0"/>
      <w:marTop w:val="0"/>
      <w:marBottom w:val="0"/>
      <w:divBdr>
        <w:top w:val="none" w:sz="0" w:space="0" w:color="auto"/>
        <w:left w:val="none" w:sz="0" w:space="0" w:color="auto"/>
        <w:bottom w:val="none" w:sz="0" w:space="0" w:color="auto"/>
        <w:right w:val="none" w:sz="0" w:space="0" w:color="auto"/>
      </w:divBdr>
    </w:div>
    <w:div w:id="761725638">
      <w:bodyDiv w:val="1"/>
      <w:marLeft w:val="0"/>
      <w:marRight w:val="0"/>
      <w:marTop w:val="0"/>
      <w:marBottom w:val="0"/>
      <w:divBdr>
        <w:top w:val="none" w:sz="0" w:space="0" w:color="auto"/>
        <w:left w:val="none" w:sz="0" w:space="0" w:color="auto"/>
        <w:bottom w:val="none" w:sz="0" w:space="0" w:color="auto"/>
        <w:right w:val="none" w:sz="0" w:space="0" w:color="auto"/>
      </w:divBdr>
    </w:div>
    <w:div w:id="762721275">
      <w:bodyDiv w:val="1"/>
      <w:marLeft w:val="0"/>
      <w:marRight w:val="0"/>
      <w:marTop w:val="0"/>
      <w:marBottom w:val="0"/>
      <w:divBdr>
        <w:top w:val="none" w:sz="0" w:space="0" w:color="auto"/>
        <w:left w:val="none" w:sz="0" w:space="0" w:color="auto"/>
        <w:bottom w:val="none" w:sz="0" w:space="0" w:color="auto"/>
        <w:right w:val="none" w:sz="0" w:space="0" w:color="auto"/>
      </w:divBdr>
    </w:div>
    <w:div w:id="763111338">
      <w:bodyDiv w:val="1"/>
      <w:marLeft w:val="0"/>
      <w:marRight w:val="0"/>
      <w:marTop w:val="0"/>
      <w:marBottom w:val="0"/>
      <w:divBdr>
        <w:top w:val="none" w:sz="0" w:space="0" w:color="auto"/>
        <w:left w:val="none" w:sz="0" w:space="0" w:color="auto"/>
        <w:bottom w:val="none" w:sz="0" w:space="0" w:color="auto"/>
        <w:right w:val="none" w:sz="0" w:space="0" w:color="auto"/>
      </w:divBdr>
    </w:div>
    <w:div w:id="764152524">
      <w:bodyDiv w:val="1"/>
      <w:marLeft w:val="0"/>
      <w:marRight w:val="0"/>
      <w:marTop w:val="0"/>
      <w:marBottom w:val="0"/>
      <w:divBdr>
        <w:top w:val="none" w:sz="0" w:space="0" w:color="auto"/>
        <w:left w:val="none" w:sz="0" w:space="0" w:color="auto"/>
        <w:bottom w:val="none" w:sz="0" w:space="0" w:color="auto"/>
        <w:right w:val="none" w:sz="0" w:space="0" w:color="auto"/>
      </w:divBdr>
    </w:div>
    <w:div w:id="764956608">
      <w:bodyDiv w:val="1"/>
      <w:marLeft w:val="0"/>
      <w:marRight w:val="0"/>
      <w:marTop w:val="0"/>
      <w:marBottom w:val="0"/>
      <w:divBdr>
        <w:top w:val="none" w:sz="0" w:space="0" w:color="auto"/>
        <w:left w:val="none" w:sz="0" w:space="0" w:color="auto"/>
        <w:bottom w:val="none" w:sz="0" w:space="0" w:color="auto"/>
        <w:right w:val="none" w:sz="0" w:space="0" w:color="auto"/>
      </w:divBdr>
    </w:div>
    <w:div w:id="766465559">
      <w:bodyDiv w:val="1"/>
      <w:marLeft w:val="0"/>
      <w:marRight w:val="0"/>
      <w:marTop w:val="0"/>
      <w:marBottom w:val="0"/>
      <w:divBdr>
        <w:top w:val="none" w:sz="0" w:space="0" w:color="auto"/>
        <w:left w:val="none" w:sz="0" w:space="0" w:color="auto"/>
        <w:bottom w:val="none" w:sz="0" w:space="0" w:color="auto"/>
        <w:right w:val="none" w:sz="0" w:space="0" w:color="auto"/>
      </w:divBdr>
    </w:div>
    <w:div w:id="766999197">
      <w:bodyDiv w:val="1"/>
      <w:marLeft w:val="0"/>
      <w:marRight w:val="0"/>
      <w:marTop w:val="0"/>
      <w:marBottom w:val="0"/>
      <w:divBdr>
        <w:top w:val="none" w:sz="0" w:space="0" w:color="auto"/>
        <w:left w:val="none" w:sz="0" w:space="0" w:color="auto"/>
        <w:bottom w:val="none" w:sz="0" w:space="0" w:color="auto"/>
        <w:right w:val="none" w:sz="0" w:space="0" w:color="auto"/>
      </w:divBdr>
    </w:div>
    <w:div w:id="767501421">
      <w:bodyDiv w:val="1"/>
      <w:marLeft w:val="0"/>
      <w:marRight w:val="0"/>
      <w:marTop w:val="0"/>
      <w:marBottom w:val="0"/>
      <w:divBdr>
        <w:top w:val="none" w:sz="0" w:space="0" w:color="auto"/>
        <w:left w:val="none" w:sz="0" w:space="0" w:color="auto"/>
        <w:bottom w:val="none" w:sz="0" w:space="0" w:color="auto"/>
        <w:right w:val="none" w:sz="0" w:space="0" w:color="auto"/>
      </w:divBdr>
    </w:div>
    <w:div w:id="769006383">
      <w:bodyDiv w:val="1"/>
      <w:marLeft w:val="0"/>
      <w:marRight w:val="0"/>
      <w:marTop w:val="0"/>
      <w:marBottom w:val="0"/>
      <w:divBdr>
        <w:top w:val="none" w:sz="0" w:space="0" w:color="auto"/>
        <w:left w:val="none" w:sz="0" w:space="0" w:color="auto"/>
        <w:bottom w:val="none" w:sz="0" w:space="0" w:color="auto"/>
        <w:right w:val="none" w:sz="0" w:space="0" w:color="auto"/>
      </w:divBdr>
    </w:div>
    <w:div w:id="769010953">
      <w:bodyDiv w:val="1"/>
      <w:marLeft w:val="0"/>
      <w:marRight w:val="0"/>
      <w:marTop w:val="0"/>
      <w:marBottom w:val="0"/>
      <w:divBdr>
        <w:top w:val="none" w:sz="0" w:space="0" w:color="auto"/>
        <w:left w:val="none" w:sz="0" w:space="0" w:color="auto"/>
        <w:bottom w:val="none" w:sz="0" w:space="0" w:color="auto"/>
        <w:right w:val="none" w:sz="0" w:space="0" w:color="auto"/>
      </w:divBdr>
    </w:div>
    <w:div w:id="769278105">
      <w:bodyDiv w:val="1"/>
      <w:marLeft w:val="0"/>
      <w:marRight w:val="0"/>
      <w:marTop w:val="0"/>
      <w:marBottom w:val="0"/>
      <w:divBdr>
        <w:top w:val="none" w:sz="0" w:space="0" w:color="auto"/>
        <w:left w:val="none" w:sz="0" w:space="0" w:color="auto"/>
        <w:bottom w:val="none" w:sz="0" w:space="0" w:color="auto"/>
        <w:right w:val="none" w:sz="0" w:space="0" w:color="auto"/>
      </w:divBdr>
    </w:div>
    <w:div w:id="769395885">
      <w:bodyDiv w:val="1"/>
      <w:marLeft w:val="0"/>
      <w:marRight w:val="0"/>
      <w:marTop w:val="0"/>
      <w:marBottom w:val="0"/>
      <w:divBdr>
        <w:top w:val="none" w:sz="0" w:space="0" w:color="auto"/>
        <w:left w:val="none" w:sz="0" w:space="0" w:color="auto"/>
        <w:bottom w:val="none" w:sz="0" w:space="0" w:color="auto"/>
        <w:right w:val="none" w:sz="0" w:space="0" w:color="auto"/>
      </w:divBdr>
    </w:div>
    <w:div w:id="772481866">
      <w:bodyDiv w:val="1"/>
      <w:marLeft w:val="0"/>
      <w:marRight w:val="0"/>
      <w:marTop w:val="0"/>
      <w:marBottom w:val="0"/>
      <w:divBdr>
        <w:top w:val="none" w:sz="0" w:space="0" w:color="auto"/>
        <w:left w:val="none" w:sz="0" w:space="0" w:color="auto"/>
        <w:bottom w:val="none" w:sz="0" w:space="0" w:color="auto"/>
        <w:right w:val="none" w:sz="0" w:space="0" w:color="auto"/>
      </w:divBdr>
    </w:div>
    <w:div w:id="772670647">
      <w:bodyDiv w:val="1"/>
      <w:marLeft w:val="0"/>
      <w:marRight w:val="0"/>
      <w:marTop w:val="0"/>
      <w:marBottom w:val="0"/>
      <w:divBdr>
        <w:top w:val="none" w:sz="0" w:space="0" w:color="auto"/>
        <w:left w:val="none" w:sz="0" w:space="0" w:color="auto"/>
        <w:bottom w:val="none" w:sz="0" w:space="0" w:color="auto"/>
        <w:right w:val="none" w:sz="0" w:space="0" w:color="auto"/>
      </w:divBdr>
    </w:div>
    <w:div w:id="773863971">
      <w:bodyDiv w:val="1"/>
      <w:marLeft w:val="0"/>
      <w:marRight w:val="0"/>
      <w:marTop w:val="0"/>
      <w:marBottom w:val="0"/>
      <w:divBdr>
        <w:top w:val="none" w:sz="0" w:space="0" w:color="auto"/>
        <w:left w:val="none" w:sz="0" w:space="0" w:color="auto"/>
        <w:bottom w:val="none" w:sz="0" w:space="0" w:color="auto"/>
        <w:right w:val="none" w:sz="0" w:space="0" w:color="auto"/>
      </w:divBdr>
    </w:div>
    <w:div w:id="774524345">
      <w:bodyDiv w:val="1"/>
      <w:marLeft w:val="0"/>
      <w:marRight w:val="0"/>
      <w:marTop w:val="0"/>
      <w:marBottom w:val="0"/>
      <w:divBdr>
        <w:top w:val="none" w:sz="0" w:space="0" w:color="auto"/>
        <w:left w:val="none" w:sz="0" w:space="0" w:color="auto"/>
        <w:bottom w:val="none" w:sz="0" w:space="0" w:color="auto"/>
        <w:right w:val="none" w:sz="0" w:space="0" w:color="auto"/>
      </w:divBdr>
    </w:div>
    <w:div w:id="777060997">
      <w:bodyDiv w:val="1"/>
      <w:marLeft w:val="0"/>
      <w:marRight w:val="0"/>
      <w:marTop w:val="0"/>
      <w:marBottom w:val="0"/>
      <w:divBdr>
        <w:top w:val="none" w:sz="0" w:space="0" w:color="auto"/>
        <w:left w:val="none" w:sz="0" w:space="0" w:color="auto"/>
        <w:bottom w:val="none" w:sz="0" w:space="0" w:color="auto"/>
        <w:right w:val="none" w:sz="0" w:space="0" w:color="auto"/>
      </w:divBdr>
    </w:div>
    <w:div w:id="777260813">
      <w:bodyDiv w:val="1"/>
      <w:marLeft w:val="0"/>
      <w:marRight w:val="0"/>
      <w:marTop w:val="0"/>
      <w:marBottom w:val="0"/>
      <w:divBdr>
        <w:top w:val="none" w:sz="0" w:space="0" w:color="auto"/>
        <w:left w:val="none" w:sz="0" w:space="0" w:color="auto"/>
        <w:bottom w:val="none" w:sz="0" w:space="0" w:color="auto"/>
        <w:right w:val="none" w:sz="0" w:space="0" w:color="auto"/>
      </w:divBdr>
    </w:div>
    <w:div w:id="779255382">
      <w:bodyDiv w:val="1"/>
      <w:marLeft w:val="0"/>
      <w:marRight w:val="0"/>
      <w:marTop w:val="0"/>
      <w:marBottom w:val="0"/>
      <w:divBdr>
        <w:top w:val="none" w:sz="0" w:space="0" w:color="auto"/>
        <w:left w:val="none" w:sz="0" w:space="0" w:color="auto"/>
        <w:bottom w:val="none" w:sz="0" w:space="0" w:color="auto"/>
        <w:right w:val="none" w:sz="0" w:space="0" w:color="auto"/>
      </w:divBdr>
    </w:div>
    <w:div w:id="779423176">
      <w:bodyDiv w:val="1"/>
      <w:marLeft w:val="0"/>
      <w:marRight w:val="0"/>
      <w:marTop w:val="0"/>
      <w:marBottom w:val="0"/>
      <w:divBdr>
        <w:top w:val="none" w:sz="0" w:space="0" w:color="auto"/>
        <w:left w:val="none" w:sz="0" w:space="0" w:color="auto"/>
        <w:bottom w:val="none" w:sz="0" w:space="0" w:color="auto"/>
        <w:right w:val="none" w:sz="0" w:space="0" w:color="auto"/>
      </w:divBdr>
    </w:div>
    <w:div w:id="779834123">
      <w:bodyDiv w:val="1"/>
      <w:marLeft w:val="0"/>
      <w:marRight w:val="0"/>
      <w:marTop w:val="0"/>
      <w:marBottom w:val="0"/>
      <w:divBdr>
        <w:top w:val="none" w:sz="0" w:space="0" w:color="auto"/>
        <w:left w:val="none" w:sz="0" w:space="0" w:color="auto"/>
        <w:bottom w:val="none" w:sz="0" w:space="0" w:color="auto"/>
        <w:right w:val="none" w:sz="0" w:space="0" w:color="auto"/>
      </w:divBdr>
    </w:div>
    <w:div w:id="781153081">
      <w:bodyDiv w:val="1"/>
      <w:marLeft w:val="0"/>
      <w:marRight w:val="0"/>
      <w:marTop w:val="0"/>
      <w:marBottom w:val="0"/>
      <w:divBdr>
        <w:top w:val="none" w:sz="0" w:space="0" w:color="auto"/>
        <w:left w:val="none" w:sz="0" w:space="0" w:color="auto"/>
        <w:bottom w:val="none" w:sz="0" w:space="0" w:color="auto"/>
        <w:right w:val="none" w:sz="0" w:space="0" w:color="auto"/>
      </w:divBdr>
    </w:div>
    <w:div w:id="782650786">
      <w:bodyDiv w:val="1"/>
      <w:marLeft w:val="0"/>
      <w:marRight w:val="0"/>
      <w:marTop w:val="0"/>
      <w:marBottom w:val="0"/>
      <w:divBdr>
        <w:top w:val="none" w:sz="0" w:space="0" w:color="auto"/>
        <w:left w:val="none" w:sz="0" w:space="0" w:color="auto"/>
        <w:bottom w:val="none" w:sz="0" w:space="0" w:color="auto"/>
        <w:right w:val="none" w:sz="0" w:space="0" w:color="auto"/>
      </w:divBdr>
    </w:div>
    <w:div w:id="782773866">
      <w:bodyDiv w:val="1"/>
      <w:marLeft w:val="0"/>
      <w:marRight w:val="0"/>
      <w:marTop w:val="0"/>
      <w:marBottom w:val="0"/>
      <w:divBdr>
        <w:top w:val="none" w:sz="0" w:space="0" w:color="auto"/>
        <w:left w:val="none" w:sz="0" w:space="0" w:color="auto"/>
        <w:bottom w:val="none" w:sz="0" w:space="0" w:color="auto"/>
        <w:right w:val="none" w:sz="0" w:space="0" w:color="auto"/>
      </w:divBdr>
    </w:div>
    <w:div w:id="784468023">
      <w:bodyDiv w:val="1"/>
      <w:marLeft w:val="0"/>
      <w:marRight w:val="0"/>
      <w:marTop w:val="0"/>
      <w:marBottom w:val="0"/>
      <w:divBdr>
        <w:top w:val="none" w:sz="0" w:space="0" w:color="auto"/>
        <w:left w:val="none" w:sz="0" w:space="0" w:color="auto"/>
        <w:bottom w:val="none" w:sz="0" w:space="0" w:color="auto"/>
        <w:right w:val="none" w:sz="0" w:space="0" w:color="auto"/>
      </w:divBdr>
    </w:div>
    <w:div w:id="786041641">
      <w:bodyDiv w:val="1"/>
      <w:marLeft w:val="0"/>
      <w:marRight w:val="0"/>
      <w:marTop w:val="0"/>
      <w:marBottom w:val="0"/>
      <w:divBdr>
        <w:top w:val="none" w:sz="0" w:space="0" w:color="auto"/>
        <w:left w:val="none" w:sz="0" w:space="0" w:color="auto"/>
        <w:bottom w:val="none" w:sz="0" w:space="0" w:color="auto"/>
        <w:right w:val="none" w:sz="0" w:space="0" w:color="auto"/>
      </w:divBdr>
    </w:div>
    <w:div w:id="786973110">
      <w:bodyDiv w:val="1"/>
      <w:marLeft w:val="0"/>
      <w:marRight w:val="0"/>
      <w:marTop w:val="0"/>
      <w:marBottom w:val="0"/>
      <w:divBdr>
        <w:top w:val="none" w:sz="0" w:space="0" w:color="auto"/>
        <w:left w:val="none" w:sz="0" w:space="0" w:color="auto"/>
        <w:bottom w:val="none" w:sz="0" w:space="0" w:color="auto"/>
        <w:right w:val="none" w:sz="0" w:space="0" w:color="auto"/>
      </w:divBdr>
    </w:div>
    <w:div w:id="788083965">
      <w:bodyDiv w:val="1"/>
      <w:marLeft w:val="0"/>
      <w:marRight w:val="0"/>
      <w:marTop w:val="0"/>
      <w:marBottom w:val="0"/>
      <w:divBdr>
        <w:top w:val="none" w:sz="0" w:space="0" w:color="auto"/>
        <w:left w:val="none" w:sz="0" w:space="0" w:color="auto"/>
        <w:bottom w:val="none" w:sz="0" w:space="0" w:color="auto"/>
        <w:right w:val="none" w:sz="0" w:space="0" w:color="auto"/>
      </w:divBdr>
    </w:div>
    <w:div w:id="790785247">
      <w:bodyDiv w:val="1"/>
      <w:marLeft w:val="0"/>
      <w:marRight w:val="0"/>
      <w:marTop w:val="0"/>
      <w:marBottom w:val="0"/>
      <w:divBdr>
        <w:top w:val="none" w:sz="0" w:space="0" w:color="auto"/>
        <w:left w:val="none" w:sz="0" w:space="0" w:color="auto"/>
        <w:bottom w:val="none" w:sz="0" w:space="0" w:color="auto"/>
        <w:right w:val="none" w:sz="0" w:space="0" w:color="auto"/>
      </w:divBdr>
    </w:div>
    <w:div w:id="791945445">
      <w:bodyDiv w:val="1"/>
      <w:marLeft w:val="0"/>
      <w:marRight w:val="0"/>
      <w:marTop w:val="0"/>
      <w:marBottom w:val="0"/>
      <w:divBdr>
        <w:top w:val="none" w:sz="0" w:space="0" w:color="auto"/>
        <w:left w:val="none" w:sz="0" w:space="0" w:color="auto"/>
        <w:bottom w:val="none" w:sz="0" w:space="0" w:color="auto"/>
        <w:right w:val="none" w:sz="0" w:space="0" w:color="auto"/>
      </w:divBdr>
    </w:div>
    <w:div w:id="791947389">
      <w:bodyDiv w:val="1"/>
      <w:marLeft w:val="0"/>
      <w:marRight w:val="0"/>
      <w:marTop w:val="0"/>
      <w:marBottom w:val="0"/>
      <w:divBdr>
        <w:top w:val="none" w:sz="0" w:space="0" w:color="auto"/>
        <w:left w:val="none" w:sz="0" w:space="0" w:color="auto"/>
        <w:bottom w:val="none" w:sz="0" w:space="0" w:color="auto"/>
        <w:right w:val="none" w:sz="0" w:space="0" w:color="auto"/>
      </w:divBdr>
    </w:div>
    <w:div w:id="795292516">
      <w:bodyDiv w:val="1"/>
      <w:marLeft w:val="0"/>
      <w:marRight w:val="0"/>
      <w:marTop w:val="0"/>
      <w:marBottom w:val="0"/>
      <w:divBdr>
        <w:top w:val="none" w:sz="0" w:space="0" w:color="auto"/>
        <w:left w:val="none" w:sz="0" w:space="0" w:color="auto"/>
        <w:bottom w:val="none" w:sz="0" w:space="0" w:color="auto"/>
        <w:right w:val="none" w:sz="0" w:space="0" w:color="auto"/>
      </w:divBdr>
    </w:div>
    <w:div w:id="796021607">
      <w:bodyDiv w:val="1"/>
      <w:marLeft w:val="0"/>
      <w:marRight w:val="0"/>
      <w:marTop w:val="0"/>
      <w:marBottom w:val="0"/>
      <w:divBdr>
        <w:top w:val="none" w:sz="0" w:space="0" w:color="auto"/>
        <w:left w:val="none" w:sz="0" w:space="0" w:color="auto"/>
        <w:bottom w:val="none" w:sz="0" w:space="0" w:color="auto"/>
        <w:right w:val="none" w:sz="0" w:space="0" w:color="auto"/>
      </w:divBdr>
    </w:div>
    <w:div w:id="797066928">
      <w:bodyDiv w:val="1"/>
      <w:marLeft w:val="0"/>
      <w:marRight w:val="0"/>
      <w:marTop w:val="0"/>
      <w:marBottom w:val="0"/>
      <w:divBdr>
        <w:top w:val="none" w:sz="0" w:space="0" w:color="auto"/>
        <w:left w:val="none" w:sz="0" w:space="0" w:color="auto"/>
        <w:bottom w:val="none" w:sz="0" w:space="0" w:color="auto"/>
        <w:right w:val="none" w:sz="0" w:space="0" w:color="auto"/>
      </w:divBdr>
    </w:div>
    <w:div w:id="797724406">
      <w:bodyDiv w:val="1"/>
      <w:marLeft w:val="0"/>
      <w:marRight w:val="0"/>
      <w:marTop w:val="0"/>
      <w:marBottom w:val="0"/>
      <w:divBdr>
        <w:top w:val="none" w:sz="0" w:space="0" w:color="auto"/>
        <w:left w:val="none" w:sz="0" w:space="0" w:color="auto"/>
        <w:bottom w:val="none" w:sz="0" w:space="0" w:color="auto"/>
        <w:right w:val="none" w:sz="0" w:space="0" w:color="auto"/>
      </w:divBdr>
    </w:div>
    <w:div w:id="797726945">
      <w:bodyDiv w:val="1"/>
      <w:marLeft w:val="0"/>
      <w:marRight w:val="0"/>
      <w:marTop w:val="0"/>
      <w:marBottom w:val="0"/>
      <w:divBdr>
        <w:top w:val="none" w:sz="0" w:space="0" w:color="auto"/>
        <w:left w:val="none" w:sz="0" w:space="0" w:color="auto"/>
        <w:bottom w:val="none" w:sz="0" w:space="0" w:color="auto"/>
        <w:right w:val="none" w:sz="0" w:space="0" w:color="auto"/>
      </w:divBdr>
    </w:div>
    <w:div w:id="798844824">
      <w:bodyDiv w:val="1"/>
      <w:marLeft w:val="0"/>
      <w:marRight w:val="0"/>
      <w:marTop w:val="0"/>
      <w:marBottom w:val="0"/>
      <w:divBdr>
        <w:top w:val="none" w:sz="0" w:space="0" w:color="auto"/>
        <w:left w:val="none" w:sz="0" w:space="0" w:color="auto"/>
        <w:bottom w:val="none" w:sz="0" w:space="0" w:color="auto"/>
        <w:right w:val="none" w:sz="0" w:space="0" w:color="auto"/>
      </w:divBdr>
    </w:div>
    <w:div w:id="799959008">
      <w:bodyDiv w:val="1"/>
      <w:marLeft w:val="0"/>
      <w:marRight w:val="0"/>
      <w:marTop w:val="0"/>
      <w:marBottom w:val="0"/>
      <w:divBdr>
        <w:top w:val="none" w:sz="0" w:space="0" w:color="auto"/>
        <w:left w:val="none" w:sz="0" w:space="0" w:color="auto"/>
        <w:bottom w:val="none" w:sz="0" w:space="0" w:color="auto"/>
        <w:right w:val="none" w:sz="0" w:space="0" w:color="auto"/>
      </w:divBdr>
    </w:div>
    <w:div w:id="801995260">
      <w:bodyDiv w:val="1"/>
      <w:marLeft w:val="0"/>
      <w:marRight w:val="0"/>
      <w:marTop w:val="0"/>
      <w:marBottom w:val="0"/>
      <w:divBdr>
        <w:top w:val="none" w:sz="0" w:space="0" w:color="auto"/>
        <w:left w:val="none" w:sz="0" w:space="0" w:color="auto"/>
        <w:bottom w:val="none" w:sz="0" w:space="0" w:color="auto"/>
        <w:right w:val="none" w:sz="0" w:space="0" w:color="auto"/>
      </w:divBdr>
    </w:div>
    <w:div w:id="802693211">
      <w:bodyDiv w:val="1"/>
      <w:marLeft w:val="0"/>
      <w:marRight w:val="0"/>
      <w:marTop w:val="0"/>
      <w:marBottom w:val="0"/>
      <w:divBdr>
        <w:top w:val="none" w:sz="0" w:space="0" w:color="auto"/>
        <w:left w:val="none" w:sz="0" w:space="0" w:color="auto"/>
        <w:bottom w:val="none" w:sz="0" w:space="0" w:color="auto"/>
        <w:right w:val="none" w:sz="0" w:space="0" w:color="auto"/>
      </w:divBdr>
    </w:div>
    <w:div w:id="803892920">
      <w:bodyDiv w:val="1"/>
      <w:marLeft w:val="0"/>
      <w:marRight w:val="0"/>
      <w:marTop w:val="0"/>
      <w:marBottom w:val="0"/>
      <w:divBdr>
        <w:top w:val="none" w:sz="0" w:space="0" w:color="auto"/>
        <w:left w:val="none" w:sz="0" w:space="0" w:color="auto"/>
        <w:bottom w:val="none" w:sz="0" w:space="0" w:color="auto"/>
        <w:right w:val="none" w:sz="0" w:space="0" w:color="auto"/>
      </w:divBdr>
    </w:div>
    <w:div w:id="805010163">
      <w:bodyDiv w:val="1"/>
      <w:marLeft w:val="0"/>
      <w:marRight w:val="0"/>
      <w:marTop w:val="0"/>
      <w:marBottom w:val="0"/>
      <w:divBdr>
        <w:top w:val="none" w:sz="0" w:space="0" w:color="auto"/>
        <w:left w:val="none" w:sz="0" w:space="0" w:color="auto"/>
        <w:bottom w:val="none" w:sz="0" w:space="0" w:color="auto"/>
        <w:right w:val="none" w:sz="0" w:space="0" w:color="auto"/>
      </w:divBdr>
    </w:div>
    <w:div w:id="805271259">
      <w:bodyDiv w:val="1"/>
      <w:marLeft w:val="0"/>
      <w:marRight w:val="0"/>
      <w:marTop w:val="0"/>
      <w:marBottom w:val="0"/>
      <w:divBdr>
        <w:top w:val="none" w:sz="0" w:space="0" w:color="auto"/>
        <w:left w:val="none" w:sz="0" w:space="0" w:color="auto"/>
        <w:bottom w:val="none" w:sz="0" w:space="0" w:color="auto"/>
        <w:right w:val="none" w:sz="0" w:space="0" w:color="auto"/>
      </w:divBdr>
    </w:div>
    <w:div w:id="805777841">
      <w:bodyDiv w:val="1"/>
      <w:marLeft w:val="0"/>
      <w:marRight w:val="0"/>
      <w:marTop w:val="0"/>
      <w:marBottom w:val="0"/>
      <w:divBdr>
        <w:top w:val="none" w:sz="0" w:space="0" w:color="auto"/>
        <w:left w:val="none" w:sz="0" w:space="0" w:color="auto"/>
        <w:bottom w:val="none" w:sz="0" w:space="0" w:color="auto"/>
        <w:right w:val="none" w:sz="0" w:space="0" w:color="auto"/>
      </w:divBdr>
    </w:div>
    <w:div w:id="807355899">
      <w:bodyDiv w:val="1"/>
      <w:marLeft w:val="0"/>
      <w:marRight w:val="0"/>
      <w:marTop w:val="0"/>
      <w:marBottom w:val="0"/>
      <w:divBdr>
        <w:top w:val="none" w:sz="0" w:space="0" w:color="auto"/>
        <w:left w:val="none" w:sz="0" w:space="0" w:color="auto"/>
        <w:bottom w:val="none" w:sz="0" w:space="0" w:color="auto"/>
        <w:right w:val="none" w:sz="0" w:space="0" w:color="auto"/>
      </w:divBdr>
    </w:div>
    <w:div w:id="807547700">
      <w:bodyDiv w:val="1"/>
      <w:marLeft w:val="0"/>
      <w:marRight w:val="0"/>
      <w:marTop w:val="0"/>
      <w:marBottom w:val="0"/>
      <w:divBdr>
        <w:top w:val="none" w:sz="0" w:space="0" w:color="auto"/>
        <w:left w:val="none" w:sz="0" w:space="0" w:color="auto"/>
        <w:bottom w:val="none" w:sz="0" w:space="0" w:color="auto"/>
        <w:right w:val="none" w:sz="0" w:space="0" w:color="auto"/>
      </w:divBdr>
    </w:div>
    <w:div w:id="809440641">
      <w:bodyDiv w:val="1"/>
      <w:marLeft w:val="0"/>
      <w:marRight w:val="0"/>
      <w:marTop w:val="0"/>
      <w:marBottom w:val="0"/>
      <w:divBdr>
        <w:top w:val="none" w:sz="0" w:space="0" w:color="auto"/>
        <w:left w:val="none" w:sz="0" w:space="0" w:color="auto"/>
        <w:bottom w:val="none" w:sz="0" w:space="0" w:color="auto"/>
        <w:right w:val="none" w:sz="0" w:space="0" w:color="auto"/>
      </w:divBdr>
    </w:div>
    <w:div w:id="809860089">
      <w:bodyDiv w:val="1"/>
      <w:marLeft w:val="0"/>
      <w:marRight w:val="0"/>
      <w:marTop w:val="0"/>
      <w:marBottom w:val="0"/>
      <w:divBdr>
        <w:top w:val="none" w:sz="0" w:space="0" w:color="auto"/>
        <w:left w:val="none" w:sz="0" w:space="0" w:color="auto"/>
        <w:bottom w:val="none" w:sz="0" w:space="0" w:color="auto"/>
        <w:right w:val="none" w:sz="0" w:space="0" w:color="auto"/>
      </w:divBdr>
    </w:div>
    <w:div w:id="809901318">
      <w:bodyDiv w:val="1"/>
      <w:marLeft w:val="0"/>
      <w:marRight w:val="0"/>
      <w:marTop w:val="0"/>
      <w:marBottom w:val="0"/>
      <w:divBdr>
        <w:top w:val="none" w:sz="0" w:space="0" w:color="auto"/>
        <w:left w:val="none" w:sz="0" w:space="0" w:color="auto"/>
        <w:bottom w:val="none" w:sz="0" w:space="0" w:color="auto"/>
        <w:right w:val="none" w:sz="0" w:space="0" w:color="auto"/>
      </w:divBdr>
    </w:div>
    <w:div w:id="809902302">
      <w:bodyDiv w:val="1"/>
      <w:marLeft w:val="0"/>
      <w:marRight w:val="0"/>
      <w:marTop w:val="0"/>
      <w:marBottom w:val="0"/>
      <w:divBdr>
        <w:top w:val="none" w:sz="0" w:space="0" w:color="auto"/>
        <w:left w:val="none" w:sz="0" w:space="0" w:color="auto"/>
        <w:bottom w:val="none" w:sz="0" w:space="0" w:color="auto"/>
        <w:right w:val="none" w:sz="0" w:space="0" w:color="auto"/>
      </w:divBdr>
    </w:div>
    <w:div w:id="811292709">
      <w:bodyDiv w:val="1"/>
      <w:marLeft w:val="0"/>
      <w:marRight w:val="0"/>
      <w:marTop w:val="0"/>
      <w:marBottom w:val="0"/>
      <w:divBdr>
        <w:top w:val="none" w:sz="0" w:space="0" w:color="auto"/>
        <w:left w:val="none" w:sz="0" w:space="0" w:color="auto"/>
        <w:bottom w:val="none" w:sz="0" w:space="0" w:color="auto"/>
        <w:right w:val="none" w:sz="0" w:space="0" w:color="auto"/>
      </w:divBdr>
    </w:div>
    <w:div w:id="811487930">
      <w:bodyDiv w:val="1"/>
      <w:marLeft w:val="0"/>
      <w:marRight w:val="0"/>
      <w:marTop w:val="0"/>
      <w:marBottom w:val="0"/>
      <w:divBdr>
        <w:top w:val="none" w:sz="0" w:space="0" w:color="auto"/>
        <w:left w:val="none" w:sz="0" w:space="0" w:color="auto"/>
        <w:bottom w:val="none" w:sz="0" w:space="0" w:color="auto"/>
        <w:right w:val="none" w:sz="0" w:space="0" w:color="auto"/>
      </w:divBdr>
    </w:div>
    <w:div w:id="813256606">
      <w:bodyDiv w:val="1"/>
      <w:marLeft w:val="0"/>
      <w:marRight w:val="0"/>
      <w:marTop w:val="0"/>
      <w:marBottom w:val="0"/>
      <w:divBdr>
        <w:top w:val="none" w:sz="0" w:space="0" w:color="auto"/>
        <w:left w:val="none" w:sz="0" w:space="0" w:color="auto"/>
        <w:bottom w:val="none" w:sz="0" w:space="0" w:color="auto"/>
        <w:right w:val="none" w:sz="0" w:space="0" w:color="auto"/>
      </w:divBdr>
    </w:div>
    <w:div w:id="813454225">
      <w:bodyDiv w:val="1"/>
      <w:marLeft w:val="0"/>
      <w:marRight w:val="0"/>
      <w:marTop w:val="0"/>
      <w:marBottom w:val="0"/>
      <w:divBdr>
        <w:top w:val="none" w:sz="0" w:space="0" w:color="auto"/>
        <w:left w:val="none" w:sz="0" w:space="0" w:color="auto"/>
        <w:bottom w:val="none" w:sz="0" w:space="0" w:color="auto"/>
        <w:right w:val="none" w:sz="0" w:space="0" w:color="auto"/>
      </w:divBdr>
    </w:div>
    <w:div w:id="815416598">
      <w:bodyDiv w:val="1"/>
      <w:marLeft w:val="0"/>
      <w:marRight w:val="0"/>
      <w:marTop w:val="0"/>
      <w:marBottom w:val="0"/>
      <w:divBdr>
        <w:top w:val="none" w:sz="0" w:space="0" w:color="auto"/>
        <w:left w:val="none" w:sz="0" w:space="0" w:color="auto"/>
        <w:bottom w:val="none" w:sz="0" w:space="0" w:color="auto"/>
        <w:right w:val="none" w:sz="0" w:space="0" w:color="auto"/>
      </w:divBdr>
    </w:div>
    <w:div w:id="816844049">
      <w:bodyDiv w:val="1"/>
      <w:marLeft w:val="0"/>
      <w:marRight w:val="0"/>
      <w:marTop w:val="0"/>
      <w:marBottom w:val="0"/>
      <w:divBdr>
        <w:top w:val="none" w:sz="0" w:space="0" w:color="auto"/>
        <w:left w:val="none" w:sz="0" w:space="0" w:color="auto"/>
        <w:bottom w:val="none" w:sz="0" w:space="0" w:color="auto"/>
        <w:right w:val="none" w:sz="0" w:space="0" w:color="auto"/>
      </w:divBdr>
    </w:div>
    <w:div w:id="817695490">
      <w:bodyDiv w:val="1"/>
      <w:marLeft w:val="0"/>
      <w:marRight w:val="0"/>
      <w:marTop w:val="0"/>
      <w:marBottom w:val="0"/>
      <w:divBdr>
        <w:top w:val="none" w:sz="0" w:space="0" w:color="auto"/>
        <w:left w:val="none" w:sz="0" w:space="0" w:color="auto"/>
        <w:bottom w:val="none" w:sz="0" w:space="0" w:color="auto"/>
        <w:right w:val="none" w:sz="0" w:space="0" w:color="auto"/>
      </w:divBdr>
    </w:div>
    <w:div w:id="817772126">
      <w:bodyDiv w:val="1"/>
      <w:marLeft w:val="0"/>
      <w:marRight w:val="0"/>
      <w:marTop w:val="0"/>
      <w:marBottom w:val="0"/>
      <w:divBdr>
        <w:top w:val="none" w:sz="0" w:space="0" w:color="auto"/>
        <w:left w:val="none" w:sz="0" w:space="0" w:color="auto"/>
        <w:bottom w:val="none" w:sz="0" w:space="0" w:color="auto"/>
        <w:right w:val="none" w:sz="0" w:space="0" w:color="auto"/>
      </w:divBdr>
    </w:div>
    <w:div w:id="818040593">
      <w:bodyDiv w:val="1"/>
      <w:marLeft w:val="0"/>
      <w:marRight w:val="0"/>
      <w:marTop w:val="0"/>
      <w:marBottom w:val="0"/>
      <w:divBdr>
        <w:top w:val="none" w:sz="0" w:space="0" w:color="auto"/>
        <w:left w:val="none" w:sz="0" w:space="0" w:color="auto"/>
        <w:bottom w:val="none" w:sz="0" w:space="0" w:color="auto"/>
        <w:right w:val="none" w:sz="0" w:space="0" w:color="auto"/>
      </w:divBdr>
    </w:div>
    <w:div w:id="819081384">
      <w:bodyDiv w:val="1"/>
      <w:marLeft w:val="0"/>
      <w:marRight w:val="0"/>
      <w:marTop w:val="0"/>
      <w:marBottom w:val="0"/>
      <w:divBdr>
        <w:top w:val="none" w:sz="0" w:space="0" w:color="auto"/>
        <w:left w:val="none" w:sz="0" w:space="0" w:color="auto"/>
        <w:bottom w:val="none" w:sz="0" w:space="0" w:color="auto"/>
        <w:right w:val="none" w:sz="0" w:space="0" w:color="auto"/>
      </w:divBdr>
    </w:div>
    <w:div w:id="819806723">
      <w:bodyDiv w:val="1"/>
      <w:marLeft w:val="0"/>
      <w:marRight w:val="0"/>
      <w:marTop w:val="0"/>
      <w:marBottom w:val="0"/>
      <w:divBdr>
        <w:top w:val="none" w:sz="0" w:space="0" w:color="auto"/>
        <w:left w:val="none" w:sz="0" w:space="0" w:color="auto"/>
        <w:bottom w:val="none" w:sz="0" w:space="0" w:color="auto"/>
        <w:right w:val="none" w:sz="0" w:space="0" w:color="auto"/>
      </w:divBdr>
    </w:div>
    <w:div w:id="820535446">
      <w:bodyDiv w:val="1"/>
      <w:marLeft w:val="0"/>
      <w:marRight w:val="0"/>
      <w:marTop w:val="0"/>
      <w:marBottom w:val="0"/>
      <w:divBdr>
        <w:top w:val="none" w:sz="0" w:space="0" w:color="auto"/>
        <w:left w:val="none" w:sz="0" w:space="0" w:color="auto"/>
        <w:bottom w:val="none" w:sz="0" w:space="0" w:color="auto"/>
        <w:right w:val="none" w:sz="0" w:space="0" w:color="auto"/>
      </w:divBdr>
    </w:div>
    <w:div w:id="822089120">
      <w:bodyDiv w:val="1"/>
      <w:marLeft w:val="0"/>
      <w:marRight w:val="0"/>
      <w:marTop w:val="0"/>
      <w:marBottom w:val="0"/>
      <w:divBdr>
        <w:top w:val="none" w:sz="0" w:space="0" w:color="auto"/>
        <w:left w:val="none" w:sz="0" w:space="0" w:color="auto"/>
        <w:bottom w:val="none" w:sz="0" w:space="0" w:color="auto"/>
        <w:right w:val="none" w:sz="0" w:space="0" w:color="auto"/>
      </w:divBdr>
    </w:div>
    <w:div w:id="824511158">
      <w:bodyDiv w:val="1"/>
      <w:marLeft w:val="0"/>
      <w:marRight w:val="0"/>
      <w:marTop w:val="0"/>
      <w:marBottom w:val="0"/>
      <w:divBdr>
        <w:top w:val="none" w:sz="0" w:space="0" w:color="auto"/>
        <w:left w:val="none" w:sz="0" w:space="0" w:color="auto"/>
        <w:bottom w:val="none" w:sz="0" w:space="0" w:color="auto"/>
        <w:right w:val="none" w:sz="0" w:space="0" w:color="auto"/>
      </w:divBdr>
    </w:div>
    <w:div w:id="824972349">
      <w:bodyDiv w:val="1"/>
      <w:marLeft w:val="0"/>
      <w:marRight w:val="0"/>
      <w:marTop w:val="0"/>
      <w:marBottom w:val="0"/>
      <w:divBdr>
        <w:top w:val="none" w:sz="0" w:space="0" w:color="auto"/>
        <w:left w:val="none" w:sz="0" w:space="0" w:color="auto"/>
        <w:bottom w:val="none" w:sz="0" w:space="0" w:color="auto"/>
        <w:right w:val="none" w:sz="0" w:space="0" w:color="auto"/>
      </w:divBdr>
    </w:div>
    <w:div w:id="825434427">
      <w:bodyDiv w:val="1"/>
      <w:marLeft w:val="0"/>
      <w:marRight w:val="0"/>
      <w:marTop w:val="0"/>
      <w:marBottom w:val="0"/>
      <w:divBdr>
        <w:top w:val="none" w:sz="0" w:space="0" w:color="auto"/>
        <w:left w:val="none" w:sz="0" w:space="0" w:color="auto"/>
        <w:bottom w:val="none" w:sz="0" w:space="0" w:color="auto"/>
        <w:right w:val="none" w:sz="0" w:space="0" w:color="auto"/>
      </w:divBdr>
    </w:div>
    <w:div w:id="825779459">
      <w:bodyDiv w:val="1"/>
      <w:marLeft w:val="0"/>
      <w:marRight w:val="0"/>
      <w:marTop w:val="0"/>
      <w:marBottom w:val="0"/>
      <w:divBdr>
        <w:top w:val="none" w:sz="0" w:space="0" w:color="auto"/>
        <w:left w:val="none" w:sz="0" w:space="0" w:color="auto"/>
        <w:bottom w:val="none" w:sz="0" w:space="0" w:color="auto"/>
        <w:right w:val="none" w:sz="0" w:space="0" w:color="auto"/>
      </w:divBdr>
    </w:div>
    <w:div w:id="826168887">
      <w:bodyDiv w:val="1"/>
      <w:marLeft w:val="0"/>
      <w:marRight w:val="0"/>
      <w:marTop w:val="0"/>
      <w:marBottom w:val="0"/>
      <w:divBdr>
        <w:top w:val="none" w:sz="0" w:space="0" w:color="auto"/>
        <w:left w:val="none" w:sz="0" w:space="0" w:color="auto"/>
        <w:bottom w:val="none" w:sz="0" w:space="0" w:color="auto"/>
        <w:right w:val="none" w:sz="0" w:space="0" w:color="auto"/>
      </w:divBdr>
    </w:div>
    <w:div w:id="826870472">
      <w:bodyDiv w:val="1"/>
      <w:marLeft w:val="0"/>
      <w:marRight w:val="0"/>
      <w:marTop w:val="0"/>
      <w:marBottom w:val="0"/>
      <w:divBdr>
        <w:top w:val="none" w:sz="0" w:space="0" w:color="auto"/>
        <w:left w:val="none" w:sz="0" w:space="0" w:color="auto"/>
        <w:bottom w:val="none" w:sz="0" w:space="0" w:color="auto"/>
        <w:right w:val="none" w:sz="0" w:space="0" w:color="auto"/>
      </w:divBdr>
    </w:div>
    <w:div w:id="827016927">
      <w:bodyDiv w:val="1"/>
      <w:marLeft w:val="0"/>
      <w:marRight w:val="0"/>
      <w:marTop w:val="0"/>
      <w:marBottom w:val="0"/>
      <w:divBdr>
        <w:top w:val="none" w:sz="0" w:space="0" w:color="auto"/>
        <w:left w:val="none" w:sz="0" w:space="0" w:color="auto"/>
        <w:bottom w:val="none" w:sz="0" w:space="0" w:color="auto"/>
        <w:right w:val="none" w:sz="0" w:space="0" w:color="auto"/>
      </w:divBdr>
    </w:div>
    <w:div w:id="827674351">
      <w:bodyDiv w:val="1"/>
      <w:marLeft w:val="0"/>
      <w:marRight w:val="0"/>
      <w:marTop w:val="0"/>
      <w:marBottom w:val="0"/>
      <w:divBdr>
        <w:top w:val="none" w:sz="0" w:space="0" w:color="auto"/>
        <w:left w:val="none" w:sz="0" w:space="0" w:color="auto"/>
        <w:bottom w:val="none" w:sz="0" w:space="0" w:color="auto"/>
        <w:right w:val="none" w:sz="0" w:space="0" w:color="auto"/>
      </w:divBdr>
    </w:div>
    <w:div w:id="828399017">
      <w:bodyDiv w:val="1"/>
      <w:marLeft w:val="0"/>
      <w:marRight w:val="0"/>
      <w:marTop w:val="0"/>
      <w:marBottom w:val="0"/>
      <w:divBdr>
        <w:top w:val="none" w:sz="0" w:space="0" w:color="auto"/>
        <w:left w:val="none" w:sz="0" w:space="0" w:color="auto"/>
        <w:bottom w:val="none" w:sz="0" w:space="0" w:color="auto"/>
        <w:right w:val="none" w:sz="0" w:space="0" w:color="auto"/>
      </w:divBdr>
    </w:div>
    <w:div w:id="828862327">
      <w:bodyDiv w:val="1"/>
      <w:marLeft w:val="0"/>
      <w:marRight w:val="0"/>
      <w:marTop w:val="0"/>
      <w:marBottom w:val="0"/>
      <w:divBdr>
        <w:top w:val="none" w:sz="0" w:space="0" w:color="auto"/>
        <w:left w:val="none" w:sz="0" w:space="0" w:color="auto"/>
        <w:bottom w:val="none" w:sz="0" w:space="0" w:color="auto"/>
        <w:right w:val="none" w:sz="0" w:space="0" w:color="auto"/>
      </w:divBdr>
    </w:div>
    <w:div w:id="832183150">
      <w:bodyDiv w:val="1"/>
      <w:marLeft w:val="0"/>
      <w:marRight w:val="0"/>
      <w:marTop w:val="0"/>
      <w:marBottom w:val="0"/>
      <w:divBdr>
        <w:top w:val="none" w:sz="0" w:space="0" w:color="auto"/>
        <w:left w:val="none" w:sz="0" w:space="0" w:color="auto"/>
        <w:bottom w:val="none" w:sz="0" w:space="0" w:color="auto"/>
        <w:right w:val="none" w:sz="0" w:space="0" w:color="auto"/>
      </w:divBdr>
    </w:div>
    <w:div w:id="833646785">
      <w:bodyDiv w:val="1"/>
      <w:marLeft w:val="0"/>
      <w:marRight w:val="0"/>
      <w:marTop w:val="0"/>
      <w:marBottom w:val="0"/>
      <w:divBdr>
        <w:top w:val="none" w:sz="0" w:space="0" w:color="auto"/>
        <w:left w:val="none" w:sz="0" w:space="0" w:color="auto"/>
        <w:bottom w:val="none" w:sz="0" w:space="0" w:color="auto"/>
        <w:right w:val="none" w:sz="0" w:space="0" w:color="auto"/>
      </w:divBdr>
    </w:div>
    <w:div w:id="834565620">
      <w:bodyDiv w:val="1"/>
      <w:marLeft w:val="0"/>
      <w:marRight w:val="0"/>
      <w:marTop w:val="0"/>
      <w:marBottom w:val="0"/>
      <w:divBdr>
        <w:top w:val="none" w:sz="0" w:space="0" w:color="auto"/>
        <w:left w:val="none" w:sz="0" w:space="0" w:color="auto"/>
        <w:bottom w:val="none" w:sz="0" w:space="0" w:color="auto"/>
        <w:right w:val="none" w:sz="0" w:space="0" w:color="auto"/>
      </w:divBdr>
    </w:div>
    <w:div w:id="834958915">
      <w:bodyDiv w:val="1"/>
      <w:marLeft w:val="0"/>
      <w:marRight w:val="0"/>
      <w:marTop w:val="0"/>
      <w:marBottom w:val="0"/>
      <w:divBdr>
        <w:top w:val="none" w:sz="0" w:space="0" w:color="auto"/>
        <w:left w:val="none" w:sz="0" w:space="0" w:color="auto"/>
        <w:bottom w:val="none" w:sz="0" w:space="0" w:color="auto"/>
        <w:right w:val="none" w:sz="0" w:space="0" w:color="auto"/>
      </w:divBdr>
    </w:div>
    <w:div w:id="837425786">
      <w:bodyDiv w:val="1"/>
      <w:marLeft w:val="0"/>
      <w:marRight w:val="0"/>
      <w:marTop w:val="0"/>
      <w:marBottom w:val="0"/>
      <w:divBdr>
        <w:top w:val="none" w:sz="0" w:space="0" w:color="auto"/>
        <w:left w:val="none" w:sz="0" w:space="0" w:color="auto"/>
        <w:bottom w:val="none" w:sz="0" w:space="0" w:color="auto"/>
        <w:right w:val="none" w:sz="0" w:space="0" w:color="auto"/>
      </w:divBdr>
    </w:div>
    <w:div w:id="837572288">
      <w:bodyDiv w:val="1"/>
      <w:marLeft w:val="0"/>
      <w:marRight w:val="0"/>
      <w:marTop w:val="0"/>
      <w:marBottom w:val="0"/>
      <w:divBdr>
        <w:top w:val="none" w:sz="0" w:space="0" w:color="auto"/>
        <w:left w:val="none" w:sz="0" w:space="0" w:color="auto"/>
        <w:bottom w:val="none" w:sz="0" w:space="0" w:color="auto"/>
        <w:right w:val="none" w:sz="0" w:space="0" w:color="auto"/>
      </w:divBdr>
    </w:div>
    <w:div w:id="838351124">
      <w:bodyDiv w:val="1"/>
      <w:marLeft w:val="0"/>
      <w:marRight w:val="0"/>
      <w:marTop w:val="0"/>
      <w:marBottom w:val="0"/>
      <w:divBdr>
        <w:top w:val="none" w:sz="0" w:space="0" w:color="auto"/>
        <w:left w:val="none" w:sz="0" w:space="0" w:color="auto"/>
        <w:bottom w:val="none" w:sz="0" w:space="0" w:color="auto"/>
        <w:right w:val="none" w:sz="0" w:space="0" w:color="auto"/>
      </w:divBdr>
    </w:div>
    <w:div w:id="839199182">
      <w:bodyDiv w:val="1"/>
      <w:marLeft w:val="0"/>
      <w:marRight w:val="0"/>
      <w:marTop w:val="0"/>
      <w:marBottom w:val="0"/>
      <w:divBdr>
        <w:top w:val="none" w:sz="0" w:space="0" w:color="auto"/>
        <w:left w:val="none" w:sz="0" w:space="0" w:color="auto"/>
        <w:bottom w:val="none" w:sz="0" w:space="0" w:color="auto"/>
        <w:right w:val="none" w:sz="0" w:space="0" w:color="auto"/>
      </w:divBdr>
    </w:div>
    <w:div w:id="839199642">
      <w:bodyDiv w:val="1"/>
      <w:marLeft w:val="0"/>
      <w:marRight w:val="0"/>
      <w:marTop w:val="0"/>
      <w:marBottom w:val="0"/>
      <w:divBdr>
        <w:top w:val="none" w:sz="0" w:space="0" w:color="auto"/>
        <w:left w:val="none" w:sz="0" w:space="0" w:color="auto"/>
        <w:bottom w:val="none" w:sz="0" w:space="0" w:color="auto"/>
        <w:right w:val="none" w:sz="0" w:space="0" w:color="auto"/>
      </w:divBdr>
    </w:div>
    <w:div w:id="844130228">
      <w:bodyDiv w:val="1"/>
      <w:marLeft w:val="0"/>
      <w:marRight w:val="0"/>
      <w:marTop w:val="0"/>
      <w:marBottom w:val="0"/>
      <w:divBdr>
        <w:top w:val="none" w:sz="0" w:space="0" w:color="auto"/>
        <w:left w:val="none" w:sz="0" w:space="0" w:color="auto"/>
        <w:bottom w:val="none" w:sz="0" w:space="0" w:color="auto"/>
        <w:right w:val="none" w:sz="0" w:space="0" w:color="auto"/>
      </w:divBdr>
    </w:div>
    <w:div w:id="844907004">
      <w:bodyDiv w:val="1"/>
      <w:marLeft w:val="0"/>
      <w:marRight w:val="0"/>
      <w:marTop w:val="0"/>
      <w:marBottom w:val="0"/>
      <w:divBdr>
        <w:top w:val="none" w:sz="0" w:space="0" w:color="auto"/>
        <w:left w:val="none" w:sz="0" w:space="0" w:color="auto"/>
        <w:bottom w:val="none" w:sz="0" w:space="0" w:color="auto"/>
        <w:right w:val="none" w:sz="0" w:space="0" w:color="auto"/>
      </w:divBdr>
    </w:div>
    <w:div w:id="845098185">
      <w:bodyDiv w:val="1"/>
      <w:marLeft w:val="0"/>
      <w:marRight w:val="0"/>
      <w:marTop w:val="0"/>
      <w:marBottom w:val="0"/>
      <w:divBdr>
        <w:top w:val="none" w:sz="0" w:space="0" w:color="auto"/>
        <w:left w:val="none" w:sz="0" w:space="0" w:color="auto"/>
        <w:bottom w:val="none" w:sz="0" w:space="0" w:color="auto"/>
        <w:right w:val="none" w:sz="0" w:space="0" w:color="auto"/>
      </w:divBdr>
    </w:div>
    <w:div w:id="847712603">
      <w:bodyDiv w:val="1"/>
      <w:marLeft w:val="0"/>
      <w:marRight w:val="0"/>
      <w:marTop w:val="0"/>
      <w:marBottom w:val="0"/>
      <w:divBdr>
        <w:top w:val="none" w:sz="0" w:space="0" w:color="auto"/>
        <w:left w:val="none" w:sz="0" w:space="0" w:color="auto"/>
        <w:bottom w:val="none" w:sz="0" w:space="0" w:color="auto"/>
        <w:right w:val="none" w:sz="0" w:space="0" w:color="auto"/>
      </w:divBdr>
    </w:div>
    <w:div w:id="851802002">
      <w:bodyDiv w:val="1"/>
      <w:marLeft w:val="0"/>
      <w:marRight w:val="0"/>
      <w:marTop w:val="0"/>
      <w:marBottom w:val="0"/>
      <w:divBdr>
        <w:top w:val="none" w:sz="0" w:space="0" w:color="auto"/>
        <w:left w:val="none" w:sz="0" w:space="0" w:color="auto"/>
        <w:bottom w:val="none" w:sz="0" w:space="0" w:color="auto"/>
        <w:right w:val="none" w:sz="0" w:space="0" w:color="auto"/>
      </w:divBdr>
    </w:div>
    <w:div w:id="851846019">
      <w:bodyDiv w:val="1"/>
      <w:marLeft w:val="0"/>
      <w:marRight w:val="0"/>
      <w:marTop w:val="0"/>
      <w:marBottom w:val="0"/>
      <w:divBdr>
        <w:top w:val="none" w:sz="0" w:space="0" w:color="auto"/>
        <w:left w:val="none" w:sz="0" w:space="0" w:color="auto"/>
        <w:bottom w:val="none" w:sz="0" w:space="0" w:color="auto"/>
        <w:right w:val="none" w:sz="0" w:space="0" w:color="auto"/>
      </w:divBdr>
    </w:div>
    <w:div w:id="854851626">
      <w:bodyDiv w:val="1"/>
      <w:marLeft w:val="0"/>
      <w:marRight w:val="0"/>
      <w:marTop w:val="0"/>
      <w:marBottom w:val="0"/>
      <w:divBdr>
        <w:top w:val="none" w:sz="0" w:space="0" w:color="auto"/>
        <w:left w:val="none" w:sz="0" w:space="0" w:color="auto"/>
        <w:bottom w:val="none" w:sz="0" w:space="0" w:color="auto"/>
        <w:right w:val="none" w:sz="0" w:space="0" w:color="auto"/>
      </w:divBdr>
    </w:div>
    <w:div w:id="855584458">
      <w:bodyDiv w:val="1"/>
      <w:marLeft w:val="0"/>
      <w:marRight w:val="0"/>
      <w:marTop w:val="0"/>
      <w:marBottom w:val="0"/>
      <w:divBdr>
        <w:top w:val="none" w:sz="0" w:space="0" w:color="auto"/>
        <w:left w:val="none" w:sz="0" w:space="0" w:color="auto"/>
        <w:bottom w:val="none" w:sz="0" w:space="0" w:color="auto"/>
        <w:right w:val="none" w:sz="0" w:space="0" w:color="auto"/>
      </w:divBdr>
    </w:div>
    <w:div w:id="855970084">
      <w:bodyDiv w:val="1"/>
      <w:marLeft w:val="0"/>
      <w:marRight w:val="0"/>
      <w:marTop w:val="0"/>
      <w:marBottom w:val="0"/>
      <w:divBdr>
        <w:top w:val="none" w:sz="0" w:space="0" w:color="auto"/>
        <w:left w:val="none" w:sz="0" w:space="0" w:color="auto"/>
        <w:bottom w:val="none" w:sz="0" w:space="0" w:color="auto"/>
        <w:right w:val="none" w:sz="0" w:space="0" w:color="auto"/>
      </w:divBdr>
    </w:div>
    <w:div w:id="856819832">
      <w:bodyDiv w:val="1"/>
      <w:marLeft w:val="0"/>
      <w:marRight w:val="0"/>
      <w:marTop w:val="0"/>
      <w:marBottom w:val="0"/>
      <w:divBdr>
        <w:top w:val="none" w:sz="0" w:space="0" w:color="auto"/>
        <w:left w:val="none" w:sz="0" w:space="0" w:color="auto"/>
        <w:bottom w:val="none" w:sz="0" w:space="0" w:color="auto"/>
        <w:right w:val="none" w:sz="0" w:space="0" w:color="auto"/>
      </w:divBdr>
    </w:div>
    <w:div w:id="857503677">
      <w:bodyDiv w:val="1"/>
      <w:marLeft w:val="0"/>
      <w:marRight w:val="0"/>
      <w:marTop w:val="0"/>
      <w:marBottom w:val="0"/>
      <w:divBdr>
        <w:top w:val="none" w:sz="0" w:space="0" w:color="auto"/>
        <w:left w:val="none" w:sz="0" w:space="0" w:color="auto"/>
        <w:bottom w:val="none" w:sz="0" w:space="0" w:color="auto"/>
        <w:right w:val="none" w:sz="0" w:space="0" w:color="auto"/>
      </w:divBdr>
    </w:div>
    <w:div w:id="857932596">
      <w:bodyDiv w:val="1"/>
      <w:marLeft w:val="0"/>
      <w:marRight w:val="0"/>
      <w:marTop w:val="0"/>
      <w:marBottom w:val="0"/>
      <w:divBdr>
        <w:top w:val="none" w:sz="0" w:space="0" w:color="auto"/>
        <w:left w:val="none" w:sz="0" w:space="0" w:color="auto"/>
        <w:bottom w:val="none" w:sz="0" w:space="0" w:color="auto"/>
        <w:right w:val="none" w:sz="0" w:space="0" w:color="auto"/>
      </w:divBdr>
    </w:div>
    <w:div w:id="858009349">
      <w:bodyDiv w:val="1"/>
      <w:marLeft w:val="0"/>
      <w:marRight w:val="0"/>
      <w:marTop w:val="0"/>
      <w:marBottom w:val="0"/>
      <w:divBdr>
        <w:top w:val="none" w:sz="0" w:space="0" w:color="auto"/>
        <w:left w:val="none" w:sz="0" w:space="0" w:color="auto"/>
        <w:bottom w:val="none" w:sz="0" w:space="0" w:color="auto"/>
        <w:right w:val="none" w:sz="0" w:space="0" w:color="auto"/>
      </w:divBdr>
    </w:div>
    <w:div w:id="859663012">
      <w:bodyDiv w:val="1"/>
      <w:marLeft w:val="0"/>
      <w:marRight w:val="0"/>
      <w:marTop w:val="0"/>
      <w:marBottom w:val="0"/>
      <w:divBdr>
        <w:top w:val="none" w:sz="0" w:space="0" w:color="auto"/>
        <w:left w:val="none" w:sz="0" w:space="0" w:color="auto"/>
        <w:bottom w:val="none" w:sz="0" w:space="0" w:color="auto"/>
        <w:right w:val="none" w:sz="0" w:space="0" w:color="auto"/>
      </w:divBdr>
    </w:div>
    <w:div w:id="860094668">
      <w:bodyDiv w:val="1"/>
      <w:marLeft w:val="0"/>
      <w:marRight w:val="0"/>
      <w:marTop w:val="0"/>
      <w:marBottom w:val="0"/>
      <w:divBdr>
        <w:top w:val="none" w:sz="0" w:space="0" w:color="auto"/>
        <w:left w:val="none" w:sz="0" w:space="0" w:color="auto"/>
        <w:bottom w:val="none" w:sz="0" w:space="0" w:color="auto"/>
        <w:right w:val="none" w:sz="0" w:space="0" w:color="auto"/>
      </w:divBdr>
    </w:div>
    <w:div w:id="860095038">
      <w:bodyDiv w:val="1"/>
      <w:marLeft w:val="0"/>
      <w:marRight w:val="0"/>
      <w:marTop w:val="0"/>
      <w:marBottom w:val="0"/>
      <w:divBdr>
        <w:top w:val="none" w:sz="0" w:space="0" w:color="auto"/>
        <w:left w:val="none" w:sz="0" w:space="0" w:color="auto"/>
        <w:bottom w:val="none" w:sz="0" w:space="0" w:color="auto"/>
        <w:right w:val="none" w:sz="0" w:space="0" w:color="auto"/>
      </w:divBdr>
    </w:div>
    <w:div w:id="860975513">
      <w:bodyDiv w:val="1"/>
      <w:marLeft w:val="0"/>
      <w:marRight w:val="0"/>
      <w:marTop w:val="0"/>
      <w:marBottom w:val="0"/>
      <w:divBdr>
        <w:top w:val="none" w:sz="0" w:space="0" w:color="auto"/>
        <w:left w:val="none" w:sz="0" w:space="0" w:color="auto"/>
        <w:bottom w:val="none" w:sz="0" w:space="0" w:color="auto"/>
        <w:right w:val="none" w:sz="0" w:space="0" w:color="auto"/>
      </w:divBdr>
    </w:div>
    <w:div w:id="861086300">
      <w:bodyDiv w:val="1"/>
      <w:marLeft w:val="0"/>
      <w:marRight w:val="0"/>
      <w:marTop w:val="0"/>
      <w:marBottom w:val="0"/>
      <w:divBdr>
        <w:top w:val="none" w:sz="0" w:space="0" w:color="auto"/>
        <w:left w:val="none" w:sz="0" w:space="0" w:color="auto"/>
        <w:bottom w:val="none" w:sz="0" w:space="0" w:color="auto"/>
        <w:right w:val="none" w:sz="0" w:space="0" w:color="auto"/>
      </w:divBdr>
    </w:div>
    <w:div w:id="863439225">
      <w:bodyDiv w:val="1"/>
      <w:marLeft w:val="0"/>
      <w:marRight w:val="0"/>
      <w:marTop w:val="0"/>
      <w:marBottom w:val="0"/>
      <w:divBdr>
        <w:top w:val="none" w:sz="0" w:space="0" w:color="auto"/>
        <w:left w:val="none" w:sz="0" w:space="0" w:color="auto"/>
        <w:bottom w:val="none" w:sz="0" w:space="0" w:color="auto"/>
        <w:right w:val="none" w:sz="0" w:space="0" w:color="auto"/>
      </w:divBdr>
    </w:div>
    <w:div w:id="864976135">
      <w:bodyDiv w:val="1"/>
      <w:marLeft w:val="0"/>
      <w:marRight w:val="0"/>
      <w:marTop w:val="0"/>
      <w:marBottom w:val="0"/>
      <w:divBdr>
        <w:top w:val="none" w:sz="0" w:space="0" w:color="auto"/>
        <w:left w:val="none" w:sz="0" w:space="0" w:color="auto"/>
        <w:bottom w:val="none" w:sz="0" w:space="0" w:color="auto"/>
        <w:right w:val="none" w:sz="0" w:space="0" w:color="auto"/>
      </w:divBdr>
    </w:div>
    <w:div w:id="866869341">
      <w:bodyDiv w:val="1"/>
      <w:marLeft w:val="0"/>
      <w:marRight w:val="0"/>
      <w:marTop w:val="0"/>
      <w:marBottom w:val="0"/>
      <w:divBdr>
        <w:top w:val="none" w:sz="0" w:space="0" w:color="auto"/>
        <w:left w:val="none" w:sz="0" w:space="0" w:color="auto"/>
        <w:bottom w:val="none" w:sz="0" w:space="0" w:color="auto"/>
        <w:right w:val="none" w:sz="0" w:space="0" w:color="auto"/>
      </w:divBdr>
    </w:div>
    <w:div w:id="872885790">
      <w:bodyDiv w:val="1"/>
      <w:marLeft w:val="0"/>
      <w:marRight w:val="0"/>
      <w:marTop w:val="0"/>
      <w:marBottom w:val="0"/>
      <w:divBdr>
        <w:top w:val="none" w:sz="0" w:space="0" w:color="auto"/>
        <w:left w:val="none" w:sz="0" w:space="0" w:color="auto"/>
        <w:bottom w:val="none" w:sz="0" w:space="0" w:color="auto"/>
        <w:right w:val="none" w:sz="0" w:space="0" w:color="auto"/>
      </w:divBdr>
    </w:div>
    <w:div w:id="872886262">
      <w:bodyDiv w:val="1"/>
      <w:marLeft w:val="0"/>
      <w:marRight w:val="0"/>
      <w:marTop w:val="0"/>
      <w:marBottom w:val="0"/>
      <w:divBdr>
        <w:top w:val="none" w:sz="0" w:space="0" w:color="auto"/>
        <w:left w:val="none" w:sz="0" w:space="0" w:color="auto"/>
        <w:bottom w:val="none" w:sz="0" w:space="0" w:color="auto"/>
        <w:right w:val="none" w:sz="0" w:space="0" w:color="auto"/>
      </w:divBdr>
    </w:div>
    <w:div w:id="874923176">
      <w:bodyDiv w:val="1"/>
      <w:marLeft w:val="0"/>
      <w:marRight w:val="0"/>
      <w:marTop w:val="0"/>
      <w:marBottom w:val="0"/>
      <w:divBdr>
        <w:top w:val="none" w:sz="0" w:space="0" w:color="auto"/>
        <w:left w:val="none" w:sz="0" w:space="0" w:color="auto"/>
        <w:bottom w:val="none" w:sz="0" w:space="0" w:color="auto"/>
        <w:right w:val="none" w:sz="0" w:space="0" w:color="auto"/>
      </w:divBdr>
    </w:div>
    <w:div w:id="878515505">
      <w:bodyDiv w:val="1"/>
      <w:marLeft w:val="0"/>
      <w:marRight w:val="0"/>
      <w:marTop w:val="0"/>
      <w:marBottom w:val="0"/>
      <w:divBdr>
        <w:top w:val="none" w:sz="0" w:space="0" w:color="auto"/>
        <w:left w:val="none" w:sz="0" w:space="0" w:color="auto"/>
        <w:bottom w:val="none" w:sz="0" w:space="0" w:color="auto"/>
        <w:right w:val="none" w:sz="0" w:space="0" w:color="auto"/>
      </w:divBdr>
    </w:div>
    <w:div w:id="879510361">
      <w:bodyDiv w:val="1"/>
      <w:marLeft w:val="0"/>
      <w:marRight w:val="0"/>
      <w:marTop w:val="0"/>
      <w:marBottom w:val="0"/>
      <w:divBdr>
        <w:top w:val="none" w:sz="0" w:space="0" w:color="auto"/>
        <w:left w:val="none" w:sz="0" w:space="0" w:color="auto"/>
        <w:bottom w:val="none" w:sz="0" w:space="0" w:color="auto"/>
        <w:right w:val="none" w:sz="0" w:space="0" w:color="auto"/>
      </w:divBdr>
    </w:div>
    <w:div w:id="880434620">
      <w:bodyDiv w:val="1"/>
      <w:marLeft w:val="0"/>
      <w:marRight w:val="0"/>
      <w:marTop w:val="0"/>
      <w:marBottom w:val="0"/>
      <w:divBdr>
        <w:top w:val="none" w:sz="0" w:space="0" w:color="auto"/>
        <w:left w:val="none" w:sz="0" w:space="0" w:color="auto"/>
        <w:bottom w:val="none" w:sz="0" w:space="0" w:color="auto"/>
        <w:right w:val="none" w:sz="0" w:space="0" w:color="auto"/>
      </w:divBdr>
    </w:div>
    <w:div w:id="880434867">
      <w:bodyDiv w:val="1"/>
      <w:marLeft w:val="0"/>
      <w:marRight w:val="0"/>
      <w:marTop w:val="0"/>
      <w:marBottom w:val="0"/>
      <w:divBdr>
        <w:top w:val="none" w:sz="0" w:space="0" w:color="auto"/>
        <w:left w:val="none" w:sz="0" w:space="0" w:color="auto"/>
        <w:bottom w:val="none" w:sz="0" w:space="0" w:color="auto"/>
        <w:right w:val="none" w:sz="0" w:space="0" w:color="auto"/>
      </w:divBdr>
    </w:div>
    <w:div w:id="881401976">
      <w:bodyDiv w:val="1"/>
      <w:marLeft w:val="0"/>
      <w:marRight w:val="0"/>
      <w:marTop w:val="0"/>
      <w:marBottom w:val="0"/>
      <w:divBdr>
        <w:top w:val="none" w:sz="0" w:space="0" w:color="auto"/>
        <w:left w:val="none" w:sz="0" w:space="0" w:color="auto"/>
        <w:bottom w:val="none" w:sz="0" w:space="0" w:color="auto"/>
        <w:right w:val="none" w:sz="0" w:space="0" w:color="auto"/>
      </w:divBdr>
    </w:div>
    <w:div w:id="882667556">
      <w:bodyDiv w:val="1"/>
      <w:marLeft w:val="0"/>
      <w:marRight w:val="0"/>
      <w:marTop w:val="0"/>
      <w:marBottom w:val="0"/>
      <w:divBdr>
        <w:top w:val="none" w:sz="0" w:space="0" w:color="auto"/>
        <w:left w:val="none" w:sz="0" w:space="0" w:color="auto"/>
        <w:bottom w:val="none" w:sz="0" w:space="0" w:color="auto"/>
        <w:right w:val="none" w:sz="0" w:space="0" w:color="auto"/>
      </w:divBdr>
    </w:div>
    <w:div w:id="883951333">
      <w:bodyDiv w:val="1"/>
      <w:marLeft w:val="0"/>
      <w:marRight w:val="0"/>
      <w:marTop w:val="0"/>
      <w:marBottom w:val="0"/>
      <w:divBdr>
        <w:top w:val="none" w:sz="0" w:space="0" w:color="auto"/>
        <w:left w:val="none" w:sz="0" w:space="0" w:color="auto"/>
        <w:bottom w:val="none" w:sz="0" w:space="0" w:color="auto"/>
        <w:right w:val="none" w:sz="0" w:space="0" w:color="auto"/>
      </w:divBdr>
    </w:div>
    <w:div w:id="884292030">
      <w:bodyDiv w:val="1"/>
      <w:marLeft w:val="0"/>
      <w:marRight w:val="0"/>
      <w:marTop w:val="0"/>
      <w:marBottom w:val="0"/>
      <w:divBdr>
        <w:top w:val="none" w:sz="0" w:space="0" w:color="auto"/>
        <w:left w:val="none" w:sz="0" w:space="0" w:color="auto"/>
        <w:bottom w:val="none" w:sz="0" w:space="0" w:color="auto"/>
        <w:right w:val="none" w:sz="0" w:space="0" w:color="auto"/>
      </w:divBdr>
    </w:div>
    <w:div w:id="886338607">
      <w:bodyDiv w:val="1"/>
      <w:marLeft w:val="0"/>
      <w:marRight w:val="0"/>
      <w:marTop w:val="0"/>
      <w:marBottom w:val="0"/>
      <w:divBdr>
        <w:top w:val="none" w:sz="0" w:space="0" w:color="auto"/>
        <w:left w:val="none" w:sz="0" w:space="0" w:color="auto"/>
        <w:bottom w:val="none" w:sz="0" w:space="0" w:color="auto"/>
        <w:right w:val="none" w:sz="0" w:space="0" w:color="auto"/>
      </w:divBdr>
    </w:div>
    <w:div w:id="887766040">
      <w:bodyDiv w:val="1"/>
      <w:marLeft w:val="0"/>
      <w:marRight w:val="0"/>
      <w:marTop w:val="0"/>
      <w:marBottom w:val="0"/>
      <w:divBdr>
        <w:top w:val="none" w:sz="0" w:space="0" w:color="auto"/>
        <w:left w:val="none" w:sz="0" w:space="0" w:color="auto"/>
        <w:bottom w:val="none" w:sz="0" w:space="0" w:color="auto"/>
        <w:right w:val="none" w:sz="0" w:space="0" w:color="auto"/>
      </w:divBdr>
    </w:div>
    <w:div w:id="888691537">
      <w:bodyDiv w:val="1"/>
      <w:marLeft w:val="0"/>
      <w:marRight w:val="0"/>
      <w:marTop w:val="0"/>
      <w:marBottom w:val="0"/>
      <w:divBdr>
        <w:top w:val="none" w:sz="0" w:space="0" w:color="auto"/>
        <w:left w:val="none" w:sz="0" w:space="0" w:color="auto"/>
        <w:bottom w:val="none" w:sz="0" w:space="0" w:color="auto"/>
        <w:right w:val="none" w:sz="0" w:space="0" w:color="auto"/>
      </w:divBdr>
    </w:div>
    <w:div w:id="889414333">
      <w:bodyDiv w:val="1"/>
      <w:marLeft w:val="0"/>
      <w:marRight w:val="0"/>
      <w:marTop w:val="0"/>
      <w:marBottom w:val="0"/>
      <w:divBdr>
        <w:top w:val="none" w:sz="0" w:space="0" w:color="auto"/>
        <w:left w:val="none" w:sz="0" w:space="0" w:color="auto"/>
        <w:bottom w:val="none" w:sz="0" w:space="0" w:color="auto"/>
        <w:right w:val="none" w:sz="0" w:space="0" w:color="auto"/>
      </w:divBdr>
    </w:div>
    <w:div w:id="889414945">
      <w:bodyDiv w:val="1"/>
      <w:marLeft w:val="0"/>
      <w:marRight w:val="0"/>
      <w:marTop w:val="0"/>
      <w:marBottom w:val="0"/>
      <w:divBdr>
        <w:top w:val="none" w:sz="0" w:space="0" w:color="auto"/>
        <w:left w:val="none" w:sz="0" w:space="0" w:color="auto"/>
        <w:bottom w:val="none" w:sz="0" w:space="0" w:color="auto"/>
        <w:right w:val="none" w:sz="0" w:space="0" w:color="auto"/>
      </w:divBdr>
    </w:div>
    <w:div w:id="891698035">
      <w:bodyDiv w:val="1"/>
      <w:marLeft w:val="0"/>
      <w:marRight w:val="0"/>
      <w:marTop w:val="0"/>
      <w:marBottom w:val="0"/>
      <w:divBdr>
        <w:top w:val="none" w:sz="0" w:space="0" w:color="auto"/>
        <w:left w:val="none" w:sz="0" w:space="0" w:color="auto"/>
        <w:bottom w:val="none" w:sz="0" w:space="0" w:color="auto"/>
        <w:right w:val="none" w:sz="0" w:space="0" w:color="auto"/>
      </w:divBdr>
    </w:div>
    <w:div w:id="892814851">
      <w:bodyDiv w:val="1"/>
      <w:marLeft w:val="0"/>
      <w:marRight w:val="0"/>
      <w:marTop w:val="0"/>
      <w:marBottom w:val="0"/>
      <w:divBdr>
        <w:top w:val="none" w:sz="0" w:space="0" w:color="auto"/>
        <w:left w:val="none" w:sz="0" w:space="0" w:color="auto"/>
        <w:bottom w:val="none" w:sz="0" w:space="0" w:color="auto"/>
        <w:right w:val="none" w:sz="0" w:space="0" w:color="auto"/>
      </w:divBdr>
    </w:div>
    <w:div w:id="893613742">
      <w:bodyDiv w:val="1"/>
      <w:marLeft w:val="0"/>
      <w:marRight w:val="0"/>
      <w:marTop w:val="0"/>
      <w:marBottom w:val="0"/>
      <w:divBdr>
        <w:top w:val="none" w:sz="0" w:space="0" w:color="auto"/>
        <w:left w:val="none" w:sz="0" w:space="0" w:color="auto"/>
        <w:bottom w:val="none" w:sz="0" w:space="0" w:color="auto"/>
        <w:right w:val="none" w:sz="0" w:space="0" w:color="auto"/>
      </w:divBdr>
    </w:div>
    <w:div w:id="894512829">
      <w:bodyDiv w:val="1"/>
      <w:marLeft w:val="0"/>
      <w:marRight w:val="0"/>
      <w:marTop w:val="0"/>
      <w:marBottom w:val="0"/>
      <w:divBdr>
        <w:top w:val="none" w:sz="0" w:space="0" w:color="auto"/>
        <w:left w:val="none" w:sz="0" w:space="0" w:color="auto"/>
        <w:bottom w:val="none" w:sz="0" w:space="0" w:color="auto"/>
        <w:right w:val="none" w:sz="0" w:space="0" w:color="auto"/>
      </w:divBdr>
    </w:div>
    <w:div w:id="895119443">
      <w:bodyDiv w:val="1"/>
      <w:marLeft w:val="0"/>
      <w:marRight w:val="0"/>
      <w:marTop w:val="0"/>
      <w:marBottom w:val="0"/>
      <w:divBdr>
        <w:top w:val="none" w:sz="0" w:space="0" w:color="auto"/>
        <w:left w:val="none" w:sz="0" w:space="0" w:color="auto"/>
        <w:bottom w:val="none" w:sz="0" w:space="0" w:color="auto"/>
        <w:right w:val="none" w:sz="0" w:space="0" w:color="auto"/>
      </w:divBdr>
    </w:div>
    <w:div w:id="897670226">
      <w:bodyDiv w:val="1"/>
      <w:marLeft w:val="0"/>
      <w:marRight w:val="0"/>
      <w:marTop w:val="0"/>
      <w:marBottom w:val="0"/>
      <w:divBdr>
        <w:top w:val="none" w:sz="0" w:space="0" w:color="auto"/>
        <w:left w:val="none" w:sz="0" w:space="0" w:color="auto"/>
        <w:bottom w:val="none" w:sz="0" w:space="0" w:color="auto"/>
        <w:right w:val="none" w:sz="0" w:space="0" w:color="auto"/>
      </w:divBdr>
    </w:div>
    <w:div w:id="898326484">
      <w:bodyDiv w:val="1"/>
      <w:marLeft w:val="0"/>
      <w:marRight w:val="0"/>
      <w:marTop w:val="0"/>
      <w:marBottom w:val="0"/>
      <w:divBdr>
        <w:top w:val="none" w:sz="0" w:space="0" w:color="auto"/>
        <w:left w:val="none" w:sz="0" w:space="0" w:color="auto"/>
        <w:bottom w:val="none" w:sz="0" w:space="0" w:color="auto"/>
        <w:right w:val="none" w:sz="0" w:space="0" w:color="auto"/>
      </w:divBdr>
    </w:div>
    <w:div w:id="898564197">
      <w:bodyDiv w:val="1"/>
      <w:marLeft w:val="0"/>
      <w:marRight w:val="0"/>
      <w:marTop w:val="0"/>
      <w:marBottom w:val="0"/>
      <w:divBdr>
        <w:top w:val="none" w:sz="0" w:space="0" w:color="auto"/>
        <w:left w:val="none" w:sz="0" w:space="0" w:color="auto"/>
        <w:bottom w:val="none" w:sz="0" w:space="0" w:color="auto"/>
        <w:right w:val="none" w:sz="0" w:space="0" w:color="auto"/>
      </w:divBdr>
    </w:div>
    <w:div w:id="898639247">
      <w:bodyDiv w:val="1"/>
      <w:marLeft w:val="0"/>
      <w:marRight w:val="0"/>
      <w:marTop w:val="0"/>
      <w:marBottom w:val="0"/>
      <w:divBdr>
        <w:top w:val="none" w:sz="0" w:space="0" w:color="auto"/>
        <w:left w:val="none" w:sz="0" w:space="0" w:color="auto"/>
        <w:bottom w:val="none" w:sz="0" w:space="0" w:color="auto"/>
        <w:right w:val="none" w:sz="0" w:space="0" w:color="auto"/>
      </w:divBdr>
    </w:div>
    <w:div w:id="898900101">
      <w:bodyDiv w:val="1"/>
      <w:marLeft w:val="0"/>
      <w:marRight w:val="0"/>
      <w:marTop w:val="0"/>
      <w:marBottom w:val="0"/>
      <w:divBdr>
        <w:top w:val="none" w:sz="0" w:space="0" w:color="auto"/>
        <w:left w:val="none" w:sz="0" w:space="0" w:color="auto"/>
        <w:bottom w:val="none" w:sz="0" w:space="0" w:color="auto"/>
        <w:right w:val="none" w:sz="0" w:space="0" w:color="auto"/>
      </w:divBdr>
    </w:div>
    <w:div w:id="900362943">
      <w:bodyDiv w:val="1"/>
      <w:marLeft w:val="0"/>
      <w:marRight w:val="0"/>
      <w:marTop w:val="0"/>
      <w:marBottom w:val="0"/>
      <w:divBdr>
        <w:top w:val="none" w:sz="0" w:space="0" w:color="auto"/>
        <w:left w:val="none" w:sz="0" w:space="0" w:color="auto"/>
        <w:bottom w:val="none" w:sz="0" w:space="0" w:color="auto"/>
        <w:right w:val="none" w:sz="0" w:space="0" w:color="auto"/>
      </w:divBdr>
    </w:div>
    <w:div w:id="900793399">
      <w:bodyDiv w:val="1"/>
      <w:marLeft w:val="0"/>
      <w:marRight w:val="0"/>
      <w:marTop w:val="0"/>
      <w:marBottom w:val="0"/>
      <w:divBdr>
        <w:top w:val="none" w:sz="0" w:space="0" w:color="auto"/>
        <w:left w:val="none" w:sz="0" w:space="0" w:color="auto"/>
        <w:bottom w:val="none" w:sz="0" w:space="0" w:color="auto"/>
        <w:right w:val="none" w:sz="0" w:space="0" w:color="auto"/>
      </w:divBdr>
    </w:div>
    <w:div w:id="901214764">
      <w:bodyDiv w:val="1"/>
      <w:marLeft w:val="0"/>
      <w:marRight w:val="0"/>
      <w:marTop w:val="0"/>
      <w:marBottom w:val="0"/>
      <w:divBdr>
        <w:top w:val="none" w:sz="0" w:space="0" w:color="auto"/>
        <w:left w:val="none" w:sz="0" w:space="0" w:color="auto"/>
        <w:bottom w:val="none" w:sz="0" w:space="0" w:color="auto"/>
        <w:right w:val="none" w:sz="0" w:space="0" w:color="auto"/>
      </w:divBdr>
    </w:div>
    <w:div w:id="901403229">
      <w:bodyDiv w:val="1"/>
      <w:marLeft w:val="0"/>
      <w:marRight w:val="0"/>
      <w:marTop w:val="0"/>
      <w:marBottom w:val="0"/>
      <w:divBdr>
        <w:top w:val="none" w:sz="0" w:space="0" w:color="auto"/>
        <w:left w:val="none" w:sz="0" w:space="0" w:color="auto"/>
        <w:bottom w:val="none" w:sz="0" w:space="0" w:color="auto"/>
        <w:right w:val="none" w:sz="0" w:space="0" w:color="auto"/>
      </w:divBdr>
    </w:div>
    <w:div w:id="902369327">
      <w:bodyDiv w:val="1"/>
      <w:marLeft w:val="0"/>
      <w:marRight w:val="0"/>
      <w:marTop w:val="0"/>
      <w:marBottom w:val="0"/>
      <w:divBdr>
        <w:top w:val="none" w:sz="0" w:space="0" w:color="auto"/>
        <w:left w:val="none" w:sz="0" w:space="0" w:color="auto"/>
        <w:bottom w:val="none" w:sz="0" w:space="0" w:color="auto"/>
        <w:right w:val="none" w:sz="0" w:space="0" w:color="auto"/>
      </w:divBdr>
    </w:div>
    <w:div w:id="902713295">
      <w:bodyDiv w:val="1"/>
      <w:marLeft w:val="0"/>
      <w:marRight w:val="0"/>
      <w:marTop w:val="0"/>
      <w:marBottom w:val="0"/>
      <w:divBdr>
        <w:top w:val="none" w:sz="0" w:space="0" w:color="auto"/>
        <w:left w:val="none" w:sz="0" w:space="0" w:color="auto"/>
        <w:bottom w:val="none" w:sz="0" w:space="0" w:color="auto"/>
        <w:right w:val="none" w:sz="0" w:space="0" w:color="auto"/>
      </w:divBdr>
    </w:div>
    <w:div w:id="903414708">
      <w:bodyDiv w:val="1"/>
      <w:marLeft w:val="0"/>
      <w:marRight w:val="0"/>
      <w:marTop w:val="0"/>
      <w:marBottom w:val="0"/>
      <w:divBdr>
        <w:top w:val="none" w:sz="0" w:space="0" w:color="auto"/>
        <w:left w:val="none" w:sz="0" w:space="0" w:color="auto"/>
        <w:bottom w:val="none" w:sz="0" w:space="0" w:color="auto"/>
        <w:right w:val="none" w:sz="0" w:space="0" w:color="auto"/>
      </w:divBdr>
    </w:div>
    <w:div w:id="905577534">
      <w:bodyDiv w:val="1"/>
      <w:marLeft w:val="0"/>
      <w:marRight w:val="0"/>
      <w:marTop w:val="0"/>
      <w:marBottom w:val="0"/>
      <w:divBdr>
        <w:top w:val="none" w:sz="0" w:space="0" w:color="auto"/>
        <w:left w:val="none" w:sz="0" w:space="0" w:color="auto"/>
        <w:bottom w:val="none" w:sz="0" w:space="0" w:color="auto"/>
        <w:right w:val="none" w:sz="0" w:space="0" w:color="auto"/>
      </w:divBdr>
    </w:div>
    <w:div w:id="905842731">
      <w:bodyDiv w:val="1"/>
      <w:marLeft w:val="0"/>
      <w:marRight w:val="0"/>
      <w:marTop w:val="0"/>
      <w:marBottom w:val="0"/>
      <w:divBdr>
        <w:top w:val="none" w:sz="0" w:space="0" w:color="auto"/>
        <w:left w:val="none" w:sz="0" w:space="0" w:color="auto"/>
        <w:bottom w:val="none" w:sz="0" w:space="0" w:color="auto"/>
        <w:right w:val="none" w:sz="0" w:space="0" w:color="auto"/>
      </w:divBdr>
    </w:div>
    <w:div w:id="909773461">
      <w:bodyDiv w:val="1"/>
      <w:marLeft w:val="0"/>
      <w:marRight w:val="0"/>
      <w:marTop w:val="0"/>
      <w:marBottom w:val="0"/>
      <w:divBdr>
        <w:top w:val="none" w:sz="0" w:space="0" w:color="auto"/>
        <w:left w:val="none" w:sz="0" w:space="0" w:color="auto"/>
        <w:bottom w:val="none" w:sz="0" w:space="0" w:color="auto"/>
        <w:right w:val="none" w:sz="0" w:space="0" w:color="auto"/>
      </w:divBdr>
    </w:div>
    <w:div w:id="912275792">
      <w:bodyDiv w:val="1"/>
      <w:marLeft w:val="0"/>
      <w:marRight w:val="0"/>
      <w:marTop w:val="0"/>
      <w:marBottom w:val="0"/>
      <w:divBdr>
        <w:top w:val="none" w:sz="0" w:space="0" w:color="auto"/>
        <w:left w:val="none" w:sz="0" w:space="0" w:color="auto"/>
        <w:bottom w:val="none" w:sz="0" w:space="0" w:color="auto"/>
        <w:right w:val="none" w:sz="0" w:space="0" w:color="auto"/>
      </w:divBdr>
    </w:div>
    <w:div w:id="912810407">
      <w:bodyDiv w:val="1"/>
      <w:marLeft w:val="0"/>
      <w:marRight w:val="0"/>
      <w:marTop w:val="0"/>
      <w:marBottom w:val="0"/>
      <w:divBdr>
        <w:top w:val="none" w:sz="0" w:space="0" w:color="auto"/>
        <w:left w:val="none" w:sz="0" w:space="0" w:color="auto"/>
        <w:bottom w:val="none" w:sz="0" w:space="0" w:color="auto"/>
        <w:right w:val="none" w:sz="0" w:space="0" w:color="auto"/>
      </w:divBdr>
    </w:div>
    <w:div w:id="913399143">
      <w:bodyDiv w:val="1"/>
      <w:marLeft w:val="0"/>
      <w:marRight w:val="0"/>
      <w:marTop w:val="0"/>
      <w:marBottom w:val="0"/>
      <w:divBdr>
        <w:top w:val="none" w:sz="0" w:space="0" w:color="auto"/>
        <w:left w:val="none" w:sz="0" w:space="0" w:color="auto"/>
        <w:bottom w:val="none" w:sz="0" w:space="0" w:color="auto"/>
        <w:right w:val="none" w:sz="0" w:space="0" w:color="auto"/>
      </w:divBdr>
    </w:div>
    <w:div w:id="913703506">
      <w:bodyDiv w:val="1"/>
      <w:marLeft w:val="0"/>
      <w:marRight w:val="0"/>
      <w:marTop w:val="0"/>
      <w:marBottom w:val="0"/>
      <w:divBdr>
        <w:top w:val="none" w:sz="0" w:space="0" w:color="auto"/>
        <w:left w:val="none" w:sz="0" w:space="0" w:color="auto"/>
        <w:bottom w:val="none" w:sz="0" w:space="0" w:color="auto"/>
        <w:right w:val="none" w:sz="0" w:space="0" w:color="auto"/>
      </w:divBdr>
    </w:div>
    <w:div w:id="914706919">
      <w:bodyDiv w:val="1"/>
      <w:marLeft w:val="0"/>
      <w:marRight w:val="0"/>
      <w:marTop w:val="0"/>
      <w:marBottom w:val="0"/>
      <w:divBdr>
        <w:top w:val="none" w:sz="0" w:space="0" w:color="auto"/>
        <w:left w:val="none" w:sz="0" w:space="0" w:color="auto"/>
        <w:bottom w:val="none" w:sz="0" w:space="0" w:color="auto"/>
        <w:right w:val="none" w:sz="0" w:space="0" w:color="auto"/>
      </w:divBdr>
    </w:div>
    <w:div w:id="915358959">
      <w:bodyDiv w:val="1"/>
      <w:marLeft w:val="0"/>
      <w:marRight w:val="0"/>
      <w:marTop w:val="0"/>
      <w:marBottom w:val="0"/>
      <w:divBdr>
        <w:top w:val="none" w:sz="0" w:space="0" w:color="auto"/>
        <w:left w:val="none" w:sz="0" w:space="0" w:color="auto"/>
        <w:bottom w:val="none" w:sz="0" w:space="0" w:color="auto"/>
        <w:right w:val="none" w:sz="0" w:space="0" w:color="auto"/>
      </w:divBdr>
    </w:div>
    <w:div w:id="916718345">
      <w:bodyDiv w:val="1"/>
      <w:marLeft w:val="0"/>
      <w:marRight w:val="0"/>
      <w:marTop w:val="0"/>
      <w:marBottom w:val="0"/>
      <w:divBdr>
        <w:top w:val="none" w:sz="0" w:space="0" w:color="auto"/>
        <w:left w:val="none" w:sz="0" w:space="0" w:color="auto"/>
        <w:bottom w:val="none" w:sz="0" w:space="0" w:color="auto"/>
        <w:right w:val="none" w:sz="0" w:space="0" w:color="auto"/>
      </w:divBdr>
    </w:div>
    <w:div w:id="916790079">
      <w:bodyDiv w:val="1"/>
      <w:marLeft w:val="0"/>
      <w:marRight w:val="0"/>
      <w:marTop w:val="0"/>
      <w:marBottom w:val="0"/>
      <w:divBdr>
        <w:top w:val="none" w:sz="0" w:space="0" w:color="auto"/>
        <w:left w:val="none" w:sz="0" w:space="0" w:color="auto"/>
        <w:bottom w:val="none" w:sz="0" w:space="0" w:color="auto"/>
        <w:right w:val="none" w:sz="0" w:space="0" w:color="auto"/>
      </w:divBdr>
    </w:div>
    <w:div w:id="919363948">
      <w:bodyDiv w:val="1"/>
      <w:marLeft w:val="0"/>
      <w:marRight w:val="0"/>
      <w:marTop w:val="0"/>
      <w:marBottom w:val="0"/>
      <w:divBdr>
        <w:top w:val="none" w:sz="0" w:space="0" w:color="auto"/>
        <w:left w:val="none" w:sz="0" w:space="0" w:color="auto"/>
        <w:bottom w:val="none" w:sz="0" w:space="0" w:color="auto"/>
        <w:right w:val="none" w:sz="0" w:space="0" w:color="auto"/>
      </w:divBdr>
    </w:div>
    <w:div w:id="919606464">
      <w:bodyDiv w:val="1"/>
      <w:marLeft w:val="0"/>
      <w:marRight w:val="0"/>
      <w:marTop w:val="0"/>
      <w:marBottom w:val="0"/>
      <w:divBdr>
        <w:top w:val="none" w:sz="0" w:space="0" w:color="auto"/>
        <w:left w:val="none" w:sz="0" w:space="0" w:color="auto"/>
        <w:bottom w:val="none" w:sz="0" w:space="0" w:color="auto"/>
        <w:right w:val="none" w:sz="0" w:space="0" w:color="auto"/>
      </w:divBdr>
    </w:div>
    <w:div w:id="920912681">
      <w:bodyDiv w:val="1"/>
      <w:marLeft w:val="0"/>
      <w:marRight w:val="0"/>
      <w:marTop w:val="0"/>
      <w:marBottom w:val="0"/>
      <w:divBdr>
        <w:top w:val="none" w:sz="0" w:space="0" w:color="auto"/>
        <w:left w:val="none" w:sz="0" w:space="0" w:color="auto"/>
        <w:bottom w:val="none" w:sz="0" w:space="0" w:color="auto"/>
        <w:right w:val="none" w:sz="0" w:space="0" w:color="auto"/>
      </w:divBdr>
    </w:div>
    <w:div w:id="921912984">
      <w:bodyDiv w:val="1"/>
      <w:marLeft w:val="0"/>
      <w:marRight w:val="0"/>
      <w:marTop w:val="0"/>
      <w:marBottom w:val="0"/>
      <w:divBdr>
        <w:top w:val="none" w:sz="0" w:space="0" w:color="auto"/>
        <w:left w:val="none" w:sz="0" w:space="0" w:color="auto"/>
        <w:bottom w:val="none" w:sz="0" w:space="0" w:color="auto"/>
        <w:right w:val="none" w:sz="0" w:space="0" w:color="auto"/>
      </w:divBdr>
    </w:div>
    <w:div w:id="922448344">
      <w:bodyDiv w:val="1"/>
      <w:marLeft w:val="0"/>
      <w:marRight w:val="0"/>
      <w:marTop w:val="0"/>
      <w:marBottom w:val="0"/>
      <w:divBdr>
        <w:top w:val="none" w:sz="0" w:space="0" w:color="auto"/>
        <w:left w:val="none" w:sz="0" w:space="0" w:color="auto"/>
        <w:bottom w:val="none" w:sz="0" w:space="0" w:color="auto"/>
        <w:right w:val="none" w:sz="0" w:space="0" w:color="auto"/>
      </w:divBdr>
    </w:div>
    <w:div w:id="922910359">
      <w:bodyDiv w:val="1"/>
      <w:marLeft w:val="0"/>
      <w:marRight w:val="0"/>
      <w:marTop w:val="0"/>
      <w:marBottom w:val="0"/>
      <w:divBdr>
        <w:top w:val="none" w:sz="0" w:space="0" w:color="auto"/>
        <w:left w:val="none" w:sz="0" w:space="0" w:color="auto"/>
        <w:bottom w:val="none" w:sz="0" w:space="0" w:color="auto"/>
        <w:right w:val="none" w:sz="0" w:space="0" w:color="auto"/>
      </w:divBdr>
    </w:div>
    <w:div w:id="923028081">
      <w:bodyDiv w:val="1"/>
      <w:marLeft w:val="0"/>
      <w:marRight w:val="0"/>
      <w:marTop w:val="0"/>
      <w:marBottom w:val="0"/>
      <w:divBdr>
        <w:top w:val="none" w:sz="0" w:space="0" w:color="auto"/>
        <w:left w:val="none" w:sz="0" w:space="0" w:color="auto"/>
        <w:bottom w:val="none" w:sz="0" w:space="0" w:color="auto"/>
        <w:right w:val="none" w:sz="0" w:space="0" w:color="auto"/>
      </w:divBdr>
    </w:div>
    <w:div w:id="925191057">
      <w:bodyDiv w:val="1"/>
      <w:marLeft w:val="0"/>
      <w:marRight w:val="0"/>
      <w:marTop w:val="0"/>
      <w:marBottom w:val="0"/>
      <w:divBdr>
        <w:top w:val="none" w:sz="0" w:space="0" w:color="auto"/>
        <w:left w:val="none" w:sz="0" w:space="0" w:color="auto"/>
        <w:bottom w:val="none" w:sz="0" w:space="0" w:color="auto"/>
        <w:right w:val="none" w:sz="0" w:space="0" w:color="auto"/>
      </w:divBdr>
    </w:div>
    <w:div w:id="925262627">
      <w:bodyDiv w:val="1"/>
      <w:marLeft w:val="0"/>
      <w:marRight w:val="0"/>
      <w:marTop w:val="0"/>
      <w:marBottom w:val="0"/>
      <w:divBdr>
        <w:top w:val="none" w:sz="0" w:space="0" w:color="auto"/>
        <w:left w:val="none" w:sz="0" w:space="0" w:color="auto"/>
        <w:bottom w:val="none" w:sz="0" w:space="0" w:color="auto"/>
        <w:right w:val="none" w:sz="0" w:space="0" w:color="auto"/>
      </w:divBdr>
    </w:div>
    <w:div w:id="927228386">
      <w:bodyDiv w:val="1"/>
      <w:marLeft w:val="0"/>
      <w:marRight w:val="0"/>
      <w:marTop w:val="0"/>
      <w:marBottom w:val="0"/>
      <w:divBdr>
        <w:top w:val="none" w:sz="0" w:space="0" w:color="auto"/>
        <w:left w:val="none" w:sz="0" w:space="0" w:color="auto"/>
        <w:bottom w:val="none" w:sz="0" w:space="0" w:color="auto"/>
        <w:right w:val="none" w:sz="0" w:space="0" w:color="auto"/>
      </w:divBdr>
    </w:div>
    <w:div w:id="927228756">
      <w:bodyDiv w:val="1"/>
      <w:marLeft w:val="0"/>
      <w:marRight w:val="0"/>
      <w:marTop w:val="0"/>
      <w:marBottom w:val="0"/>
      <w:divBdr>
        <w:top w:val="none" w:sz="0" w:space="0" w:color="auto"/>
        <w:left w:val="none" w:sz="0" w:space="0" w:color="auto"/>
        <w:bottom w:val="none" w:sz="0" w:space="0" w:color="auto"/>
        <w:right w:val="none" w:sz="0" w:space="0" w:color="auto"/>
      </w:divBdr>
    </w:div>
    <w:div w:id="927422403">
      <w:bodyDiv w:val="1"/>
      <w:marLeft w:val="0"/>
      <w:marRight w:val="0"/>
      <w:marTop w:val="0"/>
      <w:marBottom w:val="0"/>
      <w:divBdr>
        <w:top w:val="none" w:sz="0" w:space="0" w:color="auto"/>
        <w:left w:val="none" w:sz="0" w:space="0" w:color="auto"/>
        <w:bottom w:val="none" w:sz="0" w:space="0" w:color="auto"/>
        <w:right w:val="none" w:sz="0" w:space="0" w:color="auto"/>
      </w:divBdr>
    </w:div>
    <w:div w:id="927545149">
      <w:bodyDiv w:val="1"/>
      <w:marLeft w:val="0"/>
      <w:marRight w:val="0"/>
      <w:marTop w:val="0"/>
      <w:marBottom w:val="0"/>
      <w:divBdr>
        <w:top w:val="none" w:sz="0" w:space="0" w:color="auto"/>
        <w:left w:val="none" w:sz="0" w:space="0" w:color="auto"/>
        <w:bottom w:val="none" w:sz="0" w:space="0" w:color="auto"/>
        <w:right w:val="none" w:sz="0" w:space="0" w:color="auto"/>
      </w:divBdr>
    </w:div>
    <w:div w:id="927924463">
      <w:bodyDiv w:val="1"/>
      <w:marLeft w:val="0"/>
      <w:marRight w:val="0"/>
      <w:marTop w:val="0"/>
      <w:marBottom w:val="0"/>
      <w:divBdr>
        <w:top w:val="none" w:sz="0" w:space="0" w:color="auto"/>
        <w:left w:val="none" w:sz="0" w:space="0" w:color="auto"/>
        <w:bottom w:val="none" w:sz="0" w:space="0" w:color="auto"/>
        <w:right w:val="none" w:sz="0" w:space="0" w:color="auto"/>
      </w:divBdr>
    </w:div>
    <w:div w:id="929313778">
      <w:bodyDiv w:val="1"/>
      <w:marLeft w:val="0"/>
      <w:marRight w:val="0"/>
      <w:marTop w:val="0"/>
      <w:marBottom w:val="0"/>
      <w:divBdr>
        <w:top w:val="none" w:sz="0" w:space="0" w:color="auto"/>
        <w:left w:val="none" w:sz="0" w:space="0" w:color="auto"/>
        <w:bottom w:val="none" w:sz="0" w:space="0" w:color="auto"/>
        <w:right w:val="none" w:sz="0" w:space="0" w:color="auto"/>
      </w:divBdr>
    </w:div>
    <w:div w:id="929856323">
      <w:bodyDiv w:val="1"/>
      <w:marLeft w:val="0"/>
      <w:marRight w:val="0"/>
      <w:marTop w:val="0"/>
      <w:marBottom w:val="0"/>
      <w:divBdr>
        <w:top w:val="none" w:sz="0" w:space="0" w:color="auto"/>
        <w:left w:val="none" w:sz="0" w:space="0" w:color="auto"/>
        <w:bottom w:val="none" w:sz="0" w:space="0" w:color="auto"/>
        <w:right w:val="none" w:sz="0" w:space="0" w:color="auto"/>
      </w:divBdr>
    </w:div>
    <w:div w:id="930241474">
      <w:bodyDiv w:val="1"/>
      <w:marLeft w:val="0"/>
      <w:marRight w:val="0"/>
      <w:marTop w:val="0"/>
      <w:marBottom w:val="0"/>
      <w:divBdr>
        <w:top w:val="none" w:sz="0" w:space="0" w:color="auto"/>
        <w:left w:val="none" w:sz="0" w:space="0" w:color="auto"/>
        <w:bottom w:val="none" w:sz="0" w:space="0" w:color="auto"/>
        <w:right w:val="none" w:sz="0" w:space="0" w:color="auto"/>
      </w:divBdr>
    </w:div>
    <w:div w:id="931815368">
      <w:bodyDiv w:val="1"/>
      <w:marLeft w:val="0"/>
      <w:marRight w:val="0"/>
      <w:marTop w:val="0"/>
      <w:marBottom w:val="0"/>
      <w:divBdr>
        <w:top w:val="none" w:sz="0" w:space="0" w:color="auto"/>
        <w:left w:val="none" w:sz="0" w:space="0" w:color="auto"/>
        <w:bottom w:val="none" w:sz="0" w:space="0" w:color="auto"/>
        <w:right w:val="none" w:sz="0" w:space="0" w:color="auto"/>
      </w:divBdr>
    </w:div>
    <w:div w:id="932590592">
      <w:bodyDiv w:val="1"/>
      <w:marLeft w:val="0"/>
      <w:marRight w:val="0"/>
      <w:marTop w:val="0"/>
      <w:marBottom w:val="0"/>
      <w:divBdr>
        <w:top w:val="none" w:sz="0" w:space="0" w:color="auto"/>
        <w:left w:val="none" w:sz="0" w:space="0" w:color="auto"/>
        <w:bottom w:val="none" w:sz="0" w:space="0" w:color="auto"/>
        <w:right w:val="none" w:sz="0" w:space="0" w:color="auto"/>
      </w:divBdr>
    </w:div>
    <w:div w:id="934288910">
      <w:bodyDiv w:val="1"/>
      <w:marLeft w:val="0"/>
      <w:marRight w:val="0"/>
      <w:marTop w:val="0"/>
      <w:marBottom w:val="0"/>
      <w:divBdr>
        <w:top w:val="none" w:sz="0" w:space="0" w:color="auto"/>
        <w:left w:val="none" w:sz="0" w:space="0" w:color="auto"/>
        <w:bottom w:val="none" w:sz="0" w:space="0" w:color="auto"/>
        <w:right w:val="none" w:sz="0" w:space="0" w:color="auto"/>
      </w:divBdr>
    </w:div>
    <w:div w:id="936864690">
      <w:bodyDiv w:val="1"/>
      <w:marLeft w:val="0"/>
      <w:marRight w:val="0"/>
      <w:marTop w:val="0"/>
      <w:marBottom w:val="0"/>
      <w:divBdr>
        <w:top w:val="none" w:sz="0" w:space="0" w:color="auto"/>
        <w:left w:val="none" w:sz="0" w:space="0" w:color="auto"/>
        <w:bottom w:val="none" w:sz="0" w:space="0" w:color="auto"/>
        <w:right w:val="none" w:sz="0" w:space="0" w:color="auto"/>
      </w:divBdr>
    </w:div>
    <w:div w:id="937522398">
      <w:bodyDiv w:val="1"/>
      <w:marLeft w:val="0"/>
      <w:marRight w:val="0"/>
      <w:marTop w:val="0"/>
      <w:marBottom w:val="0"/>
      <w:divBdr>
        <w:top w:val="none" w:sz="0" w:space="0" w:color="auto"/>
        <w:left w:val="none" w:sz="0" w:space="0" w:color="auto"/>
        <w:bottom w:val="none" w:sz="0" w:space="0" w:color="auto"/>
        <w:right w:val="none" w:sz="0" w:space="0" w:color="auto"/>
      </w:divBdr>
    </w:div>
    <w:div w:id="938760147">
      <w:bodyDiv w:val="1"/>
      <w:marLeft w:val="0"/>
      <w:marRight w:val="0"/>
      <w:marTop w:val="0"/>
      <w:marBottom w:val="0"/>
      <w:divBdr>
        <w:top w:val="none" w:sz="0" w:space="0" w:color="auto"/>
        <w:left w:val="none" w:sz="0" w:space="0" w:color="auto"/>
        <w:bottom w:val="none" w:sz="0" w:space="0" w:color="auto"/>
        <w:right w:val="none" w:sz="0" w:space="0" w:color="auto"/>
      </w:divBdr>
    </w:div>
    <w:div w:id="939484676">
      <w:bodyDiv w:val="1"/>
      <w:marLeft w:val="0"/>
      <w:marRight w:val="0"/>
      <w:marTop w:val="0"/>
      <w:marBottom w:val="0"/>
      <w:divBdr>
        <w:top w:val="none" w:sz="0" w:space="0" w:color="auto"/>
        <w:left w:val="none" w:sz="0" w:space="0" w:color="auto"/>
        <w:bottom w:val="none" w:sz="0" w:space="0" w:color="auto"/>
        <w:right w:val="none" w:sz="0" w:space="0" w:color="auto"/>
      </w:divBdr>
    </w:div>
    <w:div w:id="939602714">
      <w:bodyDiv w:val="1"/>
      <w:marLeft w:val="0"/>
      <w:marRight w:val="0"/>
      <w:marTop w:val="0"/>
      <w:marBottom w:val="0"/>
      <w:divBdr>
        <w:top w:val="none" w:sz="0" w:space="0" w:color="auto"/>
        <w:left w:val="none" w:sz="0" w:space="0" w:color="auto"/>
        <w:bottom w:val="none" w:sz="0" w:space="0" w:color="auto"/>
        <w:right w:val="none" w:sz="0" w:space="0" w:color="auto"/>
      </w:divBdr>
    </w:div>
    <w:div w:id="940070878">
      <w:bodyDiv w:val="1"/>
      <w:marLeft w:val="0"/>
      <w:marRight w:val="0"/>
      <w:marTop w:val="0"/>
      <w:marBottom w:val="0"/>
      <w:divBdr>
        <w:top w:val="none" w:sz="0" w:space="0" w:color="auto"/>
        <w:left w:val="none" w:sz="0" w:space="0" w:color="auto"/>
        <w:bottom w:val="none" w:sz="0" w:space="0" w:color="auto"/>
        <w:right w:val="none" w:sz="0" w:space="0" w:color="auto"/>
      </w:divBdr>
    </w:div>
    <w:div w:id="942374528">
      <w:bodyDiv w:val="1"/>
      <w:marLeft w:val="0"/>
      <w:marRight w:val="0"/>
      <w:marTop w:val="0"/>
      <w:marBottom w:val="0"/>
      <w:divBdr>
        <w:top w:val="none" w:sz="0" w:space="0" w:color="auto"/>
        <w:left w:val="none" w:sz="0" w:space="0" w:color="auto"/>
        <w:bottom w:val="none" w:sz="0" w:space="0" w:color="auto"/>
        <w:right w:val="none" w:sz="0" w:space="0" w:color="auto"/>
      </w:divBdr>
    </w:div>
    <w:div w:id="943154692">
      <w:bodyDiv w:val="1"/>
      <w:marLeft w:val="0"/>
      <w:marRight w:val="0"/>
      <w:marTop w:val="0"/>
      <w:marBottom w:val="0"/>
      <w:divBdr>
        <w:top w:val="none" w:sz="0" w:space="0" w:color="auto"/>
        <w:left w:val="none" w:sz="0" w:space="0" w:color="auto"/>
        <w:bottom w:val="none" w:sz="0" w:space="0" w:color="auto"/>
        <w:right w:val="none" w:sz="0" w:space="0" w:color="auto"/>
      </w:divBdr>
    </w:div>
    <w:div w:id="944848239">
      <w:bodyDiv w:val="1"/>
      <w:marLeft w:val="0"/>
      <w:marRight w:val="0"/>
      <w:marTop w:val="0"/>
      <w:marBottom w:val="0"/>
      <w:divBdr>
        <w:top w:val="none" w:sz="0" w:space="0" w:color="auto"/>
        <w:left w:val="none" w:sz="0" w:space="0" w:color="auto"/>
        <w:bottom w:val="none" w:sz="0" w:space="0" w:color="auto"/>
        <w:right w:val="none" w:sz="0" w:space="0" w:color="auto"/>
      </w:divBdr>
    </w:div>
    <w:div w:id="945573527">
      <w:bodyDiv w:val="1"/>
      <w:marLeft w:val="0"/>
      <w:marRight w:val="0"/>
      <w:marTop w:val="0"/>
      <w:marBottom w:val="0"/>
      <w:divBdr>
        <w:top w:val="none" w:sz="0" w:space="0" w:color="auto"/>
        <w:left w:val="none" w:sz="0" w:space="0" w:color="auto"/>
        <w:bottom w:val="none" w:sz="0" w:space="0" w:color="auto"/>
        <w:right w:val="none" w:sz="0" w:space="0" w:color="auto"/>
      </w:divBdr>
    </w:div>
    <w:div w:id="947734489">
      <w:bodyDiv w:val="1"/>
      <w:marLeft w:val="0"/>
      <w:marRight w:val="0"/>
      <w:marTop w:val="0"/>
      <w:marBottom w:val="0"/>
      <w:divBdr>
        <w:top w:val="none" w:sz="0" w:space="0" w:color="auto"/>
        <w:left w:val="none" w:sz="0" w:space="0" w:color="auto"/>
        <w:bottom w:val="none" w:sz="0" w:space="0" w:color="auto"/>
        <w:right w:val="none" w:sz="0" w:space="0" w:color="auto"/>
      </w:divBdr>
    </w:div>
    <w:div w:id="948008240">
      <w:bodyDiv w:val="1"/>
      <w:marLeft w:val="0"/>
      <w:marRight w:val="0"/>
      <w:marTop w:val="0"/>
      <w:marBottom w:val="0"/>
      <w:divBdr>
        <w:top w:val="none" w:sz="0" w:space="0" w:color="auto"/>
        <w:left w:val="none" w:sz="0" w:space="0" w:color="auto"/>
        <w:bottom w:val="none" w:sz="0" w:space="0" w:color="auto"/>
        <w:right w:val="none" w:sz="0" w:space="0" w:color="auto"/>
      </w:divBdr>
    </w:div>
    <w:div w:id="949555388">
      <w:bodyDiv w:val="1"/>
      <w:marLeft w:val="0"/>
      <w:marRight w:val="0"/>
      <w:marTop w:val="0"/>
      <w:marBottom w:val="0"/>
      <w:divBdr>
        <w:top w:val="none" w:sz="0" w:space="0" w:color="auto"/>
        <w:left w:val="none" w:sz="0" w:space="0" w:color="auto"/>
        <w:bottom w:val="none" w:sz="0" w:space="0" w:color="auto"/>
        <w:right w:val="none" w:sz="0" w:space="0" w:color="auto"/>
      </w:divBdr>
    </w:div>
    <w:div w:id="952707122">
      <w:bodyDiv w:val="1"/>
      <w:marLeft w:val="0"/>
      <w:marRight w:val="0"/>
      <w:marTop w:val="0"/>
      <w:marBottom w:val="0"/>
      <w:divBdr>
        <w:top w:val="none" w:sz="0" w:space="0" w:color="auto"/>
        <w:left w:val="none" w:sz="0" w:space="0" w:color="auto"/>
        <w:bottom w:val="none" w:sz="0" w:space="0" w:color="auto"/>
        <w:right w:val="none" w:sz="0" w:space="0" w:color="auto"/>
      </w:divBdr>
    </w:div>
    <w:div w:id="954751407">
      <w:bodyDiv w:val="1"/>
      <w:marLeft w:val="0"/>
      <w:marRight w:val="0"/>
      <w:marTop w:val="0"/>
      <w:marBottom w:val="0"/>
      <w:divBdr>
        <w:top w:val="none" w:sz="0" w:space="0" w:color="auto"/>
        <w:left w:val="none" w:sz="0" w:space="0" w:color="auto"/>
        <w:bottom w:val="none" w:sz="0" w:space="0" w:color="auto"/>
        <w:right w:val="none" w:sz="0" w:space="0" w:color="auto"/>
      </w:divBdr>
    </w:div>
    <w:div w:id="954871592">
      <w:bodyDiv w:val="1"/>
      <w:marLeft w:val="0"/>
      <w:marRight w:val="0"/>
      <w:marTop w:val="0"/>
      <w:marBottom w:val="0"/>
      <w:divBdr>
        <w:top w:val="none" w:sz="0" w:space="0" w:color="auto"/>
        <w:left w:val="none" w:sz="0" w:space="0" w:color="auto"/>
        <w:bottom w:val="none" w:sz="0" w:space="0" w:color="auto"/>
        <w:right w:val="none" w:sz="0" w:space="0" w:color="auto"/>
      </w:divBdr>
    </w:div>
    <w:div w:id="955873647">
      <w:bodyDiv w:val="1"/>
      <w:marLeft w:val="0"/>
      <w:marRight w:val="0"/>
      <w:marTop w:val="0"/>
      <w:marBottom w:val="0"/>
      <w:divBdr>
        <w:top w:val="none" w:sz="0" w:space="0" w:color="auto"/>
        <w:left w:val="none" w:sz="0" w:space="0" w:color="auto"/>
        <w:bottom w:val="none" w:sz="0" w:space="0" w:color="auto"/>
        <w:right w:val="none" w:sz="0" w:space="0" w:color="auto"/>
      </w:divBdr>
    </w:div>
    <w:div w:id="956057740">
      <w:bodyDiv w:val="1"/>
      <w:marLeft w:val="0"/>
      <w:marRight w:val="0"/>
      <w:marTop w:val="0"/>
      <w:marBottom w:val="0"/>
      <w:divBdr>
        <w:top w:val="none" w:sz="0" w:space="0" w:color="auto"/>
        <w:left w:val="none" w:sz="0" w:space="0" w:color="auto"/>
        <w:bottom w:val="none" w:sz="0" w:space="0" w:color="auto"/>
        <w:right w:val="none" w:sz="0" w:space="0" w:color="auto"/>
      </w:divBdr>
    </w:div>
    <w:div w:id="959645663">
      <w:bodyDiv w:val="1"/>
      <w:marLeft w:val="0"/>
      <w:marRight w:val="0"/>
      <w:marTop w:val="0"/>
      <w:marBottom w:val="0"/>
      <w:divBdr>
        <w:top w:val="none" w:sz="0" w:space="0" w:color="auto"/>
        <w:left w:val="none" w:sz="0" w:space="0" w:color="auto"/>
        <w:bottom w:val="none" w:sz="0" w:space="0" w:color="auto"/>
        <w:right w:val="none" w:sz="0" w:space="0" w:color="auto"/>
      </w:divBdr>
    </w:div>
    <w:div w:id="960769179">
      <w:bodyDiv w:val="1"/>
      <w:marLeft w:val="0"/>
      <w:marRight w:val="0"/>
      <w:marTop w:val="0"/>
      <w:marBottom w:val="0"/>
      <w:divBdr>
        <w:top w:val="none" w:sz="0" w:space="0" w:color="auto"/>
        <w:left w:val="none" w:sz="0" w:space="0" w:color="auto"/>
        <w:bottom w:val="none" w:sz="0" w:space="0" w:color="auto"/>
        <w:right w:val="none" w:sz="0" w:space="0" w:color="auto"/>
      </w:divBdr>
    </w:div>
    <w:div w:id="960916606">
      <w:bodyDiv w:val="1"/>
      <w:marLeft w:val="0"/>
      <w:marRight w:val="0"/>
      <w:marTop w:val="0"/>
      <w:marBottom w:val="0"/>
      <w:divBdr>
        <w:top w:val="none" w:sz="0" w:space="0" w:color="auto"/>
        <w:left w:val="none" w:sz="0" w:space="0" w:color="auto"/>
        <w:bottom w:val="none" w:sz="0" w:space="0" w:color="auto"/>
        <w:right w:val="none" w:sz="0" w:space="0" w:color="auto"/>
      </w:divBdr>
    </w:div>
    <w:div w:id="960957068">
      <w:bodyDiv w:val="1"/>
      <w:marLeft w:val="0"/>
      <w:marRight w:val="0"/>
      <w:marTop w:val="0"/>
      <w:marBottom w:val="0"/>
      <w:divBdr>
        <w:top w:val="none" w:sz="0" w:space="0" w:color="auto"/>
        <w:left w:val="none" w:sz="0" w:space="0" w:color="auto"/>
        <w:bottom w:val="none" w:sz="0" w:space="0" w:color="auto"/>
        <w:right w:val="none" w:sz="0" w:space="0" w:color="auto"/>
      </w:divBdr>
    </w:div>
    <w:div w:id="961038619">
      <w:bodyDiv w:val="1"/>
      <w:marLeft w:val="0"/>
      <w:marRight w:val="0"/>
      <w:marTop w:val="0"/>
      <w:marBottom w:val="0"/>
      <w:divBdr>
        <w:top w:val="none" w:sz="0" w:space="0" w:color="auto"/>
        <w:left w:val="none" w:sz="0" w:space="0" w:color="auto"/>
        <w:bottom w:val="none" w:sz="0" w:space="0" w:color="auto"/>
        <w:right w:val="none" w:sz="0" w:space="0" w:color="auto"/>
      </w:divBdr>
    </w:div>
    <w:div w:id="961495648">
      <w:bodyDiv w:val="1"/>
      <w:marLeft w:val="0"/>
      <w:marRight w:val="0"/>
      <w:marTop w:val="0"/>
      <w:marBottom w:val="0"/>
      <w:divBdr>
        <w:top w:val="none" w:sz="0" w:space="0" w:color="auto"/>
        <w:left w:val="none" w:sz="0" w:space="0" w:color="auto"/>
        <w:bottom w:val="none" w:sz="0" w:space="0" w:color="auto"/>
        <w:right w:val="none" w:sz="0" w:space="0" w:color="auto"/>
      </w:divBdr>
    </w:div>
    <w:div w:id="961612257">
      <w:bodyDiv w:val="1"/>
      <w:marLeft w:val="0"/>
      <w:marRight w:val="0"/>
      <w:marTop w:val="0"/>
      <w:marBottom w:val="0"/>
      <w:divBdr>
        <w:top w:val="none" w:sz="0" w:space="0" w:color="auto"/>
        <w:left w:val="none" w:sz="0" w:space="0" w:color="auto"/>
        <w:bottom w:val="none" w:sz="0" w:space="0" w:color="auto"/>
        <w:right w:val="none" w:sz="0" w:space="0" w:color="auto"/>
      </w:divBdr>
    </w:div>
    <w:div w:id="961692011">
      <w:bodyDiv w:val="1"/>
      <w:marLeft w:val="0"/>
      <w:marRight w:val="0"/>
      <w:marTop w:val="0"/>
      <w:marBottom w:val="0"/>
      <w:divBdr>
        <w:top w:val="none" w:sz="0" w:space="0" w:color="auto"/>
        <w:left w:val="none" w:sz="0" w:space="0" w:color="auto"/>
        <w:bottom w:val="none" w:sz="0" w:space="0" w:color="auto"/>
        <w:right w:val="none" w:sz="0" w:space="0" w:color="auto"/>
      </w:divBdr>
    </w:div>
    <w:div w:id="963190485">
      <w:bodyDiv w:val="1"/>
      <w:marLeft w:val="0"/>
      <w:marRight w:val="0"/>
      <w:marTop w:val="0"/>
      <w:marBottom w:val="0"/>
      <w:divBdr>
        <w:top w:val="none" w:sz="0" w:space="0" w:color="auto"/>
        <w:left w:val="none" w:sz="0" w:space="0" w:color="auto"/>
        <w:bottom w:val="none" w:sz="0" w:space="0" w:color="auto"/>
        <w:right w:val="none" w:sz="0" w:space="0" w:color="auto"/>
      </w:divBdr>
    </w:div>
    <w:div w:id="964428465">
      <w:bodyDiv w:val="1"/>
      <w:marLeft w:val="0"/>
      <w:marRight w:val="0"/>
      <w:marTop w:val="0"/>
      <w:marBottom w:val="0"/>
      <w:divBdr>
        <w:top w:val="none" w:sz="0" w:space="0" w:color="auto"/>
        <w:left w:val="none" w:sz="0" w:space="0" w:color="auto"/>
        <w:bottom w:val="none" w:sz="0" w:space="0" w:color="auto"/>
        <w:right w:val="none" w:sz="0" w:space="0" w:color="auto"/>
      </w:divBdr>
    </w:div>
    <w:div w:id="964652022">
      <w:bodyDiv w:val="1"/>
      <w:marLeft w:val="0"/>
      <w:marRight w:val="0"/>
      <w:marTop w:val="0"/>
      <w:marBottom w:val="0"/>
      <w:divBdr>
        <w:top w:val="none" w:sz="0" w:space="0" w:color="auto"/>
        <w:left w:val="none" w:sz="0" w:space="0" w:color="auto"/>
        <w:bottom w:val="none" w:sz="0" w:space="0" w:color="auto"/>
        <w:right w:val="none" w:sz="0" w:space="0" w:color="auto"/>
      </w:divBdr>
    </w:div>
    <w:div w:id="965620771">
      <w:bodyDiv w:val="1"/>
      <w:marLeft w:val="0"/>
      <w:marRight w:val="0"/>
      <w:marTop w:val="0"/>
      <w:marBottom w:val="0"/>
      <w:divBdr>
        <w:top w:val="none" w:sz="0" w:space="0" w:color="auto"/>
        <w:left w:val="none" w:sz="0" w:space="0" w:color="auto"/>
        <w:bottom w:val="none" w:sz="0" w:space="0" w:color="auto"/>
        <w:right w:val="none" w:sz="0" w:space="0" w:color="auto"/>
      </w:divBdr>
    </w:div>
    <w:div w:id="966356409">
      <w:bodyDiv w:val="1"/>
      <w:marLeft w:val="0"/>
      <w:marRight w:val="0"/>
      <w:marTop w:val="0"/>
      <w:marBottom w:val="0"/>
      <w:divBdr>
        <w:top w:val="none" w:sz="0" w:space="0" w:color="auto"/>
        <w:left w:val="none" w:sz="0" w:space="0" w:color="auto"/>
        <w:bottom w:val="none" w:sz="0" w:space="0" w:color="auto"/>
        <w:right w:val="none" w:sz="0" w:space="0" w:color="auto"/>
      </w:divBdr>
    </w:div>
    <w:div w:id="967052871">
      <w:bodyDiv w:val="1"/>
      <w:marLeft w:val="0"/>
      <w:marRight w:val="0"/>
      <w:marTop w:val="0"/>
      <w:marBottom w:val="0"/>
      <w:divBdr>
        <w:top w:val="none" w:sz="0" w:space="0" w:color="auto"/>
        <w:left w:val="none" w:sz="0" w:space="0" w:color="auto"/>
        <w:bottom w:val="none" w:sz="0" w:space="0" w:color="auto"/>
        <w:right w:val="none" w:sz="0" w:space="0" w:color="auto"/>
      </w:divBdr>
    </w:div>
    <w:div w:id="967928999">
      <w:bodyDiv w:val="1"/>
      <w:marLeft w:val="0"/>
      <w:marRight w:val="0"/>
      <w:marTop w:val="0"/>
      <w:marBottom w:val="0"/>
      <w:divBdr>
        <w:top w:val="none" w:sz="0" w:space="0" w:color="auto"/>
        <w:left w:val="none" w:sz="0" w:space="0" w:color="auto"/>
        <w:bottom w:val="none" w:sz="0" w:space="0" w:color="auto"/>
        <w:right w:val="none" w:sz="0" w:space="0" w:color="auto"/>
      </w:divBdr>
    </w:div>
    <w:div w:id="968130086">
      <w:bodyDiv w:val="1"/>
      <w:marLeft w:val="0"/>
      <w:marRight w:val="0"/>
      <w:marTop w:val="0"/>
      <w:marBottom w:val="0"/>
      <w:divBdr>
        <w:top w:val="none" w:sz="0" w:space="0" w:color="auto"/>
        <w:left w:val="none" w:sz="0" w:space="0" w:color="auto"/>
        <w:bottom w:val="none" w:sz="0" w:space="0" w:color="auto"/>
        <w:right w:val="none" w:sz="0" w:space="0" w:color="auto"/>
      </w:divBdr>
    </w:div>
    <w:div w:id="969290360">
      <w:bodyDiv w:val="1"/>
      <w:marLeft w:val="0"/>
      <w:marRight w:val="0"/>
      <w:marTop w:val="0"/>
      <w:marBottom w:val="0"/>
      <w:divBdr>
        <w:top w:val="none" w:sz="0" w:space="0" w:color="auto"/>
        <w:left w:val="none" w:sz="0" w:space="0" w:color="auto"/>
        <w:bottom w:val="none" w:sz="0" w:space="0" w:color="auto"/>
        <w:right w:val="none" w:sz="0" w:space="0" w:color="auto"/>
      </w:divBdr>
    </w:div>
    <w:div w:id="970326790">
      <w:bodyDiv w:val="1"/>
      <w:marLeft w:val="0"/>
      <w:marRight w:val="0"/>
      <w:marTop w:val="0"/>
      <w:marBottom w:val="0"/>
      <w:divBdr>
        <w:top w:val="none" w:sz="0" w:space="0" w:color="auto"/>
        <w:left w:val="none" w:sz="0" w:space="0" w:color="auto"/>
        <w:bottom w:val="none" w:sz="0" w:space="0" w:color="auto"/>
        <w:right w:val="none" w:sz="0" w:space="0" w:color="auto"/>
      </w:divBdr>
    </w:div>
    <w:div w:id="970785727">
      <w:bodyDiv w:val="1"/>
      <w:marLeft w:val="0"/>
      <w:marRight w:val="0"/>
      <w:marTop w:val="0"/>
      <w:marBottom w:val="0"/>
      <w:divBdr>
        <w:top w:val="none" w:sz="0" w:space="0" w:color="auto"/>
        <w:left w:val="none" w:sz="0" w:space="0" w:color="auto"/>
        <w:bottom w:val="none" w:sz="0" w:space="0" w:color="auto"/>
        <w:right w:val="none" w:sz="0" w:space="0" w:color="auto"/>
      </w:divBdr>
    </w:div>
    <w:div w:id="971907881">
      <w:bodyDiv w:val="1"/>
      <w:marLeft w:val="0"/>
      <w:marRight w:val="0"/>
      <w:marTop w:val="0"/>
      <w:marBottom w:val="0"/>
      <w:divBdr>
        <w:top w:val="none" w:sz="0" w:space="0" w:color="auto"/>
        <w:left w:val="none" w:sz="0" w:space="0" w:color="auto"/>
        <w:bottom w:val="none" w:sz="0" w:space="0" w:color="auto"/>
        <w:right w:val="none" w:sz="0" w:space="0" w:color="auto"/>
      </w:divBdr>
    </w:div>
    <w:div w:id="972491032">
      <w:bodyDiv w:val="1"/>
      <w:marLeft w:val="0"/>
      <w:marRight w:val="0"/>
      <w:marTop w:val="0"/>
      <w:marBottom w:val="0"/>
      <w:divBdr>
        <w:top w:val="none" w:sz="0" w:space="0" w:color="auto"/>
        <w:left w:val="none" w:sz="0" w:space="0" w:color="auto"/>
        <w:bottom w:val="none" w:sz="0" w:space="0" w:color="auto"/>
        <w:right w:val="none" w:sz="0" w:space="0" w:color="auto"/>
      </w:divBdr>
    </w:div>
    <w:div w:id="973943558">
      <w:bodyDiv w:val="1"/>
      <w:marLeft w:val="0"/>
      <w:marRight w:val="0"/>
      <w:marTop w:val="0"/>
      <w:marBottom w:val="0"/>
      <w:divBdr>
        <w:top w:val="none" w:sz="0" w:space="0" w:color="auto"/>
        <w:left w:val="none" w:sz="0" w:space="0" w:color="auto"/>
        <w:bottom w:val="none" w:sz="0" w:space="0" w:color="auto"/>
        <w:right w:val="none" w:sz="0" w:space="0" w:color="auto"/>
      </w:divBdr>
    </w:div>
    <w:div w:id="975722971">
      <w:bodyDiv w:val="1"/>
      <w:marLeft w:val="0"/>
      <w:marRight w:val="0"/>
      <w:marTop w:val="0"/>
      <w:marBottom w:val="0"/>
      <w:divBdr>
        <w:top w:val="none" w:sz="0" w:space="0" w:color="auto"/>
        <w:left w:val="none" w:sz="0" w:space="0" w:color="auto"/>
        <w:bottom w:val="none" w:sz="0" w:space="0" w:color="auto"/>
        <w:right w:val="none" w:sz="0" w:space="0" w:color="auto"/>
      </w:divBdr>
    </w:div>
    <w:div w:id="977221539">
      <w:bodyDiv w:val="1"/>
      <w:marLeft w:val="0"/>
      <w:marRight w:val="0"/>
      <w:marTop w:val="0"/>
      <w:marBottom w:val="0"/>
      <w:divBdr>
        <w:top w:val="none" w:sz="0" w:space="0" w:color="auto"/>
        <w:left w:val="none" w:sz="0" w:space="0" w:color="auto"/>
        <w:bottom w:val="none" w:sz="0" w:space="0" w:color="auto"/>
        <w:right w:val="none" w:sz="0" w:space="0" w:color="auto"/>
      </w:divBdr>
    </w:div>
    <w:div w:id="977342067">
      <w:bodyDiv w:val="1"/>
      <w:marLeft w:val="0"/>
      <w:marRight w:val="0"/>
      <w:marTop w:val="0"/>
      <w:marBottom w:val="0"/>
      <w:divBdr>
        <w:top w:val="none" w:sz="0" w:space="0" w:color="auto"/>
        <w:left w:val="none" w:sz="0" w:space="0" w:color="auto"/>
        <w:bottom w:val="none" w:sz="0" w:space="0" w:color="auto"/>
        <w:right w:val="none" w:sz="0" w:space="0" w:color="auto"/>
      </w:divBdr>
    </w:div>
    <w:div w:id="978419476">
      <w:bodyDiv w:val="1"/>
      <w:marLeft w:val="0"/>
      <w:marRight w:val="0"/>
      <w:marTop w:val="0"/>
      <w:marBottom w:val="0"/>
      <w:divBdr>
        <w:top w:val="none" w:sz="0" w:space="0" w:color="auto"/>
        <w:left w:val="none" w:sz="0" w:space="0" w:color="auto"/>
        <w:bottom w:val="none" w:sz="0" w:space="0" w:color="auto"/>
        <w:right w:val="none" w:sz="0" w:space="0" w:color="auto"/>
      </w:divBdr>
    </w:div>
    <w:div w:id="979311053">
      <w:bodyDiv w:val="1"/>
      <w:marLeft w:val="0"/>
      <w:marRight w:val="0"/>
      <w:marTop w:val="0"/>
      <w:marBottom w:val="0"/>
      <w:divBdr>
        <w:top w:val="none" w:sz="0" w:space="0" w:color="auto"/>
        <w:left w:val="none" w:sz="0" w:space="0" w:color="auto"/>
        <w:bottom w:val="none" w:sz="0" w:space="0" w:color="auto"/>
        <w:right w:val="none" w:sz="0" w:space="0" w:color="auto"/>
      </w:divBdr>
    </w:div>
    <w:div w:id="979925245">
      <w:bodyDiv w:val="1"/>
      <w:marLeft w:val="0"/>
      <w:marRight w:val="0"/>
      <w:marTop w:val="0"/>
      <w:marBottom w:val="0"/>
      <w:divBdr>
        <w:top w:val="none" w:sz="0" w:space="0" w:color="auto"/>
        <w:left w:val="none" w:sz="0" w:space="0" w:color="auto"/>
        <w:bottom w:val="none" w:sz="0" w:space="0" w:color="auto"/>
        <w:right w:val="none" w:sz="0" w:space="0" w:color="auto"/>
      </w:divBdr>
    </w:div>
    <w:div w:id="980428328">
      <w:bodyDiv w:val="1"/>
      <w:marLeft w:val="0"/>
      <w:marRight w:val="0"/>
      <w:marTop w:val="0"/>
      <w:marBottom w:val="0"/>
      <w:divBdr>
        <w:top w:val="none" w:sz="0" w:space="0" w:color="auto"/>
        <w:left w:val="none" w:sz="0" w:space="0" w:color="auto"/>
        <w:bottom w:val="none" w:sz="0" w:space="0" w:color="auto"/>
        <w:right w:val="none" w:sz="0" w:space="0" w:color="auto"/>
      </w:divBdr>
    </w:div>
    <w:div w:id="980816761">
      <w:bodyDiv w:val="1"/>
      <w:marLeft w:val="0"/>
      <w:marRight w:val="0"/>
      <w:marTop w:val="0"/>
      <w:marBottom w:val="0"/>
      <w:divBdr>
        <w:top w:val="none" w:sz="0" w:space="0" w:color="auto"/>
        <w:left w:val="none" w:sz="0" w:space="0" w:color="auto"/>
        <w:bottom w:val="none" w:sz="0" w:space="0" w:color="auto"/>
        <w:right w:val="none" w:sz="0" w:space="0" w:color="auto"/>
      </w:divBdr>
    </w:div>
    <w:div w:id="983507453">
      <w:bodyDiv w:val="1"/>
      <w:marLeft w:val="0"/>
      <w:marRight w:val="0"/>
      <w:marTop w:val="0"/>
      <w:marBottom w:val="0"/>
      <w:divBdr>
        <w:top w:val="none" w:sz="0" w:space="0" w:color="auto"/>
        <w:left w:val="none" w:sz="0" w:space="0" w:color="auto"/>
        <w:bottom w:val="none" w:sz="0" w:space="0" w:color="auto"/>
        <w:right w:val="none" w:sz="0" w:space="0" w:color="auto"/>
      </w:divBdr>
    </w:div>
    <w:div w:id="983579277">
      <w:bodyDiv w:val="1"/>
      <w:marLeft w:val="0"/>
      <w:marRight w:val="0"/>
      <w:marTop w:val="0"/>
      <w:marBottom w:val="0"/>
      <w:divBdr>
        <w:top w:val="none" w:sz="0" w:space="0" w:color="auto"/>
        <w:left w:val="none" w:sz="0" w:space="0" w:color="auto"/>
        <w:bottom w:val="none" w:sz="0" w:space="0" w:color="auto"/>
        <w:right w:val="none" w:sz="0" w:space="0" w:color="auto"/>
      </w:divBdr>
    </w:div>
    <w:div w:id="984286432">
      <w:bodyDiv w:val="1"/>
      <w:marLeft w:val="0"/>
      <w:marRight w:val="0"/>
      <w:marTop w:val="0"/>
      <w:marBottom w:val="0"/>
      <w:divBdr>
        <w:top w:val="none" w:sz="0" w:space="0" w:color="auto"/>
        <w:left w:val="none" w:sz="0" w:space="0" w:color="auto"/>
        <w:bottom w:val="none" w:sz="0" w:space="0" w:color="auto"/>
        <w:right w:val="none" w:sz="0" w:space="0" w:color="auto"/>
      </w:divBdr>
    </w:div>
    <w:div w:id="984551042">
      <w:bodyDiv w:val="1"/>
      <w:marLeft w:val="0"/>
      <w:marRight w:val="0"/>
      <w:marTop w:val="0"/>
      <w:marBottom w:val="0"/>
      <w:divBdr>
        <w:top w:val="none" w:sz="0" w:space="0" w:color="auto"/>
        <w:left w:val="none" w:sz="0" w:space="0" w:color="auto"/>
        <w:bottom w:val="none" w:sz="0" w:space="0" w:color="auto"/>
        <w:right w:val="none" w:sz="0" w:space="0" w:color="auto"/>
      </w:divBdr>
    </w:div>
    <w:div w:id="986203330">
      <w:bodyDiv w:val="1"/>
      <w:marLeft w:val="0"/>
      <w:marRight w:val="0"/>
      <w:marTop w:val="0"/>
      <w:marBottom w:val="0"/>
      <w:divBdr>
        <w:top w:val="none" w:sz="0" w:space="0" w:color="auto"/>
        <w:left w:val="none" w:sz="0" w:space="0" w:color="auto"/>
        <w:bottom w:val="none" w:sz="0" w:space="0" w:color="auto"/>
        <w:right w:val="none" w:sz="0" w:space="0" w:color="auto"/>
      </w:divBdr>
    </w:div>
    <w:div w:id="986277397">
      <w:bodyDiv w:val="1"/>
      <w:marLeft w:val="0"/>
      <w:marRight w:val="0"/>
      <w:marTop w:val="0"/>
      <w:marBottom w:val="0"/>
      <w:divBdr>
        <w:top w:val="none" w:sz="0" w:space="0" w:color="auto"/>
        <w:left w:val="none" w:sz="0" w:space="0" w:color="auto"/>
        <w:bottom w:val="none" w:sz="0" w:space="0" w:color="auto"/>
        <w:right w:val="none" w:sz="0" w:space="0" w:color="auto"/>
      </w:divBdr>
    </w:div>
    <w:div w:id="986517341">
      <w:bodyDiv w:val="1"/>
      <w:marLeft w:val="0"/>
      <w:marRight w:val="0"/>
      <w:marTop w:val="0"/>
      <w:marBottom w:val="0"/>
      <w:divBdr>
        <w:top w:val="none" w:sz="0" w:space="0" w:color="auto"/>
        <w:left w:val="none" w:sz="0" w:space="0" w:color="auto"/>
        <w:bottom w:val="none" w:sz="0" w:space="0" w:color="auto"/>
        <w:right w:val="none" w:sz="0" w:space="0" w:color="auto"/>
      </w:divBdr>
    </w:div>
    <w:div w:id="986739213">
      <w:bodyDiv w:val="1"/>
      <w:marLeft w:val="0"/>
      <w:marRight w:val="0"/>
      <w:marTop w:val="0"/>
      <w:marBottom w:val="0"/>
      <w:divBdr>
        <w:top w:val="none" w:sz="0" w:space="0" w:color="auto"/>
        <w:left w:val="none" w:sz="0" w:space="0" w:color="auto"/>
        <w:bottom w:val="none" w:sz="0" w:space="0" w:color="auto"/>
        <w:right w:val="none" w:sz="0" w:space="0" w:color="auto"/>
      </w:divBdr>
    </w:div>
    <w:div w:id="988096631">
      <w:bodyDiv w:val="1"/>
      <w:marLeft w:val="0"/>
      <w:marRight w:val="0"/>
      <w:marTop w:val="0"/>
      <w:marBottom w:val="0"/>
      <w:divBdr>
        <w:top w:val="none" w:sz="0" w:space="0" w:color="auto"/>
        <w:left w:val="none" w:sz="0" w:space="0" w:color="auto"/>
        <w:bottom w:val="none" w:sz="0" w:space="0" w:color="auto"/>
        <w:right w:val="none" w:sz="0" w:space="0" w:color="auto"/>
      </w:divBdr>
    </w:div>
    <w:div w:id="990448368">
      <w:bodyDiv w:val="1"/>
      <w:marLeft w:val="0"/>
      <w:marRight w:val="0"/>
      <w:marTop w:val="0"/>
      <w:marBottom w:val="0"/>
      <w:divBdr>
        <w:top w:val="none" w:sz="0" w:space="0" w:color="auto"/>
        <w:left w:val="none" w:sz="0" w:space="0" w:color="auto"/>
        <w:bottom w:val="none" w:sz="0" w:space="0" w:color="auto"/>
        <w:right w:val="none" w:sz="0" w:space="0" w:color="auto"/>
      </w:divBdr>
    </w:div>
    <w:div w:id="991761561">
      <w:bodyDiv w:val="1"/>
      <w:marLeft w:val="0"/>
      <w:marRight w:val="0"/>
      <w:marTop w:val="0"/>
      <w:marBottom w:val="0"/>
      <w:divBdr>
        <w:top w:val="none" w:sz="0" w:space="0" w:color="auto"/>
        <w:left w:val="none" w:sz="0" w:space="0" w:color="auto"/>
        <w:bottom w:val="none" w:sz="0" w:space="0" w:color="auto"/>
        <w:right w:val="none" w:sz="0" w:space="0" w:color="auto"/>
      </w:divBdr>
    </w:div>
    <w:div w:id="992566967">
      <w:bodyDiv w:val="1"/>
      <w:marLeft w:val="0"/>
      <w:marRight w:val="0"/>
      <w:marTop w:val="0"/>
      <w:marBottom w:val="0"/>
      <w:divBdr>
        <w:top w:val="none" w:sz="0" w:space="0" w:color="auto"/>
        <w:left w:val="none" w:sz="0" w:space="0" w:color="auto"/>
        <w:bottom w:val="none" w:sz="0" w:space="0" w:color="auto"/>
        <w:right w:val="none" w:sz="0" w:space="0" w:color="auto"/>
      </w:divBdr>
    </w:div>
    <w:div w:id="995649874">
      <w:bodyDiv w:val="1"/>
      <w:marLeft w:val="0"/>
      <w:marRight w:val="0"/>
      <w:marTop w:val="0"/>
      <w:marBottom w:val="0"/>
      <w:divBdr>
        <w:top w:val="none" w:sz="0" w:space="0" w:color="auto"/>
        <w:left w:val="none" w:sz="0" w:space="0" w:color="auto"/>
        <w:bottom w:val="none" w:sz="0" w:space="0" w:color="auto"/>
        <w:right w:val="none" w:sz="0" w:space="0" w:color="auto"/>
      </w:divBdr>
    </w:div>
    <w:div w:id="997536370">
      <w:bodyDiv w:val="1"/>
      <w:marLeft w:val="0"/>
      <w:marRight w:val="0"/>
      <w:marTop w:val="0"/>
      <w:marBottom w:val="0"/>
      <w:divBdr>
        <w:top w:val="none" w:sz="0" w:space="0" w:color="auto"/>
        <w:left w:val="none" w:sz="0" w:space="0" w:color="auto"/>
        <w:bottom w:val="none" w:sz="0" w:space="0" w:color="auto"/>
        <w:right w:val="none" w:sz="0" w:space="0" w:color="auto"/>
      </w:divBdr>
      <w:divsChild>
        <w:div w:id="1060445171">
          <w:marLeft w:val="0"/>
          <w:marRight w:val="0"/>
          <w:marTop w:val="0"/>
          <w:marBottom w:val="0"/>
          <w:divBdr>
            <w:top w:val="none" w:sz="0" w:space="0" w:color="auto"/>
            <w:left w:val="none" w:sz="0" w:space="0" w:color="auto"/>
            <w:bottom w:val="none" w:sz="0" w:space="0" w:color="auto"/>
            <w:right w:val="none" w:sz="0" w:space="0" w:color="auto"/>
          </w:divBdr>
        </w:div>
      </w:divsChild>
    </w:div>
    <w:div w:id="997923802">
      <w:bodyDiv w:val="1"/>
      <w:marLeft w:val="0"/>
      <w:marRight w:val="0"/>
      <w:marTop w:val="0"/>
      <w:marBottom w:val="0"/>
      <w:divBdr>
        <w:top w:val="none" w:sz="0" w:space="0" w:color="auto"/>
        <w:left w:val="none" w:sz="0" w:space="0" w:color="auto"/>
        <w:bottom w:val="none" w:sz="0" w:space="0" w:color="auto"/>
        <w:right w:val="none" w:sz="0" w:space="0" w:color="auto"/>
      </w:divBdr>
    </w:div>
    <w:div w:id="998196448">
      <w:bodyDiv w:val="1"/>
      <w:marLeft w:val="0"/>
      <w:marRight w:val="0"/>
      <w:marTop w:val="0"/>
      <w:marBottom w:val="0"/>
      <w:divBdr>
        <w:top w:val="none" w:sz="0" w:space="0" w:color="auto"/>
        <w:left w:val="none" w:sz="0" w:space="0" w:color="auto"/>
        <w:bottom w:val="none" w:sz="0" w:space="0" w:color="auto"/>
        <w:right w:val="none" w:sz="0" w:space="0" w:color="auto"/>
      </w:divBdr>
    </w:div>
    <w:div w:id="998315462">
      <w:bodyDiv w:val="1"/>
      <w:marLeft w:val="0"/>
      <w:marRight w:val="0"/>
      <w:marTop w:val="0"/>
      <w:marBottom w:val="0"/>
      <w:divBdr>
        <w:top w:val="none" w:sz="0" w:space="0" w:color="auto"/>
        <w:left w:val="none" w:sz="0" w:space="0" w:color="auto"/>
        <w:bottom w:val="none" w:sz="0" w:space="0" w:color="auto"/>
        <w:right w:val="none" w:sz="0" w:space="0" w:color="auto"/>
      </w:divBdr>
    </w:div>
    <w:div w:id="1000428173">
      <w:bodyDiv w:val="1"/>
      <w:marLeft w:val="0"/>
      <w:marRight w:val="0"/>
      <w:marTop w:val="0"/>
      <w:marBottom w:val="0"/>
      <w:divBdr>
        <w:top w:val="none" w:sz="0" w:space="0" w:color="auto"/>
        <w:left w:val="none" w:sz="0" w:space="0" w:color="auto"/>
        <w:bottom w:val="none" w:sz="0" w:space="0" w:color="auto"/>
        <w:right w:val="none" w:sz="0" w:space="0" w:color="auto"/>
      </w:divBdr>
    </w:div>
    <w:div w:id="1000618900">
      <w:bodyDiv w:val="1"/>
      <w:marLeft w:val="0"/>
      <w:marRight w:val="0"/>
      <w:marTop w:val="0"/>
      <w:marBottom w:val="0"/>
      <w:divBdr>
        <w:top w:val="none" w:sz="0" w:space="0" w:color="auto"/>
        <w:left w:val="none" w:sz="0" w:space="0" w:color="auto"/>
        <w:bottom w:val="none" w:sz="0" w:space="0" w:color="auto"/>
        <w:right w:val="none" w:sz="0" w:space="0" w:color="auto"/>
      </w:divBdr>
    </w:div>
    <w:div w:id="1001734104">
      <w:bodyDiv w:val="1"/>
      <w:marLeft w:val="0"/>
      <w:marRight w:val="0"/>
      <w:marTop w:val="0"/>
      <w:marBottom w:val="0"/>
      <w:divBdr>
        <w:top w:val="none" w:sz="0" w:space="0" w:color="auto"/>
        <w:left w:val="none" w:sz="0" w:space="0" w:color="auto"/>
        <w:bottom w:val="none" w:sz="0" w:space="0" w:color="auto"/>
        <w:right w:val="none" w:sz="0" w:space="0" w:color="auto"/>
      </w:divBdr>
    </w:div>
    <w:div w:id="1001810510">
      <w:bodyDiv w:val="1"/>
      <w:marLeft w:val="0"/>
      <w:marRight w:val="0"/>
      <w:marTop w:val="0"/>
      <w:marBottom w:val="0"/>
      <w:divBdr>
        <w:top w:val="none" w:sz="0" w:space="0" w:color="auto"/>
        <w:left w:val="none" w:sz="0" w:space="0" w:color="auto"/>
        <w:bottom w:val="none" w:sz="0" w:space="0" w:color="auto"/>
        <w:right w:val="none" w:sz="0" w:space="0" w:color="auto"/>
      </w:divBdr>
    </w:div>
    <w:div w:id="1002002835">
      <w:bodyDiv w:val="1"/>
      <w:marLeft w:val="0"/>
      <w:marRight w:val="0"/>
      <w:marTop w:val="0"/>
      <w:marBottom w:val="0"/>
      <w:divBdr>
        <w:top w:val="none" w:sz="0" w:space="0" w:color="auto"/>
        <w:left w:val="none" w:sz="0" w:space="0" w:color="auto"/>
        <w:bottom w:val="none" w:sz="0" w:space="0" w:color="auto"/>
        <w:right w:val="none" w:sz="0" w:space="0" w:color="auto"/>
      </w:divBdr>
    </w:div>
    <w:div w:id="1002243618">
      <w:bodyDiv w:val="1"/>
      <w:marLeft w:val="0"/>
      <w:marRight w:val="0"/>
      <w:marTop w:val="0"/>
      <w:marBottom w:val="0"/>
      <w:divBdr>
        <w:top w:val="none" w:sz="0" w:space="0" w:color="auto"/>
        <w:left w:val="none" w:sz="0" w:space="0" w:color="auto"/>
        <w:bottom w:val="none" w:sz="0" w:space="0" w:color="auto"/>
        <w:right w:val="none" w:sz="0" w:space="0" w:color="auto"/>
      </w:divBdr>
    </w:div>
    <w:div w:id="1003356839">
      <w:bodyDiv w:val="1"/>
      <w:marLeft w:val="0"/>
      <w:marRight w:val="0"/>
      <w:marTop w:val="0"/>
      <w:marBottom w:val="0"/>
      <w:divBdr>
        <w:top w:val="none" w:sz="0" w:space="0" w:color="auto"/>
        <w:left w:val="none" w:sz="0" w:space="0" w:color="auto"/>
        <w:bottom w:val="none" w:sz="0" w:space="0" w:color="auto"/>
        <w:right w:val="none" w:sz="0" w:space="0" w:color="auto"/>
      </w:divBdr>
    </w:div>
    <w:div w:id="1003513484">
      <w:bodyDiv w:val="1"/>
      <w:marLeft w:val="0"/>
      <w:marRight w:val="0"/>
      <w:marTop w:val="0"/>
      <w:marBottom w:val="0"/>
      <w:divBdr>
        <w:top w:val="none" w:sz="0" w:space="0" w:color="auto"/>
        <w:left w:val="none" w:sz="0" w:space="0" w:color="auto"/>
        <w:bottom w:val="none" w:sz="0" w:space="0" w:color="auto"/>
        <w:right w:val="none" w:sz="0" w:space="0" w:color="auto"/>
      </w:divBdr>
    </w:div>
    <w:div w:id="1004019335">
      <w:bodyDiv w:val="1"/>
      <w:marLeft w:val="0"/>
      <w:marRight w:val="0"/>
      <w:marTop w:val="0"/>
      <w:marBottom w:val="0"/>
      <w:divBdr>
        <w:top w:val="none" w:sz="0" w:space="0" w:color="auto"/>
        <w:left w:val="none" w:sz="0" w:space="0" w:color="auto"/>
        <w:bottom w:val="none" w:sz="0" w:space="0" w:color="auto"/>
        <w:right w:val="none" w:sz="0" w:space="0" w:color="auto"/>
      </w:divBdr>
    </w:div>
    <w:div w:id="1005520615">
      <w:bodyDiv w:val="1"/>
      <w:marLeft w:val="0"/>
      <w:marRight w:val="0"/>
      <w:marTop w:val="0"/>
      <w:marBottom w:val="0"/>
      <w:divBdr>
        <w:top w:val="none" w:sz="0" w:space="0" w:color="auto"/>
        <w:left w:val="none" w:sz="0" w:space="0" w:color="auto"/>
        <w:bottom w:val="none" w:sz="0" w:space="0" w:color="auto"/>
        <w:right w:val="none" w:sz="0" w:space="0" w:color="auto"/>
      </w:divBdr>
    </w:div>
    <w:div w:id="1005740697">
      <w:bodyDiv w:val="1"/>
      <w:marLeft w:val="0"/>
      <w:marRight w:val="0"/>
      <w:marTop w:val="0"/>
      <w:marBottom w:val="0"/>
      <w:divBdr>
        <w:top w:val="none" w:sz="0" w:space="0" w:color="auto"/>
        <w:left w:val="none" w:sz="0" w:space="0" w:color="auto"/>
        <w:bottom w:val="none" w:sz="0" w:space="0" w:color="auto"/>
        <w:right w:val="none" w:sz="0" w:space="0" w:color="auto"/>
      </w:divBdr>
    </w:div>
    <w:div w:id="1007556055">
      <w:bodyDiv w:val="1"/>
      <w:marLeft w:val="0"/>
      <w:marRight w:val="0"/>
      <w:marTop w:val="0"/>
      <w:marBottom w:val="0"/>
      <w:divBdr>
        <w:top w:val="none" w:sz="0" w:space="0" w:color="auto"/>
        <w:left w:val="none" w:sz="0" w:space="0" w:color="auto"/>
        <w:bottom w:val="none" w:sz="0" w:space="0" w:color="auto"/>
        <w:right w:val="none" w:sz="0" w:space="0" w:color="auto"/>
      </w:divBdr>
    </w:div>
    <w:div w:id="1007758108">
      <w:bodyDiv w:val="1"/>
      <w:marLeft w:val="0"/>
      <w:marRight w:val="0"/>
      <w:marTop w:val="0"/>
      <w:marBottom w:val="0"/>
      <w:divBdr>
        <w:top w:val="none" w:sz="0" w:space="0" w:color="auto"/>
        <w:left w:val="none" w:sz="0" w:space="0" w:color="auto"/>
        <w:bottom w:val="none" w:sz="0" w:space="0" w:color="auto"/>
        <w:right w:val="none" w:sz="0" w:space="0" w:color="auto"/>
      </w:divBdr>
    </w:div>
    <w:div w:id="1009331765">
      <w:bodyDiv w:val="1"/>
      <w:marLeft w:val="0"/>
      <w:marRight w:val="0"/>
      <w:marTop w:val="0"/>
      <w:marBottom w:val="0"/>
      <w:divBdr>
        <w:top w:val="none" w:sz="0" w:space="0" w:color="auto"/>
        <w:left w:val="none" w:sz="0" w:space="0" w:color="auto"/>
        <w:bottom w:val="none" w:sz="0" w:space="0" w:color="auto"/>
        <w:right w:val="none" w:sz="0" w:space="0" w:color="auto"/>
      </w:divBdr>
    </w:div>
    <w:div w:id="1009528715">
      <w:bodyDiv w:val="1"/>
      <w:marLeft w:val="0"/>
      <w:marRight w:val="0"/>
      <w:marTop w:val="0"/>
      <w:marBottom w:val="0"/>
      <w:divBdr>
        <w:top w:val="none" w:sz="0" w:space="0" w:color="auto"/>
        <w:left w:val="none" w:sz="0" w:space="0" w:color="auto"/>
        <w:bottom w:val="none" w:sz="0" w:space="0" w:color="auto"/>
        <w:right w:val="none" w:sz="0" w:space="0" w:color="auto"/>
      </w:divBdr>
    </w:div>
    <w:div w:id="1010915535">
      <w:bodyDiv w:val="1"/>
      <w:marLeft w:val="0"/>
      <w:marRight w:val="0"/>
      <w:marTop w:val="0"/>
      <w:marBottom w:val="0"/>
      <w:divBdr>
        <w:top w:val="none" w:sz="0" w:space="0" w:color="auto"/>
        <w:left w:val="none" w:sz="0" w:space="0" w:color="auto"/>
        <w:bottom w:val="none" w:sz="0" w:space="0" w:color="auto"/>
        <w:right w:val="none" w:sz="0" w:space="0" w:color="auto"/>
      </w:divBdr>
    </w:div>
    <w:div w:id="1011839441">
      <w:bodyDiv w:val="1"/>
      <w:marLeft w:val="0"/>
      <w:marRight w:val="0"/>
      <w:marTop w:val="0"/>
      <w:marBottom w:val="0"/>
      <w:divBdr>
        <w:top w:val="none" w:sz="0" w:space="0" w:color="auto"/>
        <w:left w:val="none" w:sz="0" w:space="0" w:color="auto"/>
        <w:bottom w:val="none" w:sz="0" w:space="0" w:color="auto"/>
        <w:right w:val="none" w:sz="0" w:space="0" w:color="auto"/>
      </w:divBdr>
    </w:div>
    <w:div w:id="1011951013">
      <w:bodyDiv w:val="1"/>
      <w:marLeft w:val="0"/>
      <w:marRight w:val="0"/>
      <w:marTop w:val="0"/>
      <w:marBottom w:val="0"/>
      <w:divBdr>
        <w:top w:val="none" w:sz="0" w:space="0" w:color="auto"/>
        <w:left w:val="none" w:sz="0" w:space="0" w:color="auto"/>
        <w:bottom w:val="none" w:sz="0" w:space="0" w:color="auto"/>
        <w:right w:val="none" w:sz="0" w:space="0" w:color="auto"/>
      </w:divBdr>
    </w:div>
    <w:div w:id="1014114759">
      <w:bodyDiv w:val="1"/>
      <w:marLeft w:val="0"/>
      <w:marRight w:val="0"/>
      <w:marTop w:val="0"/>
      <w:marBottom w:val="0"/>
      <w:divBdr>
        <w:top w:val="none" w:sz="0" w:space="0" w:color="auto"/>
        <w:left w:val="none" w:sz="0" w:space="0" w:color="auto"/>
        <w:bottom w:val="none" w:sz="0" w:space="0" w:color="auto"/>
        <w:right w:val="none" w:sz="0" w:space="0" w:color="auto"/>
      </w:divBdr>
    </w:div>
    <w:div w:id="1016618072">
      <w:bodyDiv w:val="1"/>
      <w:marLeft w:val="0"/>
      <w:marRight w:val="0"/>
      <w:marTop w:val="0"/>
      <w:marBottom w:val="0"/>
      <w:divBdr>
        <w:top w:val="none" w:sz="0" w:space="0" w:color="auto"/>
        <w:left w:val="none" w:sz="0" w:space="0" w:color="auto"/>
        <w:bottom w:val="none" w:sz="0" w:space="0" w:color="auto"/>
        <w:right w:val="none" w:sz="0" w:space="0" w:color="auto"/>
      </w:divBdr>
    </w:div>
    <w:div w:id="1017661198">
      <w:bodyDiv w:val="1"/>
      <w:marLeft w:val="0"/>
      <w:marRight w:val="0"/>
      <w:marTop w:val="0"/>
      <w:marBottom w:val="0"/>
      <w:divBdr>
        <w:top w:val="none" w:sz="0" w:space="0" w:color="auto"/>
        <w:left w:val="none" w:sz="0" w:space="0" w:color="auto"/>
        <w:bottom w:val="none" w:sz="0" w:space="0" w:color="auto"/>
        <w:right w:val="none" w:sz="0" w:space="0" w:color="auto"/>
      </w:divBdr>
    </w:div>
    <w:div w:id="1018045844">
      <w:bodyDiv w:val="1"/>
      <w:marLeft w:val="0"/>
      <w:marRight w:val="0"/>
      <w:marTop w:val="0"/>
      <w:marBottom w:val="0"/>
      <w:divBdr>
        <w:top w:val="none" w:sz="0" w:space="0" w:color="auto"/>
        <w:left w:val="none" w:sz="0" w:space="0" w:color="auto"/>
        <w:bottom w:val="none" w:sz="0" w:space="0" w:color="auto"/>
        <w:right w:val="none" w:sz="0" w:space="0" w:color="auto"/>
      </w:divBdr>
    </w:div>
    <w:div w:id="1019429263">
      <w:bodyDiv w:val="1"/>
      <w:marLeft w:val="0"/>
      <w:marRight w:val="0"/>
      <w:marTop w:val="0"/>
      <w:marBottom w:val="0"/>
      <w:divBdr>
        <w:top w:val="none" w:sz="0" w:space="0" w:color="auto"/>
        <w:left w:val="none" w:sz="0" w:space="0" w:color="auto"/>
        <w:bottom w:val="none" w:sz="0" w:space="0" w:color="auto"/>
        <w:right w:val="none" w:sz="0" w:space="0" w:color="auto"/>
      </w:divBdr>
    </w:div>
    <w:div w:id="1020278931">
      <w:bodyDiv w:val="1"/>
      <w:marLeft w:val="0"/>
      <w:marRight w:val="0"/>
      <w:marTop w:val="0"/>
      <w:marBottom w:val="0"/>
      <w:divBdr>
        <w:top w:val="none" w:sz="0" w:space="0" w:color="auto"/>
        <w:left w:val="none" w:sz="0" w:space="0" w:color="auto"/>
        <w:bottom w:val="none" w:sz="0" w:space="0" w:color="auto"/>
        <w:right w:val="none" w:sz="0" w:space="0" w:color="auto"/>
      </w:divBdr>
    </w:div>
    <w:div w:id="1021275244">
      <w:bodyDiv w:val="1"/>
      <w:marLeft w:val="0"/>
      <w:marRight w:val="0"/>
      <w:marTop w:val="0"/>
      <w:marBottom w:val="0"/>
      <w:divBdr>
        <w:top w:val="none" w:sz="0" w:space="0" w:color="auto"/>
        <w:left w:val="none" w:sz="0" w:space="0" w:color="auto"/>
        <w:bottom w:val="none" w:sz="0" w:space="0" w:color="auto"/>
        <w:right w:val="none" w:sz="0" w:space="0" w:color="auto"/>
      </w:divBdr>
    </w:div>
    <w:div w:id="1022047728">
      <w:bodyDiv w:val="1"/>
      <w:marLeft w:val="0"/>
      <w:marRight w:val="0"/>
      <w:marTop w:val="0"/>
      <w:marBottom w:val="0"/>
      <w:divBdr>
        <w:top w:val="none" w:sz="0" w:space="0" w:color="auto"/>
        <w:left w:val="none" w:sz="0" w:space="0" w:color="auto"/>
        <w:bottom w:val="none" w:sz="0" w:space="0" w:color="auto"/>
        <w:right w:val="none" w:sz="0" w:space="0" w:color="auto"/>
      </w:divBdr>
    </w:div>
    <w:div w:id="1023630289">
      <w:bodyDiv w:val="1"/>
      <w:marLeft w:val="0"/>
      <w:marRight w:val="0"/>
      <w:marTop w:val="0"/>
      <w:marBottom w:val="0"/>
      <w:divBdr>
        <w:top w:val="none" w:sz="0" w:space="0" w:color="auto"/>
        <w:left w:val="none" w:sz="0" w:space="0" w:color="auto"/>
        <w:bottom w:val="none" w:sz="0" w:space="0" w:color="auto"/>
        <w:right w:val="none" w:sz="0" w:space="0" w:color="auto"/>
      </w:divBdr>
    </w:div>
    <w:div w:id="1024475392">
      <w:bodyDiv w:val="1"/>
      <w:marLeft w:val="0"/>
      <w:marRight w:val="0"/>
      <w:marTop w:val="0"/>
      <w:marBottom w:val="0"/>
      <w:divBdr>
        <w:top w:val="none" w:sz="0" w:space="0" w:color="auto"/>
        <w:left w:val="none" w:sz="0" w:space="0" w:color="auto"/>
        <w:bottom w:val="none" w:sz="0" w:space="0" w:color="auto"/>
        <w:right w:val="none" w:sz="0" w:space="0" w:color="auto"/>
      </w:divBdr>
    </w:div>
    <w:div w:id="1024553586">
      <w:bodyDiv w:val="1"/>
      <w:marLeft w:val="0"/>
      <w:marRight w:val="0"/>
      <w:marTop w:val="0"/>
      <w:marBottom w:val="0"/>
      <w:divBdr>
        <w:top w:val="none" w:sz="0" w:space="0" w:color="auto"/>
        <w:left w:val="none" w:sz="0" w:space="0" w:color="auto"/>
        <w:bottom w:val="none" w:sz="0" w:space="0" w:color="auto"/>
        <w:right w:val="none" w:sz="0" w:space="0" w:color="auto"/>
      </w:divBdr>
    </w:div>
    <w:div w:id="1024787242">
      <w:bodyDiv w:val="1"/>
      <w:marLeft w:val="0"/>
      <w:marRight w:val="0"/>
      <w:marTop w:val="0"/>
      <w:marBottom w:val="0"/>
      <w:divBdr>
        <w:top w:val="none" w:sz="0" w:space="0" w:color="auto"/>
        <w:left w:val="none" w:sz="0" w:space="0" w:color="auto"/>
        <w:bottom w:val="none" w:sz="0" w:space="0" w:color="auto"/>
        <w:right w:val="none" w:sz="0" w:space="0" w:color="auto"/>
      </w:divBdr>
    </w:div>
    <w:div w:id="1025328582">
      <w:bodyDiv w:val="1"/>
      <w:marLeft w:val="0"/>
      <w:marRight w:val="0"/>
      <w:marTop w:val="0"/>
      <w:marBottom w:val="0"/>
      <w:divBdr>
        <w:top w:val="none" w:sz="0" w:space="0" w:color="auto"/>
        <w:left w:val="none" w:sz="0" w:space="0" w:color="auto"/>
        <w:bottom w:val="none" w:sz="0" w:space="0" w:color="auto"/>
        <w:right w:val="none" w:sz="0" w:space="0" w:color="auto"/>
      </w:divBdr>
    </w:div>
    <w:div w:id="1026367467">
      <w:bodyDiv w:val="1"/>
      <w:marLeft w:val="0"/>
      <w:marRight w:val="0"/>
      <w:marTop w:val="0"/>
      <w:marBottom w:val="0"/>
      <w:divBdr>
        <w:top w:val="none" w:sz="0" w:space="0" w:color="auto"/>
        <w:left w:val="none" w:sz="0" w:space="0" w:color="auto"/>
        <w:bottom w:val="none" w:sz="0" w:space="0" w:color="auto"/>
        <w:right w:val="none" w:sz="0" w:space="0" w:color="auto"/>
      </w:divBdr>
    </w:div>
    <w:div w:id="1026517152">
      <w:bodyDiv w:val="1"/>
      <w:marLeft w:val="0"/>
      <w:marRight w:val="0"/>
      <w:marTop w:val="0"/>
      <w:marBottom w:val="0"/>
      <w:divBdr>
        <w:top w:val="none" w:sz="0" w:space="0" w:color="auto"/>
        <w:left w:val="none" w:sz="0" w:space="0" w:color="auto"/>
        <w:bottom w:val="none" w:sz="0" w:space="0" w:color="auto"/>
        <w:right w:val="none" w:sz="0" w:space="0" w:color="auto"/>
      </w:divBdr>
    </w:div>
    <w:div w:id="1026980362">
      <w:bodyDiv w:val="1"/>
      <w:marLeft w:val="0"/>
      <w:marRight w:val="0"/>
      <w:marTop w:val="0"/>
      <w:marBottom w:val="0"/>
      <w:divBdr>
        <w:top w:val="none" w:sz="0" w:space="0" w:color="auto"/>
        <w:left w:val="none" w:sz="0" w:space="0" w:color="auto"/>
        <w:bottom w:val="none" w:sz="0" w:space="0" w:color="auto"/>
        <w:right w:val="none" w:sz="0" w:space="0" w:color="auto"/>
      </w:divBdr>
    </w:div>
    <w:div w:id="1027562683">
      <w:bodyDiv w:val="1"/>
      <w:marLeft w:val="0"/>
      <w:marRight w:val="0"/>
      <w:marTop w:val="0"/>
      <w:marBottom w:val="0"/>
      <w:divBdr>
        <w:top w:val="none" w:sz="0" w:space="0" w:color="auto"/>
        <w:left w:val="none" w:sz="0" w:space="0" w:color="auto"/>
        <w:bottom w:val="none" w:sz="0" w:space="0" w:color="auto"/>
        <w:right w:val="none" w:sz="0" w:space="0" w:color="auto"/>
      </w:divBdr>
    </w:div>
    <w:div w:id="1028874535">
      <w:bodyDiv w:val="1"/>
      <w:marLeft w:val="0"/>
      <w:marRight w:val="0"/>
      <w:marTop w:val="0"/>
      <w:marBottom w:val="0"/>
      <w:divBdr>
        <w:top w:val="none" w:sz="0" w:space="0" w:color="auto"/>
        <w:left w:val="none" w:sz="0" w:space="0" w:color="auto"/>
        <w:bottom w:val="none" w:sz="0" w:space="0" w:color="auto"/>
        <w:right w:val="none" w:sz="0" w:space="0" w:color="auto"/>
      </w:divBdr>
    </w:div>
    <w:div w:id="1029141852">
      <w:bodyDiv w:val="1"/>
      <w:marLeft w:val="0"/>
      <w:marRight w:val="0"/>
      <w:marTop w:val="0"/>
      <w:marBottom w:val="0"/>
      <w:divBdr>
        <w:top w:val="none" w:sz="0" w:space="0" w:color="auto"/>
        <w:left w:val="none" w:sz="0" w:space="0" w:color="auto"/>
        <w:bottom w:val="none" w:sz="0" w:space="0" w:color="auto"/>
        <w:right w:val="none" w:sz="0" w:space="0" w:color="auto"/>
      </w:divBdr>
    </w:div>
    <w:div w:id="1030298566">
      <w:bodyDiv w:val="1"/>
      <w:marLeft w:val="0"/>
      <w:marRight w:val="0"/>
      <w:marTop w:val="0"/>
      <w:marBottom w:val="0"/>
      <w:divBdr>
        <w:top w:val="none" w:sz="0" w:space="0" w:color="auto"/>
        <w:left w:val="none" w:sz="0" w:space="0" w:color="auto"/>
        <w:bottom w:val="none" w:sz="0" w:space="0" w:color="auto"/>
        <w:right w:val="none" w:sz="0" w:space="0" w:color="auto"/>
      </w:divBdr>
    </w:div>
    <w:div w:id="1030690897">
      <w:bodyDiv w:val="1"/>
      <w:marLeft w:val="0"/>
      <w:marRight w:val="0"/>
      <w:marTop w:val="0"/>
      <w:marBottom w:val="0"/>
      <w:divBdr>
        <w:top w:val="none" w:sz="0" w:space="0" w:color="auto"/>
        <w:left w:val="none" w:sz="0" w:space="0" w:color="auto"/>
        <w:bottom w:val="none" w:sz="0" w:space="0" w:color="auto"/>
        <w:right w:val="none" w:sz="0" w:space="0" w:color="auto"/>
      </w:divBdr>
    </w:div>
    <w:div w:id="1031491503">
      <w:bodyDiv w:val="1"/>
      <w:marLeft w:val="0"/>
      <w:marRight w:val="0"/>
      <w:marTop w:val="0"/>
      <w:marBottom w:val="0"/>
      <w:divBdr>
        <w:top w:val="none" w:sz="0" w:space="0" w:color="auto"/>
        <w:left w:val="none" w:sz="0" w:space="0" w:color="auto"/>
        <w:bottom w:val="none" w:sz="0" w:space="0" w:color="auto"/>
        <w:right w:val="none" w:sz="0" w:space="0" w:color="auto"/>
      </w:divBdr>
    </w:div>
    <w:div w:id="1031801612">
      <w:bodyDiv w:val="1"/>
      <w:marLeft w:val="0"/>
      <w:marRight w:val="0"/>
      <w:marTop w:val="0"/>
      <w:marBottom w:val="0"/>
      <w:divBdr>
        <w:top w:val="none" w:sz="0" w:space="0" w:color="auto"/>
        <w:left w:val="none" w:sz="0" w:space="0" w:color="auto"/>
        <w:bottom w:val="none" w:sz="0" w:space="0" w:color="auto"/>
        <w:right w:val="none" w:sz="0" w:space="0" w:color="auto"/>
      </w:divBdr>
    </w:div>
    <w:div w:id="1032606256">
      <w:bodyDiv w:val="1"/>
      <w:marLeft w:val="0"/>
      <w:marRight w:val="0"/>
      <w:marTop w:val="0"/>
      <w:marBottom w:val="0"/>
      <w:divBdr>
        <w:top w:val="none" w:sz="0" w:space="0" w:color="auto"/>
        <w:left w:val="none" w:sz="0" w:space="0" w:color="auto"/>
        <w:bottom w:val="none" w:sz="0" w:space="0" w:color="auto"/>
        <w:right w:val="none" w:sz="0" w:space="0" w:color="auto"/>
      </w:divBdr>
    </w:div>
    <w:div w:id="1033379375">
      <w:bodyDiv w:val="1"/>
      <w:marLeft w:val="0"/>
      <w:marRight w:val="0"/>
      <w:marTop w:val="0"/>
      <w:marBottom w:val="0"/>
      <w:divBdr>
        <w:top w:val="none" w:sz="0" w:space="0" w:color="auto"/>
        <w:left w:val="none" w:sz="0" w:space="0" w:color="auto"/>
        <w:bottom w:val="none" w:sz="0" w:space="0" w:color="auto"/>
        <w:right w:val="none" w:sz="0" w:space="0" w:color="auto"/>
      </w:divBdr>
    </w:div>
    <w:div w:id="1033841308">
      <w:bodyDiv w:val="1"/>
      <w:marLeft w:val="0"/>
      <w:marRight w:val="0"/>
      <w:marTop w:val="0"/>
      <w:marBottom w:val="0"/>
      <w:divBdr>
        <w:top w:val="none" w:sz="0" w:space="0" w:color="auto"/>
        <w:left w:val="none" w:sz="0" w:space="0" w:color="auto"/>
        <w:bottom w:val="none" w:sz="0" w:space="0" w:color="auto"/>
        <w:right w:val="none" w:sz="0" w:space="0" w:color="auto"/>
      </w:divBdr>
    </w:div>
    <w:div w:id="1037002086">
      <w:bodyDiv w:val="1"/>
      <w:marLeft w:val="0"/>
      <w:marRight w:val="0"/>
      <w:marTop w:val="0"/>
      <w:marBottom w:val="0"/>
      <w:divBdr>
        <w:top w:val="none" w:sz="0" w:space="0" w:color="auto"/>
        <w:left w:val="none" w:sz="0" w:space="0" w:color="auto"/>
        <w:bottom w:val="none" w:sz="0" w:space="0" w:color="auto"/>
        <w:right w:val="none" w:sz="0" w:space="0" w:color="auto"/>
      </w:divBdr>
    </w:div>
    <w:div w:id="1037386336">
      <w:bodyDiv w:val="1"/>
      <w:marLeft w:val="0"/>
      <w:marRight w:val="0"/>
      <w:marTop w:val="0"/>
      <w:marBottom w:val="0"/>
      <w:divBdr>
        <w:top w:val="none" w:sz="0" w:space="0" w:color="auto"/>
        <w:left w:val="none" w:sz="0" w:space="0" w:color="auto"/>
        <w:bottom w:val="none" w:sz="0" w:space="0" w:color="auto"/>
        <w:right w:val="none" w:sz="0" w:space="0" w:color="auto"/>
      </w:divBdr>
    </w:div>
    <w:div w:id="1037583582">
      <w:bodyDiv w:val="1"/>
      <w:marLeft w:val="0"/>
      <w:marRight w:val="0"/>
      <w:marTop w:val="0"/>
      <w:marBottom w:val="0"/>
      <w:divBdr>
        <w:top w:val="none" w:sz="0" w:space="0" w:color="auto"/>
        <w:left w:val="none" w:sz="0" w:space="0" w:color="auto"/>
        <w:bottom w:val="none" w:sz="0" w:space="0" w:color="auto"/>
        <w:right w:val="none" w:sz="0" w:space="0" w:color="auto"/>
      </w:divBdr>
    </w:div>
    <w:div w:id="1037973587">
      <w:bodyDiv w:val="1"/>
      <w:marLeft w:val="0"/>
      <w:marRight w:val="0"/>
      <w:marTop w:val="0"/>
      <w:marBottom w:val="0"/>
      <w:divBdr>
        <w:top w:val="none" w:sz="0" w:space="0" w:color="auto"/>
        <w:left w:val="none" w:sz="0" w:space="0" w:color="auto"/>
        <w:bottom w:val="none" w:sz="0" w:space="0" w:color="auto"/>
        <w:right w:val="none" w:sz="0" w:space="0" w:color="auto"/>
      </w:divBdr>
    </w:div>
    <w:div w:id="1038093438">
      <w:bodyDiv w:val="1"/>
      <w:marLeft w:val="0"/>
      <w:marRight w:val="0"/>
      <w:marTop w:val="0"/>
      <w:marBottom w:val="0"/>
      <w:divBdr>
        <w:top w:val="none" w:sz="0" w:space="0" w:color="auto"/>
        <w:left w:val="none" w:sz="0" w:space="0" w:color="auto"/>
        <w:bottom w:val="none" w:sz="0" w:space="0" w:color="auto"/>
        <w:right w:val="none" w:sz="0" w:space="0" w:color="auto"/>
      </w:divBdr>
    </w:div>
    <w:div w:id="1038748871">
      <w:bodyDiv w:val="1"/>
      <w:marLeft w:val="0"/>
      <w:marRight w:val="0"/>
      <w:marTop w:val="0"/>
      <w:marBottom w:val="0"/>
      <w:divBdr>
        <w:top w:val="none" w:sz="0" w:space="0" w:color="auto"/>
        <w:left w:val="none" w:sz="0" w:space="0" w:color="auto"/>
        <w:bottom w:val="none" w:sz="0" w:space="0" w:color="auto"/>
        <w:right w:val="none" w:sz="0" w:space="0" w:color="auto"/>
      </w:divBdr>
    </w:div>
    <w:div w:id="1039747424">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
    <w:div w:id="1040782714">
      <w:bodyDiv w:val="1"/>
      <w:marLeft w:val="0"/>
      <w:marRight w:val="0"/>
      <w:marTop w:val="0"/>
      <w:marBottom w:val="0"/>
      <w:divBdr>
        <w:top w:val="none" w:sz="0" w:space="0" w:color="auto"/>
        <w:left w:val="none" w:sz="0" w:space="0" w:color="auto"/>
        <w:bottom w:val="none" w:sz="0" w:space="0" w:color="auto"/>
        <w:right w:val="none" w:sz="0" w:space="0" w:color="auto"/>
      </w:divBdr>
    </w:div>
    <w:div w:id="1041829421">
      <w:bodyDiv w:val="1"/>
      <w:marLeft w:val="0"/>
      <w:marRight w:val="0"/>
      <w:marTop w:val="0"/>
      <w:marBottom w:val="0"/>
      <w:divBdr>
        <w:top w:val="none" w:sz="0" w:space="0" w:color="auto"/>
        <w:left w:val="none" w:sz="0" w:space="0" w:color="auto"/>
        <w:bottom w:val="none" w:sz="0" w:space="0" w:color="auto"/>
        <w:right w:val="none" w:sz="0" w:space="0" w:color="auto"/>
      </w:divBdr>
    </w:div>
    <w:div w:id="1042023787">
      <w:bodyDiv w:val="1"/>
      <w:marLeft w:val="0"/>
      <w:marRight w:val="0"/>
      <w:marTop w:val="0"/>
      <w:marBottom w:val="0"/>
      <w:divBdr>
        <w:top w:val="none" w:sz="0" w:space="0" w:color="auto"/>
        <w:left w:val="none" w:sz="0" w:space="0" w:color="auto"/>
        <w:bottom w:val="none" w:sz="0" w:space="0" w:color="auto"/>
        <w:right w:val="none" w:sz="0" w:space="0" w:color="auto"/>
      </w:divBdr>
    </w:div>
    <w:div w:id="1044713394">
      <w:bodyDiv w:val="1"/>
      <w:marLeft w:val="0"/>
      <w:marRight w:val="0"/>
      <w:marTop w:val="0"/>
      <w:marBottom w:val="0"/>
      <w:divBdr>
        <w:top w:val="none" w:sz="0" w:space="0" w:color="auto"/>
        <w:left w:val="none" w:sz="0" w:space="0" w:color="auto"/>
        <w:bottom w:val="none" w:sz="0" w:space="0" w:color="auto"/>
        <w:right w:val="none" w:sz="0" w:space="0" w:color="auto"/>
      </w:divBdr>
    </w:div>
    <w:div w:id="1045524943">
      <w:bodyDiv w:val="1"/>
      <w:marLeft w:val="0"/>
      <w:marRight w:val="0"/>
      <w:marTop w:val="0"/>
      <w:marBottom w:val="0"/>
      <w:divBdr>
        <w:top w:val="none" w:sz="0" w:space="0" w:color="auto"/>
        <w:left w:val="none" w:sz="0" w:space="0" w:color="auto"/>
        <w:bottom w:val="none" w:sz="0" w:space="0" w:color="auto"/>
        <w:right w:val="none" w:sz="0" w:space="0" w:color="auto"/>
      </w:divBdr>
    </w:div>
    <w:div w:id="1047074237">
      <w:bodyDiv w:val="1"/>
      <w:marLeft w:val="0"/>
      <w:marRight w:val="0"/>
      <w:marTop w:val="0"/>
      <w:marBottom w:val="0"/>
      <w:divBdr>
        <w:top w:val="none" w:sz="0" w:space="0" w:color="auto"/>
        <w:left w:val="none" w:sz="0" w:space="0" w:color="auto"/>
        <w:bottom w:val="none" w:sz="0" w:space="0" w:color="auto"/>
        <w:right w:val="none" w:sz="0" w:space="0" w:color="auto"/>
      </w:divBdr>
    </w:div>
    <w:div w:id="1050543742">
      <w:bodyDiv w:val="1"/>
      <w:marLeft w:val="0"/>
      <w:marRight w:val="0"/>
      <w:marTop w:val="0"/>
      <w:marBottom w:val="0"/>
      <w:divBdr>
        <w:top w:val="none" w:sz="0" w:space="0" w:color="auto"/>
        <w:left w:val="none" w:sz="0" w:space="0" w:color="auto"/>
        <w:bottom w:val="none" w:sz="0" w:space="0" w:color="auto"/>
        <w:right w:val="none" w:sz="0" w:space="0" w:color="auto"/>
      </w:divBdr>
    </w:div>
    <w:div w:id="1052730297">
      <w:bodyDiv w:val="1"/>
      <w:marLeft w:val="0"/>
      <w:marRight w:val="0"/>
      <w:marTop w:val="0"/>
      <w:marBottom w:val="0"/>
      <w:divBdr>
        <w:top w:val="none" w:sz="0" w:space="0" w:color="auto"/>
        <w:left w:val="none" w:sz="0" w:space="0" w:color="auto"/>
        <w:bottom w:val="none" w:sz="0" w:space="0" w:color="auto"/>
        <w:right w:val="none" w:sz="0" w:space="0" w:color="auto"/>
      </w:divBdr>
    </w:div>
    <w:div w:id="1052732314">
      <w:bodyDiv w:val="1"/>
      <w:marLeft w:val="0"/>
      <w:marRight w:val="0"/>
      <w:marTop w:val="0"/>
      <w:marBottom w:val="0"/>
      <w:divBdr>
        <w:top w:val="none" w:sz="0" w:space="0" w:color="auto"/>
        <w:left w:val="none" w:sz="0" w:space="0" w:color="auto"/>
        <w:bottom w:val="none" w:sz="0" w:space="0" w:color="auto"/>
        <w:right w:val="none" w:sz="0" w:space="0" w:color="auto"/>
      </w:divBdr>
    </w:div>
    <w:div w:id="1052775021">
      <w:bodyDiv w:val="1"/>
      <w:marLeft w:val="0"/>
      <w:marRight w:val="0"/>
      <w:marTop w:val="0"/>
      <w:marBottom w:val="0"/>
      <w:divBdr>
        <w:top w:val="none" w:sz="0" w:space="0" w:color="auto"/>
        <w:left w:val="none" w:sz="0" w:space="0" w:color="auto"/>
        <w:bottom w:val="none" w:sz="0" w:space="0" w:color="auto"/>
        <w:right w:val="none" w:sz="0" w:space="0" w:color="auto"/>
      </w:divBdr>
    </w:div>
    <w:div w:id="1056053935">
      <w:bodyDiv w:val="1"/>
      <w:marLeft w:val="0"/>
      <w:marRight w:val="0"/>
      <w:marTop w:val="0"/>
      <w:marBottom w:val="0"/>
      <w:divBdr>
        <w:top w:val="none" w:sz="0" w:space="0" w:color="auto"/>
        <w:left w:val="none" w:sz="0" w:space="0" w:color="auto"/>
        <w:bottom w:val="none" w:sz="0" w:space="0" w:color="auto"/>
        <w:right w:val="none" w:sz="0" w:space="0" w:color="auto"/>
      </w:divBdr>
    </w:div>
    <w:div w:id="1058436087">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59281267">
      <w:bodyDiv w:val="1"/>
      <w:marLeft w:val="0"/>
      <w:marRight w:val="0"/>
      <w:marTop w:val="0"/>
      <w:marBottom w:val="0"/>
      <w:divBdr>
        <w:top w:val="none" w:sz="0" w:space="0" w:color="auto"/>
        <w:left w:val="none" w:sz="0" w:space="0" w:color="auto"/>
        <w:bottom w:val="none" w:sz="0" w:space="0" w:color="auto"/>
        <w:right w:val="none" w:sz="0" w:space="0" w:color="auto"/>
      </w:divBdr>
    </w:div>
    <w:div w:id="1059597728">
      <w:bodyDiv w:val="1"/>
      <w:marLeft w:val="0"/>
      <w:marRight w:val="0"/>
      <w:marTop w:val="0"/>
      <w:marBottom w:val="0"/>
      <w:divBdr>
        <w:top w:val="none" w:sz="0" w:space="0" w:color="auto"/>
        <w:left w:val="none" w:sz="0" w:space="0" w:color="auto"/>
        <w:bottom w:val="none" w:sz="0" w:space="0" w:color="auto"/>
        <w:right w:val="none" w:sz="0" w:space="0" w:color="auto"/>
      </w:divBdr>
    </w:div>
    <w:div w:id="1060177666">
      <w:bodyDiv w:val="1"/>
      <w:marLeft w:val="0"/>
      <w:marRight w:val="0"/>
      <w:marTop w:val="0"/>
      <w:marBottom w:val="0"/>
      <w:divBdr>
        <w:top w:val="none" w:sz="0" w:space="0" w:color="auto"/>
        <w:left w:val="none" w:sz="0" w:space="0" w:color="auto"/>
        <w:bottom w:val="none" w:sz="0" w:space="0" w:color="auto"/>
        <w:right w:val="none" w:sz="0" w:space="0" w:color="auto"/>
      </w:divBdr>
    </w:div>
    <w:div w:id="1062481749">
      <w:bodyDiv w:val="1"/>
      <w:marLeft w:val="0"/>
      <w:marRight w:val="0"/>
      <w:marTop w:val="0"/>
      <w:marBottom w:val="0"/>
      <w:divBdr>
        <w:top w:val="none" w:sz="0" w:space="0" w:color="auto"/>
        <w:left w:val="none" w:sz="0" w:space="0" w:color="auto"/>
        <w:bottom w:val="none" w:sz="0" w:space="0" w:color="auto"/>
        <w:right w:val="none" w:sz="0" w:space="0" w:color="auto"/>
      </w:divBdr>
    </w:div>
    <w:div w:id="1065684938">
      <w:bodyDiv w:val="1"/>
      <w:marLeft w:val="0"/>
      <w:marRight w:val="0"/>
      <w:marTop w:val="0"/>
      <w:marBottom w:val="0"/>
      <w:divBdr>
        <w:top w:val="none" w:sz="0" w:space="0" w:color="auto"/>
        <w:left w:val="none" w:sz="0" w:space="0" w:color="auto"/>
        <w:bottom w:val="none" w:sz="0" w:space="0" w:color="auto"/>
        <w:right w:val="none" w:sz="0" w:space="0" w:color="auto"/>
      </w:divBdr>
    </w:div>
    <w:div w:id="1066611295">
      <w:bodyDiv w:val="1"/>
      <w:marLeft w:val="0"/>
      <w:marRight w:val="0"/>
      <w:marTop w:val="0"/>
      <w:marBottom w:val="0"/>
      <w:divBdr>
        <w:top w:val="none" w:sz="0" w:space="0" w:color="auto"/>
        <w:left w:val="none" w:sz="0" w:space="0" w:color="auto"/>
        <w:bottom w:val="none" w:sz="0" w:space="0" w:color="auto"/>
        <w:right w:val="none" w:sz="0" w:space="0" w:color="auto"/>
      </w:divBdr>
    </w:div>
    <w:div w:id="1068334741">
      <w:bodyDiv w:val="1"/>
      <w:marLeft w:val="0"/>
      <w:marRight w:val="0"/>
      <w:marTop w:val="0"/>
      <w:marBottom w:val="0"/>
      <w:divBdr>
        <w:top w:val="none" w:sz="0" w:space="0" w:color="auto"/>
        <w:left w:val="none" w:sz="0" w:space="0" w:color="auto"/>
        <w:bottom w:val="none" w:sz="0" w:space="0" w:color="auto"/>
        <w:right w:val="none" w:sz="0" w:space="0" w:color="auto"/>
      </w:divBdr>
    </w:div>
    <w:div w:id="1069113288">
      <w:bodyDiv w:val="1"/>
      <w:marLeft w:val="0"/>
      <w:marRight w:val="0"/>
      <w:marTop w:val="0"/>
      <w:marBottom w:val="0"/>
      <w:divBdr>
        <w:top w:val="none" w:sz="0" w:space="0" w:color="auto"/>
        <w:left w:val="none" w:sz="0" w:space="0" w:color="auto"/>
        <w:bottom w:val="none" w:sz="0" w:space="0" w:color="auto"/>
        <w:right w:val="none" w:sz="0" w:space="0" w:color="auto"/>
      </w:divBdr>
    </w:div>
    <w:div w:id="1069571407">
      <w:bodyDiv w:val="1"/>
      <w:marLeft w:val="0"/>
      <w:marRight w:val="0"/>
      <w:marTop w:val="0"/>
      <w:marBottom w:val="0"/>
      <w:divBdr>
        <w:top w:val="none" w:sz="0" w:space="0" w:color="auto"/>
        <w:left w:val="none" w:sz="0" w:space="0" w:color="auto"/>
        <w:bottom w:val="none" w:sz="0" w:space="0" w:color="auto"/>
        <w:right w:val="none" w:sz="0" w:space="0" w:color="auto"/>
      </w:divBdr>
    </w:div>
    <w:div w:id="1070347250">
      <w:bodyDiv w:val="1"/>
      <w:marLeft w:val="0"/>
      <w:marRight w:val="0"/>
      <w:marTop w:val="0"/>
      <w:marBottom w:val="0"/>
      <w:divBdr>
        <w:top w:val="none" w:sz="0" w:space="0" w:color="auto"/>
        <w:left w:val="none" w:sz="0" w:space="0" w:color="auto"/>
        <w:bottom w:val="none" w:sz="0" w:space="0" w:color="auto"/>
        <w:right w:val="none" w:sz="0" w:space="0" w:color="auto"/>
      </w:divBdr>
    </w:div>
    <w:div w:id="1070542745">
      <w:bodyDiv w:val="1"/>
      <w:marLeft w:val="0"/>
      <w:marRight w:val="0"/>
      <w:marTop w:val="0"/>
      <w:marBottom w:val="0"/>
      <w:divBdr>
        <w:top w:val="none" w:sz="0" w:space="0" w:color="auto"/>
        <w:left w:val="none" w:sz="0" w:space="0" w:color="auto"/>
        <w:bottom w:val="none" w:sz="0" w:space="0" w:color="auto"/>
        <w:right w:val="none" w:sz="0" w:space="0" w:color="auto"/>
      </w:divBdr>
    </w:div>
    <w:div w:id="1071586950">
      <w:bodyDiv w:val="1"/>
      <w:marLeft w:val="0"/>
      <w:marRight w:val="0"/>
      <w:marTop w:val="0"/>
      <w:marBottom w:val="0"/>
      <w:divBdr>
        <w:top w:val="none" w:sz="0" w:space="0" w:color="auto"/>
        <w:left w:val="none" w:sz="0" w:space="0" w:color="auto"/>
        <w:bottom w:val="none" w:sz="0" w:space="0" w:color="auto"/>
        <w:right w:val="none" w:sz="0" w:space="0" w:color="auto"/>
      </w:divBdr>
    </w:div>
    <w:div w:id="1072042256">
      <w:bodyDiv w:val="1"/>
      <w:marLeft w:val="0"/>
      <w:marRight w:val="0"/>
      <w:marTop w:val="0"/>
      <w:marBottom w:val="0"/>
      <w:divBdr>
        <w:top w:val="none" w:sz="0" w:space="0" w:color="auto"/>
        <w:left w:val="none" w:sz="0" w:space="0" w:color="auto"/>
        <w:bottom w:val="none" w:sz="0" w:space="0" w:color="auto"/>
        <w:right w:val="none" w:sz="0" w:space="0" w:color="auto"/>
      </w:divBdr>
    </w:div>
    <w:div w:id="1073313689">
      <w:bodyDiv w:val="1"/>
      <w:marLeft w:val="0"/>
      <w:marRight w:val="0"/>
      <w:marTop w:val="0"/>
      <w:marBottom w:val="0"/>
      <w:divBdr>
        <w:top w:val="none" w:sz="0" w:space="0" w:color="auto"/>
        <w:left w:val="none" w:sz="0" w:space="0" w:color="auto"/>
        <w:bottom w:val="none" w:sz="0" w:space="0" w:color="auto"/>
        <w:right w:val="none" w:sz="0" w:space="0" w:color="auto"/>
      </w:divBdr>
    </w:div>
    <w:div w:id="1073433864">
      <w:bodyDiv w:val="1"/>
      <w:marLeft w:val="0"/>
      <w:marRight w:val="0"/>
      <w:marTop w:val="0"/>
      <w:marBottom w:val="0"/>
      <w:divBdr>
        <w:top w:val="none" w:sz="0" w:space="0" w:color="auto"/>
        <w:left w:val="none" w:sz="0" w:space="0" w:color="auto"/>
        <w:bottom w:val="none" w:sz="0" w:space="0" w:color="auto"/>
        <w:right w:val="none" w:sz="0" w:space="0" w:color="auto"/>
      </w:divBdr>
    </w:div>
    <w:div w:id="1075738556">
      <w:bodyDiv w:val="1"/>
      <w:marLeft w:val="0"/>
      <w:marRight w:val="0"/>
      <w:marTop w:val="0"/>
      <w:marBottom w:val="0"/>
      <w:divBdr>
        <w:top w:val="none" w:sz="0" w:space="0" w:color="auto"/>
        <w:left w:val="none" w:sz="0" w:space="0" w:color="auto"/>
        <w:bottom w:val="none" w:sz="0" w:space="0" w:color="auto"/>
        <w:right w:val="none" w:sz="0" w:space="0" w:color="auto"/>
      </w:divBdr>
    </w:div>
    <w:div w:id="1077559426">
      <w:bodyDiv w:val="1"/>
      <w:marLeft w:val="0"/>
      <w:marRight w:val="0"/>
      <w:marTop w:val="0"/>
      <w:marBottom w:val="0"/>
      <w:divBdr>
        <w:top w:val="none" w:sz="0" w:space="0" w:color="auto"/>
        <w:left w:val="none" w:sz="0" w:space="0" w:color="auto"/>
        <w:bottom w:val="none" w:sz="0" w:space="0" w:color="auto"/>
        <w:right w:val="none" w:sz="0" w:space="0" w:color="auto"/>
      </w:divBdr>
    </w:div>
    <w:div w:id="1078987352">
      <w:bodyDiv w:val="1"/>
      <w:marLeft w:val="0"/>
      <w:marRight w:val="0"/>
      <w:marTop w:val="0"/>
      <w:marBottom w:val="0"/>
      <w:divBdr>
        <w:top w:val="none" w:sz="0" w:space="0" w:color="auto"/>
        <w:left w:val="none" w:sz="0" w:space="0" w:color="auto"/>
        <w:bottom w:val="none" w:sz="0" w:space="0" w:color="auto"/>
        <w:right w:val="none" w:sz="0" w:space="0" w:color="auto"/>
      </w:divBdr>
    </w:div>
    <w:div w:id="1080564056">
      <w:bodyDiv w:val="1"/>
      <w:marLeft w:val="0"/>
      <w:marRight w:val="0"/>
      <w:marTop w:val="0"/>
      <w:marBottom w:val="0"/>
      <w:divBdr>
        <w:top w:val="none" w:sz="0" w:space="0" w:color="auto"/>
        <w:left w:val="none" w:sz="0" w:space="0" w:color="auto"/>
        <w:bottom w:val="none" w:sz="0" w:space="0" w:color="auto"/>
        <w:right w:val="none" w:sz="0" w:space="0" w:color="auto"/>
      </w:divBdr>
    </w:div>
    <w:div w:id="1081175098">
      <w:bodyDiv w:val="1"/>
      <w:marLeft w:val="0"/>
      <w:marRight w:val="0"/>
      <w:marTop w:val="0"/>
      <w:marBottom w:val="0"/>
      <w:divBdr>
        <w:top w:val="none" w:sz="0" w:space="0" w:color="auto"/>
        <w:left w:val="none" w:sz="0" w:space="0" w:color="auto"/>
        <w:bottom w:val="none" w:sz="0" w:space="0" w:color="auto"/>
        <w:right w:val="none" w:sz="0" w:space="0" w:color="auto"/>
      </w:divBdr>
    </w:div>
    <w:div w:id="1081562505">
      <w:bodyDiv w:val="1"/>
      <w:marLeft w:val="0"/>
      <w:marRight w:val="0"/>
      <w:marTop w:val="0"/>
      <w:marBottom w:val="0"/>
      <w:divBdr>
        <w:top w:val="none" w:sz="0" w:space="0" w:color="auto"/>
        <w:left w:val="none" w:sz="0" w:space="0" w:color="auto"/>
        <w:bottom w:val="none" w:sz="0" w:space="0" w:color="auto"/>
        <w:right w:val="none" w:sz="0" w:space="0" w:color="auto"/>
      </w:divBdr>
    </w:div>
    <w:div w:id="1081952781">
      <w:bodyDiv w:val="1"/>
      <w:marLeft w:val="0"/>
      <w:marRight w:val="0"/>
      <w:marTop w:val="0"/>
      <w:marBottom w:val="0"/>
      <w:divBdr>
        <w:top w:val="none" w:sz="0" w:space="0" w:color="auto"/>
        <w:left w:val="none" w:sz="0" w:space="0" w:color="auto"/>
        <w:bottom w:val="none" w:sz="0" w:space="0" w:color="auto"/>
        <w:right w:val="none" w:sz="0" w:space="0" w:color="auto"/>
      </w:divBdr>
    </w:div>
    <w:div w:id="1082337695">
      <w:bodyDiv w:val="1"/>
      <w:marLeft w:val="0"/>
      <w:marRight w:val="0"/>
      <w:marTop w:val="0"/>
      <w:marBottom w:val="0"/>
      <w:divBdr>
        <w:top w:val="none" w:sz="0" w:space="0" w:color="auto"/>
        <w:left w:val="none" w:sz="0" w:space="0" w:color="auto"/>
        <w:bottom w:val="none" w:sz="0" w:space="0" w:color="auto"/>
        <w:right w:val="none" w:sz="0" w:space="0" w:color="auto"/>
      </w:divBdr>
    </w:div>
    <w:div w:id="1082416083">
      <w:bodyDiv w:val="1"/>
      <w:marLeft w:val="0"/>
      <w:marRight w:val="0"/>
      <w:marTop w:val="0"/>
      <w:marBottom w:val="0"/>
      <w:divBdr>
        <w:top w:val="none" w:sz="0" w:space="0" w:color="auto"/>
        <w:left w:val="none" w:sz="0" w:space="0" w:color="auto"/>
        <w:bottom w:val="none" w:sz="0" w:space="0" w:color="auto"/>
        <w:right w:val="none" w:sz="0" w:space="0" w:color="auto"/>
      </w:divBdr>
    </w:div>
    <w:div w:id="1083262013">
      <w:bodyDiv w:val="1"/>
      <w:marLeft w:val="0"/>
      <w:marRight w:val="0"/>
      <w:marTop w:val="0"/>
      <w:marBottom w:val="0"/>
      <w:divBdr>
        <w:top w:val="none" w:sz="0" w:space="0" w:color="auto"/>
        <w:left w:val="none" w:sz="0" w:space="0" w:color="auto"/>
        <w:bottom w:val="none" w:sz="0" w:space="0" w:color="auto"/>
        <w:right w:val="none" w:sz="0" w:space="0" w:color="auto"/>
      </w:divBdr>
    </w:div>
    <w:div w:id="1083916681">
      <w:bodyDiv w:val="1"/>
      <w:marLeft w:val="0"/>
      <w:marRight w:val="0"/>
      <w:marTop w:val="0"/>
      <w:marBottom w:val="0"/>
      <w:divBdr>
        <w:top w:val="none" w:sz="0" w:space="0" w:color="auto"/>
        <w:left w:val="none" w:sz="0" w:space="0" w:color="auto"/>
        <w:bottom w:val="none" w:sz="0" w:space="0" w:color="auto"/>
        <w:right w:val="none" w:sz="0" w:space="0" w:color="auto"/>
      </w:divBdr>
    </w:div>
    <w:div w:id="1085348332">
      <w:bodyDiv w:val="1"/>
      <w:marLeft w:val="0"/>
      <w:marRight w:val="0"/>
      <w:marTop w:val="0"/>
      <w:marBottom w:val="0"/>
      <w:divBdr>
        <w:top w:val="none" w:sz="0" w:space="0" w:color="auto"/>
        <w:left w:val="none" w:sz="0" w:space="0" w:color="auto"/>
        <w:bottom w:val="none" w:sz="0" w:space="0" w:color="auto"/>
        <w:right w:val="none" w:sz="0" w:space="0" w:color="auto"/>
      </w:divBdr>
    </w:div>
    <w:div w:id="1085613177">
      <w:bodyDiv w:val="1"/>
      <w:marLeft w:val="0"/>
      <w:marRight w:val="0"/>
      <w:marTop w:val="0"/>
      <w:marBottom w:val="0"/>
      <w:divBdr>
        <w:top w:val="none" w:sz="0" w:space="0" w:color="auto"/>
        <w:left w:val="none" w:sz="0" w:space="0" w:color="auto"/>
        <w:bottom w:val="none" w:sz="0" w:space="0" w:color="auto"/>
        <w:right w:val="none" w:sz="0" w:space="0" w:color="auto"/>
      </w:divBdr>
    </w:div>
    <w:div w:id="1086344229">
      <w:bodyDiv w:val="1"/>
      <w:marLeft w:val="0"/>
      <w:marRight w:val="0"/>
      <w:marTop w:val="0"/>
      <w:marBottom w:val="0"/>
      <w:divBdr>
        <w:top w:val="none" w:sz="0" w:space="0" w:color="auto"/>
        <w:left w:val="none" w:sz="0" w:space="0" w:color="auto"/>
        <w:bottom w:val="none" w:sz="0" w:space="0" w:color="auto"/>
        <w:right w:val="none" w:sz="0" w:space="0" w:color="auto"/>
      </w:divBdr>
    </w:div>
    <w:div w:id="1086921780">
      <w:bodyDiv w:val="1"/>
      <w:marLeft w:val="0"/>
      <w:marRight w:val="0"/>
      <w:marTop w:val="0"/>
      <w:marBottom w:val="0"/>
      <w:divBdr>
        <w:top w:val="none" w:sz="0" w:space="0" w:color="auto"/>
        <w:left w:val="none" w:sz="0" w:space="0" w:color="auto"/>
        <w:bottom w:val="none" w:sz="0" w:space="0" w:color="auto"/>
        <w:right w:val="none" w:sz="0" w:space="0" w:color="auto"/>
      </w:divBdr>
    </w:div>
    <w:div w:id="1087848749">
      <w:bodyDiv w:val="1"/>
      <w:marLeft w:val="0"/>
      <w:marRight w:val="0"/>
      <w:marTop w:val="0"/>
      <w:marBottom w:val="0"/>
      <w:divBdr>
        <w:top w:val="none" w:sz="0" w:space="0" w:color="auto"/>
        <w:left w:val="none" w:sz="0" w:space="0" w:color="auto"/>
        <w:bottom w:val="none" w:sz="0" w:space="0" w:color="auto"/>
        <w:right w:val="none" w:sz="0" w:space="0" w:color="auto"/>
      </w:divBdr>
    </w:div>
    <w:div w:id="1090738357">
      <w:bodyDiv w:val="1"/>
      <w:marLeft w:val="0"/>
      <w:marRight w:val="0"/>
      <w:marTop w:val="0"/>
      <w:marBottom w:val="0"/>
      <w:divBdr>
        <w:top w:val="none" w:sz="0" w:space="0" w:color="auto"/>
        <w:left w:val="none" w:sz="0" w:space="0" w:color="auto"/>
        <w:bottom w:val="none" w:sz="0" w:space="0" w:color="auto"/>
        <w:right w:val="none" w:sz="0" w:space="0" w:color="auto"/>
      </w:divBdr>
    </w:div>
    <w:div w:id="1092972258">
      <w:bodyDiv w:val="1"/>
      <w:marLeft w:val="0"/>
      <w:marRight w:val="0"/>
      <w:marTop w:val="0"/>
      <w:marBottom w:val="0"/>
      <w:divBdr>
        <w:top w:val="none" w:sz="0" w:space="0" w:color="auto"/>
        <w:left w:val="none" w:sz="0" w:space="0" w:color="auto"/>
        <w:bottom w:val="none" w:sz="0" w:space="0" w:color="auto"/>
        <w:right w:val="none" w:sz="0" w:space="0" w:color="auto"/>
      </w:divBdr>
    </w:div>
    <w:div w:id="1093166878">
      <w:bodyDiv w:val="1"/>
      <w:marLeft w:val="0"/>
      <w:marRight w:val="0"/>
      <w:marTop w:val="0"/>
      <w:marBottom w:val="0"/>
      <w:divBdr>
        <w:top w:val="none" w:sz="0" w:space="0" w:color="auto"/>
        <w:left w:val="none" w:sz="0" w:space="0" w:color="auto"/>
        <w:bottom w:val="none" w:sz="0" w:space="0" w:color="auto"/>
        <w:right w:val="none" w:sz="0" w:space="0" w:color="auto"/>
      </w:divBdr>
    </w:div>
    <w:div w:id="1093672023">
      <w:bodyDiv w:val="1"/>
      <w:marLeft w:val="0"/>
      <w:marRight w:val="0"/>
      <w:marTop w:val="0"/>
      <w:marBottom w:val="0"/>
      <w:divBdr>
        <w:top w:val="none" w:sz="0" w:space="0" w:color="auto"/>
        <w:left w:val="none" w:sz="0" w:space="0" w:color="auto"/>
        <w:bottom w:val="none" w:sz="0" w:space="0" w:color="auto"/>
        <w:right w:val="none" w:sz="0" w:space="0" w:color="auto"/>
      </w:divBdr>
    </w:div>
    <w:div w:id="1095326060">
      <w:bodyDiv w:val="1"/>
      <w:marLeft w:val="0"/>
      <w:marRight w:val="0"/>
      <w:marTop w:val="0"/>
      <w:marBottom w:val="0"/>
      <w:divBdr>
        <w:top w:val="none" w:sz="0" w:space="0" w:color="auto"/>
        <w:left w:val="none" w:sz="0" w:space="0" w:color="auto"/>
        <w:bottom w:val="none" w:sz="0" w:space="0" w:color="auto"/>
        <w:right w:val="none" w:sz="0" w:space="0" w:color="auto"/>
      </w:divBdr>
    </w:div>
    <w:div w:id="1095978828">
      <w:bodyDiv w:val="1"/>
      <w:marLeft w:val="0"/>
      <w:marRight w:val="0"/>
      <w:marTop w:val="0"/>
      <w:marBottom w:val="0"/>
      <w:divBdr>
        <w:top w:val="none" w:sz="0" w:space="0" w:color="auto"/>
        <w:left w:val="none" w:sz="0" w:space="0" w:color="auto"/>
        <w:bottom w:val="none" w:sz="0" w:space="0" w:color="auto"/>
        <w:right w:val="none" w:sz="0" w:space="0" w:color="auto"/>
      </w:divBdr>
    </w:div>
    <w:div w:id="1096482960">
      <w:bodyDiv w:val="1"/>
      <w:marLeft w:val="0"/>
      <w:marRight w:val="0"/>
      <w:marTop w:val="0"/>
      <w:marBottom w:val="0"/>
      <w:divBdr>
        <w:top w:val="none" w:sz="0" w:space="0" w:color="auto"/>
        <w:left w:val="none" w:sz="0" w:space="0" w:color="auto"/>
        <w:bottom w:val="none" w:sz="0" w:space="0" w:color="auto"/>
        <w:right w:val="none" w:sz="0" w:space="0" w:color="auto"/>
      </w:divBdr>
    </w:div>
    <w:div w:id="1096709722">
      <w:bodyDiv w:val="1"/>
      <w:marLeft w:val="0"/>
      <w:marRight w:val="0"/>
      <w:marTop w:val="0"/>
      <w:marBottom w:val="0"/>
      <w:divBdr>
        <w:top w:val="none" w:sz="0" w:space="0" w:color="auto"/>
        <w:left w:val="none" w:sz="0" w:space="0" w:color="auto"/>
        <w:bottom w:val="none" w:sz="0" w:space="0" w:color="auto"/>
        <w:right w:val="none" w:sz="0" w:space="0" w:color="auto"/>
      </w:divBdr>
    </w:div>
    <w:div w:id="1097797842">
      <w:bodyDiv w:val="1"/>
      <w:marLeft w:val="0"/>
      <w:marRight w:val="0"/>
      <w:marTop w:val="0"/>
      <w:marBottom w:val="0"/>
      <w:divBdr>
        <w:top w:val="none" w:sz="0" w:space="0" w:color="auto"/>
        <w:left w:val="none" w:sz="0" w:space="0" w:color="auto"/>
        <w:bottom w:val="none" w:sz="0" w:space="0" w:color="auto"/>
        <w:right w:val="none" w:sz="0" w:space="0" w:color="auto"/>
      </w:divBdr>
    </w:div>
    <w:div w:id="1098138709">
      <w:bodyDiv w:val="1"/>
      <w:marLeft w:val="0"/>
      <w:marRight w:val="0"/>
      <w:marTop w:val="0"/>
      <w:marBottom w:val="0"/>
      <w:divBdr>
        <w:top w:val="none" w:sz="0" w:space="0" w:color="auto"/>
        <w:left w:val="none" w:sz="0" w:space="0" w:color="auto"/>
        <w:bottom w:val="none" w:sz="0" w:space="0" w:color="auto"/>
        <w:right w:val="none" w:sz="0" w:space="0" w:color="auto"/>
      </w:divBdr>
    </w:div>
    <w:div w:id="1098598038">
      <w:bodyDiv w:val="1"/>
      <w:marLeft w:val="0"/>
      <w:marRight w:val="0"/>
      <w:marTop w:val="0"/>
      <w:marBottom w:val="0"/>
      <w:divBdr>
        <w:top w:val="none" w:sz="0" w:space="0" w:color="auto"/>
        <w:left w:val="none" w:sz="0" w:space="0" w:color="auto"/>
        <w:bottom w:val="none" w:sz="0" w:space="0" w:color="auto"/>
        <w:right w:val="none" w:sz="0" w:space="0" w:color="auto"/>
      </w:divBdr>
    </w:div>
    <w:div w:id="1098714953">
      <w:bodyDiv w:val="1"/>
      <w:marLeft w:val="0"/>
      <w:marRight w:val="0"/>
      <w:marTop w:val="0"/>
      <w:marBottom w:val="0"/>
      <w:divBdr>
        <w:top w:val="none" w:sz="0" w:space="0" w:color="auto"/>
        <w:left w:val="none" w:sz="0" w:space="0" w:color="auto"/>
        <w:bottom w:val="none" w:sz="0" w:space="0" w:color="auto"/>
        <w:right w:val="none" w:sz="0" w:space="0" w:color="auto"/>
      </w:divBdr>
    </w:div>
    <w:div w:id="1100878172">
      <w:bodyDiv w:val="1"/>
      <w:marLeft w:val="0"/>
      <w:marRight w:val="0"/>
      <w:marTop w:val="0"/>
      <w:marBottom w:val="0"/>
      <w:divBdr>
        <w:top w:val="none" w:sz="0" w:space="0" w:color="auto"/>
        <w:left w:val="none" w:sz="0" w:space="0" w:color="auto"/>
        <w:bottom w:val="none" w:sz="0" w:space="0" w:color="auto"/>
        <w:right w:val="none" w:sz="0" w:space="0" w:color="auto"/>
      </w:divBdr>
    </w:div>
    <w:div w:id="1102341823">
      <w:bodyDiv w:val="1"/>
      <w:marLeft w:val="0"/>
      <w:marRight w:val="0"/>
      <w:marTop w:val="0"/>
      <w:marBottom w:val="0"/>
      <w:divBdr>
        <w:top w:val="none" w:sz="0" w:space="0" w:color="auto"/>
        <w:left w:val="none" w:sz="0" w:space="0" w:color="auto"/>
        <w:bottom w:val="none" w:sz="0" w:space="0" w:color="auto"/>
        <w:right w:val="none" w:sz="0" w:space="0" w:color="auto"/>
      </w:divBdr>
    </w:div>
    <w:div w:id="1105225470">
      <w:bodyDiv w:val="1"/>
      <w:marLeft w:val="0"/>
      <w:marRight w:val="0"/>
      <w:marTop w:val="0"/>
      <w:marBottom w:val="0"/>
      <w:divBdr>
        <w:top w:val="none" w:sz="0" w:space="0" w:color="auto"/>
        <w:left w:val="none" w:sz="0" w:space="0" w:color="auto"/>
        <w:bottom w:val="none" w:sz="0" w:space="0" w:color="auto"/>
        <w:right w:val="none" w:sz="0" w:space="0" w:color="auto"/>
      </w:divBdr>
    </w:div>
    <w:div w:id="1105803380">
      <w:bodyDiv w:val="1"/>
      <w:marLeft w:val="0"/>
      <w:marRight w:val="0"/>
      <w:marTop w:val="0"/>
      <w:marBottom w:val="0"/>
      <w:divBdr>
        <w:top w:val="none" w:sz="0" w:space="0" w:color="auto"/>
        <w:left w:val="none" w:sz="0" w:space="0" w:color="auto"/>
        <w:bottom w:val="none" w:sz="0" w:space="0" w:color="auto"/>
        <w:right w:val="none" w:sz="0" w:space="0" w:color="auto"/>
      </w:divBdr>
    </w:div>
    <w:div w:id="1106119274">
      <w:bodyDiv w:val="1"/>
      <w:marLeft w:val="0"/>
      <w:marRight w:val="0"/>
      <w:marTop w:val="0"/>
      <w:marBottom w:val="0"/>
      <w:divBdr>
        <w:top w:val="none" w:sz="0" w:space="0" w:color="auto"/>
        <w:left w:val="none" w:sz="0" w:space="0" w:color="auto"/>
        <w:bottom w:val="none" w:sz="0" w:space="0" w:color="auto"/>
        <w:right w:val="none" w:sz="0" w:space="0" w:color="auto"/>
      </w:divBdr>
    </w:div>
    <w:div w:id="1107232663">
      <w:bodyDiv w:val="1"/>
      <w:marLeft w:val="0"/>
      <w:marRight w:val="0"/>
      <w:marTop w:val="0"/>
      <w:marBottom w:val="0"/>
      <w:divBdr>
        <w:top w:val="none" w:sz="0" w:space="0" w:color="auto"/>
        <w:left w:val="none" w:sz="0" w:space="0" w:color="auto"/>
        <w:bottom w:val="none" w:sz="0" w:space="0" w:color="auto"/>
        <w:right w:val="none" w:sz="0" w:space="0" w:color="auto"/>
      </w:divBdr>
    </w:div>
    <w:div w:id="1108281397">
      <w:bodyDiv w:val="1"/>
      <w:marLeft w:val="0"/>
      <w:marRight w:val="0"/>
      <w:marTop w:val="0"/>
      <w:marBottom w:val="0"/>
      <w:divBdr>
        <w:top w:val="none" w:sz="0" w:space="0" w:color="auto"/>
        <w:left w:val="none" w:sz="0" w:space="0" w:color="auto"/>
        <w:bottom w:val="none" w:sz="0" w:space="0" w:color="auto"/>
        <w:right w:val="none" w:sz="0" w:space="0" w:color="auto"/>
      </w:divBdr>
    </w:div>
    <w:div w:id="1109810146">
      <w:bodyDiv w:val="1"/>
      <w:marLeft w:val="0"/>
      <w:marRight w:val="0"/>
      <w:marTop w:val="0"/>
      <w:marBottom w:val="0"/>
      <w:divBdr>
        <w:top w:val="none" w:sz="0" w:space="0" w:color="auto"/>
        <w:left w:val="none" w:sz="0" w:space="0" w:color="auto"/>
        <w:bottom w:val="none" w:sz="0" w:space="0" w:color="auto"/>
        <w:right w:val="none" w:sz="0" w:space="0" w:color="auto"/>
      </w:divBdr>
    </w:div>
    <w:div w:id="1110901775">
      <w:bodyDiv w:val="1"/>
      <w:marLeft w:val="0"/>
      <w:marRight w:val="0"/>
      <w:marTop w:val="0"/>
      <w:marBottom w:val="0"/>
      <w:divBdr>
        <w:top w:val="none" w:sz="0" w:space="0" w:color="auto"/>
        <w:left w:val="none" w:sz="0" w:space="0" w:color="auto"/>
        <w:bottom w:val="none" w:sz="0" w:space="0" w:color="auto"/>
        <w:right w:val="none" w:sz="0" w:space="0" w:color="auto"/>
      </w:divBdr>
    </w:div>
    <w:div w:id="1111515029">
      <w:bodyDiv w:val="1"/>
      <w:marLeft w:val="0"/>
      <w:marRight w:val="0"/>
      <w:marTop w:val="0"/>
      <w:marBottom w:val="0"/>
      <w:divBdr>
        <w:top w:val="none" w:sz="0" w:space="0" w:color="auto"/>
        <w:left w:val="none" w:sz="0" w:space="0" w:color="auto"/>
        <w:bottom w:val="none" w:sz="0" w:space="0" w:color="auto"/>
        <w:right w:val="none" w:sz="0" w:space="0" w:color="auto"/>
      </w:divBdr>
    </w:div>
    <w:div w:id="1114591715">
      <w:bodyDiv w:val="1"/>
      <w:marLeft w:val="0"/>
      <w:marRight w:val="0"/>
      <w:marTop w:val="0"/>
      <w:marBottom w:val="0"/>
      <w:divBdr>
        <w:top w:val="none" w:sz="0" w:space="0" w:color="auto"/>
        <w:left w:val="none" w:sz="0" w:space="0" w:color="auto"/>
        <w:bottom w:val="none" w:sz="0" w:space="0" w:color="auto"/>
        <w:right w:val="none" w:sz="0" w:space="0" w:color="auto"/>
      </w:divBdr>
    </w:div>
    <w:div w:id="1116755871">
      <w:bodyDiv w:val="1"/>
      <w:marLeft w:val="0"/>
      <w:marRight w:val="0"/>
      <w:marTop w:val="0"/>
      <w:marBottom w:val="0"/>
      <w:divBdr>
        <w:top w:val="none" w:sz="0" w:space="0" w:color="auto"/>
        <w:left w:val="none" w:sz="0" w:space="0" w:color="auto"/>
        <w:bottom w:val="none" w:sz="0" w:space="0" w:color="auto"/>
        <w:right w:val="none" w:sz="0" w:space="0" w:color="auto"/>
      </w:divBdr>
    </w:div>
    <w:div w:id="1117913124">
      <w:bodyDiv w:val="1"/>
      <w:marLeft w:val="0"/>
      <w:marRight w:val="0"/>
      <w:marTop w:val="0"/>
      <w:marBottom w:val="0"/>
      <w:divBdr>
        <w:top w:val="none" w:sz="0" w:space="0" w:color="auto"/>
        <w:left w:val="none" w:sz="0" w:space="0" w:color="auto"/>
        <w:bottom w:val="none" w:sz="0" w:space="0" w:color="auto"/>
        <w:right w:val="none" w:sz="0" w:space="0" w:color="auto"/>
      </w:divBdr>
    </w:div>
    <w:div w:id="1118530719">
      <w:bodyDiv w:val="1"/>
      <w:marLeft w:val="0"/>
      <w:marRight w:val="0"/>
      <w:marTop w:val="0"/>
      <w:marBottom w:val="0"/>
      <w:divBdr>
        <w:top w:val="none" w:sz="0" w:space="0" w:color="auto"/>
        <w:left w:val="none" w:sz="0" w:space="0" w:color="auto"/>
        <w:bottom w:val="none" w:sz="0" w:space="0" w:color="auto"/>
        <w:right w:val="none" w:sz="0" w:space="0" w:color="auto"/>
      </w:divBdr>
    </w:div>
    <w:div w:id="1120497235">
      <w:bodyDiv w:val="1"/>
      <w:marLeft w:val="0"/>
      <w:marRight w:val="0"/>
      <w:marTop w:val="0"/>
      <w:marBottom w:val="0"/>
      <w:divBdr>
        <w:top w:val="none" w:sz="0" w:space="0" w:color="auto"/>
        <w:left w:val="none" w:sz="0" w:space="0" w:color="auto"/>
        <w:bottom w:val="none" w:sz="0" w:space="0" w:color="auto"/>
        <w:right w:val="none" w:sz="0" w:space="0" w:color="auto"/>
      </w:divBdr>
    </w:div>
    <w:div w:id="1120756354">
      <w:bodyDiv w:val="1"/>
      <w:marLeft w:val="0"/>
      <w:marRight w:val="0"/>
      <w:marTop w:val="0"/>
      <w:marBottom w:val="0"/>
      <w:divBdr>
        <w:top w:val="none" w:sz="0" w:space="0" w:color="auto"/>
        <w:left w:val="none" w:sz="0" w:space="0" w:color="auto"/>
        <w:bottom w:val="none" w:sz="0" w:space="0" w:color="auto"/>
        <w:right w:val="none" w:sz="0" w:space="0" w:color="auto"/>
      </w:divBdr>
    </w:div>
    <w:div w:id="1121148990">
      <w:bodyDiv w:val="1"/>
      <w:marLeft w:val="0"/>
      <w:marRight w:val="0"/>
      <w:marTop w:val="0"/>
      <w:marBottom w:val="0"/>
      <w:divBdr>
        <w:top w:val="none" w:sz="0" w:space="0" w:color="auto"/>
        <w:left w:val="none" w:sz="0" w:space="0" w:color="auto"/>
        <w:bottom w:val="none" w:sz="0" w:space="0" w:color="auto"/>
        <w:right w:val="none" w:sz="0" w:space="0" w:color="auto"/>
      </w:divBdr>
    </w:div>
    <w:div w:id="1121806904">
      <w:bodyDiv w:val="1"/>
      <w:marLeft w:val="0"/>
      <w:marRight w:val="0"/>
      <w:marTop w:val="0"/>
      <w:marBottom w:val="0"/>
      <w:divBdr>
        <w:top w:val="none" w:sz="0" w:space="0" w:color="auto"/>
        <w:left w:val="none" w:sz="0" w:space="0" w:color="auto"/>
        <w:bottom w:val="none" w:sz="0" w:space="0" w:color="auto"/>
        <w:right w:val="none" w:sz="0" w:space="0" w:color="auto"/>
      </w:divBdr>
    </w:div>
    <w:div w:id="1122505544">
      <w:bodyDiv w:val="1"/>
      <w:marLeft w:val="0"/>
      <w:marRight w:val="0"/>
      <w:marTop w:val="0"/>
      <w:marBottom w:val="0"/>
      <w:divBdr>
        <w:top w:val="none" w:sz="0" w:space="0" w:color="auto"/>
        <w:left w:val="none" w:sz="0" w:space="0" w:color="auto"/>
        <w:bottom w:val="none" w:sz="0" w:space="0" w:color="auto"/>
        <w:right w:val="none" w:sz="0" w:space="0" w:color="auto"/>
      </w:divBdr>
    </w:div>
    <w:div w:id="1122766645">
      <w:bodyDiv w:val="1"/>
      <w:marLeft w:val="0"/>
      <w:marRight w:val="0"/>
      <w:marTop w:val="0"/>
      <w:marBottom w:val="0"/>
      <w:divBdr>
        <w:top w:val="none" w:sz="0" w:space="0" w:color="auto"/>
        <w:left w:val="none" w:sz="0" w:space="0" w:color="auto"/>
        <w:bottom w:val="none" w:sz="0" w:space="0" w:color="auto"/>
        <w:right w:val="none" w:sz="0" w:space="0" w:color="auto"/>
      </w:divBdr>
    </w:div>
    <w:div w:id="1123617585">
      <w:bodyDiv w:val="1"/>
      <w:marLeft w:val="0"/>
      <w:marRight w:val="0"/>
      <w:marTop w:val="0"/>
      <w:marBottom w:val="0"/>
      <w:divBdr>
        <w:top w:val="none" w:sz="0" w:space="0" w:color="auto"/>
        <w:left w:val="none" w:sz="0" w:space="0" w:color="auto"/>
        <w:bottom w:val="none" w:sz="0" w:space="0" w:color="auto"/>
        <w:right w:val="none" w:sz="0" w:space="0" w:color="auto"/>
      </w:divBdr>
    </w:div>
    <w:div w:id="1124888578">
      <w:bodyDiv w:val="1"/>
      <w:marLeft w:val="0"/>
      <w:marRight w:val="0"/>
      <w:marTop w:val="0"/>
      <w:marBottom w:val="0"/>
      <w:divBdr>
        <w:top w:val="none" w:sz="0" w:space="0" w:color="auto"/>
        <w:left w:val="none" w:sz="0" w:space="0" w:color="auto"/>
        <w:bottom w:val="none" w:sz="0" w:space="0" w:color="auto"/>
        <w:right w:val="none" w:sz="0" w:space="0" w:color="auto"/>
      </w:divBdr>
    </w:div>
    <w:div w:id="1127090649">
      <w:bodyDiv w:val="1"/>
      <w:marLeft w:val="0"/>
      <w:marRight w:val="0"/>
      <w:marTop w:val="0"/>
      <w:marBottom w:val="0"/>
      <w:divBdr>
        <w:top w:val="none" w:sz="0" w:space="0" w:color="auto"/>
        <w:left w:val="none" w:sz="0" w:space="0" w:color="auto"/>
        <w:bottom w:val="none" w:sz="0" w:space="0" w:color="auto"/>
        <w:right w:val="none" w:sz="0" w:space="0" w:color="auto"/>
      </w:divBdr>
    </w:div>
    <w:div w:id="1127309771">
      <w:bodyDiv w:val="1"/>
      <w:marLeft w:val="0"/>
      <w:marRight w:val="0"/>
      <w:marTop w:val="0"/>
      <w:marBottom w:val="0"/>
      <w:divBdr>
        <w:top w:val="none" w:sz="0" w:space="0" w:color="auto"/>
        <w:left w:val="none" w:sz="0" w:space="0" w:color="auto"/>
        <w:bottom w:val="none" w:sz="0" w:space="0" w:color="auto"/>
        <w:right w:val="none" w:sz="0" w:space="0" w:color="auto"/>
      </w:divBdr>
    </w:div>
    <w:div w:id="1127506191">
      <w:bodyDiv w:val="1"/>
      <w:marLeft w:val="0"/>
      <w:marRight w:val="0"/>
      <w:marTop w:val="0"/>
      <w:marBottom w:val="0"/>
      <w:divBdr>
        <w:top w:val="none" w:sz="0" w:space="0" w:color="auto"/>
        <w:left w:val="none" w:sz="0" w:space="0" w:color="auto"/>
        <w:bottom w:val="none" w:sz="0" w:space="0" w:color="auto"/>
        <w:right w:val="none" w:sz="0" w:space="0" w:color="auto"/>
      </w:divBdr>
    </w:div>
    <w:div w:id="1127969672">
      <w:bodyDiv w:val="1"/>
      <w:marLeft w:val="0"/>
      <w:marRight w:val="0"/>
      <w:marTop w:val="0"/>
      <w:marBottom w:val="0"/>
      <w:divBdr>
        <w:top w:val="none" w:sz="0" w:space="0" w:color="auto"/>
        <w:left w:val="none" w:sz="0" w:space="0" w:color="auto"/>
        <w:bottom w:val="none" w:sz="0" w:space="0" w:color="auto"/>
        <w:right w:val="none" w:sz="0" w:space="0" w:color="auto"/>
      </w:divBdr>
    </w:div>
    <w:div w:id="1129586332">
      <w:bodyDiv w:val="1"/>
      <w:marLeft w:val="0"/>
      <w:marRight w:val="0"/>
      <w:marTop w:val="0"/>
      <w:marBottom w:val="0"/>
      <w:divBdr>
        <w:top w:val="none" w:sz="0" w:space="0" w:color="auto"/>
        <w:left w:val="none" w:sz="0" w:space="0" w:color="auto"/>
        <w:bottom w:val="none" w:sz="0" w:space="0" w:color="auto"/>
        <w:right w:val="none" w:sz="0" w:space="0" w:color="auto"/>
      </w:divBdr>
    </w:div>
    <w:div w:id="1131243708">
      <w:bodyDiv w:val="1"/>
      <w:marLeft w:val="0"/>
      <w:marRight w:val="0"/>
      <w:marTop w:val="0"/>
      <w:marBottom w:val="0"/>
      <w:divBdr>
        <w:top w:val="none" w:sz="0" w:space="0" w:color="auto"/>
        <w:left w:val="none" w:sz="0" w:space="0" w:color="auto"/>
        <w:bottom w:val="none" w:sz="0" w:space="0" w:color="auto"/>
        <w:right w:val="none" w:sz="0" w:space="0" w:color="auto"/>
      </w:divBdr>
    </w:div>
    <w:div w:id="1132938452">
      <w:bodyDiv w:val="1"/>
      <w:marLeft w:val="0"/>
      <w:marRight w:val="0"/>
      <w:marTop w:val="0"/>
      <w:marBottom w:val="0"/>
      <w:divBdr>
        <w:top w:val="none" w:sz="0" w:space="0" w:color="auto"/>
        <w:left w:val="none" w:sz="0" w:space="0" w:color="auto"/>
        <w:bottom w:val="none" w:sz="0" w:space="0" w:color="auto"/>
        <w:right w:val="none" w:sz="0" w:space="0" w:color="auto"/>
      </w:divBdr>
    </w:div>
    <w:div w:id="1133446551">
      <w:bodyDiv w:val="1"/>
      <w:marLeft w:val="0"/>
      <w:marRight w:val="0"/>
      <w:marTop w:val="0"/>
      <w:marBottom w:val="0"/>
      <w:divBdr>
        <w:top w:val="none" w:sz="0" w:space="0" w:color="auto"/>
        <w:left w:val="none" w:sz="0" w:space="0" w:color="auto"/>
        <w:bottom w:val="none" w:sz="0" w:space="0" w:color="auto"/>
        <w:right w:val="none" w:sz="0" w:space="0" w:color="auto"/>
      </w:divBdr>
    </w:div>
    <w:div w:id="1133982908">
      <w:bodyDiv w:val="1"/>
      <w:marLeft w:val="0"/>
      <w:marRight w:val="0"/>
      <w:marTop w:val="0"/>
      <w:marBottom w:val="0"/>
      <w:divBdr>
        <w:top w:val="none" w:sz="0" w:space="0" w:color="auto"/>
        <w:left w:val="none" w:sz="0" w:space="0" w:color="auto"/>
        <w:bottom w:val="none" w:sz="0" w:space="0" w:color="auto"/>
        <w:right w:val="none" w:sz="0" w:space="0" w:color="auto"/>
      </w:divBdr>
    </w:div>
    <w:div w:id="1134060327">
      <w:bodyDiv w:val="1"/>
      <w:marLeft w:val="0"/>
      <w:marRight w:val="0"/>
      <w:marTop w:val="0"/>
      <w:marBottom w:val="0"/>
      <w:divBdr>
        <w:top w:val="none" w:sz="0" w:space="0" w:color="auto"/>
        <w:left w:val="none" w:sz="0" w:space="0" w:color="auto"/>
        <w:bottom w:val="none" w:sz="0" w:space="0" w:color="auto"/>
        <w:right w:val="none" w:sz="0" w:space="0" w:color="auto"/>
      </w:divBdr>
    </w:div>
    <w:div w:id="1136219053">
      <w:bodyDiv w:val="1"/>
      <w:marLeft w:val="0"/>
      <w:marRight w:val="0"/>
      <w:marTop w:val="0"/>
      <w:marBottom w:val="0"/>
      <w:divBdr>
        <w:top w:val="none" w:sz="0" w:space="0" w:color="auto"/>
        <w:left w:val="none" w:sz="0" w:space="0" w:color="auto"/>
        <w:bottom w:val="none" w:sz="0" w:space="0" w:color="auto"/>
        <w:right w:val="none" w:sz="0" w:space="0" w:color="auto"/>
      </w:divBdr>
    </w:div>
    <w:div w:id="1136918947">
      <w:bodyDiv w:val="1"/>
      <w:marLeft w:val="0"/>
      <w:marRight w:val="0"/>
      <w:marTop w:val="0"/>
      <w:marBottom w:val="0"/>
      <w:divBdr>
        <w:top w:val="none" w:sz="0" w:space="0" w:color="auto"/>
        <w:left w:val="none" w:sz="0" w:space="0" w:color="auto"/>
        <w:bottom w:val="none" w:sz="0" w:space="0" w:color="auto"/>
        <w:right w:val="none" w:sz="0" w:space="0" w:color="auto"/>
      </w:divBdr>
    </w:div>
    <w:div w:id="1137995355">
      <w:bodyDiv w:val="1"/>
      <w:marLeft w:val="0"/>
      <w:marRight w:val="0"/>
      <w:marTop w:val="0"/>
      <w:marBottom w:val="0"/>
      <w:divBdr>
        <w:top w:val="none" w:sz="0" w:space="0" w:color="auto"/>
        <w:left w:val="none" w:sz="0" w:space="0" w:color="auto"/>
        <w:bottom w:val="none" w:sz="0" w:space="0" w:color="auto"/>
        <w:right w:val="none" w:sz="0" w:space="0" w:color="auto"/>
      </w:divBdr>
    </w:div>
    <w:div w:id="1138765783">
      <w:bodyDiv w:val="1"/>
      <w:marLeft w:val="0"/>
      <w:marRight w:val="0"/>
      <w:marTop w:val="0"/>
      <w:marBottom w:val="0"/>
      <w:divBdr>
        <w:top w:val="none" w:sz="0" w:space="0" w:color="auto"/>
        <w:left w:val="none" w:sz="0" w:space="0" w:color="auto"/>
        <w:bottom w:val="none" w:sz="0" w:space="0" w:color="auto"/>
        <w:right w:val="none" w:sz="0" w:space="0" w:color="auto"/>
      </w:divBdr>
    </w:div>
    <w:div w:id="1141338253">
      <w:bodyDiv w:val="1"/>
      <w:marLeft w:val="0"/>
      <w:marRight w:val="0"/>
      <w:marTop w:val="0"/>
      <w:marBottom w:val="0"/>
      <w:divBdr>
        <w:top w:val="none" w:sz="0" w:space="0" w:color="auto"/>
        <w:left w:val="none" w:sz="0" w:space="0" w:color="auto"/>
        <w:bottom w:val="none" w:sz="0" w:space="0" w:color="auto"/>
        <w:right w:val="none" w:sz="0" w:space="0" w:color="auto"/>
      </w:divBdr>
    </w:div>
    <w:div w:id="1142039257">
      <w:bodyDiv w:val="1"/>
      <w:marLeft w:val="0"/>
      <w:marRight w:val="0"/>
      <w:marTop w:val="0"/>
      <w:marBottom w:val="0"/>
      <w:divBdr>
        <w:top w:val="none" w:sz="0" w:space="0" w:color="auto"/>
        <w:left w:val="none" w:sz="0" w:space="0" w:color="auto"/>
        <w:bottom w:val="none" w:sz="0" w:space="0" w:color="auto"/>
        <w:right w:val="none" w:sz="0" w:space="0" w:color="auto"/>
      </w:divBdr>
    </w:div>
    <w:div w:id="1142582164">
      <w:bodyDiv w:val="1"/>
      <w:marLeft w:val="0"/>
      <w:marRight w:val="0"/>
      <w:marTop w:val="0"/>
      <w:marBottom w:val="0"/>
      <w:divBdr>
        <w:top w:val="none" w:sz="0" w:space="0" w:color="auto"/>
        <w:left w:val="none" w:sz="0" w:space="0" w:color="auto"/>
        <w:bottom w:val="none" w:sz="0" w:space="0" w:color="auto"/>
        <w:right w:val="none" w:sz="0" w:space="0" w:color="auto"/>
      </w:divBdr>
    </w:div>
    <w:div w:id="1143349000">
      <w:bodyDiv w:val="1"/>
      <w:marLeft w:val="0"/>
      <w:marRight w:val="0"/>
      <w:marTop w:val="0"/>
      <w:marBottom w:val="0"/>
      <w:divBdr>
        <w:top w:val="none" w:sz="0" w:space="0" w:color="auto"/>
        <w:left w:val="none" w:sz="0" w:space="0" w:color="auto"/>
        <w:bottom w:val="none" w:sz="0" w:space="0" w:color="auto"/>
        <w:right w:val="none" w:sz="0" w:space="0" w:color="auto"/>
      </w:divBdr>
    </w:div>
    <w:div w:id="1143473350">
      <w:bodyDiv w:val="1"/>
      <w:marLeft w:val="0"/>
      <w:marRight w:val="0"/>
      <w:marTop w:val="0"/>
      <w:marBottom w:val="0"/>
      <w:divBdr>
        <w:top w:val="none" w:sz="0" w:space="0" w:color="auto"/>
        <w:left w:val="none" w:sz="0" w:space="0" w:color="auto"/>
        <w:bottom w:val="none" w:sz="0" w:space="0" w:color="auto"/>
        <w:right w:val="none" w:sz="0" w:space="0" w:color="auto"/>
      </w:divBdr>
    </w:div>
    <w:div w:id="1144275631">
      <w:bodyDiv w:val="1"/>
      <w:marLeft w:val="0"/>
      <w:marRight w:val="0"/>
      <w:marTop w:val="0"/>
      <w:marBottom w:val="0"/>
      <w:divBdr>
        <w:top w:val="none" w:sz="0" w:space="0" w:color="auto"/>
        <w:left w:val="none" w:sz="0" w:space="0" w:color="auto"/>
        <w:bottom w:val="none" w:sz="0" w:space="0" w:color="auto"/>
        <w:right w:val="none" w:sz="0" w:space="0" w:color="auto"/>
      </w:divBdr>
    </w:div>
    <w:div w:id="1144473429">
      <w:bodyDiv w:val="1"/>
      <w:marLeft w:val="0"/>
      <w:marRight w:val="0"/>
      <w:marTop w:val="0"/>
      <w:marBottom w:val="0"/>
      <w:divBdr>
        <w:top w:val="none" w:sz="0" w:space="0" w:color="auto"/>
        <w:left w:val="none" w:sz="0" w:space="0" w:color="auto"/>
        <w:bottom w:val="none" w:sz="0" w:space="0" w:color="auto"/>
        <w:right w:val="none" w:sz="0" w:space="0" w:color="auto"/>
      </w:divBdr>
    </w:div>
    <w:div w:id="1145590567">
      <w:bodyDiv w:val="1"/>
      <w:marLeft w:val="0"/>
      <w:marRight w:val="0"/>
      <w:marTop w:val="0"/>
      <w:marBottom w:val="0"/>
      <w:divBdr>
        <w:top w:val="none" w:sz="0" w:space="0" w:color="auto"/>
        <w:left w:val="none" w:sz="0" w:space="0" w:color="auto"/>
        <w:bottom w:val="none" w:sz="0" w:space="0" w:color="auto"/>
        <w:right w:val="none" w:sz="0" w:space="0" w:color="auto"/>
      </w:divBdr>
    </w:div>
    <w:div w:id="1146168051">
      <w:bodyDiv w:val="1"/>
      <w:marLeft w:val="0"/>
      <w:marRight w:val="0"/>
      <w:marTop w:val="0"/>
      <w:marBottom w:val="0"/>
      <w:divBdr>
        <w:top w:val="none" w:sz="0" w:space="0" w:color="auto"/>
        <w:left w:val="none" w:sz="0" w:space="0" w:color="auto"/>
        <w:bottom w:val="none" w:sz="0" w:space="0" w:color="auto"/>
        <w:right w:val="none" w:sz="0" w:space="0" w:color="auto"/>
      </w:divBdr>
    </w:div>
    <w:div w:id="1147168856">
      <w:bodyDiv w:val="1"/>
      <w:marLeft w:val="0"/>
      <w:marRight w:val="0"/>
      <w:marTop w:val="0"/>
      <w:marBottom w:val="0"/>
      <w:divBdr>
        <w:top w:val="none" w:sz="0" w:space="0" w:color="auto"/>
        <w:left w:val="none" w:sz="0" w:space="0" w:color="auto"/>
        <w:bottom w:val="none" w:sz="0" w:space="0" w:color="auto"/>
        <w:right w:val="none" w:sz="0" w:space="0" w:color="auto"/>
      </w:divBdr>
    </w:div>
    <w:div w:id="1147624951">
      <w:bodyDiv w:val="1"/>
      <w:marLeft w:val="0"/>
      <w:marRight w:val="0"/>
      <w:marTop w:val="0"/>
      <w:marBottom w:val="0"/>
      <w:divBdr>
        <w:top w:val="none" w:sz="0" w:space="0" w:color="auto"/>
        <w:left w:val="none" w:sz="0" w:space="0" w:color="auto"/>
        <w:bottom w:val="none" w:sz="0" w:space="0" w:color="auto"/>
        <w:right w:val="none" w:sz="0" w:space="0" w:color="auto"/>
      </w:divBdr>
    </w:div>
    <w:div w:id="1148671614">
      <w:bodyDiv w:val="1"/>
      <w:marLeft w:val="0"/>
      <w:marRight w:val="0"/>
      <w:marTop w:val="0"/>
      <w:marBottom w:val="0"/>
      <w:divBdr>
        <w:top w:val="none" w:sz="0" w:space="0" w:color="auto"/>
        <w:left w:val="none" w:sz="0" w:space="0" w:color="auto"/>
        <w:bottom w:val="none" w:sz="0" w:space="0" w:color="auto"/>
        <w:right w:val="none" w:sz="0" w:space="0" w:color="auto"/>
      </w:divBdr>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49177429">
      <w:bodyDiv w:val="1"/>
      <w:marLeft w:val="0"/>
      <w:marRight w:val="0"/>
      <w:marTop w:val="0"/>
      <w:marBottom w:val="0"/>
      <w:divBdr>
        <w:top w:val="none" w:sz="0" w:space="0" w:color="auto"/>
        <w:left w:val="none" w:sz="0" w:space="0" w:color="auto"/>
        <w:bottom w:val="none" w:sz="0" w:space="0" w:color="auto"/>
        <w:right w:val="none" w:sz="0" w:space="0" w:color="auto"/>
      </w:divBdr>
    </w:div>
    <w:div w:id="1149518442">
      <w:bodyDiv w:val="1"/>
      <w:marLeft w:val="0"/>
      <w:marRight w:val="0"/>
      <w:marTop w:val="0"/>
      <w:marBottom w:val="0"/>
      <w:divBdr>
        <w:top w:val="none" w:sz="0" w:space="0" w:color="auto"/>
        <w:left w:val="none" w:sz="0" w:space="0" w:color="auto"/>
        <w:bottom w:val="none" w:sz="0" w:space="0" w:color="auto"/>
        <w:right w:val="none" w:sz="0" w:space="0" w:color="auto"/>
      </w:divBdr>
    </w:div>
    <w:div w:id="1150899849">
      <w:bodyDiv w:val="1"/>
      <w:marLeft w:val="0"/>
      <w:marRight w:val="0"/>
      <w:marTop w:val="0"/>
      <w:marBottom w:val="0"/>
      <w:divBdr>
        <w:top w:val="none" w:sz="0" w:space="0" w:color="auto"/>
        <w:left w:val="none" w:sz="0" w:space="0" w:color="auto"/>
        <w:bottom w:val="none" w:sz="0" w:space="0" w:color="auto"/>
        <w:right w:val="none" w:sz="0" w:space="0" w:color="auto"/>
      </w:divBdr>
    </w:div>
    <w:div w:id="1152022535">
      <w:bodyDiv w:val="1"/>
      <w:marLeft w:val="0"/>
      <w:marRight w:val="0"/>
      <w:marTop w:val="0"/>
      <w:marBottom w:val="0"/>
      <w:divBdr>
        <w:top w:val="none" w:sz="0" w:space="0" w:color="auto"/>
        <w:left w:val="none" w:sz="0" w:space="0" w:color="auto"/>
        <w:bottom w:val="none" w:sz="0" w:space="0" w:color="auto"/>
        <w:right w:val="none" w:sz="0" w:space="0" w:color="auto"/>
      </w:divBdr>
    </w:div>
    <w:div w:id="1152717312">
      <w:bodyDiv w:val="1"/>
      <w:marLeft w:val="0"/>
      <w:marRight w:val="0"/>
      <w:marTop w:val="0"/>
      <w:marBottom w:val="0"/>
      <w:divBdr>
        <w:top w:val="none" w:sz="0" w:space="0" w:color="auto"/>
        <w:left w:val="none" w:sz="0" w:space="0" w:color="auto"/>
        <w:bottom w:val="none" w:sz="0" w:space="0" w:color="auto"/>
        <w:right w:val="none" w:sz="0" w:space="0" w:color="auto"/>
      </w:divBdr>
    </w:div>
    <w:div w:id="1153519894">
      <w:bodyDiv w:val="1"/>
      <w:marLeft w:val="0"/>
      <w:marRight w:val="0"/>
      <w:marTop w:val="0"/>
      <w:marBottom w:val="0"/>
      <w:divBdr>
        <w:top w:val="none" w:sz="0" w:space="0" w:color="auto"/>
        <w:left w:val="none" w:sz="0" w:space="0" w:color="auto"/>
        <w:bottom w:val="none" w:sz="0" w:space="0" w:color="auto"/>
        <w:right w:val="none" w:sz="0" w:space="0" w:color="auto"/>
      </w:divBdr>
    </w:div>
    <w:div w:id="1153525606">
      <w:bodyDiv w:val="1"/>
      <w:marLeft w:val="0"/>
      <w:marRight w:val="0"/>
      <w:marTop w:val="0"/>
      <w:marBottom w:val="0"/>
      <w:divBdr>
        <w:top w:val="none" w:sz="0" w:space="0" w:color="auto"/>
        <w:left w:val="none" w:sz="0" w:space="0" w:color="auto"/>
        <w:bottom w:val="none" w:sz="0" w:space="0" w:color="auto"/>
        <w:right w:val="none" w:sz="0" w:space="0" w:color="auto"/>
      </w:divBdr>
    </w:div>
    <w:div w:id="1153565656">
      <w:bodyDiv w:val="1"/>
      <w:marLeft w:val="0"/>
      <w:marRight w:val="0"/>
      <w:marTop w:val="0"/>
      <w:marBottom w:val="0"/>
      <w:divBdr>
        <w:top w:val="none" w:sz="0" w:space="0" w:color="auto"/>
        <w:left w:val="none" w:sz="0" w:space="0" w:color="auto"/>
        <w:bottom w:val="none" w:sz="0" w:space="0" w:color="auto"/>
        <w:right w:val="none" w:sz="0" w:space="0" w:color="auto"/>
      </w:divBdr>
    </w:div>
    <w:div w:id="1153986754">
      <w:bodyDiv w:val="1"/>
      <w:marLeft w:val="0"/>
      <w:marRight w:val="0"/>
      <w:marTop w:val="0"/>
      <w:marBottom w:val="0"/>
      <w:divBdr>
        <w:top w:val="none" w:sz="0" w:space="0" w:color="auto"/>
        <w:left w:val="none" w:sz="0" w:space="0" w:color="auto"/>
        <w:bottom w:val="none" w:sz="0" w:space="0" w:color="auto"/>
        <w:right w:val="none" w:sz="0" w:space="0" w:color="auto"/>
      </w:divBdr>
    </w:div>
    <w:div w:id="1154760362">
      <w:bodyDiv w:val="1"/>
      <w:marLeft w:val="0"/>
      <w:marRight w:val="0"/>
      <w:marTop w:val="0"/>
      <w:marBottom w:val="0"/>
      <w:divBdr>
        <w:top w:val="none" w:sz="0" w:space="0" w:color="auto"/>
        <w:left w:val="none" w:sz="0" w:space="0" w:color="auto"/>
        <w:bottom w:val="none" w:sz="0" w:space="0" w:color="auto"/>
        <w:right w:val="none" w:sz="0" w:space="0" w:color="auto"/>
      </w:divBdr>
    </w:div>
    <w:div w:id="1154951481">
      <w:bodyDiv w:val="1"/>
      <w:marLeft w:val="0"/>
      <w:marRight w:val="0"/>
      <w:marTop w:val="0"/>
      <w:marBottom w:val="0"/>
      <w:divBdr>
        <w:top w:val="none" w:sz="0" w:space="0" w:color="auto"/>
        <w:left w:val="none" w:sz="0" w:space="0" w:color="auto"/>
        <w:bottom w:val="none" w:sz="0" w:space="0" w:color="auto"/>
        <w:right w:val="none" w:sz="0" w:space="0" w:color="auto"/>
      </w:divBdr>
    </w:div>
    <w:div w:id="1155727364">
      <w:bodyDiv w:val="1"/>
      <w:marLeft w:val="0"/>
      <w:marRight w:val="0"/>
      <w:marTop w:val="0"/>
      <w:marBottom w:val="0"/>
      <w:divBdr>
        <w:top w:val="none" w:sz="0" w:space="0" w:color="auto"/>
        <w:left w:val="none" w:sz="0" w:space="0" w:color="auto"/>
        <w:bottom w:val="none" w:sz="0" w:space="0" w:color="auto"/>
        <w:right w:val="none" w:sz="0" w:space="0" w:color="auto"/>
      </w:divBdr>
    </w:div>
    <w:div w:id="1156916051">
      <w:bodyDiv w:val="1"/>
      <w:marLeft w:val="0"/>
      <w:marRight w:val="0"/>
      <w:marTop w:val="0"/>
      <w:marBottom w:val="0"/>
      <w:divBdr>
        <w:top w:val="none" w:sz="0" w:space="0" w:color="auto"/>
        <w:left w:val="none" w:sz="0" w:space="0" w:color="auto"/>
        <w:bottom w:val="none" w:sz="0" w:space="0" w:color="auto"/>
        <w:right w:val="none" w:sz="0" w:space="0" w:color="auto"/>
      </w:divBdr>
    </w:div>
    <w:div w:id="1159227818">
      <w:bodyDiv w:val="1"/>
      <w:marLeft w:val="0"/>
      <w:marRight w:val="0"/>
      <w:marTop w:val="0"/>
      <w:marBottom w:val="0"/>
      <w:divBdr>
        <w:top w:val="none" w:sz="0" w:space="0" w:color="auto"/>
        <w:left w:val="none" w:sz="0" w:space="0" w:color="auto"/>
        <w:bottom w:val="none" w:sz="0" w:space="0" w:color="auto"/>
        <w:right w:val="none" w:sz="0" w:space="0" w:color="auto"/>
      </w:divBdr>
    </w:div>
    <w:div w:id="1161583840">
      <w:bodyDiv w:val="1"/>
      <w:marLeft w:val="0"/>
      <w:marRight w:val="0"/>
      <w:marTop w:val="0"/>
      <w:marBottom w:val="0"/>
      <w:divBdr>
        <w:top w:val="none" w:sz="0" w:space="0" w:color="auto"/>
        <w:left w:val="none" w:sz="0" w:space="0" w:color="auto"/>
        <w:bottom w:val="none" w:sz="0" w:space="0" w:color="auto"/>
        <w:right w:val="none" w:sz="0" w:space="0" w:color="auto"/>
      </w:divBdr>
    </w:div>
    <w:div w:id="1164785453">
      <w:bodyDiv w:val="1"/>
      <w:marLeft w:val="0"/>
      <w:marRight w:val="0"/>
      <w:marTop w:val="0"/>
      <w:marBottom w:val="0"/>
      <w:divBdr>
        <w:top w:val="none" w:sz="0" w:space="0" w:color="auto"/>
        <w:left w:val="none" w:sz="0" w:space="0" w:color="auto"/>
        <w:bottom w:val="none" w:sz="0" w:space="0" w:color="auto"/>
        <w:right w:val="none" w:sz="0" w:space="0" w:color="auto"/>
      </w:divBdr>
    </w:div>
    <w:div w:id="1166164294">
      <w:bodyDiv w:val="1"/>
      <w:marLeft w:val="0"/>
      <w:marRight w:val="0"/>
      <w:marTop w:val="0"/>
      <w:marBottom w:val="0"/>
      <w:divBdr>
        <w:top w:val="none" w:sz="0" w:space="0" w:color="auto"/>
        <w:left w:val="none" w:sz="0" w:space="0" w:color="auto"/>
        <w:bottom w:val="none" w:sz="0" w:space="0" w:color="auto"/>
        <w:right w:val="none" w:sz="0" w:space="0" w:color="auto"/>
      </w:divBdr>
    </w:div>
    <w:div w:id="1168402928">
      <w:bodyDiv w:val="1"/>
      <w:marLeft w:val="0"/>
      <w:marRight w:val="0"/>
      <w:marTop w:val="0"/>
      <w:marBottom w:val="0"/>
      <w:divBdr>
        <w:top w:val="none" w:sz="0" w:space="0" w:color="auto"/>
        <w:left w:val="none" w:sz="0" w:space="0" w:color="auto"/>
        <w:bottom w:val="none" w:sz="0" w:space="0" w:color="auto"/>
        <w:right w:val="none" w:sz="0" w:space="0" w:color="auto"/>
      </w:divBdr>
    </w:div>
    <w:div w:id="1169364428">
      <w:bodyDiv w:val="1"/>
      <w:marLeft w:val="0"/>
      <w:marRight w:val="0"/>
      <w:marTop w:val="0"/>
      <w:marBottom w:val="0"/>
      <w:divBdr>
        <w:top w:val="none" w:sz="0" w:space="0" w:color="auto"/>
        <w:left w:val="none" w:sz="0" w:space="0" w:color="auto"/>
        <w:bottom w:val="none" w:sz="0" w:space="0" w:color="auto"/>
        <w:right w:val="none" w:sz="0" w:space="0" w:color="auto"/>
      </w:divBdr>
    </w:div>
    <w:div w:id="1170561998">
      <w:bodyDiv w:val="1"/>
      <w:marLeft w:val="0"/>
      <w:marRight w:val="0"/>
      <w:marTop w:val="0"/>
      <w:marBottom w:val="0"/>
      <w:divBdr>
        <w:top w:val="none" w:sz="0" w:space="0" w:color="auto"/>
        <w:left w:val="none" w:sz="0" w:space="0" w:color="auto"/>
        <w:bottom w:val="none" w:sz="0" w:space="0" w:color="auto"/>
        <w:right w:val="none" w:sz="0" w:space="0" w:color="auto"/>
      </w:divBdr>
    </w:div>
    <w:div w:id="1171063565">
      <w:bodyDiv w:val="1"/>
      <w:marLeft w:val="0"/>
      <w:marRight w:val="0"/>
      <w:marTop w:val="0"/>
      <w:marBottom w:val="0"/>
      <w:divBdr>
        <w:top w:val="none" w:sz="0" w:space="0" w:color="auto"/>
        <w:left w:val="none" w:sz="0" w:space="0" w:color="auto"/>
        <w:bottom w:val="none" w:sz="0" w:space="0" w:color="auto"/>
        <w:right w:val="none" w:sz="0" w:space="0" w:color="auto"/>
      </w:divBdr>
    </w:div>
    <w:div w:id="1171144525">
      <w:bodyDiv w:val="1"/>
      <w:marLeft w:val="0"/>
      <w:marRight w:val="0"/>
      <w:marTop w:val="0"/>
      <w:marBottom w:val="0"/>
      <w:divBdr>
        <w:top w:val="none" w:sz="0" w:space="0" w:color="auto"/>
        <w:left w:val="none" w:sz="0" w:space="0" w:color="auto"/>
        <w:bottom w:val="none" w:sz="0" w:space="0" w:color="auto"/>
        <w:right w:val="none" w:sz="0" w:space="0" w:color="auto"/>
      </w:divBdr>
    </w:div>
    <w:div w:id="1171456625">
      <w:bodyDiv w:val="1"/>
      <w:marLeft w:val="0"/>
      <w:marRight w:val="0"/>
      <w:marTop w:val="0"/>
      <w:marBottom w:val="0"/>
      <w:divBdr>
        <w:top w:val="none" w:sz="0" w:space="0" w:color="auto"/>
        <w:left w:val="none" w:sz="0" w:space="0" w:color="auto"/>
        <w:bottom w:val="none" w:sz="0" w:space="0" w:color="auto"/>
        <w:right w:val="none" w:sz="0" w:space="0" w:color="auto"/>
      </w:divBdr>
    </w:div>
    <w:div w:id="1171798522">
      <w:bodyDiv w:val="1"/>
      <w:marLeft w:val="0"/>
      <w:marRight w:val="0"/>
      <w:marTop w:val="0"/>
      <w:marBottom w:val="0"/>
      <w:divBdr>
        <w:top w:val="none" w:sz="0" w:space="0" w:color="auto"/>
        <w:left w:val="none" w:sz="0" w:space="0" w:color="auto"/>
        <w:bottom w:val="none" w:sz="0" w:space="0" w:color="auto"/>
        <w:right w:val="none" w:sz="0" w:space="0" w:color="auto"/>
      </w:divBdr>
    </w:div>
    <w:div w:id="1172915200">
      <w:bodyDiv w:val="1"/>
      <w:marLeft w:val="0"/>
      <w:marRight w:val="0"/>
      <w:marTop w:val="0"/>
      <w:marBottom w:val="0"/>
      <w:divBdr>
        <w:top w:val="none" w:sz="0" w:space="0" w:color="auto"/>
        <w:left w:val="none" w:sz="0" w:space="0" w:color="auto"/>
        <w:bottom w:val="none" w:sz="0" w:space="0" w:color="auto"/>
        <w:right w:val="none" w:sz="0" w:space="0" w:color="auto"/>
      </w:divBdr>
    </w:div>
    <w:div w:id="1173034392">
      <w:bodyDiv w:val="1"/>
      <w:marLeft w:val="0"/>
      <w:marRight w:val="0"/>
      <w:marTop w:val="0"/>
      <w:marBottom w:val="0"/>
      <w:divBdr>
        <w:top w:val="none" w:sz="0" w:space="0" w:color="auto"/>
        <w:left w:val="none" w:sz="0" w:space="0" w:color="auto"/>
        <w:bottom w:val="none" w:sz="0" w:space="0" w:color="auto"/>
        <w:right w:val="none" w:sz="0" w:space="0" w:color="auto"/>
      </w:divBdr>
    </w:div>
    <w:div w:id="1173491629">
      <w:bodyDiv w:val="1"/>
      <w:marLeft w:val="0"/>
      <w:marRight w:val="0"/>
      <w:marTop w:val="0"/>
      <w:marBottom w:val="0"/>
      <w:divBdr>
        <w:top w:val="none" w:sz="0" w:space="0" w:color="auto"/>
        <w:left w:val="none" w:sz="0" w:space="0" w:color="auto"/>
        <w:bottom w:val="none" w:sz="0" w:space="0" w:color="auto"/>
        <w:right w:val="none" w:sz="0" w:space="0" w:color="auto"/>
      </w:divBdr>
    </w:div>
    <w:div w:id="1174033096">
      <w:bodyDiv w:val="1"/>
      <w:marLeft w:val="0"/>
      <w:marRight w:val="0"/>
      <w:marTop w:val="0"/>
      <w:marBottom w:val="0"/>
      <w:divBdr>
        <w:top w:val="none" w:sz="0" w:space="0" w:color="auto"/>
        <w:left w:val="none" w:sz="0" w:space="0" w:color="auto"/>
        <w:bottom w:val="none" w:sz="0" w:space="0" w:color="auto"/>
        <w:right w:val="none" w:sz="0" w:space="0" w:color="auto"/>
      </w:divBdr>
    </w:div>
    <w:div w:id="1174078241">
      <w:bodyDiv w:val="1"/>
      <w:marLeft w:val="0"/>
      <w:marRight w:val="0"/>
      <w:marTop w:val="0"/>
      <w:marBottom w:val="0"/>
      <w:divBdr>
        <w:top w:val="none" w:sz="0" w:space="0" w:color="auto"/>
        <w:left w:val="none" w:sz="0" w:space="0" w:color="auto"/>
        <w:bottom w:val="none" w:sz="0" w:space="0" w:color="auto"/>
        <w:right w:val="none" w:sz="0" w:space="0" w:color="auto"/>
      </w:divBdr>
    </w:div>
    <w:div w:id="1174568686">
      <w:bodyDiv w:val="1"/>
      <w:marLeft w:val="0"/>
      <w:marRight w:val="0"/>
      <w:marTop w:val="0"/>
      <w:marBottom w:val="0"/>
      <w:divBdr>
        <w:top w:val="none" w:sz="0" w:space="0" w:color="auto"/>
        <w:left w:val="none" w:sz="0" w:space="0" w:color="auto"/>
        <w:bottom w:val="none" w:sz="0" w:space="0" w:color="auto"/>
        <w:right w:val="none" w:sz="0" w:space="0" w:color="auto"/>
      </w:divBdr>
    </w:div>
    <w:div w:id="1174763448">
      <w:bodyDiv w:val="1"/>
      <w:marLeft w:val="0"/>
      <w:marRight w:val="0"/>
      <w:marTop w:val="0"/>
      <w:marBottom w:val="0"/>
      <w:divBdr>
        <w:top w:val="none" w:sz="0" w:space="0" w:color="auto"/>
        <w:left w:val="none" w:sz="0" w:space="0" w:color="auto"/>
        <w:bottom w:val="none" w:sz="0" w:space="0" w:color="auto"/>
        <w:right w:val="none" w:sz="0" w:space="0" w:color="auto"/>
      </w:divBdr>
    </w:div>
    <w:div w:id="1175876393">
      <w:bodyDiv w:val="1"/>
      <w:marLeft w:val="0"/>
      <w:marRight w:val="0"/>
      <w:marTop w:val="0"/>
      <w:marBottom w:val="0"/>
      <w:divBdr>
        <w:top w:val="none" w:sz="0" w:space="0" w:color="auto"/>
        <w:left w:val="none" w:sz="0" w:space="0" w:color="auto"/>
        <w:bottom w:val="none" w:sz="0" w:space="0" w:color="auto"/>
        <w:right w:val="none" w:sz="0" w:space="0" w:color="auto"/>
      </w:divBdr>
    </w:div>
    <w:div w:id="1176652520">
      <w:bodyDiv w:val="1"/>
      <w:marLeft w:val="0"/>
      <w:marRight w:val="0"/>
      <w:marTop w:val="0"/>
      <w:marBottom w:val="0"/>
      <w:divBdr>
        <w:top w:val="none" w:sz="0" w:space="0" w:color="auto"/>
        <w:left w:val="none" w:sz="0" w:space="0" w:color="auto"/>
        <w:bottom w:val="none" w:sz="0" w:space="0" w:color="auto"/>
        <w:right w:val="none" w:sz="0" w:space="0" w:color="auto"/>
      </w:divBdr>
    </w:div>
    <w:div w:id="1178230276">
      <w:bodyDiv w:val="1"/>
      <w:marLeft w:val="0"/>
      <w:marRight w:val="0"/>
      <w:marTop w:val="0"/>
      <w:marBottom w:val="0"/>
      <w:divBdr>
        <w:top w:val="none" w:sz="0" w:space="0" w:color="auto"/>
        <w:left w:val="none" w:sz="0" w:space="0" w:color="auto"/>
        <w:bottom w:val="none" w:sz="0" w:space="0" w:color="auto"/>
        <w:right w:val="none" w:sz="0" w:space="0" w:color="auto"/>
      </w:divBdr>
    </w:div>
    <w:div w:id="1181168496">
      <w:bodyDiv w:val="1"/>
      <w:marLeft w:val="0"/>
      <w:marRight w:val="0"/>
      <w:marTop w:val="0"/>
      <w:marBottom w:val="0"/>
      <w:divBdr>
        <w:top w:val="none" w:sz="0" w:space="0" w:color="auto"/>
        <w:left w:val="none" w:sz="0" w:space="0" w:color="auto"/>
        <w:bottom w:val="none" w:sz="0" w:space="0" w:color="auto"/>
        <w:right w:val="none" w:sz="0" w:space="0" w:color="auto"/>
      </w:divBdr>
    </w:div>
    <w:div w:id="1182357923">
      <w:bodyDiv w:val="1"/>
      <w:marLeft w:val="0"/>
      <w:marRight w:val="0"/>
      <w:marTop w:val="0"/>
      <w:marBottom w:val="0"/>
      <w:divBdr>
        <w:top w:val="none" w:sz="0" w:space="0" w:color="auto"/>
        <w:left w:val="none" w:sz="0" w:space="0" w:color="auto"/>
        <w:bottom w:val="none" w:sz="0" w:space="0" w:color="auto"/>
        <w:right w:val="none" w:sz="0" w:space="0" w:color="auto"/>
      </w:divBdr>
    </w:div>
    <w:div w:id="1182891017">
      <w:bodyDiv w:val="1"/>
      <w:marLeft w:val="0"/>
      <w:marRight w:val="0"/>
      <w:marTop w:val="0"/>
      <w:marBottom w:val="0"/>
      <w:divBdr>
        <w:top w:val="none" w:sz="0" w:space="0" w:color="auto"/>
        <w:left w:val="none" w:sz="0" w:space="0" w:color="auto"/>
        <w:bottom w:val="none" w:sz="0" w:space="0" w:color="auto"/>
        <w:right w:val="none" w:sz="0" w:space="0" w:color="auto"/>
      </w:divBdr>
    </w:div>
    <w:div w:id="1182939229">
      <w:bodyDiv w:val="1"/>
      <w:marLeft w:val="0"/>
      <w:marRight w:val="0"/>
      <w:marTop w:val="0"/>
      <w:marBottom w:val="0"/>
      <w:divBdr>
        <w:top w:val="none" w:sz="0" w:space="0" w:color="auto"/>
        <w:left w:val="none" w:sz="0" w:space="0" w:color="auto"/>
        <w:bottom w:val="none" w:sz="0" w:space="0" w:color="auto"/>
        <w:right w:val="none" w:sz="0" w:space="0" w:color="auto"/>
      </w:divBdr>
    </w:div>
    <w:div w:id="1184514482">
      <w:bodyDiv w:val="1"/>
      <w:marLeft w:val="0"/>
      <w:marRight w:val="0"/>
      <w:marTop w:val="0"/>
      <w:marBottom w:val="0"/>
      <w:divBdr>
        <w:top w:val="none" w:sz="0" w:space="0" w:color="auto"/>
        <w:left w:val="none" w:sz="0" w:space="0" w:color="auto"/>
        <w:bottom w:val="none" w:sz="0" w:space="0" w:color="auto"/>
        <w:right w:val="none" w:sz="0" w:space="0" w:color="auto"/>
      </w:divBdr>
    </w:div>
    <w:div w:id="1185242828">
      <w:bodyDiv w:val="1"/>
      <w:marLeft w:val="0"/>
      <w:marRight w:val="0"/>
      <w:marTop w:val="0"/>
      <w:marBottom w:val="0"/>
      <w:divBdr>
        <w:top w:val="none" w:sz="0" w:space="0" w:color="auto"/>
        <w:left w:val="none" w:sz="0" w:space="0" w:color="auto"/>
        <w:bottom w:val="none" w:sz="0" w:space="0" w:color="auto"/>
        <w:right w:val="none" w:sz="0" w:space="0" w:color="auto"/>
      </w:divBdr>
    </w:div>
    <w:div w:id="1185292108">
      <w:bodyDiv w:val="1"/>
      <w:marLeft w:val="0"/>
      <w:marRight w:val="0"/>
      <w:marTop w:val="0"/>
      <w:marBottom w:val="0"/>
      <w:divBdr>
        <w:top w:val="none" w:sz="0" w:space="0" w:color="auto"/>
        <w:left w:val="none" w:sz="0" w:space="0" w:color="auto"/>
        <w:bottom w:val="none" w:sz="0" w:space="0" w:color="auto"/>
        <w:right w:val="none" w:sz="0" w:space="0" w:color="auto"/>
      </w:divBdr>
    </w:div>
    <w:div w:id="1187789548">
      <w:bodyDiv w:val="1"/>
      <w:marLeft w:val="0"/>
      <w:marRight w:val="0"/>
      <w:marTop w:val="0"/>
      <w:marBottom w:val="0"/>
      <w:divBdr>
        <w:top w:val="none" w:sz="0" w:space="0" w:color="auto"/>
        <w:left w:val="none" w:sz="0" w:space="0" w:color="auto"/>
        <w:bottom w:val="none" w:sz="0" w:space="0" w:color="auto"/>
        <w:right w:val="none" w:sz="0" w:space="0" w:color="auto"/>
      </w:divBdr>
    </w:div>
    <w:div w:id="1188105107">
      <w:bodyDiv w:val="1"/>
      <w:marLeft w:val="0"/>
      <w:marRight w:val="0"/>
      <w:marTop w:val="0"/>
      <w:marBottom w:val="0"/>
      <w:divBdr>
        <w:top w:val="none" w:sz="0" w:space="0" w:color="auto"/>
        <w:left w:val="none" w:sz="0" w:space="0" w:color="auto"/>
        <w:bottom w:val="none" w:sz="0" w:space="0" w:color="auto"/>
        <w:right w:val="none" w:sz="0" w:space="0" w:color="auto"/>
      </w:divBdr>
    </w:div>
    <w:div w:id="1190801368">
      <w:bodyDiv w:val="1"/>
      <w:marLeft w:val="0"/>
      <w:marRight w:val="0"/>
      <w:marTop w:val="0"/>
      <w:marBottom w:val="0"/>
      <w:divBdr>
        <w:top w:val="none" w:sz="0" w:space="0" w:color="auto"/>
        <w:left w:val="none" w:sz="0" w:space="0" w:color="auto"/>
        <w:bottom w:val="none" w:sz="0" w:space="0" w:color="auto"/>
        <w:right w:val="none" w:sz="0" w:space="0" w:color="auto"/>
      </w:divBdr>
    </w:div>
    <w:div w:id="1193955588">
      <w:bodyDiv w:val="1"/>
      <w:marLeft w:val="0"/>
      <w:marRight w:val="0"/>
      <w:marTop w:val="0"/>
      <w:marBottom w:val="0"/>
      <w:divBdr>
        <w:top w:val="none" w:sz="0" w:space="0" w:color="auto"/>
        <w:left w:val="none" w:sz="0" w:space="0" w:color="auto"/>
        <w:bottom w:val="none" w:sz="0" w:space="0" w:color="auto"/>
        <w:right w:val="none" w:sz="0" w:space="0" w:color="auto"/>
      </w:divBdr>
    </w:div>
    <w:div w:id="1194344675">
      <w:bodyDiv w:val="1"/>
      <w:marLeft w:val="0"/>
      <w:marRight w:val="0"/>
      <w:marTop w:val="0"/>
      <w:marBottom w:val="0"/>
      <w:divBdr>
        <w:top w:val="none" w:sz="0" w:space="0" w:color="auto"/>
        <w:left w:val="none" w:sz="0" w:space="0" w:color="auto"/>
        <w:bottom w:val="none" w:sz="0" w:space="0" w:color="auto"/>
        <w:right w:val="none" w:sz="0" w:space="0" w:color="auto"/>
      </w:divBdr>
    </w:div>
    <w:div w:id="1195535708">
      <w:bodyDiv w:val="1"/>
      <w:marLeft w:val="0"/>
      <w:marRight w:val="0"/>
      <w:marTop w:val="0"/>
      <w:marBottom w:val="0"/>
      <w:divBdr>
        <w:top w:val="none" w:sz="0" w:space="0" w:color="auto"/>
        <w:left w:val="none" w:sz="0" w:space="0" w:color="auto"/>
        <w:bottom w:val="none" w:sz="0" w:space="0" w:color="auto"/>
        <w:right w:val="none" w:sz="0" w:space="0" w:color="auto"/>
      </w:divBdr>
    </w:div>
    <w:div w:id="1198280782">
      <w:bodyDiv w:val="1"/>
      <w:marLeft w:val="0"/>
      <w:marRight w:val="0"/>
      <w:marTop w:val="0"/>
      <w:marBottom w:val="0"/>
      <w:divBdr>
        <w:top w:val="none" w:sz="0" w:space="0" w:color="auto"/>
        <w:left w:val="none" w:sz="0" w:space="0" w:color="auto"/>
        <w:bottom w:val="none" w:sz="0" w:space="0" w:color="auto"/>
        <w:right w:val="none" w:sz="0" w:space="0" w:color="auto"/>
      </w:divBdr>
    </w:div>
    <w:div w:id="1198808892">
      <w:bodyDiv w:val="1"/>
      <w:marLeft w:val="0"/>
      <w:marRight w:val="0"/>
      <w:marTop w:val="0"/>
      <w:marBottom w:val="0"/>
      <w:divBdr>
        <w:top w:val="none" w:sz="0" w:space="0" w:color="auto"/>
        <w:left w:val="none" w:sz="0" w:space="0" w:color="auto"/>
        <w:bottom w:val="none" w:sz="0" w:space="0" w:color="auto"/>
        <w:right w:val="none" w:sz="0" w:space="0" w:color="auto"/>
      </w:divBdr>
    </w:div>
    <w:div w:id="1199011267">
      <w:bodyDiv w:val="1"/>
      <w:marLeft w:val="0"/>
      <w:marRight w:val="0"/>
      <w:marTop w:val="0"/>
      <w:marBottom w:val="0"/>
      <w:divBdr>
        <w:top w:val="none" w:sz="0" w:space="0" w:color="auto"/>
        <w:left w:val="none" w:sz="0" w:space="0" w:color="auto"/>
        <w:bottom w:val="none" w:sz="0" w:space="0" w:color="auto"/>
        <w:right w:val="none" w:sz="0" w:space="0" w:color="auto"/>
      </w:divBdr>
    </w:div>
    <w:div w:id="1199316174">
      <w:bodyDiv w:val="1"/>
      <w:marLeft w:val="0"/>
      <w:marRight w:val="0"/>
      <w:marTop w:val="0"/>
      <w:marBottom w:val="0"/>
      <w:divBdr>
        <w:top w:val="none" w:sz="0" w:space="0" w:color="auto"/>
        <w:left w:val="none" w:sz="0" w:space="0" w:color="auto"/>
        <w:bottom w:val="none" w:sz="0" w:space="0" w:color="auto"/>
        <w:right w:val="none" w:sz="0" w:space="0" w:color="auto"/>
      </w:divBdr>
    </w:div>
    <w:div w:id="1207719333">
      <w:bodyDiv w:val="1"/>
      <w:marLeft w:val="0"/>
      <w:marRight w:val="0"/>
      <w:marTop w:val="0"/>
      <w:marBottom w:val="0"/>
      <w:divBdr>
        <w:top w:val="none" w:sz="0" w:space="0" w:color="auto"/>
        <w:left w:val="none" w:sz="0" w:space="0" w:color="auto"/>
        <w:bottom w:val="none" w:sz="0" w:space="0" w:color="auto"/>
        <w:right w:val="none" w:sz="0" w:space="0" w:color="auto"/>
      </w:divBdr>
    </w:div>
    <w:div w:id="1208030351">
      <w:bodyDiv w:val="1"/>
      <w:marLeft w:val="0"/>
      <w:marRight w:val="0"/>
      <w:marTop w:val="0"/>
      <w:marBottom w:val="0"/>
      <w:divBdr>
        <w:top w:val="none" w:sz="0" w:space="0" w:color="auto"/>
        <w:left w:val="none" w:sz="0" w:space="0" w:color="auto"/>
        <w:bottom w:val="none" w:sz="0" w:space="0" w:color="auto"/>
        <w:right w:val="none" w:sz="0" w:space="0" w:color="auto"/>
      </w:divBdr>
    </w:div>
    <w:div w:id="1208420172">
      <w:bodyDiv w:val="1"/>
      <w:marLeft w:val="0"/>
      <w:marRight w:val="0"/>
      <w:marTop w:val="0"/>
      <w:marBottom w:val="0"/>
      <w:divBdr>
        <w:top w:val="none" w:sz="0" w:space="0" w:color="auto"/>
        <w:left w:val="none" w:sz="0" w:space="0" w:color="auto"/>
        <w:bottom w:val="none" w:sz="0" w:space="0" w:color="auto"/>
        <w:right w:val="none" w:sz="0" w:space="0" w:color="auto"/>
      </w:divBdr>
    </w:div>
    <w:div w:id="1208838808">
      <w:bodyDiv w:val="1"/>
      <w:marLeft w:val="0"/>
      <w:marRight w:val="0"/>
      <w:marTop w:val="0"/>
      <w:marBottom w:val="0"/>
      <w:divBdr>
        <w:top w:val="none" w:sz="0" w:space="0" w:color="auto"/>
        <w:left w:val="none" w:sz="0" w:space="0" w:color="auto"/>
        <w:bottom w:val="none" w:sz="0" w:space="0" w:color="auto"/>
        <w:right w:val="none" w:sz="0" w:space="0" w:color="auto"/>
      </w:divBdr>
    </w:div>
    <w:div w:id="1209151072">
      <w:bodyDiv w:val="1"/>
      <w:marLeft w:val="0"/>
      <w:marRight w:val="0"/>
      <w:marTop w:val="0"/>
      <w:marBottom w:val="0"/>
      <w:divBdr>
        <w:top w:val="none" w:sz="0" w:space="0" w:color="auto"/>
        <w:left w:val="none" w:sz="0" w:space="0" w:color="auto"/>
        <w:bottom w:val="none" w:sz="0" w:space="0" w:color="auto"/>
        <w:right w:val="none" w:sz="0" w:space="0" w:color="auto"/>
      </w:divBdr>
    </w:div>
    <w:div w:id="1209296875">
      <w:bodyDiv w:val="1"/>
      <w:marLeft w:val="0"/>
      <w:marRight w:val="0"/>
      <w:marTop w:val="0"/>
      <w:marBottom w:val="0"/>
      <w:divBdr>
        <w:top w:val="none" w:sz="0" w:space="0" w:color="auto"/>
        <w:left w:val="none" w:sz="0" w:space="0" w:color="auto"/>
        <w:bottom w:val="none" w:sz="0" w:space="0" w:color="auto"/>
        <w:right w:val="none" w:sz="0" w:space="0" w:color="auto"/>
      </w:divBdr>
    </w:div>
    <w:div w:id="1210336444">
      <w:bodyDiv w:val="1"/>
      <w:marLeft w:val="0"/>
      <w:marRight w:val="0"/>
      <w:marTop w:val="0"/>
      <w:marBottom w:val="0"/>
      <w:divBdr>
        <w:top w:val="none" w:sz="0" w:space="0" w:color="auto"/>
        <w:left w:val="none" w:sz="0" w:space="0" w:color="auto"/>
        <w:bottom w:val="none" w:sz="0" w:space="0" w:color="auto"/>
        <w:right w:val="none" w:sz="0" w:space="0" w:color="auto"/>
      </w:divBdr>
    </w:div>
    <w:div w:id="1210916364">
      <w:bodyDiv w:val="1"/>
      <w:marLeft w:val="0"/>
      <w:marRight w:val="0"/>
      <w:marTop w:val="0"/>
      <w:marBottom w:val="0"/>
      <w:divBdr>
        <w:top w:val="none" w:sz="0" w:space="0" w:color="auto"/>
        <w:left w:val="none" w:sz="0" w:space="0" w:color="auto"/>
        <w:bottom w:val="none" w:sz="0" w:space="0" w:color="auto"/>
        <w:right w:val="none" w:sz="0" w:space="0" w:color="auto"/>
      </w:divBdr>
    </w:div>
    <w:div w:id="1212813040">
      <w:bodyDiv w:val="1"/>
      <w:marLeft w:val="0"/>
      <w:marRight w:val="0"/>
      <w:marTop w:val="0"/>
      <w:marBottom w:val="0"/>
      <w:divBdr>
        <w:top w:val="none" w:sz="0" w:space="0" w:color="auto"/>
        <w:left w:val="none" w:sz="0" w:space="0" w:color="auto"/>
        <w:bottom w:val="none" w:sz="0" w:space="0" w:color="auto"/>
        <w:right w:val="none" w:sz="0" w:space="0" w:color="auto"/>
      </w:divBdr>
    </w:div>
    <w:div w:id="1213231299">
      <w:bodyDiv w:val="1"/>
      <w:marLeft w:val="0"/>
      <w:marRight w:val="0"/>
      <w:marTop w:val="0"/>
      <w:marBottom w:val="0"/>
      <w:divBdr>
        <w:top w:val="none" w:sz="0" w:space="0" w:color="auto"/>
        <w:left w:val="none" w:sz="0" w:space="0" w:color="auto"/>
        <w:bottom w:val="none" w:sz="0" w:space="0" w:color="auto"/>
        <w:right w:val="none" w:sz="0" w:space="0" w:color="auto"/>
      </w:divBdr>
    </w:div>
    <w:div w:id="1216312114">
      <w:bodyDiv w:val="1"/>
      <w:marLeft w:val="0"/>
      <w:marRight w:val="0"/>
      <w:marTop w:val="0"/>
      <w:marBottom w:val="0"/>
      <w:divBdr>
        <w:top w:val="none" w:sz="0" w:space="0" w:color="auto"/>
        <w:left w:val="none" w:sz="0" w:space="0" w:color="auto"/>
        <w:bottom w:val="none" w:sz="0" w:space="0" w:color="auto"/>
        <w:right w:val="none" w:sz="0" w:space="0" w:color="auto"/>
      </w:divBdr>
    </w:div>
    <w:div w:id="1217545210">
      <w:bodyDiv w:val="1"/>
      <w:marLeft w:val="0"/>
      <w:marRight w:val="0"/>
      <w:marTop w:val="0"/>
      <w:marBottom w:val="0"/>
      <w:divBdr>
        <w:top w:val="none" w:sz="0" w:space="0" w:color="auto"/>
        <w:left w:val="none" w:sz="0" w:space="0" w:color="auto"/>
        <w:bottom w:val="none" w:sz="0" w:space="0" w:color="auto"/>
        <w:right w:val="none" w:sz="0" w:space="0" w:color="auto"/>
      </w:divBdr>
    </w:div>
    <w:div w:id="1220674856">
      <w:bodyDiv w:val="1"/>
      <w:marLeft w:val="0"/>
      <w:marRight w:val="0"/>
      <w:marTop w:val="0"/>
      <w:marBottom w:val="0"/>
      <w:divBdr>
        <w:top w:val="none" w:sz="0" w:space="0" w:color="auto"/>
        <w:left w:val="none" w:sz="0" w:space="0" w:color="auto"/>
        <w:bottom w:val="none" w:sz="0" w:space="0" w:color="auto"/>
        <w:right w:val="none" w:sz="0" w:space="0" w:color="auto"/>
      </w:divBdr>
    </w:div>
    <w:div w:id="1225868689">
      <w:bodyDiv w:val="1"/>
      <w:marLeft w:val="0"/>
      <w:marRight w:val="0"/>
      <w:marTop w:val="0"/>
      <w:marBottom w:val="0"/>
      <w:divBdr>
        <w:top w:val="none" w:sz="0" w:space="0" w:color="auto"/>
        <w:left w:val="none" w:sz="0" w:space="0" w:color="auto"/>
        <w:bottom w:val="none" w:sz="0" w:space="0" w:color="auto"/>
        <w:right w:val="none" w:sz="0" w:space="0" w:color="auto"/>
      </w:divBdr>
    </w:div>
    <w:div w:id="1227759428">
      <w:bodyDiv w:val="1"/>
      <w:marLeft w:val="0"/>
      <w:marRight w:val="0"/>
      <w:marTop w:val="0"/>
      <w:marBottom w:val="0"/>
      <w:divBdr>
        <w:top w:val="none" w:sz="0" w:space="0" w:color="auto"/>
        <w:left w:val="none" w:sz="0" w:space="0" w:color="auto"/>
        <w:bottom w:val="none" w:sz="0" w:space="0" w:color="auto"/>
        <w:right w:val="none" w:sz="0" w:space="0" w:color="auto"/>
      </w:divBdr>
    </w:div>
    <w:div w:id="1228758109">
      <w:bodyDiv w:val="1"/>
      <w:marLeft w:val="0"/>
      <w:marRight w:val="0"/>
      <w:marTop w:val="0"/>
      <w:marBottom w:val="0"/>
      <w:divBdr>
        <w:top w:val="none" w:sz="0" w:space="0" w:color="auto"/>
        <w:left w:val="none" w:sz="0" w:space="0" w:color="auto"/>
        <w:bottom w:val="none" w:sz="0" w:space="0" w:color="auto"/>
        <w:right w:val="none" w:sz="0" w:space="0" w:color="auto"/>
      </w:divBdr>
    </w:div>
    <w:div w:id="1230842179">
      <w:bodyDiv w:val="1"/>
      <w:marLeft w:val="0"/>
      <w:marRight w:val="0"/>
      <w:marTop w:val="0"/>
      <w:marBottom w:val="0"/>
      <w:divBdr>
        <w:top w:val="none" w:sz="0" w:space="0" w:color="auto"/>
        <w:left w:val="none" w:sz="0" w:space="0" w:color="auto"/>
        <w:bottom w:val="none" w:sz="0" w:space="0" w:color="auto"/>
        <w:right w:val="none" w:sz="0" w:space="0" w:color="auto"/>
      </w:divBdr>
    </w:div>
    <w:div w:id="1231306702">
      <w:bodyDiv w:val="1"/>
      <w:marLeft w:val="0"/>
      <w:marRight w:val="0"/>
      <w:marTop w:val="0"/>
      <w:marBottom w:val="0"/>
      <w:divBdr>
        <w:top w:val="none" w:sz="0" w:space="0" w:color="auto"/>
        <w:left w:val="none" w:sz="0" w:space="0" w:color="auto"/>
        <w:bottom w:val="none" w:sz="0" w:space="0" w:color="auto"/>
        <w:right w:val="none" w:sz="0" w:space="0" w:color="auto"/>
      </w:divBdr>
    </w:div>
    <w:div w:id="1231695902">
      <w:bodyDiv w:val="1"/>
      <w:marLeft w:val="0"/>
      <w:marRight w:val="0"/>
      <w:marTop w:val="0"/>
      <w:marBottom w:val="0"/>
      <w:divBdr>
        <w:top w:val="none" w:sz="0" w:space="0" w:color="auto"/>
        <w:left w:val="none" w:sz="0" w:space="0" w:color="auto"/>
        <w:bottom w:val="none" w:sz="0" w:space="0" w:color="auto"/>
        <w:right w:val="none" w:sz="0" w:space="0" w:color="auto"/>
      </w:divBdr>
    </w:div>
    <w:div w:id="1238786148">
      <w:bodyDiv w:val="1"/>
      <w:marLeft w:val="0"/>
      <w:marRight w:val="0"/>
      <w:marTop w:val="0"/>
      <w:marBottom w:val="0"/>
      <w:divBdr>
        <w:top w:val="none" w:sz="0" w:space="0" w:color="auto"/>
        <w:left w:val="none" w:sz="0" w:space="0" w:color="auto"/>
        <w:bottom w:val="none" w:sz="0" w:space="0" w:color="auto"/>
        <w:right w:val="none" w:sz="0" w:space="0" w:color="auto"/>
      </w:divBdr>
    </w:div>
    <w:div w:id="1240015646">
      <w:bodyDiv w:val="1"/>
      <w:marLeft w:val="0"/>
      <w:marRight w:val="0"/>
      <w:marTop w:val="0"/>
      <w:marBottom w:val="0"/>
      <w:divBdr>
        <w:top w:val="none" w:sz="0" w:space="0" w:color="auto"/>
        <w:left w:val="none" w:sz="0" w:space="0" w:color="auto"/>
        <w:bottom w:val="none" w:sz="0" w:space="0" w:color="auto"/>
        <w:right w:val="none" w:sz="0" w:space="0" w:color="auto"/>
      </w:divBdr>
    </w:div>
    <w:div w:id="1242177430">
      <w:bodyDiv w:val="1"/>
      <w:marLeft w:val="0"/>
      <w:marRight w:val="0"/>
      <w:marTop w:val="0"/>
      <w:marBottom w:val="0"/>
      <w:divBdr>
        <w:top w:val="none" w:sz="0" w:space="0" w:color="auto"/>
        <w:left w:val="none" w:sz="0" w:space="0" w:color="auto"/>
        <w:bottom w:val="none" w:sz="0" w:space="0" w:color="auto"/>
        <w:right w:val="none" w:sz="0" w:space="0" w:color="auto"/>
      </w:divBdr>
    </w:div>
    <w:div w:id="1242444400">
      <w:bodyDiv w:val="1"/>
      <w:marLeft w:val="0"/>
      <w:marRight w:val="0"/>
      <w:marTop w:val="0"/>
      <w:marBottom w:val="0"/>
      <w:divBdr>
        <w:top w:val="none" w:sz="0" w:space="0" w:color="auto"/>
        <w:left w:val="none" w:sz="0" w:space="0" w:color="auto"/>
        <w:bottom w:val="none" w:sz="0" w:space="0" w:color="auto"/>
        <w:right w:val="none" w:sz="0" w:space="0" w:color="auto"/>
      </w:divBdr>
    </w:div>
    <w:div w:id="1243173468">
      <w:bodyDiv w:val="1"/>
      <w:marLeft w:val="0"/>
      <w:marRight w:val="0"/>
      <w:marTop w:val="0"/>
      <w:marBottom w:val="0"/>
      <w:divBdr>
        <w:top w:val="none" w:sz="0" w:space="0" w:color="auto"/>
        <w:left w:val="none" w:sz="0" w:space="0" w:color="auto"/>
        <w:bottom w:val="none" w:sz="0" w:space="0" w:color="auto"/>
        <w:right w:val="none" w:sz="0" w:space="0" w:color="auto"/>
      </w:divBdr>
    </w:div>
    <w:div w:id="1243179992">
      <w:bodyDiv w:val="1"/>
      <w:marLeft w:val="0"/>
      <w:marRight w:val="0"/>
      <w:marTop w:val="0"/>
      <w:marBottom w:val="0"/>
      <w:divBdr>
        <w:top w:val="none" w:sz="0" w:space="0" w:color="auto"/>
        <w:left w:val="none" w:sz="0" w:space="0" w:color="auto"/>
        <w:bottom w:val="none" w:sz="0" w:space="0" w:color="auto"/>
        <w:right w:val="none" w:sz="0" w:space="0" w:color="auto"/>
      </w:divBdr>
    </w:div>
    <w:div w:id="1246181727">
      <w:bodyDiv w:val="1"/>
      <w:marLeft w:val="0"/>
      <w:marRight w:val="0"/>
      <w:marTop w:val="0"/>
      <w:marBottom w:val="0"/>
      <w:divBdr>
        <w:top w:val="none" w:sz="0" w:space="0" w:color="auto"/>
        <w:left w:val="none" w:sz="0" w:space="0" w:color="auto"/>
        <w:bottom w:val="none" w:sz="0" w:space="0" w:color="auto"/>
        <w:right w:val="none" w:sz="0" w:space="0" w:color="auto"/>
      </w:divBdr>
    </w:div>
    <w:div w:id="1247886591">
      <w:bodyDiv w:val="1"/>
      <w:marLeft w:val="0"/>
      <w:marRight w:val="0"/>
      <w:marTop w:val="0"/>
      <w:marBottom w:val="0"/>
      <w:divBdr>
        <w:top w:val="none" w:sz="0" w:space="0" w:color="auto"/>
        <w:left w:val="none" w:sz="0" w:space="0" w:color="auto"/>
        <w:bottom w:val="none" w:sz="0" w:space="0" w:color="auto"/>
        <w:right w:val="none" w:sz="0" w:space="0" w:color="auto"/>
      </w:divBdr>
    </w:div>
    <w:div w:id="1251038250">
      <w:bodyDiv w:val="1"/>
      <w:marLeft w:val="0"/>
      <w:marRight w:val="0"/>
      <w:marTop w:val="0"/>
      <w:marBottom w:val="0"/>
      <w:divBdr>
        <w:top w:val="none" w:sz="0" w:space="0" w:color="auto"/>
        <w:left w:val="none" w:sz="0" w:space="0" w:color="auto"/>
        <w:bottom w:val="none" w:sz="0" w:space="0" w:color="auto"/>
        <w:right w:val="none" w:sz="0" w:space="0" w:color="auto"/>
      </w:divBdr>
    </w:div>
    <w:div w:id="1256591382">
      <w:bodyDiv w:val="1"/>
      <w:marLeft w:val="0"/>
      <w:marRight w:val="0"/>
      <w:marTop w:val="0"/>
      <w:marBottom w:val="0"/>
      <w:divBdr>
        <w:top w:val="none" w:sz="0" w:space="0" w:color="auto"/>
        <w:left w:val="none" w:sz="0" w:space="0" w:color="auto"/>
        <w:bottom w:val="none" w:sz="0" w:space="0" w:color="auto"/>
        <w:right w:val="none" w:sz="0" w:space="0" w:color="auto"/>
      </w:divBdr>
    </w:div>
    <w:div w:id="1257322968">
      <w:bodyDiv w:val="1"/>
      <w:marLeft w:val="0"/>
      <w:marRight w:val="0"/>
      <w:marTop w:val="0"/>
      <w:marBottom w:val="0"/>
      <w:divBdr>
        <w:top w:val="none" w:sz="0" w:space="0" w:color="auto"/>
        <w:left w:val="none" w:sz="0" w:space="0" w:color="auto"/>
        <w:bottom w:val="none" w:sz="0" w:space="0" w:color="auto"/>
        <w:right w:val="none" w:sz="0" w:space="0" w:color="auto"/>
      </w:divBdr>
    </w:div>
    <w:div w:id="1258294401">
      <w:bodyDiv w:val="1"/>
      <w:marLeft w:val="0"/>
      <w:marRight w:val="0"/>
      <w:marTop w:val="0"/>
      <w:marBottom w:val="0"/>
      <w:divBdr>
        <w:top w:val="none" w:sz="0" w:space="0" w:color="auto"/>
        <w:left w:val="none" w:sz="0" w:space="0" w:color="auto"/>
        <w:bottom w:val="none" w:sz="0" w:space="0" w:color="auto"/>
        <w:right w:val="none" w:sz="0" w:space="0" w:color="auto"/>
      </w:divBdr>
    </w:div>
    <w:div w:id="1259024550">
      <w:bodyDiv w:val="1"/>
      <w:marLeft w:val="0"/>
      <w:marRight w:val="0"/>
      <w:marTop w:val="0"/>
      <w:marBottom w:val="0"/>
      <w:divBdr>
        <w:top w:val="none" w:sz="0" w:space="0" w:color="auto"/>
        <w:left w:val="none" w:sz="0" w:space="0" w:color="auto"/>
        <w:bottom w:val="none" w:sz="0" w:space="0" w:color="auto"/>
        <w:right w:val="none" w:sz="0" w:space="0" w:color="auto"/>
      </w:divBdr>
    </w:div>
    <w:div w:id="1259752019">
      <w:bodyDiv w:val="1"/>
      <w:marLeft w:val="0"/>
      <w:marRight w:val="0"/>
      <w:marTop w:val="0"/>
      <w:marBottom w:val="0"/>
      <w:divBdr>
        <w:top w:val="none" w:sz="0" w:space="0" w:color="auto"/>
        <w:left w:val="none" w:sz="0" w:space="0" w:color="auto"/>
        <w:bottom w:val="none" w:sz="0" w:space="0" w:color="auto"/>
        <w:right w:val="none" w:sz="0" w:space="0" w:color="auto"/>
      </w:divBdr>
    </w:div>
    <w:div w:id="1260260040">
      <w:bodyDiv w:val="1"/>
      <w:marLeft w:val="0"/>
      <w:marRight w:val="0"/>
      <w:marTop w:val="0"/>
      <w:marBottom w:val="0"/>
      <w:divBdr>
        <w:top w:val="none" w:sz="0" w:space="0" w:color="auto"/>
        <w:left w:val="none" w:sz="0" w:space="0" w:color="auto"/>
        <w:bottom w:val="none" w:sz="0" w:space="0" w:color="auto"/>
        <w:right w:val="none" w:sz="0" w:space="0" w:color="auto"/>
      </w:divBdr>
    </w:div>
    <w:div w:id="1260405246">
      <w:bodyDiv w:val="1"/>
      <w:marLeft w:val="0"/>
      <w:marRight w:val="0"/>
      <w:marTop w:val="0"/>
      <w:marBottom w:val="0"/>
      <w:divBdr>
        <w:top w:val="none" w:sz="0" w:space="0" w:color="auto"/>
        <w:left w:val="none" w:sz="0" w:space="0" w:color="auto"/>
        <w:bottom w:val="none" w:sz="0" w:space="0" w:color="auto"/>
        <w:right w:val="none" w:sz="0" w:space="0" w:color="auto"/>
      </w:divBdr>
    </w:div>
    <w:div w:id="1261336331">
      <w:bodyDiv w:val="1"/>
      <w:marLeft w:val="0"/>
      <w:marRight w:val="0"/>
      <w:marTop w:val="0"/>
      <w:marBottom w:val="0"/>
      <w:divBdr>
        <w:top w:val="none" w:sz="0" w:space="0" w:color="auto"/>
        <w:left w:val="none" w:sz="0" w:space="0" w:color="auto"/>
        <w:bottom w:val="none" w:sz="0" w:space="0" w:color="auto"/>
        <w:right w:val="none" w:sz="0" w:space="0" w:color="auto"/>
      </w:divBdr>
    </w:div>
    <w:div w:id="1262059175">
      <w:bodyDiv w:val="1"/>
      <w:marLeft w:val="0"/>
      <w:marRight w:val="0"/>
      <w:marTop w:val="0"/>
      <w:marBottom w:val="0"/>
      <w:divBdr>
        <w:top w:val="none" w:sz="0" w:space="0" w:color="auto"/>
        <w:left w:val="none" w:sz="0" w:space="0" w:color="auto"/>
        <w:bottom w:val="none" w:sz="0" w:space="0" w:color="auto"/>
        <w:right w:val="none" w:sz="0" w:space="0" w:color="auto"/>
      </w:divBdr>
    </w:div>
    <w:div w:id="1264417484">
      <w:bodyDiv w:val="1"/>
      <w:marLeft w:val="0"/>
      <w:marRight w:val="0"/>
      <w:marTop w:val="0"/>
      <w:marBottom w:val="0"/>
      <w:divBdr>
        <w:top w:val="none" w:sz="0" w:space="0" w:color="auto"/>
        <w:left w:val="none" w:sz="0" w:space="0" w:color="auto"/>
        <w:bottom w:val="none" w:sz="0" w:space="0" w:color="auto"/>
        <w:right w:val="none" w:sz="0" w:space="0" w:color="auto"/>
      </w:divBdr>
    </w:div>
    <w:div w:id="1266689620">
      <w:bodyDiv w:val="1"/>
      <w:marLeft w:val="0"/>
      <w:marRight w:val="0"/>
      <w:marTop w:val="0"/>
      <w:marBottom w:val="0"/>
      <w:divBdr>
        <w:top w:val="none" w:sz="0" w:space="0" w:color="auto"/>
        <w:left w:val="none" w:sz="0" w:space="0" w:color="auto"/>
        <w:bottom w:val="none" w:sz="0" w:space="0" w:color="auto"/>
        <w:right w:val="none" w:sz="0" w:space="0" w:color="auto"/>
      </w:divBdr>
    </w:div>
    <w:div w:id="1266767299">
      <w:bodyDiv w:val="1"/>
      <w:marLeft w:val="0"/>
      <w:marRight w:val="0"/>
      <w:marTop w:val="0"/>
      <w:marBottom w:val="0"/>
      <w:divBdr>
        <w:top w:val="none" w:sz="0" w:space="0" w:color="auto"/>
        <w:left w:val="none" w:sz="0" w:space="0" w:color="auto"/>
        <w:bottom w:val="none" w:sz="0" w:space="0" w:color="auto"/>
        <w:right w:val="none" w:sz="0" w:space="0" w:color="auto"/>
      </w:divBdr>
    </w:div>
    <w:div w:id="1267234171">
      <w:bodyDiv w:val="1"/>
      <w:marLeft w:val="0"/>
      <w:marRight w:val="0"/>
      <w:marTop w:val="0"/>
      <w:marBottom w:val="0"/>
      <w:divBdr>
        <w:top w:val="none" w:sz="0" w:space="0" w:color="auto"/>
        <w:left w:val="none" w:sz="0" w:space="0" w:color="auto"/>
        <w:bottom w:val="none" w:sz="0" w:space="0" w:color="auto"/>
        <w:right w:val="none" w:sz="0" w:space="0" w:color="auto"/>
      </w:divBdr>
    </w:div>
    <w:div w:id="1267274011">
      <w:bodyDiv w:val="1"/>
      <w:marLeft w:val="0"/>
      <w:marRight w:val="0"/>
      <w:marTop w:val="0"/>
      <w:marBottom w:val="0"/>
      <w:divBdr>
        <w:top w:val="none" w:sz="0" w:space="0" w:color="auto"/>
        <w:left w:val="none" w:sz="0" w:space="0" w:color="auto"/>
        <w:bottom w:val="none" w:sz="0" w:space="0" w:color="auto"/>
        <w:right w:val="none" w:sz="0" w:space="0" w:color="auto"/>
      </w:divBdr>
    </w:div>
    <w:div w:id="1268074831">
      <w:bodyDiv w:val="1"/>
      <w:marLeft w:val="0"/>
      <w:marRight w:val="0"/>
      <w:marTop w:val="0"/>
      <w:marBottom w:val="0"/>
      <w:divBdr>
        <w:top w:val="none" w:sz="0" w:space="0" w:color="auto"/>
        <w:left w:val="none" w:sz="0" w:space="0" w:color="auto"/>
        <w:bottom w:val="none" w:sz="0" w:space="0" w:color="auto"/>
        <w:right w:val="none" w:sz="0" w:space="0" w:color="auto"/>
      </w:divBdr>
    </w:div>
    <w:div w:id="1268780516">
      <w:bodyDiv w:val="1"/>
      <w:marLeft w:val="0"/>
      <w:marRight w:val="0"/>
      <w:marTop w:val="0"/>
      <w:marBottom w:val="0"/>
      <w:divBdr>
        <w:top w:val="none" w:sz="0" w:space="0" w:color="auto"/>
        <w:left w:val="none" w:sz="0" w:space="0" w:color="auto"/>
        <w:bottom w:val="none" w:sz="0" w:space="0" w:color="auto"/>
        <w:right w:val="none" w:sz="0" w:space="0" w:color="auto"/>
      </w:divBdr>
    </w:div>
    <w:div w:id="1269629399">
      <w:bodyDiv w:val="1"/>
      <w:marLeft w:val="0"/>
      <w:marRight w:val="0"/>
      <w:marTop w:val="0"/>
      <w:marBottom w:val="0"/>
      <w:divBdr>
        <w:top w:val="none" w:sz="0" w:space="0" w:color="auto"/>
        <w:left w:val="none" w:sz="0" w:space="0" w:color="auto"/>
        <w:bottom w:val="none" w:sz="0" w:space="0" w:color="auto"/>
        <w:right w:val="none" w:sz="0" w:space="0" w:color="auto"/>
      </w:divBdr>
    </w:div>
    <w:div w:id="1269772730">
      <w:bodyDiv w:val="1"/>
      <w:marLeft w:val="0"/>
      <w:marRight w:val="0"/>
      <w:marTop w:val="0"/>
      <w:marBottom w:val="0"/>
      <w:divBdr>
        <w:top w:val="none" w:sz="0" w:space="0" w:color="auto"/>
        <w:left w:val="none" w:sz="0" w:space="0" w:color="auto"/>
        <w:bottom w:val="none" w:sz="0" w:space="0" w:color="auto"/>
        <w:right w:val="none" w:sz="0" w:space="0" w:color="auto"/>
      </w:divBdr>
    </w:div>
    <w:div w:id="1271163347">
      <w:bodyDiv w:val="1"/>
      <w:marLeft w:val="0"/>
      <w:marRight w:val="0"/>
      <w:marTop w:val="0"/>
      <w:marBottom w:val="0"/>
      <w:divBdr>
        <w:top w:val="none" w:sz="0" w:space="0" w:color="auto"/>
        <w:left w:val="none" w:sz="0" w:space="0" w:color="auto"/>
        <w:bottom w:val="none" w:sz="0" w:space="0" w:color="auto"/>
        <w:right w:val="none" w:sz="0" w:space="0" w:color="auto"/>
      </w:divBdr>
    </w:div>
    <w:div w:id="1271232702">
      <w:bodyDiv w:val="1"/>
      <w:marLeft w:val="0"/>
      <w:marRight w:val="0"/>
      <w:marTop w:val="0"/>
      <w:marBottom w:val="0"/>
      <w:divBdr>
        <w:top w:val="none" w:sz="0" w:space="0" w:color="auto"/>
        <w:left w:val="none" w:sz="0" w:space="0" w:color="auto"/>
        <w:bottom w:val="none" w:sz="0" w:space="0" w:color="auto"/>
        <w:right w:val="none" w:sz="0" w:space="0" w:color="auto"/>
      </w:divBdr>
    </w:div>
    <w:div w:id="1271278608">
      <w:bodyDiv w:val="1"/>
      <w:marLeft w:val="0"/>
      <w:marRight w:val="0"/>
      <w:marTop w:val="0"/>
      <w:marBottom w:val="0"/>
      <w:divBdr>
        <w:top w:val="none" w:sz="0" w:space="0" w:color="auto"/>
        <w:left w:val="none" w:sz="0" w:space="0" w:color="auto"/>
        <w:bottom w:val="none" w:sz="0" w:space="0" w:color="auto"/>
        <w:right w:val="none" w:sz="0" w:space="0" w:color="auto"/>
      </w:divBdr>
    </w:div>
    <w:div w:id="1273055031">
      <w:bodyDiv w:val="1"/>
      <w:marLeft w:val="0"/>
      <w:marRight w:val="0"/>
      <w:marTop w:val="0"/>
      <w:marBottom w:val="0"/>
      <w:divBdr>
        <w:top w:val="none" w:sz="0" w:space="0" w:color="auto"/>
        <w:left w:val="none" w:sz="0" w:space="0" w:color="auto"/>
        <w:bottom w:val="none" w:sz="0" w:space="0" w:color="auto"/>
        <w:right w:val="none" w:sz="0" w:space="0" w:color="auto"/>
      </w:divBdr>
    </w:div>
    <w:div w:id="1273170888">
      <w:bodyDiv w:val="1"/>
      <w:marLeft w:val="0"/>
      <w:marRight w:val="0"/>
      <w:marTop w:val="0"/>
      <w:marBottom w:val="0"/>
      <w:divBdr>
        <w:top w:val="none" w:sz="0" w:space="0" w:color="auto"/>
        <w:left w:val="none" w:sz="0" w:space="0" w:color="auto"/>
        <w:bottom w:val="none" w:sz="0" w:space="0" w:color="auto"/>
        <w:right w:val="none" w:sz="0" w:space="0" w:color="auto"/>
      </w:divBdr>
    </w:div>
    <w:div w:id="1273631017">
      <w:bodyDiv w:val="1"/>
      <w:marLeft w:val="0"/>
      <w:marRight w:val="0"/>
      <w:marTop w:val="0"/>
      <w:marBottom w:val="0"/>
      <w:divBdr>
        <w:top w:val="none" w:sz="0" w:space="0" w:color="auto"/>
        <w:left w:val="none" w:sz="0" w:space="0" w:color="auto"/>
        <w:bottom w:val="none" w:sz="0" w:space="0" w:color="auto"/>
        <w:right w:val="none" w:sz="0" w:space="0" w:color="auto"/>
      </w:divBdr>
    </w:div>
    <w:div w:id="1274046828">
      <w:bodyDiv w:val="1"/>
      <w:marLeft w:val="0"/>
      <w:marRight w:val="0"/>
      <w:marTop w:val="0"/>
      <w:marBottom w:val="0"/>
      <w:divBdr>
        <w:top w:val="none" w:sz="0" w:space="0" w:color="auto"/>
        <w:left w:val="none" w:sz="0" w:space="0" w:color="auto"/>
        <w:bottom w:val="none" w:sz="0" w:space="0" w:color="auto"/>
        <w:right w:val="none" w:sz="0" w:space="0" w:color="auto"/>
      </w:divBdr>
    </w:div>
    <w:div w:id="1274704866">
      <w:bodyDiv w:val="1"/>
      <w:marLeft w:val="0"/>
      <w:marRight w:val="0"/>
      <w:marTop w:val="0"/>
      <w:marBottom w:val="0"/>
      <w:divBdr>
        <w:top w:val="none" w:sz="0" w:space="0" w:color="auto"/>
        <w:left w:val="none" w:sz="0" w:space="0" w:color="auto"/>
        <w:bottom w:val="none" w:sz="0" w:space="0" w:color="auto"/>
        <w:right w:val="none" w:sz="0" w:space="0" w:color="auto"/>
      </w:divBdr>
    </w:div>
    <w:div w:id="1275094920">
      <w:bodyDiv w:val="1"/>
      <w:marLeft w:val="0"/>
      <w:marRight w:val="0"/>
      <w:marTop w:val="0"/>
      <w:marBottom w:val="0"/>
      <w:divBdr>
        <w:top w:val="none" w:sz="0" w:space="0" w:color="auto"/>
        <w:left w:val="none" w:sz="0" w:space="0" w:color="auto"/>
        <w:bottom w:val="none" w:sz="0" w:space="0" w:color="auto"/>
        <w:right w:val="none" w:sz="0" w:space="0" w:color="auto"/>
      </w:divBdr>
    </w:div>
    <w:div w:id="1276718403">
      <w:bodyDiv w:val="1"/>
      <w:marLeft w:val="0"/>
      <w:marRight w:val="0"/>
      <w:marTop w:val="0"/>
      <w:marBottom w:val="0"/>
      <w:divBdr>
        <w:top w:val="none" w:sz="0" w:space="0" w:color="auto"/>
        <w:left w:val="none" w:sz="0" w:space="0" w:color="auto"/>
        <w:bottom w:val="none" w:sz="0" w:space="0" w:color="auto"/>
        <w:right w:val="none" w:sz="0" w:space="0" w:color="auto"/>
      </w:divBdr>
    </w:div>
    <w:div w:id="1277523057">
      <w:bodyDiv w:val="1"/>
      <w:marLeft w:val="0"/>
      <w:marRight w:val="0"/>
      <w:marTop w:val="0"/>
      <w:marBottom w:val="0"/>
      <w:divBdr>
        <w:top w:val="none" w:sz="0" w:space="0" w:color="auto"/>
        <w:left w:val="none" w:sz="0" w:space="0" w:color="auto"/>
        <w:bottom w:val="none" w:sz="0" w:space="0" w:color="auto"/>
        <w:right w:val="none" w:sz="0" w:space="0" w:color="auto"/>
      </w:divBdr>
    </w:div>
    <w:div w:id="1278440405">
      <w:bodyDiv w:val="1"/>
      <w:marLeft w:val="0"/>
      <w:marRight w:val="0"/>
      <w:marTop w:val="0"/>
      <w:marBottom w:val="0"/>
      <w:divBdr>
        <w:top w:val="none" w:sz="0" w:space="0" w:color="auto"/>
        <w:left w:val="none" w:sz="0" w:space="0" w:color="auto"/>
        <w:bottom w:val="none" w:sz="0" w:space="0" w:color="auto"/>
        <w:right w:val="none" w:sz="0" w:space="0" w:color="auto"/>
      </w:divBdr>
    </w:div>
    <w:div w:id="1279682831">
      <w:bodyDiv w:val="1"/>
      <w:marLeft w:val="0"/>
      <w:marRight w:val="0"/>
      <w:marTop w:val="0"/>
      <w:marBottom w:val="0"/>
      <w:divBdr>
        <w:top w:val="none" w:sz="0" w:space="0" w:color="auto"/>
        <w:left w:val="none" w:sz="0" w:space="0" w:color="auto"/>
        <w:bottom w:val="none" w:sz="0" w:space="0" w:color="auto"/>
        <w:right w:val="none" w:sz="0" w:space="0" w:color="auto"/>
      </w:divBdr>
    </w:div>
    <w:div w:id="1280336242">
      <w:bodyDiv w:val="1"/>
      <w:marLeft w:val="0"/>
      <w:marRight w:val="0"/>
      <w:marTop w:val="0"/>
      <w:marBottom w:val="0"/>
      <w:divBdr>
        <w:top w:val="none" w:sz="0" w:space="0" w:color="auto"/>
        <w:left w:val="none" w:sz="0" w:space="0" w:color="auto"/>
        <w:bottom w:val="none" w:sz="0" w:space="0" w:color="auto"/>
        <w:right w:val="none" w:sz="0" w:space="0" w:color="auto"/>
      </w:divBdr>
    </w:div>
    <w:div w:id="1281718145">
      <w:bodyDiv w:val="1"/>
      <w:marLeft w:val="0"/>
      <w:marRight w:val="0"/>
      <w:marTop w:val="0"/>
      <w:marBottom w:val="0"/>
      <w:divBdr>
        <w:top w:val="none" w:sz="0" w:space="0" w:color="auto"/>
        <w:left w:val="none" w:sz="0" w:space="0" w:color="auto"/>
        <w:bottom w:val="none" w:sz="0" w:space="0" w:color="auto"/>
        <w:right w:val="none" w:sz="0" w:space="0" w:color="auto"/>
      </w:divBdr>
    </w:div>
    <w:div w:id="1284268776">
      <w:bodyDiv w:val="1"/>
      <w:marLeft w:val="0"/>
      <w:marRight w:val="0"/>
      <w:marTop w:val="0"/>
      <w:marBottom w:val="0"/>
      <w:divBdr>
        <w:top w:val="none" w:sz="0" w:space="0" w:color="auto"/>
        <w:left w:val="none" w:sz="0" w:space="0" w:color="auto"/>
        <w:bottom w:val="none" w:sz="0" w:space="0" w:color="auto"/>
        <w:right w:val="none" w:sz="0" w:space="0" w:color="auto"/>
      </w:divBdr>
    </w:div>
    <w:div w:id="1286541712">
      <w:bodyDiv w:val="1"/>
      <w:marLeft w:val="0"/>
      <w:marRight w:val="0"/>
      <w:marTop w:val="0"/>
      <w:marBottom w:val="0"/>
      <w:divBdr>
        <w:top w:val="none" w:sz="0" w:space="0" w:color="auto"/>
        <w:left w:val="none" w:sz="0" w:space="0" w:color="auto"/>
        <w:bottom w:val="none" w:sz="0" w:space="0" w:color="auto"/>
        <w:right w:val="none" w:sz="0" w:space="0" w:color="auto"/>
      </w:divBdr>
    </w:div>
    <w:div w:id="1287275317">
      <w:bodyDiv w:val="1"/>
      <w:marLeft w:val="0"/>
      <w:marRight w:val="0"/>
      <w:marTop w:val="0"/>
      <w:marBottom w:val="0"/>
      <w:divBdr>
        <w:top w:val="none" w:sz="0" w:space="0" w:color="auto"/>
        <w:left w:val="none" w:sz="0" w:space="0" w:color="auto"/>
        <w:bottom w:val="none" w:sz="0" w:space="0" w:color="auto"/>
        <w:right w:val="none" w:sz="0" w:space="0" w:color="auto"/>
      </w:divBdr>
    </w:div>
    <w:div w:id="1288463557">
      <w:bodyDiv w:val="1"/>
      <w:marLeft w:val="0"/>
      <w:marRight w:val="0"/>
      <w:marTop w:val="0"/>
      <w:marBottom w:val="0"/>
      <w:divBdr>
        <w:top w:val="none" w:sz="0" w:space="0" w:color="auto"/>
        <w:left w:val="none" w:sz="0" w:space="0" w:color="auto"/>
        <w:bottom w:val="none" w:sz="0" w:space="0" w:color="auto"/>
        <w:right w:val="none" w:sz="0" w:space="0" w:color="auto"/>
      </w:divBdr>
    </w:div>
    <w:div w:id="1288703700">
      <w:bodyDiv w:val="1"/>
      <w:marLeft w:val="0"/>
      <w:marRight w:val="0"/>
      <w:marTop w:val="0"/>
      <w:marBottom w:val="0"/>
      <w:divBdr>
        <w:top w:val="none" w:sz="0" w:space="0" w:color="auto"/>
        <w:left w:val="none" w:sz="0" w:space="0" w:color="auto"/>
        <w:bottom w:val="none" w:sz="0" w:space="0" w:color="auto"/>
        <w:right w:val="none" w:sz="0" w:space="0" w:color="auto"/>
      </w:divBdr>
    </w:div>
    <w:div w:id="1288775680">
      <w:bodyDiv w:val="1"/>
      <w:marLeft w:val="0"/>
      <w:marRight w:val="0"/>
      <w:marTop w:val="0"/>
      <w:marBottom w:val="0"/>
      <w:divBdr>
        <w:top w:val="none" w:sz="0" w:space="0" w:color="auto"/>
        <w:left w:val="none" w:sz="0" w:space="0" w:color="auto"/>
        <w:bottom w:val="none" w:sz="0" w:space="0" w:color="auto"/>
        <w:right w:val="none" w:sz="0" w:space="0" w:color="auto"/>
      </w:divBdr>
    </w:div>
    <w:div w:id="1289974483">
      <w:bodyDiv w:val="1"/>
      <w:marLeft w:val="0"/>
      <w:marRight w:val="0"/>
      <w:marTop w:val="0"/>
      <w:marBottom w:val="0"/>
      <w:divBdr>
        <w:top w:val="none" w:sz="0" w:space="0" w:color="auto"/>
        <w:left w:val="none" w:sz="0" w:space="0" w:color="auto"/>
        <w:bottom w:val="none" w:sz="0" w:space="0" w:color="auto"/>
        <w:right w:val="none" w:sz="0" w:space="0" w:color="auto"/>
      </w:divBdr>
    </w:div>
    <w:div w:id="1290815494">
      <w:bodyDiv w:val="1"/>
      <w:marLeft w:val="0"/>
      <w:marRight w:val="0"/>
      <w:marTop w:val="0"/>
      <w:marBottom w:val="0"/>
      <w:divBdr>
        <w:top w:val="none" w:sz="0" w:space="0" w:color="auto"/>
        <w:left w:val="none" w:sz="0" w:space="0" w:color="auto"/>
        <w:bottom w:val="none" w:sz="0" w:space="0" w:color="auto"/>
        <w:right w:val="none" w:sz="0" w:space="0" w:color="auto"/>
      </w:divBdr>
    </w:div>
    <w:div w:id="1292244982">
      <w:bodyDiv w:val="1"/>
      <w:marLeft w:val="0"/>
      <w:marRight w:val="0"/>
      <w:marTop w:val="0"/>
      <w:marBottom w:val="0"/>
      <w:divBdr>
        <w:top w:val="none" w:sz="0" w:space="0" w:color="auto"/>
        <w:left w:val="none" w:sz="0" w:space="0" w:color="auto"/>
        <w:bottom w:val="none" w:sz="0" w:space="0" w:color="auto"/>
        <w:right w:val="none" w:sz="0" w:space="0" w:color="auto"/>
      </w:divBdr>
    </w:div>
    <w:div w:id="1292513018">
      <w:bodyDiv w:val="1"/>
      <w:marLeft w:val="0"/>
      <w:marRight w:val="0"/>
      <w:marTop w:val="0"/>
      <w:marBottom w:val="0"/>
      <w:divBdr>
        <w:top w:val="none" w:sz="0" w:space="0" w:color="auto"/>
        <w:left w:val="none" w:sz="0" w:space="0" w:color="auto"/>
        <w:bottom w:val="none" w:sz="0" w:space="0" w:color="auto"/>
        <w:right w:val="none" w:sz="0" w:space="0" w:color="auto"/>
      </w:divBdr>
    </w:div>
    <w:div w:id="1292976569">
      <w:bodyDiv w:val="1"/>
      <w:marLeft w:val="0"/>
      <w:marRight w:val="0"/>
      <w:marTop w:val="0"/>
      <w:marBottom w:val="0"/>
      <w:divBdr>
        <w:top w:val="none" w:sz="0" w:space="0" w:color="auto"/>
        <w:left w:val="none" w:sz="0" w:space="0" w:color="auto"/>
        <w:bottom w:val="none" w:sz="0" w:space="0" w:color="auto"/>
        <w:right w:val="none" w:sz="0" w:space="0" w:color="auto"/>
      </w:divBdr>
    </w:div>
    <w:div w:id="1296062778">
      <w:bodyDiv w:val="1"/>
      <w:marLeft w:val="0"/>
      <w:marRight w:val="0"/>
      <w:marTop w:val="0"/>
      <w:marBottom w:val="0"/>
      <w:divBdr>
        <w:top w:val="none" w:sz="0" w:space="0" w:color="auto"/>
        <w:left w:val="none" w:sz="0" w:space="0" w:color="auto"/>
        <w:bottom w:val="none" w:sz="0" w:space="0" w:color="auto"/>
        <w:right w:val="none" w:sz="0" w:space="0" w:color="auto"/>
      </w:divBdr>
    </w:div>
    <w:div w:id="1296331062">
      <w:bodyDiv w:val="1"/>
      <w:marLeft w:val="0"/>
      <w:marRight w:val="0"/>
      <w:marTop w:val="0"/>
      <w:marBottom w:val="0"/>
      <w:divBdr>
        <w:top w:val="none" w:sz="0" w:space="0" w:color="auto"/>
        <w:left w:val="none" w:sz="0" w:space="0" w:color="auto"/>
        <w:bottom w:val="none" w:sz="0" w:space="0" w:color="auto"/>
        <w:right w:val="none" w:sz="0" w:space="0" w:color="auto"/>
      </w:divBdr>
    </w:div>
    <w:div w:id="1296372807">
      <w:bodyDiv w:val="1"/>
      <w:marLeft w:val="0"/>
      <w:marRight w:val="0"/>
      <w:marTop w:val="0"/>
      <w:marBottom w:val="0"/>
      <w:divBdr>
        <w:top w:val="none" w:sz="0" w:space="0" w:color="auto"/>
        <w:left w:val="none" w:sz="0" w:space="0" w:color="auto"/>
        <w:bottom w:val="none" w:sz="0" w:space="0" w:color="auto"/>
        <w:right w:val="none" w:sz="0" w:space="0" w:color="auto"/>
      </w:divBdr>
    </w:div>
    <w:div w:id="1298684423">
      <w:bodyDiv w:val="1"/>
      <w:marLeft w:val="0"/>
      <w:marRight w:val="0"/>
      <w:marTop w:val="0"/>
      <w:marBottom w:val="0"/>
      <w:divBdr>
        <w:top w:val="none" w:sz="0" w:space="0" w:color="auto"/>
        <w:left w:val="none" w:sz="0" w:space="0" w:color="auto"/>
        <w:bottom w:val="none" w:sz="0" w:space="0" w:color="auto"/>
        <w:right w:val="none" w:sz="0" w:space="0" w:color="auto"/>
      </w:divBdr>
    </w:div>
    <w:div w:id="1298951316">
      <w:bodyDiv w:val="1"/>
      <w:marLeft w:val="0"/>
      <w:marRight w:val="0"/>
      <w:marTop w:val="0"/>
      <w:marBottom w:val="0"/>
      <w:divBdr>
        <w:top w:val="none" w:sz="0" w:space="0" w:color="auto"/>
        <w:left w:val="none" w:sz="0" w:space="0" w:color="auto"/>
        <w:bottom w:val="none" w:sz="0" w:space="0" w:color="auto"/>
        <w:right w:val="none" w:sz="0" w:space="0" w:color="auto"/>
      </w:divBdr>
    </w:div>
    <w:div w:id="1299147568">
      <w:bodyDiv w:val="1"/>
      <w:marLeft w:val="0"/>
      <w:marRight w:val="0"/>
      <w:marTop w:val="0"/>
      <w:marBottom w:val="0"/>
      <w:divBdr>
        <w:top w:val="none" w:sz="0" w:space="0" w:color="auto"/>
        <w:left w:val="none" w:sz="0" w:space="0" w:color="auto"/>
        <w:bottom w:val="none" w:sz="0" w:space="0" w:color="auto"/>
        <w:right w:val="none" w:sz="0" w:space="0" w:color="auto"/>
      </w:divBdr>
    </w:div>
    <w:div w:id="1299190014">
      <w:bodyDiv w:val="1"/>
      <w:marLeft w:val="0"/>
      <w:marRight w:val="0"/>
      <w:marTop w:val="0"/>
      <w:marBottom w:val="0"/>
      <w:divBdr>
        <w:top w:val="none" w:sz="0" w:space="0" w:color="auto"/>
        <w:left w:val="none" w:sz="0" w:space="0" w:color="auto"/>
        <w:bottom w:val="none" w:sz="0" w:space="0" w:color="auto"/>
        <w:right w:val="none" w:sz="0" w:space="0" w:color="auto"/>
      </w:divBdr>
    </w:div>
    <w:div w:id="1299914665">
      <w:bodyDiv w:val="1"/>
      <w:marLeft w:val="0"/>
      <w:marRight w:val="0"/>
      <w:marTop w:val="0"/>
      <w:marBottom w:val="0"/>
      <w:divBdr>
        <w:top w:val="none" w:sz="0" w:space="0" w:color="auto"/>
        <w:left w:val="none" w:sz="0" w:space="0" w:color="auto"/>
        <w:bottom w:val="none" w:sz="0" w:space="0" w:color="auto"/>
        <w:right w:val="none" w:sz="0" w:space="0" w:color="auto"/>
      </w:divBdr>
    </w:div>
    <w:div w:id="1299916458">
      <w:bodyDiv w:val="1"/>
      <w:marLeft w:val="0"/>
      <w:marRight w:val="0"/>
      <w:marTop w:val="0"/>
      <w:marBottom w:val="0"/>
      <w:divBdr>
        <w:top w:val="none" w:sz="0" w:space="0" w:color="auto"/>
        <w:left w:val="none" w:sz="0" w:space="0" w:color="auto"/>
        <w:bottom w:val="none" w:sz="0" w:space="0" w:color="auto"/>
        <w:right w:val="none" w:sz="0" w:space="0" w:color="auto"/>
      </w:divBdr>
    </w:div>
    <w:div w:id="1300964479">
      <w:bodyDiv w:val="1"/>
      <w:marLeft w:val="0"/>
      <w:marRight w:val="0"/>
      <w:marTop w:val="0"/>
      <w:marBottom w:val="0"/>
      <w:divBdr>
        <w:top w:val="none" w:sz="0" w:space="0" w:color="auto"/>
        <w:left w:val="none" w:sz="0" w:space="0" w:color="auto"/>
        <w:bottom w:val="none" w:sz="0" w:space="0" w:color="auto"/>
        <w:right w:val="none" w:sz="0" w:space="0" w:color="auto"/>
      </w:divBdr>
    </w:div>
    <w:div w:id="1301613373">
      <w:bodyDiv w:val="1"/>
      <w:marLeft w:val="0"/>
      <w:marRight w:val="0"/>
      <w:marTop w:val="0"/>
      <w:marBottom w:val="0"/>
      <w:divBdr>
        <w:top w:val="none" w:sz="0" w:space="0" w:color="auto"/>
        <w:left w:val="none" w:sz="0" w:space="0" w:color="auto"/>
        <w:bottom w:val="none" w:sz="0" w:space="0" w:color="auto"/>
        <w:right w:val="none" w:sz="0" w:space="0" w:color="auto"/>
      </w:divBdr>
    </w:div>
    <w:div w:id="1302612449">
      <w:bodyDiv w:val="1"/>
      <w:marLeft w:val="0"/>
      <w:marRight w:val="0"/>
      <w:marTop w:val="0"/>
      <w:marBottom w:val="0"/>
      <w:divBdr>
        <w:top w:val="none" w:sz="0" w:space="0" w:color="auto"/>
        <w:left w:val="none" w:sz="0" w:space="0" w:color="auto"/>
        <w:bottom w:val="none" w:sz="0" w:space="0" w:color="auto"/>
        <w:right w:val="none" w:sz="0" w:space="0" w:color="auto"/>
      </w:divBdr>
    </w:div>
    <w:div w:id="1304505824">
      <w:bodyDiv w:val="1"/>
      <w:marLeft w:val="0"/>
      <w:marRight w:val="0"/>
      <w:marTop w:val="0"/>
      <w:marBottom w:val="0"/>
      <w:divBdr>
        <w:top w:val="none" w:sz="0" w:space="0" w:color="auto"/>
        <w:left w:val="none" w:sz="0" w:space="0" w:color="auto"/>
        <w:bottom w:val="none" w:sz="0" w:space="0" w:color="auto"/>
        <w:right w:val="none" w:sz="0" w:space="0" w:color="auto"/>
      </w:divBdr>
    </w:div>
    <w:div w:id="1307121402">
      <w:bodyDiv w:val="1"/>
      <w:marLeft w:val="0"/>
      <w:marRight w:val="0"/>
      <w:marTop w:val="0"/>
      <w:marBottom w:val="0"/>
      <w:divBdr>
        <w:top w:val="none" w:sz="0" w:space="0" w:color="auto"/>
        <w:left w:val="none" w:sz="0" w:space="0" w:color="auto"/>
        <w:bottom w:val="none" w:sz="0" w:space="0" w:color="auto"/>
        <w:right w:val="none" w:sz="0" w:space="0" w:color="auto"/>
      </w:divBdr>
    </w:div>
    <w:div w:id="1307122095">
      <w:bodyDiv w:val="1"/>
      <w:marLeft w:val="0"/>
      <w:marRight w:val="0"/>
      <w:marTop w:val="0"/>
      <w:marBottom w:val="0"/>
      <w:divBdr>
        <w:top w:val="none" w:sz="0" w:space="0" w:color="auto"/>
        <w:left w:val="none" w:sz="0" w:space="0" w:color="auto"/>
        <w:bottom w:val="none" w:sz="0" w:space="0" w:color="auto"/>
        <w:right w:val="none" w:sz="0" w:space="0" w:color="auto"/>
      </w:divBdr>
    </w:div>
    <w:div w:id="1307248799">
      <w:bodyDiv w:val="1"/>
      <w:marLeft w:val="0"/>
      <w:marRight w:val="0"/>
      <w:marTop w:val="0"/>
      <w:marBottom w:val="0"/>
      <w:divBdr>
        <w:top w:val="none" w:sz="0" w:space="0" w:color="auto"/>
        <w:left w:val="none" w:sz="0" w:space="0" w:color="auto"/>
        <w:bottom w:val="none" w:sz="0" w:space="0" w:color="auto"/>
        <w:right w:val="none" w:sz="0" w:space="0" w:color="auto"/>
      </w:divBdr>
    </w:div>
    <w:div w:id="1307397808">
      <w:bodyDiv w:val="1"/>
      <w:marLeft w:val="0"/>
      <w:marRight w:val="0"/>
      <w:marTop w:val="0"/>
      <w:marBottom w:val="0"/>
      <w:divBdr>
        <w:top w:val="none" w:sz="0" w:space="0" w:color="auto"/>
        <w:left w:val="none" w:sz="0" w:space="0" w:color="auto"/>
        <w:bottom w:val="none" w:sz="0" w:space="0" w:color="auto"/>
        <w:right w:val="none" w:sz="0" w:space="0" w:color="auto"/>
      </w:divBdr>
    </w:div>
    <w:div w:id="1308436833">
      <w:bodyDiv w:val="1"/>
      <w:marLeft w:val="0"/>
      <w:marRight w:val="0"/>
      <w:marTop w:val="0"/>
      <w:marBottom w:val="0"/>
      <w:divBdr>
        <w:top w:val="none" w:sz="0" w:space="0" w:color="auto"/>
        <w:left w:val="none" w:sz="0" w:space="0" w:color="auto"/>
        <w:bottom w:val="none" w:sz="0" w:space="0" w:color="auto"/>
        <w:right w:val="none" w:sz="0" w:space="0" w:color="auto"/>
      </w:divBdr>
    </w:div>
    <w:div w:id="1308440746">
      <w:bodyDiv w:val="1"/>
      <w:marLeft w:val="0"/>
      <w:marRight w:val="0"/>
      <w:marTop w:val="0"/>
      <w:marBottom w:val="0"/>
      <w:divBdr>
        <w:top w:val="none" w:sz="0" w:space="0" w:color="auto"/>
        <w:left w:val="none" w:sz="0" w:space="0" w:color="auto"/>
        <w:bottom w:val="none" w:sz="0" w:space="0" w:color="auto"/>
        <w:right w:val="none" w:sz="0" w:space="0" w:color="auto"/>
      </w:divBdr>
    </w:div>
    <w:div w:id="1308703010">
      <w:bodyDiv w:val="1"/>
      <w:marLeft w:val="0"/>
      <w:marRight w:val="0"/>
      <w:marTop w:val="0"/>
      <w:marBottom w:val="0"/>
      <w:divBdr>
        <w:top w:val="none" w:sz="0" w:space="0" w:color="auto"/>
        <w:left w:val="none" w:sz="0" w:space="0" w:color="auto"/>
        <w:bottom w:val="none" w:sz="0" w:space="0" w:color="auto"/>
        <w:right w:val="none" w:sz="0" w:space="0" w:color="auto"/>
      </w:divBdr>
    </w:div>
    <w:div w:id="1310011405">
      <w:bodyDiv w:val="1"/>
      <w:marLeft w:val="0"/>
      <w:marRight w:val="0"/>
      <w:marTop w:val="0"/>
      <w:marBottom w:val="0"/>
      <w:divBdr>
        <w:top w:val="none" w:sz="0" w:space="0" w:color="auto"/>
        <w:left w:val="none" w:sz="0" w:space="0" w:color="auto"/>
        <w:bottom w:val="none" w:sz="0" w:space="0" w:color="auto"/>
        <w:right w:val="none" w:sz="0" w:space="0" w:color="auto"/>
      </w:divBdr>
    </w:div>
    <w:div w:id="1311059406">
      <w:bodyDiv w:val="1"/>
      <w:marLeft w:val="0"/>
      <w:marRight w:val="0"/>
      <w:marTop w:val="0"/>
      <w:marBottom w:val="0"/>
      <w:divBdr>
        <w:top w:val="none" w:sz="0" w:space="0" w:color="auto"/>
        <w:left w:val="none" w:sz="0" w:space="0" w:color="auto"/>
        <w:bottom w:val="none" w:sz="0" w:space="0" w:color="auto"/>
        <w:right w:val="none" w:sz="0" w:space="0" w:color="auto"/>
      </w:divBdr>
    </w:div>
    <w:div w:id="1312175598">
      <w:bodyDiv w:val="1"/>
      <w:marLeft w:val="0"/>
      <w:marRight w:val="0"/>
      <w:marTop w:val="0"/>
      <w:marBottom w:val="0"/>
      <w:divBdr>
        <w:top w:val="none" w:sz="0" w:space="0" w:color="auto"/>
        <w:left w:val="none" w:sz="0" w:space="0" w:color="auto"/>
        <w:bottom w:val="none" w:sz="0" w:space="0" w:color="auto"/>
        <w:right w:val="none" w:sz="0" w:space="0" w:color="auto"/>
      </w:divBdr>
      <w:divsChild>
        <w:div w:id="1897625817">
          <w:marLeft w:val="0"/>
          <w:marRight w:val="0"/>
          <w:marTop w:val="0"/>
          <w:marBottom w:val="0"/>
          <w:divBdr>
            <w:top w:val="none" w:sz="0" w:space="0" w:color="auto"/>
            <w:left w:val="none" w:sz="0" w:space="0" w:color="auto"/>
            <w:bottom w:val="none" w:sz="0" w:space="0" w:color="auto"/>
            <w:right w:val="none" w:sz="0" w:space="0" w:color="auto"/>
          </w:divBdr>
        </w:div>
      </w:divsChild>
    </w:div>
    <w:div w:id="1313410256">
      <w:bodyDiv w:val="1"/>
      <w:marLeft w:val="0"/>
      <w:marRight w:val="0"/>
      <w:marTop w:val="0"/>
      <w:marBottom w:val="0"/>
      <w:divBdr>
        <w:top w:val="none" w:sz="0" w:space="0" w:color="auto"/>
        <w:left w:val="none" w:sz="0" w:space="0" w:color="auto"/>
        <w:bottom w:val="none" w:sz="0" w:space="0" w:color="auto"/>
        <w:right w:val="none" w:sz="0" w:space="0" w:color="auto"/>
      </w:divBdr>
    </w:div>
    <w:div w:id="1314214397">
      <w:bodyDiv w:val="1"/>
      <w:marLeft w:val="0"/>
      <w:marRight w:val="0"/>
      <w:marTop w:val="0"/>
      <w:marBottom w:val="0"/>
      <w:divBdr>
        <w:top w:val="none" w:sz="0" w:space="0" w:color="auto"/>
        <w:left w:val="none" w:sz="0" w:space="0" w:color="auto"/>
        <w:bottom w:val="none" w:sz="0" w:space="0" w:color="auto"/>
        <w:right w:val="none" w:sz="0" w:space="0" w:color="auto"/>
      </w:divBdr>
    </w:div>
    <w:div w:id="1314525794">
      <w:bodyDiv w:val="1"/>
      <w:marLeft w:val="0"/>
      <w:marRight w:val="0"/>
      <w:marTop w:val="0"/>
      <w:marBottom w:val="0"/>
      <w:divBdr>
        <w:top w:val="none" w:sz="0" w:space="0" w:color="auto"/>
        <w:left w:val="none" w:sz="0" w:space="0" w:color="auto"/>
        <w:bottom w:val="none" w:sz="0" w:space="0" w:color="auto"/>
        <w:right w:val="none" w:sz="0" w:space="0" w:color="auto"/>
      </w:divBdr>
    </w:div>
    <w:div w:id="1316180858">
      <w:bodyDiv w:val="1"/>
      <w:marLeft w:val="0"/>
      <w:marRight w:val="0"/>
      <w:marTop w:val="0"/>
      <w:marBottom w:val="0"/>
      <w:divBdr>
        <w:top w:val="none" w:sz="0" w:space="0" w:color="auto"/>
        <w:left w:val="none" w:sz="0" w:space="0" w:color="auto"/>
        <w:bottom w:val="none" w:sz="0" w:space="0" w:color="auto"/>
        <w:right w:val="none" w:sz="0" w:space="0" w:color="auto"/>
      </w:divBdr>
    </w:div>
    <w:div w:id="1318342671">
      <w:bodyDiv w:val="1"/>
      <w:marLeft w:val="0"/>
      <w:marRight w:val="0"/>
      <w:marTop w:val="0"/>
      <w:marBottom w:val="0"/>
      <w:divBdr>
        <w:top w:val="none" w:sz="0" w:space="0" w:color="auto"/>
        <w:left w:val="none" w:sz="0" w:space="0" w:color="auto"/>
        <w:bottom w:val="none" w:sz="0" w:space="0" w:color="auto"/>
        <w:right w:val="none" w:sz="0" w:space="0" w:color="auto"/>
      </w:divBdr>
    </w:div>
    <w:div w:id="1319067368">
      <w:bodyDiv w:val="1"/>
      <w:marLeft w:val="0"/>
      <w:marRight w:val="0"/>
      <w:marTop w:val="0"/>
      <w:marBottom w:val="0"/>
      <w:divBdr>
        <w:top w:val="none" w:sz="0" w:space="0" w:color="auto"/>
        <w:left w:val="none" w:sz="0" w:space="0" w:color="auto"/>
        <w:bottom w:val="none" w:sz="0" w:space="0" w:color="auto"/>
        <w:right w:val="none" w:sz="0" w:space="0" w:color="auto"/>
      </w:divBdr>
    </w:div>
    <w:div w:id="1322463290">
      <w:bodyDiv w:val="1"/>
      <w:marLeft w:val="0"/>
      <w:marRight w:val="0"/>
      <w:marTop w:val="0"/>
      <w:marBottom w:val="0"/>
      <w:divBdr>
        <w:top w:val="none" w:sz="0" w:space="0" w:color="auto"/>
        <w:left w:val="none" w:sz="0" w:space="0" w:color="auto"/>
        <w:bottom w:val="none" w:sz="0" w:space="0" w:color="auto"/>
        <w:right w:val="none" w:sz="0" w:space="0" w:color="auto"/>
      </w:divBdr>
    </w:div>
    <w:div w:id="1326325239">
      <w:bodyDiv w:val="1"/>
      <w:marLeft w:val="0"/>
      <w:marRight w:val="0"/>
      <w:marTop w:val="0"/>
      <w:marBottom w:val="0"/>
      <w:divBdr>
        <w:top w:val="none" w:sz="0" w:space="0" w:color="auto"/>
        <w:left w:val="none" w:sz="0" w:space="0" w:color="auto"/>
        <w:bottom w:val="none" w:sz="0" w:space="0" w:color="auto"/>
        <w:right w:val="none" w:sz="0" w:space="0" w:color="auto"/>
      </w:divBdr>
    </w:div>
    <w:div w:id="1328821763">
      <w:bodyDiv w:val="1"/>
      <w:marLeft w:val="0"/>
      <w:marRight w:val="0"/>
      <w:marTop w:val="0"/>
      <w:marBottom w:val="0"/>
      <w:divBdr>
        <w:top w:val="none" w:sz="0" w:space="0" w:color="auto"/>
        <w:left w:val="none" w:sz="0" w:space="0" w:color="auto"/>
        <w:bottom w:val="none" w:sz="0" w:space="0" w:color="auto"/>
        <w:right w:val="none" w:sz="0" w:space="0" w:color="auto"/>
      </w:divBdr>
    </w:div>
    <w:div w:id="1329483358">
      <w:bodyDiv w:val="1"/>
      <w:marLeft w:val="0"/>
      <w:marRight w:val="0"/>
      <w:marTop w:val="0"/>
      <w:marBottom w:val="0"/>
      <w:divBdr>
        <w:top w:val="none" w:sz="0" w:space="0" w:color="auto"/>
        <w:left w:val="none" w:sz="0" w:space="0" w:color="auto"/>
        <w:bottom w:val="none" w:sz="0" w:space="0" w:color="auto"/>
        <w:right w:val="none" w:sz="0" w:space="0" w:color="auto"/>
      </w:divBdr>
    </w:div>
    <w:div w:id="1334147127">
      <w:bodyDiv w:val="1"/>
      <w:marLeft w:val="0"/>
      <w:marRight w:val="0"/>
      <w:marTop w:val="0"/>
      <w:marBottom w:val="0"/>
      <w:divBdr>
        <w:top w:val="none" w:sz="0" w:space="0" w:color="auto"/>
        <w:left w:val="none" w:sz="0" w:space="0" w:color="auto"/>
        <w:bottom w:val="none" w:sz="0" w:space="0" w:color="auto"/>
        <w:right w:val="none" w:sz="0" w:space="0" w:color="auto"/>
      </w:divBdr>
    </w:div>
    <w:div w:id="1337725572">
      <w:bodyDiv w:val="1"/>
      <w:marLeft w:val="0"/>
      <w:marRight w:val="0"/>
      <w:marTop w:val="0"/>
      <w:marBottom w:val="0"/>
      <w:divBdr>
        <w:top w:val="none" w:sz="0" w:space="0" w:color="auto"/>
        <w:left w:val="none" w:sz="0" w:space="0" w:color="auto"/>
        <w:bottom w:val="none" w:sz="0" w:space="0" w:color="auto"/>
        <w:right w:val="none" w:sz="0" w:space="0" w:color="auto"/>
      </w:divBdr>
    </w:div>
    <w:div w:id="1339818231">
      <w:bodyDiv w:val="1"/>
      <w:marLeft w:val="0"/>
      <w:marRight w:val="0"/>
      <w:marTop w:val="0"/>
      <w:marBottom w:val="0"/>
      <w:divBdr>
        <w:top w:val="none" w:sz="0" w:space="0" w:color="auto"/>
        <w:left w:val="none" w:sz="0" w:space="0" w:color="auto"/>
        <w:bottom w:val="none" w:sz="0" w:space="0" w:color="auto"/>
        <w:right w:val="none" w:sz="0" w:space="0" w:color="auto"/>
      </w:divBdr>
    </w:div>
    <w:div w:id="1340422955">
      <w:bodyDiv w:val="1"/>
      <w:marLeft w:val="0"/>
      <w:marRight w:val="0"/>
      <w:marTop w:val="0"/>
      <w:marBottom w:val="0"/>
      <w:divBdr>
        <w:top w:val="none" w:sz="0" w:space="0" w:color="auto"/>
        <w:left w:val="none" w:sz="0" w:space="0" w:color="auto"/>
        <w:bottom w:val="none" w:sz="0" w:space="0" w:color="auto"/>
        <w:right w:val="none" w:sz="0" w:space="0" w:color="auto"/>
      </w:divBdr>
    </w:div>
    <w:div w:id="1340889076">
      <w:bodyDiv w:val="1"/>
      <w:marLeft w:val="0"/>
      <w:marRight w:val="0"/>
      <w:marTop w:val="0"/>
      <w:marBottom w:val="0"/>
      <w:divBdr>
        <w:top w:val="none" w:sz="0" w:space="0" w:color="auto"/>
        <w:left w:val="none" w:sz="0" w:space="0" w:color="auto"/>
        <w:bottom w:val="none" w:sz="0" w:space="0" w:color="auto"/>
        <w:right w:val="none" w:sz="0" w:space="0" w:color="auto"/>
      </w:divBdr>
    </w:div>
    <w:div w:id="1341660079">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326025">
      <w:bodyDiv w:val="1"/>
      <w:marLeft w:val="0"/>
      <w:marRight w:val="0"/>
      <w:marTop w:val="0"/>
      <w:marBottom w:val="0"/>
      <w:divBdr>
        <w:top w:val="none" w:sz="0" w:space="0" w:color="auto"/>
        <w:left w:val="none" w:sz="0" w:space="0" w:color="auto"/>
        <w:bottom w:val="none" w:sz="0" w:space="0" w:color="auto"/>
        <w:right w:val="none" w:sz="0" w:space="0" w:color="auto"/>
      </w:divBdr>
    </w:div>
    <w:div w:id="1346513104">
      <w:bodyDiv w:val="1"/>
      <w:marLeft w:val="0"/>
      <w:marRight w:val="0"/>
      <w:marTop w:val="0"/>
      <w:marBottom w:val="0"/>
      <w:divBdr>
        <w:top w:val="none" w:sz="0" w:space="0" w:color="auto"/>
        <w:left w:val="none" w:sz="0" w:space="0" w:color="auto"/>
        <w:bottom w:val="none" w:sz="0" w:space="0" w:color="auto"/>
        <w:right w:val="none" w:sz="0" w:space="0" w:color="auto"/>
      </w:divBdr>
    </w:div>
    <w:div w:id="1347639274">
      <w:bodyDiv w:val="1"/>
      <w:marLeft w:val="0"/>
      <w:marRight w:val="0"/>
      <w:marTop w:val="0"/>
      <w:marBottom w:val="0"/>
      <w:divBdr>
        <w:top w:val="none" w:sz="0" w:space="0" w:color="auto"/>
        <w:left w:val="none" w:sz="0" w:space="0" w:color="auto"/>
        <w:bottom w:val="none" w:sz="0" w:space="0" w:color="auto"/>
        <w:right w:val="none" w:sz="0" w:space="0" w:color="auto"/>
      </w:divBdr>
    </w:div>
    <w:div w:id="1350566149">
      <w:bodyDiv w:val="1"/>
      <w:marLeft w:val="0"/>
      <w:marRight w:val="0"/>
      <w:marTop w:val="0"/>
      <w:marBottom w:val="0"/>
      <w:divBdr>
        <w:top w:val="none" w:sz="0" w:space="0" w:color="auto"/>
        <w:left w:val="none" w:sz="0" w:space="0" w:color="auto"/>
        <w:bottom w:val="none" w:sz="0" w:space="0" w:color="auto"/>
        <w:right w:val="none" w:sz="0" w:space="0" w:color="auto"/>
      </w:divBdr>
    </w:div>
    <w:div w:id="1350566205">
      <w:bodyDiv w:val="1"/>
      <w:marLeft w:val="0"/>
      <w:marRight w:val="0"/>
      <w:marTop w:val="0"/>
      <w:marBottom w:val="0"/>
      <w:divBdr>
        <w:top w:val="none" w:sz="0" w:space="0" w:color="auto"/>
        <w:left w:val="none" w:sz="0" w:space="0" w:color="auto"/>
        <w:bottom w:val="none" w:sz="0" w:space="0" w:color="auto"/>
        <w:right w:val="none" w:sz="0" w:space="0" w:color="auto"/>
      </w:divBdr>
    </w:div>
    <w:div w:id="1352684428">
      <w:bodyDiv w:val="1"/>
      <w:marLeft w:val="0"/>
      <w:marRight w:val="0"/>
      <w:marTop w:val="0"/>
      <w:marBottom w:val="0"/>
      <w:divBdr>
        <w:top w:val="none" w:sz="0" w:space="0" w:color="auto"/>
        <w:left w:val="none" w:sz="0" w:space="0" w:color="auto"/>
        <w:bottom w:val="none" w:sz="0" w:space="0" w:color="auto"/>
        <w:right w:val="none" w:sz="0" w:space="0" w:color="auto"/>
      </w:divBdr>
    </w:div>
    <w:div w:id="1354261012">
      <w:bodyDiv w:val="1"/>
      <w:marLeft w:val="0"/>
      <w:marRight w:val="0"/>
      <w:marTop w:val="0"/>
      <w:marBottom w:val="0"/>
      <w:divBdr>
        <w:top w:val="none" w:sz="0" w:space="0" w:color="auto"/>
        <w:left w:val="none" w:sz="0" w:space="0" w:color="auto"/>
        <w:bottom w:val="none" w:sz="0" w:space="0" w:color="auto"/>
        <w:right w:val="none" w:sz="0" w:space="0" w:color="auto"/>
      </w:divBdr>
    </w:div>
    <w:div w:id="1354838297">
      <w:bodyDiv w:val="1"/>
      <w:marLeft w:val="0"/>
      <w:marRight w:val="0"/>
      <w:marTop w:val="0"/>
      <w:marBottom w:val="0"/>
      <w:divBdr>
        <w:top w:val="none" w:sz="0" w:space="0" w:color="auto"/>
        <w:left w:val="none" w:sz="0" w:space="0" w:color="auto"/>
        <w:bottom w:val="none" w:sz="0" w:space="0" w:color="auto"/>
        <w:right w:val="none" w:sz="0" w:space="0" w:color="auto"/>
      </w:divBdr>
    </w:div>
    <w:div w:id="1355380903">
      <w:bodyDiv w:val="1"/>
      <w:marLeft w:val="0"/>
      <w:marRight w:val="0"/>
      <w:marTop w:val="0"/>
      <w:marBottom w:val="0"/>
      <w:divBdr>
        <w:top w:val="none" w:sz="0" w:space="0" w:color="auto"/>
        <w:left w:val="none" w:sz="0" w:space="0" w:color="auto"/>
        <w:bottom w:val="none" w:sz="0" w:space="0" w:color="auto"/>
        <w:right w:val="none" w:sz="0" w:space="0" w:color="auto"/>
      </w:divBdr>
    </w:div>
    <w:div w:id="1355494685">
      <w:bodyDiv w:val="1"/>
      <w:marLeft w:val="0"/>
      <w:marRight w:val="0"/>
      <w:marTop w:val="0"/>
      <w:marBottom w:val="0"/>
      <w:divBdr>
        <w:top w:val="none" w:sz="0" w:space="0" w:color="auto"/>
        <w:left w:val="none" w:sz="0" w:space="0" w:color="auto"/>
        <w:bottom w:val="none" w:sz="0" w:space="0" w:color="auto"/>
        <w:right w:val="none" w:sz="0" w:space="0" w:color="auto"/>
      </w:divBdr>
    </w:div>
    <w:div w:id="1356271369">
      <w:bodyDiv w:val="1"/>
      <w:marLeft w:val="0"/>
      <w:marRight w:val="0"/>
      <w:marTop w:val="0"/>
      <w:marBottom w:val="0"/>
      <w:divBdr>
        <w:top w:val="none" w:sz="0" w:space="0" w:color="auto"/>
        <w:left w:val="none" w:sz="0" w:space="0" w:color="auto"/>
        <w:bottom w:val="none" w:sz="0" w:space="0" w:color="auto"/>
        <w:right w:val="none" w:sz="0" w:space="0" w:color="auto"/>
      </w:divBdr>
    </w:div>
    <w:div w:id="1360281306">
      <w:bodyDiv w:val="1"/>
      <w:marLeft w:val="0"/>
      <w:marRight w:val="0"/>
      <w:marTop w:val="0"/>
      <w:marBottom w:val="0"/>
      <w:divBdr>
        <w:top w:val="none" w:sz="0" w:space="0" w:color="auto"/>
        <w:left w:val="none" w:sz="0" w:space="0" w:color="auto"/>
        <w:bottom w:val="none" w:sz="0" w:space="0" w:color="auto"/>
        <w:right w:val="none" w:sz="0" w:space="0" w:color="auto"/>
      </w:divBdr>
    </w:div>
    <w:div w:id="1361278642">
      <w:bodyDiv w:val="1"/>
      <w:marLeft w:val="0"/>
      <w:marRight w:val="0"/>
      <w:marTop w:val="0"/>
      <w:marBottom w:val="0"/>
      <w:divBdr>
        <w:top w:val="none" w:sz="0" w:space="0" w:color="auto"/>
        <w:left w:val="none" w:sz="0" w:space="0" w:color="auto"/>
        <w:bottom w:val="none" w:sz="0" w:space="0" w:color="auto"/>
        <w:right w:val="none" w:sz="0" w:space="0" w:color="auto"/>
      </w:divBdr>
    </w:div>
    <w:div w:id="1361709411">
      <w:bodyDiv w:val="1"/>
      <w:marLeft w:val="0"/>
      <w:marRight w:val="0"/>
      <w:marTop w:val="0"/>
      <w:marBottom w:val="0"/>
      <w:divBdr>
        <w:top w:val="none" w:sz="0" w:space="0" w:color="auto"/>
        <w:left w:val="none" w:sz="0" w:space="0" w:color="auto"/>
        <w:bottom w:val="none" w:sz="0" w:space="0" w:color="auto"/>
        <w:right w:val="none" w:sz="0" w:space="0" w:color="auto"/>
      </w:divBdr>
    </w:div>
    <w:div w:id="1361784207">
      <w:bodyDiv w:val="1"/>
      <w:marLeft w:val="0"/>
      <w:marRight w:val="0"/>
      <w:marTop w:val="0"/>
      <w:marBottom w:val="0"/>
      <w:divBdr>
        <w:top w:val="none" w:sz="0" w:space="0" w:color="auto"/>
        <w:left w:val="none" w:sz="0" w:space="0" w:color="auto"/>
        <w:bottom w:val="none" w:sz="0" w:space="0" w:color="auto"/>
        <w:right w:val="none" w:sz="0" w:space="0" w:color="auto"/>
      </w:divBdr>
    </w:div>
    <w:div w:id="1362392920">
      <w:bodyDiv w:val="1"/>
      <w:marLeft w:val="0"/>
      <w:marRight w:val="0"/>
      <w:marTop w:val="0"/>
      <w:marBottom w:val="0"/>
      <w:divBdr>
        <w:top w:val="none" w:sz="0" w:space="0" w:color="auto"/>
        <w:left w:val="none" w:sz="0" w:space="0" w:color="auto"/>
        <w:bottom w:val="none" w:sz="0" w:space="0" w:color="auto"/>
        <w:right w:val="none" w:sz="0" w:space="0" w:color="auto"/>
      </w:divBdr>
    </w:div>
    <w:div w:id="1362433681">
      <w:bodyDiv w:val="1"/>
      <w:marLeft w:val="0"/>
      <w:marRight w:val="0"/>
      <w:marTop w:val="0"/>
      <w:marBottom w:val="0"/>
      <w:divBdr>
        <w:top w:val="none" w:sz="0" w:space="0" w:color="auto"/>
        <w:left w:val="none" w:sz="0" w:space="0" w:color="auto"/>
        <w:bottom w:val="none" w:sz="0" w:space="0" w:color="auto"/>
        <w:right w:val="none" w:sz="0" w:space="0" w:color="auto"/>
      </w:divBdr>
    </w:div>
    <w:div w:id="1363823930">
      <w:bodyDiv w:val="1"/>
      <w:marLeft w:val="0"/>
      <w:marRight w:val="0"/>
      <w:marTop w:val="0"/>
      <w:marBottom w:val="0"/>
      <w:divBdr>
        <w:top w:val="none" w:sz="0" w:space="0" w:color="auto"/>
        <w:left w:val="none" w:sz="0" w:space="0" w:color="auto"/>
        <w:bottom w:val="none" w:sz="0" w:space="0" w:color="auto"/>
        <w:right w:val="none" w:sz="0" w:space="0" w:color="auto"/>
      </w:divBdr>
    </w:div>
    <w:div w:id="1364331474">
      <w:bodyDiv w:val="1"/>
      <w:marLeft w:val="0"/>
      <w:marRight w:val="0"/>
      <w:marTop w:val="0"/>
      <w:marBottom w:val="0"/>
      <w:divBdr>
        <w:top w:val="none" w:sz="0" w:space="0" w:color="auto"/>
        <w:left w:val="none" w:sz="0" w:space="0" w:color="auto"/>
        <w:bottom w:val="none" w:sz="0" w:space="0" w:color="auto"/>
        <w:right w:val="none" w:sz="0" w:space="0" w:color="auto"/>
      </w:divBdr>
    </w:div>
    <w:div w:id="1365443516">
      <w:bodyDiv w:val="1"/>
      <w:marLeft w:val="0"/>
      <w:marRight w:val="0"/>
      <w:marTop w:val="0"/>
      <w:marBottom w:val="0"/>
      <w:divBdr>
        <w:top w:val="none" w:sz="0" w:space="0" w:color="auto"/>
        <w:left w:val="none" w:sz="0" w:space="0" w:color="auto"/>
        <w:bottom w:val="none" w:sz="0" w:space="0" w:color="auto"/>
        <w:right w:val="none" w:sz="0" w:space="0" w:color="auto"/>
      </w:divBdr>
    </w:div>
    <w:div w:id="1366978414">
      <w:bodyDiv w:val="1"/>
      <w:marLeft w:val="0"/>
      <w:marRight w:val="0"/>
      <w:marTop w:val="0"/>
      <w:marBottom w:val="0"/>
      <w:divBdr>
        <w:top w:val="none" w:sz="0" w:space="0" w:color="auto"/>
        <w:left w:val="none" w:sz="0" w:space="0" w:color="auto"/>
        <w:bottom w:val="none" w:sz="0" w:space="0" w:color="auto"/>
        <w:right w:val="none" w:sz="0" w:space="0" w:color="auto"/>
      </w:divBdr>
    </w:div>
    <w:div w:id="1367176408">
      <w:bodyDiv w:val="1"/>
      <w:marLeft w:val="0"/>
      <w:marRight w:val="0"/>
      <w:marTop w:val="0"/>
      <w:marBottom w:val="0"/>
      <w:divBdr>
        <w:top w:val="none" w:sz="0" w:space="0" w:color="auto"/>
        <w:left w:val="none" w:sz="0" w:space="0" w:color="auto"/>
        <w:bottom w:val="none" w:sz="0" w:space="0" w:color="auto"/>
        <w:right w:val="none" w:sz="0" w:space="0" w:color="auto"/>
      </w:divBdr>
    </w:div>
    <w:div w:id="1367634507">
      <w:bodyDiv w:val="1"/>
      <w:marLeft w:val="0"/>
      <w:marRight w:val="0"/>
      <w:marTop w:val="0"/>
      <w:marBottom w:val="0"/>
      <w:divBdr>
        <w:top w:val="none" w:sz="0" w:space="0" w:color="auto"/>
        <w:left w:val="none" w:sz="0" w:space="0" w:color="auto"/>
        <w:bottom w:val="none" w:sz="0" w:space="0" w:color="auto"/>
        <w:right w:val="none" w:sz="0" w:space="0" w:color="auto"/>
      </w:divBdr>
    </w:div>
    <w:div w:id="1368482788">
      <w:bodyDiv w:val="1"/>
      <w:marLeft w:val="0"/>
      <w:marRight w:val="0"/>
      <w:marTop w:val="0"/>
      <w:marBottom w:val="0"/>
      <w:divBdr>
        <w:top w:val="none" w:sz="0" w:space="0" w:color="auto"/>
        <w:left w:val="none" w:sz="0" w:space="0" w:color="auto"/>
        <w:bottom w:val="none" w:sz="0" w:space="0" w:color="auto"/>
        <w:right w:val="none" w:sz="0" w:space="0" w:color="auto"/>
      </w:divBdr>
    </w:div>
    <w:div w:id="1369526415">
      <w:bodyDiv w:val="1"/>
      <w:marLeft w:val="0"/>
      <w:marRight w:val="0"/>
      <w:marTop w:val="0"/>
      <w:marBottom w:val="0"/>
      <w:divBdr>
        <w:top w:val="none" w:sz="0" w:space="0" w:color="auto"/>
        <w:left w:val="none" w:sz="0" w:space="0" w:color="auto"/>
        <w:bottom w:val="none" w:sz="0" w:space="0" w:color="auto"/>
        <w:right w:val="none" w:sz="0" w:space="0" w:color="auto"/>
      </w:divBdr>
    </w:div>
    <w:div w:id="1372877521">
      <w:bodyDiv w:val="1"/>
      <w:marLeft w:val="0"/>
      <w:marRight w:val="0"/>
      <w:marTop w:val="0"/>
      <w:marBottom w:val="0"/>
      <w:divBdr>
        <w:top w:val="none" w:sz="0" w:space="0" w:color="auto"/>
        <w:left w:val="none" w:sz="0" w:space="0" w:color="auto"/>
        <w:bottom w:val="none" w:sz="0" w:space="0" w:color="auto"/>
        <w:right w:val="none" w:sz="0" w:space="0" w:color="auto"/>
      </w:divBdr>
    </w:div>
    <w:div w:id="1373463636">
      <w:bodyDiv w:val="1"/>
      <w:marLeft w:val="0"/>
      <w:marRight w:val="0"/>
      <w:marTop w:val="0"/>
      <w:marBottom w:val="0"/>
      <w:divBdr>
        <w:top w:val="none" w:sz="0" w:space="0" w:color="auto"/>
        <w:left w:val="none" w:sz="0" w:space="0" w:color="auto"/>
        <w:bottom w:val="none" w:sz="0" w:space="0" w:color="auto"/>
        <w:right w:val="none" w:sz="0" w:space="0" w:color="auto"/>
      </w:divBdr>
    </w:div>
    <w:div w:id="1376853710">
      <w:bodyDiv w:val="1"/>
      <w:marLeft w:val="0"/>
      <w:marRight w:val="0"/>
      <w:marTop w:val="0"/>
      <w:marBottom w:val="0"/>
      <w:divBdr>
        <w:top w:val="none" w:sz="0" w:space="0" w:color="auto"/>
        <w:left w:val="none" w:sz="0" w:space="0" w:color="auto"/>
        <w:bottom w:val="none" w:sz="0" w:space="0" w:color="auto"/>
        <w:right w:val="none" w:sz="0" w:space="0" w:color="auto"/>
      </w:divBdr>
    </w:div>
    <w:div w:id="1378121455">
      <w:bodyDiv w:val="1"/>
      <w:marLeft w:val="0"/>
      <w:marRight w:val="0"/>
      <w:marTop w:val="0"/>
      <w:marBottom w:val="0"/>
      <w:divBdr>
        <w:top w:val="none" w:sz="0" w:space="0" w:color="auto"/>
        <w:left w:val="none" w:sz="0" w:space="0" w:color="auto"/>
        <w:bottom w:val="none" w:sz="0" w:space="0" w:color="auto"/>
        <w:right w:val="none" w:sz="0" w:space="0" w:color="auto"/>
      </w:divBdr>
    </w:div>
    <w:div w:id="1378623017">
      <w:bodyDiv w:val="1"/>
      <w:marLeft w:val="0"/>
      <w:marRight w:val="0"/>
      <w:marTop w:val="0"/>
      <w:marBottom w:val="0"/>
      <w:divBdr>
        <w:top w:val="none" w:sz="0" w:space="0" w:color="auto"/>
        <w:left w:val="none" w:sz="0" w:space="0" w:color="auto"/>
        <w:bottom w:val="none" w:sz="0" w:space="0" w:color="auto"/>
        <w:right w:val="none" w:sz="0" w:space="0" w:color="auto"/>
      </w:divBdr>
    </w:div>
    <w:div w:id="1378624115">
      <w:bodyDiv w:val="1"/>
      <w:marLeft w:val="0"/>
      <w:marRight w:val="0"/>
      <w:marTop w:val="0"/>
      <w:marBottom w:val="0"/>
      <w:divBdr>
        <w:top w:val="none" w:sz="0" w:space="0" w:color="auto"/>
        <w:left w:val="none" w:sz="0" w:space="0" w:color="auto"/>
        <w:bottom w:val="none" w:sz="0" w:space="0" w:color="auto"/>
        <w:right w:val="none" w:sz="0" w:space="0" w:color="auto"/>
      </w:divBdr>
    </w:div>
    <w:div w:id="1379163574">
      <w:bodyDiv w:val="1"/>
      <w:marLeft w:val="0"/>
      <w:marRight w:val="0"/>
      <w:marTop w:val="0"/>
      <w:marBottom w:val="0"/>
      <w:divBdr>
        <w:top w:val="none" w:sz="0" w:space="0" w:color="auto"/>
        <w:left w:val="none" w:sz="0" w:space="0" w:color="auto"/>
        <w:bottom w:val="none" w:sz="0" w:space="0" w:color="auto"/>
        <w:right w:val="none" w:sz="0" w:space="0" w:color="auto"/>
      </w:divBdr>
    </w:div>
    <w:div w:id="1379358156">
      <w:bodyDiv w:val="1"/>
      <w:marLeft w:val="0"/>
      <w:marRight w:val="0"/>
      <w:marTop w:val="0"/>
      <w:marBottom w:val="0"/>
      <w:divBdr>
        <w:top w:val="none" w:sz="0" w:space="0" w:color="auto"/>
        <w:left w:val="none" w:sz="0" w:space="0" w:color="auto"/>
        <w:bottom w:val="none" w:sz="0" w:space="0" w:color="auto"/>
        <w:right w:val="none" w:sz="0" w:space="0" w:color="auto"/>
      </w:divBdr>
    </w:div>
    <w:div w:id="1380516587">
      <w:bodyDiv w:val="1"/>
      <w:marLeft w:val="0"/>
      <w:marRight w:val="0"/>
      <w:marTop w:val="0"/>
      <w:marBottom w:val="0"/>
      <w:divBdr>
        <w:top w:val="none" w:sz="0" w:space="0" w:color="auto"/>
        <w:left w:val="none" w:sz="0" w:space="0" w:color="auto"/>
        <w:bottom w:val="none" w:sz="0" w:space="0" w:color="auto"/>
        <w:right w:val="none" w:sz="0" w:space="0" w:color="auto"/>
      </w:divBdr>
    </w:div>
    <w:div w:id="1380668808">
      <w:bodyDiv w:val="1"/>
      <w:marLeft w:val="0"/>
      <w:marRight w:val="0"/>
      <w:marTop w:val="0"/>
      <w:marBottom w:val="0"/>
      <w:divBdr>
        <w:top w:val="none" w:sz="0" w:space="0" w:color="auto"/>
        <w:left w:val="none" w:sz="0" w:space="0" w:color="auto"/>
        <w:bottom w:val="none" w:sz="0" w:space="0" w:color="auto"/>
        <w:right w:val="none" w:sz="0" w:space="0" w:color="auto"/>
      </w:divBdr>
    </w:div>
    <w:div w:id="1382948230">
      <w:bodyDiv w:val="1"/>
      <w:marLeft w:val="0"/>
      <w:marRight w:val="0"/>
      <w:marTop w:val="0"/>
      <w:marBottom w:val="0"/>
      <w:divBdr>
        <w:top w:val="none" w:sz="0" w:space="0" w:color="auto"/>
        <w:left w:val="none" w:sz="0" w:space="0" w:color="auto"/>
        <w:bottom w:val="none" w:sz="0" w:space="0" w:color="auto"/>
        <w:right w:val="none" w:sz="0" w:space="0" w:color="auto"/>
      </w:divBdr>
    </w:div>
    <w:div w:id="1388646339">
      <w:bodyDiv w:val="1"/>
      <w:marLeft w:val="0"/>
      <w:marRight w:val="0"/>
      <w:marTop w:val="0"/>
      <w:marBottom w:val="0"/>
      <w:divBdr>
        <w:top w:val="none" w:sz="0" w:space="0" w:color="auto"/>
        <w:left w:val="none" w:sz="0" w:space="0" w:color="auto"/>
        <w:bottom w:val="none" w:sz="0" w:space="0" w:color="auto"/>
        <w:right w:val="none" w:sz="0" w:space="0" w:color="auto"/>
      </w:divBdr>
    </w:div>
    <w:div w:id="1389961313">
      <w:bodyDiv w:val="1"/>
      <w:marLeft w:val="0"/>
      <w:marRight w:val="0"/>
      <w:marTop w:val="0"/>
      <w:marBottom w:val="0"/>
      <w:divBdr>
        <w:top w:val="none" w:sz="0" w:space="0" w:color="auto"/>
        <w:left w:val="none" w:sz="0" w:space="0" w:color="auto"/>
        <w:bottom w:val="none" w:sz="0" w:space="0" w:color="auto"/>
        <w:right w:val="none" w:sz="0" w:space="0" w:color="auto"/>
      </w:divBdr>
    </w:div>
    <w:div w:id="1390543040">
      <w:bodyDiv w:val="1"/>
      <w:marLeft w:val="0"/>
      <w:marRight w:val="0"/>
      <w:marTop w:val="0"/>
      <w:marBottom w:val="0"/>
      <w:divBdr>
        <w:top w:val="none" w:sz="0" w:space="0" w:color="auto"/>
        <w:left w:val="none" w:sz="0" w:space="0" w:color="auto"/>
        <w:bottom w:val="none" w:sz="0" w:space="0" w:color="auto"/>
        <w:right w:val="none" w:sz="0" w:space="0" w:color="auto"/>
      </w:divBdr>
    </w:div>
    <w:div w:id="1390763336">
      <w:bodyDiv w:val="1"/>
      <w:marLeft w:val="0"/>
      <w:marRight w:val="0"/>
      <w:marTop w:val="0"/>
      <w:marBottom w:val="0"/>
      <w:divBdr>
        <w:top w:val="none" w:sz="0" w:space="0" w:color="auto"/>
        <w:left w:val="none" w:sz="0" w:space="0" w:color="auto"/>
        <w:bottom w:val="none" w:sz="0" w:space="0" w:color="auto"/>
        <w:right w:val="none" w:sz="0" w:space="0" w:color="auto"/>
      </w:divBdr>
    </w:div>
    <w:div w:id="1391542514">
      <w:bodyDiv w:val="1"/>
      <w:marLeft w:val="0"/>
      <w:marRight w:val="0"/>
      <w:marTop w:val="0"/>
      <w:marBottom w:val="0"/>
      <w:divBdr>
        <w:top w:val="none" w:sz="0" w:space="0" w:color="auto"/>
        <w:left w:val="none" w:sz="0" w:space="0" w:color="auto"/>
        <w:bottom w:val="none" w:sz="0" w:space="0" w:color="auto"/>
        <w:right w:val="none" w:sz="0" w:space="0" w:color="auto"/>
      </w:divBdr>
    </w:div>
    <w:div w:id="1392844736">
      <w:bodyDiv w:val="1"/>
      <w:marLeft w:val="0"/>
      <w:marRight w:val="0"/>
      <w:marTop w:val="0"/>
      <w:marBottom w:val="0"/>
      <w:divBdr>
        <w:top w:val="none" w:sz="0" w:space="0" w:color="auto"/>
        <w:left w:val="none" w:sz="0" w:space="0" w:color="auto"/>
        <w:bottom w:val="none" w:sz="0" w:space="0" w:color="auto"/>
        <w:right w:val="none" w:sz="0" w:space="0" w:color="auto"/>
      </w:divBdr>
    </w:div>
    <w:div w:id="1392922487">
      <w:bodyDiv w:val="1"/>
      <w:marLeft w:val="0"/>
      <w:marRight w:val="0"/>
      <w:marTop w:val="0"/>
      <w:marBottom w:val="0"/>
      <w:divBdr>
        <w:top w:val="none" w:sz="0" w:space="0" w:color="auto"/>
        <w:left w:val="none" w:sz="0" w:space="0" w:color="auto"/>
        <w:bottom w:val="none" w:sz="0" w:space="0" w:color="auto"/>
        <w:right w:val="none" w:sz="0" w:space="0" w:color="auto"/>
      </w:divBdr>
    </w:div>
    <w:div w:id="1393577259">
      <w:bodyDiv w:val="1"/>
      <w:marLeft w:val="0"/>
      <w:marRight w:val="0"/>
      <w:marTop w:val="0"/>
      <w:marBottom w:val="0"/>
      <w:divBdr>
        <w:top w:val="none" w:sz="0" w:space="0" w:color="auto"/>
        <w:left w:val="none" w:sz="0" w:space="0" w:color="auto"/>
        <w:bottom w:val="none" w:sz="0" w:space="0" w:color="auto"/>
        <w:right w:val="none" w:sz="0" w:space="0" w:color="auto"/>
      </w:divBdr>
    </w:div>
    <w:div w:id="1393894562">
      <w:bodyDiv w:val="1"/>
      <w:marLeft w:val="0"/>
      <w:marRight w:val="0"/>
      <w:marTop w:val="0"/>
      <w:marBottom w:val="0"/>
      <w:divBdr>
        <w:top w:val="none" w:sz="0" w:space="0" w:color="auto"/>
        <w:left w:val="none" w:sz="0" w:space="0" w:color="auto"/>
        <w:bottom w:val="none" w:sz="0" w:space="0" w:color="auto"/>
        <w:right w:val="none" w:sz="0" w:space="0" w:color="auto"/>
      </w:divBdr>
    </w:div>
    <w:div w:id="1395158373">
      <w:bodyDiv w:val="1"/>
      <w:marLeft w:val="0"/>
      <w:marRight w:val="0"/>
      <w:marTop w:val="0"/>
      <w:marBottom w:val="0"/>
      <w:divBdr>
        <w:top w:val="none" w:sz="0" w:space="0" w:color="auto"/>
        <w:left w:val="none" w:sz="0" w:space="0" w:color="auto"/>
        <w:bottom w:val="none" w:sz="0" w:space="0" w:color="auto"/>
        <w:right w:val="none" w:sz="0" w:space="0" w:color="auto"/>
      </w:divBdr>
    </w:div>
    <w:div w:id="1397389380">
      <w:bodyDiv w:val="1"/>
      <w:marLeft w:val="0"/>
      <w:marRight w:val="0"/>
      <w:marTop w:val="0"/>
      <w:marBottom w:val="0"/>
      <w:divBdr>
        <w:top w:val="none" w:sz="0" w:space="0" w:color="auto"/>
        <w:left w:val="none" w:sz="0" w:space="0" w:color="auto"/>
        <w:bottom w:val="none" w:sz="0" w:space="0" w:color="auto"/>
        <w:right w:val="none" w:sz="0" w:space="0" w:color="auto"/>
      </w:divBdr>
    </w:div>
    <w:div w:id="1397705240">
      <w:bodyDiv w:val="1"/>
      <w:marLeft w:val="0"/>
      <w:marRight w:val="0"/>
      <w:marTop w:val="0"/>
      <w:marBottom w:val="0"/>
      <w:divBdr>
        <w:top w:val="none" w:sz="0" w:space="0" w:color="auto"/>
        <w:left w:val="none" w:sz="0" w:space="0" w:color="auto"/>
        <w:bottom w:val="none" w:sz="0" w:space="0" w:color="auto"/>
        <w:right w:val="none" w:sz="0" w:space="0" w:color="auto"/>
      </w:divBdr>
    </w:div>
    <w:div w:id="1398286126">
      <w:bodyDiv w:val="1"/>
      <w:marLeft w:val="0"/>
      <w:marRight w:val="0"/>
      <w:marTop w:val="0"/>
      <w:marBottom w:val="0"/>
      <w:divBdr>
        <w:top w:val="none" w:sz="0" w:space="0" w:color="auto"/>
        <w:left w:val="none" w:sz="0" w:space="0" w:color="auto"/>
        <w:bottom w:val="none" w:sz="0" w:space="0" w:color="auto"/>
        <w:right w:val="none" w:sz="0" w:space="0" w:color="auto"/>
      </w:divBdr>
    </w:div>
    <w:div w:id="1398825416">
      <w:bodyDiv w:val="1"/>
      <w:marLeft w:val="0"/>
      <w:marRight w:val="0"/>
      <w:marTop w:val="0"/>
      <w:marBottom w:val="0"/>
      <w:divBdr>
        <w:top w:val="none" w:sz="0" w:space="0" w:color="auto"/>
        <w:left w:val="none" w:sz="0" w:space="0" w:color="auto"/>
        <w:bottom w:val="none" w:sz="0" w:space="0" w:color="auto"/>
        <w:right w:val="none" w:sz="0" w:space="0" w:color="auto"/>
      </w:divBdr>
    </w:div>
    <w:div w:id="1402950031">
      <w:bodyDiv w:val="1"/>
      <w:marLeft w:val="0"/>
      <w:marRight w:val="0"/>
      <w:marTop w:val="0"/>
      <w:marBottom w:val="0"/>
      <w:divBdr>
        <w:top w:val="none" w:sz="0" w:space="0" w:color="auto"/>
        <w:left w:val="none" w:sz="0" w:space="0" w:color="auto"/>
        <w:bottom w:val="none" w:sz="0" w:space="0" w:color="auto"/>
        <w:right w:val="none" w:sz="0" w:space="0" w:color="auto"/>
      </w:divBdr>
    </w:div>
    <w:div w:id="1406803968">
      <w:bodyDiv w:val="1"/>
      <w:marLeft w:val="0"/>
      <w:marRight w:val="0"/>
      <w:marTop w:val="0"/>
      <w:marBottom w:val="0"/>
      <w:divBdr>
        <w:top w:val="none" w:sz="0" w:space="0" w:color="auto"/>
        <w:left w:val="none" w:sz="0" w:space="0" w:color="auto"/>
        <w:bottom w:val="none" w:sz="0" w:space="0" w:color="auto"/>
        <w:right w:val="none" w:sz="0" w:space="0" w:color="auto"/>
      </w:divBdr>
    </w:div>
    <w:div w:id="1408454903">
      <w:bodyDiv w:val="1"/>
      <w:marLeft w:val="0"/>
      <w:marRight w:val="0"/>
      <w:marTop w:val="0"/>
      <w:marBottom w:val="0"/>
      <w:divBdr>
        <w:top w:val="none" w:sz="0" w:space="0" w:color="auto"/>
        <w:left w:val="none" w:sz="0" w:space="0" w:color="auto"/>
        <w:bottom w:val="none" w:sz="0" w:space="0" w:color="auto"/>
        <w:right w:val="none" w:sz="0" w:space="0" w:color="auto"/>
      </w:divBdr>
    </w:div>
    <w:div w:id="1409493867">
      <w:bodyDiv w:val="1"/>
      <w:marLeft w:val="0"/>
      <w:marRight w:val="0"/>
      <w:marTop w:val="0"/>
      <w:marBottom w:val="0"/>
      <w:divBdr>
        <w:top w:val="none" w:sz="0" w:space="0" w:color="auto"/>
        <w:left w:val="none" w:sz="0" w:space="0" w:color="auto"/>
        <w:bottom w:val="none" w:sz="0" w:space="0" w:color="auto"/>
        <w:right w:val="none" w:sz="0" w:space="0" w:color="auto"/>
      </w:divBdr>
    </w:div>
    <w:div w:id="1410276149">
      <w:bodyDiv w:val="1"/>
      <w:marLeft w:val="0"/>
      <w:marRight w:val="0"/>
      <w:marTop w:val="0"/>
      <w:marBottom w:val="0"/>
      <w:divBdr>
        <w:top w:val="none" w:sz="0" w:space="0" w:color="auto"/>
        <w:left w:val="none" w:sz="0" w:space="0" w:color="auto"/>
        <w:bottom w:val="none" w:sz="0" w:space="0" w:color="auto"/>
        <w:right w:val="none" w:sz="0" w:space="0" w:color="auto"/>
      </w:divBdr>
    </w:div>
    <w:div w:id="1411194103">
      <w:bodyDiv w:val="1"/>
      <w:marLeft w:val="0"/>
      <w:marRight w:val="0"/>
      <w:marTop w:val="0"/>
      <w:marBottom w:val="0"/>
      <w:divBdr>
        <w:top w:val="none" w:sz="0" w:space="0" w:color="auto"/>
        <w:left w:val="none" w:sz="0" w:space="0" w:color="auto"/>
        <w:bottom w:val="none" w:sz="0" w:space="0" w:color="auto"/>
        <w:right w:val="none" w:sz="0" w:space="0" w:color="auto"/>
      </w:divBdr>
    </w:div>
    <w:div w:id="1411924399">
      <w:bodyDiv w:val="1"/>
      <w:marLeft w:val="0"/>
      <w:marRight w:val="0"/>
      <w:marTop w:val="0"/>
      <w:marBottom w:val="0"/>
      <w:divBdr>
        <w:top w:val="none" w:sz="0" w:space="0" w:color="auto"/>
        <w:left w:val="none" w:sz="0" w:space="0" w:color="auto"/>
        <w:bottom w:val="none" w:sz="0" w:space="0" w:color="auto"/>
        <w:right w:val="none" w:sz="0" w:space="0" w:color="auto"/>
      </w:divBdr>
    </w:div>
    <w:div w:id="1412049361">
      <w:bodyDiv w:val="1"/>
      <w:marLeft w:val="0"/>
      <w:marRight w:val="0"/>
      <w:marTop w:val="0"/>
      <w:marBottom w:val="0"/>
      <w:divBdr>
        <w:top w:val="none" w:sz="0" w:space="0" w:color="auto"/>
        <w:left w:val="none" w:sz="0" w:space="0" w:color="auto"/>
        <w:bottom w:val="none" w:sz="0" w:space="0" w:color="auto"/>
        <w:right w:val="none" w:sz="0" w:space="0" w:color="auto"/>
      </w:divBdr>
    </w:div>
    <w:div w:id="1414274275">
      <w:bodyDiv w:val="1"/>
      <w:marLeft w:val="0"/>
      <w:marRight w:val="0"/>
      <w:marTop w:val="0"/>
      <w:marBottom w:val="0"/>
      <w:divBdr>
        <w:top w:val="none" w:sz="0" w:space="0" w:color="auto"/>
        <w:left w:val="none" w:sz="0" w:space="0" w:color="auto"/>
        <w:bottom w:val="none" w:sz="0" w:space="0" w:color="auto"/>
        <w:right w:val="none" w:sz="0" w:space="0" w:color="auto"/>
      </w:divBdr>
    </w:div>
    <w:div w:id="1414619015">
      <w:bodyDiv w:val="1"/>
      <w:marLeft w:val="0"/>
      <w:marRight w:val="0"/>
      <w:marTop w:val="0"/>
      <w:marBottom w:val="0"/>
      <w:divBdr>
        <w:top w:val="none" w:sz="0" w:space="0" w:color="auto"/>
        <w:left w:val="none" w:sz="0" w:space="0" w:color="auto"/>
        <w:bottom w:val="none" w:sz="0" w:space="0" w:color="auto"/>
        <w:right w:val="none" w:sz="0" w:space="0" w:color="auto"/>
      </w:divBdr>
    </w:div>
    <w:div w:id="1414818335">
      <w:bodyDiv w:val="1"/>
      <w:marLeft w:val="0"/>
      <w:marRight w:val="0"/>
      <w:marTop w:val="0"/>
      <w:marBottom w:val="0"/>
      <w:divBdr>
        <w:top w:val="none" w:sz="0" w:space="0" w:color="auto"/>
        <w:left w:val="none" w:sz="0" w:space="0" w:color="auto"/>
        <w:bottom w:val="none" w:sz="0" w:space="0" w:color="auto"/>
        <w:right w:val="none" w:sz="0" w:space="0" w:color="auto"/>
      </w:divBdr>
    </w:div>
    <w:div w:id="1415517045">
      <w:bodyDiv w:val="1"/>
      <w:marLeft w:val="0"/>
      <w:marRight w:val="0"/>
      <w:marTop w:val="0"/>
      <w:marBottom w:val="0"/>
      <w:divBdr>
        <w:top w:val="none" w:sz="0" w:space="0" w:color="auto"/>
        <w:left w:val="none" w:sz="0" w:space="0" w:color="auto"/>
        <w:bottom w:val="none" w:sz="0" w:space="0" w:color="auto"/>
        <w:right w:val="none" w:sz="0" w:space="0" w:color="auto"/>
      </w:divBdr>
    </w:div>
    <w:div w:id="1416170613">
      <w:bodyDiv w:val="1"/>
      <w:marLeft w:val="0"/>
      <w:marRight w:val="0"/>
      <w:marTop w:val="0"/>
      <w:marBottom w:val="0"/>
      <w:divBdr>
        <w:top w:val="none" w:sz="0" w:space="0" w:color="auto"/>
        <w:left w:val="none" w:sz="0" w:space="0" w:color="auto"/>
        <w:bottom w:val="none" w:sz="0" w:space="0" w:color="auto"/>
        <w:right w:val="none" w:sz="0" w:space="0" w:color="auto"/>
      </w:divBdr>
    </w:div>
    <w:div w:id="1419256617">
      <w:bodyDiv w:val="1"/>
      <w:marLeft w:val="0"/>
      <w:marRight w:val="0"/>
      <w:marTop w:val="0"/>
      <w:marBottom w:val="0"/>
      <w:divBdr>
        <w:top w:val="none" w:sz="0" w:space="0" w:color="auto"/>
        <w:left w:val="none" w:sz="0" w:space="0" w:color="auto"/>
        <w:bottom w:val="none" w:sz="0" w:space="0" w:color="auto"/>
        <w:right w:val="none" w:sz="0" w:space="0" w:color="auto"/>
      </w:divBdr>
    </w:div>
    <w:div w:id="1419785039">
      <w:bodyDiv w:val="1"/>
      <w:marLeft w:val="0"/>
      <w:marRight w:val="0"/>
      <w:marTop w:val="0"/>
      <w:marBottom w:val="0"/>
      <w:divBdr>
        <w:top w:val="none" w:sz="0" w:space="0" w:color="auto"/>
        <w:left w:val="none" w:sz="0" w:space="0" w:color="auto"/>
        <w:bottom w:val="none" w:sz="0" w:space="0" w:color="auto"/>
        <w:right w:val="none" w:sz="0" w:space="0" w:color="auto"/>
      </w:divBdr>
    </w:div>
    <w:div w:id="1421634035">
      <w:bodyDiv w:val="1"/>
      <w:marLeft w:val="0"/>
      <w:marRight w:val="0"/>
      <w:marTop w:val="0"/>
      <w:marBottom w:val="0"/>
      <w:divBdr>
        <w:top w:val="none" w:sz="0" w:space="0" w:color="auto"/>
        <w:left w:val="none" w:sz="0" w:space="0" w:color="auto"/>
        <w:bottom w:val="none" w:sz="0" w:space="0" w:color="auto"/>
        <w:right w:val="none" w:sz="0" w:space="0" w:color="auto"/>
      </w:divBdr>
    </w:div>
    <w:div w:id="1422339557">
      <w:bodyDiv w:val="1"/>
      <w:marLeft w:val="0"/>
      <w:marRight w:val="0"/>
      <w:marTop w:val="0"/>
      <w:marBottom w:val="0"/>
      <w:divBdr>
        <w:top w:val="none" w:sz="0" w:space="0" w:color="auto"/>
        <w:left w:val="none" w:sz="0" w:space="0" w:color="auto"/>
        <w:bottom w:val="none" w:sz="0" w:space="0" w:color="auto"/>
        <w:right w:val="none" w:sz="0" w:space="0" w:color="auto"/>
      </w:divBdr>
    </w:div>
    <w:div w:id="1423184148">
      <w:bodyDiv w:val="1"/>
      <w:marLeft w:val="0"/>
      <w:marRight w:val="0"/>
      <w:marTop w:val="0"/>
      <w:marBottom w:val="0"/>
      <w:divBdr>
        <w:top w:val="none" w:sz="0" w:space="0" w:color="auto"/>
        <w:left w:val="none" w:sz="0" w:space="0" w:color="auto"/>
        <w:bottom w:val="none" w:sz="0" w:space="0" w:color="auto"/>
        <w:right w:val="none" w:sz="0" w:space="0" w:color="auto"/>
      </w:divBdr>
    </w:div>
    <w:div w:id="1425178078">
      <w:bodyDiv w:val="1"/>
      <w:marLeft w:val="0"/>
      <w:marRight w:val="0"/>
      <w:marTop w:val="0"/>
      <w:marBottom w:val="0"/>
      <w:divBdr>
        <w:top w:val="none" w:sz="0" w:space="0" w:color="auto"/>
        <w:left w:val="none" w:sz="0" w:space="0" w:color="auto"/>
        <w:bottom w:val="none" w:sz="0" w:space="0" w:color="auto"/>
        <w:right w:val="none" w:sz="0" w:space="0" w:color="auto"/>
      </w:divBdr>
    </w:div>
    <w:div w:id="1425539689">
      <w:bodyDiv w:val="1"/>
      <w:marLeft w:val="0"/>
      <w:marRight w:val="0"/>
      <w:marTop w:val="0"/>
      <w:marBottom w:val="0"/>
      <w:divBdr>
        <w:top w:val="none" w:sz="0" w:space="0" w:color="auto"/>
        <w:left w:val="none" w:sz="0" w:space="0" w:color="auto"/>
        <w:bottom w:val="none" w:sz="0" w:space="0" w:color="auto"/>
        <w:right w:val="none" w:sz="0" w:space="0" w:color="auto"/>
      </w:divBdr>
    </w:div>
    <w:div w:id="1426727962">
      <w:bodyDiv w:val="1"/>
      <w:marLeft w:val="0"/>
      <w:marRight w:val="0"/>
      <w:marTop w:val="0"/>
      <w:marBottom w:val="0"/>
      <w:divBdr>
        <w:top w:val="none" w:sz="0" w:space="0" w:color="auto"/>
        <w:left w:val="none" w:sz="0" w:space="0" w:color="auto"/>
        <w:bottom w:val="none" w:sz="0" w:space="0" w:color="auto"/>
        <w:right w:val="none" w:sz="0" w:space="0" w:color="auto"/>
      </w:divBdr>
    </w:div>
    <w:div w:id="1427581869">
      <w:bodyDiv w:val="1"/>
      <w:marLeft w:val="0"/>
      <w:marRight w:val="0"/>
      <w:marTop w:val="0"/>
      <w:marBottom w:val="0"/>
      <w:divBdr>
        <w:top w:val="none" w:sz="0" w:space="0" w:color="auto"/>
        <w:left w:val="none" w:sz="0" w:space="0" w:color="auto"/>
        <w:bottom w:val="none" w:sz="0" w:space="0" w:color="auto"/>
        <w:right w:val="none" w:sz="0" w:space="0" w:color="auto"/>
      </w:divBdr>
    </w:div>
    <w:div w:id="1428651210">
      <w:bodyDiv w:val="1"/>
      <w:marLeft w:val="0"/>
      <w:marRight w:val="0"/>
      <w:marTop w:val="0"/>
      <w:marBottom w:val="0"/>
      <w:divBdr>
        <w:top w:val="none" w:sz="0" w:space="0" w:color="auto"/>
        <w:left w:val="none" w:sz="0" w:space="0" w:color="auto"/>
        <w:bottom w:val="none" w:sz="0" w:space="0" w:color="auto"/>
        <w:right w:val="none" w:sz="0" w:space="0" w:color="auto"/>
      </w:divBdr>
    </w:div>
    <w:div w:id="1428961113">
      <w:bodyDiv w:val="1"/>
      <w:marLeft w:val="0"/>
      <w:marRight w:val="0"/>
      <w:marTop w:val="0"/>
      <w:marBottom w:val="0"/>
      <w:divBdr>
        <w:top w:val="none" w:sz="0" w:space="0" w:color="auto"/>
        <w:left w:val="none" w:sz="0" w:space="0" w:color="auto"/>
        <w:bottom w:val="none" w:sz="0" w:space="0" w:color="auto"/>
        <w:right w:val="none" w:sz="0" w:space="0" w:color="auto"/>
      </w:divBdr>
    </w:div>
    <w:div w:id="1429690789">
      <w:bodyDiv w:val="1"/>
      <w:marLeft w:val="0"/>
      <w:marRight w:val="0"/>
      <w:marTop w:val="0"/>
      <w:marBottom w:val="0"/>
      <w:divBdr>
        <w:top w:val="none" w:sz="0" w:space="0" w:color="auto"/>
        <w:left w:val="none" w:sz="0" w:space="0" w:color="auto"/>
        <w:bottom w:val="none" w:sz="0" w:space="0" w:color="auto"/>
        <w:right w:val="none" w:sz="0" w:space="0" w:color="auto"/>
      </w:divBdr>
    </w:div>
    <w:div w:id="1429734933">
      <w:bodyDiv w:val="1"/>
      <w:marLeft w:val="0"/>
      <w:marRight w:val="0"/>
      <w:marTop w:val="0"/>
      <w:marBottom w:val="0"/>
      <w:divBdr>
        <w:top w:val="none" w:sz="0" w:space="0" w:color="auto"/>
        <w:left w:val="none" w:sz="0" w:space="0" w:color="auto"/>
        <w:bottom w:val="none" w:sz="0" w:space="0" w:color="auto"/>
        <w:right w:val="none" w:sz="0" w:space="0" w:color="auto"/>
      </w:divBdr>
    </w:div>
    <w:div w:id="1430346014">
      <w:bodyDiv w:val="1"/>
      <w:marLeft w:val="0"/>
      <w:marRight w:val="0"/>
      <w:marTop w:val="0"/>
      <w:marBottom w:val="0"/>
      <w:divBdr>
        <w:top w:val="none" w:sz="0" w:space="0" w:color="auto"/>
        <w:left w:val="none" w:sz="0" w:space="0" w:color="auto"/>
        <w:bottom w:val="none" w:sz="0" w:space="0" w:color="auto"/>
        <w:right w:val="none" w:sz="0" w:space="0" w:color="auto"/>
      </w:divBdr>
    </w:div>
    <w:div w:id="1430929287">
      <w:bodyDiv w:val="1"/>
      <w:marLeft w:val="0"/>
      <w:marRight w:val="0"/>
      <w:marTop w:val="0"/>
      <w:marBottom w:val="0"/>
      <w:divBdr>
        <w:top w:val="none" w:sz="0" w:space="0" w:color="auto"/>
        <w:left w:val="none" w:sz="0" w:space="0" w:color="auto"/>
        <w:bottom w:val="none" w:sz="0" w:space="0" w:color="auto"/>
        <w:right w:val="none" w:sz="0" w:space="0" w:color="auto"/>
      </w:divBdr>
    </w:div>
    <w:div w:id="1431588481">
      <w:bodyDiv w:val="1"/>
      <w:marLeft w:val="0"/>
      <w:marRight w:val="0"/>
      <w:marTop w:val="0"/>
      <w:marBottom w:val="0"/>
      <w:divBdr>
        <w:top w:val="none" w:sz="0" w:space="0" w:color="auto"/>
        <w:left w:val="none" w:sz="0" w:space="0" w:color="auto"/>
        <w:bottom w:val="none" w:sz="0" w:space="0" w:color="auto"/>
        <w:right w:val="none" w:sz="0" w:space="0" w:color="auto"/>
      </w:divBdr>
    </w:div>
    <w:div w:id="1433010602">
      <w:bodyDiv w:val="1"/>
      <w:marLeft w:val="0"/>
      <w:marRight w:val="0"/>
      <w:marTop w:val="0"/>
      <w:marBottom w:val="0"/>
      <w:divBdr>
        <w:top w:val="none" w:sz="0" w:space="0" w:color="auto"/>
        <w:left w:val="none" w:sz="0" w:space="0" w:color="auto"/>
        <w:bottom w:val="none" w:sz="0" w:space="0" w:color="auto"/>
        <w:right w:val="none" w:sz="0" w:space="0" w:color="auto"/>
      </w:divBdr>
    </w:div>
    <w:div w:id="1434788187">
      <w:bodyDiv w:val="1"/>
      <w:marLeft w:val="0"/>
      <w:marRight w:val="0"/>
      <w:marTop w:val="0"/>
      <w:marBottom w:val="0"/>
      <w:divBdr>
        <w:top w:val="none" w:sz="0" w:space="0" w:color="auto"/>
        <w:left w:val="none" w:sz="0" w:space="0" w:color="auto"/>
        <w:bottom w:val="none" w:sz="0" w:space="0" w:color="auto"/>
        <w:right w:val="none" w:sz="0" w:space="0" w:color="auto"/>
      </w:divBdr>
    </w:div>
    <w:div w:id="1435051150">
      <w:bodyDiv w:val="1"/>
      <w:marLeft w:val="0"/>
      <w:marRight w:val="0"/>
      <w:marTop w:val="0"/>
      <w:marBottom w:val="0"/>
      <w:divBdr>
        <w:top w:val="none" w:sz="0" w:space="0" w:color="auto"/>
        <w:left w:val="none" w:sz="0" w:space="0" w:color="auto"/>
        <w:bottom w:val="none" w:sz="0" w:space="0" w:color="auto"/>
        <w:right w:val="none" w:sz="0" w:space="0" w:color="auto"/>
      </w:divBdr>
    </w:div>
    <w:div w:id="1435251497">
      <w:bodyDiv w:val="1"/>
      <w:marLeft w:val="0"/>
      <w:marRight w:val="0"/>
      <w:marTop w:val="0"/>
      <w:marBottom w:val="0"/>
      <w:divBdr>
        <w:top w:val="none" w:sz="0" w:space="0" w:color="auto"/>
        <w:left w:val="none" w:sz="0" w:space="0" w:color="auto"/>
        <w:bottom w:val="none" w:sz="0" w:space="0" w:color="auto"/>
        <w:right w:val="none" w:sz="0" w:space="0" w:color="auto"/>
      </w:divBdr>
    </w:div>
    <w:div w:id="1438718840">
      <w:bodyDiv w:val="1"/>
      <w:marLeft w:val="0"/>
      <w:marRight w:val="0"/>
      <w:marTop w:val="0"/>
      <w:marBottom w:val="0"/>
      <w:divBdr>
        <w:top w:val="none" w:sz="0" w:space="0" w:color="auto"/>
        <w:left w:val="none" w:sz="0" w:space="0" w:color="auto"/>
        <w:bottom w:val="none" w:sz="0" w:space="0" w:color="auto"/>
        <w:right w:val="none" w:sz="0" w:space="0" w:color="auto"/>
      </w:divBdr>
    </w:div>
    <w:div w:id="1439522080">
      <w:bodyDiv w:val="1"/>
      <w:marLeft w:val="0"/>
      <w:marRight w:val="0"/>
      <w:marTop w:val="0"/>
      <w:marBottom w:val="0"/>
      <w:divBdr>
        <w:top w:val="none" w:sz="0" w:space="0" w:color="auto"/>
        <w:left w:val="none" w:sz="0" w:space="0" w:color="auto"/>
        <w:bottom w:val="none" w:sz="0" w:space="0" w:color="auto"/>
        <w:right w:val="none" w:sz="0" w:space="0" w:color="auto"/>
      </w:divBdr>
    </w:div>
    <w:div w:id="1439570520">
      <w:bodyDiv w:val="1"/>
      <w:marLeft w:val="0"/>
      <w:marRight w:val="0"/>
      <w:marTop w:val="0"/>
      <w:marBottom w:val="0"/>
      <w:divBdr>
        <w:top w:val="none" w:sz="0" w:space="0" w:color="auto"/>
        <w:left w:val="none" w:sz="0" w:space="0" w:color="auto"/>
        <w:bottom w:val="none" w:sz="0" w:space="0" w:color="auto"/>
        <w:right w:val="none" w:sz="0" w:space="0" w:color="auto"/>
      </w:divBdr>
    </w:div>
    <w:div w:id="1439905200">
      <w:bodyDiv w:val="1"/>
      <w:marLeft w:val="0"/>
      <w:marRight w:val="0"/>
      <w:marTop w:val="0"/>
      <w:marBottom w:val="0"/>
      <w:divBdr>
        <w:top w:val="none" w:sz="0" w:space="0" w:color="auto"/>
        <w:left w:val="none" w:sz="0" w:space="0" w:color="auto"/>
        <w:bottom w:val="none" w:sz="0" w:space="0" w:color="auto"/>
        <w:right w:val="none" w:sz="0" w:space="0" w:color="auto"/>
      </w:divBdr>
    </w:div>
    <w:div w:id="1441024803">
      <w:bodyDiv w:val="1"/>
      <w:marLeft w:val="0"/>
      <w:marRight w:val="0"/>
      <w:marTop w:val="0"/>
      <w:marBottom w:val="0"/>
      <w:divBdr>
        <w:top w:val="none" w:sz="0" w:space="0" w:color="auto"/>
        <w:left w:val="none" w:sz="0" w:space="0" w:color="auto"/>
        <w:bottom w:val="none" w:sz="0" w:space="0" w:color="auto"/>
        <w:right w:val="none" w:sz="0" w:space="0" w:color="auto"/>
      </w:divBdr>
    </w:div>
    <w:div w:id="1441220403">
      <w:bodyDiv w:val="1"/>
      <w:marLeft w:val="0"/>
      <w:marRight w:val="0"/>
      <w:marTop w:val="0"/>
      <w:marBottom w:val="0"/>
      <w:divBdr>
        <w:top w:val="none" w:sz="0" w:space="0" w:color="auto"/>
        <w:left w:val="none" w:sz="0" w:space="0" w:color="auto"/>
        <w:bottom w:val="none" w:sz="0" w:space="0" w:color="auto"/>
        <w:right w:val="none" w:sz="0" w:space="0" w:color="auto"/>
      </w:divBdr>
    </w:div>
    <w:div w:id="1443038556">
      <w:bodyDiv w:val="1"/>
      <w:marLeft w:val="0"/>
      <w:marRight w:val="0"/>
      <w:marTop w:val="0"/>
      <w:marBottom w:val="0"/>
      <w:divBdr>
        <w:top w:val="none" w:sz="0" w:space="0" w:color="auto"/>
        <w:left w:val="none" w:sz="0" w:space="0" w:color="auto"/>
        <w:bottom w:val="none" w:sz="0" w:space="0" w:color="auto"/>
        <w:right w:val="none" w:sz="0" w:space="0" w:color="auto"/>
      </w:divBdr>
    </w:div>
    <w:div w:id="1443577144">
      <w:bodyDiv w:val="1"/>
      <w:marLeft w:val="0"/>
      <w:marRight w:val="0"/>
      <w:marTop w:val="0"/>
      <w:marBottom w:val="0"/>
      <w:divBdr>
        <w:top w:val="none" w:sz="0" w:space="0" w:color="auto"/>
        <w:left w:val="none" w:sz="0" w:space="0" w:color="auto"/>
        <w:bottom w:val="none" w:sz="0" w:space="0" w:color="auto"/>
        <w:right w:val="none" w:sz="0" w:space="0" w:color="auto"/>
      </w:divBdr>
    </w:div>
    <w:div w:id="1443919195">
      <w:bodyDiv w:val="1"/>
      <w:marLeft w:val="0"/>
      <w:marRight w:val="0"/>
      <w:marTop w:val="0"/>
      <w:marBottom w:val="0"/>
      <w:divBdr>
        <w:top w:val="none" w:sz="0" w:space="0" w:color="auto"/>
        <w:left w:val="none" w:sz="0" w:space="0" w:color="auto"/>
        <w:bottom w:val="none" w:sz="0" w:space="0" w:color="auto"/>
        <w:right w:val="none" w:sz="0" w:space="0" w:color="auto"/>
      </w:divBdr>
    </w:div>
    <w:div w:id="1445151265">
      <w:bodyDiv w:val="1"/>
      <w:marLeft w:val="0"/>
      <w:marRight w:val="0"/>
      <w:marTop w:val="0"/>
      <w:marBottom w:val="0"/>
      <w:divBdr>
        <w:top w:val="none" w:sz="0" w:space="0" w:color="auto"/>
        <w:left w:val="none" w:sz="0" w:space="0" w:color="auto"/>
        <w:bottom w:val="none" w:sz="0" w:space="0" w:color="auto"/>
        <w:right w:val="none" w:sz="0" w:space="0" w:color="auto"/>
      </w:divBdr>
    </w:div>
    <w:div w:id="1445227567">
      <w:bodyDiv w:val="1"/>
      <w:marLeft w:val="0"/>
      <w:marRight w:val="0"/>
      <w:marTop w:val="0"/>
      <w:marBottom w:val="0"/>
      <w:divBdr>
        <w:top w:val="none" w:sz="0" w:space="0" w:color="auto"/>
        <w:left w:val="none" w:sz="0" w:space="0" w:color="auto"/>
        <w:bottom w:val="none" w:sz="0" w:space="0" w:color="auto"/>
        <w:right w:val="none" w:sz="0" w:space="0" w:color="auto"/>
      </w:divBdr>
    </w:div>
    <w:div w:id="1445685221">
      <w:bodyDiv w:val="1"/>
      <w:marLeft w:val="0"/>
      <w:marRight w:val="0"/>
      <w:marTop w:val="0"/>
      <w:marBottom w:val="0"/>
      <w:divBdr>
        <w:top w:val="none" w:sz="0" w:space="0" w:color="auto"/>
        <w:left w:val="none" w:sz="0" w:space="0" w:color="auto"/>
        <w:bottom w:val="none" w:sz="0" w:space="0" w:color="auto"/>
        <w:right w:val="none" w:sz="0" w:space="0" w:color="auto"/>
      </w:divBdr>
    </w:div>
    <w:div w:id="1446467169">
      <w:bodyDiv w:val="1"/>
      <w:marLeft w:val="0"/>
      <w:marRight w:val="0"/>
      <w:marTop w:val="0"/>
      <w:marBottom w:val="0"/>
      <w:divBdr>
        <w:top w:val="none" w:sz="0" w:space="0" w:color="auto"/>
        <w:left w:val="none" w:sz="0" w:space="0" w:color="auto"/>
        <w:bottom w:val="none" w:sz="0" w:space="0" w:color="auto"/>
        <w:right w:val="none" w:sz="0" w:space="0" w:color="auto"/>
      </w:divBdr>
    </w:div>
    <w:div w:id="1448545626">
      <w:bodyDiv w:val="1"/>
      <w:marLeft w:val="0"/>
      <w:marRight w:val="0"/>
      <w:marTop w:val="0"/>
      <w:marBottom w:val="0"/>
      <w:divBdr>
        <w:top w:val="none" w:sz="0" w:space="0" w:color="auto"/>
        <w:left w:val="none" w:sz="0" w:space="0" w:color="auto"/>
        <w:bottom w:val="none" w:sz="0" w:space="0" w:color="auto"/>
        <w:right w:val="none" w:sz="0" w:space="0" w:color="auto"/>
      </w:divBdr>
    </w:div>
    <w:div w:id="1448812640">
      <w:bodyDiv w:val="1"/>
      <w:marLeft w:val="0"/>
      <w:marRight w:val="0"/>
      <w:marTop w:val="0"/>
      <w:marBottom w:val="0"/>
      <w:divBdr>
        <w:top w:val="none" w:sz="0" w:space="0" w:color="auto"/>
        <w:left w:val="none" w:sz="0" w:space="0" w:color="auto"/>
        <w:bottom w:val="none" w:sz="0" w:space="0" w:color="auto"/>
        <w:right w:val="none" w:sz="0" w:space="0" w:color="auto"/>
      </w:divBdr>
    </w:div>
    <w:div w:id="1449356760">
      <w:bodyDiv w:val="1"/>
      <w:marLeft w:val="0"/>
      <w:marRight w:val="0"/>
      <w:marTop w:val="0"/>
      <w:marBottom w:val="0"/>
      <w:divBdr>
        <w:top w:val="none" w:sz="0" w:space="0" w:color="auto"/>
        <w:left w:val="none" w:sz="0" w:space="0" w:color="auto"/>
        <w:bottom w:val="none" w:sz="0" w:space="0" w:color="auto"/>
        <w:right w:val="none" w:sz="0" w:space="0" w:color="auto"/>
      </w:divBdr>
    </w:div>
    <w:div w:id="1450781798">
      <w:bodyDiv w:val="1"/>
      <w:marLeft w:val="0"/>
      <w:marRight w:val="0"/>
      <w:marTop w:val="0"/>
      <w:marBottom w:val="0"/>
      <w:divBdr>
        <w:top w:val="none" w:sz="0" w:space="0" w:color="auto"/>
        <w:left w:val="none" w:sz="0" w:space="0" w:color="auto"/>
        <w:bottom w:val="none" w:sz="0" w:space="0" w:color="auto"/>
        <w:right w:val="none" w:sz="0" w:space="0" w:color="auto"/>
      </w:divBdr>
    </w:div>
    <w:div w:id="1451970237">
      <w:bodyDiv w:val="1"/>
      <w:marLeft w:val="0"/>
      <w:marRight w:val="0"/>
      <w:marTop w:val="0"/>
      <w:marBottom w:val="0"/>
      <w:divBdr>
        <w:top w:val="none" w:sz="0" w:space="0" w:color="auto"/>
        <w:left w:val="none" w:sz="0" w:space="0" w:color="auto"/>
        <w:bottom w:val="none" w:sz="0" w:space="0" w:color="auto"/>
        <w:right w:val="none" w:sz="0" w:space="0" w:color="auto"/>
      </w:divBdr>
    </w:div>
    <w:div w:id="1452549143">
      <w:bodyDiv w:val="1"/>
      <w:marLeft w:val="0"/>
      <w:marRight w:val="0"/>
      <w:marTop w:val="0"/>
      <w:marBottom w:val="0"/>
      <w:divBdr>
        <w:top w:val="none" w:sz="0" w:space="0" w:color="auto"/>
        <w:left w:val="none" w:sz="0" w:space="0" w:color="auto"/>
        <w:bottom w:val="none" w:sz="0" w:space="0" w:color="auto"/>
        <w:right w:val="none" w:sz="0" w:space="0" w:color="auto"/>
      </w:divBdr>
    </w:div>
    <w:div w:id="1452701596">
      <w:bodyDiv w:val="1"/>
      <w:marLeft w:val="0"/>
      <w:marRight w:val="0"/>
      <w:marTop w:val="0"/>
      <w:marBottom w:val="0"/>
      <w:divBdr>
        <w:top w:val="none" w:sz="0" w:space="0" w:color="auto"/>
        <w:left w:val="none" w:sz="0" w:space="0" w:color="auto"/>
        <w:bottom w:val="none" w:sz="0" w:space="0" w:color="auto"/>
        <w:right w:val="none" w:sz="0" w:space="0" w:color="auto"/>
      </w:divBdr>
    </w:div>
    <w:div w:id="1453401075">
      <w:bodyDiv w:val="1"/>
      <w:marLeft w:val="0"/>
      <w:marRight w:val="0"/>
      <w:marTop w:val="0"/>
      <w:marBottom w:val="0"/>
      <w:divBdr>
        <w:top w:val="none" w:sz="0" w:space="0" w:color="auto"/>
        <w:left w:val="none" w:sz="0" w:space="0" w:color="auto"/>
        <w:bottom w:val="none" w:sz="0" w:space="0" w:color="auto"/>
        <w:right w:val="none" w:sz="0" w:space="0" w:color="auto"/>
      </w:divBdr>
    </w:div>
    <w:div w:id="1454592040">
      <w:bodyDiv w:val="1"/>
      <w:marLeft w:val="0"/>
      <w:marRight w:val="0"/>
      <w:marTop w:val="0"/>
      <w:marBottom w:val="0"/>
      <w:divBdr>
        <w:top w:val="none" w:sz="0" w:space="0" w:color="auto"/>
        <w:left w:val="none" w:sz="0" w:space="0" w:color="auto"/>
        <w:bottom w:val="none" w:sz="0" w:space="0" w:color="auto"/>
        <w:right w:val="none" w:sz="0" w:space="0" w:color="auto"/>
      </w:divBdr>
    </w:div>
    <w:div w:id="1456410847">
      <w:bodyDiv w:val="1"/>
      <w:marLeft w:val="0"/>
      <w:marRight w:val="0"/>
      <w:marTop w:val="0"/>
      <w:marBottom w:val="0"/>
      <w:divBdr>
        <w:top w:val="none" w:sz="0" w:space="0" w:color="auto"/>
        <w:left w:val="none" w:sz="0" w:space="0" w:color="auto"/>
        <w:bottom w:val="none" w:sz="0" w:space="0" w:color="auto"/>
        <w:right w:val="none" w:sz="0" w:space="0" w:color="auto"/>
      </w:divBdr>
    </w:div>
    <w:div w:id="1456825865">
      <w:bodyDiv w:val="1"/>
      <w:marLeft w:val="0"/>
      <w:marRight w:val="0"/>
      <w:marTop w:val="0"/>
      <w:marBottom w:val="0"/>
      <w:divBdr>
        <w:top w:val="none" w:sz="0" w:space="0" w:color="auto"/>
        <w:left w:val="none" w:sz="0" w:space="0" w:color="auto"/>
        <w:bottom w:val="none" w:sz="0" w:space="0" w:color="auto"/>
        <w:right w:val="none" w:sz="0" w:space="0" w:color="auto"/>
      </w:divBdr>
    </w:div>
    <w:div w:id="1458648292">
      <w:bodyDiv w:val="1"/>
      <w:marLeft w:val="0"/>
      <w:marRight w:val="0"/>
      <w:marTop w:val="0"/>
      <w:marBottom w:val="0"/>
      <w:divBdr>
        <w:top w:val="none" w:sz="0" w:space="0" w:color="auto"/>
        <w:left w:val="none" w:sz="0" w:space="0" w:color="auto"/>
        <w:bottom w:val="none" w:sz="0" w:space="0" w:color="auto"/>
        <w:right w:val="none" w:sz="0" w:space="0" w:color="auto"/>
      </w:divBdr>
    </w:div>
    <w:div w:id="1460755807">
      <w:bodyDiv w:val="1"/>
      <w:marLeft w:val="0"/>
      <w:marRight w:val="0"/>
      <w:marTop w:val="0"/>
      <w:marBottom w:val="0"/>
      <w:divBdr>
        <w:top w:val="none" w:sz="0" w:space="0" w:color="auto"/>
        <w:left w:val="none" w:sz="0" w:space="0" w:color="auto"/>
        <w:bottom w:val="none" w:sz="0" w:space="0" w:color="auto"/>
        <w:right w:val="none" w:sz="0" w:space="0" w:color="auto"/>
      </w:divBdr>
    </w:div>
    <w:div w:id="1461923255">
      <w:bodyDiv w:val="1"/>
      <w:marLeft w:val="0"/>
      <w:marRight w:val="0"/>
      <w:marTop w:val="0"/>
      <w:marBottom w:val="0"/>
      <w:divBdr>
        <w:top w:val="none" w:sz="0" w:space="0" w:color="auto"/>
        <w:left w:val="none" w:sz="0" w:space="0" w:color="auto"/>
        <w:bottom w:val="none" w:sz="0" w:space="0" w:color="auto"/>
        <w:right w:val="none" w:sz="0" w:space="0" w:color="auto"/>
      </w:divBdr>
    </w:div>
    <w:div w:id="1462071290">
      <w:bodyDiv w:val="1"/>
      <w:marLeft w:val="0"/>
      <w:marRight w:val="0"/>
      <w:marTop w:val="0"/>
      <w:marBottom w:val="0"/>
      <w:divBdr>
        <w:top w:val="none" w:sz="0" w:space="0" w:color="auto"/>
        <w:left w:val="none" w:sz="0" w:space="0" w:color="auto"/>
        <w:bottom w:val="none" w:sz="0" w:space="0" w:color="auto"/>
        <w:right w:val="none" w:sz="0" w:space="0" w:color="auto"/>
      </w:divBdr>
    </w:div>
    <w:div w:id="1463384104">
      <w:bodyDiv w:val="1"/>
      <w:marLeft w:val="0"/>
      <w:marRight w:val="0"/>
      <w:marTop w:val="0"/>
      <w:marBottom w:val="0"/>
      <w:divBdr>
        <w:top w:val="none" w:sz="0" w:space="0" w:color="auto"/>
        <w:left w:val="none" w:sz="0" w:space="0" w:color="auto"/>
        <w:bottom w:val="none" w:sz="0" w:space="0" w:color="auto"/>
        <w:right w:val="none" w:sz="0" w:space="0" w:color="auto"/>
      </w:divBdr>
    </w:div>
    <w:div w:id="1465196165">
      <w:bodyDiv w:val="1"/>
      <w:marLeft w:val="0"/>
      <w:marRight w:val="0"/>
      <w:marTop w:val="0"/>
      <w:marBottom w:val="0"/>
      <w:divBdr>
        <w:top w:val="none" w:sz="0" w:space="0" w:color="auto"/>
        <w:left w:val="none" w:sz="0" w:space="0" w:color="auto"/>
        <w:bottom w:val="none" w:sz="0" w:space="0" w:color="auto"/>
        <w:right w:val="none" w:sz="0" w:space="0" w:color="auto"/>
      </w:divBdr>
    </w:div>
    <w:div w:id="1465662412">
      <w:bodyDiv w:val="1"/>
      <w:marLeft w:val="0"/>
      <w:marRight w:val="0"/>
      <w:marTop w:val="0"/>
      <w:marBottom w:val="0"/>
      <w:divBdr>
        <w:top w:val="none" w:sz="0" w:space="0" w:color="auto"/>
        <w:left w:val="none" w:sz="0" w:space="0" w:color="auto"/>
        <w:bottom w:val="none" w:sz="0" w:space="0" w:color="auto"/>
        <w:right w:val="none" w:sz="0" w:space="0" w:color="auto"/>
      </w:divBdr>
    </w:div>
    <w:div w:id="1465846997">
      <w:bodyDiv w:val="1"/>
      <w:marLeft w:val="0"/>
      <w:marRight w:val="0"/>
      <w:marTop w:val="0"/>
      <w:marBottom w:val="0"/>
      <w:divBdr>
        <w:top w:val="none" w:sz="0" w:space="0" w:color="auto"/>
        <w:left w:val="none" w:sz="0" w:space="0" w:color="auto"/>
        <w:bottom w:val="none" w:sz="0" w:space="0" w:color="auto"/>
        <w:right w:val="none" w:sz="0" w:space="0" w:color="auto"/>
      </w:divBdr>
    </w:div>
    <w:div w:id="1466237624">
      <w:bodyDiv w:val="1"/>
      <w:marLeft w:val="0"/>
      <w:marRight w:val="0"/>
      <w:marTop w:val="0"/>
      <w:marBottom w:val="0"/>
      <w:divBdr>
        <w:top w:val="none" w:sz="0" w:space="0" w:color="auto"/>
        <w:left w:val="none" w:sz="0" w:space="0" w:color="auto"/>
        <w:bottom w:val="none" w:sz="0" w:space="0" w:color="auto"/>
        <w:right w:val="none" w:sz="0" w:space="0" w:color="auto"/>
      </w:divBdr>
    </w:div>
    <w:div w:id="1468668911">
      <w:bodyDiv w:val="1"/>
      <w:marLeft w:val="0"/>
      <w:marRight w:val="0"/>
      <w:marTop w:val="0"/>
      <w:marBottom w:val="0"/>
      <w:divBdr>
        <w:top w:val="none" w:sz="0" w:space="0" w:color="auto"/>
        <w:left w:val="none" w:sz="0" w:space="0" w:color="auto"/>
        <w:bottom w:val="none" w:sz="0" w:space="0" w:color="auto"/>
        <w:right w:val="none" w:sz="0" w:space="0" w:color="auto"/>
      </w:divBdr>
    </w:div>
    <w:div w:id="1468887656">
      <w:bodyDiv w:val="1"/>
      <w:marLeft w:val="0"/>
      <w:marRight w:val="0"/>
      <w:marTop w:val="0"/>
      <w:marBottom w:val="0"/>
      <w:divBdr>
        <w:top w:val="none" w:sz="0" w:space="0" w:color="auto"/>
        <w:left w:val="none" w:sz="0" w:space="0" w:color="auto"/>
        <w:bottom w:val="none" w:sz="0" w:space="0" w:color="auto"/>
        <w:right w:val="none" w:sz="0" w:space="0" w:color="auto"/>
      </w:divBdr>
    </w:div>
    <w:div w:id="1469274945">
      <w:bodyDiv w:val="1"/>
      <w:marLeft w:val="0"/>
      <w:marRight w:val="0"/>
      <w:marTop w:val="0"/>
      <w:marBottom w:val="0"/>
      <w:divBdr>
        <w:top w:val="none" w:sz="0" w:space="0" w:color="auto"/>
        <w:left w:val="none" w:sz="0" w:space="0" w:color="auto"/>
        <w:bottom w:val="none" w:sz="0" w:space="0" w:color="auto"/>
        <w:right w:val="none" w:sz="0" w:space="0" w:color="auto"/>
      </w:divBdr>
    </w:div>
    <w:div w:id="1470056338">
      <w:bodyDiv w:val="1"/>
      <w:marLeft w:val="0"/>
      <w:marRight w:val="0"/>
      <w:marTop w:val="0"/>
      <w:marBottom w:val="0"/>
      <w:divBdr>
        <w:top w:val="none" w:sz="0" w:space="0" w:color="auto"/>
        <w:left w:val="none" w:sz="0" w:space="0" w:color="auto"/>
        <w:bottom w:val="none" w:sz="0" w:space="0" w:color="auto"/>
        <w:right w:val="none" w:sz="0" w:space="0" w:color="auto"/>
      </w:divBdr>
    </w:div>
    <w:div w:id="1470630628">
      <w:bodyDiv w:val="1"/>
      <w:marLeft w:val="0"/>
      <w:marRight w:val="0"/>
      <w:marTop w:val="0"/>
      <w:marBottom w:val="0"/>
      <w:divBdr>
        <w:top w:val="none" w:sz="0" w:space="0" w:color="auto"/>
        <w:left w:val="none" w:sz="0" w:space="0" w:color="auto"/>
        <w:bottom w:val="none" w:sz="0" w:space="0" w:color="auto"/>
        <w:right w:val="none" w:sz="0" w:space="0" w:color="auto"/>
      </w:divBdr>
    </w:div>
    <w:div w:id="1471247786">
      <w:bodyDiv w:val="1"/>
      <w:marLeft w:val="0"/>
      <w:marRight w:val="0"/>
      <w:marTop w:val="0"/>
      <w:marBottom w:val="0"/>
      <w:divBdr>
        <w:top w:val="none" w:sz="0" w:space="0" w:color="auto"/>
        <w:left w:val="none" w:sz="0" w:space="0" w:color="auto"/>
        <w:bottom w:val="none" w:sz="0" w:space="0" w:color="auto"/>
        <w:right w:val="none" w:sz="0" w:space="0" w:color="auto"/>
      </w:divBdr>
    </w:div>
    <w:div w:id="1473018155">
      <w:bodyDiv w:val="1"/>
      <w:marLeft w:val="0"/>
      <w:marRight w:val="0"/>
      <w:marTop w:val="0"/>
      <w:marBottom w:val="0"/>
      <w:divBdr>
        <w:top w:val="none" w:sz="0" w:space="0" w:color="auto"/>
        <w:left w:val="none" w:sz="0" w:space="0" w:color="auto"/>
        <w:bottom w:val="none" w:sz="0" w:space="0" w:color="auto"/>
        <w:right w:val="none" w:sz="0" w:space="0" w:color="auto"/>
      </w:divBdr>
    </w:div>
    <w:div w:id="1474639340">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 w:id="1475678951">
      <w:bodyDiv w:val="1"/>
      <w:marLeft w:val="0"/>
      <w:marRight w:val="0"/>
      <w:marTop w:val="0"/>
      <w:marBottom w:val="0"/>
      <w:divBdr>
        <w:top w:val="none" w:sz="0" w:space="0" w:color="auto"/>
        <w:left w:val="none" w:sz="0" w:space="0" w:color="auto"/>
        <w:bottom w:val="none" w:sz="0" w:space="0" w:color="auto"/>
        <w:right w:val="none" w:sz="0" w:space="0" w:color="auto"/>
      </w:divBdr>
    </w:div>
    <w:div w:id="1476489528">
      <w:bodyDiv w:val="1"/>
      <w:marLeft w:val="0"/>
      <w:marRight w:val="0"/>
      <w:marTop w:val="0"/>
      <w:marBottom w:val="0"/>
      <w:divBdr>
        <w:top w:val="none" w:sz="0" w:space="0" w:color="auto"/>
        <w:left w:val="none" w:sz="0" w:space="0" w:color="auto"/>
        <w:bottom w:val="none" w:sz="0" w:space="0" w:color="auto"/>
        <w:right w:val="none" w:sz="0" w:space="0" w:color="auto"/>
      </w:divBdr>
    </w:div>
    <w:div w:id="1476795533">
      <w:bodyDiv w:val="1"/>
      <w:marLeft w:val="0"/>
      <w:marRight w:val="0"/>
      <w:marTop w:val="0"/>
      <w:marBottom w:val="0"/>
      <w:divBdr>
        <w:top w:val="none" w:sz="0" w:space="0" w:color="auto"/>
        <w:left w:val="none" w:sz="0" w:space="0" w:color="auto"/>
        <w:bottom w:val="none" w:sz="0" w:space="0" w:color="auto"/>
        <w:right w:val="none" w:sz="0" w:space="0" w:color="auto"/>
      </w:divBdr>
    </w:div>
    <w:div w:id="1477801892">
      <w:bodyDiv w:val="1"/>
      <w:marLeft w:val="0"/>
      <w:marRight w:val="0"/>
      <w:marTop w:val="0"/>
      <w:marBottom w:val="0"/>
      <w:divBdr>
        <w:top w:val="none" w:sz="0" w:space="0" w:color="auto"/>
        <w:left w:val="none" w:sz="0" w:space="0" w:color="auto"/>
        <w:bottom w:val="none" w:sz="0" w:space="0" w:color="auto"/>
        <w:right w:val="none" w:sz="0" w:space="0" w:color="auto"/>
      </w:divBdr>
    </w:div>
    <w:div w:id="1479035681">
      <w:bodyDiv w:val="1"/>
      <w:marLeft w:val="0"/>
      <w:marRight w:val="0"/>
      <w:marTop w:val="0"/>
      <w:marBottom w:val="0"/>
      <w:divBdr>
        <w:top w:val="none" w:sz="0" w:space="0" w:color="auto"/>
        <w:left w:val="none" w:sz="0" w:space="0" w:color="auto"/>
        <w:bottom w:val="none" w:sz="0" w:space="0" w:color="auto"/>
        <w:right w:val="none" w:sz="0" w:space="0" w:color="auto"/>
      </w:divBdr>
    </w:div>
    <w:div w:id="1479154637">
      <w:bodyDiv w:val="1"/>
      <w:marLeft w:val="0"/>
      <w:marRight w:val="0"/>
      <w:marTop w:val="0"/>
      <w:marBottom w:val="0"/>
      <w:divBdr>
        <w:top w:val="none" w:sz="0" w:space="0" w:color="auto"/>
        <w:left w:val="none" w:sz="0" w:space="0" w:color="auto"/>
        <w:bottom w:val="none" w:sz="0" w:space="0" w:color="auto"/>
        <w:right w:val="none" w:sz="0" w:space="0" w:color="auto"/>
      </w:divBdr>
    </w:div>
    <w:div w:id="1481380303">
      <w:bodyDiv w:val="1"/>
      <w:marLeft w:val="0"/>
      <w:marRight w:val="0"/>
      <w:marTop w:val="0"/>
      <w:marBottom w:val="0"/>
      <w:divBdr>
        <w:top w:val="none" w:sz="0" w:space="0" w:color="auto"/>
        <w:left w:val="none" w:sz="0" w:space="0" w:color="auto"/>
        <w:bottom w:val="none" w:sz="0" w:space="0" w:color="auto"/>
        <w:right w:val="none" w:sz="0" w:space="0" w:color="auto"/>
      </w:divBdr>
    </w:div>
    <w:div w:id="1481383780">
      <w:bodyDiv w:val="1"/>
      <w:marLeft w:val="0"/>
      <w:marRight w:val="0"/>
      <w:marTop w:val="0"/>
      <w:marBottom w:val="0"/>
      <w:divBdr>
        <w:top w:val="none" w:sz="0" w:space="0" w:color="auto"/>
        <w:left w:val="none" w:sz="0" w:space="0" w:color="auto"/>
        <w:bottom w:val="none" w:sz="0" w:space="0" w:color="auto"/>
        <w:right w:val="none" w:sz="0" w:space="0" w:color="auto"/>
      </w:divBdr>
    </w:div>
    <w:div w:id="1483352047">
      <w:bodyDiv w:val="1"/>
      <w:marLeft w:val="0"/>
      <w:marRight w:val="0"/>
      <w:marTop w:val="0"/>
      <w:marBottom w:val="0"/>
      <w:divBdr>
        <w:top w:val="none" w:sz="0" w:space="0" w:color="auto"/>
        <w:left w:val="none" w:sz="0" w:space="0" w:color="auto"/>
        <w:bottom w:val="none" w:sz="0" w:space="0" w:color="auto"/>
        <w:right w:val="none" w:sz="0" w:space="0" w:color="auto"/>
      </w:divBdr>
    </w:div>
    <w:div w:id="1490906880">
      <w:bodyDiv w:val="1"/>
      <w:marLeft w:val="0"/>
      <w:marRight w:val="0"/>
      <w:marTop w:val="0"/>
      <w:marBottom w:val="0"/>
      <w:divBdr>
        <w:top w:val="none" w:sz="0" w:space="0" w:color="auto"/>
        <w:left w:val="none" w:sz="0" w:space="0" w:color="auto"/>
        <w:bottom w:val="none" w:sz="0" w:space="0" w:color="auto"/>
        <w:right w:val="none" w:sz="0" w:space="0" w:color="auto"/>
      </w:divBdr>
    </w:div>
    <w:div w:id="1492286112">
      <w:bodyDiv w:val="1"/>
      <w:marLeft w:val="0"/>
      <w:marRight w:val="0"/>
      <w:marTop w:val="0"/>
      <w:marBottom w:val="0"/>
      <w:divBdr>
        <w:top w:val="none" w:sz="0" w:space="0" w:color="auto"/>
        <w:left w:val="none" w:sz="0" w:space="0" w:color="auto"/>
        <w:bottom w:val="none" w:sz="0" w:space="0" w:color="auto"/>
        <w:right w:val="none" w:sz="0" w:space="0" w:color="auto"/>
      </w:divBdr>
    </w:div>
    <w:div w:id="1492480062">
      <w:bodyDiv w:val="1"/>
      <w:marLeft w:val="0"/>
      <w:marRight w:val="0"/>
      <w:marTop w:val="0"/>
      <w:marBottom w:val="0"/>
      <w:divBdr>
        <w:top w:val="none" w:sz="0" w:space="0" w:color="auto"/>
        <w:left w:val="none" w:sz="0" w:space="0" w:color="auto"/>
        <w:bottom w:val="none" w:sz="0" w:space="0" w:color="auto"/>
        <w:right w:val="none" w:sz="0" w:space="0" w:color="auto"/>
      </w:divBdr>
    </w:div>
    <w:div w:id="1492719980">
      <w:bodyDiv w:val="1"/>
      <w:marLeft w:val="0"/>
      <w:marRight w:val="0"/>
      <w:marTop w:val="0"/>
      <w:marBottom w:val="0"/>
      <w:divBdr>
        <w:top w:val="none" w:sz="0" w:space="0" w:color="auto"/>
        <w:left w:val="none" w:sz="0" w:space="0" w:color="auto"/>
        <w:bottom w:val="none" w:sz="0" w:space="0" w:color="auto"/>
        <w:right w:val="none" w:sz="0" w:space="0" w:color="auto"/>
      </w:divBdr>
    </w:div>
    <w:div w:id="1493982256">
      <w:bodyDiv w:val="1"/>
      <w:marLeft w:val="0"/>
      <w:marRight w:val="0"/>
      <w:marTop w:val="0"/>
      <w:marBottom w:val="0"/>
      <w:divBdr>
        <w:top w:val="none" w:sz="0" w:space="0" w:color="auto"/>
        <w:left w:val="none" w:sz="0" w:space="0" w:color="auto"/>
        <w:bottom w:val="none" w:sz="0" w:space="0" w:color="auto"/>
        <w:right w:val="none" w:sz="0" w:space="0" w:color="auto"/>
      </w:divBdr>
    </w:div>
    <w:div w:id="1494178271">
      <w:bodyDiv w:val="1"/>
      <w:marLeft w:val="0"/>
      <w:marRight w:val="0"/>
      <w:marTop w:val="0"/>
      <w:marBottom w:val="0"/>
      <w:divBdr>
        <w:top w:val="none" w:sz="0" w:space="0" w:color="auto"/>
        <w:left w:val="none" w:sz="0" w:space="0" w:color="auto"/>
        <w:bottom w:val="none" w:sz="0" w:space="0" w:color="auto"/>
        <w:right w:val="none" w:sz="0" w:space="0" w:color="auto"/>
      </w:divBdr>
    </w:div>
    <w:div w:id="1494567166">
      <w:bodyDiv w:val="1"/>
      <w:marLeft w:val="0"/>
      <w:marRight w:val="0"/>
      <w:marTop w:val="0"/>
      <w:marBottom w:val="0"/>
      <w:divBdr>
        <w:top w:val="none" w:sz="0" w:space="0" w:color="auto"/>
        <w:left w:val="none" w:sz="0" w:space="0" w:color="auto"/>
        <w:bottom w:val="none" w:sz="0" w:space="0" w:color="auto"/>
        <w:right w:val="none" w:sz="0" w:space="0" w:color="auto"/>
      </w:divBdr>
    </w:div>
    <w:div w:id="1495145562">
      <w:bodyDiv w:val="1"/>
      <w:marLeft w:val="0"/>
      <w:marRight w:val="0"/>
      <w:marTop w:val="0"/>
      <w:marBottom w:val="0"/>
      <w:divBdr>
        <w:top w:val="none" w:sz="0" w:space="0" w:color="auto"/>
        <w:left w:val="none" w:sz="0" w:space="0" w:color="auto"/>
        <w:bottom w:val="none" w:sz="0" w:space="0" w:color="auto"/>
        <w:right w:val="none" w:sz="0" w:space="0" w:color="auto"/>
      </w:divBdr>
    </w:div>
    <w:div w:id="1495563486">
      <w:bodyDiv w:val="1"/>
      <w:marLeft w:val="0"/>
      <w:marRight w:val="0"/>
      <w:marTop w:val="0"/>
      <w:marBottom w:val="0"/>
      <w:divBdr>
        <w:top w:val="none" w:sz="0" w:space="0" w:color="auto"/>
        <w:left w:val="none" w:sz="0" w:space="0" w:color="auto"/>
        <w:bottom w:val="none" w:sz="0" w:space="0" w:color="auto"/>
        <w:right w:val="none" w:sz="0" w:space="0" w:color="auto"/>
      </w:divBdr>
    </w:div>
    <w:div w:id="1496340058">
      <w:bodyDiv w:val="1"/>
      <w:marLeft w:val="0"/>
      <w:marRight w:val="0"/>
      <w:marTop w:val="0"/>
      <w:marBottom w:val="0"/>
      <w:divBdr>
        <w:top w:val="none" w:sz="0" w:space="0" w:color="auto"/>
        <w:left w:val="none" w:sz="0" w:space="0" w:color="auto"/>
        <w:bottom w:val="none" w:sz="0" w:space="0" w:color="auto"/>
        <w:right w:val="none" w:sz="0" w:space="0" w:color="auto"/>
      </w:divBdr>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497115797">
      <w:bodyDiv w:val="1"/>
      <w:marLeft w:val="0"/>
      <w:marRight w:val="0"/>
      <w:marTop w:val="0"/>
      <w:marBottom w:val="0"/>
      <w:divBdr>
        <w:top w:val="none" w:sz="0" w:space="0" w:color="auto"/>
        <w:left w:val="none" w:sz="0" w:space="0" w:color="auto"/>
        <w:bottom w:val="none" w:sz="0" w:space="0" w:color="auto"/>
        <w:right w:val="none" w:sz="0" w:space="0" w:color="auto"/>
      </w:divBdr>
    </w:div>
    <w:div w:id="1497914505">
      <w:bodyDiv w:val="1"/>
      <w:marLeft w:val="0"/>
      <w:marRight w:val="0"/>
      <w:marTop w:val="0"/>
      <w:marBottom w:val="0"/>
      <w:divBdr>
        <w:top w:val="none" w:sz="0" w:space="0" w:color="auto"/>
        <w:left w:val="none" w:sz="0" w:space="0" w:color="auto"/>
        <w:bottom w:val="none" w:sz="0" w:space="0" w:color="auto"/>
        <w:right w:val="none" w:sz="0" w:space="0" w:color="auto"/>
      </w:divBdr>
    </w:div>
    <w:div w:id="1498039565">
      <w:bodyDiv w:val="1"/>
      <w:marLeft w:val="0"/>
      <w:marRight w:val="0"/>
      <w:marTop w:val="0"/>
      <w:marBottom w:val="0"/>
      <w:divBdr>
        <w:top w:val="none" w:sz="0" w:space="0" w:color="auto"/>
        <w:left w:val="none" w:sz="0" w:space="0" w:color="auto"/>
        <w:bottom w:val="none" w:sz="0" w:space="0" w:color="auto"/>
        <w:right w:val="none" w:sz="0" w:space="0" w:color="auto"/>
      </w:divBdr>
    </w:div>
    <w:div w:id="1498111530">
      <w:bodyDiv w:val="1"/>
      <w:marLeft w:val="0"/>
      <w:marRight w:val="0"/>
      <w:marTop w:val="0"/>
      <w:marBottom w:val="0"/>
      <w:divBdr>
        <w:top w:val="none" w:sz="0" w:space="0" w:color="auto"/>
        <w:left w:val="none" w:sz="0" w:space="0" w:color="auto"/>
        <w:bottom w:val="none" w:sz="0" w:space="0" w:color="auto"/>
        <w:right w:val="none" w:sz="0" w:space="0" w:color="auto"/>
      </w:divBdr>
    </w:div>
    <w:div w:id="1498307312">
      <w:bodyDiv w:val="1"/>
      <w:marLeft w:val="0"/>
      <w:marRight w:val="0"/>
      <w:marTop w:val="0"/>
      <w:marBottom w:val="0"/>
      <w:divBdr>
        <w:top w:val="none" w:sz="0" w:space="0" w:color="auto"/>
        <w:left w:val="none" w:sz="0" w:space="0" w:color="auto"/>
        <w:bottom w:val="none" w:sz="0" w:space="0" w:color="auto"/>
        <w:right w:val="none" w:sz="0" w:space="0" w:color="auto"/>
      </w:divBdr>
    </w:div>
    <w:div w:id="1501384737">
      <w:bodyDiv w:val="1"/>
      <w:marLeft w:val="0"/>
      <w:marRight w:val="0"/>
      <w:marTop w:val="0"/>
      <w:marBottom w:val="0"/>
      <w:divBdr>
        <w:top w:val="none" w:sz="0" w:space="0" w:color="auto"/>
        <w:left w:val="none" w:sz="0" w:space="0" w:color="auto"/>
        <w:bottom w:val="none" w:sz="0" w:space="0" w:color="auto"/>
        <w:right w:val="none" w:sz="0" w:space="0" w:color="auto"/>
      </w:divBdr>
    </w:div>
    <w:div w:id="1503620233">
      <w:bodyDiv w:val="1"/>
      <w:marLeft w:val="0"/>
      <w:marRight w:val="0"/>
      <w:marTop w:val="0"/>
      <w:marBottom w:val="0"/>
      <w:divBdr>
        <w:top w:val="none" w:sz="0" w:space="0" w:color="auto"/>
        <w:left w:val="none" w:sz="0" w:space="0" w:color="auto"/>
        <w:bottom w:val="none" w:sz="0" w:space="0" w:color="auto"/>
        <w:right w:val="none" w:sz="0" w:space="0" w:color="auto"/>
      </w:divBdr>
    </w:div>
    <w:div w:id="1504322991">
      <w:bodyDiv w:val="1"/>
      <w:marLeft w:val="0"/>
      <w:marRight w:val="0"/>
      <w:marTop w:val="0"/>
      <w:marBottom w:val="0"/>
      <w:divBdr>
        <w:top w:val="none" w:sz="0" w:space="0" w:color="auto"/>
        <w:left w:val="none" w:sz="0" w:space="0" w:color="auto"/>
        <w:bottom w:val="none" w:sz="0" w:space="0" w:color="auto"/>
        <w:right w:val="none" w:sz="0" w:space="0" w:color="auto"/>
      </w:divBdr>
    </w:div>
    <w:div w:id="1504515644">
      <w:bodyDiv w:val="1"/>
      <w:marLeft w:val="0"/>
      <w:marRight w:val="0"/>
      <w:marTop w:val="0"/>
      <w:marBottom w:val="0"/>
      <w:divBdr>
        <w:top w:val="none" w:sz="0" w:space="0" w:color="auto"/>
        <w:left w:val="none" w:sz="0" w:space="0" w:color="auto"/>
        <w:bottom w:val="none" w:sz="0" w:space="0" w:color="auto"/>
        <w:right w:val="none" w:sz="0" w:space="0" w:color="auto"/>
      </w:divBdr>
    </w:div>
    <w:div w:id="1505390423">
      <w:bodyDiv w:val="1"/>
      <w:marLeft w:val="0"/>
      <w:marRight w:val="0"/>
      <w:marTop w:val="0"/>
      <w:marBottom w:val="0"/>
      <w:divBdr>
        <w:top w:val="none" w:sz="0" w:space="0" w:color="auto"/>
        <w:left w:val="none" w:sz="0" w:space="0" w:color="auto"/>
        <w:bottom w:val="none" w:sz="0" w:space="0" w:color="auto"/>
        <w:right w:val="none" w:sz="0" w:space="0" w:color="auto"/>
      </w:divBdr>
    </w:div>
    <w:div w:id="1509831247">
      <w:bodyDiv w:val="1"/>
      <w:marLeft w:val="0"/>
      <w:marRight w:val="0"/>
      <w:marTop w:val="0"/>
      <w:marBottom w:val="0"/>
      <w:divBdr>
        <w:top w:val="none" w:sz="0" w:space="0" w:color="auto"/>
        <w:left w:val="none" w:sz="0" w:space="0" w:color="auto"/>
        <w:bottom w:val="none" w:sz="0" w:space="0" w:color="auto"/>
        <w:right w:val="none" w:sz="0" w:space="0" w:color="auto"/>
      </w:divBdr>
    </w:div>
    <w:div w:id="1509980634">
      <w:bodyDiv w:val="1"/>
      <w:marLeft w:val="0"/>
      <w:marRight w:val="0"/>
      <w:marTop w:val="0"/>
      <w:marBottom w:val="0"/>
      <w:divBdr>
        <w:top w:val="none" w:sz="0" w:space="0" w:color="auto"/>
        <w:left w:val="none" w:sz="0" w:space="0" w:color="auto"/>
        <w:bottom w:val="none" w:sz="0" w:space="0" w:color="auto"/>
        <w:right w:val="none" w:sz="0" w:space="0" w:color="auto"/>
      </w:divBdr>
    </w:div>
    <w:div w:id="1510827935">
      <w:bodyDiv w:val="1"/>
      <w:marLeft w:val="0"/>
      <w:marRight w:val="0"/>
      <w:marTop w:val="0"/>
      <w:marBottom w:val="0"/>
      <w:divBdr>
        <w:top w:val="none" w:sz="0" w:space="0" w:color="auto"/>
        <w:left w:val="none" w:sz="0" w:space="0" w:color="auto"/>
        <w:bottom w:val="none" w:sz="0" w:space="0" w:color="auto"/>
        <w:right w:val="none" w:sz="0" w:space="0" w:color="auto"/>
      </w:divBdr>
    </w:div>
    <w:div w:id="1510946754">
      <w:bodyDiv w:val="1"/>
      <w:marLeft w:val="0"/>
      <w:marRight w:val="0"/>
      <w:marTop w:val="0"/>
      <w:marBottom w:val="0"/>
      <w:divBdr>
        <w:top w:val="none" w:sz="0" w:space="0" w:color="auto"/>
        <w:left w:val="none" w:sz="0" w:space="0" w:color="auto"/>
        <w:bottom w:val="none" w:sz="0" w:space="0" w:color="auto"/>
        <w:right w:val="none" w:sz="0" w:space="0" w:color="auto"/>
      </w:divBdr>
    </w:div>
    <w:div w:id="1511018511">
      <w:bodyDiv w:val="1"/>
      <w:marLeft w:val="0"/>
      <w:marRight w:val="0"/>
      <w:marTop w:val="0"/>
      <w:marBottom w:val="0"/>
      <w:divBdr>
        <w:top w:val="none" w:sz="0" w:space="0" w:color="auto"/>
        <w:left w:val="none" w:sz="0" w:space="0" w:color="auto"/>
        <w:bottom w:val="none" w:sz="0" w:space="0" w:color="auto"/>
        <w:right w:val="none" w:sz="0" w:space="0" w:color="auto"/>
      </w:divBdr>
    </w:div>
    <w:div w:id="1511868400">
      <w:bodyDiv w:val="1"/>
      <w:marLeft w:val="0"/>
      <w:marRight w:val="0"/>
      <w:marTop w:val="0"/>
      <w:marBottom w:val="0"/>
      <w:divBdr>
        <w:top w:val="none" w:sz="0" w:space="0" w:color="auto"/>
        <w:left w:val="none" w:sz="0" w:space="0" w:color="auto"/>
        <w:bottom w:val="none" w:sz="0" w:space="0" w:color="auto"/>
        <w:right w:val="none" w:sz="0" w:space="0" w:color="auto"/>
      </w:divBdr>
    </w:div>
    <w:div w:id="1514956526">
      <w:bodyDiv w:val="1"/>
      <w:marLeft w:val="0"/>
      <w:marRight w:val="0"/>
      <w:marTop w:val="0"/>
      <w:marBottom w:val="0"/>
      <w:divBdr>
        <w:top w:val="none" w:sz="0" w:space="0" w:color="auto"/>
        <w:left w:val="none" w:sz="0" w:space="0" w:color="auto"/>
        <w:bottom w:val="none" w:sz="0" w:space="0" w:color="auto"/>
        <w:right w:val="none" w:sz="0" w:space="0" w:color="auto"/>
      </w:divBdr>
    </w:div>
    <w:div w:id="1515270104">
      <w:bodyDiv w:val="1"/>
      <w:marLeft w:val="0"/>
      <w:marRight w:val="0"/>
      <w:marTop w:val="0"/>
      <w:marBottom w:val="0"/>
      <w:divBdr>
        <w:top w:val="none" w:sz="0" w:space="0" w:color="auto"/>
        <w:left w:val="none" w:sz="0" w:space="0" w:color="auto"/>
        <w:bottom w:val="none" w:sz="0" w:space="0" w:color="auto"/>
        <w:right w:val="none" w:sz="0" w:space="0" w:color="auto"/>
      </w:divBdr>
    </w:div>
    <w:div w:id="1516577404">
      <w:bodyDiv w:val="1"/>
      <w:marLeft w:val="0"/>
      <w:marRight w:val="0"/>
      <w:marTop w:val="0"/>
      <w:marBottom w:val="0"/>
      <w:divBdr>
        <w:top w:val="none" w:sz="0" w:space="0" w:color="auto"/>
        <w:left w:val="none" w:sz="0" w:space="0" w:color="auto"/>
        <w:bottom w:val="none" w:sz="0" w:space="0" w:color="auto"/>
        <w:right w:val="none" w:sz="0" w:space="0" w:color="auto"/>
      </w:divBdr>
    </w:div>
    <w:div w:id="1519467964">
      <w:bodyDiv w:val="1"/>
      <w:marLeft w:val="0"/>
      <w:marRight w:val="0"/>
      <w:marTop w:val="0"/>
      <w:marBottom w:val="0"/>
      <w:divBdr>
        <w:top w:val="none" w:sz="0" w:space="0" w:color="auto"/>
        <w:left w:val="none" w:sz="0" w:space="0" w:color="auto"/>
        <w:bottom w:val="none" w:sz="0" w:space="0" w:color="auto"/>
        <w:right w:val="none" w:sz="0" w:space="0" w:color="auto"/>
      </w:divBdr>
    </w:div>
    <w:div w:id="1519808833">
      <w:bodyDiv w:val="1"/>
      <w:marLeft w:val="0"/>
      <w:marRight w:val="0"/>
      <w:marTop w:val="0"/>
      <w:marBottom w:val="0"/>
      <w:divBdr>
        <w:top w:val="none" w:sz="0" w:space="0" w:color="auto"/>
        <w:left w:val="none" w:sz="0" w:space="0" w:color="auto"/>
        <w:bottom w:val="none" w:sz="0" w:space="0" w:color="auto"/>
        <w:right w:val="none" w:sz="0" w:space="0" w:color="auto"/>
      </w:divBdr>
    </w:div>
    <w:div w:id="1519812509">
      <w:bodyDiv w:val="1"/>
      <w:marLeft w:val="0"/>
      <w:marRight w:val="0"/>
      <w:marTop w:val="0"/>
      <w:marBottom w:val="0"/>
      <w:divBdr>
        <w:top w:val="none" w:sz="0" w:space="0" w:color="auto"/>
        <w:left w:val="none" w:sz="0" w:space="0" w:color="auto"/>
        <w:bottom w:val="none" w:sz="0" w:space="0" w:color="auto"/>
        <w:right w:val="none" w:sz="0" w:space="0" w:color="auto"/>
      </w:divBdr>
    </w:div>
    <w:div w:id="1521431163">
      <w:bodyDiv w:val="1"/>
      <w:marLeft w:val="0"/>
      <w:marRight w:val="0"/>
      <w:marTop w:val="0"/>
      <w:marBottom w:val="0"/>
      <w:divBdr>
        <w:top w:val="none" w:sz="0" w:space="0" w:color="auto"/>
        <w:left w:val="none" w:sz="0" w:space="0" w:color="auto"/>
        <w:bottom w:val="none" w:sz="0" w:space="0" w:color="auto"/>
        <w:right w:val="none" w:sz="0" w:space="0" w:color="auto"/>
      </w:divBdr>
    </w:div>
    <w:div w:id="1521621335">
      <w:bodyDiv w:val="1"/>
      <w:marLeft w:val="0"/>
      <w:marRight w:val="0"/>
      <w:marTop w:val="0"/>
      <w:marBottom w:val="0"/>
      <w:divBdr>
        <w:top w:val="none" w:sz="0" w:space="0" w:color="auto"/>
        <w:left w:val="none" w:sz="0" w:space="0" w:color="auto"/>
        <w:bottom w:val="none" w:sz="0" w:space="0" w:color="auto"/>
        <w:right w:val="none" w:sz="0" w:space="0" w:color="auto"/>
      </w:divBdr>
    </w:div>
    <w:div w:id="1523979294">
      <w:bodyDiv w:val="1"/>
      <w:marLeft w:val="0"/>
      <w:marRight w:val="0"/>
      <w:marTop w:val="0"/>
      <w:marBottom w:val="0"/>
      <w:divBdr>
        <w:top w:val="none" w:sz="0" w:space="0" w:color="auto"/>
        <w:left w:val="none" w:sz="0" w:space="0" w:color="auto"/>
        <w:bottom w:val="none" w:sz="0" w:space="0" w:color="auto"/>
        <w:right w:val="none" w:sz="0" w:space="0" w:color="auto"/>
      </w:divBdr>
    </w:div>
    <w:div w:id="1524052107">
      <w:bodyDiv w:val="1"/>
      <w:marLeft w:val="0"/>
      <w:marRight w:val="0"/>
      <w:marTop w:val="0"/>
      <w:marBottom w:val="0"/>
      <w:divBdr>
        <w:top w:val="none" w:sz="0" w:space="0" w:color="auto"/>
        <w:left w:val="none" w:sz="0" w:space="0" w:color="auto"/>
        <w:bottom w:val="none" w:sz="0" w:space="0" w:color="auto"/>
        <w:right w:val="none" w:sz="0" w:space="0" w:color="auto"/>
      </w:divBdr>
    </w:div>
    <w:div w:id="1525053595">
      <w:bodyDiv w:val="1"/>
      <w:marLeft w:val="0"/>
      <w:marRight w:val="0"/>
      <w:marTop w:val="0"/>
      <w:marBottom w:val="0"/>
      <w:divBdr>
        <w:top w:val="none" w:sz="0" w:space="0" w:color="auto"/>
        <w:left w:val="none" w:sz="0" w:space="0" w:color="auto"/>
        <w:bottom w:val="none" w:sz="0" w:space="0" w:color="auto"/>
        <w:right w:val="none" w:sz="0" w:space="0" w:color="auto"/>
      </w:divBdr>
    </w:div>
    <w:div w:id="1526020701">
      <w:bodyDiv w:val="1"/>
      <w:marLeft w:val="0"/>
      <w:marRight w:val="0"/>
      <w:marTop w:val="0"/>
      <w:marBottom w:val="0"/>
      <w:divBdr>
        <w:top w:val="none" w:sz="0" w:space="0" w:color="auto"/>
        <w:left w:val="none" w:sz="0" w:space="0" w:color="auto"/>
        <w:bottom w:val="none" w:sz="0" w:space="0" w:color="auto"/>
        <w:right w:val="none" w:sz="0" w:space="0" w:color="auto"/>
      </w:divBdr>
    </w:div>
    <w:div w:id="1526292102">
      <w:bodyDiv w:val="1"/>
      <w:marLeft w:val="0"/>
      <w:marRight w:val="0"/>
      <w:marTop w:val="0"/>
      <w:marBottom w:val="0"/>
      <w:divBdr>
        <w:top w:val="none" w:sz="0" w:space="0" w:color="auto"/>
        <w:left w:val="none" w:sz="0" w:space="0" w:color="auto"/>
        <w:bottom w:val="none" w:sz="0" w:space="0" w:color="auto"/>
        <w:right w:val="none" w:sz="0" w:space="0" w:color="auto"/>
      </w:divBdr>
    </w:div>
    <w:div w:id="1526601693">
      <w:bodyDiv w:val="1"/>
      <w:marLeft w:val="0"/>
      <w:marRight w:val="0"/>
      <w:marTop w:val="0"/>
      <w:marBottom w:val="0"/>
      <w:divBdr>
        <w:top w:val="none" w:sz="0" w:space="0" w:color="auto"/>
        <w:left w:val="none" w:sz="0" w:space="0" w:color="auto"/>
        <w:bottom w:val="none" w:sz="0" w:space="0" w:color="auto"/>
        <w:right w:val="none" w:sz="0" w:space="0" w:color="auto"/>
      </w:divBdr>
    </w:div>
    <w:div w:id="1532841145">
      <w:bodyDiv w:val="1"/>
      <w:marLeft w:val="0"/>
      <w:marRight w:val="0"/>
      <w:marTop w:val="0"/>
      <w:marBottom w:val="0"/>
      <w:divBdr>
        <w:top w:val="none" w:sz="0" w:space="0" w:color="auto"/>
        <w:left w:val="none" w:sz="0" w:space="0" w:color="auto"/>
        <w:bottom w:val="none" w:sz="0" w:space="0" w:color="auto"/>
        <w:right w:val="none" w:sz="0" w:space="0" w:color="auto"/>
      </w:divBdr>
    </w:div>
    <w:div w:id="1535315282">
      <w:bodyDiv w:val="1"/>
      <w:marLeft w:val="0"/>
      <w:marRight w:val="0"/>
      <w:marTop w:val="0"/>
      <w:marBottom w:val="0"/>
      <w:divBdr>
        <w:top w:val="none" w:sz="0" w:space="0" w:color="auto"/>
        <w:left w:val="none" w:sz="0" w:space="0" w:color="auto"/>
        <w:bottom w:val="none" w:sz="0" w:space="0" w:color="auto"/>
        <w:right w:val="none" w:sz="0" w:space="0" w:color="auto"/>
      </w:divBdr>
    </w:div>
    <w:div w:id="1536042911">
      <w:bodyDiv w:val="1"/>
      <w:marLeft w:val="0"/>
      <w:marRight w:val="0"/>
      <w:marTop w:val="0"/>
      <w:marBottom w:val="0"/>
      <w:divBdr>
        <w:top w:val="none" w:sz="0" w:space="0" w:color="auto"/>
        <w:left w:val="none" w:sz="0" w:space="0" w:color="auto"/>
        <w:bottom w:val="none" w:sz="0" w:space="0" w:color="auto"/>
        <w:right w:val="none" w:sz="0" w:space="0" w:color="auto"/>
      </w:divBdr>
    </w:div>
    <w:div w:id="1538392622">
      <w:bodyDiv w:val="1"/>
      <w:marLeft w:val="0"/>
      <w:marRight w:val="0"/>
      <w:marTop w:val="0"/>
      <w:marBottom w:val="0"/>
      <w:divBdr>
        <w:top w:val="none" w:sz="0" w:space="0" w:color="auto"/>
        <w:left w:val="none" w:sz="0" w:space="0" w:color="auto"/>
        <w:bottom w:val="none" w:sz="0" w:space="0" w:color="auto"/>
        <w:right w:val="none" w:sz="0" w:space="0" w:color="auto"/>
      </w:divBdr>
    </w:div>
    <w:div w:id="1539968675">
      <w:bodyDiv w:val="1"/>
      <w:marLeft w:val="0"/>
      <w:marRight w:val="0"/>
      <w:marTop w:val="0"/>
      <w:marBottom w:val="0"/>
      <w:divBdr>
        <w:top w:val="none" w:sz="0" w:space="0" w:color="auto"/>
        <w:left w:val="none" w:sz="0" w:space="0" w:color="auto"/>
        <w:bottom w:val="none" w:sz="0" w:space="0" w:color="auto"/>
        <w:right w:val="none" w:sz="0" w:space="0" w:color="auto"/>
      </w:divBdr>
    </w:div>
    <w:div w:id="1540124082">
      <w:bodyDiv w:val="1"/>
      <w:marLeft w:val="0"/>
      <w:marRight w:val="0"/>
      <w:marTop w:val="0"/>
      <w:marBottom w:val="0"/>
      <w:divBdr>
        <w:top w:val="none" w:sz="0" w:space="0" w:color="auto"/>
        <w:left w:val="none" w:sz="0" w:space="0" w:color="auto"/>
        <w:bottom w:val="none" w:sz="0" w:space="0" w:color="auto"/>
        <w:right w:val="none" w:sz="0" w:space="0" w:color="auto"/>
      </w:divBdr>
    </w:div>
    <w:div w:id="1541867622">
      <w:bodyDiv w:val="1"/>
      <w:marLeft w:val="0"/>
      <w:marRight w:val="0"/>
      <w:marTop w:val="0"/>
      <w:marBottom w:val="0"/>
      <w:divBdr>
        <w:top w:val="none" w:sz="0" w:space="0" w:color="auto"/>
        <w:left w:val="none" w:sz="0" w:space="0" w:color="auto"/>
        <w:bottom w:val="none" w:sz="0" w:space="0" w:color="auto"/>
        <w:right w:val="none" w:sz="0" w:space="0" w:color="auto"/>
      </w:divBdr>
    </w:div>
    <w:div w:id="1543707357">
      <w:bodyDiv w:val="1"/>
      <w:marLeft w:val="0"/>
      <w:marRight w:val="0"/>
      <w:marTop w:val="0"/>
      <w:marBottom w:val="0"/>
      <w:divBdr>
        <w:top w:val="none" w:sz="0" w:space="0" w:color="auto"/>
        <w:left w:val="none" w:sz="0" w:space="0" w:color="auto"/>
        <w:bottom w:val="none" w:sz="0" w:space="0" w:color="auto"/>
        <w:right w:val="none" w:sz="0" w:space="0" w:color="auto"/>
      </w:divBdr>
    </w:div>
    <w:div w:id="1543714340">
      <w:bodyDiv w:val="1"/>
      <w:marLeft w:val="0"/>
      <w:marRight w:val="0"/>
      <w:marTop w:val="0"/>
      <w:marBottom w:val="0"/>
      <w:divBdr>
        <w:top w:val="none" w:sz="0" w:space="0" w:color="auto"/>
        <w:left w:val="none" w:sz="0" w:space="0" w:color="auto"/>
        <w:bottom w:val="none" w:sz="0" w:space="0" w:color="auto"/>
        <w:right w:val="none" w:sz="0" w:space="0" w:color="auto"/>
      </w:divBdr>
    </w:div>
    <w:div w:id="1544977873">
      <w:bodyDiv w:val="1"/>
      <w:marLeft w:val="0"/>
      <w:marRight w:val="0"/>
      <w:marTop w:val="0"/>
      <w:marBottom w:val="0"/>
      <w:divBdr>
        <w:top w:val="none" w:sz="0" w:space="0" w:color="auto"/>
        <w:left w:val="none" w:sz="0" w:space="0" w:color="auto"/>
        <w:bottom w:val="none" w:sz="0" w:space="0" w:color="auto"/>
        <w:right w:val="none" w:sz="0" w:space="0" w:color="auto"/>
      </w:divBdr>
    </w:div>
    <w:div w:id="1545212112">
      <w:bodyDiv w:val="1"/>
      <w:marLeft w:val="0"/>
      <w:marRight w:val="0"/>
      <w:marTop w:val="0"/>
      <w:marBottom w:val="0"/>
      <w:divBdr>
        <w:top w:val="none" w:sz="0" w:space="0" w:color="auto"/>
        <w:left w:val="none" w:sz="0" w:space="0" w:color="auto"/>
        <w:bottom w:val="none" w:sz="0" w:space="0" w:color="auto"/>
        <w:right w:val="none" w:sz="0" w:space="0" w:color="auto"/>
      </w:divBdr>
    </w:div>
    <w:div w:id="1545364794">
      <w:bodyDiv w:val="1"/>
      <w:marLeft w:val="0"/>
      <w:marRight w:val="0"/>
      <w:marTop w:val="0"/>
      <w:marBottom w:val="0"/>
      <w:divBdr>
        <w:top w:val="none" w:sz="0" w:space="0" w:color="auto"/>
        <w:left w:val="none" w:sz="0" w:space="0" w:color="auto"/>
        <w:bottom w:val="none" w:sz="0" w:space="0" w:color="auto"/>
        <w:right w:val="none" w:sz="0" w:space="0" w:color="auto"/>
      </w:divBdr>
    </w:div>
    <w:div w:id="1548376915">
      <w:bodyDiv w:val="1"/>
      <w:marLeft w:val="0"/>
      <w:marRight w:val="0"/>
      <w:marTop w:val="0"/>
      <w:marBottom w:val="0"/>
      <w:divBdr>
        <w:top w:val="none" w:sz="0" w:space="0" w:color="auto"/>
        <w:left w:val="none" w:sz="0" w:space="0" w:color="auto"/>
        <w:bottom w:val="none" w:sz="0" w:space="0" w:color="auto"/>
        <w:right w:val="none" w:sz="0" w:space="0" w:color="auto"/>
      </w:divBdr>
    </w:div>
    <w:div w:id="1548490724">
      <w:bodyDiv w:val="1"/>
      <w:marLeft w:val="0"/>
      <w:marRight w:val="0"/>
      <w:marTop w:val="0"/>
      <w:marBottom w:val="0"/>
      <w:divBdr>
        <w:top w:val="none" w:sz="0" w:space="0" w:color="auto"/>
        <w:left w:val="none" w:sz="0" w:space="0" w:color="auto"/>
        <w:bottom w:val="none" w:sz="0" w:space="0" w:color="auto"/>
        <w:right w:val="none" w:sz="0" w:space="0" w:color="auto"/>
      </w:divBdr>
    </w:div>
    <w:div w:id="1549681856">
      <w:bodyDiv w:val="1"/>
      <w:marLeft w:val="0"/>
      <w:marRight w:val="0"/>
      <w:marTop w:val="0"/>
      <w:marBottom w:val="0"/>
      <w:divBdr>
        <w:top w:val="none" w:sz="0" w:space="0" w:color="auto"/>
        <w:left w:val="none" w:sz="0" w:space="0" w:color="auto"/>
        <w:bottom w:val="none" w:sz="0" w:space="0" w:color="auto"/>
        <w:right w:val="none" w:sz="0" w:space="0" w:color="auto"/>
      </w:divBdr>
    </w:div>
    <w:div w:id="1550728977">
      <w:bodyDiv w:val="1"/>
      <w:marLeft w:val="0"/>
      <w:marRight w:val="0"/>
      <w:marTop w:val="0"/>
      <w:marBottom w:val="0"/>
      <w:divBdr>
        <w:top w:val="none" w:sz="0" w:space="0" w:color="auto"/>
        <w:left w:val="none" w:sz="0" w:space="0" w:color="auto"/>
        <w:bottom w:val="none" w:sz="0" w:space="0" w:color="auto"/>
        <w:right w:val="none" w:sz="0" w:space="0" w:color="auto"/>
      </w:divBdr>
    </w:div>
    <w:div w:id="1552695724">
      <w:bodyDiv w:val="1"/>
      <w:marLeft w:val="0"/>
      <w:marRight w:val="0"/>
      <w:marTop w:val="0"/>
      <w:marBottom w:val="0"/>
      <w:divBdr>
        <w:top w:val="none" w:sz="0" w:space="0" w:color="auto"/>
        <w:left w:val="none" w:sz="0" w:space="0" w:color="auto"/>
        <w:bottom w:val="none" w:sz="0" w:space="0" w:color="auto"/>
        <w:right w:val="none" w:sz="0" w:space="0" w:color="auto"/>
      </w:divBdr>
    </w:div>
    <w:div w:id="1553421092">
      <w:bodyDiv w:val="1"/>
      <w:marLeft w:val="0"/>
      <w:marRight w:val="0"/>
      <w:marTop w:val="0"/>
      <w:marBottom w:val="0"/>
      <w:divBdr>
        <w:top w:val="none" w:sz="0" w:space="0" w:color="auto"/>
        <w:left w:val="none" w:sz="0" w:space="0" w:color="auto"/>
        <w:bottom w:val="none" w:sz="0" w:space="0" w:color="auto"/>
        <w:right w:val="none" w:sz="0" w:space="0" w:color="auto"/>
      </w:divBdr>
    </w:div>
    <w:div w:id="1554846493">
      <w:bodyDiv w:val="1"/>
      <w:marLeft w:val="0"/>
      <w:marRight w:val="0"/>
      <w:marTop w:val="0"/>
      <w:marBottom w:val="0"/>
      <w:divBdr>
        <w:top w:val="none" w:sz="0" w:space="0" w:color="auto"/>
        <w:left w:val="none" w:sz="0" w:space="0" w:color="auto"/>
        <w:bottom w:val="none" w:sz="0" w:space="0" w:color="auto"/>
        <w:right w:val="none" w:sz="0" w:space="0" w:color="auto"/>
      </w:divBdr>
    </w:div>
    <w:div w:id="1555586025">
      <w:bodyDiv w:val="1"/>
      <w:marLeft w:val="0"/>
      <w:marRight w:val="0"/>
      <w:marTop w:val="0"/>
      <w:marBottom w:val="0"/>
      <w:divBdr>
        <w:top w:val="none" w:sz="0" w:space="0" w:color="auto"/>
        <w:left w:val="none" w:sz="0" w:space="0" w:color="auto"/>
        <w:bottom w:val="none" w:sz="0" w:space="0" w:color="auto"/>
        <w:right w:val="none" w:sz="0" w:space="0" w:color="auto"/>
      </w:divBdr>
    </w:div>
    <w:div w:id="1557087145">
      <w:bodyDiv w:val="1"/>
      <w:marLeft w:val="0"/>
      <w:marRight w:val="0"/>
      <w:marTop w:val="0"/>
      <w:marBottom w:val="0"/>
      <w:divBdr>
        <w:top w:val="none" w:sz="0" w:space="0" w:color="auto"/>
        <w:left w:val="none" w:sz="0" w:space="0" w:color="auto"/>
        <w:bottom w:val="none" w:sz="0" w:space="0" w:color="auto"/>
        <w:right w:val="none" w:sz="0" w:space="0" w:color="auto"/>
      </w:divBdr>
    </w:div>
    <w:div w:id="1557427308">
      <w:bodyDiv w:val="1"/>
      <w:marLeft w:val="0"/>
      <w:marRight w:val="0"/>
      <w:marTop w:val="0"/>
      <w:marBottom w:val="0"/>
      <w:divBdr>
        <w:top w:val="none" w:sz="0" w:space="0" w:color="auto"/>
        <w:left w:val="none" w:sz="0" w:space="0" w:color="auto"/>
        <w:bottom w:val="none" w:sz="0" w:space="0" w:color="auto"/>
        <w:right w:val="none" w:sz="0" w:space="0" w:color="auto"/>
      </w:divBdr>
    </w:div>
    <w:div w:id="1558203490">
      <w:bodyDiv w:val="1"/>
      <w:marLeft w:val="0"/>
      <w:marRight w:val="0"/>
      <w:marTop w:val="0"/>
      <w:marBottom w:val="0"/>
      <w:divBdr>
        <w:top w:val="none" w:sz="0" w:space="0" w:color="auto"/>
        <w:left w:val="none" w:sz="0" w:space="0" w:color="auto"/>
        <w:bottom w:val="none" w:sz="0" w:space="0" w:color="auto"/>
        <w:right w:val="none" w:sz="0" w:space="0" w:color="auto"/>
      </w:divBdr>
    </w:div>
    <w:div w:id="1558667212">
      <w:bodyDiv w:val="1"/>
      <w:marLeft w:val="0"/>
      <w:marRight w:val="0"/>
      <w:marTop w:val="0"/>
      <w:marBottom w:val="0"/>
      <w:divBdr>
        <w:top w:val="none" w:sz="0" w:space="0" w:color="auto"/>
        <w:left w:val="none" w:sz="0" w:space="0" w:color="auto"/>
        <w:bottom w:val="none" w:sz="0" w:space="0" w:color="auto"/>
        <w:right w:val="none" w:sz="0" w:space="0" w:color="auto"/>
      </w:divBdr>
    </w:div>
    <w:div w:id="1559126376">
      <w:bodyDiv w:val="1"/>
      <w:marLeft w:val="0"/>
      <w:marRight w:val="0"/>
      <w:marTop w:val="0"/>
      <w:marBottom w:val="0"/>
      <w:divBdr>
        <w:top w:val="none" w:sz="0" w:space="0" w:color="auto"/>
        <w:left w:val="none" w:sz="0" w:space="0" w:color="auto"/>
        <w:bottom w:val="none" w:sz="0" w:space="0" w:color="auto"/>
        <w:right w:val="none" w:sz="0" w:space="0" w:color="auto"/>
      </w:divBdr>
    </w:div>
    <w:div w:id="1559901957">
      <w:bodyDiv w:val="1"/>
      <w:marLeft w:val="0"/>
      <w:marRight w:val="0"/>
      <w:marTop w:val="0"/>
      <w:marBottom w:val="0"/>
      <w:divBdr>
        <w:top w:val="none" w:sz="0" w:space="0" w:color="auto"/>
        <w:left w:val="none" w:sz="0" w:space="0" w:color="auto"/>
        <w:bottom w:val="none" w:sz="0" w:space="0" w:color="auto"/>
        <w:right w:val="none" w:sz="0" w:space="0" w:color="auto"/>
      </w:divBdr>
    </w:div>
    <w:div w:id="1560093486">
      <w:bodyDiv w:val="1"/>
      <w:marLeft w:val="0"/>
      <w:marRight w:val="0"/>
      <w:marTop w:val="0"/>
      <w:marBottom w:val="0"/>
      <w:divBdr>
        <w:top w:val="none" w:sz="0" w:space="0" w:color="auto"/>
        <w:left w:val="none" w:sz="0" w:space="0" w:color="auto"/>
        <w:bottom w:val="none" w:sz="0" w:space="0" w:color="auto"/>
        <w:right w:val="none" w:sz="0" w:space="0" w:color="auto"/>
      </w:divBdr>
    </w:div>
    <w:div w:id="1560169105">
      <w:bodyDiv w:val="1"/>
      <w:marLeft w:val="0"/>
      <w:marRight w:val="0"/>
      <w:marTop w:val="0"/>
      <w:marBottom w:val="0"/>
      <w:divBdr>
        <w:top w:val="none" w:sz="0" w:space="0" w:color="auto"/>
        <w:left w:val="none" w:sz="0" w:space="0" w:color="auto"/>
        <w:bottom w:val="none" w:sz="0" w:space="0" w:color="auto"/>
        <w:right w:val="none" w:sz="0" w:space="0" w:color="auto"/>
      </w:divBdr>
    </w:div>
    <w:div w:id="1560281092">
      <w:bodyDiv w:val="1"/>
      <w:marLeft w:val="0"/>
      <w:marRight w:val="0"/>
      <w:marTop w:val="0"/>
      <w:marBottom w:val="0"/>
      <w:divBdr>
        <w:top w:val="none" w:sz="0" w:space="0" w:color="auto"/>
        <w:left w:val="none" w:sz="0" w:space="0" w:color="auto"/>
        <w:bottom w:val="none" w:sz="0" w:space="0" w:color="auto"/>
        <w:right w:val="none" w:sz="0" w:space="0" w:color="auto"/>
      </w:divBdr>
    </w:div>
    <w:div w:id="1562981571">
      <w:bodyDiv w:val="1"/>
      <w:marLeft w:val="0"/>
      <w:marRight w:val="0"/>
      <w:marTop w:val="0"/>
      <w:marBottom w:val="0"/>
      <w:divBdr>
        <w:top w:val="none" w:sz="0" w:space="0" w:color="auto"/>
        <w:left w:val="none" w:sz="0" w:space="0" w:color="auto"/>
        <w:bottom w:val="none" w:sz="0" w:space="0" w:color="auto"/>
        <w:right w:val="none" w:sz="0" w:space="0" w:color="auto"/>
      </w:divBdr>
    </w:div>
    <w:div w:id="1563324386">
      <w:bodyDiv w:val="1"/>
      <w:marLeft w:val="0"/>
      <w:marRight w:val="0"/>
      <w:marTop w:val="0"/>
      <w:marBottom w:val="0"/>
      <w:divBdr>
        <w:top w:val="none" w:sz="0" w:space="0" w:color="auto"/>
        <w:left w:val="none" w:sz="0" w:space="0" w:color="auto"/>
        <w:bottom w:val="none" w:sz="0" w:space="0" w:color="auto"/>
        <w:right w:val="none" w:sz="0" w:space="0" w:color="auto"/>
      </w:divBdr>
    </w:div>
    <w:div w:id="1564413414">
      <w:bodyDiv w:val="1"/>
      <w:marLeft w:val="0"/>
      <w:marRight w:val="0"/>
      <w:marTop w:val="0"/>
      <w:marBottom w:val="0"/>
      <w:divBdr>
        <w:top w:val="none" w:sz="0" w:space="0" w:color="auto"/>
        <w:left w:val="none" w:sz="0" w:space="0" w:color="auto"/>
        <w:bottom w:val="none" w:sz="0" w:space="0" w:color="auto"/>
        <w:right w:val="none" w:sz="0" w:space="0" w:color="auto"/>
      </w:divBdr>
    </w:div>
    <w:div w:id="1565140928">
      <w:bodyDiv w:val="1"/>
      <w:marLeft w:val="0"/>
      <w:marRight w:val="0"/>
      <w:marTop w:val="0"/>
      <w:marBottom w:val="0"/>
      <w:divBdr>
        <w:top w:val="none" w:sz="0" w:space="0" w:color="auto"/>
        <w:left w:val="none" w:sz="0" w:space="0" w:color="auto"/>
        <w:bottom w:val="none" w:sz="0" w:space="0" w:color="auto"/>
        <w:right w:val="none" w:sz="0" w:space="0" w:color="auto"/>
      </w:divBdr>
    </w:div>
    <w:div w:id="1565331367">
      <w:bodyDiv w:val="1"/>
      <w:marLeft w:val="0"/>
      <w:marRight w:val="0"/>
      <w:marTop w:val="0"/>
      <w:marBottom w:val="0"/>
      <w:divBdr>
        <w:top w:val="none" w:sz="0" w:space="0" w:color="auto"/>
        <w:left w:val="none" w:sz="0" w:space="0" w:color="auto"/>
        <w:bottom w:val="none" w:sz="0" w:space="0" w:color="auto"/>
        <w:right w:val="none" w:sz="0" w:space="0" w:color="auto"/>
      </w:divBdr>
    </w:div>
    <w:div w:id="1567494447">
      <w:bodyDiv w:val="1"/>
      <w:marLeft w:val="0"/>
      <w:marRight w:val="0"/>
      <w:marTop w:val="0"/>
      <w:marBottom w:val="0"/>
      <w:divBdr>
        <w:top w:val="none" w:sz="0" w:space="0" w:color="auto"/>
        <w:left w:val="none" w:sz="0" w:space="0" w:color="auto"/>
        <w:bottom w:val="none" w:sz="0" w:space="0" w:color="auto"/>
        <w:right w:val="none" w:sz="0" w:space="0" w:color="auto"/>
      </w:divBdr>
    </w:div>
    <w:div w:id="1568883753">
      <w:bodyDiv w:val="1"/>
      <w:marLeft w:val="0"/>
      <w:marRight w:val="0"/>
      <w:marTop w:val="0"/>
      <w:marBottom w:val="0"/>
      <w:divBdr>
        <w:top w:val="none" w:sz="0" w:space="0" w:color="auto"/>
        <w:left w:val="none" w:sz="0" w:space="0" w:color="auto"/>
        <w:bottom w:val="none" w:sz="0" w:space="0" w:color="auto"/>
        <w:right w:val="none" w:sz="0" w:space="0" w:color="auto"/>
      </w:divBdr>
    </w:div>
    <w:div w:id="1569879610">
      <w:bodyDiv w:val="1"/>
      <w:marLeft w:val="0"/>
      <w:marRight w:val="0"/>
      <w:marTop w:val="0"/>
      <w:marBottom w:val="0"/>
      <w:divBdr>
        <w:top w:val="none" w:sz="0" w:space="0" w:color="auto"/>
        <w:left w:val="none" w:sz="0" w:space="0" w:color="auto"/>
        <w:bottom w:val="none" w:sz="0" w:space="0" w:color="auto"/>
        <w:right w:val="none" w:sz="0" w:space="0" w:color="auto"/>
      </w:divBdr>
    </w:div>
    <w:div w:id="1570187568">
      <w:bodyDiv w:val="1"/>
      <w:marLeft w:val="0"/>
      <w:marRight w:val="0"/>
      <w:marTop w:val="0"/>
      <w:marBottom w:val="0"/>
      <w:divBdr>
        <w:top w:val="none" w:sz="0" w:space="0" w:color="auto"/>
        <w:left w:val="none" w:sz="0" w:space="0" w:color="auto"/>
        <w:bottom w:val="none" w:sz="0" w:space="0" w:color="auto"/>
        <w:right w:val="none" w:sz="0" w:space="0" w:color="auto"/>
      </w:divBdr>
    </w:div>
    <w:div w:id="1572619223">
      <w:bodyDiv w:val="1"/>
      <w:marLeft w:val="0"/>
      <w:marRight w:val="0"/>
      <w:marTop w:val="0"/>
      <w:marBottom w:val="0"/>
      <w:divBdr>
        <w:top w:val="none" w:sz="0" w:space="0" w:color="auto"/>
        <w:left w:val="none" w:sz="0" w:space="0" w:color="auto"/>
        <w:bottom w:val="none" w:sz="0" w:space="0" w:color="auto"/>
        <w:right w:val="none" w:sz="0" w:space="0" w:color="auto"/>
      </w:divBdr>
    </w:div>
    <w:div w:id="1575700511">
      <w:bodyDiv w:val="1"/>
      <w:marLeft w:val="0"/>
      <w:marRight w:val="0"/>
      <w:marTop w:val="0"/>
      <w:marBottom w:val="0"/>
      <w:divBdr>
        <w:top w:val="none" w:sz="0" w:space="0" w:color="auto"/>
        <w:left w:val="none" w:sz="0" w:space="0" w:color="auto"/>
        <w:bottom w:val="none" w:sz="0" w:space="0" w:color="auto"/>
        <w:right w:val="none" w:sz="0" w:space="0" w:color="auto"/>
      </w:divBdr>
    </w:div>
    <w:div w:id="1576166162">
      <w:bodyDiv w:val="1"/>
      <w:marLeft w:val="0"/>
      <w:marRight w:val="0"/>
      <w:marTop w:val="0"/>
      <w:marBottom w:val="0"/>
      <w:divBdr>
        <w:top w:val="none" w:sz="0" w:space="0" w:color="auto"/>
        <w:left w:val="none" w:sz="0" w:space="0" w:color="auto"/>
        <w:bottom w:val="none" w:sz="0" w:space="0" w:color="auto"/>
        <w:right w:val="none" w:sz="0" w:space="0" w:color="auto"/>
      </w:divBdr>
    </w:div>
    <w:div w:id="1577738383">
      <w:bodyDiv w:val="1"/>
      <w:marLeft w:val="0"/>
      <w:marRight w:val="0"/>
      <w:marTop w:val="0"/>
      <w:marBottom w:val="0"/>
      <w:divBdr>
        <w:top w:val="none" w:sz="0" w:space="0" w:color="auto"/>
        <w:left w:val="none" w:sz="0" w:space="0" w:color="auto"/>
        <w:bottom w:val="none" w:sz="0" w:space="0" w:color="auto"/>
        <w:right w:val="none" w:sz="0" w:space="0" w:color="auto"/>
      </w:divBdr>
    </w:div>
    <w:div w:id="1578175958">
      <w:bodyDiv w:val="1"/>
      <w:marLeft w:val="0"/>
      <w:marRight w:val="0"/>
      <w:marTop w:val="0"/>
      <w:marBottom w:val="0"/>
      <w:divBdr>
        <w:top w:val="none" w:sz="0" w:space="0" w:color="auto"/>
        <w:left w:val="none" w:sz="0" w:space="0" w:color="auto"/>
        <w:bottom w:val="none" w:sz="0" w:space="0" w:color="auto"/>
        <w:right w:val="none" w:sz="0" w:space="0" w:color="auto"/>
      </w:divBdr>
    </w:div>
    <w:div w:id="1578243101">
      <w:bodyDiv w:val="1"/>
      <w:marLeft w:val="0"/>
      <w:marRight w:val="0"/>
      <w:marTop w:val="0"/>
      <w:marBottom w:val="0"/>
      <w:divBdr>
        <w:top w:val="none" w:sz="0" w:space="0" w:color="auto"/>
        <w:left w:val="none" w:sz="0" w:space="0" w:color="auto"/>
        <w:bottom w:val="none" w:sz="0" w:space="0" w:color="auto"/>
        <w:right w:val="none" w:sz="0" w:space="0" w:color="auto"/>
      </w:divBdr>
      <w:divsChild>
        <w:div w:id="215238093">
          <w:marLeft w:val="0"/>
          <w:marRight w:val="0"/>
          <w:marTop w:val="0"/>
          <w:marBottom w:val="0"/>
          <w:divBdr>
            <w:top w:val="none" w:sz="0" w:space="0" w:color="auto"/>
            <w:left w:val="none" w:sz="0" w:space="0" w:color="auto"/>
            <w:bottom w:val="none" w:sz="0" w:space="0" w:color="auto"/>
            <w:right w:val="none" w:sz="0" w:space="0" w:color="auto"/>
          </w:divBdr>
        </w:div>
      </w:divsChild>
    </w:div>
    <w:div w:id="1578828699">
      <w:bodyDiv w:val="1"/>
      <w:marLeft w:val="0"/>
      <w:marRight w:val="0"/>
      <w:marTop w:val="0"/>
      <w:marBottom w:val="0"/>
      <w:divBdr>
        <w:top w:val="none" w:sz="0" w:space="0" w:color="auto"/>
        <w:left w:val="none" w:sz="0" w:space="0" w:color="auto"/>
        <w:bottom w:val="none" w:sz="0" w:space="0" w:color="auto"/>
        <w:right w:val="none" w:sz="0" w:space="0" w:color="auto"/>
      </w:divBdr>
    </w:div>
    <w:div w:id="1578898993">
      <w:bodyDiv w:val="1"/>
      <w:marLeft w:val="0"/>
      <w:marRight w:val="0"/>
      <w:marTop w:val="0"/>
      <w:marBottom w:val="0"/>
      <w:divBdr>
        <w:top w:val="none" w:sz="0" w:space="0" w:color="auto"/>
        <w:left w:val="none" w:sz="0" w:space="0" w:color="auto"/>
        <w:bottom w:val="none" w:sz="0" w:space="0" w:color="auto"/>
        <w:right w:val="none" w:sz="0" w:space="0" w:color="auto"/>
      </w:divBdr>
    </w:div>
    <w:div w:id="1579251074">
      <w:bodyDiv w:val="1"/>
      <w:marLeft w:val="0"/>
      <w:marRight w:val="0"/>
      <w:marTop w:val="0"/>
      <w:marBottom w:val="0"/>
      <w:divBdr>
        <w:top w:val="none" w:sz="0" w:space="0" w:color="auto"/>
        <w:left w:val="none" w:sz="0" w:space="0" w:color="auto"/>
        <w:bottom w:val="none" w:sz="0" w:space="0" w:color="auto"/>
        <w:right w:val="none" w:sz="0" w:space="0" w:color="auto"/>
      </w:divBdr>
    </w:div>
    <w:div w:id="1581014211">
      <w:bodyDiv w:val="1"/>
      <w:marLeft w:val="0"/>
      <w:marRight w:val="0"/>
      <w:marTop w:val="0"/>
      <w:marBottom w:val="0"/>
      <w:divBdr>
        <w:top w:val="none" w:sz="0" w:space="0" w:color="auto"/>
        <w:left w:val="none" w:sz="0" w:space="0" w:color="auto"/>
        <w:bottom w:val="none" w:sz="0" w:space="0" w:color="auto"/>
        <w:right w:val="none" w:sz="0" w:space="0" w:color="auto"/>
      </w:divBdr>
    </w:div>
    <w:div w:id="1581523366">
      <w:bodyDiv w:val="1"/>
      <w:marLeft w:val="0"/>
      <w:marRight w:val="0"/>
      <w:marTop w:val="0"/>
      <w:marBottom w:val="0"/>
      <w:divBdr>
        <w:top w:val="none" w:sz="0" w:space="0" w:color="auto"/>
        <w:left w:val="none" w:sz="0" w:space="0" w:color="auto"/>
        <w:bottom w:val="none" w:sz="0" w:space="0" w:color="auto"/>
        <w:right w:val="none" w:sz="0" w:space="0" w:color="auto"/>
      </w:divBdr>
    </w:div>
    <w:div w:id="1582106231">
      <w:bodyDiv w:val="1"/>
      <w:marLeft w:val="0"/>
      <w:marRight w:val="0"/>
      <w:marTop w:val="0"/>
      <w:marBottom w:val="0"/>
      <w:divBdr>
        <w:top w:val="none" w:sz="0" w:space="0" w:color="auto"/>
        <w:left w:val="none" w:sz="0" w:space="0" w:color="auto"/>
        <w:bottom w:val="none" w:sz="0" w:space="0" w:color="auto"/>
        <w:right w:val="none" w:sz="0" w:space="0" w:color="auto"/>
      </w:divBdr>
    </w:div>
    <w:div w:id="1583099027">
      <w:bodyDiv w:val="1"/>
      <w:marLeft w:val="0"/>
      <w:marRight w:val="0"/>
      <w:marTop w:val="0"/>
      <w:marBottom w:val="0"/>
      <w:divBdr>
        <w:top w:val="none" w:sz="0" w:space="0" w:color="auto"/>
        <w:left w:val="none" w:sz="0" w:space="0" w:color="auto"/>
        <w:bottom w:val="none" w:sz="0" w:space="0" w:color="auto"/>
        <w:right w:val="none" w:sz="0" w:space="0" w:color="auto"/>
      </w:divBdr>
    </w:div>
    <w:div w:id="1583951647">
      <w:bodyDiv w:val="1"/>
      <w:marLeft w:val="0"/>
      <w:marRight w:val="0"/>
      <w:marTop w:val="0"/>
      <w:marBottom w:val="0"/>
      <w:divBdr>
        <w:top w:val="none" w:sz="0" w:space="0" w:color="auto"/>
        <w:left w:val="none" w:sz="0" w:space="0" w:color="auto"/>
        <w:bottom w:val="none" w:sz="0" w:space="0" w:color="auto"/>
        <w:right w:val="none" w:sz="0" w:space="0" w:color="auto"/>
      </w:divBdr>
    </w:div>
    <w:div w:id="1584025668">
      <w:bodyDiv w:val="1"/>
      <w:marLeft w:val="0"/>
      <w:marRight w:val="0"/>
      <w:marTop w:val="0"/>
      <w:marBottom w:val="0"/>
      <w:divBdr>
        <w:top w:val="none" w:sz="0" w:space="0" w:color="auto"/>
        <w:left w:val="none" w:sz="0" w:space="0" w:color="auto"/>
        <w:bottom w:val="none" w:sz="0" w:space="0" w:color="auto"/>
        <w:right w:val="none" w:sz="0" w:space="0" w:color="auto"/>
      </w:divBdr>
    </w:div>
    <w:div w:id="1584028021">
      <w:bodyDiv w:val="1"/>
      <w:marLeft w:val="0"/>
      <w:marRight w:val="0"/>
      <w:marTop w:val="0"/>
      <w:marBottom w:val="0"/>
      <w:divBdr>
        <w:top w:val="none" w:sz="0" w:space="0" w:color="auto"/>
        <w:left w:val="none" w:sz="0" w:space="0" w:color="auto"/>
        <w:bottom w:val="none" w:sz="0" w:space="0" w:color="auto"/>
        <w:right w:val="none" w:sz="0" w:space="0" w:color="auto"/>
      </w:divBdr>
    </w:div>
    <w:div w:id="1584339468">
      <w:bodyDiv w:val="1"/>
      <w:marLeft w:val="0"/>
      <w:marRight w:val="0"/>
      <w:marTop w:val="0"/>
      <w:marBottom w:val="0"/>
      <w:divBdr>
        <w:top w:val="none" w:sz="0" w:space="0" w:color="auto"/>
        <w:left w:val="none" w:sz="0" w:space="0" w:color="auto"/>
        <w:bottom w:val="none" w:sz="0" w:space="0" w:color="auto"/>
        <w:right w:val="none" w:sz="0" w:space="0" w:color="auto"/>
      </w:divBdr>
    </w:div>
    <w:div w:id="1585148139">
      <w:bodyDiv w:val="1"/>
      <w:marLeft w:val="0"/>
      <w:marRight w:val="0"/>
      <w:marTop w:val="0"/>
      <w:marBottom w:val="0"/>
      <w:divBdr>
        <w:top w:val="none" w:sz="0" w:space="0" w:color="auto"/>
        <w:left w:val="none" w:sz="0" w:space="0" w:color="auto"/>
        <w:bottom w:val="none" w:sz="0" w:space="0" w:color="auto"/>
        <w:right w:val="none" w:sz="0" w:space="0" w:color="auto"/>
      </w:divBdr>
    </w:div>
    <w:div w:id="1585185805">
      <w:bodyDiv w:val="1"/>
      <w:marLeft w:val="0"/>
      <w:marRight w:val="0"/>
      <w:marTop w:val="0"/>
      <w:marBottom w:val="0"/>
      <w:divBdr>
        <w:top w:val="none" w:sz="0" w:space="0" w:color="auto"/>
        <w:left w:val="none" w:sz="0" w:space="0" w:color="auto"/>
        <w:bottom w:val="none" w:sz="0" w:space="0" w:color="auto"/>
        <w:right w:val="none" w:sz="0" w:space="0" w:color="auto"/>
      </w:divBdr>
    </w:div>
    <w:div w:id="1585992624">
      <w:bodyDiv w:val="1"/>
      <w:marLeft w:val="0"/>
      <w:marRight w:val="0"/>
      <w:marTop w:val="0"/>
      <w:marBottom w:val="0"/>
      <w:divBdr>
        <w:top w:val="none" w:sz="0" w:space="0" w:color="auto"/>
        <w:left w:val="none" w:sz="0" w:space="0" w:color="auto"/>
        <w:bottom w:val="none" w:sz="0" w:space="0" w:color="auto"/>
        <w:right w:val="none" w:sz="0" w:space="0" w:color="auto"/>
      </w:divBdr>
    </w:div>
    <w:div w:id="1587231853">
      <w:bodyDiv w:val="1"/>
      <w:marLeft w:val="0"/>
      <w:marRight w:val="0"/>
      <w:marTop w:val="0"/>
      <w:marBottom w:val="0"/>
      <w:divBdr>
        <w:top w:val="none" w:sz="0" w:space="0" w:color="auto"/>
        <w:left w:val="none" w:sz="0" w:space="0" w:color="auto"/>
        <w:bottom w:val="none" w:sz="0" w:space="0" w:color="auto"/>
        <w:right w:val="none" w:sz="0" w:space="0" w:color="auto"/>
      </w:divBdr>
    </w:div>
    <w:div w:id="1588074979">
      <w:bodyDiv w:val="1"/>
      <w:marLeft w:val="0"/>
      <w:marRight w:val="0"/>
      <w:marTop w:val="0"/>
      <w:marBottom w:val="0"/>
      <w:divBdr>
        <w:top w:val="none" w:sz="0" w:space="0" w:color="auto"/>
        <w:left w:val="none" w:sz="0" w:space="0" w:color="auto"/>
        <w:bottom w:val="none" w:sz="0" w:space="0" w:color="auto"/>
        <w:right w:val="none" w:sz="0" w:space="0" w:color="auto"/>
      </w:divBdr>
    </w:div>
    <w:div w:id="1590887860">
      <w:bodyDiv w:val="1"/>
      <w:marLeft w:val="0"/>
      <w:marRight w:val="0"/>
      <w:marTop w:val="0"/>
      <w:marBottom w:val="0"/>
      <w:divBdr>
        <w:top w:val="none" w:sz="0" w:space="0" w:color="auto"/>
        <w:left w:val="none" w:sz="0" w:space="0" w:color="auto"/>
        <w:bottom w:val="none" w:sz="0" w:space="0" w:color="auto"/>
        <w:right w:val="none" w:sz="0" w:space="0" w:color="auto"/>
      </w:divBdr>
    </w:div>
    <w:div w:id="1593123713">
      <w:bodyDiv w:val="1"/>
      <w:marLeft w:val="0"/>
      <w:marRight w:val="0"/>
      <w:marTop w:val="0"/>
      <w:marBottom w:val="0"/>
      <w:divBdr>
        <w:top w:val="none" w:sz="0" w:space="0" w:color="auto"/>
        <w:left w:val="none" w:sz="0" w:space="0" w:color="auto"/>
        <w:bottom w:val="none" w:sz="0" w:space="0" w:color="auto"/>
        <w:right w:val="none" w:sz="0" w:space="0" w:color="auto"/>
      </w:divBdr>
    </w:div>
    <w:div w:id="1594625463">
      <w:bodyDiv w:val="1"/>
      <w:marLeft w:val="0"/>
      <w:marRight w:val="0"/>
      <w:marTop w:val="0"/>
      <w:marBottom w:val="0"/>
      <w:divBdr>
        <w:top w:val="none" w:sz="0" w:space="0" w:color="auto"/>
        <w:left w:val="none" w:sz="0" w:space="0" w:color="auto"/>
        <w:bottom w:val="none" w:sz="0" w:space="0" w:color="auto"/>
        <w:right w:val="none" w:sz="0" w:space="0" w:color="auto"/>
      </w:divBdr>
    </w:div>
    <w:div w:id="1594707486">
      <w:bodyDiv w:val="1"/>
      <w:marLeft w:val="0"/>
      <w:marRight w:val="0"/>
      <w:marTop w:val="0"/>
      <w:marBottom w:val="0"/>
      <w:divBdr>
        <w:top w:val="none" w:sz="0" w:space="0" w:color="auto"/>
        <w:left w:val="none" w:sz="0" w:space="0" w:color="auto"/>
        <w:bottom w:val="none" w:sz="0" w:space="0" w:color="auto"/>
        <w:right w:val="none" w:sz="0" w:space="0" w:color="auto"/>
      </w:divBdr>
    </w:div>
    <w:div w:id="1595285645">
      <w:bodyDiv w:val="1"/>
      <w:marLeft w:val="0"/>
      <w:marRight w:val="0"/>
      <w:marTop w:val="0"/>
      <w:marBottom w:val="0"/>
      <w:divBdr>
        <w:top w:val="none" w:sz="0" w:space="0" w:color="auto"/>
        <w:left w:val="none" w:sz="0" w:space="0" w:color="auto"/>
        <w:bottom w:val="none" w:sz="0" w:space="0" w:color="auto"/>
        <w:right w:val="none" w:sz="0" w:space="0" w:color="auto"/>
      </w:divBdr>
    </w:div>
    <w:div w:id="1596211551">
      <w:bodyDiv w:val="1"/>
      <w:marLeft w:val="0"/>
      <w:marRight w:val="0"/>
      <w:marTop w:val="0"/>
      <w:marBottom w:val="0"/>
      <w:divBdr>
        <w:top w:val="none" w:sz="0" w:space="0" w:color="auto"/>
        <w:left w:val="none" w:sz="0" w:space="0" w:color="auto"/>
        <w:bottom w:val="none" w:sz="0" w:space="0" w:color="auto"/>
        <w:right w:val="none" w:sz="0" w:space="0" w:color="auto"/>
      </w:divBdr>
    </w:div>
    <w:div w:id="1596354206">
      <w:bodyDiv w:val="1"/>
      <w:marLeft w:val="0"/>
      <w:marRight w:val="0"/>
      <w:marTop w:val="0"/>
      <w:marBottom w:val="0"/>
      <w:divBdr>
        <w:top w:val="none" w:sz="0" w:space="0" w:color="auto"/>
        <w:left w:val="none" w:sz="0" w:space="0" w:color="auto"/>
        <w:bottom w:val="none" w:sz="0" w:space="0" w:color="auto"/>
        <w:right w:val="none" w:sz="0" w:space="0" w:color="auto"/>
      </w:divBdr>
    </w:div>
    <w:div w:id="1597666289">
      <w:bodyDiv w:val="1"/>
      <w:marLeft w:val="0"/>
      <w:marRight w:val="0"/>
      <w:marTop w:val="0"/>
      <w:marBottom w:val="0"/>
      <w:divBdr>
        <w:top w:val="none" w:sz="0" w:space="0" w:color="auto"/>
        <w:left w:val="none" w:sz="0" w:space="0" w:color="auto"/>
        <w:bottom w:val="none" w:sz="0" w:space="0" w:color="auto"/>
        <w:right w:val="none" w:sz="0" w:space="0" w:color="auto"/>
      </w:divBdr>
    </w:div>
    <w:div w:id="1598515438">
      <w:bodyDiv w:val="1"/>
      <w:marLeft w:val="0"/>
      <w:marRight w:val="0"/>
      <w:marTop w:val="0"/>
      <w:marBottom w:val="0"/>
      <w:divBdr>
        <w:top w:val="none" w:sz="0" w:space="0" w:color="auto"/>
        <w:left w:val="none" w:sz="0" w:space="0" w:color="auto"/>
        <w:bottom w:val="none" w:sz="0" w:space="0" w:color="auto"/>
        <w:right w:val="none" w:sz="0" w:space="0" w:color="auto"/>
      </w:divBdr>
    </w:div>
    <w:div w:id="1603688007">
      <w:bodyDiv w:val="1"/>
      <w:marLeft w:val="0"/>
      <w:marRight w:val="0"/>
      <w:marTop w:val="0"/>
      <w:marBottom w:val="0"/>
      <w:divBdr>
        <w:top w:val="none" w:sz="0" w:space="0" w:color="auto"/>
        <w:left w:val="none" w:sz="0" w:space="0" w:color="auto"/>
        <w:bottom w:val="none" w:sz="0" w:space="0" w:color="auto"/>
        <w:right w:val="none" w:sz="0" w:space="0" w:color="auto"/>
      </w:divBdr>
    </w:div>
    <w:div w:id="1604997891">
      <w:bodyDiv w:val="1"/>
      <w:marLeft w:val="0"/>
      <w:marRight w:val="0"/>
      <w:marTop w:val="0"/>
      <w:marBottom w:val="0"/>
      <w:divBdr>
        <w:top w:val="none" w:sz="0" w:space="0" w:color="auto"/>
        <w:left w:val="none" w:sz="0" w:space="0" w:color="auto"/>
        <w:bottom w:val="none" w:sz="0" w:space="0" w:color="auto"/>
        <w:right w:val="none" w:sz="0" w:space="0" w:color="auto"/>
      </w:divBdr>
    </w:div>
    <w:div w:id="1605529678">
      <w:bodyDiv w:val="1"/>
      <w:marLeft w:val="0"/>
      <w:marRight w:val="0"/>
      <w:marTop w:val="0"/>
      <w:marBottom w:val="0"/>
      <w:divBdr>
        <w:top w:val="none" w:sz="0" w:space="0" w:color="auto"/>
        <w:left w:val="none" w:sz="0" w:space="0" w:color="auto"/>
        <w:bottom w:val="none" w:sz="0" w:space="0" w:color="auto"/>
        <w:right w:val="none" w:sz="0" w:space="0" w:color="auto"/>
      </w:divBdr>
    </w:div>
    <w:div w:id="1606035680">
      <w:bodyDiv w:val="1"/>
      <w:marLeft w:val="0"/>
      <w:marRight w:val="0"/>
      <w:marTop w:val="0"/>
      <w:marBottom w:val="0"/>
      <w:divBdr>
        <w:top w:val="none" w:sz="0" w:space="0" w:color="auto"/>
        <w:left w:val="none" w:sz="0" w:space="0" w:color="auto"/>
        <w:bottom w:val="none" w:sz="0" w:space="0" w:color="auto"/>
        <w:right w:val="none" w:sz="0" w:space="0" w:color="auto"/>
      </w:divBdr>
    </w:div>
    <w:div w:id="1609461201">
      <w:bodyDiv w:val="1"/>
      <w:marLeft w:val="0"/>
      <w:marRight w:val="0"/>
      <w:marTop w:val="0"/>
      <w:marBottom w:val="0"/>
      <w:divBdr>
        <w:top w:val="none" w:sz="0" w:space="0" w:color="auto"/>
        <w:left w:val="none" w:sz="0" w:space="0" w:color="auto"/>
        <w:bottom w:val="none" w:sz="0" w:space="0" w:color="auto"/>
        <w:right w:val="none" w:sz="0" w:space="0" w:color="auto"/>
      </w:divBdr>
    </w:div>
    <w:div w:id="1610309206">
      <w:bodyDiv w:val="1"/>
      <w:marLeft w:val="0"/>
      <w:marRight w:val="0"/>
      <w:marTop w:val="0"/>
      <w:marBottom w:val="0"/>
      <w:divBdr>
        <w:top w:val="none" w:sz="0" w:space="0" w:color="auto"/>
        <w:left w:val="none" w:sz="0" w:space="0" w:color="auto"/>
        <w:bottom w:val="none" w:sz="0" w:space="0" w:color="auto"/>
        <w:right w:val="none" w:sz="0" w:space="0" w:color="auto"/>
      </w:divBdr>
    </w:div>
    <w:div w:id="1610358191">
      <w:bodyDiv w:val="1"/>
      <w:marLeft w:val="0"/>
      <w:marRight w:val="0"/>
      <w:marTop w:val="0"/>
      <w:marBottom w:val="0"/>
      <w:divBdr>
        <w:top w:val="none" w:sz="0" w:space="0" w:color="auto"/>
        <w:left w:val="none" w:sz="0" w:space="0" w:color="auto"/>
        <w:bottom w:val="none" w:sz="0" w:space="0" w:color="auto"/>
        <w:right w:val="none" w:sz="0" w:space="0" w:color="auto"/>
      </w:divBdr>
    </w:div>
    <w:div w:id="1611231852">
      <w:bodyDiv w:val="1"/>
      <w:marLeft w:val="0"/>
      <w:marRight w:val="0"/>
      <w:marTop w:val="0"/>
      <w:marBottom w:val="0"/>
      <w:divBdr>
        <w:top w:val="none" w:sz="0" w:space="0" w:color="auto"/>
        <w:left w:val="none" w:sz="0" w:space="0" w:color="auto"/>
        <w:bottom w:val="none" w:sz="0" w:space="0" w:color="auto"/>
        <w:right w:val="none" w:sz="0" w:space="0" w:color="auto"/>
      </w:divBdr>
    </w:div>
    <w:div w:id="1611232499">
      <w:bodyDiv w:val="1"/>
      <w:marLeft w:val="0"/>
      <w:marRight w:val="0"/>
      <w:marTop w:val="0"/>
      <w:marBottom w:val="0"/>
      <w:divBdr>
        <w:top w:val="none" w:sz="0" w:space="0" w:color="auto"/>
        <w:left w:val="none" w:sz="0" w:space="0" w:color="auto"/>
        <w:bottom w:val="none" w:sz="0" w:space="0" w:color="auto"/>
        <w:right w:val="none" w:sz="0" w:space="0" w:color="auto"/>
      </w:divBdr>
    </w:div>
    <w:div w:id="1612009481">
      <w:bodyDiv w:val="1"/>
      <w:marLeft w:val="0"/>
      <w:marRight w:val="0"/>
      <w:marTop w:val="0"/>
      <w:marBottom w:val="0"/>
      <w:divBdr>
        <w:top w:val="none" w:sz="0" w:space="0" w:color="auto"/>
        <w:left w:val="none" w:sz="0" w:space="0" w:color="auto"/>
        <w:bottom w:val="none" w:sz="0" w:space="0" w:color="auto"/>
        <w:right w:val="none" w:sz="0" w:space="0" w:color="auto"/>
      </w:divBdr>
    </w:div>
    <w:div w:id="1613629030">
      <w:bodyDiv w:val="1"/>
      <w:marLeft w:val="0"/>
      <w:marRight w:val="0"/>
      <w:marTop w:val="0"/>
      <w:marBottom w:val="0"/>
      <w:divBdr>
        <w:top w:val="none" w:sz="0" w:space="0" w:color="auto"/>
        <w:left w:val="none" w:sz="0" w:space="0" w:color="auto"/>
        <w:bottom w:val="none" w:sz="0" w:space="0" w:color="auto"/>
        <w:right w:val="none" w:sz="0" w:space="0" w:color="auto"/>
      </w:divBdr>
    </w:div>
    <w:div w:id="1614362410">
      <w:bodyDiv w:val="1"/>
      <w:marLeft w:val="0"/>
      <w:marRight w:val="0"/>
      <w:marTop w:val="0"/>
      <w:marBottom w:val="0"/>
      <w:divBdr>
        <w:top w:val="none" w:sz="0" w:space="0" w:color="auto"/>
        <w:left w:val="none" w:sz="0" w:space="0" w:color="auto"/>
        <w:bottom w:val="none" w:sz="0" w:space="0" w:color="auto"/>
        <w:right w:val="none" w:sz="0" w:space="0" w:color="auto"/>
      </w:divBdr>
    </w:div>
    <w:div w:id="1615210904">
      <w:bodyDiv w:val="1"/>
      <w:marLeft w:val="0"/>
      <w:marRight w:val="0"/>
      <w:marTop w:val="0"/>
      <w:marBottom w:val="0"/>
      <w:divBdr>
        <w:top w:val="none" w:sz="0" w:space="0" w:color="auto"/>
        <w:left w:val="none" w:sz="0" w:space="0" w:color="auto"/>
        <w:bottom w:val="none" w:sz="0" w:space="0" w:color="auto"/>
        <w:right w:val="none" w:sz="0" w:space="0" w:color="auto"/>
      </w:divBdr>
    </w:div>
    <w:div w:id="1618023684">
      <w:bodyDiv w:val="1"/>
      <w:marLeft w:val="0"/>
      <w:marRight w:val="0"/>
      <w:marTop w:val="0"/>
      <w:marBottom w:val="0"/>
      <w:divBdr>
        <w:top w:val="none" w:sz="0" w:space="0" w:color="auto"/>
        <w:left w:val="none" w:sz="0" w:space="0" w:color="auto"/>
        <w:bottom w:val="none" w:sz="0" w:space="0" w:color="auto"/>
        <w:right w:val="none" w:sz="0" w:space="0" w:color="auto"/>
      </w:divBdr>
    </w:div>
    <w:div w:id="1618219447">
      <w:bodyDiv w:val="1"/>
      <w:marLeft w:val="0"/>
      <w:marRight w:val="0"/>
      <w:marTop w:val="0"/>
      <w:marBottom w:val="0"/>
      <w:divBdr>
        <w:top w:val="none" w:sz="0" w:space="0" w:color="auto"/>
        <w:left w:val="none" w:sz="0" w:space="0" w:color="auto"/>
        <w:bottom w:val="none" w:sz="0" w:space="0" w:color="auto"/>
        <w:right w:val="none" w:sz="0" w:space="0" w:color="auto"/>
      </w:divBdr>
    </w:div>
    <w:div w:id="1619484513">
      <w:bodyDiv w:val="1"/>
      <w:marLeft w:val="0"/>
      <w:marRight w:val="0"/>
      <w:marTop w:val="0"/>
      <w:marBottom w:val="0"/>
      <w:divBdr>
        <w:top w:val="none" w:sz="0" w:space="0" w:color="auto"/>
        <w:left w:val="none" w:sz="0" w:space="0" w:color="auto"/>
        <w:bottom w:val="none" w:sz="0" w:space="0" w:color="auto"/>
        <w:right w:val="none" w:sz="0" w:space="0" w:color="auto"/>
      </w:divBdr>
    </w:div>
    <w:div w:id="1621762984">
      <w:bodyDiv w:val="1"/>
      <w:marLeft w:val="0"/>
      <w:marRight w:val="0"/>
      <w:marTop w:val="0"/>
      <w:marBottom w:val="0"/>
      <w:divBdr>
        <w:top w:val="none" w:sz="0" w:space="0" w:color="auto"/>
        <w:left w:val="none" w:sz="0" w:space="0" w:color="auto"/>
        <w:bottom w:val="none" w:sz="0" w:space="0" w:color="auto"/>
        <w:right w:val="none" w:sz="0" w:space="0" w:color="auto"/>
      </w:divBdr>
    </w:div>
    <w:div w:id="1622302705">
      <w:bodyDiv w:val="1"/>
      <w:marLeft w:val="0"/>
      <w:marRight w:val="0"/>
      <w:marTop w:val="0"/>
      <w:marBottom w:val="0"/>
      <w:divBdr>
        <w:top w:val="none" w:sz="0" w:space="0" w:color="auto"/>
        <w:left w:val="none" w:sz="0" w:space="0" w:color="auto"/>
        <w:bottom w:val="none" w:sz="0" w:space="0" w:color="auto"/>
        <w:right w:val="none" w:sz="0" w:space="0" w:color="auto"/>
      </w:divBdr>
    </w:div>
    <w:div w:id="1623268981">
      <w:bodyDiv w:val="1"/>
      <w:marLeft w:val="0"/>
      <w:marRight w:val="0"/>
      <w:marTop w:val="0"/>
      <w:marBottom w:val="0"/>
      <w:divBdr>
        <w:top w:val="none" w:sz="0" w:space="0" w:color="auto"/>
        <w:left w:val="none" w:sz="0" w:space="0" w:color="auto"/>
        <w:bottom w:val="none" w:sz="0" w:space="0" w:color="auto"/>
        <w:right w:val="none" w:sz="0" w:space="0" w:color="auto"/>
      </w:divBdr>
    </w:div>
    <w:div w:id="1626111663">
      <w:bodyDiv w:val="1"/>
      <w:marLeft w:val="0"/>
      <w:marRight w:val="0"/>
      <w:marTop w:val="0"/>
      <w:marBottom w:val="0"/>
      <w:divBdr>
        <w:top w:val="none" w:sz="0" w:space="0" w:color="auto"/>
        <w:left w:val="none" w:sz="0" w:space="0" w:color="auto"/>
        <w:bottom w:val="none" w:sz="0" w:space="0" w:color="auto"/>
        <w:right w:val="none" w:sz="0" w:space="0" w:color="auto"/>
      </w:divBdr>
    </w:div>
    <w:div w:id="1626884709">
      <w:bodyDiv w:val="1"/>
      <w:marLeft w:val="0"/>
      <w:marRight w:val="0"/>
      <w:marTop w:val="0"/>
      <w:marBottom w:val="0"/>
      <w:divBdr>
        <w:top w:val="none" w:sz="0" w:space="0" w:color="auto"/>
        <w:left w:val="none" w:sz="0" w:space="0" w:color="auto"/>
        <w:bottom w:val="none" w:sz="0" w:space="0" w:color="auto"/>
        <w:right w:val="none" w:sz="0" w:space="0" w:color="auto"/>
      </w:divBdr>
    </w:div>
    <w:div w:id="1627354012">
      <w:bodyDiv w:val="1"/>
      <w:marLeft w:val="0"/>
      <w:marRight w:val="0"/>
      <w:marTop w:val="0"/>
      <w:marBottom w:val="0"/>
      <w:divBdr>
        <w:top w:val="none" w:sz="0" w:space="0" w:color="auto"/>
        <w:left w:val="none" w:sz="0" w:space="0" w:color="auto"/>
        <w:bottom w:val="none" w:sz="0" w:space="0" w:color="auto"/>
        <w:right w:val="none" w:sz="0" w:space="0" w:color="auto"/>
      </w:divBdr>
    </w:div>
    <w:div w:id="1628470672">
      <w:bodyDiv w:val="1"/>
      <w:marLeft w:val="0"/>
      <w:marRight w:val="0"/>
      <w:marTop w:val="0"/>
      <w:marBottom w:val="0"/>
      <w:divBdr>
        <w:top w:val="none" w:sz="0" w:space="0" w:color="auto"/>
        <w:left w:val="none" w:sz="0" w:space="0" w:color="auto"/>
        <w:bottom w:val="none" w:sz="0" w:space="0" w:color="auto"/>
        <w:right w:val="none" w:sz="0" w:space="0" w:color="auto"/>
      </w:divBdr>
    </w:div>
    <w:div w:id="1629118736">
      <w:bodyDiv w:val="1"/>
      <w:marLeft w:val="0"/>
      <w:marRight w:val="0"/>
      <w:marTop w:val="0"/>
      <w:marBottom w:val="0"/>
      <w:divBdr>
        <w:top w:val="none" w:sz="0" w:space="0" w:color="auto"/>
        <w:left w:val="none" w:sz="0" w:space="0" w:color="auto"/>
        <w:bottom w:val="none" w:sz="0" w:space="0" w:color="auto"/>
        <w:right w:val="none" w:sz="0" w:space="0" w:color="auto"/>
      </w:divBdr>
    </w:div>
    <w:div w:id="1630697267">
      <w:bodyDiv w:val="1"/>
      <w:marLeft w:val="0"/>
      <w:marRight w:val="0"/>
      <w:marTop w:val="0"/>
      <w:marBottom w:val="0"/>
      <w:divBdr>
        <w:top w:val="none" w:sz="0" w:space="0" w:color="auto"/>
        <w:left w:val="none" w:sz="0" w:space="0" w:color="auto"/>
        <w:bottom w:val="none" w:sz="0" w:space="0" w:color="auto"/>
        <w:right w:val="none" w:sz="0" w:space="0" w:color="auto"/>
      </w:divBdr>
    </w:div>
    <w:div w:id="1631086152">
      <w:bodyDiv w:val="1"/>
      <w:marLeft w:val="0"/>
      <w:marRight w:val="0"/>
      <w:marTop w:val="0"/>
      <w:marBottom w:val="0"/>
      <w:divBdr>
        <w:top w:val="none" w:sz="0" w:space="0" w:color="auto"/>
        <w:left w:val="none" w:sz="0" w:space="0" w:color="auto"/>
        <w:bottom w:val="none" w:sz="0" w:space="0" w:color="auto"/>
        <w:right w:val="none" w:sz="0" w:space="0" w:color="auto"/>
      </w:divBdr>
    </w:div>
    <w:div w:id="1632201964">
      <w:bodyDiv w:val="1"/>
      <w:marLeft w:val="0"/>
      <w:marRight w:val="0"/>
      <w:marTop w:val="0"/>
      <w:marBottom w:val="0"/>
      <w:divBdr>
        <w:top w:val="none" w:sz="0" w:space="0" w:color="auto"/>
        <w:left w:val="none" w:sz="0" w:space="0" w:color="auto"/>
        <w:bottom w:val="none" w:sz="0" w:space="0" w:color="auto"/>
        <w:right w:val="none" w:sz="0" w:space="0" w:color="auto"/>
      </w:divBdr>
    </w:div>
    <w:div w:id="1633555908">
      <w:bodyDiv w:val="1"/>
      <w:marLeft w:val="0"/>
      <w:marRight w:val="0"/>
      <w:marTop w:val="0"/>
      <w:marBottom w:val="0"/>
      <w:divBdr>
        <w:top w:val="none" w:sz="0" w:space="0" w:color="auto"/>
        <w:left w:val="none" w:sz="0" w:space="0" w:color="auto"/>
        <w:bottom w:val="none" w:sz="0" w:space="0" w:color="auto"/>
        <w:right w:val="none" w:sz="0" w:space="0" w:color="auto"/>
      </w:divBdr>
    </w:div>
    <w:div w:id="1633707197">
      <w:bodyDiv w:val="1"/>
      <w:marLeft w:val="0"/>
      <w:marRight w:val="0"/>
      <w:marTop w:val="0"/>
      <w:marBottom w:val="0"/>
      <w:divBdr>
        <w:top w:val="none" w:sz="0" w:space="0" w:color="auto"/>
        <w:left w:val="none" w:sz="0" w:space="0" w:color="auto"/>
        <w:bottom w:val="none" w:sz="0" w:space="0" w:color="auto"/>
        <w:right w:val="none" w:sz="0" w:space="0" w:color="auto"/>
      </w:divBdr>
    </w:div>
    <w:div w:id="1633755059">
      <w:bodyDiv w:val="1"/>
      <w:marLeft w:val="0"/>
      <w:marRight w:val="0"/>
      <w:marTop w:val="0"/>
      <w:marBottom w:val="0"/>
      <w:divBdr>
        <w:top w:val="none" w:sz="0" w:space="0" w:color="auto"/>
        <w:left w:val="none" w:sz="0" w:space="0" w:color="auto"/>
        <w:bottom w:val="none" w:sz="0" w:space="0" w:color="auto"/>
        <w:right w:val="none" w:sz="0" w:space="0" w:color="auto"/>
      </w:divBdr>
    </w:div>
    <w:div w:id="1637956495">
      <w:bodyDiv w:val="1"/>
      <w:marLeft w:val="0"/>
      <w:marRight w:val="0"/>
      <w:marTop w:val="0"/>
      <w:marBottom w:val="0"/>
      <w:divBdr>
        <w:top w:val="none" w:sz="0" w:space="0" w:color="auto"/>
        <w:left w:val="none" w:sz="0" w:space="0" w:color="auto"/>
        <w:bottom w:val="none" w:sz="0" w:space="0" w:color="auto"/>
        <w:right w:val="none" w:sz="0" w:space="0" w:color="auto"/>
      </w:divBdr>
    </w:div>
    <w:div w:id="1638533606">
      <w:bodyDiv w:val="1"/>
      <w:marLeft w:val="0"/>
      <w:marRight w:val="0"/>
      <w:marTop w:val="0"/>
      <w:marBottom w:val="0"/>
      <w:divBdr>
        <w:top w:val="none" w:sz="0" w:space="0" w:color="auto"/>
        <w:left w:val="none" w:sz="0" w:space="0" w:color="auto"/>
        <w:bottom w:val="none" w:sz="0" w:space="0" w:color="auto"/>
        <w:right w:val="none" w:sz="0" w:space="0" w:color="auto"/>
      </w:divBdr>
    </w:div>
    <w:div w:id="1638804704">
      <w:bodyDiv w:val="1"/>
      <w:marLeft w:val="0"/>
      <w:marRight w:val="0"/>
      <w:marTop w:val="0"/>
      <w:marBottom w:val="0"/>
      <w:divBdr>
        <w:top w:val="none" w:sz="0" w:space="0" w:color="auto"/>
        <w:left w:val="none" w:sz="0" w:space="0" w:color="auto"/>
        <w:bottom w:val="none" w:sz="0" w:space="0" w:color="auto"/>
        <w:right w:val="none" w:sz="0" w:space="0" w:color="auto"/>
      </w:divBdr>
    </w:div>
    <w:div w:id="1640301935">
      <w:bodyDiv w:val="1"/>
      <w:marLeft w:val="0"/>
      <w:marRight w:val="0"/>
      <w:marTop w:val="0"/>
      <w:marBottom w:val="0"/>
      <w:divBdr>
        <w:top w:val="none" w:sz="0" w:space="0" w:color="auto"/>
        <w:left w:val="none" w:sz="0" w:space="0" w:color="auto"/>
        <w:bottom w:val="none" w:sz="0" w:space="0" w:color="auto"/>
        <w:right w:val="none" w:sz="0" w:space="0" w:color="auto"/>
      </w:divBdr>
    </w:div>
    <w:div w:id="1641114616">
      <w:bodyDiv w:val="1"/>
      <w:marLeft w:val="0"/>
      <w:marRight w:val="0"/>
      <w:marTop w:val="0"/>
      <w:marBottom w:val="0"/>
      <w:divBdr>
        <w:top w:val="none" w:sz="0" w:space="0" w:color="auto"/>
        <w:left w:val="none" w:sz="0" w:space="0" w:color="auto"/>
        <w:bottom w:val="none" w:sz="0" w:space="0" w:color="auto"/>
        <w:right w:val="none" w:sz="0" w:space="0" w:color="auto"/>
      </w:divBdr>
    </w:div>
    <w:div w:id="1641808693">
      <w:bodyDiv w:val="1"/>
      <w:marLeft w:val="0"/>
      <w:marRight w:val="0"/>
      <w:marTop w:val="0"/>
      <w:marBottom w:val="0"/>
      <w:divBdr>
        <w:top w:val="none" w:sz="0" w:space="0" w:color="auto"/>
        <w:left w:val="none" w:sz="0" w:space="0" w:color="auto"/>
        <w:bottom w:val="none" w:sz="0" w:space="0" w:color="auto"/>
        <w:right w:val="none" w:sz="0" w:space="0" w:color="auto"/>
      </w:divBdr>
    </w:div>
    <w:div w:id="1642080880">
      <w:bodyDiv w:val="1"/>
      <w:marLeft w:val="0"/>
      <w:marRight w:val="0"/>
      <w:marTop w:val="0"/>
      <w:marBottom w:val="0"/>
      <w:divBdr>
        <w:top w:val="none" w:sz="0" w:space="0" w:color="auto"/>
        <w:left w:val="none" w:sz="0" w:space="0" w:color="auto"/>
        <w:bottom w:val="none" w:sz="0" w:space="0" w:color="auto"/>
        <w:right w:val="none" w:sz="0" w:space="0" w:color="auto"/>
      </w:divBdr>
    </w:div>
    <w:div w:id="1642614768">
      <w:bodyDiv w:val="1"/>
      <w:marLeft w:val="0"/>
      <w:marRight w:val="0"/>
      <w:marTop w:val="0"/>
      <w:marBottom w:val="0"/>
      <w:divBdr>
        <w:top w:val="none" w:sz="0" w:space="0" w:color="auto"/>
        <w:left w:val="none" w:sz="0" w:space="0" w:color="auto"/>
        <w:bottom w:val="none" w:sz="0" w:space="0" w:color="auto"/>
        <w:right w:val="none" w:sz="0" w:space="0" w:color="auto"/>
      </w:divBdr>
    </w:div>
    <w:div w:id="1644044072">
      <w:bodyDiv w:val="1"/>
      <w:marLeft w:val="0"/>
      <w:marRight w:val="0"/>
      <w:marTop w:val="0"/>
      <w:marBottom w:val="0"/>
      <w:divBdr>
        <w:top w:val="none" w:sz="0" w:space="0" w:color="auto"/>
        <w:left w:val="none" w:sz="0" w:space="0" w:color="auto"/>
        <w:bottom w:val="none" w:sz="0" w:space="0" w:color="auto"/>
        <w:right w:val="none" w:sz="0" w:space="0" w:color="auto"/>
      </w:divBdr>
    </w:div>
    <w:div w:id="1644577052">
      <w:bodyDiv w:val="1"/>
      <w:marLeft w:val="0"/>
      <w:marRight w:val="0"/>
      <w:marTop w:val="0"/>
      <w:marBottom w:val="0"/>
      <w:divBdr>
        <w:top w:val="none" w:sz="0" w:space="0" w:color="auto"/>
        <w:left w:val="none" w:sz="0" w:space="0" w:color="auto"/>
        <w:bottom w:val="none" w:sz="0" w:space="0" w:color="auto"/>
        <w:right w:val="none" w:sz="0" w:space="0" w:color="auto"/>
      </w:divBdr>
    </w:div>
    <w:div w:id="1649092950">
      <w:bodyDiv w:val="1"/>
      <w:marLeft w:val="0"/>
      <w:marRight w:val="0"/>
      <w:marTop w:val="0"/>
      <w:marBottom w:val="0"/>
      <w:divBdr>
        <w:top w:val="none" w:sz="0" w:space="0" w:color="auto"/>
        <w:left w:val="none" w:sz="0" w:space="0" w:color="auto"/>
        <w:bottom w:val="none" w:sz="0" w:space="0" w:color="auto"/>
        <w:right w:val="none" w:sz="0" w:space="0" w:color="auto"/>
      </w:divBdr>
    </w:div>
    <w:div w:id="1649284736">
      <w:bodyDiv w:val="1"/>
      <w:marLeft w:val="0"/>
      <w:marRight w:val="0"/>
      <w:marTop w:val="0"/>
      <w:marBottom w:val="0"/>
      <w:divBdr>
        <w:top w:val="none" w:sz="0" w:space="0" w:color="auto"/>
        <w:left w:val="none" w:sz="0" w:space="0" w:color="auto"/>
        <w:bottom w:val="none" w:sz="0" w:space="0" w:color="auto"/>
        <w:right w:val="none" w:sz="0" w:space="0" w:color="auto"/>
      </w:divBdr>
    </w:div>
    <w:div w:id="1650591251">
      <w:bodyDiv w:val="1"/>
      <w:marLeft w:val="0"/>
      <w:marRight w:val="0"/>
      <w:marTop w:val="0"/>
      <w:marBottom w:val="0"/>
      <w:divBdr>
        <w:top w:val="none" w:sz="0" w:space="0" w:color="auto"/>
        <w:left w:val="none" w:sz="0" w:space="0" w:color="auto"/>
        <w:bottom w:val="none" w:sz="0" w:space="0" w:color="auto"/>
        <w:right w:val="none" w:sz="0" w:space="0" w:color="auto"/>
      </w:divBdr>
    </w:div>
    <w:div w:id="1651904748">
      <w:bodyDiv w:val="1"/>
      <w:marLeft w:val="0"/>
      <w:marRight w:val="0"/>
      <w:marTop w:val="0"/>
      <w:marBottom w:val="0"/>
      <w:divBdr>
        <w:top w:val="none" w:sz="0" w:space="0" w:color="auto"/>
        <w:left w:val="none" w:sz="0" w:space="0" w:color="auto"/>
        <w:bottom w:val="none" w:sz="0" w:space="0" w:color="auto"/>
        <w:right w:val="none" w:sz="0" w:space="0" w:color="auto"/>
      </w:divBdr>
    </w:div>
    <w:div w:id="1651910129">
      <w:bodyDiv w:val="1"/>
      <w:marLeft w:val="0"/>
      <w:marRight w:val="0"/>
      <w:marTop w:val="0"/>
      <w:marBottom w:val="0"/>
      <w:divBdr>
        <w:top w:val="none" w:sz="0" w:space="0" w:color="auto"/>
        <w:left w:val="none" w:sz="0" w:space="0" w:color="auto"/>
        <w:bottom w:val="none" w:sz="0" w:space="0" w:color="auto"/>
        <w:right w:val="none" w:sz="0" w:space="0" w:color="auto"/>
      </w:divBdr>
    </w:div>
    <w:div w:id="1654407134">
      <w:bodyDiv w:val="1"/>
      <w:marLeft w:val="0"/>
      <w:marRight w:val="0"/>
      <w:marTop w:val="0"/>
      <w:marBottom w:val="0"/>
      <w:divBdr>
        <w:top w:val="none" w:sz="0" w:space="0" w:color="auto"/>
        <w:left w:val="none" w:sz="0" w:space="0" w:color="auto"/>
        <w:bottom w:val="none" w:sz="0" w:space="0" w:color="auto"/>
        <w:right w:val="none" w:sz="0" w:space="0" w:color="auto"/>
      </w:divBdr>
    </w:div>
    <w:div w:id="1655062628">
      <w:bodyDiv w:val="1"/>
      <w:marLeft w:val="0"/>
      <w:marRight w:val="0"/>
      <w:marTop w:val="0"/>
      <w:marBottom w:val="0"/>
      <w:divBdr>
        <w:top w:val="none" w:sz="0" w:space="0" w:color="auto"/>
        <w:left w:val="none" w:sz="0" w:space="0" w:color="auto"/>
        <w:bottom w:val="none" w:sz="0" w:space="0" w:color="auto"/>
        <w:right w:val="none" w:sz="0" w:space="0" w:color="auto"/>
      </w:divBdr>
    </w:div>
    <w:div w:id="1655333146">
      <w:bodyDiv w:val="1"/>
      <w:marLeft w:val="0"/>
      <w:marRight w:val="0"/>
      <w:marTop w:val="0"/>
      <w:marBottom w:val="0"/>
      <w:divBdr>
        <w:top w:val="none" w:sz="0" w:space="0" w:color="auto"/>
        <w:left w:val="none" w:sz="0" w:space="0" w:color="auto"/>
        <w:bottom w:val="none" w:sz="0" w:space="0" w:color="auto"/>
        <w:right w:val="none" w:sz="0" w:space="0" w:color="auto"/>
      </w:divBdr>
    </w:div>
    <w:div w:id="1657109927">
      <w:bodyDiv w:val="1"/>
      <w:marLeft w:val="0"/>
      <w:marRight w:val="0"/>
      <w:marTop w:val="0"/>
      <w:marBottom w:val="0"/>
      <w:divBdr>
        <w:top w:val="none" w:sz="0" w:space="0" w:color="auto"/>
        <w:left w:val="none" w:sz="0" w:space="0" w:color="auto"/>
        <w:bottom w:val="none" w:sz="0" w:space="0" w:color="auto"/>
        <w:right w:val="none" w:sz="0" w:space="0" w:color="auto"/>
      </w:divBdr>
    </w:div>
    <w:div w:id="1657489271">
      <w:bodyDiv w:val="1"/>
      <w:marLeft w:val="0"/>
      <w:marRight w:val="0"/>
      <w:marTop w:val="0"/>
      <w:marBottom w:val="0"/>
      <w:divBdr>
        <w:top w:val="none" w:sz="0" w:space="0" w:color="auto"/>
        <w:left w:val="none" w:sz="0" w:space="0" w:color="auto"/>
        <w:bottom w:val="none" w:sz="0" w:space="0" w:color="auto"/>
        <w:right w:val="none" w:sz="0" w:space="0" w:color="auto"/>
      </w:divBdr>
    </w:div>
    <w:div w:id="1658224566">
      <w:bodyDiv w:val="1"/>
      <w:marLeft w:val="0"/>
      <w:marRight w:val="0"/>
      <w:marTop w:val="0"/>
      <w:marBottom w:val="0"/>
      <w:divBdr>
        <w:top w:val="none" w:sz="0" w:space="0" w:color="auto"/>
        <w:left w:val="none" w:sz="0" w:space="0" w:color="auto"/>
        <w:bottom w:val="none" w:sz="0" w:space="0" w:color="auto"/>
        <w:right w:val="none" w:sz="0" w:space="0" w:color="auto"/>
      </w:divBdr>
    </w:div>
    <w:div w:id="1658456758">
      <w:bodyDiv w:val="1"/>
      <w:marLeft w:val="0"/>
      <w:marRight w:val="0"/>
      <w:marTop w:val="0"/>
      <w:marBottom w:val="0"/>
      <w:divBdr>
        <w:top w:val="none" w:sz="0" w:space="0" w:color="auto"/>
        <w:left w:val="none" w:sz="0" w:space="0" w:color="auto"/>
        <w:bottom w:val="none" w:sz="0" w:space="0" w:color="auto"/>
        <w:right w:val="none" w:sz="0" w:space="0" w:color="auto"/>
      </w:divBdr>
    </w:div>
    <w:div w:id="1658729087">
      <w:bodyDiv w:val="1"/>
      <w:marLeft w:val="0"/>
      <w:marRight w:val="0"/>
      <w:marTop w:val="0"/>
      <w:marBottom w:val="0"/>
      <w:divBdr>
        <w:top w:val="none" w:sz="0" w:space="0" w:color="auto"/>
        <w:left w:val="none" w:sz="0" w:space="0" w:color="auto"/>
        <w:bottom w:val="none" w:sz="0" w:space="0" w:color="auto"/>
        <w:right w:val="none" w:sz="0" w:space="0" w:color="auto"/>
      </w:divBdr>
    </w:div>
    <w:div w:id="1659767921">
      <w:bodyDiv w:val="1"/>
      <w:marLeft w:val="0"/>
      <w:marRight w:val="0"/>
      <w:marTop w:val="0"/>
      <w:marBottom w:val="0"/>
      <w:divBdr>
        <w:top w:val="none" w:sz="0" w:space="0" w:color="auto"/>
        <w:left w:val="none" w:sz="0" w:space="0" w:color="auto"/>
        <w:bottom w:val="none" w:sz="0" w:space="0" w:color="auto"/>
        <w:right w:val="none" w:sz="0" w:space="0" w:color="auto"/>
      </w:divBdr>
    </w:div>
    <w:div w:id="1659915606">
      <w:bodyDiv w:val="1"/>
      <w:marLeft w:val="0"/>
      <w:marRight w:val="0"/>
      <w:marTop w:val="0"/>
      <w:marBottom w:val="0"/>
      <w:divBdr>
        <w:top w:val="none" w:sz="0" w:space="0" w:color="auto"/>
        <w:left w:val="none" w:sz="0" w:space="0" w:color="auto"/>
        <w:bottom w:val="none" w:sz="0" w:space="0" w:color="auto"/>
        <w:right w:val="none" w:sz="0" w:space="0" w:color="auto"/>
      </w:divBdr>
    </w:div>
    <w:div w:id="1662199249">
      <w:bodyDiv w:val="1"/>
      <w:marLeft w:val="0"/>
      <w:marRight w:val="0"/>
      <w:marTop w:val="0"/>
      <w:marBottom w:val="0"/>
      <w:divBdr>
        <w:top w:val="none" w:sz="0" w:space="0" w:color="auto"/>
        <w:left w:val="none" w:sz="0" w:space="0" w:color="auto"/>
        <w:bottom w:val="none" w:sz="0" w:space="0" w:color="auto"/>
        <w:right w:val="none" w:sz="0" w:space="0" w:color="auto"/>
      </w:divBdr>
    </w:div>
    <w:div w:id="1662613071">
      <w:bodyDiv w:val="1"/>
      <w:marLeft w:val="0"/>
      <w:marRight w:val="0"/>
      <w:marTop w:val="0"/>
      <w:marBottom w:val="0"/>
      <w:divBdr>
        <w:top w:val="none" w:sz="0" w:space="0" w:color="auto"/>
        <w:left w:val="none" w:sz="0" w:space="0" w:color="auto"/>
        <w:bottom w:val="none" w:sz="0" w:space="0" w:color="auto"/>
        <w:right w:val="none" w:sz="0" w:space="0" w:color="auto"/>
      </w:divBdr>
    </w:div>
    <w:div w:id="1664091863">
      <w:bodyDiv w:val="1"/>
      <w:marLeft w:val="0"/>
      <w:marRight w:val="0"/>
      <w:marTop w:val="0"/>
      <w:marBottom w:val="0"/>
      <w:divBdr>
        <w:top w:val="none" w:sz="0" w:space="0" w:color="auto"/>
        <w:left w:val="none" w:sz="0" w:space="0" w:color="auto"/>
        <w:bottom w:val="none" w:sz="0" w:space="0" w:color="auto"/>
        <w:right w:val="none" w:sz="0" w:space="0" w:color="auto"/>
      </w:divBdr>
    </w:div>
    <w:div w:id="1664774591">
      <w:bodyDiv w:val="1"/>
      <w:marLeft w:val="0"/>
      <w:marRight w:val="0"/>
      <w:marTop w:val="0"/>
      <w:marBottom w:val="0"/>
      <w:divBdr>
        <w:top w:val="none" w:sz="0" w:space="0" w:color="auto"/>
        <w:left w:val="none" w:sz="0" w:space="0" w:color="auto"/>
        <w:bottom w:val="none" w:sz="0" w:space="0" w:color="auto"/>
        <w:right w:val="none" w:sz="0" w:space="0" w:color="auto"/>
      </w:divBdr>
    </w:div>
    <w:div w:id="1665166255">
      <w:bodyDiv w:val="1"/>
      <w:marLeft w:val="0"/>
      <w:marRight w:val="0"/>
      <w:marTop w:val="0"/>
      <w:marBottom w:val="0"/>
      <w:divBdr>
        <w:top w:val="none" w:sz="0" w:space="0" w:color="auto"/>
        <w:left w:val="none" w:sz="0" w:space="0" w:color="auto"/>
        <w:bottom w:val="none" w:sz="0" w:space="0" w:color="auto"/>
        <w:right w:val="none" w:sz="0" w:space="0" w:color="auto"/>
      </w:divBdr>
    </w:div>
    <w:div w:id="1668022513">
      <w:bodyDiv w:val="1"/>
      <w:marLeft w:val="0"/>
      <w:marRight w:val="0"/>
      <w:marTop w:val="0"/>
      <w:marBottom w:val="0"/>
      <w:divBdr>
        <w:top w:val="none" w:sz="0" w:space="0" w:color="auto"/>
        <w:left w:val="none" w:sz="0" w:space="0" w:color="auto"/>
        <w:bottom w:val="none" w:sz="0" w:space="0" w:color="auto"/>
        <w:right w:val="none" w:sz="0" w:space="0" w:color="auto"/>
      </w:divBdr>
    </w:div>
    <w:div w:id="1668092689">
      <w:bodyDiv w:val="1"/>
      <w:marLeft w:val="0"/>
      <w:marRight w:val="0"/>
      <w:marTop w:val="0"/>
      <w:marBottom w:val="0"/>
      <w:divBdr>
        <w:top w:val="none" w:sz="0" w:space="0" w:color="auto"/>
        <w:left w:val="none" w:sz="0" w:space="0" w:color="auto"/>
        <w:bottom w:val="none" w:sz="0" w:space="0" w:color="auto"/>
        <w:right w:val="none" w:sz="0" w:space="0" w:color="auto"/>
      </w:divBdr>
    </w:div>
    <w:div w:id="1668439349">
      <w:bodyDiv w:val="1"/>
      <w:marLeft w:val="0"/>
      <w:marRight w:val="0"/>
      <w:marTop w:val="0"/>
      <w:marBottom w:val="0"/>
      <w:divBdr>
        <w:top w:val="none" w:sz="0" w:space="0" w:color="auto"/>
        <w:left w:val="none" w:sz="0" w:space="0" w:color="auto"/>
        <w:bottom w:val="none" w:sz="0" w:space="0" w:color="auto"/>
        <w:right w:val="none" w:sz="0" w:space="0" w:color="auto"/>
      </w:divBdr>
    </w:div>
    <w:div w:id="1670599601">
      <w:bodyDiv w:val="1"/>
      <w:marLeft w:val="0"/>
      <w:marRight w:val="0"/>
      <w:marTop w:val="0"/>
      <w:marBottom w:val="0"/>
      <w:divBdr>
        <w:top w:val="none" w:sz="0" w:space="0" w:color="auto"/>
        <w:left w:val="none" w:sz="0" w:space="0" w:color="auto"/>
        <w:bottom w:val="none" w:sz="0" w:space="0" w:color="auto"/>
        <w:right w:val="none" w:sz="0" w:space="0" w:color="auto"/>
      </w:divBdr>
    </w:div>
    <w:div w:id="1670795389">
      <w:bodyDiv w:val="1"/>
      <w:marLeft w:val="0"/>
      <w:marRight w:val="0"/>
      <w:marTop w:val="0"/>
      <w:marBottom w:val="0"/>
      <w:divBdr>
        <w:top w:val="none" w:sz="0" w:space="0" w:color="auto"/>
        <w:left w:val="none" w:sz="0" w:space="0" w:color="auto"/>
        <w:bottom w:val="none" w:sz="0" w:space="0" w:color="auto"/>
        <w:right w:val="none" w:sz="0" w:space="0" w:color="auto"/>
      </w:divBdr>
    </w:div>
    <w:div w:id="1671441402">
      <w:bodyDiv w:val="1"/>
      <w:marLeft w:val="0"/>
      <w:marRight w:val="0"/>
      <w:marTop w:val="0"/>
      <w:marBottom w:val="0"/>
      <w:divBdr>
        <w:top w:val="none" w:sz="0" w:space="0" w:color="auto"/>
        <w:left w:val="none" w:sz="0" w:space="0" w:color="auto"/>
        <w:bottom w:val="none" w:sz="0" w:space="0" w:color="auto"/>
        <w:right w:val="none" w:sz="0" w:space="0" w:color="auto"/>
      </w:divBdr>
    </w:div>
    <w:div w:id="1672752460">
      <w:bodyDiv w:val="1"/>
      <w:marLeft w:val="0"/>
      <w:marRight w:val="0"/>
      <w:marTop w:val="0"/>
      <w:marBottom w:val="0"/>
      <w:divBdr>
        <w:top w:val="none" w:sz="0" w:space="0" w:color="auto"/>
        <w:left w:val="none" w:sz="0" w:space="0" w:color="auto"/>
        <w:bottom w:val="none" w:sz="0" w:space="0" w:color="auto"/>
        <w:right w:val="none" w:sz="0" w:space="0" w:color="auto"/>
      </w:divBdr>
    </w:div>
    <w:div w:id="1673487782">
      <w:bodyDiv w:val="1"/>
      <w:marLeft w:val="0"/>
      <w:marRight w:val="0"/>
      <w:marTop w:val="0"/>
      <w:marBottom w:val="0"/>
      <w:divBdr>
        <w:top w:val="none" w:sz="0" w:space="0" w:color="auto"/>
        <w:left w:val="none" w:sz="0" w:space="0" w:color="auto"/>
        <w:bottom w:val="none" w:sz="0" w:space="0" w:color="auto"/>
        <w:right w:val="none" w:sz="0" w:space="0" w:color="auto"/>
      </w:divBdr>
    </w:div>
    <w:div w:id="1674184787">
      <w:bodyDiv w:val="1"/>
      <w:marLeft w:val="0"/>
      <w:marRight w:val="0"/>
      <w:marTop w:val="0"/>
      <w:marBottom w:val="0"/>
      <w:divBdr>
        <w:top w:val="none" w:sz="0" w:space="0" w:color="auto"/>
        <w:left w:val="none" w:sz="0" w:space="0" w:color="auto"/>
        <w:bottom w:val="none" w:sz="0" w:space="0" w:color="auto"/>
        <w:right w:val="none" w:sz="0" w:space="0" w:color="auto"/>
      </w:divBdr>
    </w:div>
    <w:div w:id="1675693323">
      <w:bodyDiv w:val="1"/>
      <w:marLeft w:val="0"/>
      <w:marRight w:val="0"/>
      <w:marTop w:val="0"/>
      <w:marBottom w:val="0"/>
      <w:divBdr>
        <w:top w:val="none" w:sz="0" w:space="0" w:color="auto"/>
        <w:left w:val="none" w:sz="0" w:space="0" w:color="auto"/>
        <w:bottom w:val="none" w:sz="0" w:space="0" w:color="auto"/>
        <w:right w:val="none" w:sz="0" w:space="0" w:color="auto"/>
      </w:divBdr>
    </w:div>
    <w:div w:id="1675718479">
      <w:bodyDiv w:val="1"/>
      <w:marLeft w:val="0"/>
      <w:marRight w:val="0"/>
      <w:marTop w:val="0"/>
      <w:marBottom w:val="0"/>
      <w:divBdr>
        <w:top w:val="none" w:sz="0" w:space="0" w:color="auto"/>
        <w:left w:val="none" w:sz="0" w:space="0" w:color="auto"/>
        <w:bottom w:val="none" w:sz="0" w:space="0" w:color="auto"/>
        <w:right w:val="none" w:sz="0" w:space="0" w:color="auto"/>
      </w:divBdr>
    </w:div>
    <w:div w:id="1676103917">
      <w:bodyDiv w:val="1"/>
      <w:marLeft w:val="0"/>
      <w:marRight w:val="0"/>
      <w:marTop w:val="0"/>
      <w:marBottom w:val="0"/>
      <w:divBdr>
        <w:top w:val="none" w:sz="0" w:space="0" w:color="auto"/>
        <w:left w:val="none" w:sz="0" w:space="0" w:color="auto"/>
        <w:bottom w:val="none" w:sz="0" w:space="0" w:color="auto"/>
        <w:right w:val="none" w:sz="0" w:space="0" w:color="auto"/>
      </w:divBdr>
    </w:div>
    <w:div w:id="1677073085">
      <w:bodyDiv w:val="1"/>
      <w:marLeft w:val="0"/>
      <w:marRight w:val="0"/>
      <w:marTop w:val="0"/>
      <w:marBottom w:val="0"/>
      <w:divBdr>
        <w:top w:val="none" w:sz="0" w:space="0" w:color="auto"/>
        <w:left w:val="none" w:sz="0" w:space="0" w:color="auto"/>
        <w:bottom w:val="none" w:sz="0" w:space="0" w:color="auto"/>
        <w:right w:val="none" w:sz="0" w:space="0" w:color="auto"/>
      </w:divBdr>
    </w:div>
    <w:div w:id="1680428517">
      <w:bodyDiv w:val="1"/>
      <w:marLeft w:val="0"/>
      <w:marRight w:val="0"/>
      <w:marTop w:val="0"/>
      <w:marBottom w:val="0"/>
      <w:divBdr>
        <w:top w:val="none" w:sz="0" w:space="0" w:color="auto"/>
        <w:left w:val="none" w:sz="0" w:space="0" w:color="auto"/>
        <w:bottom w:val="none" w:sz="0" w:space="0" w:color="auto"/>
        <w:right w:val="none" w:sz="0" w:space="0" w:color="auto"/>
      </w:divBdr>
    </w:div>
    <w:div w:id="1681156335">
      <w:bodyDiv w:val="1"/>
      <w:marLeft w:val="0"/>
      <w:marRight w:val="0"/>
      <w:marTop w:val="0"/>
      <w:marBottom w:val="0"/>
      <w:divBdr>
        <w:top w:val="none" w:sz="0" w:space="0" w:color="auto"/>
        <w:left w:val="none" w:sz="0" w:space="0" w:color="auto"/>
        <w:bottom w:val="none" w:sz="0" w:space="0" w:color="auto"/>
        <w:right w:val="none" w:sz="0" w:space="0" w:color="auto"/>
      </w:divBdr>
    </w:div>
    <w:div w:id="1681661125">
      <w:bodyDiv w:val="1"/>
      <w:marLeft w:val="0"/>
      <w:marRight w:val="0"/>
      <w:marTop w:val="0"/>
      <w:marBottom w:val="0"/>
      <w:divBdr>
        <w:top w:val="none" w:sz="0" w:space="0" w:color="auto"/>
        <w:left w:val="none" w:sz="0" w:space="0" w:color="auto"/>
        <w:bottom w:val="none" w:sz="0" w:space="0" w:color="auto"/>
        <w:right w:val="none" w:sz="0" w:space="0" w:color="auto"/>
      </w:divBdr>
    </w:div>
    <w:div w:id="1683973094">
      <w:bodyDiv w:val="1"/>
      <w:marLeft w:val="0"/>
      <w:marRight w:val="0"/>
      <w:marTop w:val="0"/>
      <w:marBottom w:val="0"/>
      <w:divBdr>
        <w:top w:val="none" w:sz="0" w:space="0" w:color="auto"/>
        <w:left w:val="none" w:sz="0" w:space="0" w:color="auto"/>
        <w:bottom w:val="none" w:sz="0" w:space="0" w:color="auto"/>
        <w:right w:val="none" w:sz="0" w:space="0" w:color="auto"/>
      </w:divBdr>
    </w:div>
    <w:div w:id="1685592473">
      <w:bodyDiv w:val="1"/>
      <w:marLeft w:val="0"/>
      <w:marRight w:val="0"/>
      <w:marTop w:val="0"/>
      <w:marBottom w:val="0"/>
      <w:divBdr>
        <w:top w:val="none" w:sz="0" w:space="0" w:color="auto"/>
        <w:left w:val="none" w:sz="0" w:space="0" w:color="auto"/>
        <w:bottom w:val="none" w:sz="0" w:space="0" w:color="auto"/>
        <w:right w:val="none" w:sz="0" w:space="0" w:color="auto"/>
      </w:divBdr>
    </w:div>
    <w:div w:id="1687439082">
      <w:bodyDiv w:val="1"/>
      <w:marLeft w:val="0"/>
      <w:marRight w:val="0"/>
      <w:marTop w:val="0"/>
      <w:marBottom w:val="0"/>
      <w:divBdr>
        <w:top w:val="none" w:sz="0" w:space="0" w:color="auto"/>
        <w:left w:val="none" w:sz="0" w:space="0" w:color="auto"/>
        <w:bottom w:val="none" w:sz="0" w:space="0" w:color="auto"/>
        <w:right w:val="none" w:sz="0" w:space="0" w:color="auto"/>
      </w:divBdr>
    </w:div>
    <w:div w:id="1688169376">
      <w:bodyDiv w:val="1"/>
      <w:marLeft w:val="0"/>
      <w:marRight w:val="0"/>
      <w:marTop w:val="0"/>
      <w:marBottom w:val="0"/>
      <w:divBdr>
        <w:top w:val="none" w:sz="0" w:space="0" w:color="auto"/>
        <w:left w:val="none" w:sz="0" w:space="0" w:color="auto"/>
        <w:bottom w:val="none" w:sz="0" w:space="0" w:color="auto"/>
        <w:right w:val="none" w:sz="0" w:space="0" w:color="auto"/>
      </w:divBdr>
    </w:div>
    <w:div w:id="1688826015">
      <w:bodyDiv w:val="1"/>
      <w:marLeft w:val="0"/>
      <w:marRight w:val="0"/>
      <w:marTop w:val="0"/>
      <w:marBottom w:val="0"/>
      <w:divBdr>
        <w:top w:val="none" w:sz="0" w:space="0" w:color="auto"/>
        <w:left w:val="none" w:sz="0" w:space="0" w:color="auto"/>
        <w:bottom w:val="none" w:sz="0" w:space="0" w:color="auto"/>
        <w:right w:val="none" w:sz="0" w:space="0" w:color="auto"/>
      </w:divBdr>
    </w:div>
    <w:div w:id="1691489981">
      <w:bodyDiv w:val="1"/>
      <w:marLeft w:val="0"/>
      <w:marRight w:val="0"/>
      <w:marTop w:val="0"/>
      <w:marBottom w:val="0"/>
      <w:divBdr>
        <w:top w:val="none" w:sz="0" w:space="0" w:color="auto"/>
        <w:left w:val="none" w:sz="0" w:space="0" w:color="auto"/>
        <w:bottom w:val="none" w:sz="0" w:space="0" w:color="auto"/>
        <w:right w:val="none" w:sz="0" w:space="0" w:color="auto"/>
      </w:divBdr>
    </w:div>
    <w:div w:id="1693067316">
      <w:bodyDiv w:val="1"/>
      <w:marLeft w:val="0"/>
      <w:marRight w:val="0"/>
      <w:marTop w:val="0"/>
      <w:marBottom w:val="0"/>
      <w:divBdr>
        <w:top w:val="none" w:sz="0" w:space="0" w:color="auto"/>
        <w:left w:val="none" w:sz="0" w:space="0" w:color="auto"/>
        <w:bottom w:val="none" w:sz="0" w:space="0" w:color="auto"/>
        <w:right w:val="none" w:sz="0" w:space="0" w:color="auto"/>
      </w:divBdr>
    </w:div>
    <w:div w:id="1693190730">
      <w:bodyDiv w:val="1"/>
      <w:marLeft w:val="0"/>
      <w:marRight w:val="0"/>
      <w:marTop w:val="0"/>
      <w:marBottom w:val="0"/>
      <w:divBdr>
        <w:top w:val="none" w:sz="0" w:space="0" w:color="auto"/>
        <w:left w:val="none" w:sz="0" w:space="0" w:color="auto"/>
        <w:bottom w:val="none" w:sz="0" w:space="0" w:color="auto"/>
        <w:right w:val="none" w:sz="0" w:space="0" w:color="auto"/>
      </w:divBdr>
    </w:div>
    <w:div w:id="1693727801">
      <w:bodyDiv w:val="1"/>
      <w:marLeft w:val="0"/>
      <w:marRight w:val="0"/>
      <w:marTop w:val="0"/>
      <w:marBottom w:val="0"/>
      <w:divBdr>
        <w:top w:val="none" w:sz="0" w:space="0" w:color="auto"/>
        <w:left w:val="none" w:sz="0" w:space="0" w:color="auto"/>
        <w:bottom w:val="none" w:sz="0" w:space="0" w:color="auto"/>
        <w:right w:val="none" w:sz="0" w:space="0" w:color="auto"/>
      </w:divBdr>
    </w:div>
    <w:div w:id="1695110160">
      <w:bodyDiv w:val="1"/>
      <w:marLeft w:val="0"/>
      <w:marRight w:val="0"/>
      <w:marTop w:val="0"/>
      <w:marBottom w:val="0"/>
      <w:divBdr>
        <w:top w:val="none" w:sz="0" w:space="0" w:color="auto"/>
        <w:left w:val="none" w:sz="0" w:space="0" w:color="auto"/>
        <w:bottom w:val="none" w:sz="0" w:space="0" w:color="auto"/>
        <w:right w:val="none" w:sz="0" w:space="0" w:color="auto"/>
      </w:divBdr>
    </w:div>
    <w:div w:id="1696425419">
      <w:bodyDiv w:val="1"/>
      <w:marLeft w:val="0"/>
      <w:marRight w:val="0"/>
      <w:marTop w:val="0"/>
      <w:marBottom w:val="0"/>
      <w:divBdr>
        <w:top w:val="none" w:sz="0" w:space="0" w:color="auto"/>
        <w:left w:val="none" w:sz="0" w:space="0" w:color="auto"/>
        <w:bottom w:val="none" w:sz="0" w:space="0" w:color="auto"/>
        <w:right w:val="none" w:sz="0" w:space="0" w:color="auto"/>
      </w:divBdr>
    </w:div>
    <w:div w:id="1697731803">
      <w:bodyDiv w:val="1"/>
      <w:marLeft w:val="0"/>
      <w:marRight w:val="0"/>
      <w:marTop w:val="0"/>
      <w:marBottom w:val="0"/>
      <w:divBdr>
        <w:top w:val="none" w:sz="0" w:space="0" w:color="auto"/>
        <w:left w:val="none" w:sz="0" w:space="0" w:color="auto"/>
        <w:bottom w:val="none" w:sz="0" w:space="0" w:color="auto"/>
        <w:right w:val="none" w:sz="0" w:space="0" w:color="auto"/>
      </w:divBdr>
    </w:div>
    <w:div w:id="1698895228">
      <w:bodyDiv w:val="1"/>
      <w:marLeft w:val="0"/>
      <w:marRight w:val="0"/>
      <w:marTop w:val="0"/>
      <w:marBottom w:val="0"/>
      <w:divBdr>
        <w:top w:val="none" w:sz="0" w:space="0" w:color="auto"/>
        <w:left w:val="none" w:sz="0" w:space="0" w:color="auto"/>
        <w:bottom w:val="none" w:sz="0" w:space="0" w:color="auto"/>
        <w:right w:val="none" w:sz="0" w:space="0" w:color="auto"/>
      </w:divBdr>
    </w:div>
    <w:div w:id="1699046135">
      <w:bodyDiv w:val="1"/>
      <w:marLeft w:val="0"/>
      <w:marRight w:val="0"/>
      <w:marTop w:val="0"/>
      <w:marBottom w:val="0"/>
      <w:divBdr>
        <w:top w:val="none" w:sz="0" w:space="0" w:color="auto"/>
        <w:left w:val="none" w:sz="0" w:space="0" w:color="auto"/>
        <w:bottom w:val="none" w:sz="0" w:space="0" w:color="auto"/>
        <w:right w:val="none" w:sz="0" w:space="0" w:color="auto"/>
      </w:divBdr>
    </w:div>
    <w:div w:id="1700888036">
      <w:bodyDiv w:val="1"/>
      <w:marLeft w:val="0"/>
      <w:marRight w:val="0"/>
      <w:marTop w:val="0"/>
      <w:marBottom w:val="0"/>
      <w:divBdr>
        <w:top w:val="none" w:sz="0" w:space="0" w:color="auto"/>
        <w:left w:val="none" w:sz="0" w:space="0" w:color="auto"/>
        <w:bottom w:val="none" w:sz="0" w:space="0" w:color="auto"/>
        <w:right w:val="none" w:sz="0" w:space="0" w:color="auto"/>
      </w:divBdr>
    </w:div>
    <w:div w:id="1700888323">
      <w:bodyDiv w:val="1"/>
      <w:marLeft w:val="0"/>
      <w:marRight w:val="0"/>
      <w:marTop w:val="0"/>
      <w:marBottom w:val="0"/>
      <w:divBdr>
        <w:top w:val="none" w:sz="0" w:space="0" w:color="auto"/>
        <w:left w:val="none" w:sz="0" w:space="0" w:color="auto"/>
        <w:bottom w:val="none" w:sz="0" w:space="0" w:color="auto"/>
        <w:right w:val="none" w:sz="0" w:space="0" w:color="auto"/>
      </w:divBdr>
    </w:div>
    <w:div w:id="1703942733">
      <w:bodyDiv w:val="1"/>
      <w:marLeft w:val="0"/>
      <w:marRight w:val="0"/>
      <w:marTop w:val="0"/>
      <w:marBottom w:val="0"/>
      <w:divBdr>
        <w:top w:val="none" w:sz="0" w:space="0" w:color="auto"/>
        <w:left w:val="none" w:sz="0" w:space="0" w:color="auto"/>
        <w:bottom w:val="none" w:sz="0" w:space="0" w:color="auto"/>
        <w:right w:val="none" w:sz="0" w:space="0" w:color="auto"/>
      </w:divBdr>
    </w:div>
    <w:div w:id="1704329570">
      <w:bodyDiv w:val="1"/>
      <w:marLeft w:val="0"/>
      <w:marRight w:val="0"/>
      <w:marTop w:val="0"/>
      <w:marBottom w:val="0"/>
      <w:divBdr>
        <w:top w:val="none" w:sz="0" w:space="0" w:color="auto"/>
        <w:left w:val="none" w:sz="0" w:space="0" w:color="auto"/>
        <w:bottom w:val="none" w:sz="0" w:space="0" w:color="auto"/>
        <w:right w:val="none" w:sz="0" w:space="0" w:color="auto"/>
      </w:divBdr>
    </w:div>
    <w:div w:id="1706058423">
      <w:bodyDiv w:val="1"/>
      <w:marLeft w:val="0"/>
      <w:marRight w:val="0"/>
      <w:marTop w:val="0"/>
      <w:marBottom w:val="0"/>
      <w:divBdr>
        <w:top w:val="none" w:sz="0" w:space="0" w:color="auto"/>
        <w:left w:val="none" w:sz="0" w:space="0" w:color="auto"/>
        <w:bottom w:val="none" w:sz="0" w:space="0" w:color="auto"/>
        <w:right w:val="none" w:sz="0" w:space="0" w:color="auto"/>
      </w:divBdr>
    </w:div>
    <w:div w:id="1707606359">
      <w:bodyDiv w:val="1"/>
      <w:marLeft w:val="0"/>
      <w:marRight w:val="0"/>
      <w:marTop w:val="0"/>
      <w:marBottom w:val="0"/>
      <w:divBdr>
        <w:top w:val="none" w:sz="0" w:space="0" w:color="auto"/>
        <w:left w:val="none" w:sz="0" w:space="0" w:color="auto"/>
        <w:bottom w:val="none" w:sz="0" w:space="0" w:color="auto"/>
        <w:right w:val="none" w:sz="0" w:space="0" w:color="auto"/>
      </w:divBdr>
    </w:div>
    <w:div w:id="1708261877">
      <w:bodyDiv w:val="1"/>
      <w:marLeft w:val="0"/>
      <w:marRight w:val="0"/>
      <w:marTop w:val="0"/>
      <w:marBottom w:val="0"/>
      <w:divBdr>
        <w:top w:val="none" w:sz="0" w:space="0" w:color="auto"/>
        <w:left w:val="none" w:sz="0" w:space="0" w:color="auto"/>
        <w:bottom w:val="none" w:sz="0" w:space="0" w:color="auto"/>
        <w:right w:val="none" w:sz="0" w:space="0" w:color="auto"/>
      </w:divBdr>
    </w:div>
    <w:div w:id="1709336952">
      <w:bodyDiv w:val="1"/>
      <w:marLeft w:val="0"/>
      <w:marRight w:val="0"/>
      <w:marTop w:val="0"/>
      <w:marBottom w:val="0"/>
      <w:divBdr>
        <w:top w:val="none" w:sz="0" w:space="0" w:color="auto"/>
        <w:left w:val="none" w:sz="0" w:space="0" w:color="auto"/>
        <w:bottom w:val="none" w:sz="0" w:space="0" w:color="auto"/>
        <w:right w:val="none" w:sz="0" w:space="0" w:color="auto"/>
      </w:divBdr>
    </w:div>
    <w:div w:id="1710840170">
      <w:bodyDiv w:val="1"/>
      <w:marLeft w:val="0"/>
      <w:marRight w:val="0"/>
      <w:marTop w:val="0"/>
      <w:marBottom w:val="0"/>
      <w:divBdr>
        <w:top w:val="none" w:sz="0" w:space="0" w:color="auto"/>
        <w:left w:val="none" w:sz="0" w:space="0" w:color="auto"/>
        <w:bottom w:val="none" w:sz="0" w:space="0" w:color="auto"/>
        <w:right w:val="none" w:sz="0" w:space="0" w:color="auto"/>
      </w:divBdr>
    </w:div>
    <w:div w:id="1712461367">
      <w:bodyDiv w:val="1"/>
      <w:marLeft w:val="0"/>
      <w:marRight w:val="0"/>
      <w:marTop w:val="0"/>
      <w:marBottom w:val="0"/>
      <w:divBdr>
        <w:top w:val="none" w:sz="0" w:space="0" w:color="auto"/>
        <w:left w:val="none" w:sz="0" w:space="0" w:color="auto"/>
        <w:bottom w:val="none" w:sz="0" w:space="0" w:color="auto"/>
        <w:right w:val="none" w:sz="0" w:space="0" w:color="auto"/>
      </w:divBdr>
    </w:div>
    <w:div w:id="1713262673">
      <w:bodyDiv w:val="1"/>
      <w:marLeft w:val="0"/>
      <w:marRight w:val="0"/>
      <w:marTop w:val="0"/>
      <w:marBottom w:val="0"/>
      <w:divBdr>
        <w:top w:val="none" w:sz="0" w:space="0" w:color="auto"/>
        <w:left w:val="none" w:sz="0" w:space="0" w:color="auto"/>
        <w:bottom w:val="none" w:sz="0" w:space="0" w:color="auto"/>
        <w:right w:val="none" w:sz="0" w:space="0" w:color="auto"/>
      </w:divBdr>
    </w:div>
    <w:div w:id="1716271898">
      <w:bodyDiv w:val="1"/>
      <w:marLeft w:val="0"/>
      <w:marRight w:val="0"/>
      <w:marTop w:val="0"/>
      <w:marBottom w:val="0"/>
      <w:divBdr>
        <w:top w:val="none" w:sz="0" w:space="0" w:color="auto"/>
        <w:left w:val="none" w:sz="0" w:space="0" w:color="auto"/>
        <w:bottom w:val="none" w:sz="0" w:space="0" w:color="auto"/>
        <w:right w:val="none" w:sz="0" w:space="0" w:color="auto"/>
      </w:divBdr>
    </w:div>
    <w:div w:id="1716393507">
      <w:bodyDiv w:val="1"/>
      <w:marLeft w:val="0"/>
      <w:marRight w:val="0"/>
      <w:marTop w:val="0"/>
      <w:marBottom w:val="0"/>
      <w:divBdr>
        <w:top w:val="none" w:sz="0" w:space="0" w:color="auto"/>
        <w:left w:val="none" w:sz="0" w:space="0" w:color="auto"/>
        <w:bottom w:val="none" w:sz="0" w:space="0" w:color="auto"/>
        <w:right w:val="none" w:sz="0" w:space="0" w:color="auto"/>
      </w:divBdr>
    </w:div>
    <w:div w:id="1716848913">
      <w:bodyDiv w:val="1"/>
      <w:marLeft w:val="0"/>
      <w:marRight w:val="0"/>
      <w:marTop w:val="0"/>
      <w:marBottom w:val="0"/>
      <w:divBdr>
        <w:top w:val="none" w:sz="0" w:space="0" w:color="auto"/>
        <w:left w:val="none" w:sz="0" w:space="0" w:color="auto"/>
        <w:bottom w:val="none" w:sz="0" w:space="0" w:color="auto"/>
        <w:right w:val="none" w:sz="0" w:space="0" w:color="auto"/>
      </w:divBdr>
    </w:div>
    <w:div w:id="1717124442">
      <w:bodyDiv w:val="1"/>
      <w:marLeft w:val="0"/>
      <w:marRight w:val="0"/>
      <w:marTop w:val="0"/>
      <w:marBottom w:val="0"/>
      <w:divBdr>
        <w:top w:val="none" w:sz="0" w:space="0" w:color="auto"/>
        <w:left w:val="none" w:sz="0" w:space="0" w:color="auto"/>
        <w:bottom w:val="none" w:sz="0" w:space="0" w:color="auto"/>
        <w:right w:val="none" w:sz="0" w:space="0" w:color="auto"/>
      </w:divBdr>
    </w:div>
    <w:div w:id="1717461896">
      <w:bodyDiv w:val="1"/>
      <w:marLeft w:val="0"/>
      <w:marRight w:val="0"/>
      <w:marTop w:val="0"/>
      <w:marBottom w:val="0"/>
      <w:divBdr>
        <w:top w:val="none" w:sz="0" w:space="0" w:color="auto"/>
        <w:left w:val="none" w:sz="0" w:space="0" w:color="auto"/>
        <w:bottom w:val="none" w:sz="0" w:space="0" w:color="auto"/>
        <w:right w:val="none" w:sz="0" w:space="0" w:color="auto"/>
      </w:divBdr>
    </w:div>
    <w:div w:id="1717661761">
      <w:bodyDiv w:val="1"/>
      <w:marLeft w:val="0"/>
      <w:marRight w:val="0"/>
      <w:marTop w:val="0"/>
      <w:marBottom w:val="0"/>
      <w:divBdr>
        <w:top w:val="none" w:sz="0" w:space="0" w:color="auto"/>
        <w:left w:val="none" w:sz="0" w:space="0" w:color="auto"/>
        <w:bottom w:val="none" w:sz="0" w:space="0" w:color="auto"/>
        <w:right w:val="none" w:sz="0" w:space="0" w:color="auto"/>
      </w:divBdr>
    </w:div>
    <w:div w:id="1718965373">
      <w:bodyDiv w:val="1"/>
      <w:marLeft w:val="0"/>
      <w:marRight w:val="0"/>
      <w:marTop w:val="0"/>
      <w:marBottom w:val="0"/>
      <w:divBdr>
        <w:top w:val="none" w:sz="0" w:space="0" w:color="auto"/>
        <w:left w:val="none" w:sz="0" w:space="0" w:color="auto"/>
        <w:bottom w:val="none" w:sz="0" w:space="0" w:color="auto"/>
        <w:right w:val="none" w:sz="0" w:space="0" w:color="auto"/>
      </w:divBdr>
    </w:div>
    <w:div w:id="1722710889">
      <w:bodyDiv w:val="1"/>
      <w:marLeft w:val="0"/>
      <w:marRight w:val="0"/>
      <w:marTop w:val="0"/>
      <w:marBottom w:val="0"/>
      <w:divBdr>
        <w:top w:val="none" w:sz="0" w:space="0" w:color="auto"/>
        <w:left w:val="none" w:sz="0" w:space="0" w:color="auto"/>
        <w:bottom w:val="none" w:sz="0" w:space="0" w:color="auto"/>
        <w:right w:val="none" w:sz="0" w:space="0" w:color="auto"/>
      </w:divBdr>
    </w:div>
    <w:div w:id="1723480331">
      <w:bodyDiv w:val="1"/>
      <w:marLeft w:val="0"/>
      <w:marRight w:val="0"/>
      <w:marTop w:val="0"/>
      <w:marBottom w:val="0"/>
      <w:divBdr>
        <w:top w:val="none" w:sz="0" w:space="0" w:color="auto"/>
        <w:left w:val="none" w:sz="0" w:space="0" w:color="auto"/>
        <w:bottom w:val="none" w:sz="0" w:space="0" w:color="auto"/>
        <w:right w:val="none" w:sz="0" w:space="0" w:color="auto"/>
      </w:divBdr>
    </w:div>
    <w:div w:id="1724136670">
      <w:bodyDiv w:val="1"/>
      <w:marLeft w:val="0"/>
      <w:marRight w:val="0"/>
      <w:marTop w:val="0"/>
      <w:marBottom w:val="0"/>
      <w:divBdr>
        <w:top w:val="none" w:sz="0" w:space="0" w:color="auto"/>
        <w:left w:val="none" w:sz="0" w:space="0" w:color="auto"/>
        <w:bottom w:val="none" w:sz="0" w:space="0" w:color="auto"/>
        <w:right w:val="none" w:sz="0" w:space="0" w:color="auto"/>
      </w:divBdr>
    </w:div>
    <w:div w:id="1727485651">
      <w:bodyDiv w:val="1"/>
      <w:marLeft w:val="0"/>
      <w:marRight w:val="0"/>
      <w:marTop w:val="0"/>
      <w:marBottom w:val="0"/>
      <w:divBdr>
        <w:top w:val="none" w:sz="0" w:space="0" w:color="auto"/>
        <w:left w:val="none" w:sz="0" w:space="0" w:color="auto"/>
        <w:bottom w:val="none" w:sz="0" w:space="0" w:color="auto"/>
        <w:right w:val="none" w:sz="0" w:space="0" w:color="auto"/>
      </w:divBdr>
    </w:div>
    <w:div w:id="1728529434">
      <w:bodyDiv w:val="1"/>
      <w:marLeft w:val="0"/>
      <w:marRight w:val="0"/>
      <w:marTop w:val="0"/>
      <w:marBottom w:val="0"/>
      <w:divBdr>
        <w:top w:val="none" w:sz="0" w:space="0" w:color="auto"/>
        <w:left w:val="none" w:sz="0" w:space="0" w:color="auto"/>
        <w:bottom w:val="none" w:sz="0" w:space="0" w:color="auto"/>
        <w:right w:val="none" w:sz="0" w:space="0" w:color="auto"/>
      </w:divBdr>
    </w:div>
    <w:div w:id="1729107873">
      <w:bodyDiv w:val="1"/>
      <w:marLeft w:val="0"/>
      <w:marRight w:val="0"/>
      <w:marTop w:val="0"/>
      <w:marBottom w:val="0"/>
      <w:divBdr>
        <w:top w:val="none" w:sz="0" w:space="0" w:color="auto"/>
        <w:left w:val="none" w:sz="0" w:space="0" w:color="auto"/>
        <w:bottom w:val="none" w:sz="0" w:space="0" w:color="auto"/>
        <w:right w:val="none" w:sz="0" w:space="0" w:color="auto"/>
      </w:divBdr>
    </w:div>
    <w:div w:id="1729767737">
      <w:bodyDiv w:val="1"/>
      <w:marLeft w:val="0"/>
      <w:marRight w:val="0"/>
      <w:marTop w:val="0"/>
      <w:marBottom w:val="0"/>
      <w:divBdr>
        <w:top w:val="none" w:sz="0" w:space="0" w:color="auto"/>
        <w:left w:val="none" w:sz="0" w:space="0" w:color="auto"/>
        <w:bottom w:val="none" w:sz="0" w:space="0" w:color="auto"/>
        <w:right w:val="none" w:sz="0" w:space="0" w:color="auto"/>
      </w:divBdr>
    </w:div>
    <w:div w:id="1730033032">
      <w:bodyDiv w:val="1"/>
      <w:marLeft w:val="0"/>
      <w:marRight w:val="0"/>
      <w:marTop w:val="0"/>
      <w:marBottom w:val="0"/>
      <w:divBdr>
        <w:top w:val="none" w:sz="0" w:space="0" w:color="auto"/>
        <w:left w:val="none" w:sz="0" w:space="0" w:color="auto"/>
        <w:bottom w:val="none" w:sz="0" w:space="0" w:color="auto"/>
        <w:right w:val="none" w:sz="0" w:space="0" w:color="auto"/>
      </w:divBdr>
    </w:div>
    <w:div w:id="1731222613">
      <w:bodyDiv w:val="1"/>
      <w:marLeft w:val="0"/>
      <w:marRight w:val="0"/>
      <w:marTop w:val="0"/>
      <w:marBottom w:val="0"/>
      <w:divBdr>
        <w:top w:val="none" w:sz="0" w:space="0" w:color="auto"/>
        <w:left w:val="none" w:sz="0" w:space="0" w:color="auto"/>
        <w:bottom w:val="none" w:sz="0" w:space="0" w:color="auto"/>
        <w:right w:val="none" w:sz="0" w:space="0" w:color="auto"/>
      </w:divBdr>
    </w:div>
    <w:div w:id="1731225395">
      <w:bodyDiv w:val="1"/>
      <w:marLeft w:val="0"/>
      <w:marRight w:val="0"/>
      <w:marTop w:val="0"/>
      <w:marBottom w:val="0"/>
      <w:divBdr>
        <w:top w:val="none" w:sz="0" w:space="0" w:color="auto"/>
        <w:left w:val="none" w:sz="0" w:space="0" w:color="auto"/>
        <w:bottom w:val="none" w:sz="0" w:space="0" w:color="auto"/>
        <w:right w:val="none" w:sz="0" w:space="0" w:color="auto"/>
      </w:divBdr>
    </w:div>
    <w:div w:id="1732383928">
      <w:bodyDiv w:val="1"/>
      <w:marLeft w:val="0"/>
      <w:marRight w:val="0"/>
      <w:marTop w:val="0"/>
      <w:marBottom w:val="0"/>
      <w:divBdr>
        <w:top w:val="none" w:sz="0" w:space="0" w:color="auto"/>
        <w:left w:val="none" w:sz="0" w:space="0" w:color="auto"/>
        <w:bottom w:val="none" w:sz="0" w:space="0" w:color="auto"/>
        <w:right w:val="none" w:sz="0" w:space="0" w:color="auto"/>
      </w:divBdr>
    </w:div>
    <w:div w:id="1732387132">
      <w:bodyDiv w:val="1"/>
      <w:marLeft w:val="0"/>
      <w:marRight w:val="0"/>
      <w:marTop w:val="0"/>
      <w:marBottom w:val="0"/>
      <w:divBdr>
        <w:top w:val="none" w:sz="0" w:space="0" w:color="auto"/>
        <w:left w:val="none" w:sz="0" w:space="0" w:color="auto"/>
        <w:bottom w:val="none" w:sz="0" w:space="0" w:color="auto"/>
        <w:right w:val="none" w:sz="0" w:space="0" w:color="auto"/>
      </w:divBdr>
    </w:div>
    <w:div w:id="1732850251">
      <w:bodyDiv w:val="1"/>
      <w:marLeft w:val="0"/>
      <w:marRight w:val="0"/>
      <w:marTop w:val="0"/>
      <w:marBottom w:val="0"/>
      <w:divBdr>
        <w:top w:val="none" w:sz="0" w:space="0" w:color="auto"/>
        <w:left w:val="none" w:sz="0" w:space="0" w:color="auto"/>
        <w:bottom w:val="none" w:sz="0" w:space="0" w:color="auto"/>
        <w:right w:val="none" w:sz="0" w:space="0" w:color="auto"/>
      </w:divBdr>
    </w:div>
    <w:div w:id="1733307002">
      <w:bodyDiv w:val="1"/>
      <w:marLeft w:val="0"/>
      <w:marRight w:val="0"/>
      <w:marTop w:val="0"/>
      <w:marBottom w:val="0"/>
      <w:divBdr>
        <w:top w:val="none" w:sz="0" w:space="0" w:color="auto"/>
        <w:left w:val="none" w:sz="0" w:space="0" w:color="auto"/>
        <w:bottom w:val="none" w:sz="0" w:space="0" w:color="auto"/>
        <w:right w:val="none" w:sz="0" w:space="0" w:color="auto"/>
      </w:divBdr>
    </w:div>
    <w:div w:id="1733385006">
      <w:bodyDiv w:val="1"/>
      <w:marLeft w:val="0"/>
      <w:marRight w:val="0"/>
      <w:marTop w:val="0"/>
      <w:marBottom w:val="0"/>
      <w:divBdr>
        <w:top w:val="none" w:sz="0" w:space="0" w:color="auto"/>
        <w:left w:val="none" w:sz="0" w:space="0" w:color="auto"/>
        <w:bottom w:val="none" w:sz="0" w:space="0" w:color="auto"/>
        <w:right w:val="none" w:sz="0" w:space="0" w:color="auto"/>
      </w:divBdr>
    </w:div>
    <w:div w:id="1733889533">
      <w:bodyDiv w:val="1"/>
      <w:marLeft w:val="0"/>
      <w:marRight w:val="0"/>
      <w:marTop w:val="0"/>
      <w:marBottom w:val="0"/>
      <w:divBdr>
        <w:top w:val="none" w:sz="0" w:space="0" w:color="auto"/>
        <w:left w:val="none" w:sz="0" w:space="0" w:color="auto"/>
        <w:bottom w:val="none" w:sz="0" w:space="0" w:color="auto"/>
        <w:right w:val="none" w:sz="0" w:space="0" w:color="auto"/>
      </w:divBdr>
    </w:div>
    <w:div w:id="1734814688">
      <w:bodyDiv w:val="1"/>
      <w:marLeft w:val="0"/>
      <w:marRight w:val="0"/>
      <w:marTop w:val="0"/>
      <w:marBottom w:val="0"/>
      <w:divBdr>
        <w:top w:val="none" w:sz="0" w:space="0" w:color="auto"/>
        <w:left w:val="none" w:sz="0" w:space="0" w:color="auto"/>
        <w:bottom w:val="none" w:sz="0" w:space="0" w:color="auto"/>
        <w:right w:val="none" w:sz="0" w:space="0" w:color="auto"/>
      </w:divBdr>
    </w:div>
    <w:div w:id="1736734064">
      <w:bodyDiv w:val="1"/>
      <w:marLeft w:val="0"/>
      <w:marRight w:val="0"/>
      <w:marTop w:val="0"/>
      <w:marBottom w:val="0"/>
      <w:divBdr>
        <w:top w:val="none" w:sz="0" w:space="0" w:color="auto"/>
        <w:left w:val="none" w:sz="0" w:space="0" w:color="auto"/>
        <w:bottom w:val="none" w:sz="0" w:space="0" w:color="auto"/>
        <w:right w:val="none" w:sz="0" w:space="0" w:color="auto"/>
      </w:divBdr>
    </w:div>
    <w:div w:id="1740328422">
      <w:bodyDiv w:val="1"/>
      <w:marLeft w:val="0"/>
      <w:marRight w:val="0"/>
      <w:marTop w:val="0"/>
      <w:marBottom w:val="0"/>
      <w:divBdr>
        <w:top w:val="none" w:sz="0" w:space="0" w:color="auto"/>
        <w:left w:val="none" w:sz="0" w:space="0" w:color="auto"/>
        <w:bottom w:val="none" w:sz="0" w:space="0" w:color="auto"/>
        <w:right w:val="none" w:sz="0" w:space="0" w:color="auto"/>
      </w:divBdr>
    </w:div>
    <w:div w:id="1741253156">
      <w:bodyDiv w:val="1"/>
      <w:marLeft w:val="0"/>
      <w:marRight w:val="0"/>
      <w:marTop w:val="0"/>
      <w:marBottom w:val="0"/>
      <w:divBdr>
        <w:top w:val="none" w:sz="0" w:space="0" w:color="auto"/>
        <w:left w:val="none" w:sz="0" w:space="0" w:color="auto"/>
        <w:bottom w:val="none" w:sz="0" w:space="0" w:color="auto"/>
        <w:right w:val="none" w:sz="0" w:space="0" w:color="auto"/>
      </w:divBdr>
    </w:div>
    <w:div w:id="1741321072">
      <w:bodyDiv w:val="1"/>
      <w:marLeft w:val="0"/>
      <w:marRight w:val="0"/>
      <w:marTop w:val="0"/>
      <w:marBottom w:val="0"/>
      <w:divBdr>
        <w:top w:val="none" w:sz="0" w:space="0" w:color="auto"/>
        <w:left w:val="none" w:sz="0" w:space="0" w:color="auto"/>
        <w:bottom w:val="none" w:sz="0" w:space="0" w:color="auto"/>
        <w:right w:val="none" w:sz="0" w:space="0" w:color="auto"/>
      </w:divBdr>
    </w:div>
    <w:div w:id="1741365865">
      <w:bodyDiv w:val="1"/>
      <w:marLeft w:val="0"/>
      <w:marRight w:val="0"/>
      <w:marTop w:val="0"/>
      <w:marBottom w:val="0"/>
      <w:divBdr>
        <w:top w:val="none" w:sz="0" w:space="0" w:color="auto"/>
        <w:left w:val="none" w:sz="0" w:space="0" w:color="auto"/>
        <w:bottom w:val="none" w:sz="0" w:space="0" w:color="auto"/>
        <w:right w:val="none" w:sz="0" w:space="0" w:color="auto"/>
      </w:divBdr>
    </w:div>
    <w:div w:id="1742557365">
      <w:bodyDiv w:val="1"/>
      <w:marLeft w:val="0"/>
      <w:marRight w:val="0"/>
      <w:marTop w:val="0"/>
      <w:marBottom w:val="0"/>
      <w:divBdr>
        <w:top w:val="none" w:sz="0" w:space="0" w:color="auto"/>
        <w:left w:val="none" w:sz="0" w:space="0" w:color="auto"/>
        <w:bottom w:val="none" w:sz="0" w:space="0" w:color="auto"/>
        <w:right w:val="none" w:sz="0" w:space="0" w:color="auto"/>
      </w:divBdr>
    </w:div>
    <w:div w:id="1742752666">
      <w:bodyDiv w:val="1"/>
      <w:marLeft w:val="0"/>
      <w:marRight w:val="0"/>
      <w:marTop w:val="0"/>
      <w:marBottom w:val="0"/>
      <w:divBdr>
        <w:top w:val="none" w:sz="0" w:space="0" w:color="auto"/>
        <w:left w:val="none" w:sz="0" w:space="0" w:color="auto"/>
        <w:bottom w:val="none" w:sz="0" w:space="0" w:color="auto"/>
        <w:right w:val="none" w:sz="0" w:space="0" w:color="auto"/>
      </w:divBdr>
    </w:div>
    <w:div w:id="1744058375">
      <w:bodyDiv w:val="1"/>
      <w:marLeft w:val="0"/>
      <w:marRight w:val="0"/>
      <w:marTop w:val="0"/>
      <w:marBottom w:val="0"/>
      <w:divBdr>
        <w:top w:val="none" w:sz="0" w:space="0" w:color="auto"/>
        <w:left w:val="none" w:sz="0" w:space="0" w:color="auto"/>
        <w:bottom w:val="none" w:sz="0" w:space="0" w:color="auto"/>
        <w:right w:val="none" w:sz="0" w:space="0" w:color="auto"/>
      </w:divBdr>
    </w:div>
    <w:div w:id="1744447417">
      <w:bodyDiv w:val="1"/>
      <w:marLeft w:val="0"/>
      <w:marRight w:val="0"/>
      <w:marTop w:val="0"/>
      <w:marBottom w:val="0"/>
      <w:divBdr>
        <w:top w:val="none" w:sz="0" w:space="0" w:color="auto"/>
        <w:left w:val="none" w:sz="0" w:space="0" w:color="auto"/>
        <w:bottom w:val="none" w:sz="0" w:space="0" w:color="auto"/>
        <w:right w:val="none" w:sz="0" w:space="0" w:color="auto"/>
      </w:divBdr>
    </w:div>
    <w:div w:id="1744644014">
      <w:bodyDiv w:val="1"/>
      <w:marLeft w:val="0"/>
      <w:marRight w:val="0"/>
      <w:marTop w:val="0"/>
      <w:marBottom w:val="0"/>
      <w:divBdr>
        <w:top w:val="none" w:sz="0" w:space="0" w:color="auto"/>
        <w:left w:val="none" w:sz="0" w:space="0" w:color="auto"/>
        <w:bottom w:val="none" w:sz="0" w:space="0" w:color="auto"/>
        <w:right w:val="none" w:sz="0" w:space="0" w:color="auto"/>
      </w:divBdr>
    </w:div>
    <w:div w:id="1746141918">
      <w:bodyDiv w:val="1"/>
      <w:marLeft w:val="0"/>
      <w:marRight w:val="0"/>
      <w:marTop w:val="0"/>
      <w:marBottom w:val="0"/>
      <w:divBdr>
        <w:top w:val="none" w:sz="0" w:space="0" w:color="auto"/>
        <w:left w:val="none" w:sz="0" w:space="0" w:color="auto"/>
        <w:bottom w:val="none" w:sz="0" w:space="0" w:color="auto"/>
        <w:right w:val="none" w:sz="0" w:space="0" w:color="auto"/>
      </w:divBdr>
    </w:div>
    <w:div w:id="1746950549">
      <w:bodyDiv w:val="1"/>
      <w:marLeft w:val="0"/>
      <w:marRight w:val="0"/>
      <w:marTop w:val="0"/>
      <w:marBottom w:val="0"/>
      <w:divBdr>
        <w:top w:val="none" w:sz="0" w:space="0" w:color="auto"/>
        <w:left w:val="none" w:sz="0" w:space="0" w:color="auto"/>
        <w:bottom w:val="none" w:sz="0" w:space="0" w:color="auto"/>
        <w:right w:val="none" w:sz="0" w:space="0" w:color="auto"/>
      </w:divBdr>
    </w:div>
    <w:div w:id="1747023498">
      <w:bodyDiv w:val="1"/>
      <w:marLeft w:val="0"/>
      <w:marRight w:val="0"/>
      <w:marTop w:val="0"/>
      <w:marBottom w:val="0"/>
      <w:divBdr>
        <w:top w:val="none" w:sz="0" w:space="0" w:color="auto"/>
        <w:left w:val="none" w:sz="0" w:space="0" w:color="auto"/>
        <w:bottom w:val="none" w:sz="0" w:space="0" w:color="auto"/>
        <w:right w:val="none" w:sz="0" w:space="0" w:color="auto"/>
      </w:divBdr>
    </w:div>
    <w:div w:id="1747995167">
      <w:bodyDiv w:val="1"/>
      <w:marLeft w:val="0"/>
      <w:marRight w:val="0"/>
      <w:marTop w:val="0"/>
      <w:marBottom w:val="0"/>
      <w:divBdr>
        <w:top w:val="none" w:sz="0" w:space="0" w:color="auto"/>
        <w:left w:val="none" w:sz="0" w:space="0" w:color="auto"/>
        <w:bottom w:val="none" w:sz="0" w:space="0" w:color="auto"/>
        <w:right w:val="none" w:sz="0" w:space="0" w:color="auto"/>
      </w:divBdr>
    </w:div>
    <w:div w:id="1748454820">
      <w:bodyDiv w:val="1"/>
      <w:marLeft w:val="0"/>
      <w:marRight w:val="0"/>
      <w:marTop w:val="0"/>
      <w:marBottom w:val="0"/>
      <w:divBdr>
        <w:top w:val="none" w:sz="0" w:space="0" w:color="auto"/>
        <w:left w:val="none" w:sz="0" w:space="0" w:color="auto"/>
        <w:bottom w:val="none" w:sz="0" w:space="0" w:color="auto"/>
        <w:right w:val="none" w:sz="0" w:space="0" w:color="auto"/>
      </w:divBdr>
    </w:div>
    <w:div w:id="1748768330">
      <w:bodyDiv w:val="1"/>
      <w:marLeft w:val="0"/>
      <w:marRight w:val="0"/>
      <w:marTop w:val="0"/>
      <w:marBottom w:val="0"/>
      <w:divBdr>
        <w:top w:val="none" w:sz="0" w:space="0" w:color="auto"/>
        <w:left w:val="none" w:sz="0" w:space="0" w:color="auto"/>
        <w:bottom w:val="none" w:sz="0" w:space="0" w:color="auto"/>
        <w:right w:val="none" w:sz="0" w:space="0" w:color="auto"/>
      </w:divBdr>
    </w:div>
    <w:div w:id="1749037698">
      <w:bodyDiv w:val="1"/>
      <w:marLeft w:val="0"/>
      <w:marRight w:val="0"/>
      <w:marTop w:val="0"/>
      <w:marBottom w:val="0"/>
      <w:divBdr>
        <w:top w:val="none" w:sz="0" w:space="0" w:color="auto"/>
        <w:left w:val="none" w:sz="0" w:space="0" w:color="auto"/>
        <w:bottom w:val="none" w:sz="0" w:space="0" w:color="auto"/>
        <w:right w:val="none" w:sz="0" w:space="0" w:color="auto"/>
      </w:divBdr>
    </w:div>
    <w:div w:id="1749158876">
      <w:bodyDiv w:val="1"/>
      <w:marLeft w:val="0"/>
      <w:marRight w:val="0"/>
      <w:marTop w:val="0"/>
      <w:marBottom w:val="0"/>
      <w:divBdr>
        <w:top w:val="none" w:sz="0" w:space="0" w:color="auto"/>
        <w:left w:val="none" w:sz="0" w:space="0" w:color="auto"/>
        <w:bottom w:val="none" w:sz="0" w:space="0" w:color="auto"/>
        <w:right w:val="none" w:sz="0" w:space="0" w:color="auto"/>
      </w:divBdr>
    </w:div>
    <w:div w:id="1749647295">
      <w:bodyDiv w:val="1"/>
      <w:marLeft w:val="0"/>
      <w:marRight w:val="0"/>
      <w:marTop w:val="0"/>
      <w:marBottom w:val="0"/>
      <w:divBdr>
        <w:top w:val="none" w:sz="0" w:space="0" w:color="auto"/>
        <w:left w:val="none" w:sz="0" w:space="0" w:color="auto"/>
        <w:bottom w:val="none" w:sz="0" w:space="0" w:color="auto"/>
        <w:right w:val="none" w:sz="0" w:space="0" w:color="auto"/>
      </w:divBdr>
    </w:div>
    <w:div w:id="1750537273">
      <w:bodyDiv w:val="1"/>
      <w:marLeft w:val="0"/>
      <w:marRight w:val="0"/>
      <w:marTop w:val="0"/>
      <w:marBottom w:val="0"/>
      <w:divBdr>
        <w:top w:val="none" w:sz="0" w:space="0" w:color="auto"/>
        <w:left w:val="none" w:sz="0" w:space="0" w:color="auto"/>
        <w:bottom w:val="none" w:sz="0" w:space="0" w:color="auto"/>
        <w:right w:val="none" w:sz="0" w:space="0" w:color="auto"/>
      </w:divBdr>
    </w:div>
    <w:div w:id="1751728627">
      <w:bodyDiv w:val="1"/>
      <w:marLeft w:val="0"/>
      <w:marRight w:val="0"/>
      <w:marTop w:val="0"/>
      <w:marBottom w:val="0"/>
      <w:divBdr>
        <w:top w:val="none" w:sz="0" w:space="0" w:color="auto"/>
        <w:left w:val="none" w:sz="0" w:space="0" w:color="auto"/>
        <w:bottom w:val="none" w:sz="0" w:space="0" w:color="auto"/>
        <w:right w:val="none" w:sz="0" w:space="0" w:color="auto"/>
      </w:divBdr>
    </w:div>
    <w:div w:id="1752772715">
      <w:bodyDiv w:val="1"/>
      <w:marLeft w:val="0"/>
      <w:marRight w:val="0"/>
      <w:marTop w:val="0"/>
      <w:marBottom w:val="0"/>
      <w:divBdr>
        <w:top w:val="none" w:sz="0" w:space="0" w:color="auto"/>
        <w:left w:val="none" w:sz="0" w:space="0" w:color="auto"/>
        <w:bottom w:val="none" w:sz="0" w:space="0" w:color="auto"/>
        <w:right w:val="none" w:sz="0" w:space="0" w:color="auto"/>
      </w:divBdr>
    </w:div>
    <w:div w:id="1753811813">
      <w:bodyDiv w:val="1"/>
      <w:marLeft w:val="0"/>
      <w:marRight w:val="0"/>
      <w:marTop w:val="0"/>
      <w:marBottom w:val="0"/>
      <w:divBdr>
        <w:top w:val="none" w:sz="0" w:space="0" w:color="auto"/>
        <w:left w:val="none" w:sz="0" w:space="0" w:color="auto"/>
        <w:bottom w:val="none" w:sz="0" w:space="0" w:color="auto"/>
        <w:right w:val="none" w:sz="0" w:space="0" w:color="auto"/>
      </w:divBdr>
    </w:div>
    <w:div w:id="1754398906">
      <w:bodyDiv w:val="1"/>
      <w:marLeft w:val="0"/>
      <w:marRight w:val="0"/>
      <w:marTop w:val="0"/>
      <w:marBottom w:val="0"/>
      <w:divBdr>
        <w:top w:val="none" w:sz="0" w:space="0" w:color="auto"/>
        <w:left w:val="none" w:sz="0" w:space="0" w:color="auto"/>
        <w:bottom w:val="none" w:sz="0" w:space="0" w:color="auto"/>
        <w:right w:val="none" w:sz="0" w:space="0" w:color="auto"/>
      </w:divBdr>
    </w:div>
    <w:div w:id="1754427718">
      <w:bodyDiv w:val="1"/>
      <w:marLeft w:val="0"/>
      <w:marRight w:val="0"/>
      <w:marTop w:val="0"/>
      <w:marBottom w:val="0"/>
      <w:divBdr>
        <w:top w:val="none" w:sz="0" w:space="0" w:color="auto"/>
        <w:left w:val="none" w:sz="0" w:space="0" w:color="auto"/>
        <w:bottom w:val="none" w:sz="0" w:space="0" w:color="auto"/>
        <w:right w:val="none" w:sz="0" w:space="0" w:color="auto"/>
      </w:divBdr>
    </w:div>
    <w:div w:id="1755276003">
      <w:bodyDiv w:val="1"/>
      <w:marLeft w:val="0"/>
      <w:marRight w:val="0"/>
      <w:marTop w:val="0"/>
      <w:marBottom w:val="0"/>
      <w:divBdr>
        <w:top w:val="none" w:sz="0" w:space="0" w:color="auto"/>
        <w:left w:val="none" w:sz="0" w:space="0" w:color="auto"/>
        <w:bottom w:val="none" w:sz="0" w:space="0" w:color="auto"/>
        <w:right w:val="none" w:sz="0" w:space="0" w:color="auto"/>
      </w:divBdr>
    </w:div>
    <w:div w:id="1755785379">
      <w:bodyDiv w:val="1"/>
      <w:marLeft w:val="0"/>
      <w:marRight w:val="0"/>
      <w:marTop w:val="0"/>
      <w:marBottom w:val="0"/>
      <w:divBdr>
        <w:top w:val="none" w:sz="0" w:space="0" w:color="auto"/>
        <w:left w:val="none" w:sz="0" w:space="0" w:color="auto"/>
        <w:bottom w:val="none" w:sz="0" w:space="0" w:color="auto"/>
        <w:right w:val="none" w:sz="0" w:space="0" w:color="auto"/>
      </w:divBdr>
    </w:div>
    <w:div w:id="1756635073">
      <w:bodyDiv w:val="1"/>
      <w:marLeft w:val="0"/>
      <w:marRight w:val="0"/>
      <w:marTop w:val="0"/>
      <w:marBottom w:val="0"/>
      <w:divBdr>
        <w:top w:val="none" w:sz="0" w:space="0" w:color="auto"/>
        <w:left w:val="none" w:sz="0" w:space="0" w:color="auto"/>
        <w:bottom w:val="none" w:sz="0" w:space="0" w:color="auto"/>
        <w:right w:val="none" w:sz="0" w:space="0" w:color="auto"/>
      </w:divBdr>
    </w:div>
    <w:div w:id="1757938833">
      <w:bodyDiv w:val="1"/>
      <w:marLeft w:val="0"/>
      <w:marRight w:val="0"/>
      <w:marTop w:val="0"/>
      <w:marBottom w:val="0"/>
      <w:divBdr>
        <w:top w:val="none" w:sz="0" w:space="0" w:color="auto"/>
        <w:left w:val="none" w:sz="0" w:space="0" w:color="auto"/>
        <w:bottom w:val="none" w:sz="0" w:space="0" w:color="auto"/>
        <w:right w:val="none" w:sz="0" w:space="0" w:color="auto"/>
      </w:divBdr>
    </w:div>
    <w:div w:id="1758087307">
      <w:bodyDiv w:val="1"/>
      <w:marLeft w:val="0"/>
      <w:marRight w:val="0"/>
      <w:marTop w:val="0"/>
      <w:marBottom w:val="0"/>
      <w:divBdr>
        <w:top w:val="none" w:sz="0" w:space="0" w:color="auto"/>
        <w:left w:val="none" w:sz="0" w:space="0" w:color="auto"/>
        <w:bottom w:val="none" w:sz="0" w:space="0" w:color="auto"/>
        <w:right w:val="none" w:sz="0" w:space="0" w:color="auto"/>
      </w:divBdr>
    </w:div>
    <w:div w:id="1758331484">
      <w:bodyDiv w:val="1"/>
      <w:marLeft w:val="0"/>
      <w:marRight w:val="0"/>
      <w:marTop w:val="0"/>
      <w:marBottom w:val="0"/>
      <w:divBdr>
        <w:top w:val="none" w:sz="0" w:space="0" w:color="auto"/>
        <w:left w:val="none" w:sz="0" w:space="0" w:color="auto"/>
        <w:bottom w:val="none" w:sz="0" w:space="0" w:color="auto"/>
        <w:right w:val="none" w:sz="0" w:space="0" w:color="auto"/>
      </w:divBdr>
    </w:div>
    <w:div w:id="1758398909">
      <w:bodyDiv w:val="1"/>
      <w:marLeft w:val="0"/>
      <w:marRight w:val="0"/>
      <w:marTop w:val="0"/>
      <w:marBottom w:val="0"/>
      <w:divBdr>
        <w:top w:val="none" w:sz="0" w:space="0" w:color="auto"/>
        <w:left w:val="none" w:sz="0" w:space="0" w:color="auto"/>
        <w:bottom w:val="none" w:sz="0" w:space="0" w:color="auto"/>
        <w:right w:val="none" w:sz="0" w:space="0" w:color="auto"/>
      </w:divBdr>
    </w:div>
    <w:div w:id="1758481522">
      <w:bodyDiv w:val="1"/>
      <w:marLeft w:val="0"/>
      <w:marRight w:val="0"/>
      <w:marTop w:val="0"/>
      <w:marBottom w:val="0"/>
      <w:divBdr>
        <w:top w:val="none" w:sz="0" w:space="0" w:color="auto"/>
        <w:left w:val="none" w:sz="0" w:space="0" w:color="auto"/>
        <w:bottom w:val="none" w:sz="0" w:space="0" w:color="auto"/>
        <w:right w:val="none" w:sz="0" w:space="0" w:color="auto"/>
      </w:divBdr>
    </w:div>
    <w:div w:id="1758864475">
      <w:bodyDiv w:val="1"/>
      <w:marLeft w:val="0"/>
      <w:marRight w:val="0"/>
      <w:marTop w:val="0"/>
      <w:marBottom w:val="0"/>
      <w:divBdr>
        <w:top w:val="none" w:sz="0" w:space="0" w:color="auto"/>
        <w:left w:val="none" w:sz="0" w:space="0" w:color="auto"/>
        <w:bottom w:val="none" w:sz="0" w:space="0" w:color="auto"/>
        <w:right w:val="none" w:sz="0" w:space="0" w:color="auto"/>
      </w:divBdr>
    </w:div>
    <w:div w:id="1759987316">
      <w:bodyDiv w:val="1"/>
      <w:marLeft w:val="0"/>
      <w:marRight w:val="0"/>
      <w:marTop w:val="0"/>
      <w:marBottom w:val="0"/>
      <w:divBdr>
        <w:top w:val="none" w:sz="0" w:space="0" w:color="auto"/>
        <w:left w:val="none" w:sz="0" w:space="0" w:color="auto"/>
        <w:bottom w:val="none" w:sz="0" w:space="0" w:color="auto"/>
        <w:right w:val="none" w:sz="0" w:space="0" w:color="auto"/>
      </w:divBdr>
    </w:div>
    <w:div w:id="1760522493">
      <w:bodyDiv w:val="1"/>
      <w:marLeft w:val="0"/>
      <w:marRight w:val="0"/>
      <w:marTop w:val="0"/>
      <w:marBottom w:val="0"/>
      <w:divBdr>
        <w:top w:val="none" w:sz="0" w:space="0" w:color="auto"/>
        <w:left w:val="none" w:sz="0" w:space="0" w:color="auto"/>
        <w:bottom w:val="none" w:sz="0" w:space="0" w:color="auto"/>
        <w:right w:val="none" w:sz="0" w:space="0" w:color="auto"/>
      </w:divBdr>
    </w:div>
    <w:div w:id="1764496086">
      <w:bodyDiv w:val="1"/>
      <w:marLeft w:val="0"/>
      <w:marRight w:val="0"/>
      <w:marTop w:val="0"/>
      <w:marBottom w:val="0"/>
      <w:divBdr>
        <w:top w:val="none" w:sz="0" w:space="0" w:color="auto"/>
        <w:left w:val="none" w:sz="0" w:space="0" w:color="auto"/>
        <w:bottom w:val="none" w:sz="0" w:space="0" w:color="auto"/>
        <w:right w:val="none" w:sz="0" w:space="0" w:color="auto"/>
      </w:divBdr>
    </w:div>
    <w:div w:id="1764842612">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67263403">
      <w:bodyDiv w:val="1"/>
      <w:marLeft w:val="0"/>
      <w:marRight w:val="0"/>
      <w:marTop w:val="0"/>
      <w:marBottom w:val="0"/>
      <w:divBdr>
        <w:top w:val="none" w:sz="0" w:space="0" w:color="auto"/>
        <w:left w:val="none" w:sz="0" w:space="0" w:color="auto"/>
        <w:bottom w:val="none" w:sz="0" w:space="0" w:color="auto"/>
        <w:right w:val="none" w:sz="0" w:space="0" w:color="auto"/>
      </w:divBdr>
    </w:div>
    <w:div w:id="1767967533">
      <w:bodyDiv w:val="1"/>
      <w:marLeft w:val="0"/>
      <w:marRight w:val="0"/>
      <w:marTop w:val="0"/>
      <w:marBottom w:val="0"/>
      <w:divBdr>
        <w:top w:val="none" w:sz="0" w:space="0" w:color="auto"/>
        <w:left w:val="none" w:sz="0" w:space="0" w:color="auto"/>
        <w:bottom w:val="none" w:sz="0" w:space="0" w:color="auto"/>
        <w:right w:val="none" w:sz="0" w:space="0" w:color="auto"/>
      </w:divBdr>
    </w:div>
    <w:div w:id="1767993143">
      <w:bodyDiv w:val="1"/>
      <w:marLeft w:val="0"/>
      <w:marRight w:val="0"/>
      <w:marTop w:val="0"/>
      <w:marBottom w:val="0"/>
      <w:divBdr>
        <w:top w:val="none" w:sz="0" w:space="0" w:color="auto"/>
        <w:left w:val="none" w:sz="0" w:space="0" w:color="auto"/>
        <w:bottom w:val="none" w:sz="0" w:space="0" w:color="auto"/>
        <w:right w:val="none" w:sz="0" w:space="0" w:color="auto"/>
      </w:divBdr>
    </w:div>
    <w:div w:id="1769038882">
      <w:bodyDiv w:val="1"/>
      <w:marLeft w:val="0"/>
      <w:marRight w:val="0"/>
      <w:marTop w:val="0"/>
      <w:marBottom w:val="0"/>
      <w:divBdr>
        <w:top w:val="none" w:sz="0" w:space="0" w:color="auto"/>
        <w:left w:val="none" w:sz="0" w:space="0" w:color="auto"/>
        <w:bottom w:val="none" w:sz="0" w:space="0" w:color="auto"/>
        <w:right w:val="none" w:sz="0" w:space="0" w:color="auto"/>
      </w:divBdr>
    </w:div>
    <w:div w:id="1769499859">
      <w:bodyDiv w:val="1"/>
      <w:marLeft w:val="0"/>
      <w:marRight w:val="0"/>
      <w:marTop w:val="0"/>
      <w:marBottom w:val="0"/>
      <w:divBdr>
        <w:top w:val="none" w:sz="0" w:space="0" w:color="auto"/>
        <w:left w:val="none" w:sz="0" w:space="0" w:color="auto"/>
        <w:bottom w:val="none" w:sz="0" w:space="0" w:color="auto"/>
        <w:right w:val="none" w:sz="0" w:space="0" w:color="auto"/>
      </w:divBdr>
    </w:div>
    <w:div w:id="1772118684">
      <w:bodyDiv w:val="1"/>
      <w:marLeft w:val="0"/>
      <w:marRight w:val="0"/>
      <w:marTop w:val="0"/>
      <w:marBottom w:val="0"/>
      <w:divBdr>
        <w:top w:val="none" w:sz="0" w:space="0" w:color="auto"/>
        <w:left w:val="none" w:sz="0" w:space="0" w:color="auto"/>
        <w:bottom w:val="none" w:sz="0" w:space="0" w:color="auto"/>
        <w:right w:val="none" w:sz="0" w:space="0" w:color="auto"/>
      </w:divBdr>
    </w:div>
    <w:div w:id="1773013407">
      <w:bodyDiv w:val="1"/>
      <w:marLeft w:val="0"/>
      <w:marRight w:val="0"/>
      <w:marTop w:val="0"/>
      <w:marBottom w:val="0"/>
      <w:divBdr>
        <w:top w:val="none" w:sz="0" w:space="0" w:color="auto"/>
        <w:left w:val="none" w:sz="0" w:space="0" w:color="auto"/>
        <w:bottom w:val="none" w:sz="0" w:space="0" w:color="auto"/>
        <w:right w:val="none" w:sz="0" w:space="0" w:color="auto"/>
      </w:divBdr>
    </w:div>
    <w:div w:id="1774132208">
      <w:bodyDiv w:val="1"/>
      <w:marLeft w:val="0"/>
      <w:marRight w:val="0"/>
      <w:marTop w:val="0"/>
      <w:marBottom w:val="0"/>
      <w:divBdr>
        <w:top w:val="none" w:sz="0" w:space="0" w:color="auto"/>
        <w:left w:val="none" w:sz="0" w:space="0" w:color="auto"/>
        <w:bottom w:val="none" w:sz="0" w:space="0" w:color="auto"/>
        <w:right w:val="none" w:sz="0" w:space="0" w:color="auto"/>
      </w:divBdr>
    </w:div>
    <w:div w:id="1775200774">
      <w:bodyDiv w:val="1"/>
      <w:marLeft w:val="0"/>
      <w:marRight w:val="0"/>
      <w:marTop w:val="0"/>
      <w:marBottom w:val="0"/>
      <w:divBdr>
        <w:top w:val="none" w:sz="0" w:space="0" w:color="auto"/>
        <w:left w:val="none" w:sz="0" w:space="0" w:color="auto"/>
        <w:bottom w:val="none" w:sz="0" w:space="0" w:color="auto"/>
        <w:right w:val="none" w:sz="0" w:space="0" w:color="auto"/>
      </w:divBdr>
    </w:div>
    <w:div w:id="1775243324">
      <w:bodyDiv w:val="1"/>
      <w:marLeft w:val="0"/>
      <w:marRight w:val="0"/>
      <w:marTop w:val="0"/>
      <w:marBottom w:val="0"/>
      <w:divBdr>
        <w:top w:val="none" w:sz="0" w:space="0" w:color="auto"/>
        <w:left w:val="none" w:sz="0" w:space="0" w:color="auto"/>
        <w:bottom w:val="none" w:sz="0" w:space="0" w:color="auto"/>
        <w:right w:val="none" w:sz="0" w:space="0" w:color="auto"/>
      </w:divBdr>
    </w:div>
    <w:div w:id="1777405963">
      <w:bodyDiv w:val="1"/>
      <w:marLeft w:val="0"/>
      <w:marRight w:val="0"/>
      <w:marTop w:val="0"/>
      <w:marBottom w:val="0"/>
      <w:divBdr>
        <w:top w:val="none" w:sz="0" w:space="0" w:color="auto"/>
        <w:left w:val="none" w:sz="0" w:space="0" w:color="auto"/>
        <w:bottom w:val="none" w:sz="0" w:space="0" w:color="auto"/>
        <w:right w:val="none" w:sz="0" w:space="0" w:color="auto"/>
      </w:divBdr>
    </w:div>
    <w:div w:id="1778133813">
      <w:bodyDiv w:val="1"/>
      <w:marLeft w:val="0"/>
      <w:marRight w:val="0"/>
      <w:marTop w:val="0"/>
      <w:marBottom w:val="0"/>
      <w:divBdr>
        <w:top w:val="none" w:sz="0" w:space="0" w:color="auto"/>
        <w:left w:val="none" w:sz="0" w:space="0" w:color="auto"/>
        <w:bottom w:val="none" w:sz="0" w:space="0" w:color="auto"/>
        <w:right w:val="none" w:sz="0" w:space="0" w:color="auto"/>
      </w:divBdr>
    </w:div>
    <w:div w:id="1778282566">
      <w:bodyDiv w:val="1"/>
      <w:marLeft w:val="0"/>
      <w:marRight w:val="0"/>
      <w:marTop w:val="0"/>
      <w:marBottom w:val="0"/>
      <w:divBdr>
        <w:top w:val="none" w:sz="0" w:space="0" w:color="auto"/>
        <w:left w:val="none" w:sz="0" w:space="0" w:color="auto"/>
        <w:bottom w:val="none" w:sz="0" w:space="0" w:color="auto"/>
        <w:right w:val="none" w:sz="0" w:space="0" w:color="auto"/>
      </w:divBdr>
    </w:div>
    <w:div w:id="1778985106">
      <w:bodyDiv w:val="1"/>
      <w:marLeft w:val="0"/>
      <w:marRight w:val="0"/>
      <w:marTop w:val="0"/>
      <w:marBottom w:val="0"/>
      <w:divBdr>
        <w:top w:val="none" w:sz="0" w:space="0" w:color="auto"/>
        <w:left w:val="none" w:sz="0" w:space="0" w:color="auto"/>
        <w:bottom w:val="none" w:sz="0" w:space="0" w:color="auto"/>
        <w:right w:val="none" w:sz="0" w:space="0" w:color="auto"/>
      </w:divBdr>
    </w:div>
    <w:div w:id="1779133417">
      <w:bodyDiv w:val="1"/>
      <w:marLeft w:val="0"/>
      <w:marRight w:val="0"/>
      <w:marTop w:val="0"/>
      <w:marBottom w:val="0"/>
      <w:divBdr>
        <w:top w:val="none" w:sz="0" w:space="0" w:color="auto"/>
        <w:left w:val="none" w:sz="0" w:space="0" w:color="auto"/>
        <w:bottom w:val="none" w:sz="0" w:space="0" w:color="auto"/>
        <w:right w:val="none" w:sz="0" w:space="0" w:color="auto"/>
      </w:divBdr>
    </w:div>
    <w:div w:id="1780294685">
      <w:bodyDiv w:val="1"/>
      <w:marLeft w:val="0"/>
      <w:marRight w:val="0"/>
      <w:marTop w:val="0"/>
      <w:marBottom w:val="0"/>
      <w:divBdr>
        <w:top w:val="none" w:sz="0" w:space="0" w:color="auto"/>
        <w:left w:val="none" w:sz="0" w:space="0" w:color="auto"/>
        <w:bottom w:val="none" w:sz="0" w:space="0" w:color="auto"/>
        <w:right w:val="none" w:sz="0" w:space="0" w:color="auto"/>
      </w:divBdr>
    </w:div>
    <w:div w:id="1781609483">
      <w:bodyDiv w:val="1"/>
      <w:marLeft w:val="0"/>
      <w:marRight w:val="0"/>
      <w:marTop w:val="0"/>
      <w:marBottom w:val="0"/>
      <w:divBdr>
        <w:top w:val="none" w:sz="0" w:space="0" w:color="auto"/>
        <w:left w:val="none" w:sz="0" w:space="0" w:color="auto"/>
        <w:bottom w:val="none" w:sz="0" w:space="0" w:color="auto"/>
        <w:right w:val="none" w:sz="0" w:space="0" w:color="auto"/>
      </w:divBdr>
    </w:div>
    <w:div w:id="1782063665">
      <w:bodyDiv w:val="1"/>
      <w:marLeft w:val="0"/>
      <w:marRight w:val="0"/>
      <w:marTop w:val="0"/>
      <w:marBottom w:val="0"/>
      <w:divBdr>
        <w:top w:val="none" w:sz="0" w:space="0" w:color="auto"/>
        <w:left w:val="none" w:sz="0" w:space="0" w:color="auto"/>
        <w:bottom w:val="none" w:sz="0" w:space="0" w:color="auto"/>
        <w:right w:val="none" w:sz="0" w:space="0" w:color="auto"/>
      </w:divBdr>
    </w:div>
    <w:div w:id="1782529968">
      <w:bodyDiv w:val="1"/>
      <w:marLeft w:val="0"/>
      <w:marRight w:val="0"/>
      <w:marTop w:val="0"/>
      <w:marBottom w:val="0"/>
      <w:divBdr>
        <w:top w:val="none" w:sz="0" w:space="0" w:color="auto"/>
        <w:left w:val="none" w:sz="0" w:space="0" w:color="auto"/>
        <w:bottom w:val="none" w:sz="0" w:space="0" w:color="auto"/>
        <w:right w:val="none" w:sz="0" w:space="0" w:color="auto"/>
      </w:divBdr>
    </w:div>
    <w:div w:id="1783109526">
      <w:bodyDiv w:val="1"/>
      <w:marLeft w:val="0"/>
      <w:marRight w:val="0"/>
      <w:marTop w:val="0"/>
      <w:marBottom w:val="0"/>
      <w:divBdr>
        <w:top w:val="none" w:sz="0" w:space="0" w:color="auto"/>
        <w:left w:val="none" w:sz="0" w:space="0" w:color="auto"/>
        <w:bottom w:val="none" w:sz="0" w:space="0" w:color="auto"/>
        <w:right w:val="none" w:sz="0" w:space="0" w:color="auto"/>
      </w:divBdr>
    </w:div>
    <w:div w:id="1783265076">
      <w:bodyDiv w:val="1"/>
      <w:marLeft w:val="0"/>
      <w:marRight w:val="0"/>
      <w:marTop w:val="0"/>
      <w:marBottom w:val="0"/>
      <w:divBdr>
        <w:top w:val="none" w:sz="0" w:space="0" w:color="auto"/>
        <w:left w:val="none" w:sz="0" w:space="0" w:color="auto"/>
        <w:bottom w:val="none" w:sz="0" w:space="0" w:color="auto"/>
        <w:right w:val="none" w:sz="0" w:space="0" w:color="auto"/>
      </w:divBdr>
    </w:div>
    <w:div w:id="1783841119">
      <w:bodyDiv w:val="1"/>
      <w:marLeft w:val="0"/>
      <w:marRight w:val="0"/>
      <w:marTop w:val="0"/>
      <w:marBottom w:val="0"/>
      <w:divBdr>
        <w:top w:val="none" w:sz="0" w:space="0" w:color="auto"/>
        <w:left w:val="none" w:sz="0" w:space="0" w:color="auto"/>
        <w:bottom w:val="none" w:sz="0" w:space="0" w:color="auto"/>
        <w:right w:val="none" w:sz="0" w:space="0" w:color="auto"/>
      </w:divBdr>
    </w:div>
    <w:div w:id="1784643421">
      <w:bodyDiv w:val="1"/>
      <w:marLeft w:val="0"/>
      <w:marRight w:val="0"/>
      <w:marTop w:val="0"/>
      <w:marBottom w:val="0"/>
      <w:divBdr>
        <w:top w:val="none" w:sz="0" w:space="0" w:color="auto"/>
        <w:left w:val="none" w:sz="0" w:space="0" w:color="auto"/>
        <w:bottom w:val="none" w:sz="0" w:space="0" w:color="auto"/>
        <w:right w:val="none" w:sz="0" w:space="0" w:color="auto"/>
      </w:divBdr>
    </w:div>
    <w:div w:id="1785272255">
      <w:bodyDiv w:val="1"/>
      <w:marLeft w:val="0"/>
      <w:marRight w:val="0"/>
      <w:marTop w:val="0"/>
      <w:marBottom w:val="0"/>
      <w:divBdr>
        <w:top w:val="none" w:sz="0" w:space="0" w:color="auto"/>
        <w:left w:val="none" w:sz="0" w:space="0" w:color="auto"/>
        <w:bottom w:val="none" w:sz="0" w:space="0" w:color="auto"/>
        <w:right w:val="none" w:sz="0" w:space="0" w:color="auto"/>
      </w:divBdr>
    </w:div>
    <w:div w:id="1786659957">
      <w:bodyDiv w:val="1"/>
      <w:marLeft w:val="0"/>
      <w:marRight w:val="0"/>
      <w:marTop w:val="0"/>
      <w:marBottom w:val="0"/>
      <w:divBdr>
        <w:top w:val="none" w:sz="0" w:space="0" w:color="auto"/>
        <w:left w:val="none" w:sz="0" w:space="0" w:color="auto"/>
        <w:bottom w:val="none" w:sz="0" w:space="0" w:color="auto"/>
        <w:right w:val="none" w:sz="0" w:space="0" w:color="auto"/>
      </w:divBdr>
    </w:div>
    <w:div w:id="1787387367">
      <w:bodyDiv w:val="1"/>
      <w:marLeft w:val="0"/>
      <w:marRight w:val="0"/>
      <w:marTop w:val="0"/>
      <w:marBottom w:val="0"/>
      <w:divBdr>
        <w:top w:val="none" w:sz="0" w:space="0" w:color="auto"/>
        <w:left w:val="none" w:sz="0" w:space="0" w:color="auto"/>
        <w:bottom w:val="none" w:sz="0" w:space="0" w:color="auto"/>
        <w:right w:val="none" w:sz="0" w:space="0" w:color="auto"/>
      </w:divBdr>
    </w:div>
    <w:div w:id="1787457748">
      <w:bodyDiv w:val="1"/>
      <w:marLeft w:val="0"/>
      <w:marRight w:val="0"/>
      <w:marTop w:val="0"/>
      <w:marBottom w:val="0"/>
      <w:divBdr>
        <w:top w:val="none" w:sz="0" w:space="0" w:color="auto"/>
        <w:left w:val="none" w:sz="0" w:space="0" w:color="auto"/>
        <w:bottom w:val="none" w:sz="0" w:space="0" w:color="auto"/>
        <w:right w:val="none" w:sz="0" w:space="0" w:color="auto"/>
      </w:divBdr>
    </w:div>
    <w:div w:id="1788500008">
      <w:bodyDiv w:val="1"/>
      <w:marLeft w:val="0"/>
      <w:marRight w:val="0"/>
      <w:marTop w:val="0"/>
      <w:marBottom w:val="0"/>
      <w:divBdr>
        <w:top w:val="none" w:sz="0" w:space="0" w:color="auto"/>
        <w:left w:val="none" w:sz="0" w:space="0" w:color="auto"/>
        <w:bottom w:val="none" w:sz="0" w:space="0" w:color="auto"/>
        <w:right w:val="none" w:sz="0" w:space="0" w:color="auto"/>
      </w:divBdr>
    </w:div>
    <w:div w:id="1788619835">
      <w:bodyDiv w:val="1"/>
      <w:marLeft w:val="0"/>
      <w:marRight w:val="0"/>
      <w:marTop w:val="0"/>
      <w:marBottom w:val="0"/>
      <w:divBdr>
        <w:top w:val="none" w:sz="0" w:space="0" w:color="auto"/>
        <w:left w:val="none" w:sz="0" w:space="0" w:color="auto"/>
        <w:bottom w:val="none" w:sz="0" w:space="0" w:color="auto"/>
        <w:right w:val="none" w:sz="0" w:space="0" w:color="auto"/>
      </w:divBdr>
    </w:div>
    <w:div w:id="1791706435">
      <w:bodyDiv w:val="1"/>
      <w:marLeft w:val="0"/>
      <w:marRight w:val="0"/>
      <w:marTop w:val="0"/>
      <w:marBottom w:val="0"/>
      <w:divBdr>
        <w:top w:val="none" w:sz="0" w:space="0" w:color="auto"/>
        <w:left w:val="none" w:sz="0" w:space="0" w:color="auto"/>
        <w:bottom w:val="none" w:sz="0" w:space="0" w:color="auto"/>
        <w:right w:val="none" w:sz="0" w:space="0" w:color="auto"/>
      </w:divBdr>
    </w:div>
    <w:div w:id="1791708690">
      <w:bodyDiv w:val="1"/>
      <w:marLeft w:val="0"/>
      <w:marRight w:val="0"/>
      <w:marTop w:val="0"/>
      <w:marBottom w:val="0"/>
      <w:divBdr>
        <w:top w:val="none" w:sz="0" w:space="0" w:color="auto"/>
        <w:left w:val="none" w:sz="0" w:space="0" w:color="auto"/>
        <w:bottom w:val="none" w:sz="0" w:space="0" w:color="auto"/>
        <w:right w:val="none" w:sz="0" w:space="0" w:color="auto"/>
      </w:divBdr>
    </w:div>
    <w:div w:id="1791781059">
      <w:bodyDiv w:val="1"/>
      <w:marLeft w:val="0"/>
      <w:marRight w:val="0"/>
      <w:marTop w:val="0"/>
      <w:marBottom w:val="0"/>
      <w:divBdr>
        <w:top w:val="none" w:sz="0" w:space="0" w:color="auto"/>
        <w:left w:val="none" w:sz="0" w:space="0" w:color="auto"/>
        <w:bottom w:val="none" w:sz="0" w:space="0" w:color="auto"/>
        <w:right w:val="none" w:sz="0" w:space="0" w:color="auto"/>
      </w:divBdr>
    </w:div>
    <w:div w:id="1793595331">
      <w:bodyDiv w:val="1"/>
      <w:marLeft w:val="0"/>
      <w:marRight w:val="0"/>
      <w:marTop w:val="0"/>
      <w:marBottom w:val="0"/>
      <w:divBdr>
        <w:top w:val="none" w:sz="0" w:space="0" w:color="auto"/>
        <w:left w:val="none" w:sz="0" w:space="0" w:color="auto"/>
        <w:bottom w:val="none" w:sz="0" w:space="0" w:color="auto"/>
        <w:right w:val="none" w:sz="0" w:space="0" w:color="auto"/>
      </w:divBdr>
    </w:div>
    <w:div w:id="1794904123">
      <w:bodyDiv w:val="1"/>
      <w:marLeft w:val="0"/>
      <w:marRight w:val="0"/>
      <w:marTop w:val="0"/>
      <w:marBottom w:val="0"/>
      <w:divBdr>
        <w:top w:val="none" w:sz="0" w:space="0" w:color="auto"/>
        <w:left w:val="none" w:sz="0" w:space="0" w:color="auto"/>
        <w:bottom w:val="none" w:sz="0" w:space="0" w:color="auto"/>
        <w:right w:val="none" w:sz="0" w:space="0" w:color="auto"/>
      </w:divBdr>
    </w:div>
    <w:div w:id="1795101484">
      <w:bodyDiv w:val="1"/>
      <w:marLeft w:val="0"/>
      <w:marRight w:val="0"/>
      <w:marTop w:val="0"/>
      <w:marBottom w:val="0"/>
      <w:divBdr>
        <w:top w:val="none" w:sz="0" w:space="0" w:color="auto"/>
        <w:left w:val="none" w:sz="0" w:space="0" w:color="auto"/>
        <w:bottom w:val="none" w:sz="0" w:space="0" w:color="auto"/>
        <w:right w:val="none" w:sz="0" w:space="0" w:color="auto"/>
      </w:divBdr>
    </w:div>
    <w:div w:id="1795634467">
      <w:bodyDiv w:val="1"/>
      <w:marLeft w:val="0"/>
      <w:marRight w:val="0"/>
      <w:marTop w:val="0"/>
      <w:marBottom w:val="0"/>
      <w:divBdr>
        <w:top w:val="none" w:sz="0" w:space="0" w:color="auto"/>
        <w:left w:val="none" w:sz="0" w:space="0" w:color="auto"/>
        <w:bottom w:val="none" w:sz="0" w:space="0" w:color="auto"/>
        <w:right w:val="none" w:sz="0" w:space="0" w:color="auto"/>
      </w:divBdr>
    </w:div>
    <w:div w:id="1795756858">
      <w:bodyDiv w:val="1"/>
      <w:marLeft w:val="0"/>
      <w:marRight w:val="0"/>
      <w:marTop w:val="0"/>
      <w:marBottom w:val="0"/>
      <w:divBdr>
        <w:top w:val="none" w:sz="0" w:space="0" w:color="auto"/>
        <w:left w:val="none" w:sz="0" w:space="0" w:color="auto"/>
        <w:bottom w:val="none" w:sz="0" w:space="0" w:color="auto"/>
        <w:right w:val="none" w:sz="0" w:space="0" w:color="auto"/>
      </w:divBdr>
    </w:div>
    <w:div w:id="1796026262">
      <w:bodyDiv w:val="1"/>
      <w:marLeft w:val="0"/>
      <w:marRight w:val="0"/>
      <w:marTop w:val="0"/>
      <w:marBottom w:val="0"/>
      <w:divBdr>
        <w:top w:val="none" w:sz="0" w:space="0" w:color="auto"/>
        <w:left w:val="none" w:sz="0" w:space="0" w:color="auto"/>
        <w:bottom w:val="none" w:sz="0" w:space="0" w:color="auto"/>
        <w:right w:val="none" w:sz="0" w:space="0" w:color="auto"/>
      </w:divBdr>
    </w:div>
    <w:div w:id="1796408363">
      <w:bodyDiv w:val="1"/>
      <w:marLeft w:val="0"/>
      <w:marRight w:val="0"/>
      <w:marTop w:val="0"/>
      <w:marBottom w:val="0"/>
      <w:divBdr>
        <w:top w:val="none" w:sz="0" w:space="0" w:color="auto"/>
        <w:left w:val="none" w:sz="0" w:space="0" w:color="auto"/>
        <w:bottom w:val="none" w:sz="0" w:space="0" w:color="auto"/>
        <w:right w:val="none" w:sz="0" w:space="0" w:color="auto"/>
      </w:divBdr>
    </w:div>
    <w:div w:id="1798179843">
      <w:bodyDiv w:val="1"/>
      <w:marLeft w:val="0"/>
      <w:marRight w:val="0"/>
      <w:marTop w:val="0"/>
      <w:marBottom w:val="0"/>
      <w:divBdr>
        <w:top w:val="none" w:sz="0" w:space="0" w:color="auto"/>
        <w:left w:val="none" w:sz="0" w:space="0" w:color="auto"/>
        <w:bottom w:val="none" w:sz="0" w:space="0" w:color="auto"/>
        <w:right w:val="none" w:sz="0" w:space="0" w:color="auto"/>
      </w:divBdr>
    </w:div>
    <w:div w:id="1798912945">
      <w:bodyDiv w:val="1"/>
      <w:marLeft w:val="0"/>
      <w:marRight w:val="0"/>
      <w:marTop w:val="0"/>
      <w:marBottom w:val="0"/>
      <w:divBdr>
        <w:top w:val="none" w:sz="0" w:space="0" w:color="auto"/>
        <w:left w:val="none" w:sz="0" w:space="0" w:color="auto"/>
        <w:bottom w:val="none" w:sz="0" w:space="0" w:color="auto"/>
        <w:right w:val="none" w:sz="0" w:space="0" w:color="auto"/>
      </w:divBdr>
    </w:div>
    <w:div w:id="1799107367">
      <w:bodyDiv w:val="1"/>
      <w:marLeft w:val="0"/>
      <w:marRight w:val="0"/>
      <w:marTop w:val="0"/>
      <w:marBottom w:val="0"/>
      <w:divBdr>
        <w:top w:val="none" w:sz="0" w:space="0" w:color="auto"/>
        <w:left w:val="none" w:sz="0" w:space="0" w:color="auto"/>
        <w:bottom w:val="none" w:sz="0" w:space="0" w:color="auto"/>
        <w:right w:val="none" w:sz="0" w:space="0" w:color="auto"/>
      </w:divBdr>
    </w:div>
    <w:div w:id="1799495431">
      <w:bodyDiv w:val="1"/>
      <w:marLeft w:val="0"/>
      <w:marRight w:val="0"/>
      <w:marTop w:val="0"/>
      <w:marBottom w:val="0"/>
      <w:divBdr>
        <w:top w:val="none" w:sz="0" w:space="0" w:color="auto"/>
        <w:left w:val="none" w:sz="0" w:space="0" w:color="auto"/>
        <w:bottom w:val="none" w:sz="0" w:space="0" w:color="auto"/>
        <w:right w:val="none" w:sz="0" w:space="0" w:color="auto"/>
      </w:divBdr>
    </w:div>
    <w:div w:id="1802185014">
      <w:bodyDiv w:val="1"/>
      <w:marLeft w:val="0"/>
      <w:marRight w:val="0"/>
      <w:marTop w:val="0"/>
      <w:marBottom w:val="0"/>
      <w:divBdr>
        <w:top w:val="none" w:sz="0" w:space="0" w:color="auto"/>
        <w:left w:val="none" w:sz="0" w:space="0" w:color="auto"/>
        <w:bottom w:val="none" w:sz="0" w:space="0" w:color="auto"/>
        <w:right w:val="none" w:sz="0" w:space="0" w:color="auto"/>
      </w:divBdr>
    </w:div>
    <w:div w:id="1802846894">
      <w:bodyDiv w:val="1"/>
      <w:marLeft w:val="0"/>
      <w:marRight w:val="0"/>
      <w:marTop w:val="0"/>
      <w:marBottom w:val="0"/>
      <w:divBdr>
        <w:top w:val="none" w:sz="0" w:space="0" w:color="auto"/>
        <w:left w:val="none" w:sz="0" w:space="0" w:color="auto"/>
        <w:bottom w:val="none" w:sz="0" w:space="0" w:color="auto"/>
        <w:right w:val="none" w:sz="0" w:space="0" w:color="auto"/>
      </w:divBdr>
    </w:div>
    <w:div w:id="1804078687">
      <w:bodyDiv w:val="1"/>
      <w:marLeft w:val="0"/>
      <w:marRight w:val="0"/>
      <w:marTop w:val="0"/>
      <w:marBottom w:val="0"/>
      <w:divBdr>
        <w:top w:val="none" w:sz="0" w:space="0" w:color="auto"/>
        <w:left w:val="none" w:sz="0" w:space="0" w:color="auto"/>
        <w:bottom w:val="none" w:sz="0" w:space="0" w:color="auto"/>
        <w:right w:val="none" w:sz="0" w:space="0" w:color="auto"/>
      </w:divBdr>
    </w:div>
    <w:div w:id="1804689890">
      <w:bodyDiv w:val="1"/>
      <w:marLeft w:val="0"/>
      <w:marRight w:val="0"/>
      <w:marTop w:val="0"/>
      <w:marBottom w:val="0"/>
      <w:divBdr>
        <w:top w:val="none" w:sz="0" w:space="0" w:color="auto"/>
        <w:left w:val="none" w:sz="0" w:space="0" w:color="auto"/>
        <w:bottom w:val="none" w:sz="0" w:space="0" w:color="auto"/>
        <w:right w:val="none" w:sz="0" w:space="0" w:color="auto"/>
      </w:divBdr>
    </w:div>
    <w:div w:id="1806510348">
      <w:bodyDiv w:val="1"/>
      <w:marLeft w:val="0"/>
      <w:marRight w:val="0"/>
      <w:marTop w:val="0"/>
      <w:marBottom w:val="0"/>
      <w:divBdr>
        <w:top w:val="none" w:sz="0" w:space="0" w:color="auto"/>
        <w:left w:val="none" w:sz="0" w:space="0" w:color="auto"/>
        <w:bottom w:val="none" w:sz="0" w:space="0" w:color="auto"/>
        <w:right w:val="none" w:sz="0" w:space="0" w:color="auto"/>
      </w:divBdr>
    </w:div>
    <w:div w:id="1807042678">
      <w:bodyDiv w:val="1"/>
      <w:marLeft w:val="0"/>
      <w:marRight w:val="0"/>
      <w:marTop w:val="0"/>
      <w:marBottom w:val="0"/>
      <w:divBdr>
        <w:top w:val="none" w:sz="0" w:space="0" w:color="auto"/>
        <w:left w:val="none" w:sz="0" w:space="0" w:color="auto"/>
        <w:bottom w:val="none" w:sz="0" w:space="0" w:color="auto"/>
        <w:right w:val="none" w:sz="0" w:space="0" w:color="auto"/>
      </w:divBdr>
    </w:div>
    <w:div w:id="1807356718">
      <w:bodyDiv w:val="1"/>
      <w:marLeft w:val="0"/>
      <w:marRight w:val="0"/>
      <w:marTop w:val="0"/>
      <w:marBottom w:val="0"/>
      <w:divBdr>
        <w:top w:val="none" w:sz="0" w:space="0" w:color="auto"/>
        <w:left w:val="none" w:sz="0" w:space="0" w:color="auto"/>
        <w:bottom w:val="none" w:sz="0" w:space="0" w:color="auto"/>
        <w:right w:val="none" w:sz="0" w:space="0" w:color="auto"/>
      </w:divBdr>
    </w:div>
    <w:div w:id="1810511761">
      <w:bodyDiv w:val="1"/>
      <w:marLeft w:val="0"/>
      <w:marRight w:val="0"/>
      <w:marTop w:val="0"/>
      <w:marBottom w:val="0"/>
      <w:divBdr>
        <w:top w:val="none" w:sz="0" w:space="0" w:color="auto"/>
        <w:left w:val="none" w:sz="0" w:space="0" w:color="auto"/>
        <w:bottom w:val="none" w:sz="0" w:space="0" w:color="auto"/>
        <w:right w:val="none" w:sz="0" w:space="0" w:color="auto"/>
      </w:divBdr>
    </w:div>
    <w:div w:id="1812744025">
      <w:bodyDiv w:val="1"/>
      <w:marLeft w:val="0"/>
      <w:marRight w:val="0"/>
      <w:marTop w:val="0"/>
      <w:marBottom w:val="0"/>
      <w:divBdr>
        <w:top w:val="none" w:sz="0" w:space="0" w:color="auto"/>
        <w:left w:val="none" w:sz="0" w:space="0" w:color="auto"/>
        <w:bottom w:val="none" w:sz="0" w:space="0" w:color="auto"/>
        <w:right w:val="none" w:sz="0" w:space="0" w:color="auto"/>
      </w:divBdr>
    </w:div>
    <w:div w:id="1813250209">
      <w:bodyDiv w:val="1"/>
      <w:marLeft w:val="0"/>
      <w:marRight w:val="0"/>
      <w:marTop w:val="0"/>
      <w:marBottom w:val="0"/>
      <w:divBdr>
        <w:top w:val="none" w:sz="0" w:space="0" w:color="auto"/>
        <w:left w:val="none" w:sz="0" w:space="0" w:color="auto"/>
        <w:bottom w:val="none" w:sz="0" w:space="0" w:color="auto"/>
        <w:right w:val="none" w:sz="0" w:space="0" w:color="auto"/>
      </w:divBdr>
    </w:div>
    <w:div w:id="1813401825">
      <w:bodyDiv w:val="1"/>
      <w:marLeft w:val="0"/>
      <w:marRight w:val="0"/>
      <w:marTop w:val="0"/>
      <w:marBottom w:val="0"/>
      <w:divBdr>
        <w:top w:val="none" w:sz="0" w:space="0" w:color="auto"/>
        <w:left w:val="none" w:sz="0" w:space="0" w:color="auto"/>
        <w:bottom w:val="none" w:sz="0" w:space="0" w:color="auto"/>
        <w:right w:val="none" w:sz="0" w:space="0" w:color="auto"/>
      </w:divBdr>
    </w:div>
    <w:div w:id="1813862306">
      <w:bodyDiv w:val="1"/>
      <w:marLeft w:val="0"/>
      <w:marRight w:val="0"/>
      <w:marTop w:val="0"/>
      <w:marBottom w:val="0"/>
      <w:divBdr>
        <w:top w:val="none" w:sz="0" w:space="0" w:color="auto"/>
        <w:left w:val="none" w:sz="0" w:space="0" w:color="auto"/>
        <w:bottom w:val="none" w:sz="0" w:space="0" w:color="auto"/>
        <w:right w:val="none" w:sz="0" w:space="0" w:color="auto"/>
      </w:divBdr>
    </w:div>
    <w:div w:id="1816027409">
      <w:bodyDiv w:val="1"/>
      <w:marLeft w:val="0"/>
      <w:marRight w:val="0"/>
      <w:marTop w:val="0"/>
      <w:marBottom w:val="0"/>
      <w:divBdr>
        <w:top w:val="none" w:sz="0" w:space="0" w:color="auto"/>
        <w:left w:val="none" w:sz="0" w:space="0" w:color="auto"/>
        <w:bottom w:val="none" w:sz="0" w:space="0" w:color="auto"/>
        <w:right w:val="none" w:sz="0" w:space="0" w:color="auto"/>
      </w:divBdr>
    </w:div>
    <w:div w:id="1817647958">
      <w:bodyDiv w:val="1"/>
      <w:marLeft w:val="0"/>
      <w:marRight w:val="0"/>
      <w:marTop w:val="0"/>
      <w:marBottom w:val="0"/>
      <w:divBdr>
        <w:top w:val="none" w:sz="0" w:space="0" w:color="auto"/>
        <w:left w:val="none" w:sz="0" w:space="0" w:color="auto"/>
        <w:bottom w:val="none" w:sz="0" w:space="0" w:color="auto"/>
        <w:right w:val="none" w:sz="0" w:space="0" w:color="auto"/>
      </w:divBdr>
    </w:div>
    <w:div w:id="1818179215">
      <w:bodyDiv w:val="1"/>
      <w:marLeft w:val="0"/>
      <w:marRight w:val="0"/>
      <w:marTop w:val="0"/>
      <w:marBottom w:val="0"/>
      <w:divBdr>
        <w:top w:val="none" w:sz="0" w:space="0" w:color="auto"/>
        <w:left w:val="none" w:sz="0" w:space="0" w:color="auto"/>
        <w:bottom w:val="none" w:sz="0" w:space="0" w:color="auto"/>
        <w:right w:val="none" w:sz="0" w:space="0" w:color="auto"/>
      </w:divBdr>
    </w:div>
    <w:div w:id="1818525028">
      <w:bodyDiv w:val="1"/>
      <w:marLeft w:val="0"/>
      <w:marRight w:val="0"/>
      <w:marTop w:val="0"/>
      <w:marBottom w:val="0"/>
      <w:divBdr>
        <w:top w:val="none" w:sz="0" w:space="0" w:color="auto"/>
        <w:left w:val="none" w:sz="0" w:space="0" w:color="auto"/>
        <w:bottom w:val="none" w:sz="0" w:space="0" w:color="auto"/>
        <w:right w:val="none" w:sz="0" w:space="0" w:color="auto"/>
      </w:divBdr>
    </w:div>
    <w:div w:id="1821385877">
      <w:bodyDiv w:val="1"/>
      <w:marLeft w:val="0"/>
      <w:marRight w:val="0"/>
      <w:marTop w:val="0"/>
      <w:marBottom w:val="0"/>
      <w:divBdr>
        <w:top w:val="none" w:sz="0" w:space="0" w:color="auto"/>
        <w:left w:val="none" w:sz="0" w:space="0" w:color="auto"/>
        <w:bottom w:val="none" w:sz="0" w:space="0" w:color="auto"/>
        <w:right w:val="none" w:sz="0" w:space="0" w:color="auto"/>
      </w:divBdr>
    </w:div>
    <w:div w:id="1822773785">
      <w:bodyDiv w:val="1"/>
      <w:marLeft w:val="0"/>
      <w:marRight w:val="0"/>
      <w:marTop w:val="0"/>
      <w:marBottom w:val="0"/>
      <w:divBdr>
        <w:top w:val="none" w:sz="0" w:space="0" w:color="auto"/>
        <w:left w:val="none" w:sz="0" w:space="0" w:color="auto"/>
        <w:bottom w:val="none" w:sz="0" w:space="0" w:color="auto"/>
        <w:right w:val="none" w:sz="0" w:space="0" w:color="auto"/>
      </w:divBdr>
    </w:div>
    <w:div w:id="1824617890">
      <w:bodyDiv w:val="1"/>
      <w:marLeft w:val="0"/>
      <w:marRight w:val="0"/>
      <w:marTop w:val="0"/>
      <w:marBottom w:val="0"/>
      <w:divBdr>
        <w:top w:val="none" w:sz="0" w:space="0" w:color="auto"/>
        <w:left w:val="none" w:sz="0" w:space="0" w:color="auto"/>
        <w:bottom w:val="none" w:sz="0" w:space="0" w:color="auto"/>
        <w:right w:val="none" w:sz="0" w:space="0" w:color="auto"/>
      </w:divBdr>
    </w:div>
    <w:div w:id="1826822017">
      <w:bodyDiv w:val="1"/>
      <w:marLeft w:val="0"/>
      <w:marRight w:val="0"/>
      <w:marTop w:val="0"/>
      <w:marBottom w:val="0"/>
      <w:divBdr>
        <w:top w:val="none" w:sz="0" w:space="0" w:color="auto"/>
        <w:left w:val="none" w:sz="0" w:space="0" w:color="auto"/>
        <w:bottom w:val="none" w:sz="0" w:space="0" w:color="auto"/>
        <w:right w:val="none" w:sz="0" w:space="0" w:color="auto"/>
      </w:divBdr>
    </w:div>
    <w:div w:id="1828934652">
      <w:bodyDiv w:val="1"/>
      <w:marLeft w:val="0"/>
      <w:marRight w:val="0"/>
      <w:marTop w:val="0"/>
      <w:marBottom w:val="0"/>
      <w:divBdr>
        <w:top w:val="none" w:sz="0" w:space="0" w:color="auto"/>
        <w:left w:val="none" w:sz="0" w:space="0" w:color="auto"/>
        <w:bottom w:val="none" w:sz="0" w:space="0" w:color="auto"/>
        <w:right w:val="none" w:sz="0" w:space="0" w:color="auto"/>
      </w:divBdr>
    </w:div>
    <w:div w:id="1829207013">
      <w:bodyDiv w:val="1"/>
      <w:marLeft w:val="0"/>
      <w:marRight w:val="0"/>
      <w:marTop w:val="0"/>
      <w:marBottom w:val="0"/>
      <w:divBdr>
        <w:top w:val="none" w:sz="0" w:space="0" w:color="auto"/>
        <w:left w:val="none" w:sz="0" w:space="0" w:color="auto"/>
        <w:bottom w:val="none" w:sz="0" w:space="0" w:color="auto"/>
        <w:right w:val="none" w:sz="0" w:space="0" w:color="auto"/>
      </w:divBdr>
    </w:div>
    <w:div w:id="1829318507">
      <w:bodyDiv w:val="1"/>
      <w:marLeft w:val="0"/>
      <w:marRight w:val="0"/>
      <w:marTop w:val="0"/>
      <w:marBottom w:val="0"/>
      <w:divBdr>
        <w:top w:val="none" w:sz="0" w:space="0" w:color="auto"/>
        <w:left w:val="none" w:sz="0" w:space="0" w:color="auto"/>
        <w:bottom w:val="none" w:sz="0" w:space="0" w:color="auto"/>
        <w:right w:val="none" w:sz="0" w:space="0" w:color="auto"/>
      </w:divBdr>
    </w:div>
    <w:div w:id="1829397733">
      <w:bodyDiv w:val="1"/>
      <w:marLeft w:val="0"/>
      <w:marRight w:val="0"/>
      <w:marTop w:val="0"/>
      <w:marBottom w:val="0"/>
      <w:divBdr>
        <w:top w:val="none" w:sz="0" w:space="0" w:color="auto"/>
        <w:left w:val="none" w:sz="0" w:space="0" w:color="auto"/>
        <w:bottom w:val="none" w:sz="0" w:space="0" w:color="auto"/>
        <w:right w:val="none" w:sz="0" w:space="0" w:color="auto"/>
      </w:divBdr>
    </w:div>
    <w:div w:id="1830975510">
      <w:bodyDiv w:val="1"/>
      <w:marLeft w:val="0"/>
      <w:marRight w:val="0"/>
      <w:marTop w:val="0"/>
      <w:marBottom w:val="0"/>
      <w:divBdr>
        <w:top w:val="none" w:sz="0" w:space="0" w:color="auto"/>
        <w:left w:val="none" w:sz="0" w:space="0" w:color="auto"/>
        <w:bottom w:val="none" w:sz="0" w:space="0" w:color="auto"/>
        <w:right w:val="none" w:sz="0" w:space="0" w:color="auto"/>
      </w:divBdr>
    </w:div>
    <w:div w:id="1832678829">
      <w:bodyDiv w:val="1"/>
      <w:marLeft w:val="0"/>
      <w:marRight w:val="0"/>
      <w:marTop w:val="0"/>
      <w:marBottom w:val="0"/>
      <w:divBdr>
        <w:top w:val="none" w:sz="0" w:space="0" w:color="auto"/>
        <w:left w:val="none" w:sz="0" w:space="0" w:color="auto"/>
        <w:bottom w:val="none" w:sz="0" w:space="0" w:color="auto"/>
        <w:right w:val="none" w:sz="0" w:space="0" w:color="auto"/>
      </w:divBdr>
    </w:div>
    <w:div w:id="1832717970">
      <w:bodyDiv w:val="1"/>
      <w:marLeft w:val="0"/>
      <w:marRight w:val="0"/>
      <w:marTop w:val="0"/>
      <w:marBottom w:val="0"/>
      <w:divBdr>
        <w:top w:val="none" w:sz="0" w:space="0" w:color="auto"/>
        <w:left w:val="none" w:sz="0" w:space="0" w:color="auto"/>
        <w:bottom w:val="none" w:sz="0" w:space="0" w:color="auto"/>
        <w:right w:val="none" w:sz="0" w:space="0" w:color="auto"/>
      </w:divBdr>
    </w:div>
    <w:div w:id="1833328912">
      <w:bodyDiv w:val="1"/>
      <w:marLeft w:val="0"/>
      <w:marRight w:val="0"/>
      <w:marTop w:val="0"/>
      <w:marBottom w:val="0"/>
      <w:divBdr>
        <w:top w:val="none" w:sz="0" w:space="0" w:color="auto"/>
        <w:left w:val="none" w:sz="0" w:space="0" w:color="auto"/>
        <w:bottom w:val="none" w:sz="0" w:space="0" w:color="auto"/>
        <w:right w:val="none" w:sz="0" w:space="0" w:color="auto"/>
      </w:divBdr>
    </w:div>
    <w:div w:id="1833598531">
      <w:bodyDiv w:val="1"/>
      <w:marLeft w:val="0"/>
      <w:marRight w:val="0"/>
      <w:marTop w:val="0"/>
      <w:marBottom w:val="0"/>
      <w:divBdr>
        <w:top w:val="none" w:sz="0" w:space="0" w:color="auto"/>
        <w:left w:val="none" w:sz="0" w:space="0" w:color="auto"/>
        <w:bottom w:val="none" w:sz="0" w:space="0" w:color="auto"/>
        <w:right w:val="none" w:sz="0" w:space="0" w:color="auto"/>
      </w:divBdr>
    </w:div>
    <w:div w:id="1833716511">
      <w:bodyDiv w:val="1"/>
      <w:marLeft w:val="0"/>
      <w:marRight w:val="0"/>
      <w:marTop w:val="0"/>
      <w:marBottom w:val="0"/>
      <w:divBdr>
        <w:top w:val="none" w:sz="0" w:space="0" w:color="auto"/>
        <w:left w:val="none" w:sz="0" w:space="0" w:color="auto"/>
        <w:bottom w:val="none" w:sz="0" w:space="0" w:color="auto"/>
        <w:right w:val="none" w:sz="0" w:space="0" w:color="auto"/>
      </w:divBdr>
    </w:div>
    <w:div w:id="1834367217">
      <w:bodyDiv w:val="1"/>
      <w:marLeft w:val="0"/>
      <w:marRight w:val="0"/>
      <w:marTop w:val="0"/>
      <w:marBottom w:val="0"/>
      <w:divBdr>
        <w:top w:val="none" w:sz="0" w:space="0" w:color="auto"/>
        <w:left w:val="none" w:sz="0" w:space="0" w:color="auto"/>
        <w:bottom w:val="none" w:sz="0" w:space="0" w:color="auto"/>
        <w:right w:val="none" w:sz="0" w:space="0" w:color="auto"/>
      </w:divBdr>
    </w:div>
    <w:div w:id="1834759540">
      <w:bodyDiv w:val="1"/>
      <w:marLeft w:val="0"/>
      <w:marRight w:val="0"/>
      <w:marTop w:val="0"/>
      <w:marBottom w:val="0"/>
      <w:divBdr>
        <w:top w:val="none" w:sz="0" w:space="0" w:color="auto"/>
        <w:left w:val="none" w:sz="0" w:space="0" w:color="auto"/>
        <w:bottom w:val="none" w:sz="0" w:space="0" w:color="auto"/>
        <w:right w:val="none" w:sz="0" w:space="0" w:color="auto"/>
      </w:divBdr>
    </w:div>
    <w:div w:id="1835147717">
      <w:bodyDiv w:val="1"/>
      <w:marLeft w:val="0"/>
      <w:marRight w:val="0"/>
      <w:marTop w:val="0"/>
      <w:marBottom w:val="0"/>
      <w:divBdr>
        <w:top w:val="none" w:sz="0" w:space="0" w:color="auto"/>
        <w:left w:val="none" w:sz="0" w:space="0" w:color="auto"/>
        <w:bottom w:val="none" w:sz="0" w:space="0" w:color="auto"/>
        <w:right w:val="none" w:sz="0" w:space="0" w:color="auto"/>
      </w:divBdr>
    </w:div>
    <w:div w:id="1836721374">
      <w:bodyDiv w:val="1"/>
      <w:marLeft w:val="0"/>
      <w:marRight w:val="0"/>
      <w:marTop w:val="0"/>
      <w:marBottom w:val="0"/>
      <w:divBdr>
        <w:top w:val="none" w:sz="0" w:space="0" w:color="auto"/>
        <w:left w:val="none" w:sz="0" w:space="0" w:color="auto"/>
        <w:bottom w:val="none" w:sz="0" w:space="0" w:color="auto"/>
        <w:right w:val="none" w:sz="0" w:space="0" w:color="auto"/>
      </w:divBdr>
    </w:div>
    <w:div w:id="1836918690">
      <w:bodyDiv w:val="1"/>
      <w:marLeft w:val="0"/>
      <w:marRight w:val="0"/>
      <w:marTop w:val="0"/>
      <w:marBottom w:val="0"/>
      <w:divBdr>
        <w:top w:val="none" w:sz="0" w:space="0" w:color="auto"/>
        <w:left w:val="none" w:sz="0" w:space="0" w:color="auto"/>
        <w:bottom w:val="none" w:sz="0" w:space="0" w:color="auto"/>
        <w:right w:val="none" w:sz="0" w:space="0" w:color="auto"/>
      </w:divBdr>
    </w:div>
    <w:div w:id="1838570007">
      <w:bodyDiv w:val="1"/>
      <w:marLeft w:val="0"/>
      <w:marRight w:val="0"/>
      <w:marTop w:val="0"/>
      <w:marBottom w:val="0"/>
      <w:divBdr>
        <w:top w:val="none" w:sz="0" w:space="0" w:color="auto"/>
        <w:left w:val="none" w:sz="0" w:space="0" w:color="auto"/>
        <w:bottom w:val="none" w:sz="0" w:space="0" w:color="auto"/>
        <w:right w:val="none" w:sz="0" w:space="0" w:color="auto"/>
      </w:divBdr>
    </w:div>
    <w:div w:id="1838954447">
      <w:bodyDiv w:val="1"/>
      <w:marLeft w:val="0"/>
      <w:marRight w:val="0"/>
      <w:marTop w:val="0"/>
      <w:marBottom w:val="0"/>
      <w:divBdr>
        <w:top w:val="none" w:sz="0" w:space="0" w:color="auto"/>
        <w:left w:val="none" w:sz="0" w:space="0" w:color="auto"/>
        <w:bottom w:val="none" w:sz="0" w:space="0" w:color="auto"/>
        <w:right w:val="none" w:sz="0" w:space="0" w:color="auto"/>
      </w:divBdr>
    </w:div>
    <w:div w:id="1839689331">
      <w:bodyDiv w:val="1"/>
      <w:marLeft w:val="0"/>
      <w:marRight w:val="0"/>
      <w:marTop w:val="0"/>
      <w:marBottom w:val="0"/>
      <w:divBdr>
        <w:top w:val="none" w:sz="0" w:space="0" w:color="auto"/>
        <w:left w:val="none" w:sz="0" w:space="0" w:color="auto"/>
        <w:bottom w:val="none" w:sz="0" w:space="0" w:color="auto"/>
        <w:right w:val="none" w:sz="0" w:space="0" w:color="auto"/>
      </w:divBdr>
    </w:div>
    <w:div w:id="1839811192">
      <w:bodyDiv w:val="1"/>
      <w:marLeft w:val="0"/>
      <w:marRight w:val="0"/>
      <w:marTop w:val="0"/>
      <w:marBottom w:val="0"/>
      <w:divBdr>
        <w:top w:val="none" w:sz="0" w:space="0" w:color="auto"/>
        <w:left w:val="none" w:sz="0" w:space="0" w:color="auto"/>
        <w:bottom w:val="none" w:sz="0" w:space="0" w:color="auto"/>
        <w:right w:val="none" w:sz="0" w:space="0" w:color="auto"/>
      </w:divBdr>
    </w:div>
    <w:div w:id="1839954917">
      <w:bodyDiv w:val="1"/>
      <w:marLeft w:val="0"/>
      <w:marRight w:val="0"/>
      <w:marTop w:val="0"/>
      <w:marBottom w:val="0"/>
      <w:divBdr>
        <w:top w:val="none" w:sz="0" w:space="0" w:color="auto"/>
        <w:left w:val="none" w:sz="0" w:space="0" w:color="auto"/>
        <w:bottom w:val="none" w:sz="0" w:space="0" w:color="auto"/>
        <w:right w:val="none" w:sz="0" w:space="0" w:color="auto"/>
      </w:divBdr>
    </w:div>
    <w:div w:id="1841046484">
      <w:bodyDiv w:val="1"/>
      <w:marLeft w:val="0"/>
      <w:marRight w:val="0"/>
      <w:marTop w:val="0"/>
      <w:marBottom w:val="0"/>
      <w:divBdr>
        <w:top w:val="none" w:sz="0" w:space="0" w:color="auto"/>
        <w:left w:val="none" w:sz="0" w:space="0" w:color="auto"/>
        <w:bottom w:val="none" w:sz="0" w:space="0" w:color="auto"/>
        <w:right w:val="none" w:sz="0" w:space="0" w:color="auto"/>
      </w:divBdr>
    </w:div>
    <w:div w:id="1842815883">
      <w:bodyDiv w:val="1"/>
      <w:marLeft w:val="0"/>
      <w:marRight w:val="0"/>
      <w:marTop w:val="0"/>
      <w:marBottom w:val="0"/>
      <w:divBdr>
        <w:top w:val="none" w:sz="0" w:space="0" w:color="auto"/>
        <w:left w:val="none" w:sz="0" w:space="0" w:color="auto"/>
        <w:bottom w:val="none" w:sz="0" w:space="0" w:color="auto"/>
        <w:right w:val="none" w:sz="0" w:space="0" w:color="auto"/>
      </w:divBdr>
    </w:div>
    <w:div w:id="1845394314">
      <w:bodyDiv w:val="1"/>
      <w:marLeft w:val="0"/>
      <w:marRight w:val="0"/>
      <w:marTop w:val="0"/>
      <w:marBottom w:val="0"/>
      <w:divBdr>
        <w:top w:val="none" w:sz="0" w:space="0" w:color="auto"/>
        <w:left w:val="none" w:sz="0" w:space="0" w:color="auto"/>
        <w:bottom w:val="none" w:sz="0" w:space="0" w:color="auto"/>
        <w:right w:val="none" w:sz="0" w:space="0" w:color="auto"/>
      </w:divBdr>
    </w:div>
    <w:div w:id="1845705319">
      <w:bodyDiv w:val="1"/>
      <w:marLeft w:val="0"/>
      <w:marRight w:val="0"/>
      <w:marTop w:val="0"/>
      <w:marBottom w:val="0"/>
      <w:divBdr>
        <w:top w:val="none" w:sz="0" w:space="0" w:color="auto"/>
        <w:left w:val="none" w:sz="0" w:space="0" w:color="auto"/>
        <w:bottom w:val="none" w:sz="0" w:space="0" w:color="auto"/>
        <w:right w:val="none" w:sz="0" w:space="0" w:color="auto"/>
      </w:divBdr>
    </w:div>
    <w:div w:id="1846508300">
      <w:bodyDiv w:val="1"/>
      <w:marLeft w:val="0"/>
      <w:marRight w:val="0"/>
      <w:marTop w:val="0"/>
      <w:marBottom w:val="0"/>
      <w:divBdr>
        <w:top w:val="none" w:sz="0" w:space="0" w:color="auto"/>
        <w:left w:val="none" w:sz="0" w:space="0" w:color="auto"/>
        <w:bottom w:val="none" w:sz="0" w:space="0" w:color="auto"/>
        <w:right w:val="none" w:sz="0" w:space="0" w:color="auto"/>
      </w:divBdr>
    </w:div>
    <w:div w:id="1846822758">
      <w:bodyDiv w:val="1"/>
      <w:marLeft w:val="0"/>
      <w:marRight w:val="0"/>
      <w:marTop w:val="0"/>
      <w:marBottom w:val="0"/>
      <w:divBdr>
        <w:top w:val="none" w:sz="0" w:space="0" w:color="auto"/>
        <w:left w:val="none" w:sz="0" w:space="0" w:color="auto"/>
        <w:bottom w:val="none" w:sz="0" w:space="0" w:color="auto"/>
        <w:right w:val="none" w:sz="0" w:space="0" w:color="auto"/>
      </w:divBdr>
    </w:div>
    <w:div w:id="1847135857">
      <w:bodyDiv w:val="1"/>
      <w:marLeft w:val="0"/>
      <w:marRight w:val="0"/>
      <w:marTop w:val="0"/>
      <w:marBottom w:val="0"/>
      <w:divBdr>
        <w:top w:val="none" w:sz="0" w:space="0" w:color="auto"/>
        <w:left w:val="none" w:sz="0" w:space="0" w:color="auto"/>
        <w:bottom w:val="none" w:sz="0" w:space="0" w:color="auto"/>
        <w:right w:val="none" w:sz="0" w:space="0" w:color="auto"/>
      </w:divBdr>
    </w:div>
    <w:div w:id="1847476406">
      <w:bodyDiv w:val="1"/>
      <w:marLeft w:val="0"/>
      <w:marRight w:val="0"/>
      <w:marTop w:val="0"/>
      <w:marBottom w:val="0"/>
      <w:divBdr>
        <w:top w:val="none" w:sz="0" w:space="0" w:color="auto"/>
        <w:left w:val="none" w:sz="0" w:space="0" w:color="auto"/>
        <w:bottom w:val="none" w:sz="0" w:space="0" w:color="auto"/>
        <w:right w:val="none" w:sz="0" w:space="0" w:color="auto"/>
      </w:divBdr>
    </w:div>
    <w:div w:id="1849054278">
      <w:bodyDiv w:val="1"/>
      <w:marLeft w:val="0"/>
      <w:marRight w:val="0"/>
      <w:marTop w:val="0"/>
      <w:marBottom w:val="0"/>
      <w:divBdr>
        <w:top w:val="none" w:sz="0" w:space="0" w:color="auto"/>
        <w:left w:val="none" w:sz="0" w:space="0" w:color="auto"/>
        <w:bottom w:val="none" w:sz="0" w:space="0" w:color="auto"/>
        <w:right w:val="none" w:sz="0" w:space="0" w:color="auto"/>
      </w:divBdr>
    </w:div>
    <w:div w:id="1849366585">
      <w:bodyDiv w:val="1"/>
      <w:marLeft w:val="0"/>
      <w:marRight w:val="0"/>
      <w:marTop w:val="0"/>
      <w:marBottom w:val="0"/>
      <w:divBdr>
        <w:top w:val="none" w:sz="0" w:space="0" w:color="auto"/>
        <w:left w:val="none" w:sz="0" w:space="0" w:color="auto"/>
        <w:bottom w:val="none" w:sz="0" w:space="0" w:color="auto"/>
        <w:right w:val="none" w:sz="0" w:space="0" w:color="auto"/>
      </w:divBdr>
    </w:div>
    <w:div w:id="1851479855">
      <w:bodyDiv w:val="1"/>
      <w:marLeft w:val="0"/>
      <w:marRight w:val="0"/>
      <w:marTop w:val="0"/>
      <w:marBottom w:val="0"/>
      <w:divBdr>
        <w:top w:val="none" w:sz="0" w:space="0" w:color="auto"/>
        <w:left w:val="none" w:sz="0" w:space="0" w:color="auto"/>
        <w:bottom w:val="none" w:sz="0" w:space="0" w:color="auto"/>
        <w:right w:val="none" w:sz="0" w:space="0" w:color="auto"/>
      </w:divBdr>
    </w:div>
    <w:div w:id="1853373728">
      <w:bodyDiv w:val="1"/>
      <w:marLeft w:val="0"/>
      <w:marRight w:val="0"/>
      <w:marTop w:val="0"/>
      <w:marBottom w:val="0"/>
      <w:divBdr>
        <w:top w:val="none" w:sz="0" w:space="0" w:color="auto"/>
        <w:left w:val="none" w:sz="0" w:space="0" w:color="auto"/>
        <w:bottom w:val="none" w:sz="0" w:space="0" w:color="auto"/>
        <w:right w:val="none" w:sz="0" w:space="0" w:color="auto"/>
      </w:divBdr>
    </w:div>
    <w:div w:id="1856725052">
      <w:bodyDiv w:val="1"/>
      <w:marLeft w:val="0"/>
      <w:marRight w:val="0"/>
      <w:marTop w:val="0"/>
      <w:marBottom w:val="0"/>
      <w:divBdr>
        <w:top w:val="none" w:sz="0" w:space="0" w:color="auto"/>
        <w:left w:val="none" w:sz="0" w:space="0" w:color="auto"/>
        <w:bottom w:val="none" w:sz="0" w:space="0" w:color="auto"/>
        <w:right w:val="none" w:sz="0" w:space="0" w:color="auto"/>
      </w:divBdr>
    </w:div>
    <w:div w:id="1857227179">
      <w:bodyDiv w:val="1"/>
      <w:marLeft w:val="0"/>
      <w:marRight w:val="0"/>
      <w:marTop w:val="0"/>
      <w:marBottom w:val="0"/>
      <w:divBdr>
        <w:top w:val="none" w:sz="0" w:space="0" w:color="auto"/>
        <w:left w:val="none" w:sz="0" w:space="0" w:color="auto"/>
        <w:bottom w:val="none" w:sz="0" w:space="0" w:color="auto"/>
        <w:right w:val="none" w:sz="0" w:space="0" w:color="auto"/>
      </w:divBdr>
    </w:div>
    <w:div w:id="1858732274">
      <w:bodyDiv w:val="1"/>
      <w:marLeft w:val="0"/>
      <w:marRight w:val="0"/>
      <w:marTop w:val="0"/>
      <w:marBottom w:val="0"/>
      <w:divBdr>
        <w:top w:val="none" w:sz="0" w:space="0" w:color="auto"/>
        <w:left w:val="none" w:sz="0" w:space="0" w:color="auto"/>
        <w:bottom w:val="none" w:sz="0" w:space="0" w:color="auto"/>
        <w:right w:val="none" w:sz="0" w:space="0" w:color="auto"/>
      </w:divBdr>
    </w:div>
    <w:div w:id="1859270701">
      <w:bodyDiv w:val="1"/>
      <w:marLeft w:val="0"/>
      <w:marRight w:val="0"/>
      <w:marTop w:val="0"/>
      <w:marBottom w:val="0"/>
      <w:divBdr>
        <w:top w:val="none" w:sz="0" w:space="0" w:color="auto"/>
        <w:left w:val="none" w:sz="0" w:space="0" w:color="auto"/>
        <w:bottom w:val="none" w:sz="0" w:space="0" w:color="auto"/>
        <w:right w:val="none" w:sz="0" w:space="0" w:color="auto"/>
      </w:divBdr>
    </w:div>
    <w:div w:id="1860702485">
      <w:bodyDiv w:val="1"/>
      <w:marLeft w:val="0"/>
      <w:marRight w:val="0"/>
      <w:marTop w:val="0"/>
      <w:marBottom w:val="0"/>
      <w:divBdr>
        <w:top w:val="none" w:sz="0" w:space="0" w:color="auto"/>
        <w:left w:val="none" w:sz="0" w:space="0" w:color="auto"/>
        <w:bottom w:val="none" w:sz="0" w:space="0" w:color="auto"/>
        <w:right w:val="none" w:sz="0" w:space="0" w:color="auto"/>
      </w:divBdr>
    </w:div>
    <w:div w:id="1861358598">
      <w:bodyDiv w:val="1"/>
      <w:marLeft w:val="0"/>
      <w:marRight w:val="0"/>
      <w:marTop w:val="0"/>
      <w:marBottom w:val="0"/>
      <w:divBdr>
        <w:top w:val="none" w:sz="0" w:space="0" w:color="auto"/>
        <w:left w:val="none" w:sz="0" w:space="0" w:color="auto"/>
        <w:bottom w:val="none" w:sz="0" w:space="0" w:color="auto"/>
        <w:right w:val="none" w:sz="0" w:space="0" w:color="auto"/>
      </w:divBdr>
    </w:div>
    <w:div w:id="1861553321">
      <w:bodyDiv w:val="1"/>
      <w:marLeft w:val="0"/>
      <w:marRight w:val="0"/>
      <w:marTop w:val="0"/>
      <w:marBottom w:val="0"/>
      <w:divBdr>
        <w:top w:val="none" w:sz="0" w:space="0" w:color="auto"/>
        <w:left w:val="none" w:sz="0" w:space="0" w:color="auto"/>
        <w:bottom w:val="none" w:sz="0" w:space="0" w:color="auto"/>
        <w:right w:val="none" w:sz="0" w:space="0" w:color="auto"/>
      </w:divBdr>
    </w:div>
    <w:div w:id="1861581260">
      <w:bodyDiv w:val="1"/>
      <w:marLeft w:val="0"/>
      <w:marRight w:val="0"/>
      <w:marTop w:val="0"/>
      <w:marBottom w:val="0"/>
      <w:divBdr>
        <w:top w:val="none" w:sz="0" w:space="0" w:color="auto"/>
        <w:left w:val="none" w:sz="0" w:space="0" w:color="auto"/>
        <w:bottom w:val="none" w:sz="0" w:space="0" w:color="auto"/>
        <w:right w:val="none" w:sz="0" w:space="0" w:color="auto"/>
      </w:divBdr>
    </w:div>
    <w:div w:id="1861894896">
      <w:bodyDiv w:val="1"/>
      <w:marLeft w:val="0"/>
      <w:marRight w:val="0"/>
      <w:marTop w:val="0"/>
      <w:marBottom w:val="0"/>
      <w:divBdr>
        <w:top w:val="none" w:sz="0" w:space="0" w:color="auto"/>
        <w:left w:val="none" w:sz="0" w:space="0" w:color="auto"/>
        <w:bottom w:val="none" w:sz="0" w:space="0" w:color="auto"/>
        <w:right w:val="none" w:sz="0" w:space="0" w:color="auto"/>
      </w:divBdr>
    </w:div>
    <w:div w:id="1862207372">
      <w:bodyDiv w:val="1"/>
      <w:marLeft w:val="0"/>
      <w:marRight w:val="0"/>
      <w:marTop w:val="0"/>
      <w:marBottom w:val="0"/>
      <w:divBdr>
        <w:top w:val="none" w:sz="0" w:space="0" w:color="auto"/>
        <w:left w:val="none" w:sz="0" w:space="0" w:color="auto"/>
        <w:bottom w:val="none" w:sz="0" w:space="0" w:color="auto"/>
        <w:right w:val="none" w:sz="0" w:space="0" w:color="auto"/>
      </w:divBdr>
    </w:div>
    <w:div w:id="1862744810">
      <w:bodyDiv w:val="1"/>
      <w:marLeft w:val="0"/>
      <w:marRight w:val="0"/>
      <w:marTop w:val="0"/>
      <w:marBottom w:val="0"/>
      <w:divBdr>
        <w:top w:val="none" w:sz="0" w:space="0" w:color="auto"/>
        <w:left w:val="none" w:sz="0" w:space="0" w:color="auto"/>
        <w:bottom w:val="none" w:sz="0" w:space="0" w:color="auto"/>
        <w:right w:val="none" w:sz="0" w:space="0" w:color="auto"/>
      </w:divBdr>
    </w:div>
    <w:div w:id="1865365668">
      <w:bodyDiv w:val="1"/>
      <w:marLeft w:val="0"/>
      <w:marRight w:val="0"/>
      <w:marTop w:val="0"/>
      <w:marBottom w:val="0"/>
      <w:divBdr>
        <w:top w:val="none" w:sz="0" w:space="0" w:color="auto"/>
        <w:left w:val="none" w:sz="0" w:space="0" w:color="auto"/>
        <w:bottom w:val="none" w:sz="0" w:space="0" w:color="auto"/>
        <w:right w:val="none" w:sz="0" w:space="0" w:color="auto"/>
      </w:divBdr>
    </w:div>
    <w:div w:id="1865944201">
      <w:bodyDiv w:val="1"/>
      <w:marLeft w:val="0"/>
      <w:marRight w:val="0"/>
      <w:marTop w:val="0"/>
      <w:marBottom w:val="0"/>
      <w:divBdr>
        <w:top w:val="none" w:sz="0" w:space="0" w:color="auto"/>
        <w:left w:val="none" w:sz="0" w:space="0" w:color="auto"/>
        <w:bottom w:val="none" w:sz="0" w:space="0" w:color="auto"/>
        <w:right w:val="none" w:sz="0" w:space="0" w:color="auto"/>
      </w:divBdr>
    </w:div>
    <w:div w:id="1868180631">
      <w:bodyDiv w:val="1"/>
      <w:marLeft w:val="0"/>
      <w:marRight w:val="0"/>
      <w:marTop w:val="0"/>
      <w:marBottom w:val="0"/>
      <w:divBdr>
        <w:top w:val="none" w:sz="0" w:space="0" w:color="auto"/>
        <w:left w:val="none" w:sz="0" w:space="0" w:color="auto"/>
        <w:bottom w:val="none" w:sz="0" w:space="0" w:color="auto"/>
        <w:right w:val="none" w:sz="0" w:space="0" w:color="auto"/>
      </w:divBdr>
    </w:div>
    <w:div w:id="1869751707">
      <w:bodyDiv w:val="1"/>
      <w:marLeft w:val="0"/>
      <w:marRight w:val="0"/>
      <w:marTop w:val="0"/>
      <w:marBottom w:val="0"/>
      <w:divBdr>
        <w:top w:val="none" w:sz="0" w:space="0" w:color="auto"/>
        <w:left w:val="none" w:sz="0" w:space="0" w:color="auto"/>
        <w:bottom w:val="none" w:sz="0" w:space="0" w:color="auto"/>
        <w:right w:val="none" w:sz="0" w:space="0" w:color="auto"/>
      </w:divBdr>
    </w:div>
    <w:div w:id="1870213643">
      <w:bodyDiv w:val="1"/>
      <w:marLeft w:val="0"/>
      <w:marRight w:val="0"/>
      <w:marTop w:val="0"/>
      <w:marBottom w:val="0"/>
      <w:divBdr>
        <w:top w:val="none" w:sz="0" w:space="0" w:color="auto"/>
        <w:left w:val="none" w:sz="0" w:space="0" w:color="auto"/>
        <w:bottom w:val="none" w:sz="0" w:space="0" w:color="auto"/>
        <w:right w:val="none" w:sz="0" w:space="0" w:color="auto"/>
      </w:divBdr>
    </w:div>
    <w:div w:id="1871912172">
      <w:bodyDiv w:val="1"/>
      <w:marLeft w:val="0"/>
      <w:marRight w:val="0"/>
      <w:marTop w:val="0"/>
      <w:marBottom w:val="0"/>
      <w:divBdr>
        <w:top w:val="none" w:sz="0" w:space="0" w:color="auto"/>
        <w:left w:val="none" w:sz="0" w:space="0" w:color="auto"/>
        <w:bottom w:val="none" w:sz="0" w:space="0" w:color="auto"/>
        <w:right w:val="none" w:sz="0" w:space="0" w:color="auto"/>
      </w:divBdr>
    </w:div>
    <w:div w:id="1872035900">
      <w:bodyDiv w:val="1"/>
      <w:marLeft w:val="0"/>
      <w:marRight w:val="0"/>
      <w:marTop w:val="0"/>
      <w:marBottom w:val="0"/>
      <w:divBdr>
        <w:top w:val="none" w:sz="0" w:space="0" w:color="auto"/>
        <w:left w:val="none" w:sz="0" w:space="0" w:color="auto"/>
        <w:bottom w:val="none" w:sz="0" w:space="0" w:color="auto"/>
        <w:right w:val="none" w:sz="0" w:space="0" w:color="auto"/>
      </w:divBdr>
    </w:div>
    <w:div w:id="1872064666">
      <w:bodyDiv w:val="1"/>
      <w:marLeft w:val="0"/>
      <w:marRight w:val="0"/>
      <w:marTop w:val="0"/>
      <w:marBottom w:val="0"/>
      <w:divBdr>
        <w:top w:val="none" w:sz="0" w:space="0" w:color="auto"/>
        <w:left w:val="none" w:sz="0" w:space="0" w:color="auto"/>
        <w:bottom w:val="none" w:sz="0" w:space="0" w:color="auto"/>
        <w:right w:val="none" w:sz="0" w:space="0" w:color="auto"/>
      </w:divBdr>
    </w:div>
    <w:div w:id="1872378159">
      <w:bodyDiv w:val="1"/>
      <w:marLeft w:val="0"/>
      <w:marRight w:val="0"/>
      <w:marTop w:val="0"/>
      <w:marBottom w:val="0"/>
      <w:divBdr>
        <w:top w:val="none" w:sz="0" w:space="0" w:color="auto"/>
        <w:left w:val="none" w:sz="0" w:space="0" w:color="auto"/>
        <w:bottom w:val="none" w:sz="0" w:space="0" w:color="auto"/>
        <w:right w:val="none" w:sz="0" w:space="0" w:color="auto"/>
      </w:divBdr>
    </w:div>
    <w:div w:id="1872645618">
      <w:bodyDiv w:val="1"/>
      <w:marLeft w:val="0"/>
      <w:marRight w:val="0"/>
      <w:marTop w:val="0"/>
      <w:marBottom w:val="0"/>
      <w:divBdr>
        <w:top w:val="none" w:sz="0" w:space="0" w:color="auto"/>
        <w:left w:val="none" w:sz="0" w:space="0" w:color="auto"/>
        <w:bottom w:val="none" w:sz="0" w:space="0" w:color="auto"/>
        <w:right w:val="none" w:sz="0" w:space="0" w:color="auto"/>
      </w:divBdr>
    </w:div>
    <w:div w:id="1876309783">
      <w:bodyDiv w:val="1"/>
      <w:marLeft w:val="0"/>
      <w:marRight w:val="0"/>
      <w:marTop w:val="0"/>
      <w:marBottom w:val="0"/>
      <w:divBdr>
        <w:top w:val="none" w:sz="0" w:space="0" w:color="auto"/>
        <w:left w:val="none" w:sz="0" w:space="0" w:color="auto"/>
        <w:bottom w:val="none" w:sz="0" w:space="0" w:color="auto"/>
        <w:right w:val="none" w:sz="0" w:space="0" w:color="auto"/>
      </w:divBdr>
    </w:div>
    <w:div w:id="1877160407">
      <w:bodyDiv w:val="1"/>
      <w:marLeft w:val="0"/>
      <w:marRight w:val="0"/>
      <w:marTop w:val="0"/>
      <w:marBottom w:val="0"/>
      <w:divBdr>
        <w:top w:val="none" w:sz="0" w:space="0" w:color="auto"/>
        <w:left w:val="none" w:sz="0" w:space="0" w:color="auto"/>
        <w:bottom w:val="none" w:sz="0" w:space="0" w:color="auto"/>
        <w:right w:val="none" w:sz="0" w:space="0" w:color="auto"/>
      </w:divBdr>
    </w:div>
    <w:div w:id="1878852419">
      <w:bodyDiv w:val="1"/>
      <w:marLeft w:val="0"/>
      <w:marRight w:val="0"/>
      <w:marTop w:val="0"/>
      <w:marBottom w:val="0"/>
      <w:divBdr>
        <w:top w:val="none" w:sz="0" w:space="0" w:color="auto"/>
        <w:left w:val="none" w:sz="0" w:space="0" w:color="auto"/>
        <w:bottom w:val="none" w:sz="0" w:space="0" w:color="auto"/>
        <w:right w:val="none" w:sz="0" w:space="0" w:color="auto"/>
      </w:divBdr>
    </w:div>
    <w:div w:id="1880629580">
      <w:bodyDiv w:val="1"/>
      <w:marLeft w:val="0"/>
      <w:marRight w:val="0"/>
      <w:marTop w:val="0"/>
      <w:marBottom w:val="0"/>
      <w:divBdr>
        <w:top w:val="none" w:sz="0" w:space="0" w:color="auto"/>
        <w:left w:val="none" w:sz="0" w:space="0" w:color="auto"/>
        <w:bottom w:val="none" w:sz="0" w:space="0" w:color="auto"/>
        <w:right w:val="none" w:sz="0" w:space="0" w:color="auto"/>
      </w:divBdr>
    </w:div>
    <w:div w:id="1880900707">
      <w:bodyDiv w:val="1"/>
      <w:marLeft w:val="0"/>
      <w:marRight w:val="0"/>
      <w:marTop w:val="0"/>
      <w:marBottom w:val="0"/>
      <w:divBdr>
        <w:top w:val="none" w:sz="0" w:space="0" w:color="auto"/>
        <w:left w:val="none" w:sz="0" w:space="0" w:color="auto"/>
        <w:bottom w:val="none" w:sz="0" w:space="0" w:color="auto"/>
        <w:right w:val="none" w:sz="0" w:space="0" w:color="auto"/>
      </w:divBdr>
    </w:div>
    <w:div w:id="1881016233">
      <w:bodyDiv w:val="1"/>
      <w:marLeft w:val="0"/>
      <w:marRight w:val="0"/>
      <w:marTop w:val="0"/>
      <w:marBottom w:val="0"/>
      <w:divBdr>
        <w:top w:val="none" w:sz="0" w:space="0" w:color="auto"/>
        <w:left w:val="none" w:sz="0" w:space="0" w:color="auto"/>
        <w:bottom w:val="none" w:sz="0" w:space="0" w:color="auto"/>
        <w:right w:val="none" w:sz="0" w:space="0" w:color="auto"/>
      </w:divBdr>
    </w:div>
    <w:div w:id="1882283866">
      <w:bodyDiv w:val="1"/>
      <w:marLeft w:val="0"/>
      <w:marRight w:val="0"/>
      <w:marTop w:val="0"/>
      <w:marBottom w:val="0"/>
      <w:divBdr>
        <w:top w:val="none" w:sz="0" w:space="0" w:color="auto"/>
        <w:left w:val="none" w:sz="0" w:space="0" w:color="auto"/>
        <w:bottom w:val="none" w:sz="0" w:space="0" w:color="auto"/>
        <w:right w:val="none" w:sz="0" w:space="0" w:color="auto"/>
      </w:divBdr>
    </w:div>
    <w:div w:id="1882863443">
      <w:bodyDiv w:val="1"/>
      <w:marLeft w:val="0"/>
      <w:marRight w:val="0"/>
      <w:marTop w:val="0"/>
      <w:marBottom w:val="0"/>
      <w:divBdr>
        <w:top w:val="none" w:sz="0" w:space="0" w:color="auto"/>
        <w:left w:val="none" w:sz="0" w:space="0" w:color="auto"/>
        <w:bottom w:val="none" w:sz="0" w:space="0" w:color="auto"/>
        <w:right w:val="none" w:sz="0" w:space="0" w:color="auto"/>
      </w:divBdr>
    </w:div>
    <w:div w:id="1883205503">
      <w:bodyDiv w:val="1"/>
      <w:marLeft w:val="0"/>
      <w:marRight w:val="0"/>
      <w:marTop w:val="0"/>
      <w:marBottom w:val="0"/>
      <w:divBdr>
        <w:top w:val="none" w:sz="0" w:space="0" w:color="auto"/>
        <w:left w:val="none" w:sz="0" w:space="0" w:color="auto"/>
        <w:bottom w:val="none" w:sz="0" w:space="0" w:color="auto"/>
        <w:right w:val="none" w:sz="0" w:space="0" w:color="auto"/>
      </w:divBdr>
    </w:div>
    <w:div w:id="1883319872">
      <w:bodyDiv w:val="1"/>
      <w:marLeft w:val="0"/>
      <w:marRight w:val="0"/>
      <w:marTop w:val="0"/>
      <w:marBottom w:val="0"/>
      <w:divBdr>
        <w:top w:val="none" w:sz="0" w:space="0" w:color="auto"/>
        <w:left w:val="none" w:sz="0" w:space="0" w:color="auto"/>
        <w:bottom w:val="none" w:sz="0" w:space="0" w:color="auto"/>
        <w:right w:val="none" w:sz="0" w:space="0" w:color="auto"/>
      </w:divBdr>
    </w:div>
    <w:div w:id="1885748505">
      <w:bodyDiv w:val="1"/>
      <w:marLeft w:val="0"/>
      <w:marRight w:val="0"/>
      <w:marTop w:val="0"/>
      <w:marBottom w:val="0"/>
      <w:divBdr>
        <w:top w:val="none" w:sz="0" w:space="0" w:color="auto"/>
        <w:left w:val="none" w:sz="0" w:space="0" w:color="auto"/>
        <w:bottom w:val="none" w:sz="0" w:space="0" w:color="auto"/>
        <w:right w:val="none" w:sz="0" w:space="0" w:color="auto"/>
      </w:divBdr>
    </w:div>
    <w:div w:id="1885753467">
      <w:bodyDiv w:val="1"/>
      <w:marLeft w:val="0"/>
      <w:marRight w:val="0"/>
      <w:marTop w:val="0"/>
      <w:marBottom w:val="0"/>
      <w:divBdr>
        <w:top w:val="none" w:sz="0" w:space="0" w:color="auto"/>
        <w:left w:val="none" w:sz="0" w:space="0" w:color="auto"/>
        <w:bottom w:val="none" w:sz="0" w:space="0" w:color="auto"/>
        <w:right w:val="none" w:sz="0" w:space="0" w:color="auto"/>
      </w:divBdr>
    </w:div>
    <w:div w:id="1886869009">
      <w:bodyDiv w:val="1"/>
      <w:marLeft w:val="0"/>
      <w:marRight w:val="0"/>
      <w:marTop w:val="0"/>
      <w:marBottom w:val="0"/>
      <w:divBdr>
        <w:top w:val="none" w:sz="0" w:space="0" w:color="auto"/>
        <w:left w:val="none" w:sz="0" w:space="0" w:color="auto"/>
        <w:bottom w:val="none" w:sz="0" w:space="0" w:color="auto"/>
        <w:right w:val="none" w:sz="0" w:space="0" w:color="auto"/>
      </w:divBdr>
    </w:div>
    <w:div w:id="1889099258">
      <w:bodyDiv w:val="1"/>
      <w:marLeft w:val="0"/>
      <w:marRight w:val="0"/>
      <w:marTop w:val="0"/>
      <w:marBottom w:val="0"/>
      <w:divBdr>
        <w:top w:val="none" w:sz="0" w:space="0" w:color="auto"/>
        <w:left w:val="none" w:sz="0" w:space="0" w:color="auto"/>
        <w:bottom w:val="none" w:sz="0" w:space="0" w:color="auto"/>
        <w:right w:val="none" w:sz="0" w:space="0" w:color="auto"/>
      </w:divBdr>
    </w:div>
    <w:div w:id="1889343877">
      <w:bodyDiv w:val="1"/>
      <w:marLeft w:val="0"/>
      <w:marRight w:val="0"/>
      <w:marTop w:val="0"/>
      <w:marBottom w:val="0"/>
      <w:divBdr>
        <w:top w:val="none" w:sz="0" w:space="0" w:color="auto"/>
        <w:left w:val="none" w:sz="0" w:space="0" w:color="auto"/>
        <w:bottom w:val="none" w:sz="0" w:space="0" w:color="auto"/>
        <w:right w:val="none" w:sz="0" w:space="0" w:color="auto"/>
      </w:divBdr>
    </w:div>
    <w:div w:id="1890069720">
      <w:bodyDiv w:val="1"/>
      <w:marLeft w:val="0"/>
      <w:marRight w:val="0"/>
      <w:marTop w:val="0"/>
      <w:marBottom w:val="0"/>
      <w:divBdr>
        <w:top w:val="none" w:sz="0" w:space="0" w:color="auto"/>
        <w:left w:val="none" w:sz="0" w:space="0" w:color="auto"/>
        <w:bottom w:val="none" w:sz="0" w:space="0" w:color="auto"/>
        <w:right w:val="none" w:sz="0" w:space="0" w:color="auto"/>
      </w:divBdr>
    </w:div>
    <w:div w:id="1890875498">
      <w:bodyDiv w:val="1"/>
      <w:marLeft w:val="0"/>
      <w:marRight w:val="0"/>
      <w:marTop w:val="0"/>
      <w:marBottom w:val="0"/>
      <w:divBdr>
        <w:top w:val="none" w:sz="0" w:space="0" w:color="auto"/>
        <w:left w:val="none" w:sz="0" w:space="0" w:color="auto"/>
        <w:bottom w:val="none" w:sz="0" w:space="0" w:color="auto"/>
        <w:right w:val="none" w:sz="0" w:space="0" w:color="auto"/>
      </w:divBdr>
    </w:div>
    <w:div w:id="1891069413">
      <w:bodyDiv w:val="1"/>
      <w:marLeft w:val="0"/>
      <w:marRight w:val="0"/>
      <w:marTop w:val="0"/>
      <w:marBottom w:val="0"/>
      <w:divBdr>
        <w:top w:val="none" w:sz="0" w:space="0" w:color="auto"/>
        <w:left w:val="none" w:sz="0" w:space="0" w:color="auto"/>
        <w:bottom w:val="none" w:sz="0" w:space="0" w:color="auto"/>
        <w:right w:val="none" w:sz="0" w:space="0" w:color="auto"/>
      </w:divBdr>
    </w:div>
    <w:div w:id="1891841916">
      <w:bodyDiv w:val="1"/>
      <w:marLeft w:val="0"/>
      <w:marRight w:val="0"/>
      <w:marTop w:val="0"/>
      <w:marBottom w:val="0"/>
      <w:divBdr>
        <w:top w:val="none" w:sz="0" w:space="0" w:color="auto"/>
        <w:left w:val="none" w:sz="0" w:space="0" w:color="auto"/>
        <w:bottom w:val="none" w:sz="0" w:space="0" w:color="auto"/>
        <w:right w:val="none" w:sz="0" w:space="0" w:color="auto"/>
      </w:divBdr>
    </w:div>
    <w:div w:id="1892687756">
      <w:bodyDiv w:val="1"/>
      <w:marLeft w:val="0"/>
      <w:marRight w:val="0"/>
      <w:marTop w:val="0"/>
      <w:marBottom w:val="0"/>
      <w:divBdr>
        <w:top w:val="none" w:sz="0" w:space="0" w:color="auto"/>
        <w:left w:val="none" w:sz="0" w:space="0" w:color="auto"/>
        <w:bottom w:val="none" w:sz="0" w:space="0" w:color="auto"/>
        <w:right w:val="none" w:sz="0" w:space="0" w:color="auto"/>
      </w:divBdr>
    </w:div>
    <w:div w:id="1893611109">
      <w:bodyDiv w:val="1"/>
      <w:marLeft w:val="0"/>
      <w:marRight w:val="0"/>
      <w:marTop w:val="0"/>
      <w:marBottom w:val="0"/>
      <w:divBdr>
        <w:top w:val="none" w:sz="0" w:space="0" w:color="auto"/>
        <w:left w:val="none" w:sz="0" w:space="0" w:color="auto"/>
        <w:bottom w:val="none" w:sz="0" w:space="0" w:color="auto"/>
        <w:right w:val="none" w:sz="0" w:space="0" w:color="auto"/>
      </w:divBdr>
    </w:div>
    <w:div w:id="1893730171">
      <w:bodyDiv w:val="1"/>
      <w:marLeft w:val="0"/>
      <w:marRight w:val="0"/>
      <w:marTop w:val="0"/>
      <w:marBottom w:val="0"/>
      <w:divBdr>
        <w:top w:val="none" w:sz="0" w:space="0" w:color="auto"/>
        <w:left w:val="none" w:sz="0" w:space="0" w:color="auto"/>
        <w:bottom w:val="none" w:sz="0" w:space="0" w:color="auto"/>
        <w:right w:val="none" w:sz="0" w:space="0" w:color="auto"/>
      </w:divBdr>
    </w:div>
    <w:div w:id="1895503821">
      <w:bodyDiv w:val="1"/>
      <w:marLeft w:val="0"/>
      <w:marRight w:val="0"/>
      <w:marTop w:val="0"/>
      <w:marBottom w:val="0"/>
      <w:divBdr>
        <w:top w:val="none" w:sz="0" w:space="0" w:color="auto"/>
        <w:left w:val="none" w:sz="0" w:space="0" w:color="auto"/>
        <w:bottom w:val="none" w:sz="0" w:space="0" w:color="auto"/>
        <w:right w:val="none" w:sz="0" w:space="0" w:color="auto"/>
      </w:divBdr>
    </w:div>
    <w:div w:id="1896811039">
      <w:bodyDiv w:val="1"/>
      <w:marLeft w:val="0"/>
      <w:marRight w:val="0"/>
      <w:marTop w:val="0"/>
      <w:marBottom w:val="0"/>
      <w:divBdr>
        <w:top w:val="none" w:sz="0" w:space="0" w:color="auto"/>
        <w:left w:val="none" w:sz="0" w:space="0" w:color="auto"/>
        <w:bottom w:val="none" w:sz="0" w:space="0" w:color="auto"/>
        <w:right w:val="none" w:sz="0" w:space="0" w:color="auto"/>
      </w:divBdr>
    </w:div>
    <w:div w:id="1898664175">
      <w:bodyDiv w:val="1"/>
      <w:marLeft w:val="0"/>
      <w:marRight w:val="0"/>
      <w:marTop w:val="0"/>
      <w:marBottom w:val="0"/>
      <w:divBdr>
        <w:top w:val="none" w:sz="0" w:space="0" w:color="auto"/>
        <w:left w:val="none" w:sz="0" w:space="0" w:color="auto"/>
        <w:bottom w:val="none" w:sz="0" w:space="0" w:color="auto"/>
        <w:right w:val="none" w:sz="0" w:space="0" w:color="auto"/>
      </w:divBdr>
    </w:div>
    <w:div w:id="1899852825">
      <w:bodyDiv w:val="1"/>
      <w:marLeft w:val="0"/>
      <w:marRight w:val="0"/>
      <w:marTop w:val="0"/>
      <w:marBottom w:val="0"/>
      <w:divBdr>
        <w:top w:val="none" w:sz="0" w:space="0" w:color="auto"/>
        <w:left w:val="none" w:sz="0" w:space="0" w:color="auto"/>
        <w:bottom w:val="none" w:sz="0" w:space="0" w:color="auto"/>
        <w:right w:val="none" w:sz="0" w:space="0" w:color="auto"/>
      </w:divBdr>
    </w:div>
    <w:div w:id="1900509346">
      <w:bodyDiv w:val="1"/>
      <w:marLeft w:val="0"/>
      <w:marRight w:val="0"/>
      <w:marTop w:val="0"/>
      <w:marBottom w:val="0"/>
      <w:divBdr>
        <w:top w:val="none" w:sz="0" w:space="0" w:color="auto"/>
        <w:left w:val="none" w:sz="0" w:space="0" w:color="auto"/>
        <w:bottom w:val="none" w:sz="0" w:space="0" w:color="auto"/>
        <w:right w:val="none" w:sz="0" w:space="0" w:color="auto"/>
      </w:divBdr>
    </w:div>
    <w:div w:id="1900896260">
      <w:bodyDiv w:val="1"/>
      <w:marLeft w:val="0"/>
      <w:marRight w:val="0"/>
      <w:marTop w:val="0"/>
      <w:marBottom w:val="0"/>
      <w:divBdr>
        <w:top w:val="none" w:sz="0" w:space="0" w:color="auto"/>
        <w:left w:val="none" w:sz="0" w:space="0" w:color="auto"/>
        <w:bottom w:val="none" w:sz="0" w:space="0" w:color="auto"/>
        <w:right w:val="none" w:sz="0" w:space="0" w:color="auto"/>
      </w:divBdr>
    </w:div>
    <w:div w:id="1901212546">
      <w:bodyDiv w:val="1"/>
      <w:marLeft w:val="0"/>
      <w:marRight w:val="0"/>
      <w:marTop w:val="0"/>
      <w:marBottom w:val="0"/>
      <w:divBdr>
        <w:top w:val="none" w:sz="0" w:space="0" w:color="auto"/>
        <w:left w:val="none" w:sz="0" w:space="0" w:color="auto"/>
        <w:bottom w:val="none" w:sz="0" w:space="0" w:color="auto"/>
        <w:right w:val="none" w:sz="0" w:space="0" w:color="auto"/>
      </w:divBdr>
    </w:div>
    <w:div w:id="1902057321">
      <w:bodyDiv w:val="1"/>
      <w:marLeft w:val="0"/>
      <w:marRight w:val="0"/>
      <w:marTop w:val="0"/>
      <w:marBottom w:val="0"/>
      <w:divBdr>
        <w:top w:val="none" w:sz="0" w:space="0" w:color="auto"/>
        <w:left w:val="none" w:sz="0" w:space="0" w:color="auto"/>
        <w:bottom w:val="none" w:sz="0" w:space="0" w:color="auto"/>
        <w:right w:val="none" w:sz="0" w:space="0" w:color="auto"/>
      </w:divBdr>
    </w:div>
    <w:div w:id="1903364106">
      <w:bodyDiv w:val="1"/>
      <w:marLeft w:val="0"/>
      <w:marRight w:val="0"/>
      <w:marTop w:val="0"/>
      <w:marBottom w:val="0"/>
      <w:divBdr>
        <w:top w:val="none" w:sz="0" w:space="0" w:color="auto"/>
        <w:left w:val="none" w:sz="0" w:space="0" w:color="auto"/>
        <w:bottom w:val="none" w:sz="0" w:space="0" w:color="auto"/>
        <w:right w:val="none" w:sz="0" w:space="0" w:color="auto"/>
      </w:divBdr>
    </w:div>
    <w:div w:id="1904292784">
      <w:bodyDiv w:val="1"/>
      <w:marLeft w:val="0"/>
      <w:marRight w:val="0"/>
      <w:marTop w:val="0"/>
      <w:marBottom w:val="0"/>
      <w:divBdr>
        <w:top w:val="none" w:sz="0" w:space="0" w:color="auto"/>
        <w:left w:val="none" w:sz="0" w:space="0" w:color="auto"/>
        <w:bottom w:val="none" w:sz="0" w:space="0" w:color="auto"/>
        <w:right w:val="none" w:sz="0" w:space="0" w:color="auto"/>
      </w:divBdr>
    </w:div>
    <w:div w:id="1904678830">
      <w:bodyDiv w:val="1"/>
      <w:marLeft w:val="0"/>
      <w:marRight w:val="0"/>
      <w:marTop w:val="0"/>
      <w:marBottom w:val="0"/>
      <w:divBdr>
        <w:top w:val="none" w:sz="0" w:space="0" w:color="auto"/>
        <w:left w:val="none" w:sz="0" w:space="0" w:color="auto"/>
        <w:bottom w:val="none" w:sz="0" w:space="0" w:color="auto"/>
        <w:right w:val="none" w:sz="0" w:space="0" w:color="auto"/>
      </w:divBdr>
    </w:div>
    <w:div w:id="1906331628">
      <w:bodyDiv w:val="1"/>
      <w:marLeft w:val="0"/>
      <w:marRight w:val="0"/>
      <w:marTop w:val="0"/>
      <w:marBottom w:val="0"/>
      <w:divBdr>
        <w:top w:val="none" w:sz="0" w:space="0" w:color="auto"/>
        <w:left w:val="none" w:sz="0" w:space="0" w:color="auto"/>
        <w:bottom w:val="none" w:sz="0" w:space="0" w:color="auto"/>
        <w:right w:val="none" w:sz="0" w:space="0" w:color="auto"/>
      </w:divBdr>
    </w:div>
    <w:div w:id="1906377236">
      <w:bodyDiv w:val="1"/>
      <w:marLeft w:val="0"/>
      <w:marRight w:val="0"/>
      <w:marTop w:val="0"/>
      <w:marBottom w:val="0"/>
      <w:divBdr>
        <w:top w:val="none" w:sz="0" w:space="0" w:color="auto"/>
        <w:left w:val="none" w:sz="0" w:space="0" w:color="auto"/>
        <w:bottom w:val="none" w:sz="0" w:space="0" w:color="auto"/>
        <w:right w:val="none" w:sz="0" w:space="0" w:color="auto"/>
      </w:divBdr>
    </w:div>
    <w:div w:id="1906405612">
      <w:bodyDiv w:val="1"/>
      <w:marLeft w:val="0"/>
      <w:marRight w:val="0"/>
      <w:marTop w:val="0"/>
      <w:marBottom w:val="0"/>
      <w:divBdr>
        <w:top w:val="none" w:sz="0" w:space="0" w:color="auto"/>
        <w:left w:val="none" w:sz="0" w:space="0" w:color="auto"/>
        <w:bottom w:val="none" w:sz="0" w:space="0" w:color="auto"/>
        <w:right w:val="none" w:sz="0" w:space="0" w:color="auto"/>
      </w:divBdr>
    </w:div>
    <w:div w:id="1907102829">
      <w:bodyDiv w:val="1"/>
      <w:marLeft w:val="0"/>
      <w:marRight w:val="0"/>
      <w:marTop w:val="0"/>
      <w:marBottom w:val="0"/>
      <w:divBdr>
        <w:top w:val="none" w:sz="0" w:space="0" w:color="auto"/>
        <w:left w:val="none" w:sz="0" w:space="0" w:color="auto"/>
        <w:bottom w:val="none" w:sz="0" w:space="0" w:color="auto"/>
        <w:right w:val="none" w:sz="0" w:space="0" w:color="auto"/>
      </w:divBdr>
    </w:div>
    <w:div w:id="1908153134">
      <w:bodyDiv w:val="1"/>
      <w:marLeft w:val="0"/>
      <w:marRight w:val="0"/>
      <w:marTop w:val="0"/>
      <w:marBottom w:val="0"/>
      <w:divBdr>
        <w:top w:val="none" w:sz="0" w:space="0" w:color="auto"/>
        <w:left w:val="none" w:sz="0" w:space="0" w:color="auto"/>
        <w:bottom w:val="none" w:sz="0" w:space="0" w:color="auto"/>
        <w:right w:val="none" w:sz="0" w:space="0" w:color="auto"/>
      </w:divBdr>
    </w:div>
    <w:div w:id="1908953606">
      <w:bodyDiv w:val="1"/>
      <w:marLeft w:val="0"/>
      <w:marRight w:val="0"/>
      <w:marTop w:val="0"/>
      <w:marBottom w:val="0"/>
      <w:divBdr>
        <w:top w:val="none" w:sz="0" w:space="0" w:color="auto"/>
        <w:left w:val="none" w:sz="0" w:space="0" w:color="auto"/>
        <w:bottom w:val="none" w:sz="0" w:space="0" w:color="auto"/>
        <w:right w:val="none" w:sz="0" w:space="0" w:color="auto"/>
      </w:divBdr>
    </w:div>
    <w:div w:id="1908955408">
      <w:bodyDiv w:val="1"/>
      <w:marLeft w:val="0"/>
      <w:marRight w:val="0"/>
      <w:marTop w:val="0"/>
      <w:marBottom w:val="0"/>
      <w:divBdr>
        <w:top w:val="none" w:sz="0" w:space="0" w:color="auto"/>
        <w:left w:val="none" w:sz="0" w:space="0" w:color="auto"/>
        <w:bottom w:val="none" w:sz="0" w:space="0" w:color="auto"/>
        <w:right w:val="none" w:sz="0" w:space="0" w:color="auto"/>
      </w:divBdr>
    </w:div>
    <w:div w:id="1910459125">
      <w:bodyDiv w:val="1"/>
      <w:marLeft w:val="0"/>
      <w:marRight w:val="0"/>
      <w:marTop w:val="0"/>
      <w:marBottom w:val="0"/>
      <w:divBdr>
        <w:top w:val="none" w:sz="0" w:space="0" w:color="auto"/>
        <w:left w:val="none" w:sz="0" w:space="0" w:color="auto"/>
        <w:bottom w:val="none" w:sz="0" w:space="0" w:color="auto"/>
        <w:right w:val="none" w:sz="0" w:space="0" w:color="auto"/>
      </w:divBdr>
    </w:div>
    <w:div w:id="1910579314">
      <w:bodyDiv w:val="1"/>
      <w:marLeft w:val="0"/>
      <w:marRight w:val="0"/>
      <w:marTop w:val="0"/>
      <w:marBottom w:val="0"/>
      <w:divBdr>
        <w:top w:val="none" w:sz="0" w:space="0" w:color="auto"/>
        <w:left w:val="none" w:sz="0" w:space="0" w:color="auto"/>
        <w:bottom w:val="none" w:sz="0" w:space="0" w:color="auto"/>
        <w:right w:val="none" w:sz="0" w:space="0" w:color="auto"/>
      </w:divBdr>
    </w:div>
    <w:div w:id="1912423801">
      <w:bodyDiv w:val="1"/>
      <w:marLeft w:val="0"/>
      <w:marRight w:val="0"/>
      <w:marTop w:val="0"/>
      <w:marBottom w:val="0"/>
      <w:divBdr>
        <w:top w:val="none" w:sz="0" w:space="0" w:color="auto"/>
        <w:left w:val="none" w:sz="0" w:space="0" w:color="auto"/>
        <w:bottom w:val="none" w:sz="0" w:space="0" w:color="auto"/>
        <w:right w:val="none" w:sz="0" w:space="0" w:color="auto"/>
      </w:divBdr>
    </w:div>
    <w:div w:id="1914196047">
      <w:bodyDiv w:val="1"/>
      <w:marLeft w:val="0"/>
      <w:marRight w:val="0"/>
      <w:marTop w:val="0"/>
      <w:marBottom w:val="0"/>
      <w:divBdr>
        <w:top w:val="none" w:sz="0" w:space="0" w:color="auto"/>
        <w:left w:val="none" w:sz="0" w:space="0" w:color="auto"/>
        <w:bottom w:val="none" w:sz="0" w:space="0" w:color="auto"/>
        <w:right w:val="none" w:sz="0" w:space="0" w:color="auto"/>
      </w:divBdr>
    </w:div>
    <w:div w:id="1915116490">
      <w:bodyDiv w:val="1"/>
      <w:marLeft w:val="0"/>
      <w:marRight w:val="0"/>
      <w:marTop w:val="0"/>
      <w:marBottom w:val="0"/>
      <w:divBdr>
        <w:top w:val="none" w:sz="0" w:space="0" w:color="auto"/>
        <w:left w:val="none" w:sz="0" w:space="0" w:color="auto"/>
        <w:bottom w:val="none" w:sz="0" w:space="0" w:color="auto"/>
        <w:right w:val="none" w:sz="0" w:space="0" w:color="auto"/>
      </w:divBdr>
    </w:div>
    <w:div w:id="1915628808">
      <w:bodyDiv w:val="1"/>
      <w:marLeft w:val="0"/>
      <w:marRight w:val="0"/>
      <w:marTop w:val="0"/>
      <w:marBottom w:val="0"/>
      <w:divBdr>
        <w:top w:val="none" w:sz="0" w:space="0" w:color="auto"/>
        <w:left w:val="none" w:sz="0" w:space="0" w:color="auto"/>
        <w:bottom w:val="none" w:sz="0" w:space="0" w:color="auto"/>
        <w:right w:val="none" w:sz="0" w:space="0" w:color="auto"/>
      </w:divBdr>
    </w:div>
    <w:div w:id="1918246138">
      <w:bodyDiv w:val="1"/>
      <w:marLeft w:val="0"/>
      <w:marRight w:val="0"/>
      <w:marTop w:val="0"/>
      <w:marBottom w:val="0"/>
      <w:divBdr>
        <w:top w:val="none" w:sz="0" w:space="0" w:color="auto"/>
        <w:left w:val="none" w:sz="0" w:space="0" w:color="auto"/>
        <w:bottom w:val="none" w:sz="0" w:space="0" w:color="auto"/>
        <w:right w:val="none" w:sz="0" w:space="0" w:color="auto"/>
      </w:divBdr>
    </w:div>
    <w:div w:id="1918396450">
      <w:bodyDiv w:val="1"/>
      <w:marLeft w:val="0"/>
      <w:marRight w:val="0"/>
      <w:marTop w:val="0"/>
      <w:marBottom w:val="0"/>
      <w:divBdr>
        <w:top w:val="none" w:sz="0" w:space="0" w:color="auto"/>
        <w:left w:val="none" w:sz="0" w:space="0" w:color="auto"/>
        <w:bottom w:val="none" w:sz="0" w:space="0" w:color="auto"/>
        <w:right w:val="none" w:sz="0" w:space="0" w:color="auto"/>
      </w:divBdr>
    </w:div>
    <w:div w:id="1919631846">
      <w:bodyDiv w:val="1"/>
      <w:marLeft w:val="0"/>
      <w:marRight w:val="0"/>
      <w:marTop w:val="0"/>
      <w:marBottom w:val="0"/>
      <w:divBdr>
        <w:top w:val="none" w:sz="0" w:space="0" w:color="auto"/>
        <w:left w:val="none" w:sz="0" w:space="0" w:color="auto"/>
        <w:bottom w:val="none" w:sz="0" w:space="0" w:color="auto"/>
        <w:right w:val="none" w:sz="0" w:space="0" w:color="auto"/>
      </w:divBdr>
    </w:div>
    <w:div w:id="1919948245">
      <w:bodyDiv w:val="1"/>
      <w:marLeft w:val="0"/>
      <w:marRight w:val="0"/>
      <w:marTop w:val="0"/>
      <w:marBottom w:val="0"/>
      <w:divBdr>
        <w:top w:val="none" w:sz="0" w:space="0" w:color="auto"/>
        <w:left w:val="none" w:sz="0" w:space="0" w:color="auto"/>
        <w:bottom w:val="none" w:sz="0" w:space="0" w:color="auto"/>
        <w:right w:val="none" w:sz="0" w:space="0" w:color="auto"/>
      </w:divBdr>
    </w:div>
    <w:div w:id="1920287992">
      <w:bodyDiv w:val="1"/>
      <w:marLeft w:val="0"/>
      <w:marRight w:val="0"/>
      <w:marTop w:val="0"/>
      <w:marBottom w:val="0"/>
      <w:divBdr>
        <w:top w:val="none" w:sz="0" w:space="0" w:color="auto"/>
        <w:left w:val="none" w:sz="0" w:space="0" w:color="auto"/>
        <w:bottom w:val="none" w:sz="0" w:space="0" w:color="auto"/>
        <w:right w:val="none" w:sz="0" w:space="0" w:color="auto"/>
      </w:divBdr>
    </w:div>
    <w:div w:id="1921408706">
      <w:bodyDiv w:val="1"/>
      <w:marLeft w:val="0"/>
      <w:marRight w:val="0"/>
      <w:marTop w:val="0"/>
      <w:marBottom w:val="0"/>
      <w:divBdr>
        <w:top w:val="none" w:sz="0" w:space="0" w:color="auto"/>
        <w:left w:val="none" w:sz="0" w:space="0" w:color="auto"/>
        <w:bottom w:val="none" w:sz="0" w:space="0" w:color="auto"/>
        <w:right w:val="none" w:sz="0" w:space="0" w:color="auto"/>
      </w:divBdr>
    </w:div>
    <w:div w:id="1921984784">
      <w:bodyDiv w:val="1"/>
      <w:marLeft w:val="0"/>
      <w:marRight w:val="0"/>
      <w:marTop w:val="0"/>
      <w:marBottom w:val="0"/>
      <w:divBdr>
        <w:top w:val="none" w:sz="0" w:space="0" w:color="auto"/>
        <w:left w:val="none" w:sz="0" w:space="0" w:color="auto"/>
        <w:bottom w:val="none" w:sz="0" w:space="0" w:color="auto"/>
        <w:right w:val="none" w:sz="0" w:space="0" w:color="auto"/>
      </w:divBdr>
    </w:div>
    <w:div w:id="1924947283">
      <w:bodyDiv w:val="1"/>
      <w:marLeft w:val="0"/>
      <w:marRight w:val="0"/>
      <w:marTop w:val="0"/>
      <w:marBottom w:val="0"/>
      <w:divBdr>
        <w:top w:val="none" w:sz="0" w:space="0" w:color="auto"/>
        <w:left w:val="none" w:sz="0" w:space="0" w:color="auto"/>
        <w:bottom w:val="none" w:sz="0" w:space="0" w:color="auto"/>
        <w:right w:val="none" w:sz="0" w:space="0" w:color="auto"/>
      </w:divBdr>
    </w:div>
    <w:div w:id="1926113143">
      <w:bodyDiv w:val="1"/>
      <w:marLeft w:val="0"/>
      <w:marRight w:val="0"/>
      <w:marTop w:val="0"/>
      <w:marBottom w:val="0"/>
      <w:divBdr>
        <w:top w:val="none" w:sz="0" w:space="0" w:color="auto"/>
        <w:left w:val="none" w:sz="0" w:space="0" w:color="auto"/>
        <w:bottom w:val="none" w:sz="0" w:space="0" w:color="auto"/>
        <w:right w:val="none" w:sz="0" w:space="0" w:color="auto"/>
      </w:divBdr>
    </w:div>
    <w:div w:id="1926651118">
      <w:bodyDiv w:val="1"/>
      <w:marLeft w:val="0"/>
      <w:marRight w:val="0"/>
      <w:marTop w:val="0"/>
      <w:marBottom w:val="0"/>
      <w:divBdr>
        <w:top w:val="none" w:sz="0" w:space="0" w:color="auto"/>
        <w:left w:val="none" w:sz="0" w:space="0" w:color="auto"/>
        <w:bottom w:val="none" w:sz="0" w:space="0" w:color="auto"/>
        <w:right w:val="none" w:sz="0" w:space="0" w:color="auto"/>
      </w:divBdr>
    </w:div>
    <w:div w:id="1927031909">
      <w:bodyDiv w:val="1"/>
      <w:marLeft w:val="0"/>
      <w:marRight w:val="0"/>
      <w:marTop w:val="0"/>
      <w:marBottom w:val="0"/>
      <w:divBdr>
        <w:top w:val="none" w:sz="0" w:space="0" w:color="auto"/>
        <w:left w:val="none" w:sz="0" w:space="0" w:color="auto"/>
        <w:bottom w:val="none" w:sz="0" w:space="0" w:color="auto"/>
        <w:right w:val="none" w:sz="0" w:space="0" w:color="auto"/>
      </w:divBdr>
    </w:div>
    <w:div w:id="1927110581">
      <w:bodyDiv w:val="1"/>
      <w:marLeft w:val="0"/>
      <w:marRight w:val="0"/>
      <w:marTop w:val="0"/>
      <w:marBottom w:val="0"/>
      <w:divBdr>
        <w:top w:val="none" w:sz="0" w:space="0" w:color="auto"/>
        <w:left w:val="none" w:sz="0" w:space="0" w:color="auto"/>
        <w:bottom w:val="none" w:sz="0" w:space="0" w:color="auto"/>
        <w:right w:val="none" w:sz="0" w:space="0" w:color="auto"/>
      </w:divBdr>
    </w:div>
    <w:div w:id="1927152335">
      <w:bodyDiv w:val="1"/>
      <w:marLeft w:val="0"/>
      <w:marRight w:val="0"/>
      <w:marTop w:val="0"/>
      <w:marBottom w:val="0"/>
      <w:divBdr>
        <w:top w:val="none" w:sz="0" w:space="0" w:color="auto"/>
        <w:left w:val="none" w:sz="0" w:space="0" w:color="auto"/>
        <w:bottom w:val="none" w:sz="0" w:space="0" w:color="auto"/>
        <w:right w:val="none" w:sz="0" w:space="0" w:color="auto"/>
      </w:divBdr>
    </w:div>
    <w:div w:id="1927689295">
      <w:bodyDiv w:val="1"/>
      <w:marLeft w:val="0"/>
      <w:marRight w:val="0"/>
      <w:marTop w:val="0"/>
      <w:marBottom w:val="0"/>
      <w:divBdr>
        <w:top w:val="none" w:sz="0" w:space="0" w:color="auto"/>
        <w:left w:val="none" w:sz="0" w:space="0" w:color="auto"/>
        <w:bottom w:val="none" w:sz="0" w:space="0" w:color="auto"/>
        <w:right w:val="none" w:sz="0" w:space="0" w:color="auto"/>
      </w:divBdr>
    </w:div>
    <w:div w:id="1927885793">
      <w:bodyDiv w:val="1"/>
      <w:marLeft w:val="0"/>
      <w:marRight w:val="0"/>
      <w:marTop w:val="0"/>
      <w:marBottom w:val="0"/>
      <w:divBdr>
        <w:top w:val="none" w:sz="0" w:space="0" w:color="auto"/>
        <w:left w:val="none" w:sz="0" w:space="0" w:color="auto"/>
        <w:bottom w:val="none" w:sz="0" w:space="0" w:color="auto"/>
        <w:right w:val="none" w:sz="0" w:space="0" w:color="auto"/>
      </w:divBdr>
    </w:div>
    <w:div w:id="1928227240">
      <w:bodyDiv w:val="1"/>
      <w:marLeft w:val="0"/>
      <w:marRight w:val="0"/>
      <w:marTop w:val="0"/>
      <w:marBottom w:val="0"/>
      <w:divBdr>
        <w:top w:val="none" w:sz="0" w:space="0" w:color="auto"/>
        <w:left w:val="none" w:sz="0" w:space="0" w:color="auto"/>
        <w:bottom w:val="none" w:sz="0" w:space="0" w:color="auto"/>
        <w:right w:val="none" w:sz="0" w:space="0" w:color="auto"/>
      </w:divBdr>
    </w:div>
    <w:div w:id="1931085406">
      <w:bodyDiv w:val="1"/>
      <w:marLeft w:val="0"/>
      <w:marRight w:val="0"/>
      <w:marTop w:val="0"/>
      <w:marBottom w:val="0"/>
      <w:divBdr>
        <w:top w:val="none" w:sz="0" w:space="0" w:color="auto"/>
        <w:left w:val="none" w:sz="0" w:space="0" w:color="auto"/>
        <w:bottom w:val="none" w:sz="0" w:space="0" w:color="auto"/>
        <w:right w:val="none" w:sz="0" w:space="0" w:color="auto"/>
      </w:divBdr>
    </w:div>
    <w:div w:id="1932003763">
      <w:bodyDiv w:val="1"/>
      <w:marLeft w:val="0"/>
      <w:marRight w:val="0"/>
      <w:marTop w:val="0"/>
      <w:marBottom w:val="0"/>
      <w:divBdr>
        <w:top w:val="none" w:sz="0" w:space="0" w:color="auto"/>
        <w:left w:val="none" w:sz="0" w:space="0" w:color="auto"/>
        <w:bottom w:val="none" w:sz="0" w:space="0" w:color="auto"/>
        <w:right w:val="none" w:sz="0" w:space="0" w:color="auto"/>
      </w:divBdr>
    </w:div>
    <w:div w:id="1935628668">
      <w:bodyDiv w:val="1"/>
      <w:marLeft w:val="0"/>
      <w:marRight w:val="0"/>
      <w:marTop w:val="0"/>
      <w:marBottom w:val="0"/>
      <w:divBdr>
        <w:top w:val="none" w:sz="0" w:space="0" w:color="auto"/>
        <w:left w:val="none" w:sz="0" w:space="0" w:color="auto"/>
        <w:bottom w:val="none" w:sz="0" w:space="0" w:color="auto"/>
        <w:right w:val="none" w:sz="0" w:space="0" w:color="auto"/>
      </w:divBdr>
    </w:div>
    <w:div w:id="1936937613">
      <w:bodyDiv w:val="1"/>
      <w:marLeft w:val="0"/>
      <w:marRight w:val="0"/>
      <w:marTop w:val="0"/>
      <w:marBottom w:val="0"/>
      <w:divBdr>
        <w:top w:val="none" w:sz="0" w:space="0" w:color="auto"/>
        <w:left w:val="none" w:sz="0" w:space="0" w:color="auto"/>
        <w:bottom w:val="none" w:sz="0" w:space="0" w:color="auto"/>
        <w:right w:val="none" w:sz="0" w:space="0" w:color="auto"/>
      </w:divBdr>
    </w:div>
    <w:div w:id="1937638779">
      <w:bodyDiv w:val="1"/>
      <w:marLeft w:val="0"/>
      <w:marRight w:val="0"/>
      <w:marTop w:val="0"/>
      <w:marBottom w:val="0"/>
      <w:divBdr>
        <w:top w:val="none" w:sz="0" w:space="0" w:color="auto"/>
        <w:left w:val="none" w:sz="0" w:space="0" w:color="auto"/>
        <w:bottom w:val="none" w:sz="0" w:space="0" w:color="auto"/>
        <w:right w:val="none" w:sz="0" w:space="0" w:color="auto"/>
      </w:divBdr>
    </w:div>
    <w:div w:id="1939635070">
      <w:bodyDiv w:val="1"/>
      <w:marLeft w:val="0"/>
      <w:marRight w:val="0"/>
      <w:marTop w:val="0"/>
      <w:marBottom w:val="0"/>
      <w:divBdr>
        <w:top w:val="none" w:sz="0" w:space="0" w:color="auto"/>
        <w:left w:val="none" w:sz="0" w:space="0" w:color="auto"/>
        <w:bottom w:val="none" w:sz="0" w:space="0" w:color="auto"/>
        <w:right w:val="none" w:sz="0" w:space="0" w:color="auto"/>
      </w:divBdr>
    </w:div>
    <w:div w:id="1940066369">
      <w:bodyDiv w:val="1"/>
      <w:marLeft w:val="0"/>
      <w:marRight w:val="0"/>
      <w:marTop w:val="0"/>
      <w:marBottom w:val="0"/>
      <w:divBdr>
        <w:top w:val="none" w:sz="0" w:space="0" w:color="auto"/>
        <w:left w:val="none" w:sz="0" w:space="0" w:color="auto"/>
        <w:bottom w:val="none" w:sz="0" w:space="0" w:color="auto"/>
        <w:right w:val="none" w:sz="0" w:space="0" w:color="auto"/>
      </w:divBdr>
    </w:div>
    <w:div w:id="1941140393">
      <w:bodyDiv w:val="1"/>
      <w:marLeft w:val="0"/>
      <w:marRight w:val="0"/>
      <w:marTop w:val="0"/>
      <w:marBottom w:val="0"/>
      <w:divBdr>
        <w:top w:val="none" w:sz="0" w:space="0" w:color="auto"/>
        <w:left w:val="none" w:sz="0" w:space="0" w:color="auto"/>
        <w:bottom w:val="none" w:sz="0" w:space="0" w:color="auto"/>
        <w:right w:val="none" w:sz="0" w:space="0" w:color="auto"/>
      </w:divBdr>
    </w:div>
    <w:div w:id="1941183792">
      <w:bodyDiv w:val="1"/>
      <w:marLeft w:val="0"/>
      <w:marRight w:val="0"/>
      <w:marTop w:val="0"/>
      <w:marBottom w:val="0"/>
      <w:divBdr>
        <w:top w:val="none" w:sz="0" w:space="0" w:color="auto"/>
        <w:left w:val="none" w:sz="0" w:space="0" w:color="auto"/>
        <w:bottom w:val="none" w:sz="0" w:space="0" w:color="auto"/>
        <w:right w:val="none" w:sz="0" w:space="0" w:color="auto"/>
      </w:divBdr>
    </w:div>
    <w:div w:id="1941914393">
      <w:bodyDiv w:val="1"/>
      <w:marLeft w:val="0"/>
      <w:marRight w:val="0"/>
      <w:marTop w:val="0"/>
      <w:marBottom w:val="0"/>
      <w:divBdr>
        <w:top w:val="none" w:sz="0" w:space="0" w:color="auto"/>
        <w:left w:val="none" w:sz="0" w:space="0" w:color="auto"/>
        <w:bottom w:val="none" w:sz="0" w:space="0" w:color="auto"/>
        <w:right w:val="none" w:sz="0" w:space="0" w:color="auto"/>
      </w:divBdr>
    </w:div>
    <w:div w:id="1941990998">
      <w:bodyDiv w:val="1"/>
      <w:marLeft w:val="0"/>
      <w:marRight w:val="0"/>
      <w:marTop w:val="0"/>
      <w:marBottom w:val="0"/>
      <w:divBdr>
        <w:top w:val="none" w:sz="0" w:space="0" w:color="auto"/>
        <w:left w:val="none" w:sz="0" w:space="0" w:color="auto"/>
        <w:bottom w:val="none" w:sz="0" w:space="0" w:color="auto"/>
        <w:right w:val="none" w:sz="0" w:space="0" w:color="auto"/>
      </w:divBdr>
    </w:div>
    <w:div w:id="1942562085">
      <w:bodyDiv w:val="1"/>
      <w:marLeft w:val="0"/>
      <w:marRight w:val="0"/>
      <w:marTop w:val="0"/>
      <w:marBottom w:val="0"/>
      <w:divBdr>
        <w:top w:val="none" w:sz="0" w:space="0" w:color="auto"/>
        <w:left w:val="none" w:sz="0" w:space="0" w:color="auto"/>
        <w:bottom w:val="none" w:sz="0" w:space="0" w:color="auto"/>
        <w:right w:val="none" w:sz="0" w:space="0" w:color="auto"/>
      </w:divBdr>
    </w:div>
    <w:div w:id="1943757280">
      <w:bodyDiv w:val="1"/>
      <w:marLeft w:val="0"/>
      <w:marRight w:val="0"/>
      <w:marTop w:val="0"/>
      <w:marBottom w:val="0"/>
      <w:divBdr>
        <w:top w:val="none" w:sz="0" w:space="0" w:color="auto"/>
        <w:left w:val="none" w:sz="0" w:space="0" w:color="auto"/>
        <w:bottom w:val="none" w:sz="0" w:space="0" w:color="auto"/>
        <w:right w:val="none" w:sz="0" w:space="0" w:color="auto"/>
      </w:divBdr>
    </w:div>
    <w:div w:id="1944335430">
      <w:bodyDiv w:val="1"/>
      <w:marLeft w:val="0"/>
      <w:marRight w:val="0"/>
      <w:marTop w:val="0"/>
      <w:marBottom w:val="0"/>
      <w:divBdr>
        <w:top w:val="none" w:sz="0" w:space="0" w:color="auto"/>
        <w:left w:val="none" w:sz="0" w:space="0" w:color="auto"/>
        <w:bottom w:val="none" w:sz="0" w:space="0" w:color="auto"/>
        <w:right w:val="none" w:sz="0" w:space="0" w:color="auto"/>
      </w:divBdr>
    </w:div>
    <w:div w:id="1945337236">
      <w:bodyDiv w:val="1"/>
      <w:marLeft w:val="0"/>
      <w:marRight w:val="0"/>
      <w:marTop w:val="0"/>
      <w:marBottom w:val="0"/>
      <w:divBdr>
        <w:top w:val="none" w:sz="0" w:space="0" w:color="auto"/>
        <w:left w:val="none" w:sz="0" w:space="0" w:color="auto"/>
        <w:bottom w:val="none" w:sz="0" w:space="0" w:color="auto"/>
        <w:right w:val="none" w:sz="0" w:space="0" w:color="auto"/>
      </w:divBdr>
    </w:div>
    <w:div w:id="1945337642">
      <w:bodyDiv w:val="1"/>
      <w:marLeft w:val="0"/>
      <w:marRight w:val="0"/>
      <w:marTop w:val="0"/>
      <w:marBottom w:val="0"/>
      <w:divBdr>
        <w:top w:val="none" w:sz="0" w:space="0" w:color="auto"/>
        <w:left w:val="none" w:sz="0" w:space="0" w:color="auto"/>
        <w:bottom w:val="none" w:sz="0" w:space="0" w:color="auto"/>
        <w:right w:val="none" w:sz="0" w:space="0" w:color="auto"/>
      </w:divBdr>
    </w:div>
    <w:div w:id="1946382504">
      <w:bodyDiv w:val="1"/>
      <w:marLeft w:val="0"/>
      <w:marRight w:val="0"/>
      <w:marTop w:val="0"/>
      <w:marBottom w:val="0"/>
      <w:divBdr>
        <w:top w:val="none" w:sz="0" w:space="0" w:color="auto"/>
        <w:left w:val="none" w:sz="0" w:space="0" w:color="auto"/>
        <w:bottom w:val="none" w:sz="0" w:space="0" w:color="auto"/>
        <w:right w:val="none" w:sz="0" w:space="0" w:color="auto"/>
      </w:divBdr>
    </w:div>
    <w:div w:id="1947539278">
      <w:bodyDiv w:val="1"/>
      <w:marLeft w:val="0"/>
      <w:marRight w:val="0"/>
      <w:marTop w:val="0"/>
      <w:marBottom w:val="0"/>
      <w:divBdr>
        <w:top w:val="none" w:sz="0" w:space="0" w:color="auto"/>
        <w:left w:val="none" w:sz="0" w:space="0" w:color="auto"/>
        <w:bottom w:val="none" w:sz="0" w:space="0" w:color="auto"/>
        <w:right w:val="none" w:sz="0" w:space="0" w:color="auto"/>
      </w:divBdr>
    </w:div>
    <w:div w:id="1947804224">
      <w:bodyDiv w:val="1"/>
      <w:marLeft w:val="0"/>
      <w:marRight w:val="0"/>
      <w:marTop w:val="0"/>
      <w:marBottom w:val="0"/>
      <w:divBdr>
        <w:top w:val="none" w:sz="0" w:space="0" w:color="auto"/>
        <w:left w:val="none" w:sz="0" w:space="0" w:color="auto"/>
        <w:bottom w:val="none" w:sz="0" w:space="0" w:color="auto"/>
        <w:right w:val="none" w:sz="0" w:space="0" w:color="auto"/>
      </w:divBdr>
    </w:div>
    <w:div w:id="1947805415">
      <w:bodyDiv w:val="1"/>
      <w:marLeft w:val="0"/>
      <w:marRight w:val="0"/>
      <w:marTop w:val="0"/>
      <w:marBottom w:val="0"/>
      <w:divBdr>
        <w:top w:val="none" w:sz="0" w:space="0" w:color="auto"/>
        <w:left w:val="none" w:sz="0" w:space="0" w:color="auto"/>
        <w:bottom w:val="none" w:sz="0" w:space="0" w:color="auto"/>
        <w:right w:val="none" w:sz="0" w:space="0" w:color="auto"/>
      </w:divBdr>
    </w:div>
    <w:div w:id="1948732024">
      <w:bodyDiv w:val="1"/>
      <w:marLeft w:val="0"/>
      <w:marRight w:val="0"/>
      <w:marTop w:val="0"/>
      <w:marBottom w:val="0"/>
      <w:divBdr>
        <w:top w:val="none" w:sz="0" w:space="0" w:color="auto"/>
        <w:left w:val="none" w:sz="0" w:space="0" w:color="auto"/>
        <w:bottom w:val="none" w:sz="0" w:space="0" w:color="auto"/>
        <w:right w:val="none" w:sz="0" w:space="0" w:color="auto"/>
      </w:divBdr>
    </w:div>
    <w:div w:id="1951235743">
      <w:bodyDiv w:val="1"/>
      <w:marLeft w:val="0"/>
      <w:marRight w:val="0"/>
      <w:marTop w:val="0"/>
      <w:marBottom w:val="0"/>
      <w:divBdr>
        <w:top w:val="none" w:sz="0" w:space="0" w:color="auto"/>
        <w:left w:val="none" w:sz="0" w:space="0" w:color="auto"/>
        <w:bottom w:val="none" w:sz="0" w:space="0" w:color="auto"/>
        <w:right w:val="none" w:sz="0" w:space="0" w:color="auto"/>
      </w:divBdr>
    </w:div>
    <w:div w:id="1951549184">
      <w:bodyDiv w:val="1"/>
      <w:marLeft w:val="0"/>
      <w:marRight w:val="0"/>
      <w:marTop w:val="0"/>
      <w:marBottom w:val="0"/>
      <w:divBdr>
        <w:top w:val="none" w:sz="0" w:space="0" w:color="auto"/>
        <w:left w:val="none" w:sz="0" w:space="0" w:color="auto"/>
        <w:bottom w:val="none" w:sz="0" w:space="0" w:color="auto"/>
        <w:right w:val="none" w:sz="0" w:space="0" w:color="auto"/>
      </w:divBdr>
    </w:div>
    <w:div w:id="1952590508">
      <w:bodyDiv w:val="1"/>
      <w:marLeft w:val="0"/>
      <w:marRight w:val="0"/>
      <w:marTop w:val="0"/>
      <w:marBottom w:val="0"/>
      <w:divBdr>
        <w:top w:val="none" w:sz="0" w:space="0" w:color="auto"/>
        <w:left w:val="none" w:sz="0" w:space="0" w:color="auto"/>
        <w:bottom w:val="none" w:sz="0" w:space="0" w:color="auto"/>
        <w:right w:val="none" w:sz="0" w:space="0" w:color="auto"/>
      </w:divBdr>
    </w:div>
    <w:div w:id="1952786443">
      <w:bodyDiv w:val="1"/>
      <w:marLeft w:val="0"/>
      <w:marRight w:val="0"/>
      <w:marTop w:val="0"/>
      <w:marBottom w:val="0"/>
      <w:divBdr>
        <w:top w:val="none" w:sz="0" w:space="0" w:color="auto"/>
        <w:left w:val="none" w:sz="0" w:space="0" w:color="auto"/>
        <w:bottom w:val="none" w:sz="0" w:space="0" w:color="auto"/>
        <w:right w:val="none" w:sz="0" w:space="0" w:color="auto"/>
      </w:divBdr>
    </w:div>
    <w:div w:id="1954239028">
      <w:bodyDiv w:val="1"/>
      <w:marLeft w:val="0"/>
      <w:marRight w:val="0"/>
      <w:marTop w:val="0"/>
      <w:marBottom w:val="0"/>
      <w:divBdr>
        <w:top w:val="none" w:sz="0" w:space="0" w:color="auto"/>
        <w:left w:val="none" w:sz="0" w:space="0" w:color="auto"/>
        <w:bottom w:val="none" w:sz="0" w:space="0" w:color="auto"/>
        <w:right w:val="none" w:sz="0" w:space="0" w:color="auto"/>
      </w:divBdr>
    </w:div>
    <w:div w:id="1954441017">
      <w:bodyDiv w:val="1"/>
      <w:marLeft w:val="0"/>
      <w:marRight w:val="0"/>
      <w:marTop w:val="0"/>
      <w:marBottom w:val="0"/>
      <w:divBdr>
        <w:top w:val="none" w:sz="0" w:space="0" w:color="auto"/>
        <w:left w:val="none" w:sz="0" w:space="0" w:color="auto"/>
        <w:bottom w:val="none" w:sz="0" w:space="0" w:color="auto"/>
        <w:right w:val="none" w:sz="0" w:space="0" w:color="auto"/>
      </w:divBdr>
    </w:div>
    <w:div w:id="1955015605">
      <w:bodyDiv w:val="1"/>
      <w:marLeft w:val="0"/>
      <w:marRight w:val="0"/>
      <w:marTop w:val="0"/>
      <w:marBottom w:val="0"/>
      <w:divBdr>
        <w:top w:val="none" w:sz="0" w:space="0" w:color="auto"/>
        <w:left w:val="none" w:sz="0" w:space="0" w:color="auto"/>
        <w:bottom w:val="none" w:sz="0" w:space="0" w:color="auto"/>
        <w:right w:val="none" w:sz="0" w:space="0" w:color="auto"/>
      </w:divBdr>
    </w:div>
    <w:div w:id="1957516080">
      <w:bodyDiv w:val="1"/>
      <w:marLeft w:val="0"/>
      <w:marRight w:val="0"/>
      <w:marTop w:val="0"/>
      <w:marBottom w:val="0"/>
      <w:divBdr>
        <w:top w:val="none" w:sz="0" w:space="0" w:color="auto"/>
        <w:left w:val="none" w:sz="0" w:space="0" w:color="auto"/>
        <w:bottom w:val="none" w:sz="0" w:space="0" w:color="auto"/>
        <w:right w:val="none" w:sz="0" w:space="0" w:color="auto"/>
      </w:divBdr>
    </w:div>
    <w:div w:id="1960603436">
      <w:bodyDiv w:val="1"/>
      <w:marLeft w:val="0"/>
      <w:marRight w:val="0"/>
      <w:marTop w:val="0"/>
      <w:marBottom w:val="0"/>
      <w:divBdr>
        <w:top w:val="none" w:sz="0" w:space="0" w:color="auto"/>
        <w:left w:val="none" w:sz="0" w:space="0" w:color="auto"/>
        <w:bottom w:val="none" w:sz="0" w:space="0" w:color="auto"/>
        <w:right w:val="none" w:sz="0" w:space="0" w:color="auto"/>
      </w:divBdr>
    </w:div>
    <w:div w:id="1960723733">
      <w:bodyDiv w:val="1"/>
      <w:marLeft w:val="0"/>
      <w:marRight w:val="0"/>
      <w:marTop w:val="0"/>
      <w:marBottom w:val="0"/>
      <w:divBdr>
        <w:top w:val="none" w:sz="0" w:space="0" w:color="auto"/>
        <w:left w:val="none" w:sz="0" w:space="0" w:color="auto"/>
        <w:bottom w:val="none" w:sz="0" w:space="0" w:color="auto"/>
        <w:right w:val="none" w:sz="0" w:space="0" w:color="auto"/>
      </w:divBdr>
    </w:div>
    <w:div w:id="1961571645">
      <w:bodyDiv w:val="1"/>
      <w:marLeft w:val="0"/>
      <w:marRight w:val="0"/>
      <w:marTop w:val="0"/>
      <w:marBottom w:val="0"/>
      <w:divBdr>
        <w:top w:val="none" w:sz="0" w:space="0" w:color="auto"/>
        <w:left w:val="none" w:sz="0" w:space="0" w:color="auto"/>
        <w:bottom w:val="none" w:sz="0" w:space="0" w:color="auto"/>
        <w:right w:val="none" w:sz="0" w:space="0" w:color="auto"/>
      </w:divBdr>
    </w:div>
    <w:div w:id="1964530326">
      <w:bodyDiv w:val="1"/>
      <w:marLeft w:val="0"/>
      <w:marRight w:val="0"/>
      <w:marTop w:val="0"/>
      <w:marBottom w:val="0"/>
      <w:divBdr>
        <w:top w:val="none" w:sz="0" w:space="0" w:color="auto"/>
        <w:left w:val="none" w:sz="0" w:space="0" w:color="auto"/>
        <w:bottom w:val="none" w:sz="0" w:space="0" w:color="auto"/>
        <w:right w:val="none" w:sz="0" w:space="0" w:color="auto"/>
      </w:divBdr>
    </w:div>
    <w:div w:id="1965379034">
      <w:bodyDiv w:val="1"/>
      <w:marLeft w:val="0"/>
      <w:marRight w:val="0"/>
      <w:marTop w:val="0"/>
      <w:marBottom w:val="0"/>
      <w:divBdr>
        <w:top w:val="none" w:sz="0" w:space="0" w:color="auto"/>
        <w:left w:val="none" w:sz="0" w:space="0" w:color="auto"/>
        <w:bottom w:val="none" w:sz="0" w:space="0" w:color="auto"/>
        <w:right w:val="none" w:sz="0" w:space="0" w:color="auto"/>
      </w:divBdr>
    </w:div>
    <w:div w:id="1967619234">
      <w:bodyDiv w:val="1"/>
      <w:marLeft w:val="0"/>
      <w:marRight w:val="0"/>
      <w:marTop w:val="0"/>
      <w:marBottom w:val="0"/>
      <w:divBdr>
        <w:top w:val="none" w:sz="0" w:space="0" w:color="auto"/>
        <w:left w:val="none" w:sz="0" w:space="0" w:color="auto"/>
        <w:bottom w:val="none" w:sz="0" w:space="0" w:color="auto"/>
        <w:right w:val="none" w:sz="0" w:space="0" w:color="auto"/>
      </w:divBdr>
    </w:div>
    <w:div w:id="1968506035">
      <w:bodyDiv w:val="1"/>
      <w:marLeft w:val="0"/>
      <w:marRight w:val="0"/>
      <w:marTop w:val="0"/>
      <w:marBottom w:val="0"/>
      <w:divBdr>
        <w:top w:val="none" w:sz="0" w:space="0" w:color="auto"/>
        <w:left w:val="none" w:sz="0" w:space="0" w:color="auto"/>
        <w:bottom w:val="none" w:sz="0" w:space="0" w:color="auto"/>
        <w:right w:val="none" w:sz="0" w:space="0" w:color="auto"/>
      </w:divBdr>
    </w:div>
    <w:div w:id="1968704369">
      <w:bodyDiv w:val="1"/>
      <w:marLeft w:val="0"/>
      <w:marRight w:val="0"/>
      <w:marTop w:val="0"/>
      <w:marBottom w:val="0"/>
      <w:divBdr>
        <w:top w:val="none" w:sz="0" w:space="0" w:color="auto"/>
        <w:left w:val="none" w:sz="0" w:space="0" w:color="auto"/>
        <w:bottom w:val="none" w:sz="0" w:space="0" w:color="auto"/>
        <w:right w:val="none" w:sz="0" w:space="0" w:color="auto"/>
      </w:divBdr>
    </w:div>
    <w:div w:id="1969313625">
      <w:bodyDiv w:val="1"/>
      <w:marLeft w:val="0"/>
      <w:marRight w:val="0"/>
      <w:marTop w:val="0"/>
      <w:marBottom w:val="0"/>
      <w:divBdr>
        <w:top w:val="none" w:sz="0" w:space="0" w:color="auto"/>
        <w:left w:val="none" w:sz="0" w:space="0" w:color="auto"/>
        <w:bottom w:val="none" w:sz="0" w:space="0" w:color="auto"/>
        <w:right w:val="none" w:sz="0" w:space="0" w:color="auto"/>
      </w:divBdr>
    </w:div>
    <w:div w:id="1969621739">
      <w:bodyDiv w:val="1"/>
      <w:marLeft w:val="0"/>
      <w:marRight w:val="0"/>
      <w:marTop w:val="0"/>
      <w:marBottom w:val="0"/>
      <w:divBdr>
        <w:top w:val="none" w:sz="0" w:space="0" w:color="auto"/>
        <w:left w:val="none" w:sz="0" w:space="0" w:color="auto"/>
        <w:bottom w:val="none" w:sz="0" w:space="0" w:color="auto"/>
        <w:right w:val="none" w:sz="0" w:space="0" w:color="auto"/>
      </w:divBdr>
    </w:div>
    <w:div w:id="1971395800">
      <w:bodyDiv w:val="1"/>
      <w:marLeft w:val="0"/>
      <w:marRight w:val="0"/>
      <w:marTop w:val="0"/>
      <w:marBottom w:val="0"/>
      <w:divBdr>
        <w:top w:val="none" w:sz="0" w:space="0" w:color="auto"/>
        <w:left w:val="none" w:sz="0" w:space="0" w:color="auto"/>
        <w:bottom w:val="none" w:sz="0" w:space="0" w:color="auto"/>
        <w:right w:val="none" w:sz="0" w:space="0" w:color="auto"/>
      </w:divBdr>
    </w:div>
    <w:div w:id="1972706055">
      <w:bodyDiv w:val="1"/>
      <w:marLeft w:val="0"/>
      <w:marRight w:val="0"/>
      <w:marTop w:val="0"/>
      <w:marBottom w:val="0"/>
      <w:divBdr>
        <w:top w:val="none" w:sz="0" w:space="0" w:color="auto"/>
        <w:left w:val="none" w:sz="0" w:space="0" w:color="auto"/>
        <w:bottom w:val="none" w:sz="0" w:space="0" w:color="auto"/>
        <w:right w:val="none" w:sz="0" w:space="0" w:color="auto"/>
      </w:divBdr>
    </w:div>
    <w:div w:id="1972975580">
      <w:bodyDiv w:val="1"/>
      <w:marLeft w:val="0"/>
      <w:marRight w:val="0"/>
      <w:marTop w:val="0"/>
      <w:marBottom w:val="0"/>
      <w:divBdr>
        <w:top w:val="none" w:sz="0" w:space="0" w:color="auto"/>
        <w:left w:val="none" w:sz="0" w:space="0" w:color="auto"/>
        <w:bottom w:val="none" w:sz="0" w:space="0" w:color="auto"/>
        <w:right w:val="none" w:sz="0" w:space="0" w:color="auto"/>
      </w:divBdr>
    </w:div>
    <w:div w:id="1973124032">
      <w:bodyDiv w:val="1"/>
      <w:marLeft w:val="0"/>
      <w:marRight w:val="0"/>
      <w:marTop w:val="0"/>
      <w:marBottom w:val="0"/>
      <w:divBdr>
        <w:top w:val="none" w:sz="0" w:space="0" w:color="auto"/>
        <w:left w:val="none" w:sz="0" w:space="0" w:color="auto"/>
        <w:bottom w:val="none" w:sz="0" w:space="0" w:color="auto"/>
        <w:right w:val="none" w:sz="0" w:space="0" w:color="auto"/>
      </w:divBdr>
    </w:div>
    <w:div w:id="1974871788">
      <w:bodyDiv w:val="1"/>
      <w:marLeft w:val="0"/>
      <w:marRight w:val="0"/>
      <w:marTop w:val="0"/>
      <w:marBottom w:val="0"/>
      <w:divBdr>
        <w:top w:val="none" w:sz="0" w:space="0" w:color="auto"/>
        <w:left w:val="none" w:sz="0" w:space="0" w:color="auto"/>
        <w:bottom w:val="none" w:sz="0" w:space="0" w:color="auto"/>
        <w:right w:val="none" w:sz="0" w:space="0" w:color="auto"/>
      </w:divBdr>
    </w:div>
    <w:div w:id="1976712370">
      <w:bodyDiv w:val="1"/>
      <w:marLeft w:val="0"/>
      <w:marRight w:val="0"/>
      <w:marTop w:val="0"/>
      <w:marBottom w:val="0"/>
      <w:divBdr>
        <w:top w:val="none" w:sz="0" w:space="0" w:color="auto"/>
        <w:left w:val="none" w:sz="0" w:space="0" w:color="auto"/>
        <w:bottom w:val="none" w:sz="0" w:space="0" w:color="auto"/>
        <w:right w:val="none" w:sz="0" w:space="0" w:color="auto"/>
      </w:divBdr>
    </w:div>
    <w:div w:id="1980375647">
      <w:bodyDiv w:val="1"/>
      <w:marLeft w:val="0"/>
      <w:marRight w:val="0"/>
      <w:marTop w:val="0"/>
      <w:marBottom w:val="0"/>
      <w:divBdr>
        <w:top w:val="none" w:sz="0" w:space="0" w:color="auto"/>
        <w:left w:val="none" w:sz="0" w:space="0" w:color="auto"/>
        <w:bottom w:val="none" w:sz="0" w:space="0" w:color="auto"/>
        <w:right w:val="none" w:sz="0" w:space="0" w:color="auto"/>
      </w:divBdr>
    </w:div>
    <w:div w:id="1980453034">
      <w:bodyDiv w:val="1"/>
      <w:marLeft w:val="0"/>
      <w:marRight w:val="0"/>
      <w:marTop w:val="0"/>
      <w:marBottom w:val="0"/>
      <w:divBdr>
        <w:top w:val="none" w:sz="0" w:space="0" w:color="auto"/>
        <w:left w:val="none" w:sz="0" w:space="0" w:color="auto"/>
        <w:bottom w:val="none" w:sz="0" w:space="0" w:color="auto"/>
        <w:right w:val="none" w:sz="0" w:space="0" w:color="auto"/>
      </w:divBdr>
    </w:div>
    <w:div w:id="1980913366">
      <w:bodyDiv w:val="1"/>
      <w:marLeft w:val="0"/>
      <w:marRight w:val="0"/>
      <w:marTop w:val="0"/>
      <w:marBottom w:val="0"/>
      <w:divBdr>
        <w:top w:val="none" w:sz="0" w:space="0" w:color="auto"/>
        <w:left w:val="none" w:sz="0" w:space="0" w:color="auto"/>
        <w:bottom w:val="none" w:sz="0" w:space="0" w:color="auto"/>
        <w:right w:val="none" w:sz="0" w:space="0" w:color="auto"/>
      </w:divBdr>
    </w:div>
    <w:div w:id="1981037555">
      <w:bodyDiv w:val="1"/>
      <w:marLeft w:val="0"/>
      <w:marRight w:val="0"/>
      <w:marTop w:val="0"/>
      <w:marBottom w:val="0"/>
      <w:divBdr>
        <w:top w:val="none" w:sz="0" w:space="0" w:color="auto"/>
        <w:left w:val="none" w:sz="0" w:space="0" w:color="auto"/>
        <w:bottom w:val="none" w:sz="0" w:space="0" w:color="auto"/>
        <w:right w:val="none" w:sz="0" w:space="0" w:color="auto"/>
      </w:divBdr>
    </w:div>
    <w:div w:id="1981497596">
      <w:bodyDiv w:val="1"/>
      <w:marLeft w:val="0"/>
      <w:marRight w:val="0"/>
      <w:marTop w:val="0"/>
      <w:marBottom w:val="0"/>
      <w:divBdr>
        <w:top w:val="none" w:sz="0" w:space="0" w:color="auto"/>
        <w:left w:val="none" w:sz="0" w:space="0" w:color="auto"/>
        <w:bottom w:val="none" w:sz="0" w:space="0" w:color="auto"/>
        <w:right w:val="none" w:sz="0" w:space="0" w:color="auto"/>
      </w:divBdr>
    </w:div>
    <w:div w:id="1981499953">
      <w:bodyDiv w:val="1"/>
      <w:marLeft w:val="0"/>
      <w:marRight w:val="0"/>
      <w:marTop w:val="0"/>
      <w:marBottom w:val="0"/>
      <w:divBdr>
        <w:top w:val="none" w:sz="0" w:space="0" w:color="auto"/>
        <w:left w:val="none" w:sz="0" w:space="0" w:color="auto"/>
        <w:bottom w:val="none" w:sz="0" w:space="0" w:color="auto"/>
        <w:right w:val="none" w:sz="0" w:space="0" w:color="auto"/>
      </w:divBdr>
    </w:div>
    <w:div w:id="1981760286">
      <w:bodyDiv w:val="1"/>
      <w:marLeft w:val="0"/>
      <w:marRight w:val="0"/>
      <w:marTop w:val="0"/>
      <w:marBottom w:val="0"/>
      <w:divBdr>
        <w:top w:val="none" w:sz="0" w:space="0" w:color="auto"/>
        <w:left w:val="none" w:sz="0" w:space="0" w:color="auto"/>
        <w:bottom w:val="none" w:sz="0" w:space="0" w:color="auto"/>
        <w:right w:val="none" w:sz="0" w:space="0" w:color="auto"/>
      </w:divBdr>
    </w:div>
    <w:div w:id="1985353563">
      <w:bodyDiv w:val="1"/>
      <w:marLeft w:val="0"/>
      <w:marRight w:val="0"/>
      <w:marTop w:val="0"/>
      <w:marBottom w:val="0"/>
      <w:divBdr>
        <w:top w:val="none" w:sz="0" w:space="0" w:color="auto"/>
        <w:left w:val="none" w:sz="0" w:space="0" w:color="auto"/>
        <w:bottom w:val="none" w:sz="0" w:space="0" w:color="auto"/>
        <w:right w:val="none" w:sz="0" w:space="0" w:color="auto"/>
      </w:divBdr>
    </w:div>
    <w:div w:id="1985550188">
      <w:bodyDiv w:val="1"/>
      <w:marLeft w:val="0"/>
      <w:marRight w:val="0"/>
      <w:marTop w:val="0"/>
      <w:marBottom w:val="0"/>
      <w:divBdr>
        <w:top w:val="none" w:sz="0" w:space="0" w:color="auto"/>
        <w:left w:val="none" w:sz="0" w:space="0" w:color="auto"/>
        <w:bottom w:val="none" w:sz="0" w:space="0" w:color="auto"/>
        <w:right w:val="none" w:sz="0" w:space="0" w:color="auto"/>
      </w:divBdr>
    </w:div>
    <w:div w:id="1986272426">
      <w:bodyDiv w:val="1"/>
      <w:marLeft w:val="0"/>
      <w:marRight w:val="0"/>
      <w:marTop w:val="0"/>
      <w:marBottom w:val="0"/>
      <w:divBdr>
        <w:top w:val="none" w:sz="0" w:space="0" w:color="auto"/>
        <w:left w:val="none" w:sz="0" w:space="0" w:color="auto"/>
        <w:bottom w:val="none" w:sz="0" w:space="0" w:color="auto"/>
        <w:right w:val="none" w:sz="0" w:space="0" w:color="auto"/>
      </w:divBdr>
    </w:div>
    <w:div w:id="1986931703">
      <w:bodyDiv w:val="1"/>
      <w:marLeft w:val="0"/>
      <w:marRight w:val="0"/>
      <w:marTop w:val="0"/>
      <w:marBottom w:val="0"/>
      <w:divBdr>
        <w:top w:val="none" w:sz="0" w:space="0" w:color="auto"/>
        <w:left w:val="none" w:sz="0" w:space="0" w:color="auto"/>
        <w:bottom w:val="none" w:sz="0" w:space="0" w:color="auto"/>
        <w:right w:val="none" w:sz="0" w:space="0" w:color="auto"/>
      </w:divBdr>
    </w:div>
    <w:div w:id="1987784956">
      <w:bodyDiv w:val="1"/>
      <w:marLeft w:val="0"/>
      <w:marRight w:val="0"/>
      <w:marTop w:val="0"/>
      <w:marBottom w:val="0"/>
      <w:divBdr>
        <w:top w:val="none" w:sz="0" w:space="0" w:color="auto"/>
        <w:left w:val="none" w:sz="0" w:space="0" w:color="auto"/>
        <w:bottom w:val="none" w:sz="0" w:space="0" w:color="auto"/>
        <w:right w:val="none" w:sz="0" w:space="0" w:color="auto"/>
      </w:divBdr>
    </w:div>
    <w:div w:id="1988313750">
      <w:bodyDiv w:val="1"/>
      <w:marLeft w:val="0"/>
      <w:marRight w:val="0"/>
      <w:marTop w:val="0"/>
      <w:marBottom w:val="0"/>
      <w:divBdr>
        <w:top w:val="none" w:sz="0" w:space="0" w:color="auto"/>
        <w:left w:val="none" w:sz="0" w:space="0" w:color="auto"/>
        <w:bottom w:val="none" w:sz="0" w:space="0" w:color="auto"/>
        <w:right w:val="none" w:sz="0" w:space="0" w:color="auto"/>
      </w:divBdr>
    </w:div>
    <w:div w:id="1988390003">
      <w:bodyDiv w:val="1"/>
      <w:marLeft w:val="0"/>
      <w:marRight w:val="0"/>
      <w:marTop w:val="0"/>
      <w:marBottom w:val="0"/>
      <w:divBdr>
        <w:top w:val="none" w:sz="0" w:space="0" w:color="auto"/>
        <w:left w:val="none" w:sz="0" w:space="0" w:color="auto"/>
        <w:bottom w:val="none" w:sz="0" w:space="0" w:color="auto"/>
        <w:right w:val="none" w:sz="0" w:space="0" w:color="auto"/>
      </w:divBdr>
    </w:div>
    <w:div w:id="1989481020">
      <w:bodyDiv w:val="1"/>
      <w:marLeft w:val="0"/>
      <w:marRight w:val="0"/>
      <w:marTop w:val="0"/>
      <w:marBottom w:val="0"/>
      <w:divBdr>
        <w:top w:val="none" w:sz="0" w:space="0" w:color="auto"/>
        <w:left w:val="none" w:sz="0" w:space="0" w:color="auto"/>
        <w:bottom w:val="none" w:sz="0" w:space="0" w:color="auto"/>
        <w:right w:val="none" w:sz="0" w:space="0" w:color="auto"/>
      </w:divBdr>
    </w:div>
    <w:div w:id="1989819273">
      <w:bodyDiv w:val="1"/>
      <w:marLeft w:val="0"/>
      <w:marRight w:val="0"/>
      <w:marTop w:val="0"/>
      <w:marBottom w:val="0"/>
      <w:divBdr>
        <w:top w:val="none" w:sz="0" w:space="0" w:color="auto"/>
        <w:left w:val="none" w:sz="0" w:space="0" w:color="auto"/>
        <w:bottom w:val="none" w:sz="0" w:space="0" w:color="auto"/>
        <w:right w:val="none" w:sz="0" w:space="0" w:color="auto"/>
      </w:divBdr>
    </w:div>
    <w:div w:id="1990594113">
      <w:bodyDiv w:val="1"/>
      <w:marLeft w:val="0"/>
      <w:marRight w:val="0"/>
      <w:marTop w:val="0"/>
      <w:marBottom w:val="0"/>
      <w:divBdr>
        <w:top w:val="none" w:sz="0" w:space="0" w:color="auto"/>
        <w:left w:val="none" w:sz="0" w:space="0" w:color="auto"/>
        <w:bottom w:val="none" w:sz="0" w:space="0" w:color="auto"/>
        <w:right w:val="none" w:sz="0" w:space="0" w:color="auto"/>
      </w:divBdr>
    </w:div>
    <w:div w:id="1993176518">
      <w:bodyDiv w:val="1"/>
      <w:marLeft w:val="0"/>
      <w:marRight w:val="0"/>
      <w:marTop w:val="0"/>
      <w:marBottom w:val="0"/>
      <w:divBdr>
        <w:top w:val="none" w:sz="0" w:space="0" w:color="auto"/>
        <w:left w:val="none" w:sz="0" w:space="0" w:color="auto"/>
        <w:bottom w:val="none" w:sz="0" w:space="0" w:color="auto"/>
        <w:right w:val="none" w:sz="0" w:space="0" w:color="auto"/>
      </w:divBdr>
    </w:div>
    <w:div w:id="1993217279">
      <w:bodyDiv w:val="1"/>
      <w:marLeft w:val="0"/>
      <w:marRight w:val="0"/>
      <w:marTop w:val="0"/>
      <w:marBottom w:val="0"/>
      <w:divBdr>
        <w:top w:val="none" w:sz="0" w:space="0" w:color="auto"/>
        <w:left w:val="none" w:sz="0" w:space="0" w:color="auto"/>
        <w:bottom w:val="none" w:sz="0" w:space="0" w:color="auto"/>
        <w:right w:val="none" w:sz="0" w:space="0" w:color="auto"/>
      </w:divBdr>
    </w:div>
    <w:div w:id="1996302344">
      <w:bodyDiv w:val="1"/>
      <w:marLeft w:val="0"/>
      <w:marRight w:val="0"/>
      <w:marTop w:val="0"/>
      <w:marBottom w:val="0"/>
      <w:divBdr>
        <w:top w:val="none" w:sz="0" w:space="0" w:color="auto"/>
        <w:left w:val="none" w:sz="0" w:space="0" w:color="auto"/>
        <w:bottom w:val="none" w:sz="0" w:space="0" w:color="auto"/>
        <w:right w:val="none" w:sz="0" w:space="0" w:color="auto"/>
      </w:divBdr>
    </w:div>
    <w:div w:id="1996646875">
      <w:bodyDiv w:val="1"/>
      <w:marLeft w:val="0"/>
      <w:marRight w:val="0"/>
      <w:marTop w:val="0"/>
      <w:marBottom w:val="0"/>
      <w:divBdr>
        <w:top w:val="none" w:sz="0" w:space="0" w:color="auto"/>
        <w:left w:val="none" w:sz="0" w:space="0" w:color="auto"/>
        <w:bottom w:val="none" w:sz="0" w:space="0" w:color="auto"/>
        <w:right w:val="none" w:sz="0" w:space="0" w:color="auto"/>
      </w:divBdr>
    </w:div>
    <w:div w:id="1997025743">
      <w:bodyDiv w:val="1"/>
      <w:marLeft w:val="0"/>
      <w:marRight w:val="0"/>
      <w:marTop w:val="0"/>
      <w:marBottom w:val="0"/>
      <w:divBdr>
        <w:top w:val="none" w:sz="0" w:space="0" w:color="auto"/>
        <w:left w:val="none" w:sz="0" w:space="0" w:color="auto"/>
        <w:bottom w:val="none" w:sz="0" w:space="0" w:color="auto"/>
        <w:right w:val="none" w:sz="0" w:space="0" w:color="auto"/>
      </w:divBdr>
    </w:div>
    <w:div w:id="1997680730">
      <w:bodyDiv w:val="1"/>
      <w:marLeft w:val="0"/>
      <w:marRight w:val="0"/>
      <w:marTop w:val="0"/>
      <w:marBottom w:val="0"/>
      <w:divBdr>
        <w:top w:val="none" w:sz="0" w:space="0" w:color="auto"/>
        <w:left w:val="none" w:sz="0" w:space="0" w:color="auto"/>
        <w:bottom w:val="none" w:sz="0" w:space="0" w:color="auto"/>
        <w:right w:val="none" w:sz="0" w:space="0" w:color="auto"/>
      </w:divBdr>
    </w:div>
    <w:div w:id="1997688113">
      <w:bodyDiv w:val="1"/>
      <w:marLeft w:val="0"/>
      <w:marRight w:val="0"/>
      <w:marTop w:val="0"/>
      <w:marBottom w:val="0"/>
      <w:divBdr>
        <w:top w:val="none" w:sz="0" w:space="0" w:color="auto"/>
        <w:left w:val="none" w:sz="0" w:space="0" w:color="auto"/>
        <w:bottom w:val="none" w:sz="0" w:space="0" w:color="auto"/>
        <w:right w:val="none" w:sz="0" w:space="0" w:color="auto"/>
      </w:divBdr>
    </w:div>
    <w:div w:id="1999840865">
      <w:bodyDiv w:val="1"/>
      <w:marLeft w:val="0"/>
      <w:marRight w:val="0"/>
      <w:marTop w:val="0"/>
      <w:marBottom w:val="0"/>
      <w:divBdr>
        <w:top w:val="none" w:sz="0" w:space="0" w:color="auto"/>
        <w:left w:val="none" w:sz="0" w:space="0" w:color="auto"/>
        <w:bottom w:val="none" w:sz="0" w:space="0" w:color="auto"/>
        <w:right w:val="none" w:sz="0" w:space="0" w:color="auto"/>
      </w:divBdr>
    </w:div>
    <w:div w:id="2000423570">
      <w:bodyDiv w:val="1"/>
      <w:marLeft w:val="0"/>
      <w:marRight w:val="0"/>
      <w:marTop w:val="0"/>
      <w:marBottom w:val="0"/>
      <w:divBdr>
        <w:top w:val="none" w:sz="0" w:space="0" w:color="auto"/>
        <w:left w:val="none" w:sz="0" w:space="0" w:color="auto"/>
        <w:bottom w:val="none" w:sz="0" w:space="0" w:color="auto"/>
        <w:right w:val="none" w:sz="0" w:space="0" w:color="auto"/>
      </w:divBdr>
    </w:div>
    <w:div w:id="2001226051">
      <w:bodyDiv w:val="1"/>
      <w:marLeft w:val="0"/>
      <w:marRight w:val="0"/>
      <w:marTop w:val="0"/>
      <w:marBottom w:val="0"/>
      <w:divBdr>
        <w:top w:val="none" w:sz="0" w:space="0" w:color="auto"/>
        <w:left w:val="none" w:sz="0" w:space="0" w:color="auto"/>
        <w:bottom w:val="none" w:sz="0" w:space="0" w:color="auto"/>
        <w:right w:val="none" w:sz="0" w:space="0" w:color="auto"/>
      </w:divBdr>
    </w:div>
    <w:div w:id="2001960726">
      <w:bodyDiv w:val="1"/>
      <w:marLeft w:val="0"/>
      <w:marRight w:val="0"/>
      <w:marTop w:val="0"/>
      <w:marBottom w:val="0"/>
      <w:divBdr>
        <w:top w:val="none" w:sz="0" w:space="0" w:color="auto"/>
        <w:left w:val="none" w:sz="0" w:space="0" w:color="auto"/>
        <w:bottom w:val="none" w:sz="0" w:space="0" w:color="auto"/>
        <w:right w:val="none" w:sz="0" w:space="0" w:color="auto"/>
      </w:divBdr>
    </w:div>
    <w:div w:id="2002268068">
      <w:bodyDiv w:val="1"/>
      <w:marLeft w:val="0"/>
      <w:marRight w:val="0"/>
      <w:marTop w:val="0"/>
      <w:marBottom w:val="0"/>
      <w:divBdr>
        <w:top w:val="none" w:sz="0" w:space="0" w:color="auto"/>
        <w:left w:val="none" w:sz="0" w:space="0" w:color="auto"/>
        <w:bottom w:val="none" w:sz="0" w:space="0" w:color="auto"/>
        <w:right w:val="none" w:sz="0" w:space="0" w:color="auto"/>
      </w:divBdr>
    </w:div>
    <w:div w:id="2002272302">
      <w:bodyDiv w:val="1"/>
      <w:marLeft w:val="0"/>
      <w:marRight w:val="0"/>
      <w:marTop w:val="0"/>
      <w:marBottom w:val="0"/>
      <w:divBdr>
        <w:top w:val="none" w:sz="0" w:space="0" w:color="auto"/>
        <w:left w:val="none" w:sz="0" w:space="0" w:color="auto"/>
        <w:bottom w:val="none" w:sz="0" w:space="0" w:color="auto"/>
        <w:right w:val="none" w:sz="0" w:space="0" w:color="auto"/>
      </w:divBdr>
    </w:div>
    <w:div w:id="2003699539">
      <w:bodyDiv w:val="1"/>
      <w:marLeft w:val="0"/>
      <w:marRight w:val="0"/>
      <w:marTop w:val="0"/>
      <w:marBottom w:val="0"/>
      <w:divBdr>
        <w:top w:val="none" w:sz="0" w:space="0" w:color="auto"/>
        <w:left w:val="none" w:sz="0" w:space="0" w:color="auto"/>
        <w:bottom w:val="none" w:sz="0" w:space="0" w:color="auto"/>
        <w:right w:val="none" w:sz="0" w:space="0" w:color="auto"/>
      </w:divBdr>
    </w:div>
    <w:div w:id="2005476271">
      <w:bodyDiv w:val="1"/>
      <w:marLeft w:val="0"/>
      <w:marRight w:val="0"/>
      <w:marTop w:val="0"/>
      <w:marBottom w:val="0"/>
      <w:divBdr>
        <w:top w:val="none" w:sz="0" w:space="0" w:color="auto"/>
        <w:left w:val="none" w:sz="0" w:space="0" w:color="auto"/>
        <w:bottom w:val="none" w:sz="0" w:space="0" w:color="auto"/>
        <w:right w:val="none" w:sz="0" w:space="0" w:color="auto"/>
      </w:divBdr>
    </w:div>
    <w:div w:id="2006543454">
      <w:bodyDiv w:val="1"/>
      <w:marLeft w:val="0"/>
      <w:marRight w:val="0"/>
      <w:marTop w:val="0"/>
      <w:marBottom w:val="0"/>
      <w:divBdr>
        <w:top w:val="none" w:sz="0" w:space="0" w:color="auto"/>
        <w:left w:val="none" w:sz="0" w:space="0" w:color="auto"/>
        <w:bottom w:val="none" w:sz="0" w:space="0" w:color="auto"/>
        <w:right w:val="none" w:sz="0" w:space="0" w:color="auto"/>
      </w:divBdr>
    </w:div>
    <w:div w:id="2009668162">
      <w:bodyDiv w:val="1"/>
      <w:marLeft w:val="0"/>
      <w:marRight w:val="0"/>
      <w:marTop w:val="0"/>
      <w:marBottom w:val="0"/>
      <w:divBdr>
        <w:top w:val="none" w:sz="0" w:space="0" w:color="auto"/>
        <w:left w:val="none" w:sz="0" w:space="0" w:color="auto"/>
        <w:bottom w:val="none" w:sz="0" w:space="0" w:color="auto"/>
        <w:right w:val="none" w:sz="0" w:space="0" w:color="auto"/>
      </w:divBdr>
    </w:div>
    <w:div w:id="2010864448">
      <w:bodyDiv w:val="1"/>
      <w:marLeft w:val="0"/>
      <w:marRight w:val="0"/>
      <w:marTop w:val="0"/>
      <w:marBottom w:val="0"/>
      <w:divBdr>
        <w:top w:val="none" w:sz="0" w:space="0" w:color="auto"/>
        <w:left w:val="none" w:sz="0" w:space="0" w:color="auto"/>
        <w:bottom w:val="none" w:sz="0" w:space="0" w:color="auto"/>
        <w:right w:val="none" w:sz="0" w:space="0" w:color="auto"/>
      </w:divBdr>
    </w:div>
    <w:div w:id="2012829247">
      <w:bodyDiv w:val="1"/>
      <w:marLeft w:val="0"/>
      <w:marRight w:val="0"/>
      <w:marTop w:val="0"/>
      <w:marBottom w:val="0"/>
      <w:divBdr>
        <w:top w:val="none" w:sz="0" w:space="0" w:color="auto"/>
        <w:left w:val="none" w:sz="0" w:space="0" w:color="auto"/>
        <w:bottom w:val="none" w:sz="0" w:space="0" w:color="auto"/>
        <w:right w:val="none" w:sz="0" w:space="0" w:color="auto"/>
      </w:divBdr>
    </w:div>
    <w:div w:id="2014643296">
      <w:bodyDiv w:val="1"/>
      <w:marLeft w:val="0"/>
      <w:marRight w:val="0"/>
      <w:marTop w:val="0"/>
      <w:marBottom w:val="0"/>
      <w:divBdr>
        <w:top w:val="none" w:sz="0" w:space="0" w:color="auto"/>
        <w:left w:val="none" w:sz="0" w:space="0" w:color="auto"/>
        <w:bottom w:val="none" w:sz="0" w:space="0" w:color="auto"/>
        <w:right w:val="none" w:sz="0" w:space="0" w:color="auto"/>
      </w:divBdr>
    </w:div>
    <w:div w:id="2018270803">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8772749">
      <w:bodyDiv w:val="1"/>
      <w:marLeft w:val="0"/>
      <w:marRight w:val="0"/>
      <w:marTop w:val="0"/>
      <w:marBottom w:val="0"/>
      <w:divBdr>
        <w:top w:val="none" w:sz="0" w:space="0" w:color="auto"/>
        <w:left w:val="none" w:sz="0" w:space="0" w:color="auto"/>
        <w:bottom w:val="none" w:sz="0" w:space="0" w:color="auto"/>
        <w:right w:val="none" w:sz="0" w:space="0" w:color="auto"/>
      </w:divBdr>
    </w:div>
    <w:div w:id="2018924088">
      <w:bodyDiv w:val="1"/>
      <w:marLeft w:val="0"/>
      <w:marRight w:val="0"/>
      <w:marTop w:val="0"/>
      <w:marBottom w:val="0"/>
      <w:divBdr>
        <w:top w:val="none" w:sz="0" w:space="0" w:color="auto"/>
        <w:left w:val="none" w:sz="0" w:space="0" w:color="auto"/>
        <w:bottom w:val="none" w:sz="0" w:space="0" w:color="auto"/>
        <w:right w:val="none" w:sz="0" w:space="0" w:color="auto"/>
      </w:divBdr>
    </w:div>
    <w:div w:id="2021614966">
      <w:bodyDiv w:val="1"/>
      <w:marLeft w:val="0"/>
      <w:marRight w:val="0"/>
      <w:marTop w:val="0"/>
      <w:marBottom w:val="0"/>
      <w:divBdr>
        <w:top w:val="none" w:sz="0" w:space="0" w:color="auto"/>
        <w:left w:val="none" w:sz="0" w:space="0" w:color="auto"/>
        <w:bottom w:val="none" w:sz="0" w:space="0" w:color="auto"/>
        <w:right w:val="none" w:sz="0" w:space="0" w:color="auto"/>
      </w:divBdr>
    </w:div>
    <w:div w:id="2021851165">
      <w:bodyDiv w:val="1"/>
      <w:marLeft w:val="0"/>
      <w:marRight w:val="0"/>
      <w:marTop w:val="0"/>
      <w:marBottom w:val="0"/>
      <w:divBdr>
        <w:top w:val="none" w:sz="0" w:space="0" w:color="auto"/>
        <w:left w:val="none" w:sz="0" w:space="0" w:color="auto"/>
        <w:bottom w:val="none" w:sz="0" w:space="0" w:color="auto"/>
        <w:right w:val="none" w:sz="0" w:space="0" w:color="auto"/>
      </w:divBdr>
    </w:div>
    <w:div w:id="2023047137">
      <w:bodyDiv w:val="1"/>
      <w:marLeft w:val="0"/>
      <w:marRight w:val="0"/>
      <w:marTop w:val="0"/>
      <w:marBottom w:val="0"/>
      <w:divBdr>
        <w:top w:val="none" w:sz="0" w:space="0" w:color="auto"/>
        <w:left w:val="none" w:sz="0" w:space="0" w:color="auto"/>
        <w:bottom w:val="none" w:sz="0" w:space="0" w:color="auto"/>
        <w:right w:val="none" w:sz="0" w:space="0" w:color="auto"/>
      </w:divBdr>
    </w:div>
    <w:div w:id="2023817551">
      <w:bodyDiv w:val="1"/>
      <w:marLeft w:val="0"/>
      <w:marRight w:val="0"/>
      <w:marTop w:val="0"/>
      <w:marBottom w:val="0"/>
      <w:divBdr>
        <w:top w:val="none" w:sz="0" w:space="0" w:color="auto"/>
        <w:left w:val="none" w:sz="0" w:space="0" w:color="auto"/>
        <w:bottom w:val="none" w:sz="0" w:space="0" w:color="auto"/>
        <w:right w:val="none" w:sz="0" w:space="0" w:color="auto"/>
      </w:divBdr>
    </w:div>
    <w:div w:id="2024090439">
      <w:bodyDiv w:val="1"/>
      <w:marLeft w:val="0"/>
      <w:marRight w:val="0"/>
      <w:marTop w:val="0"/>
      <w:marBottom w:val="0"/>
      <w:divBdr>
        <w:top w:val="none" w:sz="0" w:space="0" w:color="auto"/>
        <w:left w:val="none" w:sz="0" w:space="0" w:color="auto"/>
        <w:bottom w:val="none" w:sz="0" w:space="0" w:color="auto"/>
        <w:right w:val="none" w:sz="0" w:space="0" w:color="auto"/>
      </w:divBdr>
    </w:div>
    <w:div w:id="2025399447">
      <w:bodyDiv w:val="1"/>
      <w:marLeft w:val="0"/>
      <w:marRight w:val="0"/>
      <w:marTop w:val="0"/>
      <w:marBottom w:val="0"/>
      <w:divBdr>
        <w:top w:val="none" w:sz="0" w:space="0" w:color="auto"/>
        <w:left w:val="none" w:sz="0" w:space="0" w:color="auto"/>
        <w:bottom w:val="none" w:sz="0" w:space="0" w:color="auto"/>
        <w:right w:val="none" w:sz="0" w:space="0" w:color="auto"/>
      </w:divBdr>
    </w:div>
    <w:div w:id="2025858807">
      <w:bodyDiv w:val="1"/>
      <w:marLeft w:val="0"/>
      <w:marRight w:val="0"/>
      <w:marTop w:val="0"/>
      <w:marBottom w:val="0"/>
      <w:divBdr>
        <w:top w:val="none" w:sz="0" w:space="0" w:color="auto"/>
        <w:left w:val="none" w:sz="0" w:space="0" w:color="auto"/>
        <w:bottom w:val="none" w:sz="0" w:space="0" w:color="auto"/>
        <w:right w:val="none" w:sz="0" w:space="0" w:color="auto"/>
      </w:divBdr>
    </w:div>
    <w:div w:id="2027827261">
      <w:bodyDiv w:val="1"/>
      <w:marLeft w:val="0"/>
      <w:marRight w:val="0"/>
      <w:marTop w:val="0"/>
      <w:marBottom w:val="0"/>
      <w:divBdr>
        <w:top w:val="none" w:sz="0" w:space="0" w:color="auto"/>
        <w:left w:val="none" w:sz="0" w:space="0" w:color="auto"/>
        <w:bottom w:val="none" w:sz="0" w:space="0" w:color="auto"/>
        <w:right w:val="none" w:sz="0" w:space="0" w:color="auto"/>
      </w:divBdr>
    </w:div>
    <w:div w:id="2031643652">
      <w:bodyDiv w:val="1"/>
      <w:marLeft w:val="0"/>
      <w:marRight w:val="0"/>
      <w:marTop w:val="0"/>
      <w:marBottom w:val="0"/>
      <w:divBdr>
        <w:top w:val="none" w:sz="0" w:space="0" w:color="auto"/>
        <w:left w:val="none" w:sz="0" w:space="0" w:color="auto"/>
        <w:bottom w:val="none" w:sz="0" w:space="0" w:color="auto"/>
        <w:right w:val="none" w:sz="0" w:space="0" w:color="auto"/>
      </w:divBdr>
    </w:div>
    <w:div w:id="2033649002">
      <w:bodyDiv w:val="1"/>
      <w:marLeft w:val="0"/>
      <w:marRight w:val="0"/>
      <w:marTop w:val="0"/>
      <w:marBottom w:val="0"/>
      <w:divBdr>
        <w:top w:val="none" w:sz="0" w:space="0" w:color="auto"/>
        <w:left w:val="none" w:sz="0" w:space="0" w:color="auto"/>
        <w:bottom w:val="none" w:sz="0" w:space="0" w:color="auto"/>
        <w:right w:val="none" w:sz="0" w:space="0" w:color="auto"/>
      </w:divBdr>
    </w:div>
    <w:div w:id="2034107198">
      <w:bodyDiv w:val="1"/>
      <w:marLeft w:val="0"/>
      <w:marRight w:val="0"/>
      <w:marTop w:val="0"/>
      <w:marBottom w:val="0"/>
      <w:divBdr>
        <w:top w:val="none" w:sz="0" w:space="0" w:color="auto"/>
        <w:left w:val="none" w:sz="0" w:space="0" w:color="auto"/>
        <w:bottom w:val="none" w:sz="0" w:space="0" w:color="auto"/>
        <w:right w:val="none" w:sz="0" w:space="0" w:color="auto"/>
      </w:divBdr>
    </w:div>
    <w:div w:id="2034531901">
      <w:bodyDiv w:val="1"/>
      <w:marLeft w:val="0"/>
      <w:marRight w:val="0"/>
      <w:marTop w:val="0"/>
      <w:marBottom w:val="0"/>
      <w:divBdr>
        <w:top w:val="none" w:sz="0" w:space="0" w:color="auto"/>
        <w:left w:val="none" w:sz="0" w:space="0" w:color="auto"/>
        <w:bottom w:val="none" w:sz="0" w:space="0" w:color="auto"/>
        <w:right w:val="none" w:sz="0" w:space="0" w:color="auto"/>
      </w:divBdr>
    </w:div>
    <w:div w:id="2035379807">
      <w:bodyDiv w:val="1"/>
      <w:marLeft w:val="0"/>
      <w:marRight w:val="0"/>
      <w:marTop w:val="0"/>
      <w:marBottom w:val="0"/>
      <w:divBdr>
        <w:top w:val="none" w:sz="0" w:space="0" w:color="auto"/>
        <w:left w:val="none" w:sz="0" w:space="0" w:color="auto"/>
        <w:bottom w:val="none" w:sz="0" w:space="0" w:color="auto"/>
        <w:right w:val="none" w:sz="0" w:space="0" w:color="auto"/>
      </w:divBdr>
    </w:div>
    <w:div w:id="2035961329">
      <w:bodyDiv w:val="1"/>
      <w:marLeft w:val="0"/>
      <w:marRight w:val="0"/>
      <w:marTop w:val="0"/>
      <w:marBottom w:val="0"/>
      <w:divBdr>
        <w:top w:val="none" w:sz="0" w:space="0" w:color="auto"/>
        <w:left w:val="none" w:sz="0" w:space="0" w:color="auto"/>
        <w:bottom w:val="none" w:sz="0" w:space="0" w:color="auto"/>
        <w:right w:val="none" w:sz="0" w:space="0" w:color="auto"/>
      </w:divBdr>
    </w:div>
    <w:div w:id="2037073415">
      <w:bodyDiv w:val="1"/>
      <w:marLeft w:val="0"/>
      <w:marRight w:val="0"/>
      <w:marTop w:val="0"/>
      <w:marBottom w:val="0"/>
      <w:divBdr>
        <w:top w:val="none" w:sz="0" w:space="0" w:color="auto"/>
        <w:left w:val="none" w:sz="0" w:space="0" w:color="auto"/>
        <w:bottom w:val="none" w:sz="0" w:space="0" w:color="auto"/>
        <w:right w:val="none" w:sz="0" w:space="0" w:color="auto"/>
      </w:divBdr>
    </w:div>
    <w:div w:id="2037733098">
      <w:bodyDiv w:val="1"/>
      <w:marLeft w:val="0"/>
      <w:marRight w:val="0"/>
      <w:marTop w:val="0"/>
      <w:marBottom w:val="0"/>
      <w:divBdr>
        <w:top w:val="none" w:sz="0" w:space="0" w:color="auto"/>
        <w:left w:val="none" w:sz="0" w:space="0" w:color="auto"/>
        <w:bottom w:val="none" w:sz="0" w:space="0" w:color="auto"/>
        <w:right w:val="none" w:sz="0" w:space="0" w:color="auto"/>
      </w:divBdr>
    </w:div>
    <w:div w:id="2038387095">
      <w:bodyDiv w:val="1"/>
      <w:marLeft w:val="0"/>
      <w:marRight w:val="0"/>
      <w:marTop w:val="0"/>
      <w:marBottom w:val="0"/>
      <w:divBdr>
        <w:top w:val="none" w:sz="0" w:space="0" w:color="auto"/>
        <w:left w:val="none" w:sz="0" w:space="0" w:color="auto"/>
        <w:bottom w:val="none" w:sz="0" w:space="0" w:color="auto"/>
        <w:right w:val="none" w:sz="0" w:space="0" w:color="auto"/>
      </w:divBdr>
    </w:div>
    <w:div w:id="2038653544">
      <w:bodyDiv w:val="1"/>
      <w:marLeft w:val="0"/>
      <w:marRight w:val="0"/>
      <w:marTop w:val="0"/>
      <w:marBottom w:val="0"/>
      <w:divBdr>
        <w:top w:val="none" w:sz="0" w:space="0" w:color="auto"/>
        <w:left w:val="none" w:sz="0" w:space="0" w:color="auto"/>
        <w:bottom w:val="none" w:sz="0" w:space="0" w:color="auto"/>
        <w:right w:val="none" w:sz="0" w:space="0" w:color="auto"/>
      </w:divBdr>
    </w:div>
    <w:div w:id="2039162802">
      <w:bodyDiv w:val="1"/>
      <w:marLeft w:val="0"/>
      <w:marRight w:val="0"/>
      <w:marTop w:val="0"/>
      <w:marBottom w:val="0"/>
      <w:divBdr>
        <w:top w:val="none" w:sz="0" w:space="0" w:color="auto"/>
        <w:left w:val="none" w:sz="0" w:space="0" w:color="auto"/>
        <w:bottom w:val="none" w:sz="0" w:space="0" w:color="auto"/>
        <w:right w:val="none" w:sz="0" w:space="0" w:color="auto"/>
      </w:divBdr>
    </w:div>
    <w:div w:id="2039313971">
      <w:bodyDiv w:val="1"/>
      <w:marLeft w:val="0"/>
      <w:marRight w:val="0"/>
      <w:marTop w:val="0"/>
      <w:marBottom w:val="0"/>
      <w:divBdr>
        <w:top w:val="none" w:sz="0" w:space="0" w:color="auto"/>
        <w:left w:val="none" w:sz="0" w:space="0" w:color="auto"/>
        <w:bottom w:val="none" w:sz="0" w:space="0" w:color="auto"/>
        <w:right w:val="none" w:sz="0" w:space="0" w:color="auto"/>
      </w:divBdr>
    </w:div>
    <w:div w:id="2039774645">
      <w:bodyDiv w:val="1"/>
      <w:marLeft w:val="0"/>
      <w:marRight w:val="0"/>
      <w:marTop w:val="0"/>
      <w:marBottom w:val="0"/>
      <w:divBdr>
        <w:top w:val="none" w:sz="0" w:space="0" w:color="auto"/>
        <w:left w:val="none" w:sz="0" w:space="0" w:color="auto"/>
        <w:bottom w:val="none" w:sz="0" w:space="0" w:color="auto"/>
        <w:right w:val="none" w:sz="0" w:space="0" w:color="auto"/>
      </w:divBdr>
    </w:div>
    <w:div w:id="2040278250">
      <w:bodyDiv w:val="1"/>
      <w:marLeft w:val="0"/>
      <w:marRight w:val="0"/>
      <w:marTop w:val="0"/>
      <w:marBottom w:val="0"/>
      <w:divBdr>
        <w:top w:val="none" w:sz="0" w:space="0" w:color="auto"/>
        <w:left w:val="none" w:sz="0" w:space="0" w:color="auto"/>
        <w:bottom w:val="none" w:sz="0" w:space="0" w:color="auto"/>
        <w:right w:val="none" w:sz="0" w:space="0" w:color="auto"/>
      </w:divBdr>
    </w:div>
    <w:div w:id="2042246752">
      <w:bodyDiv w:val="1"/>
      <w:marLeft w:val="0"/>
      <w:marRight w:val="0"/>
      <w:marTop w:val="0"/>
      <w:marBottom w:val="0"/>
      <w:divBdr>
        <w:top w:val="none" w:sz="0" w:space="0" w:color="auto"/>
        <w:left w:val="none" w:sz="0" w:space="0" w:color="auto"/>
        <w:bottom w:val="none" w:sz="0" w:space="0" w:color="auto"/>
        <w:right w:val="none" w:sz="0" w:space="0" w:color="auto"/>
      </w:divBdr>
    </w:div>
    <w:div w:id="2043430797">
      <w:bodyDiv w:val="1"/>
      <w:marLeft w:val="0"/>
      <w:marRight w:val="0"/>
      <w:marTop w:val="0"/>
      <w:marBottom w:val="0"/>
      <w:divBdr>
        <w:top w:val="none" w:sz="0" w:space="0" w:color="auto"/>
        <w:left w:val="none" w:sz="0" w:space="0" w:color="auto"/>
        <w:bottom w:val="none" w:sz="0" w:space="0" w:color="auto"/>
        <w:right w:val="none" w:sz="0" w:space="0" w:color="auto"/>
      </w:divBdr>
    </w:div>
    <w:div w:id="2045011320">
      <w:bodyDiv w:val="1"/>
      <w:marLeft w:val="0"/>
      <w:marRight w:val="0"/>
      <w:marTop w:val="0"/>
      <w:marBottom w:val="0"/>
      <w:divBdr>
        <w:top w:val="none" w:sz="0" w:space="0" w:color="auto"/>
        <w:left w:val="none" w:sz="0" w:space="0" w:color="auto"/>
        <w:bottom w:val="none" w:sz="0" w:space="0" w:color="auto"/>
        <w:right w:val="none" w:sz="0" w:space="0" w:color="auto"/>
      </w:divBdr>
    </w:div>
    <w:div w:id="2045708310">
      <w:bodyDiv w:val="1"/>
      <w:marLeft w:val="0"/>
      <w:marRight w:val="0"/>
      <w:marTop w:val="0"/>
      <w:marBottom w:val="0"/>
      <w:divBdr>
        <w:top w:val="none" w:sz="0" w:space="0" w:color="auto"/>
        <w:left w:val="none" w:sz="0" w:space="0" w:color="auto"/>
        <w:bottom w:val="none" w:sz="0" w:space="0" w:color="auto"/>
        <w:right w:val="none" w:sz="0" w:space="0" w:color="auto"/>
      </w:divBdr>
    </w:div>
    <w:div w:id="2046326926">
      <w:bodyDiv w:val="1"/>
      <w:marLeft w:val="0"/>
      <w:marRight w:val="0"/>
      <w:marTop w:val="0"/>
      <w:marBottom w:val="0"/>
      <w:divBdr>
        <w:top w:val="none" w:sz="0" w:space="0" w:color="auto"/>
        <w:left w:val="none" w:sz="0" w:space="0" w:color="auto"/>
        <w:bottom w:val="none" w:sz="0" w:space="0" w:color="auto"/>
        <w:right w:val="none" w:sz="0" w:space="0" w:color="auto"/>
      </w:divBdr>
    </w:div>
    <w:div w:id="2048214553">
      <w:bodyDiv w:val="1"/>
      <w:marLeft w:val="0"/>
      <w:marRight w:val="0"/>
      <w:marTop w:val="0"/>
      <w:marBottom w:val="0"/>
      <w:divBdr>
        <w:top w:val="none" w:sz="0" w:space="0" w:color="auto"/>
        <w:left w:val="none" w:sz="0" w:space="0" w:color="auto"/>
        <w:bottom w:val="none" w:sz="0" w:space="0" w:color="auto"/>
        <w:right w:val="none" w:sz="0" w:space="0" w:color="auto"/>
      </w:divBdr>
    </w:div>
    <w:div w:id="2049523902">
      <w:bodyDiv w:val="1"/>
      <w:marLeft w:val="0"/>
      <w:marRight w:val="0"/>
      <w:marTop w:val="0"/>
      <w:marBottom w:val="0"/>
      <w:divBdr>
        <w:top w:val="none" w:sz="0" w:space="0" w:color="auto"/>
        <w:left w:val="none" w:sz="0" w:space="0" w:color="auto"/>
        <w:bottom w:val="none" w:sz="0" w:space="0" w:color="auto"/>
        <w:right w:val="none" w:sz="0" w:space="0" w:color="auto"/>
      </w:divBdr>
    </w:div>
    <w:div w:id="2050914674">
      <w:bodyDiv w:val="1"/>
      <w:marLeft w:val="0"/>
      <w:marRight w:val="0"/>
      <w:marTop w:val="0"/>
      <w:marBottom w:val="0"/>
      <w:divBdr>
        <w:top w:val="none" w:sz="0" w:space="0" w:color="auto"/>
        <w:left w:val="none" w:sz="0" w:space="0" w:color="auto"/>
        <w:bottom w:val="none" w:sz="0" w:space="0" w:color="auto"/>
        <w:right w:val="none" w:sz="0" w:space="0" w:color="auto"/>
      </w:divBdr>
    </w:div>
    <w:div w:id="2053072124">
      <w:bodyDiv w:val="1"/>
      <w:marLeft w:val="0"/>
      <w:marRight w:val="0"/>
      <w:marTop w:val="0"/>
      <w:marBottom w:val="0"/>
      <w:divBdr>
        <w:top w:val="none" w:sz="0" w:space="0" w:color="auto"/>
        <w:left w:val="none" w:sz="0" w:space="0" w:color="auto"/>
        <w:bottom w:val="none" w:sz="0" w:space="0" w:color="auto"/>
        <w:right w:val="none" w:sz="0" w:space="0" w:color="auto"/>
      </w:divBdr>
    </w:div>
    <w:div w:id="2055808865">
      <w:bodyDiv w:val="1"/>
      <w:marLeft w:val="0"/>
      <w:marRight w:val="0"/>
      <w:marTop w:val="0"/>
      <w:marBottom w:val="0"/>
      <w:divBdr>
        <w:top w:val="none" w:sz="0" w:space="0" w:color="auto"/>
        <w:left w:val="none" w:sz="0" w:space="0" w:color="auto"/>
        <w:bottom w:val="none" w:sz="0" w:space="0" w:color="auto"/>
        <w:right w:val="none" w:sz="0" w:space="0" w:color="auto"/>
      </w:divBdr>
    </w:div>
    <w:div w:id="2056004107">
      <w:bodyDiv w:val="1"/>
      <w:marLeft w:val="0"/>
      <w:marRight w:val="0"/>
      <w:marTop w:val="0"/>
      <w:marBottom w:val="0"/>
      <w:divBdr>
        <w:top w:val="none" w:sz="0" w:space="0" w:color="auto"/>
        <w:left w:val="none" w:sz="0" w:space="0" w:color="auto"/>
        <w:bottom w:val="none" w:sz="0" w:space="0" w:color="auto"/>
        <w:right w:val="none" w:sz="0" w:space="0" w:color="auto"/>
      </w:divBdr>
    </w:div>
    <w:div w:id="2056197040">
      <w:bodyDiv w:val="1"/>
      <w:marLeft w:val="0"/>
      <w:marRight w:val="0"/>
      <w:marTop w:val="0"/>
      <w:marBottom w:val="0"/>
      <w:divBdr>
        <w:top w:val="none" w:sz="0" w:space="0" w:color="auto"/>
        <w:left w:val="none" w:sz="0" w:space="0" w:color="auto"/>
        <w:bottom w:val="none" w:sz="0" w:space="0" w:color="auto"/>
        <w:right w:val="none" w:sz="0" w:space="0" w:color="auto"/>
      </w:divBdr>
    </w:div>
    <w:div w:id="2057006508">
      <w:bodyDiv w:val="1"/>
      <w:marLeft w:val="0"/>
      <w:marRight w:val="0"/>
      <w:marTop w:val="0"/>
      <w:marBottom w:val="0"/>
      <w:divBdr>
        <w:top w:val="none" w:sz="0" w:space="0" w:color="auto"/>
        <w:left w:val="none" w:sz="0" w:space="0" w:color="auto"/>
        <w:bottom w:val="none" w:sz="0" w:space="0" w:color="auto"/>
        <w:right w:val="none" w:sz="0" w:space="0" w:color="auto"/>
      </w:divBdr>
    </w:div>
    <w:div w:id="2058241444">
      <w:bodyDiv w:val="1"/>
      <w:marLeft w:val="0"/>
      <w:marRight w:val="0"/>
      <w:marTop w:val="0"/>
      <w:marBottom w:val="0"/>
      <w:divBdr>
        <w:top w:val="none" w:sz="0" w:space="0" w:color="auto"/>
        <w:left w:val="none" w:sz="0" w:space="0" w:color="auto"/>
        <w:bottom w:val="none" w:sz="0" w:space="0" w:color="auto"/>
        <w:right w:val="none" w:sz="0" w:space="0" w:color="auto"/>
      </w:divBdr>
    </w:div>
    <w:div w:id="2060588594">
      <w:bodyDiv w:val="1"/>
      <w:marLeft w:val="0"/>
      <w:marRight w:val="0"/>
      <w:marTop w:val="0"/>
      <w:marBottom w:val="0"/>
      <w:divBdr>
        <w:top w:val="none" w:sz="0" w:space="0" w:color="auto"/>
        <w:left w:val="none" w:sz="0" w:space="0" w:color="auto"/>
        <w:bottom w:val="none" w:sz="0" w:space="0" w:color="auto"/>
        <w:right w:val="none" w:sz="0" w:space="0" w:color="auto"/>
      </w:divBdr>
    </w:div>
    <w:div w:id="2060855189">
      <w:bodyDiv w:val="1"/>
      <w:marLeft w:val="0"/>
      <w:marRight w:val="0"/>
      <w:marTop w:val="0"/>
      <w:marBottom w:val="0"/>
      <w:divBdr>
        <w:top w:val="none" w:sz="0" w:space="0" w:color="auto"/>
        <w:left w:val="none" w:sz="0" w:space="0" w:color="auto"/>
        <w:bottom w:val="none" w:sz="0" w:space="0" w:color="auto"/>
        <w:right w:val="none" w:sz="0" w:space="0" w:color="auto"/>
      </w:divBdr>
    </w:div>
    <w:div w:id="2061467240">
      <w:bodyDiv w:val="1"/>
      <w:marLeft w:val="0"/>
      <w:marRight w:val="0"/>
      <w:marTop w:val="0"/>
      <w:marBottom w:val="0"/>
      <w:divBdr>
        <w:top w:val="none" w:sz="0" w:space="0" w:color="auto"/>
        <w:left w:val="none" w:sz="0" w:space="0" w:color="auto"/>
        <w:bottom w:val="none" w:sz="0" w:space="0" w:color="auto"/>
        <w:right w:val="none" w:sz="0" w:space="0" w:color="auto"/>
      </w:divBdr>
    </w:div>
    <w:div w:id="2062555504">
      <w:bodyDiv w:val="1"/>
      <w:marLeft w:val="0"/>
      <w:marRight w:val="0"/>
      <w:marTop w:val="0"/>
      <w:marBottom w:val="0"/>
      <w:divBdr>
        <w:top w:val="none" w:sz="0" w:space="0" w:color="auto"/>
        <w:left w:val="none" w:sz="0" w:space="0" w:color="auto"/>
        <w:bottom w:val="none" w:sz="0" w:space="0" w:color="auto"/>
        <w:right w:val="none" w:sz="0" w:space="0" w:color="auto"/>
      </w:divBdr>
    </w:div>
    <w:div w:id="2063558543">
      <w:bodyDiv w:val="1"/>
      <w:marLeft w:val="0"/>
      <w:marRight w:val="0"/>
      <w:marTop w:val="0"/>
      <w:marBottom w:val="0"/>
      <w:divBdr>
        <w:top w:val="none" w:sz="0" w:space="0" w:color="auto"/>
        <w:left w:val="none" w:sz="0" w:space="0" w:color="auto"/>
        <w:bottom w:val="none" w:sz="0" w:space="0" w:color="auto"/>
        <w:right w:val="none" w:sz="0" w:space="0" w:color="auto"/>
      </w:divBdr>
    </w:div>
    <w:div w:id="2064791181">
      <w:bodyDiv w:val="1"/>
      <w:marLeft w:val="0"/>
      <w:marRight w:val="0"/>
      <w:marTop w:val="0"/>
      <w:marBottom w:val="0"/>
      <w:divBdr>
        <w:top w:val="none" w:sz="0" w:space="0" w:color="auto"/>
        <w:left w:val="none" w:sz="0" w:space="0" w:color="auto"/>
        <w:bottom w:val="none" w:sz="0" w:space="0" w:color="auto"/>
        <w:right w:val="none" w:sz="0" w:space="0" w:color="auto"/>
      </w:divBdr>
    </w:div>
    <w:div w:id="2064937063">
      <w:bodyDiv w:val="1"/>
      <w:marLeft w:val="0"/>
      <w:marRight w:val="0"/>
      <w:marTop w:val="0"/>
      <w:marBottom w:val="0"/>
      <w:divBdr>
        <w:top w:val="none" w:sz="0" w:space="0" w:color="auto"/>
        <w:left w:val="none" w:sz="0" w:space="0" w:color="auto"/>
        <w:bottom w:val="none" w:sz="0" w:space="0" w:color="auto"/>
        <w:right w:val="none" w:sz="0" w:space="0" w:color="auto"/>
      </w:divBdr>
    </w:div>
    <w:div w:id="2065565278">
      <w:bodyDiv w:val="1"/>
      <w:marLeft w:val="0"/>
      <w:marRight w:val="0"/>
      <w:marTop w:val="0"/>
      <w:marBottom w:val="0"/>
      <w:divBdr>
        <w:top w:val="none" w:sz="0" w:space="0" w:color="auto"/>
        <w:left w:val="none" w:sz="0" w:space="0" w:color="auto"/>
        <w:bottom w:val="none" w:sz="0" w:space="0" w:color="auto"/>
        <w:right w:val="none" w:sz="0" w:space="0" w:color="auto"/>
      </w:divBdr>
    </w:div>
    <w:div w:id="2066221969">
      <w:bodyDiv w:val="1"/>
      <w:marLeft w:val="0"/>
      <w:marRight w:val="0"/>
      <w:marTop w:val="0"/>
      <w:marBottom w:val="0"/>
      <w:divBdr>
        <w:top w:val="none" w:sz="0" w:space="0" w:color="auto"/>
        <w:left w:val="none" w:sz="0" w:space="0" w:color="auto"/>
        <w:bottom w:val="none" w:sz="0" w:space="0" w:color="auto"/>
        <w:right w:val="none" w:sz="0" w:space="0" w:color="auto"/>
      </w:divBdr>
    </w:div>
    <w:div w:id="2066567109">
      <w:bodyDiv w:val="1"/>
      <w:marLeft w:val="0"/>
      <w:marRight w:val="0"/>
      <w:marTop w:val="0"/>
      <w:marBottom w:val="0"/>
      <w:divBdr>
        <w:top w:val="none" w:sz="0" w:space="0" w:color="auto"/>
        <w:left w:val="none" w:sz="0" w:space="0" w:color="auto"/>
        <w:bottom w:val="none" w:sz="0" w:space="0" w:color="auto"/>
        <w:right w:val="none" w:sz="0" w:space="0" w:color="auto"/>
      </w:divBdr>
    </w:div>
    <w:div w:id="2066829755">
      <w:bodyDiv w:val="1"/>
      <w:marLeft w:val="0"/>
      <w:marRight w:val="0"/>
      <w:marTop w:val="0"/>
      <w:marBottom w:val="0"/>
      <w:divBdr>
        <w:top w:val="none" w:sz="0" w:space="0" w:color="auto"/>
        <w:left w:val="none" w:sz="0" w:space="0" w:color="auto"/>
        <w:bottom w:val="none" w:sz="0" w:space="0" w:color="auto"/>
        <w:right w:val="none" w:sz="0" w:space="0" w:color="auto"/>
      </w:divBdr>
    </w:div>
    <w:div w:id="2066945628">
      <w:bodyDiv w:val="1"/>
      <w:marLeft w:val="0"/>
      <w:marRight w:val="0"/>
      <w:marTop w:val="0"/>
      <w:marBottom w:val="0"/>
      <w:divBdr>
        <w:top w:val="none" w:sz="0" w:space="0" w:color="auto"/>
        <w:left w:val="none" w:sz="0" w:space="0" w:color="auto"/>
        <w:bottom w:val="none" w:sz="0" w:space="0" w:color="auto"/>
        <w:right w:val="none" w:sz="0" w:space="0" w:color="auto"/>
      </w:divBdr>
    </w:div>
    <w:div w:id="2068189650">
      <w:bodyDiv w:val="1"/>
      <w:marLeft w:val="0"/>
      <w:marRight w:val="0"/>
      <w:marTop w:val="0"/>
      <w:marBottom w:val="0"/>
      <w:divBdr>
        <w:top w:val="none" w:sz="0" w:space="0" w:color="auto"/>
        <w:left w:val="none" w:sz="0" w:space="0" w:color="auto"/>
        <w:bottom w:val="none" w:sz="0" w:space="0" w:color="auto"/>
        <w:right w:val="none" w:sz="0" w:space="0" w:color="auto"/>
      </w:divBdr>
    </w:div>
    <w:div w:id="2068214838">
      <w:bodyDiv w:val="1"/>
      <w:marLeft w:val="0"/>
      <w:marRight w:val="0"/>
      <w:marTop w:val="0"/>
      <w:marBottom w:val="0"/>
      <w:divBdr>
        <w:top w:val="none" w:sz="0" w:space="0" w:color="auto"/>
        <w:left w:val="none" w:sz="0" w:space="0" w:color="auto"/>
        <w:bottom w:val="none" w:sz="0" w:space="0" w:color="auto"/>
        <w:right w:val="none" w:sz="0" w:space="0" w:color="auto"/>
      </w:divBdr>
    </w:div>
    <w:div w:id="2068457675">
      <w:bodyDiv w:val="1"/>
      <w:marLeft w:val="0"/>
      <w:marRight w:val="0"/>
      <w:marTop w:val="0"/>
      <w:marBottom w:val="0"/>
      <w:divBdr>
        <w:top w:val="none" w:sz="0" w:space="0" w:color="auto"/>
        <w:left w:val="none" w:sz="0" w:space="0" w:color="auto"/>
        <w:bottom w:val="none" w:sz="0" w:space="0" w:color="auto"/>
        <w:right w:val="none" w:sz="0" w:space="0" w:color="auto"/>
      </w:divBdr>
    </w:div>
    <w:div w:id="2068533502">
      <w:bodyDiv w:val="1"/>
      <w:marLeft w:val="0"/>
      <w:marRight w:val="0"/>
      <w:marTop w:val="0"/>
      <w:marBottom w:val="0"/>
      <w:divBdr>
        <w:top w:val="none" w:sz="0" w:space="0" w:color="auto"/>
        <w:left w:val="none" w:sz="0" w:space="0" w:color="auto"/>
        <w:bottom w:val="none" w:sz="0" w:space="0" w:color="auto"/>
        <w:right w:val="none" w:sz="0" w:space="0" w:color="auto"/>
      </w:divBdr>
    </w:div>
    <w:div w:id="2068841606">
      <w:bodyDiv w:val="1"/>
      <w:marLeft w:val="0"/>
      <w:marRight w:val="0"/>
      <w:marTop w:val="0"/>
      <w:marBottom w:val="0"/>
      <w:divBdr>
        <w:top w:val="none" w:sz="0" w:space="0" w:color="auto"/>
        <w:left w:val="none" w:sz="0" w:space="0" w:color="auto"/>
        <w:bottom w:val="none" w:sz="0" w:space="0" w:color="auto"/>
        <w:right w:val="none" w:sz="0" w:space="0" w:color="auto"/>
      </w:divBdr>
    </w:div>
    <w:div w:id="2069259762">
      <w:bodyDiv w:val="1"/>
      <w:marLeft w:val="0"/>
      <w:marRight w:val="0"/>
      <w:marTop w:val="0"/>
      <w:marBottom w:val="0"/>
      <w:divBdr>
        <w:top w:val="none" w:sz="0" w:space="0" w:color="auto"/>
        <w:left w:val="none" w:sz="0" w:space="0" w:color="auto"/>
        <w:bottom w:val="none" w:sz="0" w:space="0" w:color="auto"/>
        <w:right w:val="none" w:sz="0" w:space="0" w:color="auto"/>
      </w:divBdr>
    </w:div>
    <w:div w:id="2069838310">
      <w:bodyDiv w:val="1"/>
      <w:marLeft w:val="0"/>
      <w:marRight w:val="0"/>
      <w:marTop w:val="0"/>
      <w:marBottom w:val="0"/>
      <w:divBdr>
        <w:top w:val="none" w:sz="0" w:space="0" w:color="auto"/>
        <w:left w:val="none" w:sz="0" w:space="0" w:color="auto"/>
        <w:bottom w:val="none" w:sz="0" w:space="0" w:color="auto"/>
        <w:right w:val="none" w:sz="0" w:space="0" w:color="auto"/>
      </w:divBdr>
    </w:div>
    <w:div w:id="2072343507">
      <w:bodyDiv w:val="1"/>
      <w:marLeft w:val="0"/>
      <w:marRight w:val="0"/>
      <w:marTop w:val="0"/>
      <w:marBottom w:val="0"/>
      <w:divBdr>
        <w:top w:val="none" w:sz="0" w:space="0" w:color="auto"/>
        <w:left w:val="none" w:sz="0" w:space="0" w:color="auto"/>
        <w:bottom w:val="none" w:sz="0" w:space="0" w:color="auto"/>
        <w:right w:val="none" w:sz="0" w:space="0" w:color="auto"/>
      </w:divBdr>
    </w:div>
    <w:div w:id="2072463675">
      <w:bodyDiv w:val="1"/>
      <w:marLeft w:val="0"/>
      <w:marRight w:val="0"/>
      <w:marTop w:val="0"/>
      <w:marBottom w:val="0"/>
      <w:divBdr>
        <w:top w:val="none" w:sz="0" w:space="0" w:color="auto"/>
        <w:left w:val="none" w:sz="0" w:space="0" w:color="auto"/>
        <w:bottom w:val="none" w:sz="0" w:space="0" w:color="auto"/>
        <w:right w:val="none" w:sz="0" w:space="0" w:color="auto"/>
      </w:divBdr>
    </w:div>
    <w:div w:id="2074309135">
      <w:bodyDiv w:val="1"/>
      <w:marLeft w:val="0"/>
      <w:marRight w:val="0"/>
      <w:marTop w:val="0"/>
      <w:marBottom w:val="0"/>
      <w:divBdr>
        <w:top w:val="none" w:sz="0" w:space="0" w:color="auto"/>
        <w:left w:val="none" w:sz="0" w:space="0" w:color="auto"/>
        <w:bottom w:val="none" w:sz="0" w:space="0" w:color="auto"/>
        <w:right w:val="none" w:sz="0" w:space="0" w:color="auto"/>
      </w:divBdr>
    </w:div>
    <w:div w:id="2075199692">
      <w:bodyDiv w:val="1"/>
      <w:marLeft w:val="0"/>
      <w:marRight w:val="0"/>
      <w:marTop w:val="0"/>
      <w:marBottom w:val="0"/>
      <w:divBdr>
        <w:top w:val="none" w:sz="0" w:space="0" w:color="auto"/>
        <w:left w:val="none" w:sz="0" w:space="0" w:color="auto"/>
        <w:bottom w:val="none" w:sz="0" w:space="0" w:color="auto"/>
        <w:right w:val="none" w:sz="0" w:space="0" w:color="auto"/>
      </w:divBdr>
    </w:div>
    <w:div w:id="2078746939">
      <w:bodyDiv w:val="1"/>
      <w:marLeft w:val="0"/>
      <w:marRight w:val="0"/>
      <w:marTop w:val="0"/>
      <w:marBottom w:val="0"/>
      <w:divBdr>
        <w:top w:val="none" w:sz="0" w:space="0" w:color="auto"/>
        <w:left w:val="none" w:sz="0" w:space="0" w:color="auto"/>
        <w:bottom w:val="none" w:sz="0" w:space="0" w:color="auto"/>
        <w:right w:val="none" w:sz="0" w:space="0" w:color="auto"/>
      </w:divBdr>
    </w:div>
    <w:div w:id="2080202966">
      <w:bodyDiv w:val="1"/>
      <w:marLeft w:val="0"/>
      <w:marRight w:val="0"/>
      <w:marTop w:val="0"/>
      <w:marBottom w:val="0"/>
      <w:divBdr>
        <w:top w:val="none" w:sz="0" w:space="0" w:color="auto"/>
        <w:left w:val="none" w:sz="0" w:space="0" w:color="auto"/>
        <w:bottom w:val="none" w:sz="0" w:space="0" w:color="auto"/>
        <w:right w:val="none" w:sz="0" w:space="0" w:color="auto"/>
      </w:divBdr>
    </w:div>
    <w:div w:id="2082176412">
      <w:bodyDiv w:val="1"/>
      <w:marLeft w:val="0"/>
      <w:marRight w:val="0"/>
      <w:marTop w:val="0"/>
      <w:marBottom w:val="0"/>
      <w:divBdr>
        <w:top w:val="none" w:sz="0" w:space="0" w:color="auto"/>
        <w:left w:val="none" w:sz="0" w:space="0" w:color="auto"/>
        <w:bottom w:val="none" w:sz="0" w:space="0" w:color="auto"/>
        <w:right w:val="none" w:sz="0" w:space="0" w:color="auto"/>
      </w:divBdr>
    </w:div>
    <w:div w:id="2083217576">
      <w:bodyDiv w:val="1"/>
      <w:marLeft w:val="0"/>
      <w:marRight w:val="0"/>
      <w:marTop w:val="0"/>
      <w:marBottom w:val="0"/>
      <w:divBdr>
        <w:top w:val="none" w:sz="0" w:space="0" w:color="auto"/>
        <w:left w:val="none" w:sz="0" w:space="0" w:color="auto"/>
        <w:bottom w:val="none" w:sz="0" w:space="0" w:color="auto"/>
        <w:right w:val="none" w:sz="0" w:space="0" w:color="auto"/>
      </w:divBdr>
    </w:div>
    <w:div w:id="2084405020">
      <w:bodyDiv w:val="1"/>
      <w:marLeft w:val="0"/>
      <w:marRight w:val="0"/>
      <w:marTop w:val="0"/>
      <w:marBottom w:val="0"/>
      <w:divBdr>
        <w:top w:val="none" w:sz="0" w:space="0" w:color="auto"/>
        <w:left w:val="none" w:sz="0" w:space="0" w:color="auto"/>
        <w:bottom w:val="none" w:sz="0" w:space="0" w:color="auto"/>
        <w:right w:val="none" w:sz="0" w:space="0" w:color="auto"/>
      </w:divBdr>
    </w:div>
    <w:div w:id="2084596626">
      <w:bodyDiv w:val="1"/>
      <w:marLeft w:val="0"/>
      <w:marRight w:val="0"/>
      <w:marTop w:val="0"/>
      <w:marBottom w:val="0"/>
      <w:divBdr>
        <w:top w:val="none" w:sz="0" w:space="0" w:color="auto"/>
        <w:left w:val="none" w:sz="0" w:space="0" w:color="auto"/>
        <w:bottom w:val="none" w:sz="0" w:space="0" w:color="auto"/>
        <w:right w:val="none" w:sz="0" w:space="0" w:color="auto"/>
      </w:divBdr>
    </w:div>
    <w:div w:id="2086417303">
      <w:bodyDiv w:val="1"/>
      <w:marLeft w:val="0"/>
      <w:marRight w:val="0"/>
      <w:marTop w:val="0"/>
      <w:marBottom w:val="0"/>
      <w:divBdr>
        <w:top w:val="none" w:sz="0" w:space="0" w:color="auto"/>
        <w:left w:val="none" w:sz="0" w:space="0" w:color="auto"/>
        <w:bottom w:val="none" w:sz="0" w:space="0" w:color="auto"/>
        <w:right w:val="none" w:sz="0" w:space="0" w:color="auto"/>
      </w:divBdr>
    </w:div>
    <w:div w:id="2088190874">
      <w:bodyDiv w:val="1"/>
      <w:marLeft w:val="0"/>
      <w:marRight w:val="0"/>
      <w:marTop w:val="0"/>
      <w:marBottom w:val="0"/>
      <w:divBdr>
        <w:top w:val="none" w:sz="0" w:space="0" w:color="auto"/>
        <w:left w:val="none" w:sz="0" w:space="0" w:color="auto"/>
        <w:bottom w:val="none" w:sz="0" w:space="0" w:color="auto"/>
        <w:right w:val="none" w:sz="0" w:space="0" w:color="auto"/>
      </w:divBdr>
    </w:div>
    <w:div w:id="2089230781">
      <w:bodyDiv w:val="1"/>
      <w:marLeft w:val="0"/>
      <w:marRight w:val="0"/>
      <w:marTop w:val="0"/>
      <w:marBottom w:val="0"/>
      <w:divBdr>
        <w:top w:val="none" w:sz="0" w:space="0" w:color="auto"/>
        <w:left w:val="none" w:sz="0" w:space="0" w:color="auto"/>
        <w:bottom w:val="none" w:sz="0" w:space="0" w:color="auto"/>
        <w:right w:val="none" w:sz="0" w:space="0" w:color="auto"/>
      </w:divBdr>
    </w:div>
    <w:div w:id="2089233385">
      <w:bodyDiv w:val="1"/>
      <w:marLeft w:val="0"/>
      <w:marRight w:val="0"/>
      <w:marTop w:val="0"/>
      <w:marBottom w:val="0"/>
      <w:divBdr>
        <w:top w:val="none" w:sz="0" w:space="0" w:color="auto"/>
        <w:left w:val="none" w:sz="0" w:space="0" w:color="auto"/>
        <w:bottom w:val="none" w:sz="0" w:space="0" w:color="auto"/>
        <w:right w:val="none" w:sz="0" w:space="0" w:color="auto"/>
      </w:divBdr>
    </w:div>
    <w:div w:id="2089379418">
      <w:bodyDiv w:val="1"/>
      <w:marLeft w:val="0"/>
      <w:marRight w:val="0"/>
      <w:marTop w:val="0"/>
      <w:marBottom w:val="0"/>
      <w:divBdr>
        <w:top w:val="none" w:sz="0" w:space="0" w:color="auto"/>
        <w:left w:val="none" w:sz="0" w:space="0" w:color="auto"/>
        <w:bottom w:val="none" w:sz="0" w:space="0" w:color="auto"/>
        <w:right w:val="none" w:sz="0" w:space="0" w:color="auto"/>
      </w:divBdr>
    </w:div>
    <w:div w:id="2089498984">
      <w:bodyDiv w:val="1"/>
      <w:marLeft w:val="0"/>
      <w:marRight w:val="0"/>
      <w:marTop w:val="0"/>
      <w:marBottom w:val="0"/>
      <w:divBdr>
        <w:top w:val="none" w:sz="0" w:space="0" w:color="auto"/>
        <w:left w:val="none" w:sz="0" w:space="0" w:color="auto"/>
        <w:bottom w:val="none" w:sz="0" w:space="0" w:color="auto"/>
        <w:right w:val="none" w:sz="0" w:space="0" w:color="auto"/>
      </w:divBdr>
    </w:div>
    <w:div w:id="2090537636">
      <w:bodyDiv w:val="1"/>
      <w:marLeft w:val="0"/>
      <w:marRight w:val="0"/>
      <w:marTop w:val="0"/>
      <w:marBottom w:val="0"/>
      <w:divBdr>
        <w:top w:val="none" w:sz="0" w:space="0" w:color="auto"/>
        <w:left w:val="none" w:sz="0" w:space="0" w:color="auto"/>
        <w:bottom w:val="none" w:sz="0" w:space="0" w:color="auto"/>
        <w:right w:val="none" w:sz="0" w:space="0" w:color="auto"/>
      </w:divBdr>
    </w:div>
    <w:div w:id="2091385813">
      <w:bodyDiv w:val="1"/>
      <w:marLeft w:val="0"/>
      <w:marRight w:val="0"/>
      <w:marTop w:val="0"/>
      <w:marBottom w:val="0"/>
      <w:divBdr>
        <w:top w:val="none" w:sz="0" w:space="0" w:color="auto"/>
        <w:left w:val="none" w:sz="0" w:space="0" w:color="auto"/>
        <w:bottom w:val="none" w:sz="0" w:space="0" w:color="auto"/>
        <w:right w:val="none" w:sz="0" w:space="0" w:color="auto"/>
      </w:divBdr>
    </w:div>
    <w:div w:id="2092507094">
      <w:bodyDiv w:val="1"/>
      <w:marLeft w:val="0"/>
      <w:marRight w:val="0"/>
      <w:marTop w:val="0"/>
      <w:marBottom w:val="0"/>
      <w:divBdr>
        <w:top w:val="none" w:sz="0" w:space="0" w:color="auto"/>
        <w:left w:val="none" w:sz="0" w:space="0" w:color="auto"/>
        <w:bottom w:val="none" w:sz="0" w:space="0" w:color="auto"/>
        <w:right w:val="none" w:sz="0" w:space="0" w:color="auto"/>
      </w:divBdr>
    </w:div>
    <w:div w:id="2094160746">
      <w:bodyDiv w:val="1"/>
      <w:marLeft w:val="0"/>
      <w:marRight w:val="0"/>
      <w:marTop w:val="0"/>
      <w:marBottom w:val="0"/>
      <w:divBdr>
        <w:top w:val="none" w:sz="0" w:space="0" w:color="auto"/>
        <w:left w:val="none" w:sz="0" w:space="0" w:color="auto"/>
        <w:bottom w:val="none" w:sz="0" w:space="0" w:color="auto"/>
        <w:right w:val="none" w:sz="0" w:space="0" w:color="auto"/>
      </w:divBdr>
    </w:div>
    <w:div w:id="2094277842">
      <w:bodyDiv w:val="1"/>
      <w:marLeft w:val="0"/>
      <w:marRight w:val="0"/>
      <w:marTop w:val="0"/>
      <w:marBottom w:val="0"/>
      <w:divBdr>
        <w:top w:val="none" w:sz="0" w:space="0" w:color="auto"/>
        <w:left w:val="none" w:sz="0" w:space="0" w:color="auto"/>
        <w:bottom w:val="none" w:sz="0" w:space="0" w:color="auto"/>
        <w:right w:val="none" w:sz="0" w:space="0" w:color="auto"/>
      </w:divBdr>
    </w:div>
    <w:div w:id="2094352198">
      <w:bodyDiv w:val="1"/>
      <w:marLeft w:val="0"/>
      <w:marRight w:val="0"/>
      <w:marTop w:val="0"/>
      <w:marBottom w:val="0"/>
      <w:divBdr>
        <w:top w:val="none" w:sz="0" w:space="0" w:color="auto"/>
        <w:left w:val="none" w:sz="0" w:space="0" w:color="auto"/>
        <w:bottom w:val="none" w:sz="0" w:space="0" w:color="auto"/>
        <w:right w:val="none" w:sz="0" w:space="0" w:color="auto"/>
      </w:divBdr>
    </w:div>
    <w:div w:id="2094431257">
      <w:bodyDiv w:val="1"/>
      <w:marLeft w:val="0"/>
      <w:marRight w:val="0"/>
      <w:marTop w:val="0"/>
      <w:marBottom w:val="0"/>
      <w:divBdr>
        <w:top w:val="none" w:sz="0" w:space="0" w:color="auto"/>
        <w:left w:val="none" w:sz="0" w:space="0" w:color="auto"/>
        <w:bottom w:val="none" w:sz="0" w:space="0" w:color="auto"/>
        <w:right w:val="none" w:sz="0" w:space="0" w:color="auto"/>
      </w:divBdr>
    </w:div>
    <w:div w:id="2096511364">
      <w:bodyDiv w:val="1"/>
      <w:marLeft w:val="0"/>
      <w:marRight w:val="0"/>
      <w:marTop w:val="0"/>
      <w:marBottom w:val="0"/>
      <w:divBdr>
        <w:top w:val="none" w:sz="0" w:space="0" w:color="auto"/>
        <w:left w:val="none" w:sz="0" w:space="0" w:color="auto"/>
        <w:bottom w:val="none" w:sz="0" w:space="0" w:color="auto"/>
        <w:right w:val="none" w:sz="0" w:space="0" w:color="auto"/>
      </w:divBdr>
    </w:div>
    <w:div w:id="2096851616">
      <w:bodyDiv w:val="1"/>
      <w:marLeft w:val="0"/>
      <w:marRight w:val="0"/>
      <w:marTop w:val="0"/>
      <w:marBottom w:val="0"/>
      <w:divBdr>
        <w:top w:val="none" w:sz="0" w:space="0" w:color="auto"/>
        <w:left w:val="none" w:sz="0" w:space="0" w:color="auto"/>
        <w:bottom w:val="none" w:sz="0" w:space="0" w:color="auto"/>
        <w:right w:val="none" w:sz="0" w:space="0" w:color="auto"/>
      </w:divBdr>
    </w:div>
    <w:div w:id="2097706119">
      <w:bodyDiv w:val="1"/>
      <w:marLeft w:val="0"/>
      <w:marRight w:val="0"/>
      <w:marTop w:val="0"/>
      <w:marBottom w:val="0"/>
      <w:divBdr>
        <w:top w:val="none" w:sz="0" w:space="0" w:color="auto"/>
        <w:left w:val="none" w:sz="0" w:space="0" w:color="auto"/>
        <w:bottom w:val="none" w:sz="0" w:space="0" w:color="auto"/>
        <w:right w:val="none" w:sz="0" w:space="0" w:color="auto"/>
      </w:divBdr>
    </w:div>
    <w:div w:id="2098595858">
      <w:bodyDiv w:val="1"/>
      <w:marLeft w:val="0"/>
      <w:marRight w:val="0"/>
      <w:marTop w:val="0"/>
      <w:marBottom w:val="0"/>
      <w:divBdr>
        <w:top w:val="none" w:sz="0" w:space="0" w:color="auto"/>
        <w:left w:val="none" w:sz="0" w:space="0" w:color="auto"/>
        <w:bottom w:val="none" w:sz="0" w:space="0" w:color="auto"/>
        <w:right w:val="none" w:sz="0" w:space="0" w:color="auto"/>
      </w:divBdr>
    </w:div>
    <w:div w:id="2098944398">
      <w:bodyDiv w:val="1"/>
      <w:marLeft w:val="0"/>
      <w:marRight w:val="0"/>
      <w:marTop w:val="0"/>
      <w:marBottom w:val="0"/>
      <w:divBdr>
        <w:top w:val="none" w:sz="0" w:space="0" w:color="auto"/>
        <w:left w:val="none" w:sz="0" w:space="0" w:color="auto"/>
        <w:bottom w:val="none" w:sz="0" w:space="0" w:color="auto"/>
        <w:right w:val="none" w:sz="0" w:space="0" w:color="auto"/>
      </w:divBdr>
    </w:div>
    <w:div w:id="2101441028">
      <w:bodyDiv w:val="1"/>
      <w:marLeft w:val="0"/>
      <w:marRight w:val="0"/>
      <w:marTop w:val="0"/>
      <w:marBottom w:val="0"/>
      <w:divBdr>
        <w:top w:val="none" w:sz="0" w:space="0" w:color="auto"/>
        <w:left w:val="none" w:sz="0" w:space="0" w:color="auto"/>
        <w:bottom w:val="none" w:sz="0" w:space="0" w:color="auto"/>
        <w:right w:val="none" w:sz="0" w:space="0" w:color="auto"/>
      </w:divBdr>
    </w:div>
    <w:div w:id="2102951197">
      <w:bodyDiv w:val="1"/>
      <w:marLeft w:val="0"/>
      <w:marRight w:val="0"/>
      <w:marTop w:val="0"/>
      <w:marBottom w:val="0"/>
      <w:divBdr>
        <w:top w:val="none" w:sz="0" w:space="0" w:color="auto"/>
        <w:left w:val="none" w:sz="0" w:space="0" w:color="auto"/>
        <w:bottom w:val="none" w:sz="0" w:space="0" w:color="auto"/>
        <w:right w:val="none" w:sz="0" w:space="0" w:color="auto"/>
      </w:divBdr>
    </w:div>
    <w:div w:id="2105296681">
      <w:bodyDiv w:val="1"/>
      <w:marLeft w:val="0"/>
      <w:marRight w:val="0"/>
      <w:marTop w:val="0"/>
      <w:marBottom w:val="0"/>
      <w:divBdr>
        <w:top w:val="none" w:sz="0" w:space="0" w:color="auto"/>
        <w:left w:val="none" w:sz="0" w:space="0" w:color="auto"/>
        <w:bottom w:val="none" w:sz="0" w:space="0" w:color="auto"/>
        <w:right w:val="none" w:sz="0" w:space="0" w:color="auto"/>
      </w:divBdr>
    </w:div>
    <w:div w:id="2106070702">
      <w:bodyDiv w:val="1"/>
      <w:marLeft w:val="0"/>
      <w:marRight w:val="0"/>
      <w:marTop w:val="0"/>
      <w:marBottom w:val="0"/>
      <w:divBdr>
        <w:top w:val="none" w:sz="0" w:space="0" w:color="auto"/>
        <w:left w:val="none" w:sz="0" w:space="0" w:color="auto"/>
        <w:bottom w:val="none" w:sz="0" w:space="0" w:color="auto"/>
        <w:right w:val="none" w:sz="0" w:space="0" w:color="auto"/>
      </w:divBdr>
    </w:div>
    <w:div w:id="2106270400">
      <w:bodyDiv w:val="1"/>
      <w:marLeft w:val="0"/>
      <w:marRight w:val="0"/>
      <w:marTop w:val="0"/>
      <w:marBottom w:val="0"/>
      <w:divBdr>
        <w:top w:val="none" w:sz="0" w:space="0" w:color="auto"/>
        <w:left w:val="none" w:sz="0" w:space="0" w:color="auto"/>
        <w:bottom w:val="none" w:sz="0" w:space="0" w:color="auto"/>
        <w:right w:val="none" w:sz="0" w:space="0" w:color="auto"/>
      </w:divBdr>
    </w:div>
    <w:div w:id="2106922867">
      <w:bodyDiv w:val="1"/>
      <w:marLeft w:val="0"/>
      <w:marRight w:val="0"/>
      <w:marTop w:val="0"/>
      <w:marBottom w:val="0"/>
      <w:divBdr>
        <w:top w:val="none" w:sz="0" w:space="0" w:color="auto"/>
        <w:left w:val="none" w:sz="0" w:space="0" w:color="auto"/>
        <w:bottom w:val="none" w:sz="0" w:space="0" w:color="auto"/>
        <w:right w:val="none" w:sz="0" w:space="0" w:color="auto"/>
      </w:divBdr>
    </w:div>
    <w:div w:id="2106991954">
      <w:bodyDiv w:val="1"/>
      <w:marLeft w:val="0"/>
      <w:marRight w:val="0"/>
      <w:marTop w:val="0"/>
      <w:marBottom w:val="0"/>
      <w:divBdr>
        <w:top w:val="none" w:sz="0" w:space="0" w:color="auto"/>
        <w:left w:val="none" w:sz="0" w:space="0" w:color="auto"/>
        <w:bottom w:val="none" w:sz="0" w:space="0" w:color="auto"/>
        <w:right w:val="none" w:sz="0" w:space="0" w:color="auto"/>
      </w:divBdr>
    </w:div>
    <w:div w:id="2107457444">
      <w:bodyDiv w:val="1"/>
      <w:marLeft w:val="0"/>
      <w:marRight w:val="0"/>
      <w:marTop w:val="0"/>
      <w:marBottom w:val="0"/>
      <w:divBdr>
        <w:top w:val="none" w:sz="0" w:space="0" w:color="auto"/>
        <w:left w:val="none" w:sz="0" w:space="0" w:color="auto"/>
        <w:bottom w:val="none" w:sz="0" w:space="0" w:color="auto"/>
        <w:right w:val="none" w:sz="0" w:space="0" w:color="auto"/>
      </w:divBdr>
    </w:div>
    <w:div w:id="2107530375">
      <w:bodyDiv w:val="1"/>
      <w:marLeft w:val="0"/>
      <w:marRight w:val="0"/>
      <w:marTop w:val="0"/>
      <w:marBottom w:val="0"/>
      <w:divBdr>
        <w:top w:val="none" w:sz="0" w:space="0" w:color="auto"/>
        <w:left w:val="none" w:sz="0" w:space="0" w:color="auto"/>
        <w:bottom w:val="none" w:sz="0" w:space="0" w:color="auto"/>
        <w:right w:val="none" w:sz="0" w:space="0" w:color="auto"/>
      </w:divBdr>
    </w:div>
    <w:div w:id="2108427884">
      <w:bodyDiv w:val="1"/>
      <w:marLeft w:val="0"/>
      <w:marRight w:val="0"/>
      <w:marTop w:val="0"/>
      <w:marBottom w:val="0"/>
      <w:divBdr>
        <w:top w:val="none" w:sz="0" w:space="0" w:color="auto"/>
        <w:left w:val="none" w:sz="0" w:space="0" w:color="auto"/>
        <w:bottom w:val="none" w:sz="0" w:space="0" w:color="auto"/>
        <w:right w:val="none" w:sz="0" w:space="0" w:color="auto"/>
      </w:divBdr>
    </w:div>
    <w:div w:id="2114089097">
      <w:bodyDiv w:val="1"/>
      <w:marLeft w:val="0"/>
      <w:marRight w:val="0"/>
      <w:marTop w:val="0"/>
      <w:marBottom w:val="0"/>
      <w:divBdr>
        <w:top w:val="none" w:sz="0" w:space="0" w:color="auto"/>
        <w:left w:val="none" w:sz="0" w:space="0" w:color="auto"/>
        <w:bottom w:val="none" w:sz="0" w:space="0" w:color="auto"/>
        <w:right w:val="none" w:sz="0" w:space="0" w:color="auto"/>
      </w:divBdr>
    </w:div>
    <w:div w:id="2114670308">
      <w:bodyDiv w:val="1"/>
      <w:marLeft w:val="0"/>
      <w:marRight w:val="0"/>
      <w:marTop w:val="0"/>
      <w:marBottom w:val="0"/>
      <w:divBdr>
        <w:top w:val="none" w:sz="0" w:space="0" w:color="auto"/>
        <w:left w:val="none" w:sz="0" w:space="0" w:color="auto"/>
        <w:bottom w:val="none" w:sz="0" w:space="0" w:color="auto"/>
        <w:right w:val="none" w:sz="0" w:space="0" w:color="auto"/>
      </w:divBdr>
    </w:div>
    <w:div w:id="2117869721">
      <w:bodyDiv w:val="1"/>
      <w:marLeft w:val="0"/>
      <w:marRight w:val="0"/>
      <w:marTop w:val="0"/>
      <w:marBottom w:val="0"/>
      <w:divBdr>
        <w:top w:val="none" w:sz="0" w:space="0" w:color="auto"/>
        <w:left w:val="none" w:sz="0" w:space="0" w:color="auto"/>
        <w:bottom w:val="none" w:sz="0" w:space="0" w:color="auto"/>
        <w:right w:val="none" w:sz="0" w:space="0" w:color="auto"/>
      </w:divBdr>
    </w:div>
    <w:div w:id="2118132571">
      <w:bodyDiv w:val="1"/>
      <w:marLeft w:val="0"/>
      <w:marRight w:val="0"/>
      <w:marTop w:val="0"/>
      <w:marBottom w:val="0"/>
      <w:divBdr>
        <w:top w:val="none" w:sz="0" w:space="0" w:color="auto"/>
        <w:left w:val="none" w:sz="0" w:space="0" w:color="auto"/>
        <w:bottom w:val="none" w:sz="0" w:space="0" w:color="auto"/>
        <w:right w:val="none" w:sz="0" w:space="0" w:color="auto"/>
      </w:divBdr>
    </w:div>
    <w:div w:id="2118213944">
      <w:bodyDiv w:val="1"/>
      <w:marLeft w:val="0"/>
      <w:marRight w:val="0"/>
      <w:marTop w:val="0"/>
      <w:marBottom w:val="0"/>
      <w:divBdr>
        <w:top w:val="none" w:sz="0" w:space="0" w:color="auto"/>
        <w:left w:val="none" w:sz="0" w:space="0" w:color="auto"/>
        <w:bottom w:val="none" w:sz="0" w:space="0" w:color="auto"/>
        <w:right w:val="none" w:sz="0" w:space="0" w:color="auto"/>
      </w:divBdr>
    </w:div>
    <w:div w:id="2119373549">
      <w:bodyDiv w:val="1"/>
      <w:marLeft w:val="0"/>
      <w:marRight w:val="0"/>
      <w:marTop w:val="0"/>
      <w:marBottom w:val="0"/>
      <w:divBdr>
        <w:top w:val="none" w:sz="0" w:space="0" w:color="auto"/>
        <w:left w:val="none" w:sz="0" w:space="0" w:color="auto"/>
        <w:bottom w:val="none" w:sz="0" w:space="0" w:color="auto"/>
        <w:right w:val="none" w:sz="0" w:space="0" w:color="auto"/>
      </w:divBdr>
    </w:div>
    <w:div w:id="2119792090">
      <w:bodyDiv w:val="1"/>
      <w:marLeft w:val="0"/>
      <w:marRight w:val="0"/>
      <w:marTop w:val="0"/>
      <w:marBottom w:val="0"/>
      <w:divBdr>
        <w:top w:val="none" w:sz="0" w:space="0" w:color="auto"/>
        <w:left w:val="none" w:sz="0" w:space="0" w:color="auto"/>
        <w:bottom w:val="none" w:sz="0" w:space="0" w:color="auto"/>
        <w:right w:val="none" w:sz="0" w:space="0" w:color="auto"/>
      </w:divBdr>
    </w:div>
    <w:div w:id="2121414251">
      <w:bodyDiv w:val="1"/>
      <w:marLeft w:val="0"/>
      <w:marRight w:val="0"/>
      <w:marTop w:val="0"/>
      <w:marBottom w:val="0"/>
      <w:divBdr>
        <w:top w:val="none" w:sz="0" w:space="0" w:color="auto"/>
        <w:left w:val="none" w:sz="0" w:space="0" w:color="auto"/>
        <w:bottom w:val="none" w:sz="0" w:space="0" w:color="auto"/>
        <w:right w:val="none" w:sz="0" w:space="0" w:color="auto"/>
      </w:divBdr>
    </w:div>
    <w:div w:id="2123528740">
      <w:bodyDiv w:val="1"/>
      <w:marLeft w:val="0"/>
      <w:marRight w:val="0"/>
      <w:marTop w:val="0"/>
      <w:marBottom w:val="0"/>
      <w:divBdr>
        <w:top w:val="none" w:sz="0" w:space="0" w:color="auto"/>
        <w:left w:val="none" w:sz="0" w:space="0" w:color="auto"/>
        <w:bottom w:val="none" w:sz="0" w:space="0" w:color="auto"/>
        <w:right w:val="none" w:sz="0" w:space="0" w:color="auto"/>
      </w:divBdr>
    </w:div>
    <w:div w:id="2124574001">
      <w:bodyDiv w:val="1"/>
      <w:marLeft w:val="0"/>
      <w:marRight w:val="0"/>
      <w:marTop w:val="0"/>
      <w:marBottom w:val="0"/>
      <w:divBdr>
        <w:top w:val="none" w:sz="0" w:space="0" w:color="auto"/>
        <w:left w:val="none" w:sz="0" w:space="0" w:color="auto"/>
        <w:bottom w:val="none" w:sz="0" w:space="0" w:color="auto"/>
        <w:right w:val="none" w:sz="0" w:space="0" w:color="auto"/>
      </w:divBdr>
    </w:div>
    <w:div w:id="2125493893">
      <w:bodyDiv w:val="1"/>
      <w:marLeft w:val="0"/>
      <w:marRight w:val="0"/>
      <w:marTop w:val="0"/>
      <w:marBottom w:val="0"/>
      <w:divBdr>
        <w:top w:val="none" w:sz="0" w:space="0" w:color="auto"/>
        <w:left w:val="none" w:sz="0" w:space="0" w:color="auto"/>
        <w:bottom w:val="none" w:sz="0" w:space="0" w:color="auto"/>
        <w:right w:val="none" w:sz="0" w:space="0" w:color="auto"/>
      </w:divBdr>
    </w:div>
    <w:div w:id="2125538330">
      <w:bodyDiv w:val="1"/>
      <w:marLeft w:val="0"/>
      <w:marRight w:val="0"/>
      <w:marTop w:val="0"/>
      <w:marBottom w:val="0"/>
      <w:divBdr>
        <w:top w:val="none" w:sz="0" w:space="0" w:color="auto"/>
        <w:left w:val="none" w:sz="0" w:space="0" w:color="auto"/>
        <w:bottom w:val="none" w:sz="0" w:space="0" w:color="auto"/>
        <w:right w:val="none" w:sz="0" w:space="0" w:color="auto"/>
      </w:divBdr>
    </w:div>
    <w:div w:id="2128816088">
      <w:bodyDiv w:val="1"/>
      <w:marLeft w:val="0"/>
      <w:marRight w:val="0"/>
      <w:marTop w:val="0"/>
      <w:marBottom w:val="0"/>
      <w:divBdr>
        <w:top w:val="none" w:sz="0" w:space="0" w:color="auto"/>
        <w:left w:val="none" w:sz="0" w:space="0" w:color="auto"/>
        <w:bottom w:val="none" w:sz="0" w:space="0" w:color="auto"/>
        <w:right w:val="none" w:sz="0" w:space="0" w:color="auto"/>
      </w:divBdr>
    </w:div>
    <w:div w:id="2129009518">
      <w:bodyDiv w:val="1"/>
      <w:marLeft w:val="0"/>
      <w:marRight w:val="0"/>
      <w:marTop w:val="0"/>
      <w:marBottom w:val="0"/>
      <w:divBdr>
        <w:top w:val="none" w:sz="0" w:space="0" w:color="auto"/>
        <w:left w:val="none" w:sz="0" w:space="0" w:color="auto"/>
        <w:bottom w:val="none" w:sz="0" w:space="0" w:color="auto"/>
        <w:right w:val="none" w:sz="0" w:space="0" w:color="auto"/>
      </w:divBdr>
    </w:div>
    <w:div w:id="2130663211">
      <w:bodyDiv w:val="1"/>
      <w:marLeft w:val="0"/>
      <w:marRight w:val="0"/>
      <w:marTop w:val="0"/>
      <w:marBottom w:val="0"/>
      <w:divBdr>
        <w:top w:val="none" w:sz="0" w:space="0" w:color="auto"/>
        <w:left w:val="none" w:sz="0" w:space="0" w:color="auto"/>
        <w:bottom w:val="none" w:sz="0" w:space="0" w:color="auto"/>
        <w:right w:val="none" w:sz="0" w:space="0" w:color="auto"/>
      </w:divBdr>
    </w:div>
    <w:div w:id="2133789005">
      <w:bodyDiv w:val="1"/>
      <w:marLeft w:val="0"/>
      <w:marRight w:val="0"/>
      <w:marTop w:val="0"/>
      <w:marBottom w:val="0"/>
      <w:divBdr>
        <w:top w:val="none" w:sz="0" w:space="0" w:color="auto"/>
        <w:left w:val="none" w:sz="0" w:space="0" w:color="auto"/>
        <w:bottom w:val="none" w:sz="0" w:space="0" w:color="auto"/>
        <w:right w:val="none" w:sz="0" w:space="0" w:color="auto"/>
      </w:divBdr>
    </w:div>
    <w:div w:id="2133983440">
      <w:bodyDiv w:val="1"/>
      <w:marLeft w:val="0"/>
      <w:marRight w:val="0"/>
      <w:marTop w:val="0"/>
      <w:marBottom w:val="0"/>
      <w:divBdr>
        <w:top w:val="none" w:sz="0" w:space="0" w:color="auto"/>
        <w:left w:val="none" w:sz="0" w:space="0" w:color="auto"/>
        <w:bottom w:val="none" w:sz="0" w:space="0" w:color="auto"/>
        <w:right w:val="none" w:sz="0" w:space="0" w:color="auto"/>
      </w:divBdr>
    </w:div>
    <w:div w:id="2134403788">
      <w:bodyDiv w:val="1"/>
      <w:marLeft w:val="0"/>
      <w:marRight w:val="0"/>
      <w:marTop w:val="0"/>
      <w:marBottom w:val="0"/>
      <w:divBdr>
        <w:top w:val="none" w:sz="0" w:space="0" w:color="auto"/>
        <w:left w:val="none" w:sz="0" w:space="0" w:color="auto"/>
        <w:bottom w:val="none" w:sz="0" w:space="0" w:color="auto"/>
        <w:right w:val="none" w:sz="0" w:space="0" w:color="auto"/>
      </w:divBdr>
    </w:div>
    <w:div w:id="2135782671">
      <w:bodyDiv w:val="1"/>
      <w:marLeft w:val="0"/>
      <w:marRight w:val="0"/>
      <w:marTop w:val="0"/>
      <w:marBottom w:val="0"/>
      <w:divBdr>
        <w:top w:val="none" w:sz="0" w:space="0" w:color="auto"/>
        <w:left w:val="none" w:sz="0" w:space="0" w:color="auto"/>
        <w:bottom w:val="none" w:sz="0" w:space="0" w:color="auto"/>
        <w:right w:val="none" w:sz="0" w:space="0" w:color="auto"/>
      </w:divBdr>
    </w:div>
    <w:div w:id="2136212153">
      <w:bodyDiv w:val="1"/>
      <w:marLeft w:val="0"/>
      <w:marRight w:val="0"/>
      <w:marTop w:val="0"/>
      <w:marBottom w:val="0"/>
      <w:divBdr>
        <w:top w:val="none" w:sz="0" w:space="0" w:color="auto"/>
        <w:left w:val="none" w:sz="0" w:space="0" w:color="auto"/>
        <w:bottom w:val="none" w:sz="0" w:space="0" w:color="auto"/>
        <w:right w:val="none" w:sz="0" w:space="0" w:color="auto"/>
      </w:divBdr>
    </w:div>
    <w:div w:id="2137065591">
      <w:bodyDiv w:val="1"/>
      <w:marLeft w:val="0"/>
      <w:marRight w:val="0"/>
      <w:marTop w:val="0"/>
      <w:marBottom w:val="0"/>
      <w:divBdr>
        <w:top w:val="none" w:sz="0" w:space="0" w:color="auto"/>
        <w:left w:val="none" w:sz="0" w:space="0" w:color="auto"/>
        <w:bottom w:val="none" w:sz="0" w:space="0" w:color="auto"/>
        <w:right w:val="none" w:sz="0" w:space="0" w:color="auto"/>
      </w:divBdr>
    </w:div>
    <w:div w:id="2139759386">
      <w:bodyDiv w:val="1"/>
      <w:marLeft w:val="0"/>
      <w:marRight w:val="0"/>
      <w:marTop w:val="0"/>
      <w:marBottom w:val="0"/>
      <w:divBdr>
        <w:top w:val="none" w:sz="0" w:space="0" w:color="auto"/>
        <w:left w:val="none" w:sz="0" w:space="0" w:color="auto"/>
        <w:bottom w:val="none" w:sz="0" w:space="0" w:color="auto"/>
        <w:right w:val="none" w:sz="0" w:space="0" w:color="auto"/>
      </w:divBdr>
    </w:div>
    <w:div w:id="2139956006">
      <w:bodyDiv w:val="1"/>
      <w:marLeft w:val="0"/>
      <w:marRight w:val="0"/>
      <w:marTop w:val="0"/>
      <w:marBottom w:val="0"/>
      <w:divBdr>
        <w:top w:val="none" w:sz="0" w:space="0" w:color="auto"/>
        <w:left w:val="none" w:sz="0" w:space="0" w:color="auto"/>
        <w:bottom w:val="none" w:sz="0" w:space="0" w:color="auto"/>
        <w:right w:val="none" w:sz="0" w:space="0" w:color="auto"/>
      </w:divBdr>
    </w:div>
    <w:div w:id="2141529730">
      <w:bodyDiv w:val="1"/>
      <w:marLeft w:val="0"/>
      <w:marRight w:val="0"/>
      <w:marTop w:val="0"/>
      <w:marBottom w:val="0"/>
      <w:divBdr>
        <w:top w:val="none" w:sz="0" w:space="0" w:color="auto"/>
        <w:left w:val="none" w:sz="0" w:space="0" w:color="auto"/>
        <w:bottom w:val="none" w:sz="0" w:space="0" w:color="auto"/>
        <w:right w:val="none" w:sz="0" w:space="0" w:color="auto"/>
      </w:divBdr>
    </w:div>
    <w:div w:id="2142503942">
      <w:bodyDiv w:val="1"/>
      <w:marLeft w:val="0"/>
      <w:marRight w:val="0"/>
      <w:marTop w:val="0"/>
      <w:marBottom w:val="0"/>
      <w:divBdr>
        <w:top w:val="none" w:sz="0" w:space="0" w:color="auto"/>
        <w:left w:val="none" w:sz="0" w:space="0" w:color="auto"/>
        <w:bottom w:val="none" w:sz="0" w:space="0" w:color="auto"/>
        <w:right w:val="none" w:sz="0" w:space="0" w:color="auto"/>
      </w:divBdr>
    </w:div>
    <w:div w:id="2142964830">
      <w:bodyDiv w:val="1"/>
      <w:marLeft w:val="0"/>
      <w:marRight w:val="0"/>
      <w:marTop w:val="0"/>
      <w:marBottom w:val="0"/>
      <w:divBdr>
        <w:top w:val="none" w:sz="0" w:space="0" w:color="auto"/>
        <w:left w:val="none" w:sz="0" w:space="0" w:color="auto"/>
        <w:bottom w:val="none" w:sz="0" w:space="0" w:color="auto"/>
        <w:right w:val="none" w:sz="0" w:space="0" w:color="auto"/>
      </w:divBdr>
    </w:div>
    <w:div w:id="2144276429">
      <w:bodyDiv w:val="1"/>
      <w:marLeft w:val="0"/>
      <w:marRight w:val="0"/>
      <w:marTop w:val="0"/>
      <w:marBottom w:val="0"/>
      <w:divBdr>
        <w:top w:val="none" w:sz="0" w:space="0" w:color="auto"/>
        <w:left w:val="none" w:sz="0" w:space="0" w:color="auto"/>
        <w:bottom w:val="none" w:sz="0" w:space="0" w:color="auto"/>
        <w:right w:val="none" w:sz="0" w:space="0" w:color="auto"/>
      </w:divBdr>
    </w:div>
    <w:div w:id="2144762824">
      <w:bodyDiv w:val="1"/>
      <w:marLeft w:val="0"/>
      <w:marRight w:val="0"/>
      <w:marTop w:val="0"/>
      <w:marBottom w:val="0"/>
      <w:divBdr>
        <w:top w:val="none" w:sz="0" w:space="0" w:color="auto"/>
        <w:left w:val="none" w:sz="0" w:space="0" w:color="auto"/>
        <w:bottom w:val="none" w:sz="0" w:space="0" w:color="auto"/>
        <w:right w:val="none" w:sz="0" w:space="0" w:color="auto"/>
      </w:divBdr>
    </w:div>
    <w:div w:id="2145392569">
      <w:bodyDiv w:val="1"/>
      <w:marLeft w:val="0"/>
      <w:marRight w:val="0"/>
      <w:marTop w:val="0"/>
      <w:marBottom w:val="0"/>
      <w:divBdr>
        <w:top w:val="none" w:sz="0" w:space="0" w:color="auto"/>
        <w:left w:val="none" w:sz="0" w:space="0" w:color="auto"/>
        <w:bottom w:val="none" w:sz="0" w:space="0" w:color="auto"/>
        <w:right w:val="none" w:sz="0" w:space="0" w:color="auto"/>
      </w:divBdr>
    </w:div>
    <w:div w:id="2146770809">
      <w:bodyDiv w:val="1"/>
      <w:marLeft w:val="0"/>
      <w:marRight w:val="0"/>
      <w:marTop w:val="0"/>
      <w:marBottom w:val="0"/>
      <w:divBdr>
        <w:top w:val="none" w:sz="0" w:space="0" w:color="auto"/>
        <w:left w:val="none" w:sz="0" w:space="0" w:color="auto"/>
        <w:bottom w:val="none" w:sz="0" w:space="0" w:color="auto"/>
        <w:right w:val="none" w:sz="0" w:space="0" w:color="auto"/>
      </w:divBdr>
    </w:div>
    <w:div w:id="2147232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93;&#20339;&#32431;\Desktop\&#25253;&#21578;&#27169;&#26495;\&#20852;&#35777;&#30740;&#21457;%20-%20&#26085;&#25253;&#27169;&#2649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chun\Desktop\&#26700;&#38754;20180826\&#38221;&#38108;20180506\&#21608;&#25253;\&#38108;&#21608;&#24230;&#25968;&#25454;0813.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rchun\Desktop\&#26700;&#38754;20180826\&#38221;&#38108;20180506\&#26085;&#25253;\&#38108;&#26085;&#25253;&#25968;&#25454;-&#26356;&#26032;&#292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a:t>
            </a:r>
            <a:r>
              <a:rPr lang="zh-CN"/>
              <a:t>电解铜升贴水</a:t>
            </a:r>
            <a:r>
              <a:rPr lang="en-US"/>
              <a:t>:</a:t>
            </a:r>
            <a:r>
              <a:rPr lang="zh-CN"/>
              <a:t>平均价</a:t>
            </a:r>
            <a:r>
              <a:rPr lang="en-US"/>
              <a:t>:SMM</a:t>
            </a:r>
          </a:p>
        </c:rich>
      </c:tx>
      <c:overlay val="0"/>
    </c:title>
    <c:autoTitleDeleted val="0"/>
    <c:plotArea>
      <c:layout>
        <c:manualLayout>
          <c:layoutTarget val="inner"/>
          <c:xMode val="edge"/>
          <c:yMode val="edge"/>
          <c:x val="0.12229675925925926"/>
          <c:y val="0.16141005291005292"/>
          <c:w val="0.830949537037037"/>
          <c:h val="0.56247442680776016"/>
        </c:manualLayout>
      </c:layout>
      <c:lineChart>
        <c:grouping val="standard"/>
        <c:varyColors val="0"/>
        <c:ser>
          <c:idx val="3"/>
          <c:order val="0"/>
          <c:tx>
            <c:strRef>
              <c:f>上海有色网升贴水1!$H$25</c:f>
              <c:strCache>
                <c:ptCount val="1"/>
                <c:pt idx="0">
                  <c:v>2017年</c:v>
                </c:pt>
              </c:strCache>
            </c:strRef>
          </c:tx>
          <c:spPr>
            <a:ln w="19050">
              <a:solidFill>
                <a:schemeClr val="tx2"/>
              </a:solidFill>
            </a:ln>
          </c:spPr>
          <c:marker>
            <c:symbol val="none"/>
          </c:marker>
          <c:cat>
            <c:numRef>
              <c:f>上海有色网升贴水1!$D$26:$D$388</c:f>
              <c:numCache>
                <c:formatCode>mm\-dd</c:formatCode>
                <c:ptCount val="363"/>
                <c:pt idx="0">
                  <c:v>42737</c:v>
                </c:pt>
                <c:pt idx="1">
                  <c:v>42738</c:v>
                </c:pt>
                <c:pt idx="2">
                  <c:v>42739</c:v>
                </c:pt>
                <c:pt idx="3">
                  <c:v>42740</c:v>
                </c:pt>
                <c:pt idx="4">
                  <c:v>42741</c:v>
                </c:pt>
                <c:pt idx="5">
                  <c:v>42742</c:v>
                </c:pt>
                <c:pt idx="6">
                  <c:v>42743</c:v>
                </c:pt>
                <c:pt idx="7">
                  <c:v>42744</c:v>
                </c:pt>
                <c:pt idx="8">
                  <c:v>42745</c:v>
                </c:pt>
                <c:pt idx="9">
                  <c:v>42746</c:v>
                </c:pt>
                <c:pt idx="10">
                  <c:v>42747</c:v>
                </c:pt>
                <c:pt idx="11">
                  <c:v>42748</c:v>
                </c:pt>
                <c:pt idx="12">
                  <c:v>42749</c:v>
                </c:pt>
                <c:pt idx="13">
                  <c:v>42750</c:v>
                </c:pt>
                <c:pt idx="14">
                  <c:v>42751</c:v>
                </c:pt>
                <c:pt idx="15">
                  <c:v>42752</c:v>
                </c:pt>
                <c:pt idx="16">
                  <c:v>42753</c:v>
                </c:pt>
                <c:pt idx="17">
                  <c:v>42754</c:v>
                </c:pt>
                <c:pt idx="18">
                  <c:v>42755</c:v>
                </c:pt>
                <c:pt idx="19">
                  <c:v>42756</c:v>
                </c:pt>
                <c:pt idx="20">
                  <c:v>42757</c:v>
                </c:pt>
                <c:pt idx="21">
                  <c:v>42758</c:v>
                </c:pt>
                <c:pt idx="22">
                  <c:v>42759</c:v>
                </c:pt>
                <c:pt idx="23">
                  <c:v>42760</c:v>
                </c:pt>
                <c:pt idx="24">
                  <c:v>42761</c:v>
                </c:pt>
                <c:pt idx="25">
                  <c:v>42762</c:v>
                </c:pt>
                <c:pt idx="26">
                  <c:v>42763</c:v>
                </c:pt>
                <c:pt idx="27">
                  <c:v>42764</c:v>
                </c:pt>
                <c:pt idx="28">
                  <c:v>42765</c:v>
                </c:pt>
                <c:pt idx="29">
                  <c:v>42766</c:v>
                </c:pt>
                <c:pt idx="30">
                  <c:v>42767</c:v>
                </c:pt>
                <c:pt idx="31">
                  <c:v>42768</c:v>
                </c:pt>
                <c:pt idx="32">
                  <c:v>42769</c:v>
                </c:pt>
                <c:pt idx="33">
                  <c:v>42770</c:v>
                </c:pt>
                <c:pt idx="34">
                  <c:v>42771</c:v>
                </c:pt>
                <c:pt idx="35">
                  <c:v>42772</c:v>
                </c:pt>
                <c:pt idx="36">
                  <c:v>42773</c:v>
                </c:pt>
                <c:pt idx="37">
                  <c:v>42774</c:v>
                </c:pt>
                <c:pt idx="38">
                  <c:v>42775</c:v>
                </c:pt>
                <c:pt idx="39">
                  <c:v>42776</c:v>
                </c:pt>
                <c:pt idx="40">
                  <c:v>42777</c:v>
                </c:pt>
                <c:pt idx="41">
                  <c:v>42778</c:v>
                </c:pt>
                <c:pt idx="42">
                  <c:v>42779</c:v>
                </c:pt>
                <c:pt idx="43">
                  <c:v>42780</c:v>
                </c:pt>
                <c:pt idx="44">
                  <c:v>42781</c:v>
                </c:pt>
                <c:pt idx="45">
                  <c:v>42782</c:v>
                </c:pt>
                <c:pt idx="46">
                  <c:v>42783</c:v>
                </c:pt>
                <c:pt idx="47">
                  <c:v>42784</c:v>
                </c:pt>
                <c:pt idx="48">
                  <c:v>42785</c:v>
                </c:pt>
                <c:pt idx="49">
                  <c:v>42786</c:v>
                </c:pt>
                <c:pt idx="50">
                  <c:v>42787</c:v>
                </c:pt>
                <c:pt idx="51">
                  <c:v>42788</c:v>
                </c:pt>
                <c:pt idx="52">
                  <c:v>42789</c:v>
                </c:pt>
                <c:pt idx="53">
                  <c:v>42790</c:v>
                </c:pt>
                <c:pt idx="54">
                  <c:v>42791</c:v>
                </c:pt>
                <c:pt idx="55">
                  <c:v>42792</c:v>
                </c:pt>
                <c:pt idx="56">
                  <c:v>42793</c:v>
                </c:pt>
                <c:pt idx="57">
                  <c:v>42794</c:v>
                </c:pt>
                <c:pt idx="58">
                  <c:v>42795</c:v>
                </c:pt>
                <c:pt idx="59">
                  <c:v>42796</c:v>
                </c:pt>
                <c:pt idx="60">
                  <c:v>42797</c:v>
                </c:pt>
                <c:pt idx="61">
                  <c:v>42798</c:v>
                </c:pt>
                <c:pt idx="62">
                  <c:v>42799</c:v>
                </c:pt>
                <c:pt idx="63">
                  <c:v>42800</c:v>
                </c:pt>
                <c:pt idx="64">
                  <c:v>42801</c:v>
                </c:pt>
                <c:pt idx="65">
                  <c:v>42802</c:v>
                </c:pt>
                <c:pt idx="66">
                  <c:v>42803</c:v>
                </c:pt>
                <c:pt idx="67">
                  <c:v>42804</c:v>
                </c:pt>
                <c:pt idx="68">
                  <c:v>42805</c:v>
                </c:pt>
                <c:pt idx="69">
                  <c:v>42806</c:v>
                </c:pt>
                <c:pt idx="70">
                  <c:v>42807</c:v>
                </c:pt>
                <c:pt idx="71">
                  <c:v>42808</c:v>
                </c:pt>
                <c:pt idx="72">
                  <c:v>42809</c:v>
                </c:pt>
                <c:pt idx="73">
                  <c:v>42810</c:v>
                </c:pt>
                <c:pt idx="74">
                  <c:v>42811</c:v>
                </c:pt>
                <c:pt idx="75">
                  <c:v>42812</c:v>
                </c:pt>
                <c:pt idx="76">
                  <c:v>42813</c:v>
                </c:pt>
                <c:pt idx="77">
                  <c:v>42814</c:v>
                </c:pt>
                <c:pt idx="78">
                  <c:v>42815</c:v>
                </c:pt>
                <c:pt idx="79">
                  <c:v>42816</c:v>
                </c:pt>
                <c:pt idx="80">
                  <c:v>42817</c:v>
                </c:pt>
                <c:pt idx="81">
                  <c:v>42818</c:v>
                </c:pt>
                <c:pt idx="82">
                  <c:v>42819</c:v>
                </c:pt>
                <c:pt idx="83">
                  <c:v>42820</c:v>
                </c:pt>
                <c:pt idx="84">
                  <c:v>42821</c:v>
                </c:pt>
                <c:pt idx="85">
                  <c:v>42822</c:v>
                </c:pt>
                <c:pt idx="86">
                  <c:v>42823</c:v>
                </c:pt>
                <c:pt idx="87">
                  <c:v>42824</c:v>
                </c:pt>
                <c:pt idx="88">
                  <c:v>42825</c:v>
                </c:pt>
                <c:pt idx="89">
                  <c:v>42826</c:v>
                </c:pt>
                <c:pt idx="90">
                  <c:v>42827</c:v>
                </c:pt>
                <c:pt idx="91">
                  <c:v>42828</c:v>
                </c:pt>
                <c:pt idx="92">
                  <c:v>42829</c:v>
                </c:pt>
                <c:pt idx="93">
                  <c:v>42830</c:v>
                </c:pt>
                <c:pt idx="94">
                  <c:v>42831</c:v>
                </c:pt>
                <c:pt idx="95">
                  <c:v>42832</c:v>
                </c:pt>
                <c:pt idx="96">
                  <c:v>42833</c:v>
                </c:pt>
                <c:pt idx="97">
                  <c:v>42834</c:v>
                </c:pt>
                <c:pt idx="98">
                  <c:v>42835</c:v>
                </c:pt>
                <c:pt idx="99">
                  <c:v>42836</c:v>
                </c:pt>
                <c:pt idx="100">
                  <c:v>42837</c:v>
                </c:pt>
                <c:pt idx="101">
                  <c:v>42838</c:v>
                </c:pt>
                <c:pt idx="102">
                  <c:v>42839</c:v>
                </c:pt>
                <c:pt idx="103">
                  <c:v>42840</c:v>
                </c:pt>
                <c:pt idx="104">
                  <c:v>42841</c:v>
                </c:pt>
                <c:pt idx="105">
                  <c:v>42842</c:v>
                </c:pt>
                <c:pt idx="106">
                  <c:v>42843</c:v>
                </c:pt>
                <c:pt idx="107">
                  <c:v>42844</c:v>
                </c:pt>
                <c:pt idx="108">
                  <c:v>42845</c:v>
                </c:pt>
                <c:pt idx="109">
                  <c:v>42846</c:v>
                </c:pt>
                <c:pt idx="110">
                  <c:v>42847</c:v>
                </c:pt>
                <c:pt idx="111">
                  <c:v>42848</c:v>
                </c:pt>
                <c:pt idx="112">
                  <c:v>42849</c:v>
                </c:pt>
                <c:pt idx="113">
                  <c:v>42850</c:v>
                </c:pt>
                <c:pt idx="114">
                  <c:v>42851</c:v>
                </c:pt>
                <c:pt idx="115">
                  <c:v>42852</c:v>
                </c:pt>
                <c:pt idx="116">
                  <c:v>42853</c:v>
                </c:pt>
                <c:pt idx="117">
                  <c:v>42854</c:v>
                </c:pt>
                <c:pt idx="118">
                  <c:v>42855</c:v>
                </c:pt>
                <c:pt idx="119">
                  <c:v>42856</c:v>
                </c:pt>
                <c:pt idx="120">
                  <c:v>42857</c:v>
                </c:pt>
                <c:pt idx="121">
                  <c:v>42858</c:v>
                </c:pt>
                <c:pt idx="122">
                  <c:v>42859</c:v>
                </c:pt>
                <c:pt idx="123">
                  <c:v>42860</c:v>
                </c:pt>
                <c:pt idx="124">
                  <c:v>42861</c:v>
                </c:pt>
                <c:pt idx="125">
                  <c:v>42862</c:v>
                </c:pt>
                <c:pt idx="126">
                  <c:v>42863</c:v>
                </c:pt>
                <c:pt idx="127">
                  <c:v>42864</c:v>
                </c:pt>
                <c:pt idx="128">
                  <c:v>42865</c:v>
                </c:pt>
                <c:pt idx="129">
                  <c:v>42866</c:v>
                </c:pt>
                <c:pt idx="130">
                  <c:v>42867</c:v>
                </c:pt>
                <c:pt idx="131">
                  <c:v>42868</c:v>
                </c:pt>
                <c:pt idx="132">
                  <c:v>42869</c:v>
                </c:pt>
                <c:pt idx="133">
                  <c:v>42870</c:v>
                </c:pt>
                <c:pt idx="134">
                  <c:v>42871</c:v>
                </c:pt>
                <c:pt idx="135">
                  <c:v>42872</c:v>
                </c:pt>
                <c:pt idx="136">
                  <c:v>42873</c:v>
                </c:pt>
                <c:pt idx="137">
                  <c:v>42874</c:v>
                </c:pt>
                <c:pt idx="138">
                  <c:v>42875</c:v>
                </c:pt>
                <c:pt idx="139">
                  <c:v>42876</c:v>
                </c:pt>
                <c:pt idx="140">
                  <c:v>42877</c:v>
                </c:pt>
                <c:pt idx="141">
                  <c:v>42878</c:v>
                </c:pt>
                <c:pt idx="142">
                  <c:v>42879</c:v>
                </c:pt>
                <c:pt idx="143">
                  <c:v>42880</c:v>
                </c:pt>
                <c:pt idx="144">
                  <c:v>42881</c:v>
                </c:pt>
                <c:pt idx="145">
                  <c:v>42882</c:v>
                </c:pt>
                <c:pt idx="146">
                  <c:v>42883</c:v>
                </c:pt>
                <c:pt idx="147">
                  <c:v>42884</c:v>
                </c:pt>
                <c:pt idx="148">
                  <c:v>42885</c:v>
                </c:pt>
                <c:pt idx="149">
                  <c:v>42886</c:v>
                </c:pt>
                <c:pt idx="150">
                  <c:v>42887</c:v>
                </c:pt>
                <c:pt idx="151">
                  <c:v>42888</c:v>
                </c:pt>
                <c:pt idx="152">
                  <c:v>42889</c:v>
                </c:pt>
                <c:pt idx="153">
                  <c:v>42890</c:v>
                </c:pt>
                <c:pt idx="154">
                  <c:v>42891</c:v>
                </c:pt>
                <c:pt idx="155">
                  <c:v>42892</c:v>
                </c:pt>
                <c:pt idx="156">
                  <c:v>42893</c:v>
                </c:pt>
                <c:pt idx="157">
                  <c:v>42894</c:v>
                </c:pt>
                <c:pt idx="158">
                  <c:v>42895</c:v>
                </c:pt>
                <c:pt idx="159">
                  <c:v>42896</c:v>
                </c:pt>
                <c:pt idx="160">
                  <c:v>42897</c:v>
                </c:pt>
                <c:pt idx="161">
                  <c:v>42898</c:v>
                </c:pt>
                <c:pt idx="162">
                  <c:v>42899</c:v>
                </c:pt>
                <c:pt idx="163">
                  <c:v>42900</c:v>
                </c:pt>
                <c:pt idx="164">
                  <c:v>42901</c:v>
                </c:pt>
                <c:pt idx="165">
                  <c:v>42902</c:v>
                </c:pt>
                <c:pt idx="166">
                  <c:v>42903</c:v>
                </c:pt>
                <c:pt idx="167">
                  <c:v>42904</c:v>
                </c:pt>
                <c:pt idx="168">
                  <c:v>42905</c:v>
                </c:pt>
                <c:pt idx="169">
                  <c:v>42906</c:v>
                </c:pt>
                <c:pt idx="170">
                  <c:v>42907</c:v>
                </c:pt>
                <c:pt idx="171">
                  <c:v>42908</c:v>
                </c:pt>
                <c:pt idx="172">
                  <c:v>42909</c:v>
                </c:pt>
                <c:pt idx="173">
                  <c:v>42910</c:v>
                </c:pt>
                <c:pt idx="174">
                  <c:v>42911</c:v>
                </c:pt>
                <c:pt idx="175">
                  <c:v>42912</c:v>
                </c:pt>
                <c:pt idx="176">
                  <c:v>42913</c:v>
                </c:pt>
                <c:pt idx="177">
                  <c:v>42914</c:v>
                </c:pt>
                <c:pt idx="178">
                  <c:v>42915</c:v>
                </c:pt>
                <c:pt idx="179">
                  <c:v>42916</c:v>
                </c:pt>
                <c:pt idx="180">
                  <c:v>42917</c:v>
                </c:pt>
                <c:pt idx="181">
                  <c:v>42918</c:v>
                </c:pt>
                <c:pt idx="182">
                  <c:v>42919</c:v>
                </c:pt>
                <c:pt idx="183">
                  <c:v>42920</c:v>
                </c:pt>
                <c:pt idx="184">
                  <c:v>42921</c:v>
                </c:pt>
                <c:pt idx="185">
                  <c:v>42922</c:v>
                </c:pt>
                <c:pt idx="186">
                  <c:v>42923</c:v>
                </c:pt>
                <c:pt idx="187">
                  <c:v>42924</c:v>
                </c:pt>
                <c:pt idx="188">
                  <c:v>42925</c:v>
                </c:pt>
                <c:pt idx="189">
                  <c:v>42926</c:v>
                </c:pt>
                <c:pt idx="190">
                  <c:v>42927</c:v>
                </c:pt>
                <c:pt idx="191">
                  <c:v>42928</c:v>
                </c:pt>
                <c:pt idx="192">
                  <c:v>42929</c:v>
                </c:pt>
                <c:pt idx="193">
                  <c:v>42930</c:v>
                </c:pt>
                <c:pt idx="194">
                  <c:v>42931</c:v>
                </c:pt>
                <c:pt idx="195">
                  <c:v>42932</c:v>
                </c:pt>
                <c:pt idx="196">
                  <c:v>42933</c:v>
                </c:pt>
                <c:pt idx="197">
                  <c:v>42934</c:v>
                </c:pt>
                <c:pt idx="198">
                  <c:v>42935</c:v>
                </c:pt>
                <c:pt idx="199">
                  <c:v>42936</c:v>
                </c:pt>
                <c:pt idx="200">
                  <c:v>42937</c:v>
                </c:pt>
                <c:pt idx="201">
                  <c:v>42938</c:v>
                </c:pt>
                <c:pt idx="202">
                  <c:v>42939</c:v>
                </c:pt>
                <c:pt idx="203">
                  <c:v>42940</c:v>
                </c:pt>
                <c:pt idx="204">
                  <c:v>42941</c:v>
                </c:pt>
                <c:pt idx="205">
                  <c:v>42942</c:v>
                </c:pt>
                <c:pt idx="206">
                  <c:v>42943</c:v>
                </c:pt>
                <c:pt idx="207">
                  <c:v>42944</c:v>
                </c:pt>
                <c:pt idx="208">
                  <c:v>42945</c:v>
                </c:pt>
                <c:pt idx="209">
                  <c:v>42946</c:v>
                </c:pt>
                <c:pt idx="210">
                  <c:v>42947</c:v>
                </c:pt>
                <c:pt idx="211">
                  <c:v>42948</c:v>
                </c:pt>
                <c:pt idx="212">
                  <c:v>42949</c:v>
                </c:pt>
                <c:pt idx="213">
                  <c:v>42950</c:v>
                </c:pt>
                <c:pt idx="214">
                  <c:v>42951</c:v>
                </c:pt>
                <c:pt idx="215">
                  <c:v>42952</c:v>
                </c:pt>
                <c:pt idx="216">
                  <c:v>42953</c:v>
                </c:pt>
                <c:pt idx="217">
                  <c:v>42954</c:v>
                </c:pt>
                <c:pt idx="218">
                  <c:v>42955</c:v>
                </c:pt>
                <c:pt idx="219">
                  <c:v>42956</c:v>
                </c:pt>
                <c:pt idx="220">
                  <c:v>42957</c:v>
                </c:pt>
                <c:pt idx="221">
                  <c:v>42958</c:v>
                </c:pt>
                <c:pt idx="222">
                  <c:v>42959</c:v>
                </c:pt>
                <c:pt idx="223">
                  <c:v>42960</c:v>
                </c:pt>
                <c:pt idx="224">
                  <c:v>42961</c:v>
                </c:pt>
                <c:pt idx="225">
                  <c:v>42962</c:v>
                </c:pt>
                <c:pt idx="226">
                  <c:v>42963</c:v>
                </c:pt>
                <c:pt idx="227">
                  <c:v>42964</c:v>
                </c:pt>
                <c:pt idx="228">
                  <c:v>42965</c:v>
                </c:pt>
                <c:pt idx="229">
                  <c:v>42966</c:v>
                </c:pt>
                <c:pt idx="230">
                  <c:v>42967</c:v>
                </c:pt>
                <c:pt idx="231">
                  <c:v>42968</c:v>
                </c:pt>
                <c:pt idx="232">
                  <c:v>42969</c:v>
                </c:pt>
                <c:pt idx="233">
                  <c:v>42970</c:v>
                </c:pt>
                <c:pt idx="234">
                  <c:v>42971</c:v>
                </c:pt>
                <c:pt idx="235">
                  <c:v>42972</c:v>
                </c:pt>
                <c:pt idx="236">
                  <c:v>42973</c:v>
                </c:pt>
                <c:pt idx="237">
                  <c:v>42974</c:v>
                </c:pt>
                <c:pt idx="238">
                  <c:v>42975</c:v>
                </c:pt>
                <c:pt idx="239">
                  <c:v>42976</c:v>
                </c:pt>
                <c:pt idx="240">
                  <c:v>42977</c:v>
                </c:pt>
                <c:pt idx="241">
                  <c:v>42978</c:v>
                </c:pt>
                <c:pt idx="242">
                  <c:v>42979</c:v>
                </c:pt>
                <c:pt idx="243">
                  <c:v>42980</c:v>
                </c:pt>
                <c:pt idx="244">
                  <c:v>42981</c:v>
                </c:pt>
                <c:pt idx="245">
                  <c:v>42982</c:v>
                </c:pt>
                <c:pt idx="246">
                  <c:v>42983</c:v>
                </c:pt>
                <c:pt idx="247">
                  <c:v>42984</c:v>
                </c:pt>
                <c:pt idx="248">
                  <c:v>42985</c:v>
                </c:pt>
                <c:pt idx="249">
                  <c:v>42986</c:v>
                </c:pt>
                <c:pt idx="250">
                  <c:v>42987</c:v>
                </c:pt>
                <c:pt idx="251">
                  <c:v>42988</c:v>
                </c:pt>
                <c:pt idx="252">
                  <c:v>42989</c:v>
                </c:pt>
                <c:pt idx="253">
                  <c:v>42990</c:v>
                </c:pt>
                <c:pt idx="254">
                  <c:v>42991</c:v>
                </c:pt>
                <c:pt idx="255">
                  <c:v>42992</c:v>
                </c:pt>
                <c:pt idx="256">
                  <c:v>42993</c:v>
                </c:pt>
                <c:pt idx="257">
                  <c:v>42994</c:v>
                </c:pt>
                <c:pt idx="258">
                  <c:v>42995</c:v>
                </c:pt>
                <c:pt idx="259">
                  <c:v>42996</c:v>
                </c:pt>
                <c:pt idx="260">
                  <c:v>42997</c:v>
                </c:pt>
                <c:pt idx="261">
                  <c:v>42998</c:v>
                </c:pt>
                <c:pt idx="262">
                  <c:v>42999</c:v>
                </c:pt>
                <c:pt idx="263">
                  <c:v>43000</c:v>
                </c:pt>
                <c:pt idx="264">
                  <c:v>43001</c:v>
                </c:pt>
                <c:pt idx="265">
                  <c:v>43002</c:v>
                </c:pt>
                <c:pt idx="266">
                  <c:v>43003</c:v>
                </c:pt>
                <c:pt idx="267">
                  <c:v>43004</c:v>
                </c:pt>
                <c:pt idx="268">
                  <c:v>43005</c:v>
                </c:pt>
                <c:pt idx="269">
                  <c:v>43006</c:v>
                </c:pt>
                <c:pt idx="270">
                  <c:v>43007</c:v>
                </c:pt>
                <c:pt idx="271">
                  <c:v>43008</c:v>
                </c:pt>
                <c:pt idx="272">
                  <c:v>43009</c:v>
                </c:pt>
                <c:pt idx="273">
                  <c:v>43010</c:v>
                </c:pt>
                <c:pt idx="274">
                  <c:v>43011</c:v>
                </c:pt>
                <c:pt idx="275">
                  <c:v>43012</c:v>
                </c:pt>
                <c:pt idx="276">
                  <c:v>43013</c:v>
                </c:pt>
                <c:pt idx="277">
                  <c:v>43014</c:v>
                </c:pt>
                <c:pt idx="278">
                  <c:v>43015</c:v>
                </c:pt>
                <c:pt idx="279">
                  <c:v>43016</c:v>
                </c:pt>
                <c:pt idx="280">
                  <c:v>43017</c:v>
                </c:pt>
                <c:pt idx="281">
                  <c:v>43018</c:v>
                </c:pt>
                <c:pt idx="282">
                  <c:v>43019</c:v>
                </c:pt>
                <c:pt idx="283">
                  <c:v>43020</c:v>
                </c:pt>
                <c:pt idx="284">
                  <c:v>43021</c:v>
                </c:pt>
                <c:pt idx="285">
                  <c:v>43022</c:v>
                </c:pt>
                <c:pt idx="286">
                  <c:v>43023</c:v>
                </c:pt>
                <c:pt idx="287">
                  <c:v>43024</c:v>
                </c:pt>
                <c:pt idx="288">
                  <c:v>43025</c:v>
                </c:pt>
                <c:pt idx="289">
                  <c:v>43026</c:v>
                </c:pt>
                <c:pt idx="290">
                  <c:v>43027</c:v>
                </c:pt>
                <c:pt idx="291">
                  <c:v>43028</c:v>
                </c:pt>
                <c:pt idx="292">
                  <c:v>43029</c:v>
                </c:pt>
                <c:pt idx="293">
                  <c:v>43030</c:v>
                </c:pt>
                <c:pt idx="294">
                  <c:v>43031</c:v>
                </c:pt>
                <c:pt idx="295">
                  <c:v>43032</c:v>
                </c:pt>
                <c:pt idx="296">
                  <c:v>43033</c:v>
                </c:pt>
                <c:pt idx="297">
                  <c:v>43034</c:v>
                </c:pt>
                <c:pt idx="298">
                  <c:v>43035</c:v>
                </c:pt>
                <c:pt idx="299">
                  <c:v>43036</c:v>
                </c:pt>
                <c:pt idx="300">
                  <c:v>43037</c:v>
                </c:pt>
                <c:pt idx="301">
                  <c:v>43038</c:v>
                </c:pt>
                <c:pt idx="302">
                  <c:v>43039</c:v>
                </c:pt>
                <c:pt idx="303">
                  <c:v>43040</c:v>
                </c:pt>
                <c:pt idx="304">
                  <c:v>43041</c:v>
                </c:pt>
                <c:pt idx="305">
                  <c:v>43042</c:v>
                </c:pt>
                <c:pt idx="306">
                  <c:v>43043</c:v>
                </c:pt>
                <c:pt idx="307">
                  <c:v>43044</c:v>
                </c:pt>
                <c:pt idx="308">
                  <c:v>43045</c:v>
                </c:pt>
                <c:pt idx="309">
                  <c:v>43046</c:v>
                </c:pt>
                <c:pt idx="310">
                  <c:v>43047</c:v>
                </c:pt>
                <c:pt idx="311">
                  <c:v>43048</c:v>
                </c:pt>
                <c:pt idx="312">
                  <c:v>43049</c:v>
                </c:pt>
                <c:pt idx="313">
                  <c:v>43050</c:v>
                </c:pt>
                <c:pt idx="314">
                  <c:v>43051</c:v>
                </c:pt>
                <c:pt idx="315">
                  <c:v>43052</c:v>
                </c:pt>
                <c:pt idx="316">
                  <c:v>43053</c:v>
                </c:pt>
                <c:pt idx="317">
                  <c:v>43054</c:v>
                </c:pt>
                <c:pt idx="318">
                  <c:v>43055</c:v>
                </c:pt>
                <c:pt idx="319">
                  <c:v>43056</c:v>
                </c:pt>
                <c:pt idx="320">
                  <c:v>43057</c:v>
                </c:pt>
                <c:pt idx="321">
                  <c:v>43058</c:v>
                </c:pt>
                <c:pt idx="322">
                  <c:v>43059</c:v>
                </c:pt>
                <c:pt idx="323">
                  <c:v>43060</c:v>
                </c:pt>
                <c:pt idx="324">
                  <c:v>43061</c:v>
                </c:pt>
                <c:pt idx="325">
                  <c:v>43062</c:v>
                </c:pt>
                <c:pt idx="326">
                  <c:v>43063</c:v>
                </c:pt>
                <c:pt idx="327">
                  <c:v>43064</c:v>
                </c:pt>
                <c:pt idx="328">
                  <c:v>43065</c:v>
                </c:pt>
                <c:pt idx="329">
                  <c:v>43066</c:v>
                </c:pt>
                <c:pt idx="330">
                  <c:v>43067</c:v>
                </c:pt>
                <c:pt idx="331">
                  <c:v>43068</c:v>
                </c:pt>
                <c:pt idx="332">
                  <c:v>43069</c:v>
                </c:pt>
                <c:pt idx="333">
                  <c:v>43070</c:v>
                </c:pt>
                <c:pt idx="334">
                  <c:v>43071</c:v>
                </c:pt>
                <c:pt idx="335">
                  <c:v>43072</c:v>
                </c:pt>
                <c:pt idx="336">
                  <c:v>43073</c:v>
                </c:pt>
                <c:pt idx="337">
                  <c:v>43074</c:v>
                </c:pt>
                <c:pt idx="338">
                  <c:v>43075</c:v>
                </c:pt>
                <c:pt idx="339">
                  <c:v>43076</c:v>
                </c:pt>
                <c:pt idx="340">
                  <c:v>43077</c:v>
                </c:pt>
                <c:pt idx="341">
                  <c:v>43078</c:v>
                </c:pt>
                <c:pt idx="342">
                  <c:v>43079</c:v>
                </c:pt>
                <c:pt idx="343">
                  <c:v>43080</c:v>
                </c:pt>
                <c:pt idx="344">
                  <c:v>43081</c:v>
                </c:pt>
                <c:pt idx="345">
                  <c:v>43082</c:v>
                </c:pt>
                <c:pt idx="346">
                  <c:v>43083</c:v>
                </c:pt>
                <c:pt idx="347">
                  <c:v>43084</c:v>
                </c:pt>
                <c:pt idx="348">
                  <c:v>43085</c:v>
                </c:pt>
                <c:pt idx="349">
                  <c:v>43086</c:v>
                </c:pt>
                <c:pt idx="350">
                  <c:v>43087</c:v>
                </c:pt>
                <c:pt idx="351">
                  <c:v>43088</c:v>
                </c:pt>
                <c:pt idx="352">
                  <c:v>43089</c:v>
                </c:pt>
                <c:pt idx="353">
                  <c:v>43090</c:v>
                </c:pt>
                <c:pt idx="354">
                  <c:v>43091</c:v>
                </c:pt>
                <c:pt idx="355">
                  <c:v>43092</c:v>
                </c:pt>
                <c:pt idx="356">
                  <c:v>43093</c:v>
                </c:pt>
                <c:pt idx="357">
                  <c:v>43094</c:v>
                </c:pt>
                <c:pt idx="358">
                  <c:v>43095</c:v>
                </c:pt>
                <c:pt idx="359">
                  <c:v>43096</c:v>
                </c:pt>
                <c:pt idx="360">
                  <c:v>43097</c:v>
                </c:pt>
                <c:pt idx="361">
                  <c:v>43098</c:v>
                </c:pt>
                <c:pt idx="362">
                  <c:v>43099</c:v>
                </c:pt>
              </c:numCache>
            </c:numRef>
          </c:cat>
          <c:val>
            <c:numRef>
              <c:f>上海有色网升贴水1!$H$26:$H$388</c:f>
              <c:numCache>
                <c:formatCode>#,##0.00</c:formatCode>
                <c:ptCount val="363"/>
                <c:pt idx="0">
                  <c:v>-130</c:v>
                </c:pt>
                <c:pt idx="1">
                  <c:v>-110</c:v>
                </c:pt>
                <c:pt idx="2">
                  <c:v>-85</c:v>
                </c:pt>
                <c:pt idx="3">
                  <c:v>-70</c:v>
                </c:pt>
                <c:pt idx="6">
                  <c:v>15</c:v>
                </c:pt>
                <c:pt idx="7">
                  <c:v>25</c:v>
                </c:pt>
                <c:pt idx="8">
                  <c:v>35</c:v>
                </c:pt>
                <c:pt idx="9">
                  <c:v>0</c:v>
                </c:pt>
                <c:pt idx="10">
                  <c:v>-50</c:v>
                </c:pt>
                <c:pt idx="13">
                  <c:v>30</c:v>
                </c:pt>
                <c:pt idx="14">
                  <c:v>-160</c:v>
                </c:pt>
                <c:pt idx="15">
                  <c:v>-100</c:v>
                </c:pt>
                <c:pt idx="16">
                  <c:v>-95</c:v>
                </c:pt>
                <c:pt idx="17">
                  <c:v>-95</c:v>
                </c:pt>
                <c:pt idx="20">
                  <c:v>-100</c:v>
                </c:pt>
                <c:pt idx="21">
                  <c:v>-170</c:v>
                </c:pt>
                <c:pt idx="22">
                  <c:v>-210</c:v>
                </c:pt>
                <c:pt idx="23">
                  <c:v>-170</c:v>
                </c:pt>
                <c:pt idx="30">
                  <c:v>-50</c:v>
                </c:pt>
                <c:pt idx="33">
                  <c:v>-65</c:v>
                </c:pt>
                <c:pt idx="34">
                  <c:v>-85</c:v>
                </c:pt>
                <c:pt idx="35">
                  <c:v>-130</c:v>
                </c:pt>
                <c:pt idx="36">
                  <c:v>-115</c:v>
                </c:pt>
                <c:pt idx="37">
                  <c:v>-35</c:v>
                </c:pt>
                <c:pt idx="40">
                  <c:v>50</c:v>
                </c:pt>
                <c:pt idx="41">
                  <c:v>15</c:v>
                </c:pt>
                <c:pt idx="42">
                  <c:v>100</c:v>
                </c:pt>
                <c:pt idx="43">
                  <c:v>-135</c:v>
                </c:pt>
                <c:pt idx="44">
                  <c:v>-160</c:v>
                </c:pt>
                <c:pt idx="47">
                  <c:v>-165</c:v>
                </c:pt>
                <c:pt idx="48">
                  <c:v>-205</c:v>
                </c:pt>
                <c:pt idx="49">
                  <c:v>-205</c:v>
                </c:pt>
                <c:pt idx="50">
                  <c:v>-180</c:v>
                </c:pt>
                <c:pt idx="51">
                  <c:v>-145</c:v>
                </c:pt>
                <c:pt idx="54">
                  <c:v>-180</c:v>
                </c:pt>
                <c:pt idx="55">
                  <c:v>-195</c:v>
                </c:pt>
                <c:pt idx="57">
                  <c:v>-215</c:v>
                </c:pt>
                <c:pt idx="58">
                  <c:v>-205</c:v>
                </c:pt>
                <c:pt idx="59">
                  <c:v>-155</c:v>
                </c:pt>
                <c:pt idx="62">
                  <c:v>-120</c:v>
                </c:pt>
                <c:pt idx="63">
                  <c:v>-80</c:v>
                </c:pt>
                <c:pt idx="64">
                  <c:v>-25</c:v>
                </c:pt>
                <c:pt idx="65">
                  <c:v>5</c:v>
                </c:pt>
                <c:pt idx="66">
                  <c:v>-5</c:v>
                </c:pt>
                <c:pt idx="69">
                  <c:v>-5</c:v>
                </c:pt>
                <c:pt idx="70">
                  <c:v>35</c:v>
                </c:pt>
                <c:pt idx="71">
                  <c:v>70</c:v>
                </c:pt>
                <c:pt idx="72">
                  <c:v>-215</c:v>
                </c:pt>
                <c:pt idx="73">
                  <c:v>-190</c:v>
                </c:pt>
                <c:pt idx="76">
                  <c:v>-180</c:v>
                </c:pt>
                <c:pt idx="77">
                  <c:v>-150</c:v>
                </c:pt>
                <c:pt idx="78">
                  <c:v>-130</c:v>
                </c:pt>
                <c:pt idx="79">
                  <c:v>-130</c:v>
                </c:pt>
                <c:pt idx="80">
                  <c:v>-155</c:v>
                </c:pt>
                <c:pt idx="83">
                  <c:v>-155</c:v>
                </c:pt>
                <c:pt idx="84">
                  <c:v>-165</c:v>
                </c:pt>
                <c:pt idx="85">
                  <c:v>-155</c:v>
                </c:pt>
                <c:pt idx="86">
                  <c:v>-150</c:v>
                </c:pt>
                <c:pt idx="87">
                  <c:v>-120</c:v>
                </c:pt>
                <c:pt idx="92">
                  <c:v>-55</c:v>
                </c:pt>
                <c:pt idx="93">
                  <c:v>-35</c:v>
                </c:pt>
                <c:pt idx="94">
                  <c:v>-10</c:v>
                </c:pt>
                <c:pt idx="97">
                  <c:v>25</c:v>
                </c:pt>
                <c:pt idx="98">
                  <c:v>25</c:v>
                </c:pt>
                <c:pt idx="99">
                  <c:v>25</c:v>
                </c:pt>
                <c:pt idx="100">
                  <c:v>30</c:v>
                </c:pt>
                <c:pt idx="101">
                  <c:v>40</c:v>
                </c:pt>
                <c:pt idx="104">
                  <c:v>95</c:v>
                </c:pt>
                <c:pt idx="105">
                  <c:v>-45</c:v>
                </c:pt>
                <c:pt idx="106">
                  <c:v>60</c:v>
                </c:pt>
                <c:pt idx="107">
                  <c:v>135</c:v>
                </c:pt>
                <c:pt idx="108">
                  <c:v>105</c:v>
                </c:pt>
                <c:pt idx="111">
                  <c:v>60</c:v>
                </c:pt>
                <c:pt idx="112">
                  <c:v>5</c:v>
                </c:pt>
                <c:pt idx="113">
                  <c:v>-50</c:v>
                </c:pt>
                <c:pt idx="114">
                  <c:v>-45</c:v>
                </c:pt>
                <c:pt idx="115">
                  <c:v>-15</c:v>
                </c:pt>
                <c:pt idx="118">
                  <c:v>15</c:v>
                </c:pt>
                <c:pt idx="119">
                  <c:v>50</c:v>
                </c:pt>
                <c:pt idx="120">
                  <c:v>80</c:v>
                </c:pt>
                <c:pt idx="121">
                  <c:v>75</c:v>
                </c:pt>
                <c:pt idx="124">
                  <c:v>65</c:v>
                </c:pt>
                <c:pt idx="125">
                  <c:v>45</c:v>
                </c:pt>
                <c:pt idx="126">
                  <c:v>45</c:v>
                </c:pt>
                <c:pt idx="127">
                  <c:v>45</c:v>
                </c:pt>
                <c:pt idx="128">
                  <c:v>40</c:v>
                </c:pt>
                <c:pt idx="131">
                  <c:v>55</c:v>
                </c:pt>
                <c:pt idx="132">
                  <c:v>-25</c:v>
                </c:pt>
                <c:pt idx="133">
                  <c:v>-20</c:v>
                </c:pt>
                <c:pt idx="134">
                  <c:v>-35</c:v>
                </c:pt>
                <c:pt idx="135">
                  <c:v>-55</c:v>
                </c:pt>
                <c:pt idx="138">
                  <c:v>-60</c:v>
                </c:pt>
                <c:pt idx="139">
                  <c:v>-40</c:v>
                </c:pt>
                <c:pt idx="140">
                  <c:v>-45</c:v>
                </c:pt>
                <c:pt idx="141">
                  <c:v>-55</c:v>
                </c:pt>
                <c:pt idx="142">
                  <c:v>-65</c:v>
                </c:pt>
                <c:pt idx="147">
                  <c:v>-60</c:v>
                </c:pt>
                <c:pt idx="148">
                  <c:v>-45</c:v>
                </c:pt>
                <c:pt idx="149">
                  <c:v>-40</c:v>
                </c:pt>
                <c:pt idx="152">
                  <c:v>0</c:v>
                </c:pt>
                <c:pt idx="153">
                  <c:v>0</c:v>
                </c:pt>
                <c:pt idx="154">
                  <c:v>15</c:v>
                </c:pt>
                <c:pt idx="155">
                  <c:v>25</c:v>
                </c:pt>
                <c:pt idx="156">
                  <c:v>30</c:v>
                </c:pt>
                <c:pt idx="159">
                  <c:v>25</c:v>
                </c:pt>
                <c:pt idx="160">
                  <c:v>-20</c:v>
                </c:pt>
                <c:pt idx="161">
                  <c:v>-40</c:v>
                </c:pt>
                <c:pt idx="162">
                  <c:v>80</c:v>
                </c:pt>
                <c:pt idx="163">
                  <c:v>-100</c:v>
                </c:pt>
                <c:pt idx="166">
                  <c:v>-85</c:v>
                </c:pt>
                <c:pt idx="167">
                  <c:v>-105</c:v>
                </c:pt>
                <c:pt idx="168">
                  <c:v>-120</c:v>
                </c:pt>
                <c:pt idx="169">
                  <c:v>-120</c:v>
                </c:pt>
                <c:pt idx="170">
                  <c:v>-125</c:v>
                </c:pt>
                <c:pt idx="173">
                  <c:v>-135</c:v>
                </c:pt>
                <c:pt idx="174">
                  <c:v>-145</c:v>
                </c:pt>
                <c:pt idx="175">
                  <c:v>-135</c:v>
                </c:pt>
                <c:pt idx="176">
                  <c:v>-100</c:v>
                </c:pt>
                <c:pt idx="177">
                  <c:v>-110</c:v>
                </c:pt>
                <c:pt idx="180">
                  <c:v>-90</c:v>
                </c:pt>
                <c:pt idx="181">
                  <c:v>-30</c:v>
                </c:pt>
                <c:pt idx="182">
                  <c:v>55</c:v>
                </c:pt>
                <c:pt idx="183">
                  <c:v>50</c:v>
                </c:pt>
                <c:pt idx="184">
                  <c:v>30</c:v>
                </c:pt>
                <c:pt idx="187">
                  <c:v>25</c:v>
                </c:pt>
                <c:pt idx="188">
                  <c:v>0</c:v>
                </c:pt>
                <c:pt idx="189">
                  <c:v>-30</c:v>
                </c:pt>
                <c:pt idx="190">
                  <c:v>30</c:v>
                </c:pt>
                <c:pt idx="191">
                  <c:v>80</c:v>
                </c:pt>
                <c:pt idx="194">
                  <c:v>70</c:v>
                </c:pt>
                <c:pt idx="195">
                  <c:v>-85</c:v>
                </c:pt>
                <c:pt idx="196">
                  <c:v>-75</c:v>
                </c:pt>
                <c:pt idx="197">
                  <c:v>-45</c:v>
                </c:pt>
                <c:pt idx="198">
                  <c:v>-30</c:v>
                </c:pt>
                <c:pt idx="201">
                  <c:v>-25</c:v>
                </c:pt>
                <c:pt idx="202">
                  <c:v>-25</c:v>
                </c:pt>
                <c:pt idx="203">
                  <c:v>-55</c:v>
                </c:pt>
                <c:pt idx="204">
                  <c:v>-80</c:v>
                </c:pt>
                <c:pt idx="205">
                  <c:v>-85</c:v>
                </c:pt>
                <c:pt idx="208">
                  <c:v>-85</c:v>
                </c:pt>
                <c:pt idx="209">
                  <c:v>-80</c:v>
                </c:pt>
                <c:pt idx="210">
                  <c:v>-40</c:v>
                </c:pt>
                <c:pt idx="211">
                  <c:v>0</c:v>
                </c:pt>
                <c:pt idx="212">
                  <c:v>-10</c:v>
                </c:pt>
                <c:pt idx="215">
                  <c:v>-20</c:v>
                </c:pt>
                <c:pt idx="216">
                  <c:v>-30</c:v>
                </c:pt>
                <c:pt idx="217">
                  <c:v>-15</c:v>
                </c:pt>
                <c:pt idx="218">
                  <c:v>-25</c:v>
                </c:pt>
                <c:pt idx="219">
                  <c:v>-10</c:v>
                </c:pt>
                <c:pt idx="222">
                  <c:v>25</c:v>
                </c:pt>
                <c:pt idx="223">
                  <c:v>55</c:v>
                </c:pt>
                <c:pt idx="224">
                  <c:v>-105</c:v>
                </c:pt>
                <c:pt idx="225">
                  <c:v>-115</c:v>
                </c:pt>
                <c:pt idx="226">
                  <c:v>-115</c:v>
                </c:pt>
                <c:pt idx="229">
                  <c:v>-115</c:v>
                </c:pt>
                <c:pt idx="230">
                  <c:v>-125</c:v>
                </c:pt>
                <c:pt idx="231">
                  <c:v>-120</c:v>
                </c:pt>
                <c:pt idx="232">
                  <c:v>-100</c:v>
                </c:pt>
                <c:pt idx="233">
                  <c:v>-105</c:v>
                </c:pt>
                <c:pt idx="236">
                  <c:v>-95</c:v>
                </c:pt>
                <c:pt idx="237">
                  <c:v>-75</c:v>
                </c:pt>
                <c:pt idx="238">
                  <c:v>-40</c:v>
                </c:pt>
                <c:pt idx="239">
                  <c:v>-30</c:v>
                </c:pt>
                <c:pt idx="240">
                  <c:v>-5</c:v>
                </c:pt>
                <c:pt idx="243">
                  <c:v>10</c:v>
                </c:pt>
                <c:pt idx="244">
                  <c:v>25</c:v>
                </c:pt>
                <c:pt idx="245">
                  <c:v>40</c:v>
                </c:pt>
                <c:pt idx="246">
                  <c:v>45</c:v>
                </c:pt>
                <c:pt idx="247">
                  <c:v>25</c:v>
                </c:pt>
                <c:pt idx="248">
                  <c:v>45</c:v>
                </c:pt>
                <c:pt idx="249">
                  <c:v>25</c:v>
                </c:pt>
                <c:pt idx="250">
                  <c:v>#N/A</c:v>
                </c:pt>
                <c:pt idx="251">
                  <c:v>#N/A</c:v>
                </c:pt>
                <c:pt idx="252">
                  <c:v>30</c:v>
                </c:pt>
                <c:pt idx="253">
                  <c:v>40</c:v>
                </c:pt>
                <c:pt idx="254">
                  <c:v>60</c:v>
                </c:pt>
                <c:pt idx="255">
                  <c:v>100</c:v>
                </c:pt>
                <c:pt idx="256">
                  <c:v>100</c:v>
                </c:pt>
                <c:pt idx="257">
                  <c:v>#N/A</c:v>
                </c:pt>
                <c:pt idx="258">
                  <c:v>#N/A</c:v>
                </c:pt>
                <c:pt idx="259">
                  <c:v>60</c:v>
                </c:pt>
                <c:pt idx="260">
                  <c:v>40</c:v>
                </c:pt>
                <c:pt idx="261">
                  <c:v>50</c:v>
                </c:pt>
                <c:pt idx="262">
                  <c:v>70</c:v>
                </c:pt>
                <c:pt idx="263">
                  <c:v>80</c:v>
                </c:pt>
                <c:pt idx="264">
                  <c:v>#N/A</c:v>
                </c:pt>
                <c:pt idx="265">
                  <c:v>#N/A</c:v>
                </c:pt>
                <c:pt idx="266">
                  <c:v>145</c:v>
                </c:pt>
                <c:pt idx="267">
                  <c:v>230</c:v>
                </c:pt>
                <c:pt idx="268">
                  <c:v>175</c:v>
                </c:pt>
                <c:pt idx="269">
                  <c:v>165</c:v>
                </c:pt>
                <c:pt idx="270">
                  <c:v>165</c:v>
                </c:pt>
                <c:pt idx="271">
                  <c:v>#N/A</c:v>
                </c:pt>
                <c:pt idx="272">
                  <c:v>#N/A</c:v>
                </c:pt>
                <c:pt idx="273">
                  <c:v>#N/A</c:v>
                </c:pt>
                <c:pt idx="274">
                  <c:v>#N/A</c:v>
                </c:pt>
                <c:pt idx="275">
                  <c:v>#N/A</c:v>
                </c:pt>
                <c:pt idx="276">
                  <c:v>#N/A</c:v>
                </c:pt>
                <c:pt idx="277">
                  <c:v>#N/A</c:v>
                </c:pt>
                <c:pt idx="278">
                  <c:v>#N/A</c:v>
                </c:pt>
                <c:pt idx="279">
                  <c:v>#N/A</c:v>
                </c:pt>
                <c:pt idx="280">
                  <c:v>190</c:v>
                </c:pt>
                <c:pt idx="281">
                  <c:v>220</c:v>
                </c:pt>
                <c:pt idx="282">
                  <c:v>290</c:v>
                </c:pt>
                <c:pt idx="283">
                  <c:v>170</c:v>
                </c:pt>
                <c:pt idx="284">
                  <c:v>-140</c:v>
                </c:pt>
                <c:pt idx="285">
                  <c:v>#N/A</c:v>
                </c:pt>
                <c:pt idx="286">
                  <c:v>#N/A</c:v>
                </c:pt>
                <c:pt idx="287">
                  <c:v>55</c:v>
                </c:pt>
                <c:pt idx="288">
                  <c:v>195</c:v>
                </c:pt>
                <c:pt idx="289">
                  <c:v>165</c:v>
                </c:pt>
                <c:pt idx="290">
                  <c:v>180</c:v>
                </c:pt>
                <c:pt idx="291">
                  <c:v>195</c:v>
                </c:pt>
                <c:pt idx="292">
                  <c:v>#N/A</c:v>
                </c:pt>
                <c:pt idx="293">
                  <c:v>#N/A</c:v>
                </c:pt>
                <c:pt idx="294">
                  <c:v>245</c:v>
                </c:pt>
                <c:pt idx="295">
                  <c:v>275</c:v>
                </c:pt>
                <c:pt idx="296">
                  <c:v>225</c:v>
                </c:pt>
                <c:pt idx="297">
                  <c:v>155</c:v>
                </c:pt>
                <c:pt idx="298">
                  <c:v>55</c:v>
                </c:pt>
                <c:pt idx="299">
                  <c:v>#N/A</c:v>
                </c:pt>
                <c:pt idx="300">
                  <c:v>#N/A</c:v>
                </c:pt>
                <c:pt idx="301">
                  <c:v>15</c:v>
                </c:pt>
                <c:pt idx="302">
                  <c:v>35</c:v>
                </c:pt>
                <c:pt idx="303">
                  <c:v>95</c:v>
                </c:pt>
                <c:pt idx="304">
                  <c:v>85</c:v>
                </c:pt>
                <c:pt idx="305">
                  <c:v>75</c:v>
                </c:pt>
                <c:pt idx="306">
                  <c:v>#N/A</c:v>
                </c:pt>
                <c:pt idx="307">
                  <c:v>#N/A</c:v>
                </c:pt>
                <c:pt idx="308">
                  <c:v>50</c:v>
                </c:pt>
                <c:pt idx="309">
                  <c:v>-60</c:v>
                </c:pt>
                <c:pt idx="310">
                  <c:v>-20</c:v>
                </c:pt>
                <c:pt idx="311">
                  <c:v>-20</c:v>
                </c:pt>
                <c:pt idx="312">
                  <c:v>-20</c:v>
                </c:pt>
                <c:pt idx="313">
                  <c:v>#N/A</c:v>
                </c:pt>
                <c:pt idx="314">
                  <c:v>#N/A</c:v>
                </c:pt>
                <c:pt idx="315">
                  <c:v>-25</c:v>
                </c:pt>
                <c:pt idx="316">
                  <c:v>35</c:v>
                </c:pt>
                <c:pt idx="317">
                  <c:v>70</c:v>
                </c:pt>
                <c:pt idx="318">
                  <c:v>-70</c:v>
                </c:pt>
                <c:pt idx="319">
                  <c:v>-115</c:v>
                </c:pt>
                <c:pt idx="320">
                  <c:v>#N/A</c:v>
                </c:pt>
                <c:pt idx="321">
                  <c:v>#N/A</c:v>
                </c:pt>
                <c:pt idx="322">
                  <c:v>-135</c:v>
                </c:pt>
                <c:pt idx="323">
                  <c:v>-135</c:v>
                </c:pt>
                <c:pt idx="324">
                  <c:v>-115</c:v>
                </c:pt>
                <c:pt idx="325">
                  <c:v>-110</c:v>
                </c:pt>
                <c:pt idx="326">
                  <c:v>-105</c:v>
                </c:pt>
                <c:pt idx="327">
                  <c:v>#N/A</c:v>
                </c:pt>
                <c:pt idx="328">
                  <c:v>#N/A</c:v>
                </c:pt>
                <c:pt idx="329">
                  <c:v>-105</c:v>
                </c:pt>
                <c:pt idx="330">
                  <c:v>-115</c:v>
                </c:pt>
                <c:pt idx="331">
                  <c:v>-110</c:v>
                </c:pt>
                <c:pt idx="332">
                  <c:v>-50</c:v>
                </c:pt>
                <c:pt idx="333">
                  <c:v>30</c:v>
                </c:pt>
                <c:pt idx="334">
                  <c:v>#N/A</c:v>
                </c:pt>
                <c:pt idx="335">
                  <c:v>#N/A</c:v>
                </c:pt>
                <c:pt idx="336">
                  <c:v>35</c:v>
                </c:pt>
                <c:pt idx="337">
                  <c:v>15</c:v>
                </c:pt>
                <c:pt idx="338">
                  <c:v>35</c:v>
                </c:pt>
                <c:pt idx="339">
                  <c:v>5</c:v>
                </c:pt>
                <c:pt idx="340">
                  <c:v>-5</c:v>
                </c:pt>
                <c:pt idx="341">
                  <c:v>#N/A</c:v>
                </c:pt>
                <c:pt idx="342">
                  <c:v>#N/A</c:v>
                </c:pt>
                <c:pt idx="343">
                  <c:v>0</c:v>
                </c:pt>
                <c:pt idx="344">
                  <c:v>5</c:v>
                </c:pt>
                <c:pt idx="345">
                  <c:v>65</c:v>
                </c:pt>
                <c:pt idx="346">
                  <c:v>80</c:v>
                </c:pt>
                <c:pt idx="347">
                  <c:v>70</c:v>
                </c:pt>
                <c:pt idx="348">
                  <c:v>#N/A</c:v>
                </c:pt>
                <c:pt idx="349">
                  <c:v>#N/A</c:v>
                </c:pt>
                <c:pt idx="350">
                  <c:v>-100</c:v>
                </c:pt>
                <c:pt idx="351">
                  <c:v>-145</c:v>
                </c:pt>
                <c:pt idx="352">
                  <c:v>-200</c:v>
                </c:pt>
                <c:pt idx="353">
                  <c:v>-210</c:v>
                </c:pt>
                <c:pt idx="354">
                  <c:v>-235</c:v>
                </c:pt>
                <c:pt idx="355">
                  <c:v>#N/A</c:v>
                </c:pt>
                <c:pt idx="356">
                  <c:v>#N/A</c:v>
                </c:pt>
                <c:pt idx="357">
                  <c:v>-260</c:v>
                </c:pt>
                <c:pt idx="358">
                  <c:v>-300</c:v>
                </c:pt>
                <c:pt idx="359">
                  <c:v>-325</c:v>
                </c:pt>
                <c:pt idx="360">
                  <c:v>-250</c:v>
                </c:pt>
                <c:pt idx="361">
                  <c:v>-195</c:v>
                </c:pt>
                <c:pt idx="362">
                  <c:v>#N/A</c:v>
                </c:pt>
              </c:numCache>
            </c:numRef>
          </c:val>
          <c:smooth val="1"/>
        </c:ser>
        <c:dLbls>
          <c:showLegendKey val="0"/>
          <c:showVal val="0"/>
          <c:showCatName val="0"/>
          <c:showSerName val="0"/>
          <c:showPercent val="0"/>
          <c:showBubbleSize val="0"/>
        </c:dLbls>
        <c:marker val="1"/>
        <c:smooth val="0"/>
        <c:axId val="551854944"/>
        <c:axId val="551864192"/>
      </c:lineChart>
      <c:lineChart>
        <c:grouping val="standard"/>
        <c:varyColors val="0"/>
        <c:ser>
          <c:idx val="4"/>
          <c:order val="1"/>
          <c:tx>
            <c:strRef>
              <c:f>上海有色网升贴水1!$I$25</c:f>
              <c:strCache>
                <c:ptCount val="1"/>
                <c:pt idx="0">
                  <c:v>2018年</c:v>
                </c:pt>
              </c:strCache>
            </c:strRef>
          </c:tx>
          <c:spPr>
            <a:ln w="19050">
              <a:solidFill>
                <a:schemeClr val="accent6"/>
              </a:solidFill>
            </a:ln>
          </c:spPr>
          <c:marker>
            <c:symbol val="none"/>
          </c:marker>
          <c:cat>
            <c:numRef>
              <c:f>上海有色网升贴水1!$D$26:$D$388</c:f>
              <c:numCache>
                <c:formatCode>mm\-dd</c:formatCode>
                <c:ptCount val="363"/>
                <c:pt idx="0">
                  <c:v>42737</c:v>
                </c:pt>
                <c:pt idx="1">
                  <c:v>42738</c:v>
                </c:pt>
                <c:pt idx="2">
                  <c:v>42739</c:v>
                </c:pt>
                <c:pt idx="3">
                  <c:v>42740</c:v>
                </c:pt>
                <c:pt idx="4">
                  <c:v>42741</c:v>
                </c:pt>
                <c:pt idx="5">
                  <c:v>42742</c:v>
                </c:pt>
                <c:pt idx="6">
                  <c:v>42743</c:v>
                </c:pt>
                <c:pt idx="7">
                  <c:v>42744</c:v>
                </c:pt>
                <c:pt idx="8">
                  <c:v>42745</c:v>
                </c:pt>
                <c:pt idx="9">
                  <c:v>42746</c:v>
                </c:pt>
                <c:pt idx="10">
                  <c:v>42747</c:v>
                </c:pt>
                <c:pt idx="11">
                  <c:v>42748</c:v>
                </c:pt>
                <c:pt idx="12">
                  <c:v>42749</c:v>
                </c:pt>
                <c:pt idx="13">
                  <c:v>42750</c:v>
                </c:pt>
                <c:pt idx="14">
                  <c:v>42751</c:v>
                </c:pt>
                <c:pt idx="15">
                  <c:v>42752</c:v>
                </c:pt>
                <c:pt idx="16">
                  <c:v>42753</c:v>
                </c:pt>
                <c:pt idx="17">
                  <c:v>42754</c:v>
                </c:pt>
                <c:pt idx="18">
                  <c:v>42755</c:v>
                </c:pt>
                <c:pt idx="19">
                  <c:v>42756</c:v>
                </c:pt>
                <c:pt idx="20">
                  <c:v>42757</c:v>
                </c:pt>
                <c:pt idx="21">
                  <c:v>42758</c:v>
                </c:pt>
                <c:pt idx="22">
                  <c:v>42759</c:v>
                </c:pt>
                <c:pt idx="23">
                  <c:v>42760</c:v>
                </c:pt>
                <c:pt idx="24">
                  <c:v>42761</c:v>
                </c:pt>
                <c:pt idx="25">
                  <c:v>42762</c:v>
                </c:pt>
                <c:pt idx="26">
                  <c:v>42763</c:v>
                </c:pt>
                <c:pt idx="27">
                  <c:v>42764</c:v>
                </c:pt>
                <c:pt idx="28">
                  <c:v>42765</c:v>
                </c:pt>
                <c:pt idx="29">
                  <c:v>42766</c:v>
                </c:pt>
                <c:pt idx="30">
                  <c:v>42767</c:v>
                </c:pt>
                <c:pt idx="31">
                  <c:v>42768</c:v>
                </c:pt>
                <c:pt idx="32">
                  <c:v>42769</c:v>
                </c:pt>
                <c:pt idx="33">
                  <c:v>42770</c:v>
                </c:pt>
                <c:pt idx="34">
                  <c:v>42771</c:v>
                </c:pt>
                <c:pt idx="35">
                  <c:v>42772</c:v>
                </c:pt>
                <c:pt idx="36">
                  <c:v>42773</c:v>
                </c:pt>
                <c:pt idx="37">
                  <c:v>42774</c:v>
                </c:pt>
                <c:pt idx="38">
                  <c:v>42775</c:v>
                </c:pt>
                <c:pt idx="39">
                  <c:v>42776</c:v>
                </c:pt>
                <c:pt idx="40">
                  <c:v>42777</c:v>
                </c:pt>
                <c:pt idx="41">
                  <c:v>42778</c:v>
                </c:pt>
                <c:pt idx="42">
                  <c:v>42779</c:v>
                </c:pt>
                <c:pt idx="43">
                  <c:v>42780</c:v>
                </c:pt>
                <c:pt idx="44">
                  <c:v>42781</c:v>
                </c:pt>
                <c:pt idx="45">
                  <c:v>42782</c:v>
                </c:pt>
                <c:pt idx="46">
                  <c:v>42783</c:v>
                </c:pt>
                <c:pt idx="47">
                  <c:v>42784</c:v>
                </c:pt>
                <c:pt idx="48">
                  <c:v>42785</c:v>
                </c:pt>
                <c:pt idx="49">
                  <c:v>42786</c:v>
                </c:pt>
                <c:pt idx="50">
                  <c:v>42787</c:v>
                </c:pt>
                <c:pt idx="51">
                  <c:v>42788</c:v>
                </c:pt>
                <c:pt idx="52">
                  <c:v>42789</c:v>
                </c:pt>
                <c:pt idx="53">
                  <c:v>42790</c:v>
                </c:pt>
                <c:pt idx="54">
                  <c:v>42791</c:v>
                </c:pt>
                <c:pt idx="55">
                  <c:v>42792</c:v>
                </c:pt>
                <c:pt idx="56">
                  <c:v>42793</c:v>
                </c:pt>
                <c:pt idx="57">
                  <c:v>42794</c:v>
                </c:pt>
                <c:pt idx="58">
                  <c:v>42795</c:v>
                </c:pt>
                <c:pt idx="59">
                  <c:v>42796</c:v>
                </c:pt>
                <c:pt idx="60">
                  <c:v>42797</c:v>
                </c:pt>
                <c:pt idx="61">
                  <c:v>42798</c:v>
                </c:pt>
                <c:pt idx="62">
                  <c:v>42799</c:v>
                </c:pt>
                <c:pt idx="63">
                  <c:v>42800</c:v>
                </c:pt>
                <c:pt idx="64">
                  <c:v>42801</c:v>
                </c:pt>
                <c:pt idx="65">
                  <c:v>42802</c:v>
                </c:pt>
                <c:pt idx="66">
                  <c:v>42803</c:v>
                </c:pt>
                <c:pt idx="67">
                  <c:v>42804</c:v>
                </c:pt>
                <c:pt idx="68">
                  <c:v>42805</c:v>
                </c:pt>
                <c:pt idx="69">
                  <c:v>42806</c:v>
                </c:pt>
                <c:pt idx="70">
                  <c:v>42807</c:v>
                </c:pt>
                <c:pt idx="71">
                  <c:v>42808</c:v>
                </c:pt>
                <c:pt idx="72">
                  <c:v>42809</c:v>
                </c:pt>
                <c:pt idx="73">
                  <c:v>42810</c:v>
                </c:pt>
                <c:pt idx="74">
                  <c:v>42811</c:v>
                </c:pt>
                <c:pt idx="75">
                  <c:v>42812</c:v>
                </c:pt>
                <c:pt idx="76">
                  <c:v>42813</c:v>
                </c:pt>
                <c:pt idx="77">
                  <c:v>42814</c:v>
                </c:pt>
                <c:pt idx="78">
                  <c:v>42815</c:v>
                </c:pt>
                <c:pt idx="79">
                  <c:v>42816</c:v>
                </c:pt>
                <c:pt idx="80">
                  <c:v>42817</c:v>
                </c:pt>
                <c:pt idx="81">
                  <c:v>42818</c:v>
                </c:pt>
                <c:pt idx="82">
                  <c:v>42819</c:v>
                </c:pt>
                <c:pt idx="83">
                  <c:v>42820</c:v>
                </c:pt>
                <c:pt idx="84">
                  <c:v>42821</c:v>
                </c:pt>
                <c:pt idx="85">
                  <c:v>42822</c:v>
                </c:pt>
                <c:pt idx="86">
                  <c:v>42823</c:v>
                </c:pt>
                <c:pt idx="87">
                  <c:v>42824</c:v>
                </c:pt>
                <c:pt idx="88">
                  <c:v>42825</c:v>
                </c:pt>
                <c:pt idx="89">
                  <c:v>42826</c:v>
                </c:pt>
                <c:pt idx="90">
                  <c:v>42827</c:v>
                </c:pt>
                <c:pt idx="91">
                  <c:v>42828</c:v>
                </c:pt>
                <c:pt idx="92">
                  <c:v>42829</c:v>
                </c:pt>
                <c:pt idx="93">
                  <c:v>42830</c:v>
                </c:pt>
                <c:pt idx="94">
                  <c:v>42831</c:v>
                </c:pt>
                <c:pt idx="95">
                  <c:v>42832</c:v>
                </c:pt>
                <c:pt idx="96">
                  <c:v>42833</c:v>
                </c:pt>
                <c:pt idx="97">
                  <c:v>42834</c:v>
                </c:pt>
                <c:pt idx="98">
                  <c:v>42835</c:v>
                </c:pt>
                <c:pt idx="99">
                  <c:v>42836</c:v>
                </c:pt>
                <c:pt idx="100">
                  <c:v>42837</c:v>
                </c:pt>
                <c:pt idx="101">
                  <c:v>42838</c:v>
                </c:pt>
                <c:pt idx="102">
                  <c:v>42839</c:v>
                </c:pt>
                <c:pt idx="103">
                  <c:v>42840</c:v>
                </c:pt>
                <c:pt idx="104">
                  <c:v>42841</c:v>
                </c:pt>
                <c:pt idx="105">
                  <c:v>42842</c:v>
                </c:pt>
                <c:pt idx="106">
                  <c:v>42843</c:v>
                </c:pt>
                <c:pt idx="107">
                  <c:v>42844</c:v>
                </c:pt>
                <c:pt idx="108">
                  <c:v>42845</c:v>
                </c:pt>
                <c:pt idx="109">
                  <c:v>42846</c:v>
                </c:pt>
                <c:pt idx="110">
                  <c:v>42847</c:v>
                </c:pt>
                <c:pt idx="111">
                  <c:v>42848</c:v>
                </c:pt>
                <c:pt idx="112">
                  <c:v>42849</c:v>
                </c:pt>
                <c:pt idx="113">
                  <c:v>42850</c:v>
                </c:pt>
                <c:pt idx="114">
                  <c:v>42851</c:v>
                </c:pt>
                <c:pt idx="115">
                  <c:v>42852</c:v>
                </c:pt>
                <c:pt idx="116">
                  <c:v>42853</c:v>
                </c:pt>
                <c:pt idx="117">
                  <c:v>42854</c:v>
                </c:pt>
                <c:pt idx="118">
                  <c:v>42855</c:v>
                </c:pt>
                <c:pt idx="119">
                  <c:v>42856</c:v>
                </c:pt>
                <c:pt idx="120">
                  <c:v>42857</c:v>
                </c:pt>
                <c:pt idx="121">
                  <c:v>42858</c:v>
                </c:pt>
                <c:pt idx="122">
                  <c:v>42859</c:v>
                </c:pt>
                <c:pt idx="123">
                  <c:v>42860</c:v>
                </c:pt>
                <c:pt idx="124">
                  <c:v>42861</c:v>
                </c:pt>
                <c:pt idx="125">
                  <c:v>42862</c:v>
                </c:pt>
                <c:pt idx="126">
                  <c:v>42863</c:v>
                </c:pt>
                <c:pt idx="127">
                  <c:v>42864</c:v>
                </c:pt>
                <c:pt idx="128">
                  <c:v>42865</c:v>
                </c:pt>
                <c:pt idx="129">
                  <c:v>42866</c:v>
                </c:pt>
                <c:pt idx="130">
                  <c:v>42867</c:v>
                </c:pt>
                <c:pt idx="131">
                  <c:v>42868</c:v>
                </c:pt>
                <c:pt idx="132">
                  <c:v>42869</c:v>
                </c:pt>
                <c:pt idx="133">
                  <c:v>42870</c:v>
                </c:pt>
                <c:pt idx="134">
                  <c:v>42871</c:v>
                </c:pt>
                <c:pt idx="135">
                  <c:v>42872</c:v>
                </c:pt>
                <c:pt idx="136">
                  <c:v>42873</c:v>
                </c:pt>
                <c:pt idx="137">
                  <c:v>42874</c:v>
                </c:pt>
                <c:pt idx="138">
                  <c:v>42875</c:v>
                </c:pt>
                <c:pt idx="139">
                  <c:v>42876</c:v>
                </c:pt>
                <c:pt idx="140">
                  <c:v>42877</c:v>
                </c:pt>
                <c:pt idx="141">
                  <c:v>42878</c:v>
                </c:pt>
                <c:pt idx="142">
                  <c:v>42879</c:v>
                </c:pt>
                <c:pt idx="143">
                  <c:v>42880</c:v>
                </c:pt>
                <c:pt idx="144">
                  <c:v>42881</c:v>
                </c:pt>
                <c:pt idx="145">
                  <c:v>42882</c:v>
                </c:pt>
                <c:pt idx="146">
                  <c:v>42883</c:v>
                </c:pt>
                <c:pt idx="147">
                  <c:v>42884</c:v>
                </c:pt>
                <c:pt idx="148">
                  <c:v>42885</c:v>
                </c:pt>
                <c:pt idx="149">
                  <c:v>42886</c:v>
                </c:pt>
                <c:pt idx="150">
                  <c:v>42887</c:v>
                </c:pt>
                <c:pt idx="151">
                  <c:v>42888</c:v>
                </c:pt>
                <c:pt idx="152">
                  <c:v>42889</c:v>
                </c:pt>
                <c:pt idx="153">
                  <c:v>42890</c:v>
                </c:pt>
                <c:pt idx="154">
                  <c:v>42891</c:v>
                </c:pt>
                <c:pt idx="155">
                  <c:v>42892</c:v>
                </c:pt>
                <c:pt idx="156">
                  <c:v>42893</c:v>
                </c:pt>
                <c:pt idx="157">
                  <c:v>42894</c:v>
                </c:pt>
                <c:pt idx="158">
                  <c:v>42895</c:v>
                </c:pt>
                <c:pt idx="159">
                  <c:v>42896</c:v>
                </c:pt>
                <c:pt idx="160">
                  <c:v>42897</c:v>
                </c:pt>
                <c:pt idx="161">
                  <c:v>42898</c:v>
                </c:pt>
                <c:pt idx="162">
                  <c:v>42899</c:v>
                </c:pt>
                <c:pt idx="163">
                  <c:v>42900</c:v>
                </c:pt>
                <c:pt idx="164">
                  <c:v>42901</c:v>
                </c:pt>
                <c:pt idx="165">
                  <c:v>42902</c:v>
                </c:pt>
                <c:pt idx="166">
                  <c:v>42903</c:v>
                </c:pt>
                <c:pt idx="167">
                  <c:v>42904</c:v>
                </c:pt>
                <c:pt idx="168">
                  <c:v>42905</c:v>
                </c:pt>
                <c:pt idx="169">
                  <c:v>42906</c:v>
                </c:pt>
                <c:pt idx="170">
                  <c:v>42907</c:v>
                </c:pt>
                <c:pt idx="171">
                  <c:v>42908</c:v>
                </c:pt>
                <c:pt idx="172">
                  <c:v>42909</c:v>
                </c:pt>
                <c:pt idx="173">
                  <c:v>42910</c:v>
                </c:pt>
                <c:pt idx="174">
                  <c:v>42911</c:v>
                </c:pt>
                <c:pt idx="175">
                  <c:v>42912</c:v>
                </c:pt>
                <c:pt idx="176">
                  <c:v>42913</c:v>
                </c:pt>
                <c:pt idx="177">
                  <c:v>42914</c:v>
                </c:pt>
                <c:pt idx="178">
                  <c:v>42915</c:v>
                </c:pt>
                <c:pt idx="179">
                  <c:v>42916</c:v>
                </c:pt>
                <c:pt idx="180">
                  <c:v>42917</c:v>
                </c:pt>
                <c:pt idx="181">
                  <c:v>42918</c:v>
                </c:pt>
                <c:pt idx="182">
                  <c:v>42919</c:v>
                </c:pt>
                <c:pt idx="183">
                  <c:v>42920</c:v>
                </c:pt>
                <c:pt idx="184">
                  <c:v>42921</c:v>
                </c:pt>
                <c:pt idx="185">
                  <c:v>42922</c:v>
                </c:pt>
                <c:pt idx="186">
                  <c:v>42923</c:v>
                </c:pt>
                <c:pt idx="187">
                  <c:v>42924</c:v>
                </c:pt>
                <c:pt idx="188">
                  <c:v>42925</c:v>
                </c:pt>
                <c:pt idx="189">
                  <c:v>42926</c:v>
                </c:pt>
                <c:pt idx="190">
                  <c:v>42927</c:v>
                </c:pt>
                <c:pt idx="191">
                  <c:v>42928</c:v>
                </c:pt>
                <c:pt idx="192">
                  <c:v>42929</c:v>
                </c:pt>
                <c:pt idx="193">
                  <c:v>42930</c:v>
                </c:pt>
                <c:pt idx="194">
                  <c:v>42931</c:v>
                </c:pt>
                <c:pt idx="195">
                  <c:v>42932</c:v>
                </c:pt>
                <c:pt idx="196">
                  <c:v>42933</c:v>
                </c:pt>
                <c:pt idx="197">
                  <c:v>42934</c:v>
                </c:pt>
                <c:pt idx="198">
                  <c:v>42935</c:v>
                </c:pt>
                <c:pt idx="199">
                  <c:v>42936</c:v>
                </c:pt>
                <c:pt idx="200">
                  <c:v>42937</c:v>
                </c:pt>
                <c:pt idx="201">
                  <c:v>42938</c:v>
                </c:pt>
                <c:pt idx="202">
                  <c:v>42939</c:v>
                </c:pt>
                <c:pt idx="203">
                  <c:v>42940</c:v>
                </c:pt>
                <c:pt idx="204">
                  <c:v>42941</c:v>
                </c:pt>
                <c:pt idx="205">
                  <c:v>42942</c:v>
                </c:pt>
                <c:pt idx="206">
                  <c:v>42943</c:v>
                </c:pt>
                <c:pt idx="207">
                  <c:v>42944</c:v>
                </c:pt>
                <c:pt idx="208">
                  <c:v>42945</c:v>
                </c:pt>
                <c:pt idx="209">
                  <c:v>42946</c:v>
                </c:pt>
                <c:pt idx="210">
                  <c:v>42947</c:v>
                </c:pt>
                <c:pt idx="211">
                  <c:v>42948</c:v>
                </c:pt>
                <c:pt idx="212">
                  <c:v>42949</c:v>
                </c:pt>
                <c:pt idx="213">
                  <c:v>42950</c:v>
                </c:pt>
                <c:pt idx="214">
                  <c:v>42951</c:v>
                </c:pt>
                <c:pt idx="215">
                  <c:v>42952</c:v>
                </c:pt>
                <c:pt idx="216">
                  <c:v>42953</c:v>
                </c:pt>
                <c:pt idx="217">
                  <c:v>42954</c:v>
                </c:pt>
                <c:pt idx="218">
                  <c:v>42955</c:v>
                </c:pt>
                <c:pt idx="219">
                  <c:v>42956</c:v>
                </c:pt>
                <c:pt idx="220">
                  <c:v>42957</c:v>
                </c:pt>
                <c:pt idx="221">
                  <c:v>42958</c:v>
                </c:pt>
                <c:pt idx="222">
                  <c:v>42959</c:v>
                </c:pt>
                <c:pt idx="223">
                  <c:v>42960</c:v>
                </c:pt>
                <c:pt idx="224">
                  <c:v>42961</c:v>
                </c:pt>
                <c:pt idx="225">
                  <c:v>42962</c:v>
                </c:pt>
                <c:pt idx="226">
                  <c:v>42963</c:v>
                </c:pt>
                <c:pt idx="227">
                  <c:v>42964</c:v>
                </c:pt>
                <c:pt idx="228">
                  <c:v>42965</c:v>
                </c:pt>
                <c:pt idx="229">
                  <c:v>42966</c:v>
                </c:pt>
                <c:pt idx="230">
                  <c:v>42967</c:v>
                </c:pt>
                <c:pt idx="231">
                  <c:v>42968</c:v>
                </c:pt>
                <c:pt idx="232">
                  <c:v>42969</c:v>
                </c:pt>
                <c:pt idx="233">
                  <c:v>42970</c:v>
                </c:pt>
                <c:pt idx="234">
                  <c:v>42971</c:v>
                </c:pt>
                <c:pt idx="235">
                  <c:v>42972</c:v>
                </c:pt>
                <c:pt idx="236">
                  <c:v>42973</c:v>
                </c:pt>
                <c:pt idx="237">
                  <c:v>42974</c:v>
                </c:pt>
                <c:pt idx="238">
                  <c:v>42975</c:v>
                </c:pt>
                <c:pt idx="239">
                  <c:v>42976</c:v>
                </c:pt>
                <c:pt idx="240">
                  <c:v>42977</c:v>
                </c:pt>
                <c:pt idx="241">
                  <c:v>42978</c:v>
                </c:pt>
                <c:pt idx="242">
                  <c:v>42979</c:v>
                </c:pt>
                <c:pt idx="243">
                  <c:v>42980</c:v>
                </c:pt>
                <c:pt idx="244">
                  <c:v>42981</c:v>
                </c:pt>
                <c:pt idx="245">
                  <c:v>42982</c:v>
                </c:pt>
                <c:pt idx="246">
                  <c:v>42983</c:v>
                </c:pt>
                <c:pt idx="247">
                  <c:v>42984</c:v>
                </c:pt>
                <c:pt idx="248">
                  <c:v>42985</c:v>
                </c:pt>
                <c:pt idx="249">
                  <c:v>42986</c:v>
                </c:pt>
                <c:pt idx="250">
                  <c:v>42987</c:v>
                </c:pt>
                <c:pt idx="251">
                  <c:v>42988</c:v>
                </c:pt>
                <c:pt idx="252">
                  <c:v>42989</c:v>
                </c:pt>
                <c:pt idx="253">
                  <c:v>42990</c:v>
                </c:pt>
                <c:pt idx="254">
                  <c:v>42991</c:v>
                </c:pt>
                <c:pt idx="255">
                  <c:v>42992</c:v>
                </c:pt>
                <c:pt idx="256">
                  <c:v>42993</c:v>
                </c:pt>
                <c:pt idx="257">
                  <c:v>42994</c:v>
                </c:pt>
                <c:pt idx="258">
                  <c:v>42995</c:v>
                </c:pt>
                <c:pt idx="259">
                  <c:v>42996</c:v>
                </c:pt>
                <c:pt idx="260">
                  <c:v>42997</c:v>
                </c:pt>
                <c:pt idx="261">
                  <c:v>42998</c:v>
                </c:pt>
                <c:pt idx="262">
                  <c:v>42999</c:v>
                </c:pt>
                <c:pt idx="263">
                  <c:v>43000</c:v>
                </c:pt>
                <c:pt idx="264">
                  <c:v>43001</c:v>
                </c:pt>
                <c:pt idx="265">
                  <c:v>43002</c:v>
                </c:pt>
                <c:pt idx="266">
                  <c:v>43003</c:v>
                </c:pt>
                <c:pt idx="267">
                  <c:v>43004</c:v>
                </c:pt>
                <c:pt idx="268">
                  <c:v>43005</c:v>
                </c:pt>
                <c:pt idx="269">
                  <c:v>43006</c:v>
                </c:pt>
                <c:pt idx="270">
                  <c:v>43007</c:v>
                </c:pt>
                <c:pt idx="271">
                  <c:v>43008</c:v>
                </c:pt>
                <c:pt idx="272">
                  <c:v>43009</c:v>
                </c:pt>
                <c:pt idx="273">
                  <c:v>43010</c:v>
                </c:pt>
                <c:pt idx="274">
                  <c:v>43011</c:v>
                </c:pt>
                <c:pt idx="275">
                  <c:v>43012</c:v>
                </c:pt>
                <c:pt idx="276">
                  <c:v>43013</c:v>
                </c:pt>
                <c:pt idx="277">
                  <c:v>43014</c:v>
                </c:pt>
                <c:pt idx="278">
                  <c:v>43015</c:v>
                </c:pt>
                <c:pt idx="279">
                  <c:v>43016</c:v>
                </c:pt>
                <c:pt idx="280">
                  <c:v>43017</c:v>
                </c:pt>
                <c:pt idx="281">
                  <c:v>43018</c:v>
                </c:pt>
                <c:pt idx="282">
                  <c:v>43019</c:v>
                </c:pt>
                <c:pt idx="283">
                  <c:v>43020</c:v>
                </c:pt>
                <c:pt idx="284">
                  <c:v>43021</c:v>
                </c:pt>
                <c:pt idx="285">
                  <c:v>43022</c:v>
                </c:pt>
                <c:pt idx="286">
                  <c:v>43023</c:v>
                </c:pt>
                <c:pt idx="287">
                  <c:v>43024</c:v>
                </c:pt>
                <c:pt idx="288">
                  <c:v>43025</c:v>
                </c:pt>
                <c:pt idx="289">
                  <c:v>43026</c:v>
                </c:pt>
                <c:pt idx="290">
                  <c:v>43027</c:v>
                </c:pt>
                <c:pt idx="291">
                  <c:v>43028</c:v>
                </c:pt>
                <c:pt idx="292">
                  <c:v>43029</c:v>
                </c:pt>
                <c:pt idx="293">
                  <c:v>43030</c:v>
                </c:pt>
                <c:pt idx="294">
                  <c:v>43031</c:v>
                </c:pt>
                <c:pt idx="295">
                  <c:v>43032</c:v>
                </c:pt>
                <c:pt idx="296">
                  <c:v>43033</c:v>
                </c:pt>
                <c:pt idx="297">
                  <c:v>43034</c:v>
                </c:pt>
                <c:pt idx="298">
                  <c:v>43035</c:v>
                </c:pt>
                <c:pt idx="299">
                  <c:v>43036</c:v>
                </c:pt>
                <c:pt idx="300">
                  <c:v>43037</c:v>
                </c:pt>
                <c:pt idx="301">
                  <c:v>43038</c:v>
                </c:pt>
                <c:pt idx="302">
                  <c:v>43039</c:v>
                </c:pt>
                <c:pt idx="303">
                  <c:v>43040</c:v>
                </c:pt>
                <c:pt idx="304">
                  <c:v>43041</c:v>
                </c:pt>
                <c:pt idx="305">
                  <c:v>43042</c:v>
                </c:pt>
                <c:pt idx="306">
                  <c:v>43043</c:v>
                </c:pt>
                <c:pt idx="307">
                  <c:v>43044</c:v>
                </c:pt>
                <c:pt idx="308">
                  <c:v>43045</c:v>
                </c:pt>
                <c:pt idx="309">
                  <c:v>43046</c:v>
                </c:pt>
                <c:pt idx="310">
                  <c:v>43047</c:v>
                </c:pt>
                <c:pt idx="311">
                  <c:v>43048</c:v>
                </c:pt>
                <c:pt idx="312">
                  <c:v>43049</c:v>
                </c:pt>
                <c:pt idx="313">
                  <c:v>43050</c:v>
                </c:pt>
                <c:pt idx="314">
                  <c:v>43051</c:v>
                </c:pt>
                <c:pt idx="315">
                  <c:v>43052</c:v>
                </c:pt>
                <c:pt idx="316">
                  <c:v>43053</c:v>
                </c:pt>
                <c:pt idx="317">
                  <c:v>43054</c:v>
                </c:pt>
                <c:pt idx="318">
                  <c:v>43055</c:v>
                </c:pt>
                <c:pt idx="319">
                  <c:v>43056</c:v>
                </c:pt>
                <c:pt idx="320">
                  <c:v>43057</c:v>
                </c:pt>
                <c:pt idx="321">
                  <c:v>43058</c:v>
                </c:pt>
                <c:pt idx="322">
                  <c:v>43059</c:v>
                </c:pt>
                <c:pt idx="323">
                  <c:v>43060</c:v>
                </c:pt>
                <c:pt idx="324">
                  <c:v>43061</c:v>
                </c:pt>
                <c:pt idx="325">
                  <c:v>43062</c:v>
                </c:pt>
                <c:pt idx="326">
                  <c:v>43063</c:v>
                </c:pt>
                <c:pt idx="327">
                  <c:v>43064</c:v>
                </c:pt>
                <c:pt idx="328">
                  <c:v>43065</c:v>
                </c:pt>
                <c:pt idx="329">
                  <c:v>43066</c:v>
                </c:pt>
                <c:pt idx="330">
                  <c:v>43067</c:v>
                </c:pt>
                <c:pt idx="331">
                  <c:v>43068</c:v>
                </c:pt>
                <c:pt idx="332">
                  <c:v>43069</c:v>
                </c:pt>
                <c:pt idx="333">
                  <c:v>43070</c:v>
                </c:pt>
                <c:pt idx="334">
                  <c:v>43071</c:v>
                </c:pt>
                <c:pt idx="335">
                  <c:v>43072</c:v>
                </c:pt>
                <c:pt idx="336">
                  <c:v>43073</c:v>
                </c:pt>
                <c:pt idx="337">
                  <c:v>43074</c:v>
                </c:pt>
                <c:pt idx="338">
                  <c:v>43075</c:v>
                </c:pt>
                <c:pt idx="339">
                  <c:v>43076</c:v>
                </c:pt>
                <c:pt idx="340">
                  <c:v>43077</c:v>
                </c:pt>
                <c:pt idx="341">
                  <c:v>43078</c:v>
                </c:pt>
                <c:pt idx="342">
                  <c:v>43079</c:v>
                </c:pt>
                <c:pt idx="343">
                  <c:v>43080</c:v>
                </c:pt>
                <c:pt idx="344">
                  <c:v>43081</c:v>
                </c:pt>
                <c:pt idx="345">
                  <c:v>43082</c:v>
                </c:pt>
                <c:pt idx="346">
                  <c:v>43083</c:v>
                </c:pt>
                <c:pt idx="347">
                  <c:v>43084</c:v>
                </c:pt>
                <c:pt idx="348">
                  <c:v>43085</c:v>
                </c:pt>
                <c:pt idx="349">
                  <c:v>43086</c:v>
                </c:pt>
                <c:pt idx="350">
                  <c:v>43087</c:v>
                </c:pt>
                <c:pt idx="351">
                  <c:v>43088</c:v>
                </c:pt>
                <c:pt idx="352">
                  <c:v>43089</c:v>
                </c:pt>
                <c:pt idx="353">
                  <c:v>43090</c:v>
                </c:pt>
                <c:pt idx="354">
                  <c:v>43091</c:v>
                </c:pt>
                <c:pt idx="355">
                  <c:v>43092</c:v>
                </c:pt>
                <c:pt idx="356">
                  <c:v>43093</c:v>
                </c:pt>
                <c:pt idx="357">
                  <c:v>43094</c:v>
                </c:pt>
                <c:pt idx="358">
                  <c:v>43095</c:v>
                </c:pt>
                <c:pt idx="359">
                  <c:v>43096</c:v>
                </c:pt>
                <c:pt idx="360">
                  <c:v>43097</c:v>
                </c:pt>
                <c:pt idx="361">
                  <c:v>43098</c:v>
                </c:pt>
                <c:pt idx="362">
                  <c:v>43099</c:v>
                </c:pt>
              </c:numCache>
            </c:numRef>
          </c:cat>
          <c:val>
            <c:numRef>
              <c:f>上海有色网升贴水1!$I$26:$I$388</c:f>
              <c:numCache>
                <c:formatCode>#,##0.00</c:formatCode>
                <c:ptCount val="363"/>
                <c:pt idx="0">
                  <c:v>-140</c:v>
                </c:pt>
                <c:pt idx="1">
                  <c:v>-115</c:v>
                </c:pt>
                <c:pt idx="2">
                  <c:v>-25</c:v>
                </c:pt>
                <c:pt idx="3">
                  <c:v>-5</c:v>
                </c:pt>
                <c:pt idx="4">
                  <c:v>#N/A</c:v>
                </c:pt>
                <c:pt idx="5">
                  <c:v>#N/A</c:v>
                </c:pt>
                <c:pt idx="6">
                  <c:v>35</c:v>
                </c:pt>
                <c:pt idx="7">
                  <c:v>45</c:v>
                </c:pt>
                <c:pt idx="8">
                  <c:v>35</c:v>
                </c:pt>
                <c:pt idx="9">
                  <c:v>10</c:v>
                </c:pt>
                <c:pt idx="10">
                  <c:v>15</c:v>
                </c:pt>
                <c:pt idx="11">
                  <c:v>#N/A</c:v>
                </c:pt>
                <c:pt idx="12">
                  <c:v>#N/A</c:v>
                </c:pt>
                <c:pt idx="13">
                  <c:v>65</c:v>
                </c:pt>
                <c:pt idx="14">
                  <c:v>-165</c:v>
                </c:pt>
                <c:pt idx="15">
                  <c:v>-155</c:v>
                </c:pt>
                <c:pt idx="16">
                  <c:v>-110</c:v>
                </c:pt>
                <c:pt idx="17">
                  <c:v>-120</c:v>
                </c:pt>
                <c:pt idx="18">
                  <c:v>#N/A</c:v>
                </c:pt>
                <c:pt idx="19">
                  <c:v>#N/A</c:v>
                </c:pt>
                <c:pt idx="20">
                  <c:v>-120</c:v>
                </c:pt>
                <c:pt idx="21">
                  <c:v>-110</c:v>
                </c:pt>
                <c:pt idx="22">
                  <c:v>-45</c:v>
                </c:pt>
                <c:pt idx="23">
                  <c:v>-50</c:v>
                </c:pt>
                <c:pt idx="24">
                  <c:v>-115</c:v>
                </c:pt>
                <c:pt idx="25">
                  <c:v>#N/A</c:v>
                </c:pt>
                <c:pt idx="26">
                  <c:v>#N/A</c:v>
                </c:pt>
                <c:pt idx="27">
                  <c:v>-160</c:v>
                </c:pt>
                <c:pt idx="28">
                  <c:v>-205</c:v>
                </c:pt>
                <c:pt idx="29">
                  <c:v>-150</c:v>
                </c:pt>
                <c:pt idx="30">
                  <c:v>-115</c:v>
                </c:pt>
                <c:pt idx="31">
                  <c:v>-50</c:v>
                </c:pt>
                <c:pt idx="32">
                  <c:v>#N/A</c:v>
                </c:pt>
                <c:pt idx="33">
                  <c:v>#N/A</c:v>
                </c:pt>
                <c:pt idx="34">
                  <c:v>-30</c:v>
                </c:pt>
                <c:pt idx="35">
                  <c:v>0</c:v>
                </c:pt>
                <c:pt idx="36">
                  <c:v>30</c:v>
                </c:pt>
                <c:pt idx="37">
                  <c:v>5</c:v>
                </c:pt>
                <c:pt idx="38">
                  <c:v>15</c:v>
                </c:pt>
                <c:pt idx="39">
                  <c:v>#N/A</c:v>
                </c:pt>
                <c:pt idx="40">
                  <c:v>#N/A</c:v>
                </c:pt>
                <c:pt idx="41">
                  <c:v>-155</c:v>
                </c:pt>
                <c:pt idx="42">
                  <c:v>-275</c:v>
                </c:pt>
                <c:pt idx="43">
                  <c:v>-305</c:v>
                </c:pt>
                <c:pt idx="44">
                  <c:v>#N/A</c:v>
                </c:pt>
                <c:pt idx="45">
                  <c:v>#N/A</c:v>
                </c:pt>
                <c:pt idx="46">
                  <c:v>#N/A</c:v>
                </c:pt>
                <c:pt idx="47">
                  <c:v>#N/A</c:v>
                </c:pt>
                <c:pt idx="48">
                  <c:v>#N/A</c:v>
                </c:pt>
                <c:pt idx="49">
                  <c:v>#N/A</c:v>
                </c:pt>
                <c:pt idx="50">
                  <c:v>#N/A</c:v>
                </c:pt>
                <c:pt idx="51">
                  <c:v>-245</c:v>
                </c:pt>
                <c:pt idx="52">
                  <c:v>-220</c:v>
                </c:pt>
                <c:pt idx="53">
                  <c:v>#N/A</c:v>
                </c:pt>
                <c:pt idx="54">
                  <c:v>#N/A</c:v>
                </c:pt>
                <c:pt idx="55">
                  <c:v>-215</c:v>
                </c:pt>
                <c:pt idx="56">
                  <c:v>-150</c:v>
                </c:pt>
                <c:pt idx="57">
                  <c:v>-160</c:v>
                </c:pt>
                <c:pt idx="58">
                  <c:v>-170</c:v>
                </c:pt>
                <c:pt idx="59">
                  <c:v>-175</c:v>
                </c:pt>
                <c:pt idx="60">
                  <c:v>#N/A</c:v>
                </c:pt>
                <c:pt idx="61">
                  <c:v>#N/A</c:v>
                </c:pt>
                <c:pt idx="62">
                  <c:v>-145</c:v>
                </c:pt>
                <c:pt idx="63">
                  <c:v>-125</c:v>
                </c:pt>
                <c:pt idx="64">
                  <c:v>-75</c:v>
                </c:pt>
                <c:pt idx="65">
                  <c:v>-100</c:v>
                </c:pt>
                <c:pt idx="66">
                  <c:v>-70</c:v>
                </c:pt>
                <c:pt idx="67">
                  <c:v>#N/A</c:v>
                </c:pt>
                <c:pt idx="68">
                  <c:v>#N/A</c:v>
                </c:pt>
                <c:pt idx="69">
                  <c:v>-10</c:v>
                </c:pt>
                <c:pt idx="70">
                  <c:v>15</c:v>
                </c:pt>
                <c:pt idx="71">
                  <c:v>45</c:v>
                </c:pt>
                <c:pt idx="72">
                  <c:v>65</c:v>
                </c:pt>
                <c:pt idx="73">
                  <c:v>-270</c:v>
                </c:pt>
                <c:pt idx="74">
                  <c:v>#N/A</c:v>
                </c:pt>
                <c:pt idx="75">
                  <c:v>#N/A</c:v>
                </c:pt>
                <c:pt idx="76">
                  <c:v>-225</c:v>
                </c:pt>
                <c:pt idx="77">
                  <c:v>-195</c:v>
                </c:pt>
                <c:pt idx="78">
                  <c:v>-175</c:v>
                </c:pt>
                <c:pt idx="79">
                  <c:v>-175</c:v>
                </c:pt>
                <c:pt idx="80">
                  <c:v>-175</c:v>
                </c:pt>
                <c:pt idx="81">
                  <c:v>#N/A</c:v>
                </c:pt>
                <c:pt idx="82">
                  <c:v>#N/A</c:v>
                </c:pt>
                <c:pt idx="83">
                  <c:v>-180</c:v>
                </c:pt>
                <c:pt idx="84">
                  <c:v>-165</c:v>
                </c:pt>
                <c:pt idx="85">
                  <c:v>-170</c:v>
                </c:pt>
                <c:pt idx="86">
                  <c:v>-165</c:v>
                </c:pt>
                <c:pt idx="87">
                  <c:v>-150</c:v>
                </c:pt>
                <c:pt idx="88">
                  <c:v>#N/A</c:v>
                </c:pt>
                <c:pt idx="89">
                  <c:v>#N/A</c:v>
                </c:pt>
                <c:pt idx="90">
                  <c:v>-75</c:v>
                </c:pt>
                <c:pt idx="91">
                  <c:v>65</c:v>
                </c:pt>
                <c:pt idx="92">
                  <c:v>50</c:v>
                </c:pt>
                <c:pt idx="93">
                  <c:v>#N/A</c:v>
                </c:pt>
                <c:pt idx="94">
                  <c:v>#N/A</c:v>
                </c:pt>
                <c:pt idx="95">
                  <c:v>#N/A</c:v>
                </c:pt>
                <c:pt idx="96">
                  <c:v>#N/A</c:v>
                </c:pt>
                <c:pt idx="97">
                  <c:v>90</c:v>
                </c:pt>
                <c:pt idx="98">
                  <c:v>60</c:v>
                </c:pt>
                <c:pt idx="99">
                  <c:v>35</c:v>
                </c:pt>
                <c:pt idx="100">
                  <c:v>10</c:v>
                </c:pt>
                <c:pt idx="101">
                  <c:v>55</c:v>
                </c:pt>
                <c:pt idx="102">
                  <c:v>#N/A</c:v>
                </c:pt>
                <c:pt idx="103">
                  <c:v>#N/A</c:v>
                </c:pt>
                <c:pt idx="104">
                  <c:v>70</c:v>
                </c:pt>
                <c:pt idx="105">
                  <c:v>220</c:v>
                </c:pt>
                <c:pt idx="106">
                  <c:v>295</c:v>
                </c:pt>
                <c:pt idx="107">
                  <c:v>310</c:v>
                </c:pt>
                <c:pt idx="108">
                  <c:v>250</c:v>
                </c:pt>
                <c:pt idx="109">
                  <c:v>#N/A</c:v>
                </c:pt>
                <c:pt idx="110">
                  <c:v>#N/A</c:v>
                </c:pt>
                <c:pt idx="111">
                  <c:v>290</c:v>
                </c:pt>
                <c:pt idx="112">
                  <c:v>285</c:v>
                </c:pt>
                <c:pt idx="113">
                  <c:v>285</c:v>
                </c:pt>
                <c:pt idx="114">
                  <c:v>270</c:v>
                </c:pt>
                <c:pt idx="115">
                  <c:v>265</c:v>
                </c:pt>
                <c:pt idx="116">
                  <c:v>#N/A</c:v>
                </c:pt>
                <c:pt idx="117">
                  <c:v>#N/A</c:v>
                </c:pt>
                <c:pt idx="118">
                  <c:v>#N/A</c:v>
                </c:pt>
                <c:pt idx="119">
                  <c:v>#N/A</c:v>
                </c:pt>
                <c:pt idx="120">
                  <c:v>-15</c:v>
                </c:pt>
                <c:pt idx="121">
                  <c:v>-25</c:v>
                </c:pt>
                <c:pt idx="122">
                  <c:v>-10</c:v>
                </c:pt>
                <c:pt idx="123">
                  <c:v>#N/A</c:v>
                </c:pt>
                <c:pt idx="124">
                  <c:v>#N/A</c:v>
                </c:pt>
                <c:pt idx="125">
                  <c:v>15</c:v>
                </c:pt>
                <c:pt idx="126">
                  <c:v>40</c:v>
                </c:pt>
                <c:pt idx="127">
                  <c:v>60</c:v>
                </c:pt>
                <c:pt idx="128">
                  <c:v>55</c:v>
                </c:pt>
                <c:pt idx="129">
                  <c:v>45</c:v>
                </c:pt>
                <c:pt idx="130">
                  <c:v>#N/A</c:v>
                </c:pt>
                <c:pt idx="131">
                  <c:v>#N/A</c:v>
                </c:pt>
                <c:pt idx="132">
                  <c:v>40</c:v>
                </c:pt>
                <c:pt idx="133">
                  <c:v>15</c:v>
                </c:pt>
                <c:pt idx="134">
                  <c:v>-90</c:v>
                </c:pt>
                <c:pt idx="135">
                  <c:v>-55</c:v>
                </c:pt>
                <c:pt idx="136">
                  <c:v>-50</c:v>
                </c:pt>
                <c:pt idx="137">
                  <c:v>#N/A</c:v>
                </c:pt>
                <c:pt idx="138">
                  <c:v>#N/A</c:v>
                </c:pt>
                <c:pt idx="139">
                  <c:v>-15</c:v>
                </c:pt>
                <c:pt idx="140">
                  <c:v>-45</c:v>
                </c:pt>
                <c:pt idx="141">
                  <c:v>-70</c:v>
                </c:pt>
                <c:pt idx="142">
                  <c:v>-60</c:v>
                </c:pt>
                <c:pt idx="143">
                  <c:v>-70</c:v>
                </c:pt>
                <c:pt idx="144">
                  <c:v>#N/A</c:v>
                </c:pt>
                <c:pt idx="145">
                  <c:v>#N/A</c:v>
                </c:pt>
                <c:pt idx="146">
                  <c:v>-55</c:v>
                </c:pt>
                <c:pt idx="147">
                  <c:v>-50</c:v>
                </c:pt>
                <c:pt idx="148">
                  <c:v>-35</c:v>
                </c:pt>
                <c:pt idx="149">
                  <c:v>-10</c:v>
                </c:pt>
                <c:pt idx="150">
                  <c:v>15</c:v>
                </c:pt>
                <c:pt idx="151">
                  <c:v>#N/A</c:v>
                </c:pt>
                <c:pt idx="152">
                  <c:v>#N/A</c:v>
                </c:pt>
                <c:pt idx="153">
                  <c:v>20</c:v>
                </c:pt>
                <c:pt idx="154">
                  <c:v>0</c:v>
                </c:pt>
                <c:pt idx="155">
                  <c:v>-30</c:v>
                </c:pt>
                <c:pt idx="156">
                  <c:v>-40</c:v>
                </c:pt>
                <c:pt idx="157">
                  <c:v>-40</c:v>
                </c:pt>
                <c:pt idx="158">
                  <c:v>#N/A</c:v>
                </c:pt>
                <c:pt idx="159">
                  <c:v>#N/A</c:v>
                </c:pt>
                <c:pt idx="160">
                  <c:v>-30</c:v>
                </c:pt>
                <c:pt idx="161">
                  <c:v>-35</c:v>
                </c:pt>
                <c:pt idx="162">
                  <c:v>-35</c:v>
                </c:pt>
                <c:pt idx="163">
                  <c:v>-35</c:v>
                </c:pt>
                <c:pt idx="164">
                  <c:v>-5</c:v>
                </c:pt>
                <c:pt idx="165">
                  <c:v>#N/A</c:v>
                </c:pt>
                <c:pt idx="166">
                  <c:v>#N/A</c:v>
                </c:pt>
                <c:pt idx="167">
                  <c:v>#N/A</c:v>
                </c:pt>
                <c:pt idx="168">
                  <c:v>-140</c:v>
                </c:pt>
                <c:pt idx="169">
                  <c:v>-135</c:v>
                </c:pt>
                <c:pt idx="170">
                  <c:v>-135</c:v>
                </c:pt>
                <c:pt idx="171">
                  <c:v>-135</c:v>
                </c:pt>
                <c:pt idx="172">
                  <c:v>#N/A</c:v>
                </c:pt>
                <c:pt idx="173">
                  <c:v>#N/A</c:v>
                </c:pt>
                <c:pt idx="174">
                  <c:v>-145</c:v>
                </c:pt>
                <c:pt idx="175">
                  <c:v>-165</c:v>
                </c:pt>
                <c:pt idx="176">
                  <c:v>-180</c:v>
                </c:pt>
                <c:pt idx="177">
                  <c:v>-175</c:v>
                </c:pt>
                <c:pt idx="178">
                  <c:v>-165</c:v>
                </c:pt>
                <c:pt idx="179">
                  <c:v>#N/A</c:v>
                </c:pt>
                <c:pt idx="180">
                  <c:v>#N/A</c:v>
                </c:pt>
                <c:pt idx="181">
                  <c:v>-105</c:v>
                </c:pt>
                <c:pt idx="182">
                  <c:v>-85</c:v>
                </c:pt>
                <c:pt idx="183">
                  <c:v>-30</c:v>
                </c:pt>
                <c:pt idx="184">
                  <c:v>5</c:v>
                </c:pt>
                <c:pt idx="185">
                  <c:v>-5</c:v>
                </c:pt>
                <c:pt idx="186">
                  <c:v>#N/A</c:v>
                </c:pt>
                <c:pt idx="187">
                  <c:v>#N/A</c:v>
                </c:pt>
                <c:pt idx="188">
                  <c:v>5</c:v>
                </c:pt>
                <c:pt idx="189">
                  <c:v>-15</c:v>
                </c:pt>
                <c:pt idx="190">
                  <c:v>-5</c:v>
                </c:pt>
                <c:pt idx="191">
                  <c:v>15</c:v>
                </c:pt>
                <c:pt idx="192">
                  <c:v>30</c:v>
                </c:pt>
                <c:pt idx="193">
                  <c:v>#N/A</c:v>
                </c:pt>
                <c:pt idx="194">
                  <c:v>#N/A</c:v>
                </c:pt>
                <c:pt idx="195">
                  <c:v>80</c:v>
                </c:pt>
                <c:pt idx="196">
                  <c:v>-110</c:v>
                </c:pt>
                <c:pt idx="197">
                  <c:v>-65</c:v>
                </c:pt>
                <c:pt idx="198">
                  <c:v>20</c:v>
                </c:pt>
                <c:pt idx="199">
                  <c:v>25</c:v>
                </c:pt>
                <c:pt idx="200">
                  <c:v>#N/A</c:v>
                </c:pt>
                <c:pt idx="201">
                  <c:v>#N/A</c:v>
                </c:pt>
                <c:pt idx="202">
                  <c:v>25</c:v>
                </c:pt>
                <c:pt idx="203">
                  <c:v>10</c:v>
                </c:pt>
                <c:pt idx="204">
                  <c:v>-15</c:v>
                </c:pt>
                <c:pt idx="205">
                  <c:v>-70</c:v>
                </c:pt>
                <c:pt idx="206">
                  <c:v>-70</c:v>
                </c:pt>
                <c:pt idx="207">
                  <c:v>#N/A</c:v>
                </c:pt>
                <c:pt idx="208">
                  <c:v>#N/A</c:v>
                </c:pt>
                <c:pt idx="209">
                  <c:v>-40</c:v>
                </c:pt>
                <c:pt idx="210">
                  <c:v>0</c:v>
                </c:pt>
                <c:pt idx="211">
                  <c:v>25</c:v>
                </c:pt>
                <c:pt idx="212">
                  <c:v>45</c:v>
                </c:pt>
                <c:pt idx="213">
                  <c:v>60</c:v>
                </c:pt>
                <c:pt idx="214">
                  <c:v>#N/A</c:v>
                </c:pt>
                <c:pt idx="215">
                  <c:v>#N/A</c:v>
                </c:pt>
                <c:pt idx="216">
                  <c:v>70</c:v>
                </c:pt>
                <c:pt idx="217">
                  <c:v>75</c:v>
                </c:pt>
                <c:pt idx="218">
                  <c:v>70</c:v>
                </c:pt>
                <c:pt idx="219">
                  <c:v>40</c:v>
                </c:pt>
                <c:pt idx="220">
                  <c:v>45</c:v>
                </c:pt>
                <c:pt idx="221">
                  <c:v>#N/A</c:v>
                </c:pt>
                <c:pt idx="222">
                  <c:v>#N/A</c:v>
                </c:pt>
                <c:pt idx="223">
                  <c:v>55</c:v>
                </c:pt>
                <c:pt idx="224">
                  <c:v>40</c:v>
                </c:pt>
                <c:pt idx="225">
                  <c:v>40</c:v>
                </c:pt>
                <c:pt idx="226">
                  <c:v>105</c:v>
                </c:pt>
                <c:pt idx="227">
                  <c:v>150</c:v>
                </c:pt>
                <c:pt idx="228">
                  <c:v>#N/A</c:v>
                </c:pt>
                <c:pt idx="229">
                  <c:v>#N/A</c:v>
                </c:pt>
                <c:pt idx="230">
                  <c:v>230</c:v>
                </c:pt>
                <c:pt idx="231">
                  <c:v>225</c:v>
                </c:pt>
                <c:pt idx="232">
                  <c:v>150</c:v>
                </c:pt>
                <c:pt idx="233">
                  <c:v>115</c:v>
                </c:pt>
                <c:pt idx="234">
                  <c:v>90</c:v>
                </c:pt>
                <c:pt idx="235">
                  <c:v>#N/A</c:v>
                </c:pt>
                <c:pt idx="236">
                  <c:v>#N/A</c:v>
                </c:pt>
                <c:pt idx="237">
                  <c:v>55</c:v>
                </c:pt>
                <c:pt idx="238">
                  <c:v>60</c:v>
                </c:pt>
                <c:pt idx="239">
                  <c:v>115</c:v>
                </c:pt>
                <c:pt idx="240">
                  <c:v>80</c:v>
                </c:pt>
                <c:pt idx="241">
                  <c:v>105</c:v>
                </c:pt>
                <c:pt idx="242">
                  <c:v>#N/A</c:v>
                </c:pt>
                <c:pt idx="243">
                  <c:v>#N/A</c:v>
                </c:pt>
                <c:pt idx="244">
                  <c:v>135</c:v>
                </c:pt>
                <c:pt idx="245">
                  <c:v>145</c:v>
                </c:pt>
                <c:pt idx="246">
                  <c:v>175</c:v>
                </c:pt>
                <c:pt idx="247">
                  <c:v>125</c:v>
                </c:pt>
                <c:pt idx="248">
                  <c:v>75</c:v>
                </c:pt>
                <c:pt idx="249">
                  <c:v>#N/A</c:v>
                </c:pt>
                <c:pt idx="250">
                  <c:v>#N/A</c:v>
                </c:pt>
                <c:pt idx="251">
                  <c:v>60</c:v>
                </c:pt>
                <c:pt idx="252">
                  <c:v>20</c:v>
                </c:pt>
                <c:pt idx="253">
                  <c:v>20</c:v>
                </c:pt>
                <c:pt idx="254">
                  <c:v>0</c:v>
                </c:pt>
                <c:pt idx="255">
                  <c:v>-15</c:v>
                </c:pt>
                <c:pt idx="256">
                  <c:v>#N/A</c:v>
                </c:pt>
                <c:pt idx="257">
                  <c:v>#N/A</c:v>
                </c:pt>
                <c:pt idx="258">
                  <c:v>-70</c:v>
                </c:pt>
                <c:pt idx="259">
                  <c:v>255</c:v>
                </c:pt>
                <c:pt idx="260">
                  <c:v>310</c:v>
                </c:pt>
                <c:pt idx="261">
                  <c:v>265</c:v>
                </c:pt>
                <c:pt idx="262">
                  <c:v>150</c:v>
                </c:pt>
                <c:pt idx="263">
                  <c:v>#N/A</c:v>
                </c:pt>
                <c:pt idx="264">
                  <c:v>#N/A</c:v>
                </c:pt>
                <c:pt idx="265">
                  <c:v>#N/A</c:v>
                </c:pt>
                <c:pt idx="266">
                  <c:v>85</c:v>
                </c:pt>
                <c:pt idx="267">
                  <c:v>5</c:v>
                </c:pt>
                <c:pt idx="268">
                  <c:v>0</c:v>
                </c:pt>
                <c:pt idx="269">
                  <c:v>5</c:v>
                </c:pt>
                <c:pt idx="270">
                  <c:v>#N/A</c:v>
                </c:pt>
                <c:pt idx="271">
                  <c:v>#N/A</c:v>
                </c:pt>
                <c:pt idx="272">
                  <c:v>#N/A</c:v>
                </c:pt>
                <c:pt idx="273">
                  <c:v>#N/A</c:v>
                </c:pt>
                <c:pt idx="274">
                  <c:v>#N/A</c:v>
                </c:pt>
                <c:pt idx="275">
                  <c:v>#N/A</c:v>
                </c:pt>
                <c:pt idx="276">
                  <c:v>#N/A</c:v>
                </c:pt>
                <c:pt idx="277">
                  <c:v>#N/A</c:v>
                </c:pt>
                <c:pt idx="278">
                  <c:v>#N/A</c:v>
                </c:pt>
                <c:pt idx="279">
                  <c:v>90</c:v>
                </c:pt>
                <c:pt idx="280">
                  <c:v>-5</c:v>
                </c:pt>
                <c:pt idx="281">
                  <c:v>-50</c:v>
                </c:pt>
                <c:pt idx="282">
                  <c:v>20</c:v>
                </c:pt>
                <c:pt idx="283">
                  <c:v>15</c:v>
                </c:pt>
                <c:pt idx="284">
                  <c:v>#N/A</c:v>
                </c:pt>
                <c:pt idx="285">
                  <c:v>#N/A</c:v>
                </c:pt>
                <c:pt idx="286">
                  <c:v>30</c:v>
                </c:pt>
                <c:pt idx="287">
                  <c:v>-15</c:v>
                </c:pt>
                <c:pt idx="288">
                  <c:v>-45</c:v>
                </c:pt>
                <c:pt idx="289">
                  <c:v>-55</c:v>
                </c:pt>
                <c:pt idx="290">
                  <c:v>-40</c:v>
                </c:pt>
                <c:pt idx="291">
                  <c:v>#N/A</c:v>
                </c:pt>
                <c:pt idx="292">
                  <c:v>#N/A</c:v>
                </c:pt>
                <c:pt idx="293">
                  <c:v>5</c:v>
                </c:pt>
                <c:pt idx="294">
                  <c:v>5</c:v>
                </c:pt>
                <c:pt idx="295">
                  <c:v>-5</c:v>
                </c:pt>
                <c:pt idx="296">
                  <c:v>-25</c:v>
                </c:pt>
                <c:pt idx="297">
                  <c:v>-95</c:v>
                </c:pt>
                <c:pt idx="298">
                  <c:v>#N/A</c:v>
                </c:pt>
                <c:pt idx="299">
                  <c:v>#N/A</c:v>
                </c:pt>
                <c:pt idx="300">
                  <c:v>-105</c:v>
                </c:pt>
                <c:pt idx="301">
                  <c:v>-80</c:v>
                </c:pt>
                <c:pt idx="302">
                  <c:v>5</c:v>
                </c:pt>
                <c:pt idx="303">
                  <c:v>5</c:v>
                </c:pt>
                <c:pt idx="304">
                  <c:v>10</c:v>
                </c:pt>
                <c:pt idx="305">
                  <c:v>#N/A</c:v>
                </c:pt>
                <c:pt idx="306">
                  <c:v>#N/A</c:v>
                </c:pt>
                <c:pt idx="307">
                  <c:v>5</c:v>
                </c:pt>
                <c:pt idx="308">
                  <c:v>10</c:v>
                </c:pt>
                <c:pt idx="309">
                  <c:v>35</c:v>
                </c:pt>
                <c:pt idx="310">
                  <c:v>75</c:v>
                </c:pt>
                <c:pt idx="311">
                  <c:v>55</c:v>
                </c:pt>
                <c:pt idx="312">
                  <c:v>#N/A</c:v>
                </c:pt>
                <c:pt idx="313">
                  <c:v>#N/A</c:v>
                </c:pt>
                <c:pt idx="314">
                  <c:v>50</c:v>
                </c:pt>
                <c:pt idx="315">
                  <c:v>35</c:v>
                </c:pt>
                <c:pt idx="316">
                  <c:v>45</c:v>
                </c:pt>
                <c:pt idx="317">
                  <c:v>80</c:v>
                </c:pt>
                <c:pt idx="318">
                  <c:v>25</c:v>
                </c:pt>
                <c:pt idx="319">
                  <c:v>#N/A</c:v>
                </c:pt>
                <c:pt idx="320">
                  <c:v>#N/A</c:v>
                </c:pt>
                <c:pt idx="321">
                  <c:v>70</c:v>
                </c:pt>
                <c:pt idx="322">
                  <c:v>70</c:v>
                </c:pt>
                <c:pt idx="323">
                  <c:v>100</c:v>
                </c:pt>
                <c:pt idx="324">
                  <c:v>95</c:v>
                </c:pt>
                <c:pt idx="325">
                  <c:v>90</c:v>
                </c:pt>
                <c:pt idx="326">
                  <c:v>#N/A</c:v>
                </c:pt>
                <c:pt idx="327">
                  <c:v>#N/A</c:v>
                </c:pt>
                <c:pt idx="328">
                  <c:v>95</c:v>
                </c:pt>
                <c:pt idx="329">
                  <c:v>115</c:v>
                </c:pt>
                <c:pt idx="330">
                  <c:v>100</c:v>
                </c:pt>
                <c:pt idx="331">
                  <c:v>125</c:v>
                </c:pt>
                <c:pt idx="332">
                  <c:v>135</c:v>
                </c:pt>
                <c:pt idx="333">
                  <c:v>#N/A</c:v>
                </c:pt>
                <c:pt idx="334">
                  <c:v>#N/A</c:v>
                </c:pt>
                <c:pt idx="335">
                  <c:v>150</c:v>
                </c:pt>
                <c:pt idx="336">
                  <c:v>170</c:v>
                </c:pt>
                <c:pt idx="337">
                  <c:v>205</c:v>
                </c:pt>
                <c:pt idx="338">
                  <c:v>270</c:v>
                </c:pt>
                <c:pt idx="339">
                  <c:v>280</c:v>
                </c:pt>
                <c:pt idx="340">
                  <c:v>#N/A</c:v>
                </c:pt>
                <c:pt idx="341">
                  <c:v>#N/A</c:v>
                </c:pt>
                <c:pt idx="342">
                  <c:v>280</c:v>
                </c:pt>
                <c:pt idx="343">
                  <c:v>210</c:v>
                </c:pt>
                <c:pt idx="344">
                  <c:v>120</c:v>
                </c:pt>
                <c:pt idx="345">
                  <c:v>70</c:v>
                </c:pt>
                <c:pt idx="346">
                  <c:v>25</c:v>
                </c:pt>
                <c:pt idx="347">
                  <c:v>#N/A</c:v>
                </c:pt>
                <c:pt idx="348">
                  <c:v>#N/A</c:v>
                </c:pt>
                <c:pt idx="349">
                  <c:v>70</c:v>
                </c:pt>
                <c:pt idx="350">
                  <c:v>-15</c:v>
                </c:pt>
                <c:pt idx="351">
                  <c:v>45</c:v>
                </c:pt>
                <c:pt idx="352">
                  <c:v>75</c:v>
                </c:pt>
                <c:pt idx="353">
                  <c:v>125</c:v>
                </c:pt>
                <c:pt idx="354">
                  <c:v>#N/A</c:v>
                </c:pt>
                <c:pt idx="355">
                  <c:v>#N/A</c:v>
                </c:pt>
                <c:pt idx="356">
                  <c:v>135</c:v>
                </c:pt>
                <c:pt idx="357">
                  <c:v>55</c:v>
                </c:pt>
                <c:pt idx="358">
                  <c:v>20</c:v>
                </c:pt>
                <c:pt idx="359">
                  <c:v>20</c:v>
                </c:pt>
                <c:pt idx="360">
                  <c:v>45</c:v>
                </c:pt>
                <c:pt idx="361">
                  <c:v>#N/A</c:v>
                </c:pt>
                <c:pt idx="362">
                  <c:v>#N/A</c:v>
                </c:pt>
              </c:numCache>
            </c:numRef>
          </c:val>
          <c:smooth val="0"/>
        </c:ser>
        <c:ser>
          <c:idx val="0"/>
          <c:order val="2"/>
          <c:tx>
            <c:strRef>
              <c:f>上海有色网升贴水1!$J$25</c:f>
              <c:strCache>
                <c:ptCount val="1"/>
                <c:pt idx="0">
                  <c:v>2019年</c:v>
                </c:pt>
              </c:strCache>
            </c:strRef>
          </c:tx>
          <c:spPr>
            <a:ln w="19050">
              <a:solidFill>
                <a:schemeClr val="accent5"/>
              </a:solidFill>
            </a:ln>
          </c:spPr>
          <c:marker>
            <c:symbol val="none"/>
          </c:marker>
          <c:cat>
            <c:numRef>
              <c:f>上海有色网升贴水1!$D$26:$D$388</c:f>
              <c:numCache>
                <c:formatCode>mm\-dd</c:formatCode>
                <c:ptCount val="363"/>
                <c:pt idx="0">
                  <c:v>42737</c:v>
                </c:pt>
                <c:pt idx="1">
                  <c:v>42738</c:v>
                </c:pt>
                <c:pt idx="2">
                  <c:v>42739</c:v>
                </c:pt>
                <c:pt idx="3">
                  <c:v>42740</c:v>
                </c:pt>
                <c:pt idx="4">
                  <c:v>42741</c:v>
                </c:pt>
                <c:pt idx="5">
                  <c:v>42742</c:v>
                </c:pt>
                <c:pt idx="6">
                  <c:v>42743</c:v>
                </c:pt>
                <c:pt idx="7">
                  <c:v>42744</c:v>
                </c:pt>
                <c:pt idx="8">
                  <c:v>42745</c:v>
                </c:pt>
                <c:pt idx="9">
                  <c:v>42746</c:v>
                </c:pt>
                <c:pt idx="10">
                  <c:v>42747</c:v>
                </c:pt>
                <c:pt idx="11">
                  <c:v>42748</c:v>
                </c:pt>
                <c:pt idx="12">
                  <c:v>42749</c:v>
                </c:pt>
                <c:pt idx="13">
                  <c:v>42750</c:v>
                </c:pt>
                <c:pt idx="14">
                  <c:v>42751</c:v>
                </c:pt>
                <c:pt idx="15">
                  <c:v>42752</c:v>
                </c:pt>
                <c:pt idx="16">
                  <c:v>42753</c:v>
                </c:pt>
                <c:pt idx="17">
                  <c:v>42754</c:v>
                </c:pt>
                <c:pt idx="18">
                  <c:v>42755</c:v>
                </c:pt>
                <c:pt idx="19">
                  <c:v>42756</c:v>
                </c:pt>
                <c:pt idx="20">
                  <c:v>42757</c:v>
                </c:pt>
                <c:pt idx="21">
                  <c:v>42758</c:v>
                </c:pt>
                <c:pt idx="22">
                  <c:v>42759</c:v>
                </c:pt>
                <c:pt idx="23">
                  <c:v>42760</c:v>
                </c:pt>
                <c:pt idx="24">
                  <c:v>42761</c:v>
                </c:pt>
                <c:pt idx="25">
                  <c:v>42762</c:v>
                </c:pt>
                <c:pt idx="26">
                  <c:v>42763</c:v>
                </c:pt>
                <c:pt idx="27">
                  <c:v>42764</c:v>
                </c:pt>
                <c:pt idx="28">
                  <c:v>42765</c:v>
                </c:pt>
                <c:pt idx="29">
                  <c:v>42766</c:v>
                </c:pt>
                <c:pt idx="30">
                  <c:v>42767</c:v>
                </c:pt>
                <c:pt idx="31">
                  <c:v>42768</c:v>
                </c:pt>
                <c:pt idx="32">
                  <c:v>42769</c:v>
                </c:pt>
                <c:pt idx="33">
                  <c:v>42770</c:v>
                </c:pt>
                <c:pt idx="34">
                  <c:v>42771</c:v>
                </c:pt>
                <c:pt idx="35">
                  <c:v>42772</c:v>
                </c:pt>
                <c:pt idx="36">
                  <c:v>42773</c:v>
                </c:pt>
                <c:pt idx="37">
                  <c:v>42774</c:v>
                </c:pt>
                <c:pt idx="38">
                  <c:v>42775</c:v>
                </c:pt>
                <c:pt idx="39">
                  <c:v>42776</c:v>
                </c:pt>
                <c:pt idx="40">
                  <c:v>42777</c:v>
                </c:pt>
                <c:pt idx="41">
                  <c:v>42778</c:v>
                </c:pt>
                <c:pt idx="42">
                  <c:v>42779</c:v>
                </c:pt>
                <c:pt idx="43">
                  <c:v>42780</c:v>
                </c:pt>
                <c:pt idx="44">
                  <c:v>42781</c:v>
                </c:pt>
                <c:pt idx="45">
                  <c:v>42782</c:v>
                </c:pt>
                <c:pt idx="46">
                  <c:v>42783</c:v>
                </c:pt>
                <c:pt idx="47">
                  <c:v>42784</c:v>
                </c:pt>
                <c:pt idx="48">
                  <c:v>42785</c:v>
                </c:pt>
                <c:pt idx="49">
                  <c:v>42786</c:v>
                </c:pt>
                <c:pt idx="50">
                  <c:v>42787</c:v>
                </c:pt>
                <c:pt idx="51">
                  <c:v>42788</c:v>
                </c:pt>
                <c:pt idx="52">
                  <c:v>42789</c:v>
                </c:pt>
                <c:pt idx="53">
                  <c:v>42790</c:v>
                </c:pt>
                <c:pt idx="54">
                  <c:v>42791</c:v>
                </c:pt>
                <c:pt idx="55">
                  <c:v>42792</c:v>
                </c:pt>
                <c:pt idx="56">
                  <c:v>42793</c:v>
                </c:pt>
                <c:pt idx="57">
                  <c:v>42794</c:v>
                </c:pt>
                <c:pt idx="58">
                  <c:v>42795</c:v>
                </c:pt>
                <c:pt idx="59">
                  <c:v>42796</c:v>
                </c:pt>
                <c:pt idx="60">
                  <c:v>42797</c:v>
                </c:pt>
                <c:pt idx="61">
                  <c:v>42798</c:v>
                </c:pt>
                <c:pt idx="62">
                  <c:v>42799</c:v>
                </c:pt>
                <c:pt idx="63">
                  <c:v>42800</c:v>
                </c:pt>
                <c:pt idx="64">
                  <c:v>42801</c:v>
                </c:pt>
                <c:pt idx="65">
                  <c:v>42802</c:v>
                </c:pt>
                <c:pt idx="66">
                  <c:v>42803</c:v>
                </c:pt>
                <c:pt idx="67">
                  <c:v>42804</c:v>
                </c:pt>
                <c:pt idx="68">
                  <c:v>42805</c:v>
                </c:pt>
                <c:pt idx="69">
                  <c:v>42806</c:v>
                </c:pt>
                <c:pt idx="70">
                  <c:v>42807</c:v>
                </c:pt>
                <c:pt idx="71">
                  <c:v>42808</c:v>
                </c:pt>
                <c:pt idx="72">
                  <c:v>42809</c:v>
                </c:pt>
                <c:pt idx="73">
                  <c:v>42810</c:v>
                </c:pt>
                <c:pt idx="74">
                  <c:v>42811</c:v>
                </c:pt>
                <c:pt idx="75">
                  <c:v>42812</c:v>
                </c:pt>
                <c:pt idx="76">
                  <c:v>42813</c:v>
                </c:pt>
                <c:pt idx="77">
                  <c:v>42814</c:v>
                </c:pt>
                <c:pt idx="78">
                  <c:v>42815</c:v>
                </c:pt>
                <c:pt idx="79">
                  <c:v>42816</c:v>
                </c:pt>
                <c:pt idx="80">
                  <c:v>42817</c:v>
                </c:pt>
                <c:pt idx="81">
                  <c:v>42818</c:v>
                </c:pt>
                <c:pt idx="82">
                  <c:v>42819</c:v>
                </c:pt>
                <c:pt idx="83">
                  <c:v>42820</c:v>
                </c:pt>
                <c:pt idx="84">
                  <c:v>42821</c:v>
                </c:pt>
                <c:pt idx="85">
                  <c:v>42822</c:v>
                </c:pt>
                <c:pt idx="86">
                  <c:v>42823</c:v>
                </c:pt>
                <c:pt idx="87">
                  <c:v>42824</c:v>
                </c:pt>
                <c:pt idx="88">
                  <c:v>42825</c:v>
                </c:pt>
                <c:pt idx="89">
                  <c:v>42826</c:v>
                </c:pt>
                <c:pt idx="90">
                  <c:v>42827</c:v>
                </c:pt>
                <c:pt idx="91">
                  <c:v>42828</c:v>
                </c:pt>
                <c:pt idx="92">
                  <c:v>42829</c:v>
                </c:pt>
                <c:pt idx="93">
                  <c:v>42830</c:v>
                </c:pt>
                <c:pt idx="94">
                  <c:v>42831</c:v>
                </c:pt>
                <c:pt idx="95">
                  <c:v>42832</c:v>
                </c:pt>
                <c:pt idx="96">
                  <c:v>42833</c:v>
                </c:pt>
                <c:pt idx="97">
                  <c:v>42834</c:v>
                </c:pt>
                <c:pt idx="98">
                  <c:v>42835</c:v>
                </c:pt>
                <c:pt idx="99">
                  <c:v>42836</c:v>
                </c:pt>
                <c:pt idx="100">
                  <c:v>42837</c:v>
                </c:pt>
                <c:pt idx="101">
                  <c:v>42838</c:v>
                </c:pt>
                <c:pt idx="102">
                  <c:v>42839</c:v>
                </c:pt>
                <c:pt idx="103">
                  <c:v>42840</c:v>
                </c:pt>
                <c:pt idx="104">
                  <c:v>42841</c:v>
                </c:pt>
                <c:pt idx="105">
                  <c:v>42842</c:v>
                </c:pt>
                <c:pt idx="106">
                  <c:v>42843</c:v>
                </c:pt>
                <c:pt idx="107">
                  <c:v>42844</c:v>
                </c:pt>
                <c:pt idx="108">
                  <c:v>42845</c:v>
                </c:pt>
                <c:pt idx="109">
                  <c:v>42846</c:v>
                </c:pt>
                <c:pt idx="110">
                  <c:v>42847</c:v>
                </c:pt>
                <c:pt idx="111">
                  <c:v>42848</c:v>
                </c:pt>
                <c:pt idx="112">
                  <c:v>42849</c:v>
                </c:pt>
                <c:pt idx="113">
                  <c:v>42850</c:v>
                </c:pt>
                <c:pt idx="114">
                  <c:v>42851</c:v>
                </c:pt>
                <c:pt idx="115">
                  <c:v>42852</c:v>
                </c:pt>
                <c:pt idx="116">
                  <c:v>42853</c:v>
                </c:pt>
                <c:pt idx="117">
                  <c:v>42854</c:v>
                </c:pt>
                <c:pt idx="118">
                  <c:v>42855</c:v>
                </c:pt>
                <c:pt idx="119">
                  <c:v>42856</c:v>
                </c:pt>
                <c:pt idx="120">
                  <c:v>42857</c:v>
                </c:pt>
                <c:pt idx="121">
                  <c:v>42858</c:v>
                </c:pt>
                <c:pt idx="122">
                  <c:v>42859</c:v>
                </c:pt>
                <c:pt idx="123">
                  <c:v>42860</c:v>
                </c:pt>
                <c:pt idx="124">
                  <c:v>42861</c:v>
                </c:pt>
                <c:pt idx="125">
                  <c:v>42862</c:v>
                </c:pt>
                <c:pt idx="126">
                  <c:v>42863</c:v>
                </c:pt>
                <c:pt idx="127">
                  <c:v>42864</c:v>
                </c:pt>
                <c:pt idx="128">
                  <c:v>42865</c:v>
                </c:pt>
                <c:pt idx="129">
                  <c:v>42866</c:v>
                </c:pt>
                <c:pt idx="130">
                  <c:v>42867</c:v>
                </c:pt>
                <c:pt idx="131">
                  <c:v>42868</c:v>
                </c:pt>
                <c:pt idx="132">
                  <c:v>42869</c:v>
                </c:pt>
                <c:pt idx="133">
                  <c:v>42870</c:v>
                </c:pt>
                <c:pt idx="134">
                  <c:v>42871</c:v>
                </c:pt>
                <c:pt idx="135">
                  <c:v>42872</c:v>
                </c:pt>
                <c:pt idx="136">
                  <c:v>42873</c:v>
                </c:pt>
                <c:pt idx="137">
                  <c:v>42874</c:v>
                </c:pt>
                <c:pt idx="138">
                  <c:v>42875</c:v>
                </c:pt>
                <c:pt idx="139">
                  <c:v>42876</c:v>
                </c:pt>
                <c:pt idx="140">
                  <c:v>42877</c:v>
                </c:pt>
                <c:pt idx="141">
                  <c:v>42878</c:v>
                </c:pt>
                <c:pt idx="142">
                  <c:v>42879</c:v>
                </c:pt>
                <c:pt idx="143">
                  <c:v>42880</c:v>
                </c:pt>
                <c:pt idx="144">
                  <c:v>42881</c:v>
                </c:pt>
                <c:pt idx="145">
                  <c:v>42882</c:v>
                </c:pt>
                <c:pt idx="146">
                  <c:v>42883</c:v>
                </c:pt>
                <c:pt idx="147">
                  <c:v>42884</c:v>
                </c:pt>
                <c:pt idx="148">
                  <c:v>42885</c:v>
                </c:pt>
                <c:pt idx="149">
                  <c:v>42886</c:v>
                </c:pt>
                <c:pt idx="150">
                  <c:v>42887</c:v>
                </c:pt>
                <c:pt idx="151">
                  <c:v>42888</c:v>
                </c:pt>
                <c:pt idx="152">
                  <c:v>42889</c:v>
                </c:pt>
                <c:pt idx="153">
                  <c:v>42890</c:v>
                </c:pt>
                <c:pt idx="154">
                  <c:v>42891</c:v>
                </c:pt>
                <c:pt idx="155">
                  <c:v>42892</c:v>
                </c:pt>
                <c:pt idx="156">
                  <c:v>42893</c:v>
                </c:pt>
                <c:pt idx="157">
                  <c:v>42894</c:v>
                </c:pt>
                <c:pt idx="158">
                  <c:v>42895</c:v>
                </c:pt>
                <c:pt idx="159">
                  <c:v>42896</c:v>
                </c:pt>
                <c:pt idx="160">
                  <c:v>42897</c:v>
                </c:pt>
                <c:pt idx="161">
                  <c:v>42898</c:v>
                </c:pt>
                <c:pt idx="162">
                  <c:v>42899</c:v>
                </c:pt>
                <c:pt idx="163">
                  <c:v>42900</c:v>
                </c:pt>
                <c:pt idx="164">
                  <c:v>42901</c:v>
                </c:pt>
                <c:pt idx="165">
                  <c:v>42902</c:v>
                </c:pt>
                <c:pt idx="166">
                  <c:v>42903</c:v>
                </c:pt>
                <c:pt idx="167">
                  <c:v>42904</c:v>
                </c:pt>
                <c:pt idx="168">
                  <c:v>42905</c:v>
                </c:pt>
                <c:pt idx="169">
                  <c:v>42906</c:v>
                </c:pt>
                <c:pt idx="170">
                  <c:v>42907</c:v>
                </c:pt>
                <c:pt idx="171">
                  <c:v>42908</c:v>
                </c:pt>
                <c:pt idx="172">
                  <c:v>42909</c:v>
                </c:pt>
                <c:pt idx="173">
                  <c:v>42910</c:v>
                </c:pt>
                <c:pt idx="174">
                  <c:v>42911</c:v>
                </c:pt>
                <c:pt idx="175">
                  <c:v>42912</c:v>
                </c:pt>
                <c:pt idx="176">
                  <c:v>42913</c:v>
                </c:pt>
                <c:pt idx="177">
                  <c:v>42914</c:v>
                </c:pt>
                <c:pt idx="178">
                  <c:v>42915</c:v>
                </c:pt>
                <c:pt idx="179">
                  <c:v>42916</c:v>
                </c:pt>
                <c:pt idx="180">
                  <c:v>42917</c:v>
                </c:pt>
                <c:pt idx="181">
                  <c:v>42918</c:v>
                </c:pt>
                <c:pt idx="182">
                  <c:v>42919</c:v>
                </c:pt>
                <c:pt idx="183">
                  <c:v>42920</c:v>
                </c:pt>
                <c:pt idx="184">
                  <c:v>42921</c:v>
                </c:pt>
                <c:pt idx="185">
                  <c:v>42922</c:v>
                </c:pt>
                <c:pt idx="186">
                  <c:v>42923</c:v>
                </c:pt>
                <c:pt idx="187">
                  <c:v>42924</c:v>
                </c:pt>
                <c:pt idx="188">
                  <c:v>42925</c:v>
                </c:pt>
                <c:pt idx="189">
                  <c:v>42926</c:v>
                </c:pt>
                <c:pt idx="190">
                  <c:v>42927</c:v>
                </c:pt>
                <c:pt idx="191">
                  <c:v>42928</c:v>
                </c:pt>
                <c:pt idx="192">
                  <c:v>42929</c:v>
                </c:pt>
                <c:pt idx="193">
                  <c:v>42930</c:v>
                </c:pt>
                <c:pt idx="194">
                  <c:v>42931</c:v>
                </c:pt>
                <c:pt idx="195">
                  <c:v>42932</c:v>
                </c:pt>
                <c:pt idx="196">
                  <c:v>42933</c:v>
                </c:pt>
                <c:pt idx="197">
                  <c:v>42934</c:v>
                </c:pt>
                <c:pt idx="198">
                  <c:v>42935</c:v>
                </c:pt>
                <c:pt idx="199">
                  <c:v>42936</c:v>
                </c:pt>
                <c:pt idx="200">
                  <c:v>42937</c:v>
                </c:pt>
                <c:pt idx="201">
                  <c:v>42938</c:v>
                </c:pt>
                <c:pt idx="202">
                  <c:v>42939</c:v>
                </c:pt>
                <c:pt idx="203">
                  <c:v>42940</c:v>
                </c:pt>
                <c:pt idx="204">
                  <c:v>42941</c:v>
                </c:pt>
                <c:pt idx="205">
                  <c:v>42942</c:v>
                </c:pt>
                <c:pt idx="206">
                  <c:v>42943</c:v>
                </c:pt>
                <c:pt idx="207">
                  <c:v>42944</c:v>
                </c:pt>
                <c:pt idx="208">
                  <c:v>42945</c:v>
                </c:pt>
                <c:pt idx="209">
                  <c:v>42946</c:v>
                </c:pt>
                <c:pt idx="210">
                  <c:v>42947</c:v>
                </c:pt>
                <c:pt idx="211">
                  <c:v>42948</c:v>
                </c:pt>
                <c:pt idx="212">
                  <c:v>42949</c:v>
                </c:pt>
                <c:pt idx="213">
                  <c:v>42950</c:v>
                </c:pt>
                <c:pt idx="214">
                  <c:v>42951</c:v>
                </c:pt>
                <c:pt idx="215">
                  <c:v>42952</c:v>
                </c:pt>
                <c:pt idx="216">
                  <c:v>42953</c:v>
                </c:pt>
                <c:pt idx="217">
                  <c:v>42954</c:v>
                </c:pt>
                <c:pt idx="218">
                  <c:v>42955</c:v>
                </c:pt>
                <c:pt idx="219">
                  <c:v>42956</c:v>
                </c:pt>
                <c:pt idx="220">
                  <c:v>42957</c:v>
                </c:pt>
                <c:pt idx="221">
                  <c:v>42958</c:v>
                </c:pt>
                <c:pt idx="222">
                  <c:v>42959</c:v>
                </c:pt>
                <c:pt idx="223">
                  <c:v>42960</c:v>
                </c:pt>
                <c:pt idx="224">
                  <c:v>42961</c:v>
                </c:pt>
                <c:pt idx="225">
                  <c:v>42962</c:v>
                </c:pt>
                <c:pt idx="226">
                  <c:v>42963</c:v>
                </c:pt>
                <c:pt idx="227">
                  <c:v>42964</c:v>
                </c:pt>
                <c:pt idx="228">
                  <c:v>42965</c:v>
                </c:pt>
                <c:pt idx="229">
                  <c:v>42966</c:v>
                </c:pt>
                <c:pt idx="230">
                  <c:v>42967</c:v>
                </c:pt>
                <c:pt idx="231">
                  <c:v>42968</c:v>
                </c:pt>
                <c:pt idx="232">
                  <c:v>42969</c:v>
                </c:pt>
                <c:pt idx="233">
                  <c:v>42970</c:v>
                </c:pt>
                <c:pt idx="234">
                  <c:v>42971</c:v>
                </c:pt>
                <c:pt idx="235">
                  <c:v>42972</c:v>
                </c:pt>
                <c:pt idx="236">
                  <c:v>42973</c:v>
                </c:pt>
                <c:pt idx="237">
                  <c:v>42974</c:v>
                </c:pt>
                <c:pt idx="238">
                  <c:v>42975</c:v>
                </c:pt>
                <c:pt idx="239">
                  <c:v>42976</c:v>
                </c:pt>
                <c:pt idx="240">
                  <c:v>42977</c:v>
                </c:pt>
                <c:pt idx="241">
                  <c:v>42978</c:v>
                </c:pt>
                <c:pt idx="242">
                  <c:v>42979</c:v>
                </c:pt>
                <c:pt idx="243">
                  <c:v>42980</c:v>
                </c:pt>
                <c:pt idx="244">
                  <c:v>42981</c:v>
                </c:pt>
                <c:pt idx="245">
                  <c:v>42982</c:v>
                </c:pt>
                <c:pt idx="246">
                  <c:v>42983</c:v>
                </c:pt>
                <c:pt idx="247">
                  <c:v>42984</c:v>
                </c:pt>
                <c:pt idx="248">
                  <c:v>42985</c:v>
                </c:pt>
                <c:pt idx="249">
                  <c:v>42986</c:v>
                </c:pt>
                <c:pt idx="250">
                  <c:v>42987</c:v>
                </c:pt>
                <c:pt idx="251">
                  <c:v>42988</c:v>
                </c:pt>
                <c:pt idx="252">
                  <c:v>42989</c:v>
                </c:pt>
                <c:pt idx="253">
                  <c:v>42990</c:v>
                </c:pt>
                <c:pt idx="254">
                  <c:v>42991</c:v>
                </c:pt>
                <c:pt idx="255">
                  <c:v>42992</c:v>
                </c:pt>
                <c:pt idx="256">
                  <c:v>42993</c:v>
                </c:pt>
                <c:pt idx="257">
                  <c:v>42994</c:v>
                </c:pt>
                <c:pt idx="258">
                  <c:v>42995</c:v>
                </c:pt>
                <c:pt idx="259">
                  <c:v>42996</c:v>
                </c:pt>
                <c:pt idx="260">
                  <c:v>42997</c:v>
                </c:pt>
                <c:pt idx="261">
                  <c:v>42998</c:v>
                </c:pt>
                <c:pt idx="262">
                  <c:v>42999</c:v>
                </c:pt>
                <c:pt idx="263">
                  <c:v>43000</c:v>
                </c:pt>
                <c:pt idx="264">
                  <c:v>43001</c:v>
                </c:pt>
                <c:pt idx="265">
                  <c:v>43002</c:v>
                </c:pt>
                <c:pt idx="266">
                  <c:v>43003</c:v>
                </c:pt>
                <c:pt idx="267">
                  <c:v>43004</c:v>
                </c:pt>
                <c:pt idx="268">
                  <c:v>43005</c:v>
                </c:pt>
                <c:pt idx="269">
                  <c:v>43006</c:v>
                </c:pt>
                <c:pt idx="270">
                  <c:v>43007</c:v>
                </c:pt>
                <c:pt idx="271">
                  <c:v>43008</c:v>
                </c:pt>
                <c:pt idx="272">
                  <c:v>43009</c:v>
                </c:pt>
                <c:pt idx="273">
                  <c:v>43010</c:v>
                </c:pt>
                <c:pt idx="274">
                  <c:v>43011</c:v>
                </c:pt>
                <c:pt idx="275">
                  <c:v>43012</c:v>
                </c:pt>
                <c:pt idx="276">
                  <c:v>43013</c:v>
                </c:pt>
                <c:pt idx="277">
                  <c:v>43014</c:v>
                </c:pt>
                <c:pt idx="278">
                  <c:v>43015</c:v>
                </c:pt>
                <c:pt idx="279">
                  <c:v>43016</c:v>
                </c:pt>
                <c:pt idx="280">
                  <c:v>43017</c:v>
                </c:pt>
                <c:pt idx="281">
                  <c:v>43018</c:v>
                </c:pt>
                <c:pt idx="282">
                  <c:v>43019</c:v>
                </c:pt>
                <c:pt idx="283">
                  <c:v>43020</c:v>
                </c:pt>
                <c:pt idx="284">
                  <c:v>43021</c:v>
                </c:pt>
                <c:pt idx="285">
                  <c:v>43022</c:v>
                </c:pt>
                <c:pt idx="286">
                  <c:v>43023</c:v>
                </c:pt>
                <c:pt idx="287">
                  <c:v>43024</c:v>
                </c:pt>
                <c:pt idx="288">
                  <c:v>43025</c:v>
                </c:pt>
                <c:pt idx="289">
                  <c:v>43026</c:v>
                </c:pt>
                <c:pt idx="290">
                  <c:v>43027</c:v>
                </c:pt>
                <c:pt idx="291">
                  <c:v>43028</c:v>
                </c:pt>
                <c:pt idx="292">
                  <c:v>43029</c:v>
                </c:pt>
                <c:pt idx="293">
                  <c:v>43030</c:v>
                </c:pt>
                <c:pt idx="294">
                  <c:v>43031</c:v>
                </c:pt>
                <c:pt idx="295">
                  <c:v>43032</c:v>
                </c:pt>
                <c:pt idx="296">
                  <c:v>43033</c:v>
                </c:pt>
                <c:pt idx="297">
                  <c:v>43034</c:v>
                </c:pt>
                <c:pt idx="298">
                  <c:v>43035</c:v>
                </c:pt>
                <c:pt idx="299">
                  <c:v>43036</c:v>
                </c:pt>
                <c:pt idx="300">
                  <c:v>43037</c:v>
                </c:pt>
                <c:pt idx="301">
                  <c:v>43038</c:v>
                </c:pt>
                <c:pt idx="302">
                  <c:v>43039</c:v>
                </c:pt>
                <c:pt idx="303">
                  <c:v>43040</c:v>
                </c:pt>
                <c:pt idx="304">
                  <c:v>43041</c:v>
                </c:pt>
                <c:pt idx="305">
                  <c:v>43042</c:v>
                </c:pt>
                <c:pt idx="306">
                  <c:v>43043</c:v>
                </c:pt>
                <c:pt idx="307">
                  <c:v>43044</c:v>
                </c:pt>
                <c:pt idx="308">
                  <c:v>43045</c:v>
                </c:pt>
                <c:pt idx="309">
                  <c:v>43046</c:v>
                </c:pt>
                <c:pt idx="310">
                  <c:v>43047</c:v>
                </c:pt>
                <c:pt idx="311">
                  <c:v>43048</c:v>
                </c:pt>
                <c:pt idx="312">
                  <c:v>43049</c:v>
                </c:pt>
                <c:pt idx="313">
                  <c:v>43050</c:v>
                </c:pt>
                <c:pt idx="314">
                  <c:v>43051</c:v>
                </c:pt>
                <c:pt idx="315">
                  <c:v>43052</c:v>
                </c:pt>
                <c:pt idx="316">
                  <c:v>43053</c:v>
                </c:pt>
                <c:pt idx="317">
                  <c:v>43054</c:v>
                </c:pt>
                <c:pt idx="318">
                  <c:v>43055</c:v>
                </c:pt>
                <c:pt idx="319">
                  <c:v>43056</c:v>
                </c:pt>
                <c:pt idx="320">
                  <c:v>43057</c:v>
                </c:pt>
                <c:pt idx="321">
                  <c:v>43058</c:v>
                </c:pt>
                <c:pt idx="322">
                  <c:v>43059</c:v>
                </c:pt>
                <c:pt idx="323">
                  <c:v>43060</c:v>
                </c:pt>
                <c:pt idx="324">
                  <c:v>43061</c:v>
                </c:pt>
                <c:pt idx="325">
                  <c:v>43062</c:v>
                </c:pt>
                <c:pt idx="326">
                  <c:v>43063</c:v>
                </c:pt>
                <c:pt idx="327">
                  <c:v>43064</c:v>
                </c:pt>
                <c:pt idx="328">
                  <c:v>43065</c:v>
                </c:pt>
                <c:pt idx="329">
                  <c:v>43066</c:v>
                </c:pt>
                <c:pt idx="330">
                  <c:v>43067</c:v>
                </c:pt>
                <c:pt idx="331">
                  <c:v>43068</c:v>
                </c:pt>
                <c:pt idx="332">
                  <c:v>43069</c:v>
                </c:pt>
                <c:pt idx="333">
                  <c:v>43070</c:v>
                </c:pt>
                <c:pt idx="334">
                  <c:v>43071</c:v>
                </c:pt>
                <c:pt idx="335">
                  <c:v>43072</c:v>
                </c:pt>
                <c:pt idx="336">
                  <c:v>43073</c:v>
                </c:pt>
                <c:pt idx="337">
                  <c:v>43074</c:v>
                </c:pt>
                <c:pt idx="338">
                  <c:v>43075</c:v>
                </c:pt>
                <c:pt idx="339">
                  <c:v>43076</c:v>
                </c:pt>
                <c:pt idx="340">
                  <c:v>43077</c:v>
                </c:pt>
                <c:pt idx="341">
                  <c:v>43078</c:v>
                </c:pt>
                <c:pt idx="342">
                  <c:v>43079</c:v>
                </c:pt>
                <c:pt idx="343">
                  <c:v>43080</c:v>
                </c:pt>
                <c:pt idx="344">
                  <c:v>43081</c:v>
                </c:pt>
                <c:pt idx="345">
                  <c:v>43082</c:v>
                </c:pt>
                <c:pt idx="346">
                  <c:v>43083</c:v>
                </c:pt>
                <c:pt idx="347">
                  <c:v>43084</c:v>
                </c:pt>
                <c:pt idx="348">
                  <c:v>43085</c:v>
                </c:pt>
                <c:pt idx="349">
                  <c:v>43086</c:v>
                </c:pt>
                <c:pt idx="350">
                  <c:v>43087</c:v>
                </c:pt>
                <c:pt idx="351">
                  <c:v>43088</c:v>
                </c:pt>
                <c:pt idx="352">
                  <c:v>43089</c:v>
                </c:pt>
                <c:pt idx="353">
                  <c:v>43090</c:v>
                </c:pt>
                <c:pt idx="354">
                  <c:v>43091</c:v>
                </c:pt>
                <c:pt idx="355">
                  <c:v>43092</c:v>
                </c:pt>
                <c:pt idx="356">
                  <c:v>43093</c:v>
                </c:pt>
                <c:pt idx="357">
                  <c:v>43094</c:v>
                </c:pt>
                <c:pt idx="358">
                  <c:v>43095</c:v>
                </c:pt>
                <c:pt idx="359">
                  <c:v>43096</c:v>
                </c:pt>
                <c:pt idx="360">
                  <c:v>43097</c:v>
                </c:pt>
                <c:pt idx="361">
                  <c:v>43098</c:v>
                </c:pt>
                <c:pt idx="362">
                  <c:v>43099</c:v>
                </c:pt>
              </c:numCache>
            </c:numRef>
          </c:cat>
          <c:val>
            <c:numRef>
              <c:f>上海有色网升贴水1!$J$26:$J$388</c:f>
              <c:numCache>
                <c:formatCode>#,##0.00</c:formatCode>
                <c:ptCount val="363"/>
                <c:pt idx="0">
                  <c:v>70</c:v>
                </c:pt>
                <c:pt idx="1">
                  <c:v>95</c:v>
                </c:pt>
                <c:pt idx="2">
                  <c:v>125</c:v>
                </c:pt>
                <c:pt idx="3">
                  <c:v>#N/A</c:v>
                </c:pt>
                <c:pt idx="4">
                  <c:v>#N/A</c:v>
                </c:pt>
                <c:pt idx="5">
                  <c:v>130</c:v>
                </c:pt>
                <c:pt idx="6">
                  <c:v>90</c:v>
                </c:pt>
                <c:pt idx="7">
                  <c:v>30</c:v>
                </c:pt>
                <c:pt idx="8">
                  <c:v>-30</c:v>
                </c:pt>
                <c:pt idx="9">
                  <c:v>25</c:v>
                </c:pt>
                <c:pt idx="10">
                  <c:v>#N/A</c:v>
                </c:pt>
                <c:pt idx="11">
                  <c:v>#N/A</c:v>
                </c:pt>
                <c:pt idx="12">
                  <c:v>90</c:v>
                </c:pt>
                <c:pt idx="13">
                  <c:v>120</c:v>
                </c:pt>
                <c:pt idx="14">
                  <c:v>95</c:v>
                </c:pt>
                <c:pt idx="15">
                  <c:v>80</c:v>
                </c:pt>
                <c:pt idx="16">
                  <c:v>25</c:v>
                </c:pt>
                <c:pt idx="17">
                  <c:v>#N/A</c:v>
                </c:pt>
                <c:pt idx="18">
                  <c:v>#N/A</c:v>
                </c:pt>
                <c:pt idx="19">
                  <c:v>5</c:v>
                </c:pt>
                <c:pt idx="20">
                  <c:v>-50</c:v>
                </c:pt>
                <c:pt idx="21">
                  <c:v>-85</c:v>
                </c:pt>
                <c:pt idx="22">
                  <c:v>-135</c:v>
                </c:pt>
                <c:pt idx="23">
                  <c:v>-105</c:v>
                </c:pt>
                <c:pt idx="24">
                  <c:v>#N/A</c:v>
                </c:pt>
                <c:pt idx="25">
                  <c:v>#N/A</c:v>
                </c:pt>
                <c:pt idx="26">
                  <c:v>-105</c:v>
                </c:pt>
                <c:pt idx="27">
                  <c:v>-145</c:v>
                </c:pt>
                <c:pt idx="28">
                  <c:v>-150</c:v>
                </c:pt>
                <c:pt idx="29">
                  <c:v>-115</c:v>
                </c:pt>
                <c:pt idx="30">
                  <c:v>-100</c:v>
                </c:pt>
                <c:pt idx="31">
                  <c:v>#N/A</c:v>
                </c:pt>
                <c:pt idx="32">
                  <c:v>#N/A</c:v>
                </c:pt>
                <c:pt idx="33">
                  <c:v>#N/A</c:v>
                </c:pt>
                <c:pt idx="34">
                  <c:v>#N/A</c:v>
                </c:pt>
                <c:pt idx="35">
                  <c:v>#N/A</c:v>
                </c:pt>
                <c:pt idx="36">
                  <c:v>#N/A</c:v>
                </c:pt>
                <c:pt idx="37">
                  <c:v>#N/A</c:v>
                </c:pt>
                <c:pt idx="38">
                  <c:v>#N/A</c:v>
                </c:pt>
                <c:pt idx="39">
                  <c:v>#N/A</c:v>
                </c:pt>
                <c:pt idx="40">
                  <c:v>-5</c:v>
                </c:pt>
                <c:pt idx="41">
                  <c:v>-20</c:v>
                </c:pt>
                <c:pt idx="42">
                  <c:v>-10</c:v>
                </c:pt>
                <c:pt idx="43">
                  <c:v>65</c:v>
                </c:pt>
                <c:pt idx="44">
                  <c:v>90</c:v>
                </c:pt>
                <c:pt idx="45">
                  <c:v>#N/A</c:v>
                </c:pt>
                <c:pt idx="46">
                  <c:v>#N/A</c:v>
                </c:pt>
                <c:pt idx="47">
                  <c:v>-95</c:v>
                </c:pt>
                <c:pt idx="48">
                  <c:v>-115</c:v>
                </c:pt>
                <c:pt idx="49">
                  <c:v>-120</c:v>
                </c:pt>
                <c:pt idx="50">
                  <c:v>-135</c:v>
                </c:pt>
                <c:pt idx="51">
                  <c:v>-150</c:v>
                </c:pt>
                <c:pt idx="52">
                  <c:v>#N/A</c:v>
                </c:pt>
                <c:pt idx="53">
                  <c:v>#N/A</c:v>
                </c:pt>
                <c:pt idx="54">
                  <c:v>-145</c:v>
                </c:pt>
                <c:pt idx="55">
                  <c:v>-150</c:v>
                </c:pt>
                <c:pt idx="56">
                  <c:v>-125</c:v>
                </c:pt>
                <c:pt idx="57">
                  <c:v>-105</c:v>
                </c:pt>
                <c:pt idx="58">
                  <c:v>-90</c:v>
                </c:pt>
                <c:pt idx="59">
                  <c:v>#N/A</c:v>
                </c:pt>
                <c:pt idx="60">
                  <c:v>#N/A</c:v>
                </c:pt>
                <c:pt idx="61">
                  <c:v>-30</c:v>
                </c:pt>
                <c:pt idx="62">
                  <c:v>120</c:v>
                </c:pt>
                <c:pt idx="63">
                  <c:v>30</c:v>
                </c:pt>
                <c:pt idx="64">
                  <c:v>-50</c:v>
                </c:pt>
                <c:pt idx="65">
                  <c:v>-85</c:v>
                </c:pt>
                <c:pt idx="66">
                  <c:v>#N/A</c:v>
                </c:pt>
                <c:pt idx="67">
                  <c:v>#N/A</c:v>
                </c:pt>
                <c:pt idx="68">
                  <c:v>-65</c:v>
                </c:pt>
                <c:pt idx="69">
                  <c:v>-5</c:v>
                </c:pt>
                <c:pt idx="70">
                  <c:v>15</c:v>
                </c:pt>
                <c:pt idx="71">
                  <c:v>-140</c:v>
                </c:pt>
                <c:pt idx="72">
                  <c:v>-100</c:v>
                </c:pt>
                <c:pt idx="73">
                  <c:v>#N/A</c:v>
                </c:pt>
                <c:pt idx="74">
                  <c:v>#N/A</c:v>
                </c:pt>
                <c:pt idx="75">
                  <c:v>935</c:v>
                </c:pt>
                <c:pt idx="76">
                  <c:v>975</c:v>
                </c:pt>
                <c:pt idx="77">
                  <c:v>980</c:v>
                </c:pt>
                <c:pt idx="78">
                  <c:v>1000</c:v>
                </c:pt>
                <c:pt idx="79">
                  <c:v>1055</c:v>
                </c:pt>
                <c:pt idx="80">
                  <c:v>#N/A</c:v>
                </c:pt>
                <c:pt idx="81">
                  <c:v>#N/A</c:v>
                </c:pt>
                <c:pt idx="82">
                  <c:v>1070</c:v>
                </c:pt>
                <c:pt idx="83">
                  <c:v>1040</c:v>
                </c:pt>
                <c:pt idx="84">
                  <c:v>1040</c:v>
                </c:pt>
                <c:pt idx="85">
                  <c:v>1165</c:v>
                </c:pt>
                <c:pt idx="86">
                  <c:v>1200</c:v>
                </c:pt>
                <c:pt idx="87">
                  <c:v>#N/A</c:v>
                </c:pt>
                <c:pt idx="88">
                  <c:v>#N/A</c:v>
                </c:pt>
                <c:pt idx="89">
                  <c:v>25</c:v>
                </c:pt>
                <c:pt idx="90">
                  <c:v>55</c:v>
                </c:pt>
                <c:pt idx="91">
                  <c:v>110</c:v>
                </c:pt>
                <c:pt idx="92">
                  <c:v>100</c:v>
                </c:pt>
                <c:pt idx="93">
                  <c:v>#N/A</c:v>
                </c:pt>
                <c:pt idx="94">
                  <c:v>#N/A</c:v>
                </c:pt>
                <c:pt idx="95">
                  <c:v>#N/A</c:v>
                </c:pt>
                <c:pt idx="96">
                  <c:v>85</c:v>
                </c:pt>
                <c:pt idx="97">
                  <c:v>75</c:v>
                </c:pt>
                <c:pt idx="98">
                  <c:v>80</c:v>
                </c:pt>
                <c:pt idx="99">
                  <c:v>90</c:v>
                </c:pt>
                <c:pt idx="100">
                  <c:v>90</c:v>
                </c:pt>
                <c:pt idx="101">
                  <c:v>#N/A</c:v>
                </c:pt>
                <c:pt idx="102">
                  <c:v>#N/A</c:v>
                </c:pt>
                <c:pt idx="103">
                  <c:v>135</c:v>
                </c:pt>
                <c:pt idx="104">
                  <c:v>30</c:v>
                </c:pt>
                <c:pt idx="105">
                  <c:v>85</c:v>
                </c:pt>
                <c:pt idx="106">
                  <c:v>75</c:v>
                </c:pt>
                <c:pt idx="107">
                  <c:v>55</c:v>
                </c:pt>
                <c:pt idx="108">
                  <c:v>#N/A</c:v>
                </c:pt>
                <c:pt idx="109">
                  <c:v>#N/A</c:v>
                </c:pt>
                <c:pt idx="110">
                  <c:v>55</c:v>
                </c:pt>
                <c:pt idx="111">
                  <c:v>45</c:v>
                </c:pt>
                <c:pt idx="112">
                  <c:v>25</c:v>
                </c:pt>
                <c:pt idx="113">
                  <c:v>5</c:v>
                </c:pt>
                <c:pt idx="114">
                  <c:v>-10</c:v>
                </c:pt>
                <c:pt idx="115">
                  <c:v>#N/A</c:v>
                </c:pt>
                <c:pt idx="116">
                  <c:v>#N/A</c:v>
                </c:pt>
                <c:pt idx="117">
                  <c:v>0</c:v>
                </c:pt>
                <c:pt idx="118">
                  <c:v>5</c:v>
                </c:pt>
                <c:pt idx="119">
                  <c:v>#N/A</c:v>
                </c:pt>
                <c:pt idx="120">
                  <c:v>#N/A</c:v>
                </c:pt>
                <c:pt idx="121">
                  <c:v>#N/A</c:v>
                </c:pt>
                <c:pt idx="122">
                  <c:v>#N/A</c:v>
                </c:pt>
                <c:pt idx="123">
                  <c:v>#N/A</c:v>
                </c:pt>
                <c:pt idx="124">
                  <c:v>85</c:v>
                </c:pt>
                <c:pt idx="125">
                  <c:v>60</c:v>
                </c:pt>
                <c:pt idx="126">
                  <c:v>60</c:v>
                </c:pt>
                <c:pt idx="127">
                  <c:v>45</c:v>
                </c:pt>
                <c:pt idx="128">
                  <c:v>40</c:v>
                </c:pt>
                <c:pt idx="129">
                  <c:v>#N/A</c:v>
                </c:pt>
                <c:pt idx="130">
                  <c:v>#N/A</c:v>
                </c:pt>
                <c:pt idx="131">
                  <c:v>35</c:v>
                </c:pt>
                <c:pt idx="132">
                  <c:v>80</c:v>
                </c:pt>
                <c:pt idx="133">
                  <c:v>150</c:v>
                </c:pt>
                <c:pt idx="134">
                  <c:v>75</c:v>
                </c:pt>
                <c:pt idx="135">
                  <c:v>35</c:v>
                </c:pt>
                <c:pt idx="136">
                  <c:v>#N/A</c:v>
                </c:pt>
                <c:pt idx="137">
                  <c:v>#N/A</c:v>
                </c:pt>
                <c:pt idx="138">
                  <c:v>50</c:v>
                </c:pt>
                <c:pt idx="139">
                  <c:v>80</c:v>
                </c:pt>
                <c:pt idx="140">
                  <c:v>130</c:v>
                </c:pt>
                <c:pt idx="141">
                  <c:v>125</c:v>
                </c:pt>
                <c:pt idx="142">
                  <c:v>70</c:v>
                </c:pt>
                <c:pt idx="143">
                  <c:v>#N/A</c:v>
                </c:pt>
                <c:pt idx="144">
                  <c:v>#N/A</c:v>
                </c:pt>
                <c:pt idx="145">
                  <c:v>25</c:v>
                </c:pt>
                <c:pt idx="146">
                  <c:v>25</c:v>
                </c:pt>
                <c:pt idx="147">
                  <c:v>65</c:v>
                </c:pt>
                <c:pt idx="148">
                  <c:v>75</c:v>
                </c:pt>
                <c:pt idx="149">
                  <c:v>75</c:v>
                </c:pt>
                <c:pt idx="150">
                  <c:v>#N/A</c:v>
                </c:pt>
                <c:pt idx="151">
                  <c:v>#N/A</c:v>
                </c:pt>
                <c:pt idx="152">
                  <c:v>95</c:v>
                </c:pt>
                <c:pt idx="153">
                  <c:v>115</c:v>
                </c:pt>
                <c:pt idx="154">
                  <c:v>140</c:v>
                </c:pt>
                <c:pt idx="155">
                  <c:v>160</c:v>
                </c:pt>
                <c:pt idx="156">
                  <c:v>#N/A</c:v>
                </c:pt>
                <c:pt idx="157">
                  <c:v>#N/A</c:v>
                </c:pt>
                <c:pt idx="158">
                  <c:v>#N/A</c:v>
                </c:pt>
                <c:pt idx="159">
                  <c:v>130</c:v>
                </c:pt>
                <c:pt idx="160">
                  <c:v>105</c:v>
                </c:pt>
                <c:pt idx="161">
                  <c:v>75</c:v>
                </c:pt>
                <c:pt idx="162">
                  <c:v>65</c:v>
                </c:pt>
                <c:pt idx="163">
                  <c:v>65</c:v>
                </c:pt>
                <c:pt idx="164">
                  <c:v>#N/A</c:v>
                </c:pt>
                <c:pt idx="165">
                  <c:v>#N/A</c:v>
                </c:pt>
                <c:pt idx="166">
                  <c:v>105</c:v>
                </c:pt>
                <c:pt idx="167">
                  <c:v>65</c:v>
                </c:pt>
                <c:pt idx="168">
                  <c:v>55</c:v>
                </c:pt>
                <c:pt idx="169">
                  <c:v>55</c:v>
                </c:pt>
                <c:pt idx="170">
                  <c:v>50</c:v>
                </c:pt>
                <c:pt idx="171">
                  <c:v>#N/A</c:v>
                </c:pt>
                <c:pt idx="172">
                  <c:v>#N/A</c:v>
                </c:pt>
                <c:pt idx="173">
                  <c:v>60</c:v>
                </c:pt>
                <c:pt idx="174">
                  <c:v>50</c:v>
                </c:pt>
                <c:pt idx="175">
                  <c:v>40</c:v>
                </c:pt>
                <c:pt idx="176">
                  <c:v>25</c:v>
                </c:pt>
                <c:pt idx="177">
                  <c:v>20</c:v>
                </c:pt>
                <c:pt idx="178">
                  <c:v>#N/A</c:v>
                </c:pt>
                <c:pt idx="179">
                  <c:v>#N/A</c:v>
                </c:pt>
                <c:pt idx="180">
                  <c:v>65</c:v>
                </c:pt>
                <c:pt idx="181">
                  <c:v>70</c:v>
                </c:pt>
                <c:pt idx="182">
                  <c:v>95</c:v>
                </c:pt>
                <c:pt idx="183">
                  <c:v>110</c:v>
                </c:pt>
                <c:pt idx="184">
                  <c:v>100</c:v>
                </c:pt>
                <c:pt idx="185">
                  <c:v>#N/A</c:v>
                </c:pt>
                <c:pt idx="186">
                  <c:v>#N/A</c:v>
                </c:pt>
                <c:pt idx="187">
                  <c:v>85</c:v>
                </c:pt>
                <c:pt idx="188">
                  <c:v>70</c:v>
                </c:pt>
                <c:pt idx="189">
                  <c:v>70</c:v>
                </c:pt>
                <c:pt idx="190">
                  <c:v>85</c:v>
                </c:pt>
                <c:pt idx="191">
                  <c:v>90</c:v>
                </c:pt>
                <c:pt idx="192">
                  <c:v>#N/A</c:v>
                </c:pt>
                <c:pt idx="193">
                  <c:v>#N/A</c:v>
                </c:pt>
                <c:pt idx="194">
                  <c:v>130</c:v>
                </c:pt>
                <c:pt idx="195">
                  <c:v>40</c:v>
                </c:pt>
                <c:pt idx="196">
                  <c:v>50</c:v>
                </c:pt>
                <c:pt idx="197">
                  <c:v>50</c:v>
                </c:pt>
                <c:pt idx="198">
                  <c:v>25</c:v>
                </c:pt>
                <c:pt idx="199">
                  <c:v>#N/A</c:v>
                </c:pt>
                <c:pt idx="200">
                  <c:v>#N/A</c:v>
                </c:pt>
                <c:pt idx="201">
                  <c:v>15</c:v>
                </c:pt>
                <c:pt idx="202">
                  <c:v>20</c:v>
                </c:pt>
                <c:pt idx="203">
                  <c:v>40</c:v>
                </c:pt>
                <c:pt idx="204">
                  <c:v>35</c:v>
                </c:pt>
                <c:pt idx="205">
                  <c:v>20</c:v>
                </c:pt>
                <c:pt idx="206">
                  <c:v>#N/A</c:v>
                </c:pt>
                <c:pt idx="207">
                  <c:v>#N/A</c:v>
                </c:pt>
                <c:pt idx="208">
                  <c:v>35</c:v>
                </c:pt>
                <c:pt idx="209">
                  <c:v>35</c:v>
                </c:pt>
                <c:pt idx="210">
                  <c:v>40</c:v>
                </c:pt>
                <c:pt idx="211">
                  <c:v>60</c:v>
                </c:pt>
                <c:pt idx="212">
                  <c:v>70</c:v>
                </c:pt>
                <c:pt idx="213">
                  <c:v>#N/A</c:v>
                </c:pt>
                <c:pt idx="214">
                  <c:v>#N/A</c:v>
                </c:pt>
                <c:pt idx="215">
                  <c:v>75</c:v>
                </c:pt>
                <c:pt idx="216">
                  <c:v>75</c:v>
                </c:pt>
                <c:pt idx="217">
                  <c:v>75</c:v>
                </c:pt>
                <c:pt idx="218">
                  <c:v>75</c:v>
                </c:pt>
                <c:pt idx="219">
                  <c:v>60</c:v>
                </c:pt>
                <c:pt idx="220">
                  <c:v>#N/A</c:v>
                </c:pt>
                <c:pt idx="221">
                  <c:v>#N/A</c:v>
                </c:pt>
                <c:pt idx="222">
                  <c:v>50</c:v>
                </c:pt>
                <c:pt idx="223">
                  <c:v>50</c:v>
                </c:pt>
                <c:pt idx="224">
                  <c:v>45</c:v>
                </c:pt>
                <c:pt idx="225">
                  <c:v>110</c:v>
                </c:pt>
                <c:pt idx="226">
                  <c:v>45</c:v>
                </c:pt>
                <c:pt idx="227">
                  <c:v>#N/A</c:v>
                </c:pt>
                <c:pt idx="228">
                  <c:v>#N/A</c:v>
                </c:pt>
                <c:pt idx="229">
                  <c:v>60</c:v>
                </c:pt>
                <c:pt idx="230">
                  <c:v>65</c:v>
                </c:pt>
                <c:pt idx="231">
                  <c:v>70</c:v>
                </c:pt>
                <c:pt idx="232">
                  <c:v>70</c:v>
                </c:pt>
                <c:pt idx="233">
                  <c:v>75</c:v>
                </c:pt>
                <c:pt idx="234">
                  <c:v>#N/A</c:v>
                </c:pt>
                <c:pt idx="235">
                  <c:v>#N/A</c:v>
                </c:pt>
                <c:pt idx="236">
                  <c:v>75</c:v>
                </c:pt>
                <c:pt idx="237">
                  <c:v>80</c:v>
                </c:pt>
                <c:pt idx="238">
                  <c:v>70</c:v>
                </c:pt>
                <c:pt idx="239">
                  <c:v>65</c:v>
                </c:pt>
                <c:pt idx="240">
                  <c:v>65</c:v>
                </c:pt>
                <c:pt idx="241">
                  <c:v>#N/A</c:v>
                </c:pt>
                <c:pt idx="242">
                  <c:v>#N/A</c:v>
                </c:pt>
                <c:pt idx="243">
                  <c:v>85</c:v>
                </c:pt>
                <c:pt idx="244">
                  <c:v>90</c:v>
                </c:pt>
                <c:pt idx="245">
                  <c:v>105</c:v>
                </c:pt>
                <c:pt idx="246">
                  <c:v>120</c:v>
                </c:pt>
                <c:pt idx="247">
                  <c:v>120</c:v>
                </c:pt>
                <c:pt idx="248">
                  <c:v>#N/A</c:v>
                </c:pt>
                <c:pt idx="249">
                  <c:v>#N/A</c:v>
                </c:pt>
                <c:pt idx="250">
                  <c:v>115</c:v>
                </c:pt>
                <c:pt idx="251">
                  <c:v>125</c:v>
                </c:pt>
                <c:pt idx="252">
                  <c:v>125</c:v>
                </c:pt>
                <c:pt idx="253">
                  <c:v>125</c:v>
                </c:pt>
                <c:pt idx="254">
                  <c:v>#N/A</c:v>
                </c:pt>
                <c:pt idx="255">
                  <c:v>#N/A</c:v>
                </c:pt>
                <c:pt idx="256">
                  <c:v>#N/A</c:v>
                </c:pt>
                <c:pt idx="257">
                  <c:v>95</c:v>
                </c:pt>
                <c:pt idx="258">
                  <c:v>140</c:v>
                </c:pt>
                <c:pt idx="259">
                  <c:v>185</c:v>
                </c:pt>
                <c:pt idx="260">
                  <c:v>260</c:v>
                </c:pt>
                <c:pt idx="261">
                  <c:v>205</c:v>
                </c:pt>
                <c:pt idx="262">
                  <c:v>#N/A</c:v>
                </c:pt>
                <c:pt idx="263">
                  <c:v>#N/A</c:v>
                </c:pt>
                <c:pt idx="264">
                  <c:v>180</c:v>
                </c:pt>
                <c:pt idx="265">
                  <c:v>175</c:v>
                </c:pt>
                <c:pt idx="266">
                  <c:v>135</c:v>
                </c:pt>
                <c:pt idx="267">
                  <c:v>55</c:v>
                </c:pt>
                <c:pt idx="268">
                  <c:v>-40</c:v>
                </c:pt>
                <c:pt idx="269">
                  <c:v>#N/A</c:v>
                </c:pt>
                <c:pt idx="270">
                  <c:v>#N/A</c:v>
                </c:pt>
                <c:pt idx="271">
                  <c:v>120</c:v>
                </c:pt>
                <c:pt idx="272">
                  <c:v>#N/A</c:v>
                </c:pt>
                <c:pt idx="273">
                  <c:v>#N/A</c:v>
                </c:pt>
                <c:pt idx="274">
                  <c:v>#N/A</c:v>
                </c:pt>
                <c:pt idx="275">
                  <c:v>#N/A</c:v>
                </c:pt>
                <c:pt idx="276">
                  <c:v>#N/A</c:v>
                </c:pt>
                <c:pt idx="277">
                  <c:v>#N/A</c:v>
                </c:pt>
                <c:pt idx="278">
                  <c:v>#N/A</c:v>
                </c:pt>
                <c:pt idx="279">
                  <c:v>120</c:v>
                </c:pt>
                <c:pt idx="280">
                  <c:v>120</c:v>
                </c:pt>
                <c:pt idx="281">
                  <c:v>150</c:v>
                </c:pt>
                <c:pt idx="282">
                  <c:v>145</c:v>
                </c:pt>
                <c:pt idx="283">
                  <c:v>#N/A</c:v>
                </c:pt>
                <c:pt idx="284">
                  <c:v>#N/A</c:v>
                </c:pt>
                <c:pt idx="285">
                  <c:v>95</c:v>
                </c:pt>
                <c:pt idx="286">
                  <c:v>70</c:v>
                </c:pt>
                <c:pt idx="287">
                  <c:v>55</c:v>
                </c:pt>
                <c:pt idx="288">
                  <c:v>65</c:v>
                </c:pt>
                <c:pt idx="289">
                  <c:v>85</c:v>
                </c:pt>
                <c:pt idx="290">
                  <c:v>#N/A</c:v>
                </c:pt>
                <c:pt idx="291">
                  <c:v>#N/A</c:v>
                </c:pt>
                <c:pt idx="292">
                  <c:v>95</c:v>
                </c:pt>
                <c:pt idx="293">
                  <c:v>80</c:v>
                </c:pt>
                <c:pt idx="294">
                  <c:v>55</c:v>
                </c:pt>
                <c:pt idx="295">
                  <c:v>25</c:v>
                </c:pt>
                <c:pt idx="296">
                  <c:v>-5</c:v>
                </c:pt>
                <c:pt idx="297">
                  <c:v>#N/A</c:v>
                </c:pt>
                <c:pt idx="298">
                  <c:v>#N/A</c:v>
                </c:pt>
                <c:pt idx="299">
                  <c:v>5</c:v>
                </c:pt>
                <c:pt idx="300">
                  <c:v>10</c:v>
                </c:pt>
                <c:pt idx="301">
                  <c:v>5</c:v>
                </c:pt>
                <c:pt idx="302">
                  <c:v>5</c:v>
                </c:pt>
                <c:pt idx="303">
                  <c:v>20</c:v>
                </c:pt>
                <c:pt idx="304">
                  <c:v>#N/A</c:v>
                </c:pt>
                <c:pt idx="305">
                  <c:v>#N/A</c:v>
                </c:pt>
                <c:pt idx="306">
                  <c:v>55</c:v>
                </c:pt>
                <c:pt idx="307">
                  <c:v>90</c:v>
                </c:pt>
                <c:pt idx="308">
                  <c:v>100</c:v>
                </c:pt>
                <c:pt idx="309">
                  <c:v>80</c:v>
                </c:pt>
                <c:pt idx="310">
                  <c:v>90</c:v>
                </c:pt>
                <c:pt idx="311">
                  <c:v>#N/A</c:v>
                </c:pt>
                <c:pt idx="312">
                  <c:v>#N/A</c:v>
                </c:pt>
                <c:pt idx="313">
                  <c:v>95</c:v>
                </c:pt>
                <c:pt idx="314">
                  <c:v>95</c:v>
                </c:pt>
                <c:pt idx="315">
                  <c:v>130</c:v>
                </c:pt>
                <c:pt idx="316">
                  <c:v>145</c:v>
                </c:pt>
                <c:pt idx="317">
                  <c:v>130</c:v>
                </c:pt>
                <c:pt idx="318">
                  <c:v>#N/A</c:v>
                </c:pt>
                <c:pt idx="319">
                  <c:v>#N/A</c:v>
                </c:pt>
                <c:pt idx="320">
                  <c:v>145</c:v>
                </c:pt>
                <c:pt idx="321">
                  <c:v>130</c:v>
                </c:pt>
                <c:pt idx="322">
                  <c:v>120</c:v>
                </c:pt>
                <c:pt idx="323">
                  <c:v>80</c:v>
                </c:pt>
                <c:pt idx="324">
                  <c:v>65</c:v>
                </c:pt>
                <c:pt idx="325">
                  <c:v>#N/A</c:v>
                </c:pt>
                <c:pt idx="326">
                  <c:v>#N/A</c:v>
                </c:pt>
                <c:pt idx="327">
                  <c:v>105</c:v>
                </c:pt>
                <c:pt idx="328">
                  <c:v>100</c:v>
                </c:pt>
                <c:pt idx="329">
                  <c:v>90</c:v>
                </c:pt>
                <c:pt idx="330">
                  <c:v>90</c:v>
                </c:pt>
                <c:pt idx="331">
                  <c:v>85</c:v>
                </c:pt>
                <c:pt idx="332">
                  <c:v>#N/A</c:v>
                </c:pt>
                <c:pt idx="333">
                  <c:v>#N/A</c:v>
                </c:pt>
                <c:pt idx="334">
                  <c:v>105</c:v>
                </c:pt>
                <c:pt idx="335">
                  <c:v>115</c:v>
                </c:pt>
                <c:pt idx="336">
                  <c:v>150</c:v>
                </c:pt>
                <c:pt idx="337">
                  <c:v>180</c:v>
                </c:pt>
                <c:pt idx="338">
                  <c:v>160</c:v>
                </c:pt>
                <c:pt idx="339">
                  <c:v>#N/A</c:v>
                </c:pt>
                <c:pt idx="340">
                  <c:v>#N/A</c:v>
                </c:pt>
                <c:pt idx="341">
                  <c:v>130</c:v>
                </c:pt>
                <c:pt idx="342">
                  <c:v>55</c:v>
                </c:pt>
                <c:pt idx="343">
                  <c:v>10</c:v>
                </c:pt>
                <c:pt idx="344">
                  <c:v>20</c:v>
                </c:pt>
                <c:pt idx="345">
                  <c:v>20</c:v>
                </c:pt>
                <c:pt idx="346">
                  <c:v>#N/A</c:v>
                </c:pt>
                <c:pt idx="347">
                  <c:v>#N/A</c:v>
                </c:pt>
                <c:pt idx="348">
                  <c:v>85</c:v>
                </c:pt>
                <c:pt idx="349">
                  <c:v>-20</c:v>
                </c:pt>
                <c:pt idx="350">
                  <c:v>-30</c:v>
                </c:pt>
                <c:pt idx="351">
                  <c:v>-75</c:v>
                </c:pt>
                <c:pt idx="352">
                  <c:v>-125</c:v>
                </c:pt>
                <c:pt idx="353">
                  <c:v>#N/A</c:v>
                </c:pt>
                <c:pt idx="354">
                  <c:v>#N/A</c:v>
                </c:pt>
                <c:pt idx="355">
                  <c:v>-85</c:v>
                </c:pt>
                <c:pt idx="356">
                  <c:v>-85</c:v>
                </c:pt>
                <c:pt idx="357">
                  <c:v>-75</c:v>
                </c:pt>
                <c:pt idx="358">
                  <c:v>-90</c:v>
                </c:pt>
                <c:pt idx="359">
                  <c:v>-125</c:v>
                </c:pt>
                <c:pt idx="360">
                  <c:v>#N/A</c:v>
                </c:pt>
                <c:pt idx="361">
                  <c:v>#N/A</c:v>
                </c:pt>
                <c:pt idx="362">
                  <c:v>-130</c:v>
                </c:pt>
              </c:numCache>
            </c:numRef>
          </c:val>
          <c:smooth val="0"/>
        </c:ser>
        <c:ser>
          <c:idx val="1"/>
          <c:order val="3"/>
          <c:tx>
            <c:strRef>
              <c:f>上海有色网升贴水1!$K$25</c:f>
              <c:strCache>
                <c:ptCount val="1"/>
                <c:pt idx="0">
                  <c:v>2020年</c:v>
                </c:pt>
              </c:strCache>
            </c:strRef>
          </c:tx>
          <c:spPr>
            <a:ln w="25400"/>
          </c:spPr>
          <c:marker>
            <c:symbol val="none"/>
          </c:marker>
          <c:cat>
            <c:numRef>
              <c:f>上海有色网升贴水1!$D$26:$D$388</c:f>
              <c:numCache>
                <c:formatCode>mm\-dd</c:formatCode>
                <c:ptCount val="363"/>
                <c:pt idx="0">
                  <c:v>42737</c:v>
                </c:pt>
                <c:pt idx="1">
                  <c:v>42738</c:v>
                </c:pt>
                <c:pt idx="2">
                  <c:v>42739</c:v>
                </c:pt>
                <c:pt idx="3">
                  <c:v>42740</c:v>
                </c:pt>
                <c:pt idx="4">
                  <c:v>42741</c:v>
                </c:pt>
                <c:pt idx="5">
                  <c:v>42742</c:v>
                </c:pt>
                <c:pt idx="6">
                  <c:v>42743</c:v>
                </c:pt>
                <c:pt idx="7">
                  <c:v>42744</c:v>
                </c:pt>
                <c:pt idx="8">
                  <c:v>42745</c:v>
                </c:pt>
                <c:pt idx="9">
                  <c:v>42746</c:v>
                </c:pt>
                <c:pt idx="10">
                  <c:v>42747</c:v>
                </c:pt>
                <c:pt idx="11">
                  <c:v>42748</c:v>
                </c:pt>
                <c:pt idx="12">
                  <c:v>42749</c:v>
                </c:pt>
                <c:pt idx="13">
                  <c:v>42750</c:v>
                </c:pt>
                <c:pt idx="14">
                  <c:v>42751</c:v>
                </c:pt>
                <c:pt idx="15">
                  <c:v>42752</c:v>
                </c:pt>
                <c:pt idx="16">
                  <c:v>42753</c:v>
                </c:pt>
                <c:pt idx="17">
                  <c:v>42754</c:v>
                </c:pt>
                <c:pt idx="18">
                  <c:v>42755</c:v>
                </c:pt>
                <c:pt idx="19">
                  <c:v>42756</c:v>
                </c:pt>
                <c:pt idx="20">
                  <c:v>42757</c:v>
                </c:pt>
                <c:pt idx="21">
                  <c:v>42758</c:v>
                </c:pt>
                <c:pt idx="22">
                  <c:v>42759</c:v>
                </c:pt>
                <c:pt idx="23">
                  <c:v>42760</c:v>
                </c:pt>
                <c:pt idx="24">
                  <c:v>42761</c:v>
                </c:pt>
                <c:pt idx="25">
                  <c:v>42762</c:v>
                </c:pt>
                <c:pt idx="26">
                  <c:v>42763</c:v>
                </c:pt>
                <c:pt idx="27">
                  <c:v>42764</c:v>
                </c:pt>
                <c:pt idx="28">
                  <c:v>42765</c:v>
                </c:pt>
                <c:pt idx="29">
                  <c:v>42766</c:v>
                </c:pt>
                <c:pt idx="30">
                  <c:v>42767</c:v>
                </c:pt>
                <c:pt idx="31">
                  <c:v>42768</c:v>
                </c:pt>
                <c:pt idx="32">
                  <c:v>42769</c:v>
                </c:pt>
                <c:pt idx="33">
                  <c:v>42770</c:v>
                </c:pt>
                <c:pt idx="34">
                  <c:v>42771</c:v>
                </c:pt>
                <c:pt idx="35">
                  <c:v>42772</c:v>
                </c:pt>
                <c:pt idx="36">
                  <c:v>42773</c:v>
                </c:pt>
                <c:pt idx="37">
                  <c:v>42774</c:v>
                </c:pt>
                <c:pt idx="38">
                  <c:v>42775</c:v>
                </c:pt>
                <c:pt idx="39">
                  <c:v>42776</c:v>
                </c:pt>
                <c:pt idx="40">
                  <c:v>42777</c:v>
                </c:pt>
                <c:pt idx="41">
                  <c:v>42778</c:v>
                </c:pt>
                <c:pt idx="42">
                  <c:v>42779</c:v>
                </c:pt>
                <c:pt idx="43">
                  <c:v>42780</c:v>
                </c:pt>
                <c:pt idx="44">
                  <c:v>42781</c:v>
                </c:pt>
                <c:pt idx="45">
                  <c:v>42782</c:v>
                </c:pt>
                <c:pt idx="46">
                  <c:v>42783</c:v>
                </c:pt>
                <c:pt idx="47">
                  <c:v>42784</c:v>
                </c:pt>
                <c:pt idx="48">
                  <c:v>42785</c:v>
                </c:pt>
                <c:pt idx="49">
                  <c:v>42786</c:v>
                </c:pt>
                <c:pt idx="50">
                  <c:v>42787</c:v>
                </c:pt>
                <c:pt idx="51">
                  <c:v>42788</c:v>
                </c:pt>
                <c:pt idx="52">
                  <c:v>42789</c:v>
                </c:pt>
                <c:pt idx="53">
                  <c:v>42790</c:v>
                </c:pt>
                <c:pt idx="54">
                  <c:v>42791</c:v>
                </c:pt>
                <c:pt idx="55">
                  <c:v>42792</c:v>
                </c:pt>
                <c:pt idx="56">
                  <c:v>42793</c:v>
                </c:pt>
                <c:pt idx="57">
                  <c:v>42794</c:v>
                </c:pt>
                <c:pt idx="58">
                  <c:v>42795</c:v>
                </c:pt>
                <c:pt idx="59">
                  <c:v>42796</c:v>
                </c:pt>
                <c:pt idx="60">
                  <c:v>42797</c:v>
                </c:pt>
                <c:pt idx="61">
                  <c:v>42798</c:v>
                </c:pt>
                <c:pt idx="62">
                  <c:v>42799</c:v>
                </c:pt>
                <c:pt idx="63">
                  <c:v>42800</c:v>
                </c:pt>
                <c:pt idx="64">
                  <c:v>42801</c:v>
                </c:pt>
                <c:pt idx="65">
                  <c:v>42802</c:v>
                </c:pt>
                <c:pt idx="66">
                  <c:v>42803</c:v>
                </c:pt>
                <c:pt idx="67">
                  <c:v>42804</c:v>
                </c:pt>
                <c:pt idx="68">
                  <c:v>42805</c:v>
                </c:pt>
                <c:pt idx="69">
                  <c:v>42806</c:v>
                </c:pt>
                <c:pt idx="70">
                  <c:v>42807</c:v>
                </c:pt>
                <c:pt idx="71">
                  <c:v>42808</c:v>
                </c:pt>
                <c:pt idx="72">
                  <c:v>42809</c:v>
                </c:pt>
                <c:pt idx="73">
                  <c:v>42810</c:v>
                </c:pt>
                <c:pt idx="74">
                  <c:v>42811</c:v>
                </c:pt>
                <c:pt idx="75">
                  <c:v>42812</c:v>
                </c:pt>
                <c:pt idx="76">
                  <c:v>42813</c:v>
                </c:pt>
                <c:pt idx="77">
                  <c:v>42814</c:v>
                </c:pt>
                <c:pt idx="78">
                  <c:v>42815</c:v>
                </c:pt>
                <c:pt idx="79">
                  <c:v>42816</c:v>
                </c:pt>
                <c:pt idx="80">
                  <c:v>42817</c:v>
                </c:pt>
                <c:pt idx="81">
                  <c:v>42818</c:v>
                </c:pt>
                <c:pt idx="82">
                  <c:v>42819</c:v>
                </c:pt>
                <c:pt idx="83">
                  <c:v>42820</c:v>
                </c:pt>
                <c:pt idx="84">
                  <c:v>42821</c:v>
                </c:pt>
                <c:pt idx="85">
                  <c:v>42822</c:v>
                </c:pt>
                <c:pt idx="86">
                  <c:v>42823</c:v>
                </c:pt>
                <c:pt idx="87">
                  <c:v>42824</c:v>
                </c:pt>
                <c:pt idx="88">
                  <c:v>42825</c:v>
                </c:pt>
                <c:pt idx="89">
                  <c:v>42826</c:v>
                </c:pt>
                <c:pt idx="90">
                  <c:v>42827</c:v>
                </c:pt>
                <c:pt idx="91">
                  <c:v>42828</c:v>
                </c:pt>
                <c:pt idx="92">
                  <c:v>42829</c:v>
                </c:pt>
                <c:pt idx="93">
                  <c:v>42830</c:v>
                </c:pt>
                <c:pt idx="94">
                  <c:v>42831</c:v>
                </c:pt>
                <c:pt idx="95">
                  <c:v>42832</c:v>
                </c:pt>
                <c:pt idx="96">
                  <c:v>42833</c:v>
                </c:pt>
                <c:pt idx="97">
                  <c:v>42834</c:v>
                </c:pt>
                <c:pt idx="98">
                  <c:v>42835</c:v>
                </c:pt>
                <c:pt idx="99">
                  <c:v>42836</c:v>
                </c:pt>
                <c:pt idx="100">
                  <c:v>42837</c:v>
                </c:pt>
                <c:pt idx="101">
                  <c:v>42838</c:v>
                </c:pt>
                <c:pt idx="102">
                  <c:v>42839</c:v>
                </c:pt>
                <c:pt idx="103">
                  <c:v>42840</c:v>
                </c:pt>
                <c:pt idx="104">
                  <c:v>42841</c:v>
                </c:pt>
                <c:pt idx="105">
                  <c:v>42842</c:v>
                </c:pt>
                <c:pt idx="106">
                  <c:v>42843</c:v>
                </c:pt>
                <c:pt idx="107">
                  <c:v>42844</c:v>
                </c:pt>
                <c:pt idx="108">
                  <c:v>42845</c:v>
                </c:pt>
                <c:pt idx="109">
                  <c:v>42846</c:v>
                </c:pt>
                <c:pt idx="110">
                  <c:v>42847</c:v>
                </c:pt>
                <c:pt idx="111">
                  <c:v>42848</c:v>
                </c:pt>
                <c:pt idx="112">
                  <c:v>42849</c:v>
                </c:pt>
                <c:pt idx="113">
                  <c:v>42850</c:v>
                </c:pt>
                <c:pt idx="114">
                  <c:v>42851</c:v>
                </c:pt>
                <c:pt idx="115">
                  <c:v>42852</c:v>
                </c:pt>
                <c:pt idx="116">
                  <c:v>42853</c:v>
                </c:pt>
                <c:pt idx="117">
                  <c:v>42854</c:v>
                </c:pt>
                <c:pt idx="118">
                  <c:v>42855</c:v>
                </c:pt>
                <c:pt idx="119">
                  <c:v>42856</c:v>
                </c:pt>
                <c:pt idx="120">
                  <c:v>42857</c:v>
                </c:pt>
                <c:pt idx="121">
                  <c:v>42858</c:v>
                </c:pt>
                <c:pt idx="122">
                  <c:v>42859</c:v>
                </c:pt>
                <c:pt idx="123">
                  <c:v>42860</c:v>
                </c:pt>
                <c:pt idx="124">
                  <c:v>42861</c:v>
                </c:pt>
                <c:pt idx="125">
                  <c:v>42862</c:v>
                </c:pt>
                <c:pt idx="126">
                  <c:v>42863</c:v>
                </c:pt>
                <c:pt idx="127">
                  <c:v>42864</c:v>
                </c:pt>
                <c:pt idx="128">
                  <c:v>42865</c:v>
                </c:pt>
                <c:pt idx="129">
                  <c:v>42866</c:v>
                </c:pt>
                <c:pt idx="130">
                  <c:v>42867</c:v>
                </c:pt>
                <c:pt idx="131">
                  <c:v>42868</c:v>
                </c:pt>
                <c:pt idx="132">
                  <c:v>42869</c:v>
                </c:pt>
                <c:pt idx="133">
                  <c:v>42870</c:v>
                </c:pt>
                <c:pt idx="134">
                  <c:v>42871</c:v>
                </c:pt>
                <c:pt idx="135">
                  <c:v>42872</c:v>
                </c:pt>
                <c:pt idx="136">
                  <c:v>42873</c:v>
                </c:pt>
                <c:pt idx="137">
                  <c:v>42874</c:v>
                </c:pt>
                <c:pt idx="138">
                  <c:v>42875</c:v>
                </c:pt>
                <c:pt idx="139">
                  <c:v>42876</c:v>
                </c:pt>
                <c:pt idx="140">
                  <c:v>42877</c:v>
                </c:pt>
                <c:pt idx="141">
                  <c:v>42878</c:v>
                </c:pt>
                <c:pt idx="142">
                  <c:v>42879</c:v>
                </c:pt>
                <c:pt idx="143">
                  <c:v>42880</c:v>
                </c:pt>
                <c:pt idx="144">
                  <c:v>42881</c:v>
                </c:pt>
                <c:pt idx="145">
                  <c:v>42882</c:v>
                </c:pt>
                <c:pt idx="146">
                  <c:v>42883</c:v>
                </c:pt>
                <c:pt idx="147">
                  <c:v>42884</c:v>
                </c:pt>
                <c:pt idx="148">
                  <c:v>42885</c:v>
                </c:pt>
                <c:pt idx="149">
                  <c:v>42886</c:v>
                </c:pt>
                <c:pt idx="150">
                  <c:v>42887</c:v>
                </c:pt>
                <c:pt idx="151">
                  <c:v>42888</c:v>
                </c:pt>
                <c:pt idx="152">
                  <c:v>42889</c:v>
                </c:pt>
                <c:pt idx="153">
                  <c:v>42890</c:v>
                </c:pt>
                <c:pt idx="154">
                  <c:v>42891</c:v>
                </c:pt>
                <c:pt idx="155">
                  <c:v>42892</c:v>
                </c:pt>
                <c:pt idx="156">
                  <c:v>42893</c:v>
                </c:pt>
                <c:pt idx="157">
                  <c:v>42894</c:v>
                </c:pt>
                <c:pt idx="158">
                  <c:v>42895</c:v>
                </c:pt>
                <c:pt idx="159">
                  <c:v>42896</c:v>
                </c:pt>
                <c:pt idx="160">
                  <c:v>42897</c:v>
                </c:pt>
                <c:pt idx="161">
                  <c:v>42898</c:v>
                </c:pt>
                <c:pt idx="162">
                  <c:v>42899</c:v>
                </c:pt>
                <c:pt idx="163">
                  <c:v>42900</c:v>
                </c:pt>
                <c:pt idx="164">
                  <c:v>42901</c:v>
                </c:pt>
                <c:pt idx="165">
                  <c:v>42902</c:v>
                </c:pt>
                <c:pt idx="166">
                  <c:v>42903</c:v>
                </c:pt>
                <c:pt idx="167">
                  <c:v>42904</c:v>
                </c:pt>
                <c:pt idx="168">
                  <c:v>42905</c:v>
                </c:pt>
                <c:pt idx="169">
                  <c:v>42906</c:v>
                </c:pt>
                <c:pt idx="170">
                  <c:v>42907</c:v>
                </c:pt>
                <c:pt idx="171">
                  <c:v>42908</c:v>
                </c:pt>
                <c:pt idx="172">
                  <c:v>42909</c:v>
                </c:pt>
                <c:pt idx="173">
                  <c:v>42910</c:v>
                </c:pt>
                <c:pt idx="174">
                  <c:v>42911</c:v>
                </c:pt>
                <c:pt idx="175">
                  <c:v>42912</c:v>
                </c:pt>
                <c:pt idx="176">
                  <c:v>42913</c:v>
                </c:pt>
                <c:pt idx="177">
                  <c:v>42914</c:v>
                </c:pt>
                <c:pt idx="178">
                  <c:v>42915</c:v>
                </c:pt>
                <c:pt idx="179">
                  <c:v>42916</c:v>
                </c:pt>
                <c:pt idx="180">
                  <c:v>42917</c:v>
                </c:pt>
                <c:pt idx="181">
                  <c:v>42918</c:v>
                </c:pt>
                <c:pt idx="182">
                  <c:v>42919</c:v>
                </c:pt>
                <c:pt idx="183">
                  <c:v>42920</c:v>
                </c:pt>
                <c:pt idx="184">
                  <c:v>42921</c:v>
                </c:pt>
                <c:pt idx="185">
                  <c:v>42922</c:v>
                </c:pt>
                <c:pt idx="186">
                  <c:v>42923</c:v>
                </c:pt>
                <c:pt idx="187">
                  <c:v>42924</c:v>
                </c:pt>
                <c:pt idx="188">
                  <c:v>42925</c:v>
                </c:pt>
                <c:pt idx="189">
                  <c:v>42926</c:v>
                </c:pt>
                <c:pt idx="190">
                  <c:v>42927</c:v>
                </c:pt>
                <c:pt idx="191">
                  <c:v>42928</c:v>
                </c:pt>
                <c:pt idx="192">
                  <c:v>42929</c:v>
                </c:pt>
                <c:pt idx="193">
                  <c:v>42930</c:v>
                </c:pt>
                <c:pt idx="194">
                  <c:v>42931</c:v>
                </c:pt>
                <c:pt idx="195">
                  <c:v>42932</c:v>
                </c:pt>
                <c:pt idx="196">
                  <c:v>42933</c:v>
                </c:pt>
                <c:pt idx="197">
                  <c:v>42934</c:v>
                </c:pt>
                <c:pt idx="198">
                  <c:v>42935</c:v>
                </c:pt>
                <c:pt idx="199">
                  <c:v>42936</c:v>
                </c:pt>
                <c:pt idx="200">
                  <c:v>42937</c:v>
                </c:pt>
                <c:pt idx="201">
                  <c:v>42938</c:v>
                </c:pt>
                <c:pt idx="202">
                  <c:v>42939</c:v>
                </c:pt>
                <c:pt idx="203">
                  <c:v>42940</c:v>
                </c:pt>
                <c:pt idx="204">
                  <c:v>42941</c:v>
                </c:pt>
                <c:pt idx="205">
                  <c:v>42942</c:v>
                </c:pt>
                <c:pt idx="206">
                  <c:v>42943</c:v>
                </c:pt>
                <c:pt idx="207">
                  <c:v>42944</c:v>
                </c:pt>
                <c:pt idx="208">
                  <c:v>42945</c:v>
                </c:pt>
                <c:pt idx="209">
                  <c:v>42946</c:v>
                </c:pt>
                <c:pt idx="210">
                  <c:v>42947</c:v>
                </c:pt>
                <c:pt idx="211">
                  <c:v>42948</c:v>
                </c:pt>
                <c:pt idx="212">
                  <c:v>42949</c:v>
                </c:pt>
                <c:pt idx="213">
                  <c:v>42950</c:v>
                </c:pt>
                <c:pt idx="214">
                  <c:v>42951</c:v>
                </c:pt>
                <c:pt idx="215">
                  <c:v>42952</c:v>
                </c:pt>
                <c:pt idx="216">
                  <c:v>42953</c:v>
                </c:pt>
                <c:pt idx="217">
                  <c:v>42954</c:v>
                </c:pt>
                <c:pt idx="218">
                  <c:v>42955</c:v>
                </c:pt>
                <c:pt idx="219">
                  <c:v>42956</c:v>
                </c:pt>
                <c:pt idx="220">
                  <c:v>42957</c:v>
                </c:pt>
                <c:pt idx="221">
                  <c:v>42958</c:v>
                </c:pt>
                <c:pt idx="222">
                  <c:v>42959</c:v>
                </c:pt>
                <c:pt idx="223">
                  <c:v>42960</c:v>
                </c:pt>
                <c:pt idx="224">
                  <c:v>42961</c:v>
                </c:pt>
                <c:pt idx="225">
                  <c:v>42962</c:v>
                </c:pt>
                <c:pt idx="226">
                  <c:v>42963</c:v>
                </c:pt>
                <c:pt idx="227">
                  <c:v>42964</c:v>
                </c:pt>
                <c:pt idx="228">
                  <c:v>42965</c:v>
                </c:pt>
                <c:pt idx="229">
                  <c:v>42966</c:v>
                </c:pt>
                <c:pt idx="230">
                  <c:v>42967</c:v>
                </c:pt>
                <c:pt idx="231">
                  <c:v>42968</c:v>
                </c:pt>
                <c:pt idx="232">
                  <c:v>42969</c:v>
                </c:pt>
                <c:pt idx="233">
                  <c:v>42970</c:v>
                </c:pt>
                <c:pt idx="234">
                  <c:v>42971</c:v>
                </c:pt>
                <c:pt idx="235">
                  <c:v>42972</c:v>
                </c:pt>
                <c:pt idx="236">
                  <c:v>42973</c:v>
                </c:pt>
                <c:pt idx="237">
                  <c:v>42974</c:v>
                </c:pt>
                <c:pt idx="238">
                  <c:v>42975</c:v>
                </c:pt>
                <c:pt idx="239">
                  <c:v>42976</c:v>
                </c:pt>
                <c:pt idx="240">
                  <c:v>42977</c:v>
                </c:pt>
                <c:pt idx="241">
                  <c:v>42978</c:v>
                </c:pt>
                <c:pt idx="242">
                  <c:v>42979</c:v>
                </c:pt>
                <c:pt idx="243">
                  <c:v>42980</c:v>
                </c:pt>
                <c:pt idx="244">
                  <c:v>42981</c:v>
                </c:pt>
                <c:pt idx="245">
                  <c:v>42982</c:v>
                </c:pt>
                <c:pt idx="246">
                  <c:v>42983</c:v>
                </c:pt>
                <c:pt idx="247">
                  <c:v>42984</c:v>
                </c:pt>
                <c:pt idx="248">
                  <c:v>42985</c:v>
                </c:pt>
                <c:pt idx="249">
                  <c:v>42986</c:v>
                </c:pt>
                <c:pt idx="250">
                  <c:v>42987</c:v>
                </c:pt>
                <c:pt idx="251">
                  <c:v>42988</c:v>
                </c:pt>
                <c:pt idx="252">
                  <c:v>42989</c:v>
                </c:pt>
                <c:pt idx="253">
                  <c:v>42990</c:v>
                </c:pt>
                <c:pt idx="254">
                  <c:v>42991</c:v>
                </c:pt>
                <c:pt idx="255">
                  <c:v>42992</c:v>
                </c:pt>
                <c:pt idx="256">
                  <c:v>42993</c:v>
                </c:pt>
                <c:pt idx="257">
                  <c:v>42994</c:v>
                </c:pt>
                <c:pt idx="258">
                  <c:v>42995</c:v>
                </c:pt>
                <c:pt idx="259">
                  <c:v>42996</c:v>
                </c:pt>
                <c:pt idx="260">
                  <c:v>42997</c:v>
                </c:pt>
                <c:pt idx="261">
                  <c:v>42998</c:v>
                </c:pt>
                <c:pt idx="262">
                  <c:v>42999</c:v>
                </c:pt>
                <c:pt idx="263">
                  <c:v>43000</c:v>
                </c:pt>
                <c:pt idx="264">
                  <c:v>43001</c:v>
                </c:pt>
                <c:pt idx="265">
                  <c:v>43002</c:v>
                </c:pt>
                <c:pt idx="266">
                  <c:v>43003</c:v>
                </c:pt>
                <c:pt idx="267">
                  <c:v>43004</c:v>
                </c:pt>
                <c:pt idx="268">
                  <c:v>43005</c:v>
                </c:pt>
                <c:pt idx="269">
                  <c:v>43006</c:v>
                </c:pt>
                <c:pt idx="270">
                  <c:v>43007</c:v>
                </c:pt>
                <c:pt idx="271">
                  <c:v>43008</c:v>
                </c:pt>
                <c:pt idx="272">
                  <c:v>43009</c:v>
                </c:pt>
                <c:pt idx="273">
                  <c:v>43010</c:v>
                </c:pt>
                <c:pt idx="274">
                  <c:v>43011</c:v>
                </c:pt>
                <c:pt idx="275">
                  <c:v>43012</c:v>
                </c:pt>
                <c:pt idx="276">
                  <c:v>43013</c:v>
                </c:pt>
                <c:pt idx="277">
                  <c:v>43014</c:v>
                </c:pt>
                <c:pt idx="278">
                  <c:v>43015</c:v>
                </c:pt>
                <c:pt idx="279">
                  <c:v>43016</c:v>
                </c:pt>
                <c:pt idx="280">
                  <c:v>43017</c:v>
                </c:pt>
                <c:pt idx="281">
                  <c:v>43018</c:v>
                </c:pt>
                <c:pt idx="282">
                  <c:v>43019</c:v>
                </c:pt>
                <c:pt idx="283">
                  <c:v>43020</c:v>
                </c:pt>
                <c:pt idx="284">
                  <c:v>43021</c:v>
                </c:pt>
                <c:pt idx="285">
                  <c:v>43022</c:v>
                </c:pt>
                <c:pt idx="286">
                  <c:v>43023</c:v>
                </c:pt>
                <c:pt idx="287">
                  <c:v>43024</c:v>
                </c:pt>
                <c:pt idx="288">
                  <c:v>43025</c:v>
                </c:pt>
                <c:pt idx="289">
                  <c:v>43026</c:v>
                </c:pt>
                <c:pt idx="290">
                  <c:v>43027</c:v>
                </c:pt>
                <c:pt idx="291">
                  <c:v>43028</c:v>
                </c:pt>
                <c:pt idx="292">
                  <c:v>43029</c:v>
                </c:pt>
                <c:pt idx="293">
                  <c:v>43030</c:v>
                </c:pt>
                <c:pt idx="294">
                  <c:v>43031</c:v>
                </c:pt>
                <c:pt idx="295">
                  <c:v>43032</c:v>
                </c:pt>
                <c:pt idx="296">
                  <c:v>43033</c:v>
                </c:pt>
                <c:pt idx="297">
                  <c:v>43034</c:v>
                </c:pt>
                <c:pt idx="298">
                  <c:v>43035</c:v>
                </c:pt>
                <c:pt idx="299">
                  <c:v>43036</c:v>
                </c:pt>
                <c:pt idx="300">
                  <c:v>43037</c:v>
                </c:pt>
                <c:pt idx="301">
                  <c:v>43038</c:v>
                </c:pt>
                <c:pt idx="302">
                  <c:v>43039</c:v>
                </c:pt>
                <c:pt idx="303">
                  <c:v>43040</c:v>
                </c:pt>
                <c:pt idx="304">
                  <c:v>43041</c:v>
                </c:pt>
                <c:pt idx="305">
                  <c:v>43042</c:v>
                </c:pt>
                <c:pt idx="306">
                  <c:v>43043</c:v>
                </c:pt>
                <c:pt idx="307">
                  <c:v>43044</c:v>
                </c:pt>
                <c:pt idx="308">
                  <c:v>43045</c:v>
                </c:pt>
                <c:pt idx="309">
                  <c:v>43046</c:v>
                </c:pt>
                <c:pt idx="310">
                  <c:v>43047</c:v>
                </c:pt>
                <c:pt idx="311">
                  <c:v>43048</c:v>
                </c:pt>
                <c:pt idx="312">
                  <c:v>43049</c:v>
                </c:pt>
                <c:pt idx="313">
                  <c:v>43050</c:v>
                </c:pt>
                <c:pt idx="314">
                  <c:v>43051</c:v>
                </c:pt>
                <c:pt idx="315">
                  <c:v>43052</c:v>
                </c:pt>
                <c:pt idx="316">
                  <c:v>43053</c:v>
                </c:pt>
                <c:pt idx="317">
                  <c:v>43054</c:v>
                </c:pt>
                <c:pt idx="318">
                  <c:v>43055</c:v>
                </c:pt>
                <c:pt idx="319">
                  <c:v>43056</c:v>
                </c:pt>
                <c:pt idx="320">
                  <c:v>43057</c:v>
                </c:pt>
                <c:pt idx="321">
                  <c:v>43058</c:v>
                </c:pt>
                <c:pt idx="322">
                  <c:v>43059</c:v>
                </c:pt>
                <c:pt idx="323">
                  <c:v>43060</c:v>
                </c:pt>
                <c:pt idx="324">
                  <c:v>43061</c:v>
                </c:pt>
                <c:pt idx="325">
                  <c:v>43062</c:v>
                </c:pt>
                <c:pt idx="326">
                  <c:v>43063</c:v>
                </c:pt>
                <c:pt idx="327">
                  <c:v>43064</c:v>
                </c:pt>
                <c:pt idx="328">
                  <c:v>43065</c:v>
                </c:pt>
                <c:pt idx="329">
                  <c:v>43066</c:v>
                </c:pt>
                <c:pt idx="330">
                  <c:v>43067</c:v>
                </c:pt>
                <c:pt idx="331">
                  <c:v>43068</c:v>
                </c:pt>
                <c:pt idx="332">
                  <c:v>43069</c:v>
                </c:pt>
                <c:pt idx="333">
                  <c:v>43070</c:v>
                </c:pt>
                <c:pt idx="334">
                  <c:v>43071</c:v>
                </c:pt>
                <c:pt idx="335">
                  <c:v>43072</c:v>
                </c:pt>
                <c:pt idx="336">
                  <c:v>43073</c:v>
                </c:pt>
                <c:pt idx="337">
                  <c:v>43074</c:v>
                </c:pt>
                <c:pt idx="338">
                  <c:v>43075</c:v>
                </c:pt>
                <c:pt idx="339">
                  <c:v>43076</c:v>
                </c:pt>
                <c:pt idx="340">
                  <c:v>43077</c:v>
                </c:pt>
                <c:pt idx="341">
                  <c:v>43078</c:v>
                </c:pt>
                <c:pt idx="342">
                  <c:v>43079</c:v>
                </c:pt>
                <c:pt idx="343">
                  <c:v>43080</c:v>
                </c:pt>
                <c:pt idx="344">
                  <c:v>43081</c:v>
                </c:pt>
                <c:pt idx="345">
                  <c:v>43082</c:v>
                </c:pt>
                <c:pt idx="346">
                  <c:v>43083</c:v>
                </c:pt>
                <c:pt idx="347">
                  <c:v>43084</c:v>
                </c:pt>
                <c:pt idx="348">
                  <c:v>43085</c:v>
                </c:pt>
                <c:pt idx="349">
                  <c:v>43086</c:v>
                </c:pt>
                <c:pt idx="350">
                  <c:v>43087</c:v>
                </c:pt>
                <c:pt idx="351">
                  <c:v>43088</c:v>
                </c:pt>
                <c:pt idx="352">
                  <c:v>43089</c:v>
                </c:pt>
                <c:pt idx="353">
                  <c:v>43090</c:v>
                </c:pt>
                <c:pt idx="354">
                  <c:v>43091</c:v>
                </c:pt>
                <c:pt idx="355">
                  <c:v>43092</c:v>
                </c:pt>
                <c:pt idx="356">
                  <c:v>43093</c:v>
                </c:pt>
                <c:pt idx="357">
                  <c:v>43094</c:v>
                </c:pt>
                <c:pt idx="358">
                  <c:v>43095</c:v>
                </c:pt>
                <c:pt idx="359">
                  <c:v>43096</c:v>
                </c:pt>
                <c:pt idx="360">
                  <c:v>43097</c:v>
                </c:pt>
                <c:pt idx="361">
                  <c:v>43098</c:v>
                </c:pt>
                <c:pt idx="362">
                  <c:v>43099</c:v>
                </c:pt>
              </c:numCache>
            </c:numRef>
          </c:cat>
          <c:val>
            <c:numRef>
              <c:f>上海有色网升贴水1!$K$26:$K$388</c:f>
              <c:numCache>
                <c:formatCode>#,##0.00</c:formatCode>
                <c:ptCount val="363"/>
                <c:pt idx="0">
                  <c:v>-40</c:v>
                </c:pt>
                <c:pt idx="1">
                  <c:v>25</c:v>
                </c:pt>
                <c:pt idx="2">
                  <c:v>#N/A</c:v>
                </c:pt>
                <c:pt idx="3">
                  <c:v>#N/A</c:v>
                </c:pt>
                <c:pt idx="4">
                  <c:v>65</c:v>
                </c:pt>
                <c:pt idx="5">
                  <c:v>60</c:v>
                </c:pt>
                <c:pt idx="6">
                  <c:v>45</c:v>
                </c:pt>
                <c:pt idx="7">
                  <c:v>5</c:v>
                </c:pt>
                <c:pt idx="8">
                  <c:v>-60</c:v>
                </c:pt>
                <c:pt idx="9">
                  <c:v>#N/A</c:v>
                </c:pt>
                <c:pt idx="10">
                  <c:v>#N/A</c:v>
                </c:pt>
                <c:pt idx="11">
                  <c:v>-30</c:v>
                </c:pt>
                <c:pt idx="12">
                  <c:v>20</c:v>
                </c:pt>
                <c:pt idx="13">
                  <c:v>40</c:v>
                </c:pt>
                <c:pt idx="14">
                  <c:v>-170</c:v>
                </c:pt>
                <c:pt idx="15">
                  <c:v>-120</c:v>
                </c:pt>
                <c:pt idx="16">
                  <c:v>#N/A</c:v>
                </c:pt>
                <c:pt idx="17">
                  <c:v>#N/A</c:v>
                </c:pt>
                <c:pt idx="18">
                  <c:v>-55</c:v>
                </c:pt>
                <c:pt idx="19">
                  <c:v>-40</c:v>
                </c:pt>
                <c:pt idx="20">
                  <c:v>-30</c:v>
                </c:pt>
                <c:pt idx="21">
                  <c:v>0</c:v>
                </c:pt>
                <c:pt idx="22">
                  <c:v>#N/A</c:v>
                </c:pt>
                <c:pt idx="23">
                  <c:v>#N/A</c:v>
                </c:pt>
                <c:pt idx="24">
                  <c:v>#N/A</c:v>
                </c:pt>
                <c:pt idx="25">
                  <c:v>#N/A</c:v>
                </c:pt>
                <c:pt idx="26">
                  <c:v>#N/A</c:v>
                </c:pt>
                <c:pt idx="27">
                  <c:v>#N/A</c:v>
                </c:pt>
                <c:pt idx="28">
                  <c:v>#N/A</c:v>
                </c:pt>
                <c:pt idx="29">
                  <c:v>#N/A</c:v>
                </c:pt>
                <c:pt idx="30">
                  <c:v>#N/A</c:v>
                </c:pt>
                <c:pt idx="31">
                  <c:v>#N/A</c:v>
                </c:pt>
                <c:pt idx="32">
                  <c:v>75</c:v>
                </c:pt>
                <c:pt idx="33">
                  <c:v>15</c:v>
                </c:pt>
                <c:pt idx="34">
                  <c:v>5</c:v>
                </c:pt>
                <c:pt idx="35">
                  <c:v>20</c:v>
                </c:pt>
                <c:pt idx="36">
                  <c:v>20</c:v>
                </c:pt>
                <c:pt idx="37">
                  <c:v>#N/A</c:v>
                </c:pt>
                <c:pt idx="38">
                  <c:v>#N/A</c:v>
                </c:pt>
                <c:pt idx="39">
                  <c:v>-5</c:v>
                </c:pt>
                <c:pt idx="40">
                  <c:v>0</c:v>
                </c:pt>
                <c:pt idx="41">
                  <c:v>-65</c:v>
                </c:pt>
                <c:pt idx="42">
                  <c:v>-45</c:v>
                </c:pt>
                <c:pt idx="43">
                  <c:v>10</c:v>
                </c:pt>
                <c:pt idx="44">
                  <c:v>#N/A</c:v>
                </c:pt>
                <c:pt idx="45">
                  <c:v>#N/A</c:v>
                </c:pt>
                <c:pt idx="46">
                  <c:v>50</c:v>
                </c:pt>
                <c:pt idx="47">
                  <c:v>-175</c:v>
                </c:pt>
                <c:pt idx="48">
                  <c:v>-190</c:v>
                </c:pt>
                <c:pt idx="49">
                  <c:v>-225</c:v>
                </c:pt>
                <c:pt idx="50">
                  <c:v>-190</c:v>
                </c:pt>
                <c:pt idx="51">
                  <c:v>#N/A</c:v>
                </c:pt>
                <c:pt idx="52">
                  <c:v>#N/A</c:v>
                </c:pt>
                <c:pt idx="53">
                  <c:v>-155</c:v>
                </c:pt>
                <c:pt idx="54">
                  <c:v>-160</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numCache>
            </c:numRef>
          </c:val>
          <c:smooth val="0"/>
        </c:ser>
        <c:dLbls>
          <c:showLegendKey val="0"/>
          <c:showVal val="0"/>
          <c:showCatName val="0"/>
          <c:showSerName val="0"/>
          <c:showPercent val="0"/>
          <c:showBubbleSize val="0"/>
        </c:dLbls>
        <c:marker val="1"/>
        <c:smooth val="0"/>
        <c:axId val="551855488"/>
        <c:axId val="551877792"/>
      </c:lineChart>
      <c:dateAx>
        <c:axId val="551854944"/>
        <c:scaling>
          <c:orientation val="minMax"/>
        </c:scaling>
        <c:delete val="0"/>
        <c:axPos val="b"/>
        <c:numFmt formatCode="mm&quot;月&quot;" sourceLinked="0"/>
        <c:majorTickMark val="out"/>
        <c:minorTickMark val="none"/>
        <c:tickLblPos val="low"/>
        <c:crossAx val="551864192"/>
        <c:crosses val="autoZero"/>
        <c:auto val="1"/>
        <c:lblOffset val="100"/>
        <c:baseTimeUnit val="days"/>
        <c:majorUnit val="1"/>
        <c:majorTimeUnit val="months"/>
      </c:dateAx>
      <c:valAx>
        <c:axId val="551864192"/>
        <c:scaling>
          <c:orientation val="minMax"/>
          <c:max val="1200"/>
          <c:min val="-400"/>
        </c:scaling>
        <c:delete val="0"/>
        <c:axPos val="l"/>
        <c:majorGridlines>
          <c:spPr>
            <a:ln>
              <a:noFill/>
            </a:ln>
          </c:spPr>
        </c:majorGridlines>
        <c:numFmt formatCode="0_ ;[Red]\-0\ " sourceLinked="0"/>
        <c:majorTickMark val="out"/>
        <c:minorTickMark val="none"/>
        <c:tickLblPos val="low"/>
        <c:crossAx val="551854944"/>
        <c:crosses val="autoZero"/>
        <c:crossBetween val="between"/>
        <c:majorUnit val="400"/>
      </c:valAx>
      <c:valAx>
        <c:axId val="551877792"/>
        <c:scaling>
          <c:orientation val="minMax"/>
          <c:max val="1200"/>
          <c:min val="-400"/>
        </c:scaling>
        <c:delete val="0"/>
        <c:axPos val="r"/>
        <c:numFmt formatCode="#,##0_ ;[Red]\-#,##0\ " sourceLinked="0"/>
        <c:majorTickMark val="out"/>
        <c:minorTickMark val="none"/>
        <c:tickLblPos val="nextTo"/>
        <c:crossAx val="551855488"/>
        <c:crosses val="max"/>
        <c:crossBetween val="between"/>
        <c:majorUnit val="400"/>
      </c:valAx>
      <c:dateAx>
        <c:axId val="551855488"/>
        <c:scaling>
          <c:orientation val="minMax"/>
        </c:scaling>
        <c:delete val="1"/>
        <c:axPos val="b"/>
        <c:numFmt formatCode="mm\-dd" sourceLinked="1"/>
        <c:majorTickMark val="out"/>
        <c:minorTickMark val="none"/>
        <c:tickLblPos val="nextTo"/>
        <c:crossAx val="551877792"/>
        <c:crosses val="autoZero"/>
        <c:auto val="1"/>
        <c:lblOffset val="100"/>
        <c:baseTimeUnit val="days"/>
      </c:dateAx>
    </c:plotArea>
    <c:legend>
      <c:legendPos val="b"/>
      <c:layout>
        <c:manualLayout>
          <c:xMode val="edge"/>
          <c:yMode val="edge"/>
          <c:x val="6.3895517470149224E-2"/>
          <c:y val="0.88159714832943181"/>
          <c:w val="0.86470257083880653"/>
          <c:h val="0.1108953441630607"/>
        </c:manualLayout>
      </c:layout>
      <c:overlay val="0"/>
    </c:legend>
    <c:plotVisOnly val="1"/>
    <c:dispBlanksAs val="span"/>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20582329317269"/>
          <c:y val="0.14342283950617285"/>
          <c:w val="0.76114807692307695"/>
          <c:h val="0.73653968253968249"/>
        </c:manualLayout>
      </c:layout>
      <c:lineChart>
        <c:grouping val="standard"/>
        <c:varyColors val="0"/>
        <c:ser>
          <c:idx val="0"/>
          <c:order val="0"/>
          <c:tx>
            <c:strRef>
              <c:f>LME升贴水!$B$3</c:f>
              <c:strCache>
                <c:ptCount val="1"/>
                <c:pt idx="0">
                  <c:v>LME铜升贴水(0-3)</c:v>
                </c:pt>
              </c:strCache>
            </c:strRef>
          </c:tx>
          <c:spPr>
            <a:ln w="19050">
              <a:solidFill>
                <a:schemeClr val="accent6"/>
              </a:solidFill>
            </a:ln>
          </c:spPr>
          <c:marker>
            <c:symbol val="none"/>
          </c:marker>
          <c:cat>
            <c:numRef>
              <c:f>LME升贴水!$A$9:$A$1055</c:f>
              <c:numCache>
                <c:formatCode>yyyy\-mm\-dd;@</c:formatCode>
                <c:ptCount val="1047"/>
                <c:pt idx="0">
                  <c:v>43886</c:v>
                </c:pt>
                <c:pt idx="1">
                  <c:v>43885</c:v>
                </c:pt>
                <c:pt idx="2">
                  <c:v>43882</c:v>
                </c:pt>
                <c:pt idx="3">
                  <c:v>43881</c:v>
                </c:pt>
                <c:pt idx="4">
                  <c:v>43880</c:v>
                </c:pt>
                <c:pt idx="5">
                  <c:v>43879</c:v>
                </c:pt>
                <c:pt idx="6">
                  <c:v>43878</c:v>
                </c:pt>
                <c:pt idx="7">
                  <c:v>43875</c:v>
                </c:pt>
                <c:pt idx="8">
                  <c:v>43874</c:v>
                </c:pt>
                <c:pt idx="9">
                  <c:v>43873</c:v>
                </c:pt>
                <c:pt idx="10">
                  <c:v>43872</c:v>
                </c:pt>
                <c:pt idx="11">
                  <c:v>43871</c:v>
                </c:pt>
                <c:pt idx="12">
                  <c:v>43868</c:v>
                </c:pt>
                <c:pt idx="13">
                  <c:v>43867</c:v>
                </c:pt>
                <c:pt idx="14">
                  <c:v>43866</c:v>
                </c:pt>
                <c:pt idx="15">
                  <c:v>43865</c:v>
                </c:pt>
                <c:pt idx="16">
                  <c:v>43864</c:v>
                </c:pt>
                <c:pt idx="17">
                  <c:v>43861</c:v>
                </c:pt>
                <c:pt idx="18">
                  <c:v>43860</c:v>
                </c:pt>
                <c:pt idx="19">
                  <c:v>43859</c:v>
                </c:pt>
                <c:pt idx="20">
                  <c:v>43858</c:v>
                </c:pt>
                <c:pt idx="21">
                  <c:v>43857</c:v>
                </c:pt>
                <c:pt idx="22">
                  <c:v>43854</c:v>
                </c:pt>
                <c:pt idx="23">
                  <c:v>43853</c:v>
                </c:pt>
                <c:pt idx="24">
                  <c:v>43852</c:v>
                </c:pt>
                <c:pt idx="25">
                  <c:v>43851</c:v>
                </c:pt>
                <c:pt idx="26">
                  <c:v>43850</c:v>
                </c:pt>
                <c:pt idx="27">
                  <c:v>43847</c:v>
                </c:pt>
                <c:pt idx="28">
                  <c:v>43846</c:v>
                </c:pt>
                <c:pt idx="29">
                  <c:v>43845</c:v>
                </c:pt>
                <c:pt idx="30">
                  <c:v>43844</c:v>
                </c:pt>
                <c:pt idx="31">
                  <c:v>43843</c:v>
                </c:pt>
                <c:pt idx="32">
                  <c:v>43840</c:v>
                </c:pt>
                <c:pt idx="33">
                  <c:v>43839</c:v>
                </c:pt>
                <c:pt idx="34">
                  <c:v>43838</c:v>
                </c:pt>
                <c:pt idx="35">
                  <c:v>43837</c:v>
                </c:pt>
                <c:pt idx="36">
                  <c:v>43836</c:v>
                </c:pt>
                <c:pt idx="37">
                  <c:v>43833</c:v>
                </c:pt>
                <c:pt idx="38">
                  <c:v>43832</c:v>
                </c:pt>
                <c:pt idx="39">
                  <c:v>43830</c:v>
                </c:pt>
                <c:pt idx="40">
                  <c:v>43829</c:v>
                </c:pt>
                <c:pt idx="41">
                  <c:v>43826</c:v>
                </c:pt>
                <c:pt idx="42">
                  <c:v>43823</c:v>
                </c:pt>
                <c:pt idx="43">
                  <c:v>43822</c:v>
                </c:pt>
                <c:pt idx="44">
                  <c:v>43819</c:v>
                </c:pt>
                <c:pt idx="45">
                  <c:v>43818</c:v>
                </c:pt>
                <c:pt idx="46">
                  <c:v>43817</c:v>
                </c:pt>
                <c:pt idx="47">
                  <c:v>43816</c:v>
                </c:pt>
                <c:pt idx="48">
                  <c:v>43815</c:v>
                </c:pt>
                <c:pt idx="49">
                  <c:v>43812</c:v>
                </c:pt>
                <c:pt idx="50">
                  <c:v>43811</c:v>
                </c:pt>
                <c:pt idx="51">
                  <c:v>43810</c:v>
                </c:pt>
                <c:pt idx="52">
                  <c:v>43809</c:v>
                </c:pt>
                <c:pt idx="53">
                  <c:v>43808</c:v>
                </c:pt>
                <c:pt idx="54">
                  <c:v>43805</c:v>
                </c:pt>
                <c:pt idx="55">
                  <c:v>43804</c:v>
                </c:pt>
                <c:pt idx="56">
                  <c:v>43803</c:v>
                </c:pt>
                <c:pt idx="57">
                  <c:v>43802</c:v>
                </c:pt>
                <c:pt idx="58">
                  <c:v>43801</c:v>
                </c:pt>
                <c:pt idx="59">
                  <c:v>43798</c:v>
                </c:pt>
                <c:pt idx="60">
                  <c:v>43797</c:v>
                </c:pt>
                <c:pt idx="61">
                  <c:v>43796</c:v>
                </c:pt>
                <c:pt idx="62">
                  <c:v>43795</c:v>
                </c:pt>
                <c:pt idx="63">
                  <c:v>43794</c:v>
                </c:pt>
                <c:pt idx="64">
                  <c:v>43791</c:v>
                </c:pt>
                <c:pt idx="65">
                  <c:v>43790</c:v>
                </c:pt>
                <c:pt idx="66">
                  <c:v>43789</c:v>
                </c:pt>
                <c:pt idx="67">
                  <c:v>43788</c:v>
                </c:pt>
                <c:pt idx="68">
                  <c:v>43787</c:v>
                </c:pt>
                <c:pt idx="69">
                  <c:v>43784</c:v>
                </c:pt>
                <c:pt idx="70">
                  <c:v>43783</c:v>
                </c:pt>
                <c:pt idx="71">
                  <c:v>43782</c:v>
                </c:pt>
                <c:pt idx="72">
                  <c:v>43781</c:v>
                </c:pt>
                <c:pt idx="73">
                  <c:v>43780</c:v>
                </c:pt>
                <c:pt idx="74">
                  <c:v>43777</c:v>
                </c:pt>
                <c:pt idx="75">
                  <c:v>43776</c:v>
                </c:pt>
                <c:pt idx="76">
                  <c:v>43775</c:v>
                </c:pt>
                <c:pt idx="77">
                  <c:v>43774</c:v>
                </c:pt>
                <c:pt idx="78">
                  <c:v>43773</c:v>
                </c:pt>
                <c:pt idx="79">
                  <c:v>43770</c:v>
                </c:pt>
                <c:pt idx="80">
                  <c:v>43769</c:v>
                </c:pt>
                <c:pt idx="81">
                  <c:v>43768</c:v>
                </c:pt>
                <c:pt idx="82">
                  <c:v>43767</c:v>
                </c:pt>
                <c:pt idx="83">
                  <c:v>43766</c:v>
                </c:pt>
                <c:pt idx="84">
                  <c:v>43763</c:v>
                </c:pt>
                <c:pt idx="85">
                  <c:v>43762</c:v>
                </c:pt>
                <c:pt idx="86">
                  <c:v>43761</c:v>
                </c:pt>
                <c:pt idx="87">
                  <c:v>43760</c:v>
                </c:pt>
                <c:pt idx="88">
                  <c:v>43759</c:v>
                </c:pt>
                <c:pt idx="89">
                  <c:v>43756</c:v>
                </c:pt>
                <c:pt idx="90">
                  <c:v>43755</c:v>
                </c:pt>
                <c:pt idx="91">
                  <c:v>43754</c:v>
                </c:pt>
                <c:pt idx="92">
                  <c:v>43753</c:v>
                </c:pt>
                <c:pt idx="93">
                  <c:v>43752</c:v>
                </c:pt>
                <c:pt idx="94">
                  <c:v>43749</c:v>
                </c:pt>
                <c:pt idx="95">
                  <c:v>43748</c:v>
                </c:pt>
                <c:pt idx="96">
                  <c:v>43747</c:v>
                </c:pt>
                <c:pt idx="97">
                  <c:v>43746</c:v>
                </c:pt>
                <c:pt idx="98">
                  <c:v>43745</c:v>
                </c:pt>
                <c:pt idx="99">
                  <c:v>43742</c:v>
                </c:pt>
                <c:pt idx="100">
                  <c:v>43741</c:v>
                </c:pt>
                <c:pt idx="101">
                  <c:v>43740</c:v>
                </c:pt>
                <c:pt idx="102">
                  <c:v>43739</c:v>
                </c:pt>
                <c:pt idx="103">
                  <c:v>43738</c:v>
                </c:pt>
                <c:pt idx="104">
                  <c:v>43735</c:v>
                </c:pt>
                <c:pt idx="105">
                  <c:v>43734</c:v>
                </c:pt>
                <c:pt idx="106">
                  <c:v>43733</c:v>
                </c:pt>
                <c:pt idx="107">
                  <c:v>43732</c:v>
                </c:pt>
                <c:pt idx="108">
                  <c:v>43731</c:v>
                </c:pt>
                <c:pt idx="109">
                  <c:v>43728</c:v>
                </c:pt>
                <c:pt idx="110">
                  <c:v>43727</c:v>
                </c:pt>
                <c:pt idx="111">
                  <c:v>43726</c:v>
                </c:pt>
                <c:pt idx="112">
                  <c:v>43725</c:v>
                </c:pt>
                <c:pt idx="113">
                  <c:v>43724</c:v>
                </c:pt>
                <c:pt idx="114">
                  <c:v>43721</c:v>
                </c:pt>
                <c:pt idx="115">
                  <c:v>43720</c:v>
                </c:pt>
                <c:pt idx="116">
                  <c:v>43719</c:v>
                </c:pt>
                <c:pt idx="117">
                  <c:v>43718</c:v>
                </c:pt>
                <c:pt idx="118">
                  <c:v>43717</c:v>
                </c:pt>
                <c:pt idx="119">
                  <c:v>43714</c:v>
                </c:pt>
                <c:pt idx="120">
                  <c:v>43713</c:v>
                </c:pt>
                <c:pt idx="121">
                  <c:v>43712</c:v>
                </c:pt>
                <c:pt idx="122">
                  <c:v>43711</c:v>
                </c:pt>
                <c:pt idx="123">
                  <c:v>43710</c:v>
                </c:pt>
                <c:pt idx="124">
                  <c:v>43707</c:v>
                </c:pt>
                <c:pt idx="125">
                  <c:v>43706</c:v>
                </c:pt>
                <c:pt idx="126">
                  <c:v>43705</c:v>
                </c:pt>
                <c:pt idx="127">
                  <c:v>43704</c:v>
                </c:pt>
                <c:pt idx="128">
                  <c:v>43700</c:v>
                </c:pt>
                <c:pt idx="129">
                  <c:v>43699</c:v>
                </c:pt>
                <c:pt idx="130">
                  <c:v>43698</c:v>
                </c:pt>
                <c:pt idx="131">
                  <c:v>43697</c:v>
                </c:pt>
                <c:pt idx="132">
                  <c:v>43696</c:v>
                </c:pt>
                <c:pt idx="133">
                  <c:v>43693</c:v>
                </c:pt>
                <c:pt idx="134">
                  <c:v>43692</c:v>
                </c:pt>
                <c:pt idx="135">
                  <c:v>43691</c:v>
                </c:pt>
                <c:pt idx="136">
                  <c:v>43690</c:v>
                </c:pt>
                <c:pt idx="137">
                  <c:v>43689</c:v>
                </c:pt>
                <c:pt idx="138">
                  <c:v>43686</c:v>
                </c:pt>
                <c:pt idx="139">
                  <c:v>43685</c:v>
                </c:pt>
                <c:pt idx="140">
                  <c:v>43684</c:v>
                </c:pt>
                <c:pt idx="141">
                  <c:v>43683</c:v>
                </c:pt>
                <c:pt idx="142">
                  <c:v>43682</c:v>
                </c:pt>
                <c:pt idx="143">
                  <c:v>43679</c:v>
                </c:pt>
                <c:pt idx="144">
                  <c:v>43678</c:v>
                </c:pt>
                <c:pt idx="145">
                  <c:v>43677</c:v>
                </c:pt>
                <c:pt idx="146">
                  <c:v>43676</c:v>
                </c:pt>
                <c:pt idx="147">
                  <c:v>43675</c:v>
                </c:pt>
                <c:pt idx="148">
                  <c:v>43672</c:v>
                </c:pt>
                <c:pt idx="149">
                  <c:v>43671</c:v>
                </c:pt>
                <c:pt idx="150">
                  <c:v>43670</c:v>
                </c:pt>
                <c:pt idx="151">
                  <c:v>43669</c:v>
                </c:pt>
                <c:pt idx="152">
                  <c:v>43668</c:v>
                </c:pt>
                <c:pt idx="153">
                  <c:v>43665</c:v>
                </c:pt>
                <c:pt idx="154">
                  <c:v>43664</c:v>
                </c:pt>
                <c:pt idx="155">
                  <c:v>43663</c:v>
                </c:pt>
                <c:pt idx="156">
                  <c:v>43662</c:v>
                </c:pt>
                <c:pt idx="157">
                  <c:v>43661</c:v>
                </c:pt>
                <c:pt idx="158">
                  <c:v>43658</c:v>
                </c:pt>
                <c:pt idx="159">
                  <c:v>43657</c:v>
                </c:pt>
                <c:pt idx="160">
                  <c:v>43656</c:v>
                </c:pt>
                <c:pt idx="161">
                  <c:v>43655</c:v>
                </c:pt>
                <c:pt idx="162">
                  <c:v>43654</c:v>
                </c:pt>
                <c:pt idx="163">
                  <c:v>43651</c:v>
                </c:pt>
                <c:pt idx="164">
                  <c:v>43650</c:v>
                </c:pt>
                <c:pt idx="165">
                  <c:v>43649</c:v>
                </c:pt>
                <c:pt idx="166">
                  <c:v>43648</c:v>
                </c:pt>
                <c:pt idx="167">
                  <c:v>43647</c:v>
                </c:pt>
                <c:pt idx="168">
                  <c:v>43644</c:v>
                </c:pt>
                <c:pt idx="169">
                  <c:v>43643</c:v>
                </c:pt>
                <c:pt idx="170">
                  <c:v>43642</c:v>
                </c:pt>
                <c:pt idx="171">
                  <c:v>43641</c:v>
                </c:pt>
                <c:pt idx="172">
                  <c:v>43640</c:v>
                </c:pt>
                <c:pt idx="173">
                  <c:v>43637</c:v>
                </c:pt>
                <c:pt idx="174">
                  <c:v>43636</c:v>
                </c:pt>
                <c:pt idx="175">
                  <c:v>43635</c:v>
                </c:pt>
                <c:pt idx="176">
                  <c:v>43634</c:v>
                </c:pt>
                <c:pt idx="177">
                  <c:v>43633</c:v>
                </c:pt>
                <c:pt idx="178">
                  <c:v>43630</c:v>
                </c:pt>
                <c:pt idx="179">
                  <c:v>43629</c:v>
                </c:pt>
                <c:pt idx="180">
                  <c:v>43628</c:v>
                </c:pt>
                <c:pt idx="181">
                  <c:v>43627</c:v>
                </c:pt>
                <c:pt idx="182">
                  <c:v>43626</c:v>
                </c:pt>
                <c:pt idx="183">
                  <c:v>43623</c:v>
                </c:pt>
                <c:pt idx="184">
                  <c:v>43622</c:v>
                </c:pt>
                <c:pt idx="185">
                  <c:v>43621</c:v>
                </c:pt>
                <c:pt idx="186">
                  <c:v>43620</c:v>
                </c:pt>
                <c:pt idx="187">
                  <c:v>43619</c:v>
                </c:pt>
                <c:pt idx="188">
                  <c:v>43616</c:v>
                </c:pt>
                <c:pt idx="189">
                  <c:v>43615</c:v>
                </c:pt>
                <c:pt idx="190">
                  <c:v>43614</c:v>
                </c:pt>
                <c:pt idx="191">
                  <c:v>43613</c:v>
                </c:pt>
                <c:pt idx="192">
                  <c:v>43609</c:v>
                </c:pt>
                <c:pt idx="193">
                  <c:v>43608</c:v>
                </c:pt>
                <c:pt idx="194">
                  <c:v>43607</c:v>
                </c:pt>
                <c:pt idx="195">
                  <c:v>43606</c:v>
                </c:pt>
                <c:pt idx="196">
                  <c:v>43605</c:v>
                </c:pt>
                <c:pt idx="197">
                  <c:v>43602</c:v>
                </c:pt>
                <c:pt idx="198">
                  <c:v>43601</c:v>
                </c:pt>
                <c:pt idx="199">
                  <c:v>43600</c:v>
                </c:pt>
                <c:pt idx="200">
                  <c:v>43599</c:v>
                </c:pt>
                <c:pt idx="201">
                  <c:v>43598</c:v>
                </c:pt>
                <c:pt idx="202">
                  <c:v>43595</c:v>
                </c:pt>
                <c:pt idx="203">
                  <c:v>43594</c:v>
                </c:pt>
                <c:pt idx="204">
                  <c:v>43593</c:v>
                </c:pt>
                <c:pt idx="205">
                  <c:v>43592</c:v>
                </c:pt>
                <c:pt idx="206">
                  <c:v>43588</c:v>
                </c:pt>
                <c:pt idx="207">
                  <c:v>43587</c:v>
                </c:pt>
                <c:pt idx="208">
                  <c:v>43586</c:v>
                </c:pt>
                <c:pt idx="209">
                  <c:v>43585</c:v>
                </c:pt>
                <c:pt idx="210">
                  <c:v>43584</c:v>
                </c:pt>
                <c:pt idx="211">
                  <c:v>43581</c:v>
                </c:pt>
                <c:pt idx="212">
                  <c:v>43580</c:v>
                </c:pt>
                <c:pt idx="213">
                  <c:v>43579</c:v>
                </c:pt>
                <c:pt idx="214">
                  <c:v>43578</c:v>
                </c:pt>
                <c:pt idx="215">
                  <c:v>43573</c:v>
                </c:pt>
                <c:pt idx="216">
                  <c:v>43572</c:v>
                </c:pt>
                <c:pt idx="217">
                  <c:v>43571</c:v>
                </c:pt>
                <c:pt idx="218">
                  <c:v>43570</c:v>
                </c:pt>
                <c:pt idx="219">
                  <c:v>43567</c:v>
                </c:pt>
                <c:pt idx="220">
                  <c:v>43566</c:v>
                </c:pt>
                <c:pt idx="221">
                  <c:v>43565</c:v>
                </c:pt>
                <c:pt idx="222">
                  <c:v>43564</c:v>
                </c:pt>
                <c:pt idx="223">
                  <c:v>43563</c:v>
                </c:pt>
                <c:pt idx="224">
                  <c:v>43560</c:v>
                </c:pt>
                <c:pt idx="225">
                  <c:v>43559</c:v>
                </c:pt>
                <c:pt idx="226">
                  <c:v>43558</c:v>
                </c:pt>
                <c:pt idx="227">
                  <c:v>43557</c:v>
                </c:pt>
                <c:pt idx="228">
                  <c:v>43556</c:v>
                </c:pt>
                <c:pt idx="229">
                  <c:v>43553</c:v>
                </c:pt>
                <c:pt idx="230">
                  <c:v>43552</c:v>
                </c:pt>
                <c:pt idx="231">
                  <c:v>43551</c:v>
                </c:pt>
                <c:pt idx="232">
                  <c:v>43550</c:v>
                </c:pt>
                <c:pt idx="233">
                  <c:v>43549</c:v>
                </c:pt>
                <c:pt idx="234">
                  <c:v>43546</c:v>
                </c:pt>
                <c:pt idx="235">
                  <c:v>43545</c:v>
                </c:pt>
                <c:pt idx="236">
                  <c:v>43544</c:v>
                </c:pt>
                <c:pt idx="237">
                  <c:v>43543</c:v>
                </c:pt>
                <c:pt idx="238">
                  <c:v>43542</c:v>
                </c:pt>
                <c:pt idx="239">
                  <c:v>43539</c:v>
                </c:pt>
                <c:pt idx="240">
                  <c:v>43538</c:v>
                </c:pt>
                <c:pt idx="241">
                  <c:v>43537</c:v>
                </c:pt>
                <c:pt idx="242">
                  <c:v>43536</c:v>
                </c:pt>
                <c:pt idx="243">
                  <c:v>43535</c:v>
                </c:pt>
                <c:pt idx="244">
                  <c:v>43532</c:v>
                </c:pt>
                <c:pt idx="245">
                  <c:v>43531</c:v>
                </c:pt>
                <c:pt idx="246">
                  <c:v>43530</c:v>
                </c:pt>
                <c:pt idx="247">
                  <c:v>43529</c:v>
                </c:pt>
                <c:pt idx="248">
                  <c:v>43528</c:v>
                </c:pt>
                <c:pt idx="249">
                  <c:v>43525</c:v>
                </c:pt>
                <c:pt idx="250">
                  <c:v>43524</c:v>
                </c:pt>
                <c:pt idx="251">
                  <c:v>43523</c:v>
                </c:pt>
                <c:pt idx="252">
                  <c:v>43522</c:v>
                </c:pt>
                <c:pt idx="253">
                  <c:v>43521</c:v>
                </c:pt>
                <c:pt idx="254">
                  <c:v>43518</c:v>
                </c:pt>
                <c:pt idx="255">
                  <c:v>43517</c:v>
                </c:pt>
                <c:pt idx="256">
                  <c:v>43516</c:v>
                </c:pt>
                <c:pt idx="257">
                  <c:v>43515</c:v>
                </c:pt>
                <c:pt idx="258">
                  <c:v>43514</c:v>
                </c:pt>
                <c:pt idx="259">
                  <c:v>43511</c:v>
                </c:pt>
                <c:pt idx="260">
                  <c:v>43510</c:v>
                </c:pt>
                <c:pt idx="261">
                  <c:v>43509</c:v>
                </c:pt>
                <c:pt idx="262">
                  <c:v>43508</c:v>
                </c:pt>
                <c:pt idx="263">
                  <c:v>43507</c:v>
                </c:pt>
                <c:pt idx="264">
                  <c:v>43504</c:v>
                </c:pt>
                <c:pt idx="265">
                  <c:v>43503</c:v>
                </c:pt>
                <c:pt idx="266">
                  <c:v>43502</c:v>
                </c:pt>
                <c:pt idx="267">
                  <c:v>43501</c:v>
                </c:pt>
                <c:pt idx="268">
                  <c:v>43500</c:v>
                </c:pt>
                <c:pt idx="269">
                  <c:v>43497</c:v>
                </c:pt>
                <c:pt idx="270">
                  <c:v>43496</c:v>
                </c:pt>
                <c:pt idx="271">
                  <c:v>43495</c:v>
                </c:pt>
                <c:pt idx="272">
                  <c:v>43494</c:v>
                </c:pt>
                <c:pt idx="273">
                  <c:v>43493</c:v>
                </c:pt>
                <c:pt idx="274">
                  <c:v>43490</c:v>
                </c:pt>
                <c:pt idx="275">
                  <c:v>43489</c:v>
                </c:pt>
                <c:pt idx="276">
                  <c:v>43488</c:v>
                </c:pt>
                <c:pt idx="277">
                  <c:v>43487</c:v>
                </c:pt>
                <c:pt idx="278">
                  <c:v>43486</c:v>
                </c:pt>
                <c:pt idx="279">
                  <c:v>43483</c:v>
                </c:pt>
                <c:pt idx="280">
                  <c:v>43482</c:v>
                </c:pt>
                <c:pt idx="281">
                  <c:v>43481</c:v>
                </c:pt>
                <c:pt idx="282">
                  <c:v>43480</c:v>
                </c:pt>
                <c:pt idx="283">
                  <c:v>43479</c:v>
                </c:pt>
                <c:pt idx="284">
                  <c:v>43476</c:v>
                </c:pt>
                <c:pt idx="285">
                  <c:v>43475</c:v>
                </c:pt>
                <c:pt idx="286">
                  <c:v>43474</c:v>
                </c:pt>
                <c:pt idx="287">
                  <c:v>43473</c:v>
                </c:pt>
                <c:pt idx="288">
                  <c:v>43472</c:v>
                </c:pt>
                <c:pt idx="289">
                  <c:v>43469</c:v>
                </c:pt>
                <c:pt idx="290">
                  <c:v>43468</c:v>
                </c:pt>
                <c:pt idx="291">
                  <c:v>43467</c:v>
                </c:pt>
                <c:pt idx="292">
                  <c:v>43465</c:v>
                </c:pt>
                <c:pt idx="293">
                  <c:v>43462</c:v>
                </c:pt>
                <c:pt idx="294">
                  <c:v>43461</c:v>
                </c:pt>
                <c:pt idx="295">
                  <c:v>43458</c:v>
                </c:pt>
                <c:pt idx="296">
                  <c:v>43455</c:v>
                </c:pt>
                <c:pt idx="297">
                  <c:v>43454</c:v>
                </c:pt>
                <c:pt idx="298">
                  <c:v>43453</c:v>
                </c:pt>
                <c:pt idx="299">
                  <c:v>43452</c:v>
                </c:pt>
                <c:pt idx="300">
                  <c:v>43451</c:v>
                </c:pt>
                <c:pt idx="301">
                  <c:v>43448</c:v>
                </c:pt>
                <c:pt idx="302">
                  <c:v>43447</c:v>
                </c:pt>
                <c:pt idx="303">
                  <c:v>43446</c:v>
                </c:pt>
                <c:pt idx="304">
                  <c:v>43445</c:v>
                </c:pt>
                <c:pt idx="305">
                  <c:v>43444</c:v>
                </c:pt>
                <c:pt idx="306">
                  <c:v>43441</c:v>
                </c:pt>
                <c:pt idx="307">
                  <c:v>43440</c:v>
                </c:pt>
                <c:pt idx="308">
                  <c:v>43439</c:v>
                </c:pt>
                <c:pt idx="309">
                  <c:v>43438</c:v>
                </c:pt>
                <c:pt idx="310">
                  <c:v>43437</c:v>
                </c:pt>
                <c:pt idx="311">
                  <c:v>43434</c:v>
                </c:pt>
                <c:pt idx="312">
                  <c:v>43433</c:v>
                </c:pt>
                <c:pt idx="313">
                  <c:v>43432</c:v>
                </c:pt>
                <c:pt idx="314">
                  <c:v>43431</c:v>
                </c:pt>
                <c:pt idx="315">
                  <c:v>43430</c:v>
                </c:pt>
                <c:pt idx="316">
                  <c:v>43427</c:v>
                </c:pt>
                <c:pt idx="317">
                  <c:v>43426</c:v>
                </c:pt>
                <c:pt idx="318">
                  <c:v>43425</c:v>
                </c:pt>
                <c:pt idx="319">
                  <c:v>43424</c:v>
                </c:pt>
                <c:pt idx="320">
                  <c:v>43423</c:v>
                </c:pt>
                <c:pt idx="321">
                  <c:v>43420</c:v>
                </c:pt>
                <c:pt idx="322">
                  <c:v>43419</c:v>
                </c:pt>
                <c:pt idx="323">
                  <c:v>43418</c:v>
                </c:pt>
                <c:pt idx="324">
                  <c:v>43417</c:v>
                </c:pt>
                <c:pt idx="325">
                  <c:v>43416</c:v>
                </c:pt>
                <c:pt idx="326">
                  <c:v>43413</c:v>
                </c:pt>
                <c:pt idx="327">
                  <c:v>43412</c:v>
                </c:pt>
                <c:pt idx="328">
                  <c:v>43411</c:v>
                </c:pt>
                <c:pt idx="329">
                  <c:v>43410</c:v>
                </c:pt>
                <c:pt idx="330">
                  <c:v>43409</c:v>
                </c:pt>
                <c:pt idx="331">
                  <c:v>43406</c:v>
                </c:pt>
                <c:pt idx="332">
                  <c:v>43405</c:v>
                </c:pt>
                <c:pt idx="333">
                  <c:v>43404</c:v>
                </c:pt>
                <c:pt idx="334">
                  <c:v>43403</c:v>
                </c:pt>
                <c:pt idx="335">
                  <c:v>43402</c:v>
                </c:pt>
                <c:pt idx="336">
                  <c:v>43399</c:v>
                </c:pt>
                <c:pt idx="337">
                  <c:v>43398</c:v>
                </c:pt>
                <c:pt idx="338">
                  <c:v>43397</c:v>
                </c:pt>
                <c:pt idx="339">
                  <c:v>43396</c:v>
                </c:pt>
                <c:pt idx="340">
                  <c:v>43395</c:v>
                </c:pt>
                <c:pt idx="341">
                  <c:v>43392</c:v>
                </c:pt>
                <c:pt idx="342">
                  <c:v>43391</c:v>
                </c:pt>
                <c:pt idx="343">
                  <c:v>43390</c:v>
                </c:pt>
                <c:pt idx="344">
                  <c:v>43389</c:v>
                </c:pt>
                <c:pt idx="345">
                  <c:v>43388</c:v>
                </c:pt>
                <c:pt idx="346">
                  <c:v>43385</c:v>
                </c:pt>
                <c:pt idx="347">
                  <c:v>43384</c:v>
                </c:pt>
                <c:pt idx="348">
                  <c:v>43383</c:v>
                </c:pt>
                <c:pt idx="349">
                  <c:v>43382</c:v>
                </c:pt>
                <c:pt idx="350">
                  <c:v>43381</c:v>
                </c:pt>
                <c:pt idx="351">
                  <c:v>43378</c:v>
                </c:pt>
                <c:pt idx="352">
                  <c:v>43377</c:v>
                </c:pt>
                <c:pt idx="353">
                  <c:v>43376</c:v>
                </c:pt>
                <c:pt idx="354">
                  <c:v>43375</c:v>
                </c:pt>
                <c:pt idx="355">
                  <c:v>43374</c:v>
                </c:pt>
                <c:pt idx="356">
                  <c:v>43371</c:v>
                </c:pt>
                <c:pt idx="357">
                  <c:v>43370</c:v>
                </c:pt>
                <c:pt idx="358">
                  <c:v>43369</c:v>
                </c:pt>
                <c:pt idx="359">
                  <c:v>43368</c:v>
                </c:pt>
                <c:pt idx="360">
                  <c:v>43367</c:v>
                </c:pt>
                <c:pt idx="361">
                  <c:v>43364</c:v>
                </c:pt>
                <c:pt idx="362">
                  <c:v>43363</c:v>
                </c:pt>
                <c:pt idx="363">
                  <c:v>43362</c:v>
                </c:pt>
                <c:pt idx="364">
                  <c:v>43361</c:v>
                </c:pt>
                <c:pt idx="365">
                  <c:v>43360</c:v>
                </c:pt>
                <c:pt idx="366">
                  <c:v>43357</c:v>
                </c:pt>
                <c:pt idx="367">
                  <c:v>43356</c:v>
                </c:pt>
                <c:pt idx="368">
                  <c:v>43355</c:v>
                </c:pt>
                <c:pt idx="369">
                  <c:v>43354</c:v>
                </c:pt>
                <c:pt idx="370">
                  <c:v>43353</c:v>
                </c:pt>
                <c:pt idx="371">
                  <c:v>43350</c:v>
                </c:pt>
                <c:pt idx="372">
                  <c:v>43349</c:v>
                </c:pt>
                <c:pt idx="373">
                  <c:v>43348</c:v>
                </c:pt>
                <c:pt idx="374">
                  <c:v>43347</c:v>
                </c:pt>
                <c:pt idx="375">
                  <c:v>43346</c:v>
                </c:pt>
                <c:pt idx="376">
                  <c:v>43343</c:v>
                </c:pt>
                <c:pt idx="377">
                  <c:v>43342</c:v>
                </c:pt>
                <c:pt idx="378">
                  <c:v>43341</c:v>
                </c:pt>
                <c:pt idx="379">
                  <c:v>43340</c:v>
                </c:pt>
                <c:pt idx="380">
                  <c:v>43336</c:v>
                </c:pt>
                <c:pt idx="381">
                  <c:v>43335</c:v>
                </c:pt>
                <c:pt idx="382">
                  <c:v>43334</c:v>
                </c:pt>
                <c:pt idx="383">
                  <c:v>43333</c:v>
                </c:pt>
                <c:pt idx="384">
                  <c:v>43332</c:v>
                </c:pt>
                <c:pt idx="385">
                  <c:v>43329</c:v>
                </c:pt>
                <c:pt idx="386">
                  <c:v>43328</c:v>
                </c:pt>
                <c:pt idx="387">
                  <c:v>43327</c:v>
                </c:pt>
                <c:pt idx="388">
                  <c:v>43326</c:v>
                </c:pt>
                <c:pt idx="389">
                  <c:v>43325</c:v>
                </c:pt>
                <c:pt idx="390">
                  <c:v>43322</c:v>
                </c:pt>
                <c:pt idx="391">
                  <c:v>43321</c:v>
                </c:pt>
                <c:pt idx="392">
                  <c:v>43320</c:v>
                </c:pt>
                <c:pt idx="393">
                  <c:v>43319</c:v>
                </c:pt>
                <c:pt idx="394">
                  <c:v>43318</c:v>
                </c:pt>
                <c:pt idx="395">
                  <c:v>43315</c:v>
                </c:pt>
                <c:pt idx="396">
                  <c:v>43314</c:v>
                </c:pt>
                <c:pt idx="397">
                  <c:v>43313</c:v>
                </c:pt>
                <c:pt idx="398">
                  <c:v>43312</c:v>
                </c:pt>
                <c:pt idx="399">
                  <c:v>43311</c:v>
                </c:pt>
                <c:pt idx="400">
                  <c:v>43308</c:v>
                </c:pt>
                <c:pt idx="401">
                  <c:v>43307</c:v>
                </c:pt>
                <c:pt idx="402">
                  <c:v>43306</c:v>
                </c:pt>
                <c:pt idx="403">
                  <c:v>43305</c:v>
                </c:pt>
                <c:pt idx="404">
                  <c:v>43304</c:v>
                </c:pt>
                <c:pt idx="405">
                  <c:v>43301</c:v>
                </c:pt>
                <c:pt idx="406">
                  <c:v>43300</c:v>
                </c:pt>
                <c:pt idx="407">
                  <c:v>43299</c:v>
                </c:pt>
                <c:pt idx="408">
                  <c:v>43298</c:v>
                </c:pt>
                <c:pt idx="409">
                  <c:v>43297</c:v>
                </c:pt>
                <c:pt idx="410">
                  <c:v>43294</c:v>
                </c:pt>
                <c:pt idx="411">
                  <c:v>43293</c:v>
                </c:pt>
                <c:pt idx="412">
                  <c:v>43292</c:v>
                </c:pt>
                <c:pt idx="413">
                  <c:v>43291</c:v>
                </c:pt>
                <c:pt idx="414">
                  <c:v>43290</c:v>
                </c:pt>
                <c:pt idx="415">
                  <c:v>43287</c:v>
                </c:pt>
                <c:pt idx="416">
                  <c:v>43286</c:v>
                </c:pt>
                <c:pt idx="417">
                  <c:v>43285</c:v>
                </c:pt>
                <c:pt idx="418">
                  <c:v>43284</c:v>
                </c:pt>
                <c:pt idx="419">
                  <c:v>43283</c:v>
                </c:pt>
                <c:pt idx="420">
                  <c:v>43280</c:v>
                </c:pt>
                <c:pt idx="421">
                  <c:v>43279</c:v>
                </c:pt>
                <c:pt idx="422">
                  <c:v>43278</c:v>
                </c:pt>
                <c:pt idx="423">
                  <c:v>43277</c:v>
                </c:pt>
                <c:pt idx="424">
                  <c:v>43276</c:v>
                </c:pt>
                <c:pt idx="425">
                  <c:v>43273</c:v>
                </c:pt>
                <c:pt idx="426">
                  <c:v>43272</c:v>
                </c:pt>
                <c:pt idx="427">
                  <c:v>43271</c:v>
                </c:pt>
                <c:pt idx="428">
                  <c:v>43270</c:v>
                </c:pt>
                <c:pt idx="429">
                  <c:v>43269</c:v>
                </c:pt>
                <c:pt idx="430">
                  <c:v>43266</c:v>
                </c:pt>
                <c:pt idx="431">
                  <c:v>43265</c:v>
                </c:pt>
                <c:pt idx="432">
                  <c:v>43264</c:v>
                </c:pt>
                <c:pt idx="433">
                  <c:v>43263</c:v>
                </c:pt>
                <c:pt idx="434">
                  <c:v>43262</c:v>
                </c:pt>
                <c:pt idx="435">
                  <c:v>43259</c:v>
                </c:pt>
                <c:pt idx="436">
                  <c:v>43258</c:v>
                </c:pt>
                <c:pt idx="437">
                  <c:v>43257</c:v>
                </c:pt>
                <c:pt idx="438">
                  <c:v>43256</c:v>
                </c:pt>
                <c:pt idx="439">
                  <c:v>43255</c:v>
                </c:pt>
                <c:pt idx="440">
                  <c:v>43252</c:v>
                </c:pt>
                <c:pt idx="441">
                  <c:v>43251</c:v>
                </c:pt>
                <c:pt idx="442">
                  <c:v>43250</c:v>
                </c:pt>
                <c:pt idx="443">
                  <c:v>43249</c:v>
                </c:pt>
                <c:pt idx="444">
                  <c:v>43245</c:v>
                </c:pt>
                <c:pt idx="445">
                  <c:v>43244</c:v>
                </c:pt>
                <c:pt idx="446">
                  <c:v>43243</c:v>
                </c:pt>
                <c:pt idx="447">
                  <c:v>43242</c:v>
                </c:pt>
                <c:pt idx="448">
                  <c:v>43241</c:v>
                </c:pt>
                <c:pt idx="449">
                  <c:v>43238</c:v>
                </c:pt>
                <c:pt idx="450">
                  <c:v>43237</c:v>
                </c:pt>
                <c:pt idx="451">
                  <c:v>43236</c:v>
                </c:pt>
                <c:pt idx="452">
                  <c:v>43235</c:v>
                </c:pt>
                <c:pt idx="453">
                  <c:v>43234</c:v>
                </c:pt>
                <c:pt idx="454">
                  <c:v>43231</c:v>
                </c:pt>
                <c:pt idx="455">
                  <c:v>43230</c:v>
                </c:pt>
                <c:pt idx="456">
                  <c:v>43229</c:v>
                </c:pt>
                <c:pt idx="457">
                  <c:v>43228</c:v>
                </c:pt>
                <c:pt idx="458">
                  <c:v>43224</c:v>
                </c:pt>
                <c:pt idx="459">
                  <c:v>43223</c:v>
                </c:pt>
                <c:pt idx="460">
                  <c:v>43222</c:v>
                </c:pt>
                <c:pt idx="461">
                  <c:v>43221</c:v>
                </c:pt>
                <c:pt idx="462">
                  <c:v>43220</c:v>
                </c:pt>
                <c:pt idx="463">
                  <c:v>43217</c:v>
                </c:pt>
                <c:pt idx="464">
                  <c:v>43216</c:v>
                </c:pt>
                <c:pt idx="465">
                  <c:v>43215</c:v>
                </c:pt>
                <c:pt idx="466">
                  <c:v>43214</c:v>
                </c:pt>
                <c:pt idx="467">
                  <c:v>43213</c:v>
                </c:pt>
                <c:pt idx="468">
                  <c:v>43210</c:v>
                </c:pt>
                <c:pt idx="469">
                  <c:v>43209</c:v>
                </c:pt>
                <c:pt idx="470">
                  <c:v>43208</c:v>
                </c:pt>
                <c:pt idx="471">
                  <c:v>43207</c:v>
                </c:pt>
                <c:pt idx="472">
                  <c:v>43206</c:v>
                </c:pt>
                <c:pt idx="473">
                  <c:v>43203</c:v>
                </c:pt>
                <c:pt idx="474">
                  <c:v>43202</c:v>
                </c:pt>
                <c:pt idx="475">
                  <c:v>43201</c:v>
                </c:pt>
                <c:pt idx="476">
                  <c:v>43200</c:v>
                </c:pt>
                <c:pt idx="477">
                  <c:v>43199</c:v>
                </c:pt>
                <c:pt idx="478">
                  <c:v>43196</c:v>
                </c:pt>
                <c:pt idx="479">
                  <c:v>43195</c:v>
                </c:pt>
                <c:pt idx="480">
                  <c:v>43194</c:v>
                </c:pt>
                <c:pt idx="481">
                  <c:v>43193</c:v>
                </c:pt>
                <c:pt idx="482">
                  <c:v>43188</c:v>
                </c:pt>
                <c:pt idx="483">
                  <c:v>43187</c:v>
                </c:pt>
                <c:pt idx="484">
                  <c:v>43186</c:v>
                </c:pt>
                <c:pt idx="485">
                  <c:v>43185</c:v>
                </c:pt>
                <c:pt idx="486">
                  <c:v>43182</c:v>
                </c:pt>
                <c:pt idx="487">
                  <c:v>43181</c:v>
                </c:pt>
                <c:pt idx="488">
                  <c:v>43180</c:v>
                </c:pt>
                <c:pt idx="489">
                  <c:v>43179</c:v>
                </c:pt>
                <c:pt idx="490">
                  <c:v>43178</c:v>
                </c:pt>
                <c:pt idx="491">
                  <c:v>43175</c:v>
                </c:pt>
                <c:pt idx="492">
                  <c:v>43174</c:v>
                </c:pt>
                <c:pt idx="493">
                  <c:v>43173</c:v>
                </c:pt>
                <c:pt idx="494">
                  <c:v>43172</c:v>
                </c:pt>
                <c:pt idx="495">
                  <c:v>43171</c:v>
                </c:pt>
                <c:pt idx="496">
                  <c:v>43168</c:v>
                </c:pt>
                <c:pt idx="497">
                  <c:v>43167</c:v>
                </c:pt>
                <c:pt idx="498">
                  <c:v>43166</c:v>
                </c:pt>
                <c:pt idx="499">
                  <c:v>43165</c:v>
                </c:pt>
                <c:pt idx="500">
                  <c:v>43164</c:v>
                </c:pt>
                <c:pt idx="501">
                  <c:v>43161</c:v>
                </c:pt>
                <c:pt idx="502">
                  <c:v>43160</c:v>
                </c:pt>
                <c:pt idx="503">
                  <c:v>43159</c:v>
                </c:pt>
                <c:pt idx="504">
                  <c:v>43158</c:v>
                </c:pt>
                <c:pt idx="505">
                  <c:v>43157</c:v>
                </c:pt>
                <c:pt idx="506">
                  <c:v>43154</c:v>
                </c:pt>
                <c:pt idx="507">
                  <c:v>43153</c:v>
                </c:pt>
                <c:pt idx="508">
                  <c:v>43152</c:v>
                </c:pt>
                <c:pt idx="509">
                  <c:v>43151</c:v>
                </c:pt>
                <c:pt idx="510">
                  <c:v>43150</c:v>
                </c:pt>
                <c:pt idx="511">
                  <c:v>43147</c:v>
                </c:pt>
                <c:pt idx="512">
                  <c:v>43146</c:v>
                </c:pt>
                <c:pt idx="513">
                  <c:v>43145</c:v>
                </c:pt>
                <c:pt idx="514">
                  <c:v>43144</c:v>
                </c:pt>
                <c:pt idx="515">
                  <c:v>43143</c:v>
                </c:pt>
                <c:pt idx="516">
                  <c:v>43140</c:v>
                </c:pt>
                <c:pt idx="517">
                  <c:v>43139</c:v>
                </c:pt>
                <c:pt idx="518">
                  <c:v>43138</c:v>
                </c:pt>
                <c:pt idx="519">
                  <c:v>43137</c:v>
                </c:pt>
                <c:pt idx="520">
                  <c:v>43136</c:v>
                </c:pt>
                <c:pt idx="521">
                  <c:v>43133</c:v>
                </c:pt>
                <c:pt idx="522">
                  <c:v>43132</c:v>
                </c:pt>
                <c:pt idx="523">
                  <c:v>43131</c:v>
                </c:pt>
                <c:pt idx="524">
                  <c:v>43130</c:v>
                </c:pt>
                <c:pt idx="525">
                  <c:v>43129</c:v>
                </c:pt>
                <c:pt idx="526">
                  <c:v>43126</c:v>
                </c:pt>
                <c:pt idx="527">
                  <c:v>43125</c:v>
                </c:pt>
                <c:pt idx="528">
                  <c:v>43124</c:v>
                </c:pt>
                <c:pt idx="529">
                  <c:v>43123</c:v>
                </c:pt>
                <c:pt idx="530">
                  <c:v>43122</c:v>
                </c:pt>
                <c:pt idx="531">
                  <c:v>43119</c:v>
                </c:pt>
                <c:pt idx="532">
                  <c:v>43118</c:v>
                </c:pt>
                <c:pt idx="533">
                  <c:v>43117</c:v>
                </c:pt>
                <c:pt idx="534">
                  <c:v>43116</c:v>
                </c:pt>
                <c:pt idx="535">
                  <c:v>43115</c:v>
                </c:pt>
                <c:pt idx="536">
                  <c:v>43112</c:v>
                </c:pt>
                <c:pt idx="537">
                  <c:v>43111</c:v>
                </c:pt>
                <c:pt idx="538">
                  <c:v>43110</c:v>
                </c:pt>
                <c:pt idx="539">
                  <c:v>43109</c:v>
                </c:pt>
                <c:pt idx="540">
                  <c:v>43108</c:v>
                </c:pt>
                <c:pt idx="541">
                  <c:v>43105</c:v>
                </c:pt>
                <c:pt idx="542">
                  <c:v>43104</c:v>
                </c:pt>
                <c:pt idx="543">
                  <c:v>43103</c:v>
                </c:pt>
                <c:pt idx="544">
                  <c:v>43102</c:v>
                </c:pt>
                <c:pt idx="545">
                  <c:v>43098</c:v>
                </c:pt>
                <c:pt idx="546">
                  <c:v>43097</c:v>
                </c:pt>
                <c:pt idx="547">
                  <c:v>43096</c:v>
                </c:pt>
                <c:pt idx="548">
                  <c:v>43091</c:v>
                </c:pt>
                <c:pt idx="549">
                  <c:v>43090</c:v>
                </c:pt>
                <c:pt idx="550">
                  <c:v>43089</c:v>
                </c:pt>
                <c:pt idx="551">
                  <c:v>43088</c:v>
                </c:pt>
                <c:pt idx="552">
                  <c:v>43087</c:v>
                </c:pt>
                <c:pt idx="553">
                  <c:v>43084</c:v>
                </c:pt>
                <c:pt idx="554">
                  <c:v>43083</c:v>
                </c:pt>
                <c:pt idx="555">
                  <c:v>43082</c:v>
                </c:pt>
                <c:pt idx="556">
                  <c:v>43081</c:v>
                </c:pt>
                <c:pt idx="557">
                  <c:v>43080</c:v>
                </c:pt>
                <c:pt idx="558">
                  <c:v>43077</c:v>
                </c:pt>
                <c:pt idx="559">
                  <c:v>43076</c:v>
                </c:pt>
                <c:pt idx="560">
                  <c:v>43075</c:v>
                </c:pt>
                <c:pt idx="561">
                  <c:v>43074</c:v>
                </c:pt>
                <c:pt idx="562">
                  <c:v>43073</c:v>
                </c:pt>
                <c:pt idx="563">
                  <c:v>43070</c:v>
                </c:pt>
                <c:pt idx="564">
                  <c:v>43069</c:v>
                </c:pt>
                <c:pt idx="565">
                  <c:v>43068</c:v>
                </c:pt>
                <c:pt idx="566">
                  <c:v>43067</c:v>
                </c:pt>
                <c:pt idx="567">
                  <c:v>43066</c:v>
                </c:pt>
                <c:pt idx="568">
                  <c:v>43063</c:v>
                </c:pt>
                <c:pt idx="569">
                  <c:v>43062</c:v>
                </c:pt>
                <c:pt idx="570">
                  <c:v>43061</c:v>
                </c:pt>
                <c:pt idx="571">
                  <c:v>43060</c:v>
                </c:pt>
                <c:pt idx="572">
                  <c:v>43059</c:v>
                </c:pt>
                <c:pt idx="573">
                  <c:v>43056</c:v>
                </c:pt>
                <c:pt idx="574">
                  <c:v>43055</c:v>
                </c:pt>
                <c:pt idx="575">
                  <c:v>43054</c:v>
                </c:pt>
                <c:pt idx="576">
                  <c:v>43053</c:v>
                </c:pt>
                <c:pt idx="577">
                  <c:v>43052</c:v>
                </c:pt>
                <c:pt idx="578">
                  <c:v>43049</c:v>
                </c:pt>
                <c:pt idx="579">
                  <c:v>43048</c:v>
                </c:pt>
                <c:pt idx="580">
                  <c:v>43047</c:v>
                </c:pt>
                <c:pt idx="581">
                  <c:v>43046</c:v>
                </c:pt>
                <c:pt idx="582">
                  <c:v>43045</c:v>
                </c:pt>
                <c:pt idx="583">
                  <c:v>43042</c:v>
                </c:pt>
                <c:pt idx="584">
                  <c:v>43041</c:v>
                </c:pt>
                <c:pt idx="585">
                  <c:v>43040</c:v>
                </c:pt>
                <c:pt idx="586">
                  <c:v>43039</c:v>
                </c:pt>
                <c:pt idx="587">
                  <c:v>43038</c:v>
                </c:pt>
                <c:pt idx="588">
                  <c:v>43035</c:v>
                </c:pt>
                <c:pt idx="589">
                  <c:v>43034</c:v>
                </c:pt>
                <c:pt idx="590">
                  <c:v>43033</c:v>
                </c:pt>
                <c:pt idx="591">
                  <c:v>43032</c:v>
                </c:pt>
                <c:pt idx="592">
                  <c:v>43031</c:v>
                </c:pt>
                <c:pt idx="593">
                  <c:v>43028</c:v>
                </c:pt>
                <c:pt idx="594">
                  <c:v>43027</c:v>
                </c:pt>
                <c:pt idx="595">
                  <c:v>43026</c:v>
                </c:pt>
                <c:pt idx="596">
                  <c:v>43025</c:v>
                </c:pt>
                <c:pt idx="597">
                  <c:v>43024</c:v>
                </c:pt>
                <c:pt idx="598">
                  <c:v>43021</c:v>
                </c:pt>
                <c:pt idx="599">
                  <c:v>43020</c:v>
                </c:pt>
                <c:pt idx="600">
                  <c:v>43019</c:v>
                </c:pt>
                <c:pt idx="601">
                  <c:v>43018</c:v>
                </c:pt>
                <c:pt idx="602">
                  <c:v>43017</c:v>
                </c:pt>
                <c:pt idx="603">
                  <c:v>43014</c:v>
                </c:pt>
                <c:pt idx="604">
                  <c:v>43013</c:v>
                </c:pt>
                <c:pt idx="605">
                  <c:v>43012</c:v>
                </c:pt>
                <c:pt idx="606">
                  <c:v>43011</c:v>
                </c:pt>
                <c:pt idx="607">
                  <c:v>43010</c:v>
                </c:pt>
                <c:pt idx="608">
                  <c:v>43007</c:v>
                </c:pt>
                <c:pt idx="609">
                  <c:v>43006</c:v>
                </c:pt>
                <c:pt idx="610">
                  <c:v>43005</c:v>
                </c:pt>
                <c:pt idx="611">
                  <c:v>43004</c:v>
                </c:pt>
                <c:pt idx="612">
                  <c:v>43003</c:v>
                </c:pt>
                <c:pt idx="613">
                  <c:v>43000</c:v>
                </c:pt>
                <c:pt idx="614">
                  <c:v>42999</c:v>
                </c:pt>
                <c:pt idx="615">
                  <c:v>42998</c:v>
                </c:pt>
                <c:pt idx="616">
                  <c:v>42997</c:v>
                </c:pt>
                <c:pt idx="617">
                  <c:v>42996</c:v>
                </c:pt>
                <c:pt idx="618">
                  <c:v>42993</c:v>
                </c:pt>
                <c:pt idx="619">
                  <c:v>42992</c:v>
                </c:pt>
                <c:pt idx="620">
                  <c:v>42991</c:v>
                </c:pt>
                <c:pt idx="621">
                  <c:v>42990</c:v>
                </c:pt>
                <c:pt idx="622">
                  <c:v>42989</c:v>
                </c:pt>
                <c:pt idx="623">
                  <c:v>42986</c:v>
                </c:pt>
                <c:pt idx="624">
                  <c:v>42985</c:v>
                </c:pt>
                <c:pt idx="625">
                  <c:v>42984</c:v>
                </c:pt>
                <c:pt idx="626">
                  <c:v>42983</c:v>
                </c:pt>
                <c:pt idx="627">
                  <c:v>42982</c:v>
                </c:pt>
                <c:pt idx="628">
                  <c:v>42979</c:v>
                </c:pt>
                <c:pt idx="629">
                  <c:v>42978</c:v>
                </c:pt>
                <c:pt idx="630">
                  <c:v>42977</c:v>
                </c:pt>
                <c:pt idx="631">
                  <c:v>42976</c:v>
                </c:pt>
                <c:pt idx="632">
                  <c:v>42972</c:v>
                </c:pt>
                <c:pt idx="633">
                  <c:v>42971</c:v>
                </c:pt>
                <c:pt idx="634">
                  <c:v>42970</c:v>
                </c:pt>
                <c:pt idx="635">
                  <c:v>42969</c:v>
                </c:pt>
                <c:pt idx="636">
                  <c:v>42968</c:v>
                </c:pt>
                <c:pt idx="637">
                  <c:v>42965</c:v>
                </c:pt>
                <c:pt idx="638">
                  <c:v>42964</c:v>
                </c:pt>
                <c:pt idx="639">
                  <c:v>42963</c:v>
                </c:pt>
                <c:pt idx="640">
                  <c:v>42962</c:v>
                </c:pt>
                <c:pt idx="641">
                  <c:v>42961</c:v>
                </c:pt>
                <c:pt idx="642">
                  <c:v>42958</c:v>
                </c:pt>
                <c:pt idx="643">
                  <c:v>42957</c:v>
                </c:pt>
                <c:pt idx="644">
                  <c:v>42956</c:v>
                </c:pt>
                <c:pt idx="645">
                  <c:v>42955</c:v>
                </c:pt>
                <c:pt idx="646">
                  <c:v>42954</c:v>
                </c:pt>
                <c:pt idx="647">
                  <c:v>42951</c:v>
                </c:pt>
                <c:pt idx="648">
                  <c:v>42950</c:v>
                </c:pt>
                <c:pt idx="649">
                  <c:v>42949</c:v>
                </c:pt>
                <c:pt idx="650">
                  <c:v>42948</c:v>
                </c:pt>
                <c:pt idx="651">
                  <c:v>42947</c:v>
                </c:pt>
                <c:pt idx="652">
                  <c:v>42944</c:v>
                </c:pt>
                <c:pt idx="653">
                  <c:v>42943</c:v>
                </c:pt>
                <c:pt idx="654">
                  <c:v>42942</c:v>
                </c:pt>
                <c:pt idx="655">
                  <c:v>42941</c:v>
                </c:pt>
                <c:pt idx="656">
                  <c:v>42940</c:v>
                </c:pt>
                <c:pt idx="657">
                  <c:v>42937</c:v>
                </c:pt>
                <c:pt idx="658">
                  <c:v>42936</c:v>
                </c:pt>
                <c:pt idx="659">
                  <c:v>42935</c:v>
                </c:pt>
                <c:pt idx="660">
                  <c:v>42934</c:v>
                </c:pt>
                <c:pt idx="661">
                  <c:v>42933</c:v>
                </c:pt>
                <c:pt idx="662">
                  <c:v>42930</c:v>
                </c:pt>
                <c:pt idx="663">
                  <c:v>42929</c:v>
                </c:pt>
                <c:pt idx="664">
                  <c:v>42928</c:v>
                </c:pt>
                <c:pt idx="665">
                  <c:v>42927</c:v>
                </c:pt>
                <c:pt idx="666">
                  <c:v>42926</c:v>
                </c:pt>
                <c:pt idx="667">
                  <c:v>42923</c:v>
                </c:pt>
                <c:pt idx="668">
                  <c:v>42922</c:v>
                </c:pt>
                <c:pt idx="669">
                  <c:v>42921</c:v>
                </c:pt>
                <c:pt idx="670">
                  <c:v>42920</c:v>
                </c:pt>
                <c:pt idx="671">
                  <c:v>42919</c:v>
                </c:pt>
                <c:pt idx="672">
                  <c:v>42916</c:v>
                </c:pt>
                <c:pt idx="673">
                  <c:v>42915</c:v>
                </c:pt>
                <c:pt idx="674">
                  <c:v>42914</c:v>
                </c:pt>
                <c:pt idx="675">
                  <c:v>42913</c:v>
                </c:pt>
                <c:pt idx="676">
                  <c:v>42912</c:v>
                </c:pt>
                <c:pt idx="677">
                  <c:v>42909</c:v>
                </c:pt>
                <c:pt idx="678">
                  <c:v>42908</c:v>
                </c:pt>
                <c:pt idx="679">
                  <c:v>42907</c:v>
                </c:pt>
                <c:pt idx="680">
                  <c:v>42906</c:v>
                </c:pt>
                <c:pt idx="681">
                  <c:v>42905</c:v>
                </c:pt>
                <c:pt idx="682">
                  <c:v>42902</c:v>
                </c:pt>
                <c:pt idx="683">
                  <c:v>42901</c:v>
                </c:pt>
                <c:pt idx="684">
                  <c:v>42900</c:v>
                </c:pt>
                <c:pt idx="685">
                  <c:v>42899</c:v>
                </c:pt>
                <c:pt idx="686">
                  <c:v>42898</c:v>
                </c:pt>
                <c:pt idx="687">
                  <c:v>42895</c:v>
                </c:pt>
                <c:pt idx="688">
                  <c:v>42894</c:v>
                </c:pt>
                <c:pt idx="689">
                  <c:v>42893</c:v>
                </c:pt>
                <c:pt idx="690">
                  <c:v>42892</c:v>
                </c:pt>
                <c:pt idx="691">
                  <c:v>42891</c:v>
                </c:pt>
                <c:pt idx="692">
                  <c:v>42888</c:v>
                </c:pt>
                <c:pt idx="693">
                  <c:v>42887</c:v>
                </c:pt>
                <c:pt idx="694">
                  <c:v>42886</c:v>
                </c:pt>
                <c:pt idx="695">
                  <c:v>42885</c:v>
                </c:pt>
                <c:pt idx="696">
                  <c:v>42881</c:v>
                </c:pt>
                <c:pt idx="697">
                  <c:v>42880</c:v>
                </c:pt>
                <c:pt idx="698">
                  <c:v>42879</c:v>
                </c:pt>
                <c:pt idx="699">
                  <c:v>42878</c:v>
                </c:pt>
                <c:pt idx="700">
                  <c:v>42877</c:v>
                </c:pt>
                <c:pt idx="701">
                  <c:v>42874</c:v>
                </c:pt>
                <c:pt idx="702">
                  <c:v>42873</c:v>
                </c:pt>
                <c:pt idx="703">
                  <c:v>42872</c:v>
                </c:pt>
                <c:pt idx="704">
                  <c:v>42871</c:v>
                </c:pt>
                <c:pt idx="705">
                  <c:v>42870</c:v>
                </c:pt>
                <c:pt idx="706">
                  <c:v>42867</c:v>
                </c:pt>
                <c:pt idx="707">
                  <c:v>42866</c:v>
                </c:pt>
                <c:pt idx="708">
                  <c:v>42865</c:v>
                </c:pt>
                <c:pt idx="709">
                  <c:v>42864</c:v>
                </c:pt>
                <c:pt idx="710">
                  <c:v>42863</c:v>
                </c:pt>
                <c:pt idx="711">
                  <c:v>42860</c:v>
                </c:pt>
                <c:pt idx="712">
                  <c:v>42859</c:v>
                </c:pt>
                <c:pt idx="713">
                  <c:v>42858</c:v>
                </c:pt>
                <c:pt idx="714">
                  <c:v>42857</c:v>
                </c:pt>
                <c:pt idx="715">
                  <c:v>42853</c:v>
                </c:pt>
                <c:pt idx="716">
                  <c:v>42852</c:v>
                </c:pt>
                <c:pt idx="717">
                  <c:v>42851</c:v>
                </c:pt>
                <c:pt idx="718">
                  <c:v>42850</c:v>
                </c:pt>
                <c:pt idx="719">
                  <c:v>42849</c:v>
                </c:pt>
                <c:pt idx="720">
                  <c:v>42846</c:v>
                </c:pt>
                <c:pt idx="721">
                  <c:v>42845</c:v>
                </c:pt>
                <c:pt idx="722">
                  <c:v>42844</c:v>
                </c:pt>
                <c:pt idx="723">
                  <c:v>42843</c:v>
                </c:pt>
                <c:pt idx="724">
                  <c:v>42838</c:v>
                </c:pt>
                <c:pt idx="725">
                  <c:v>42837</c:v>
                </c:pt>
                <c:pt idx="726">
                  <c:v>42836</c:v>
                </c:pt>
                <c:pt idx="727">
                  <c:v>42835</c:v>
                </c:pt>
                <c:pt idx="728">
                  <c:v>42832</c:v>
                </c:pt>
                <c:pt idx="729">
                  <c:v>42831</c:v>
                </c:pt>
                <c:pt idx="730">
                  <c:v>42830</c:v>
                </c:pt>
                <c:pt idx="731">
                  <c:v>42829</c:v>
                </c:pt>
                <c:pt idx="732">
                  <c:v>42828</c:v>
                </c:pt>
                <c:pt idx="733">
                  <c:v>42825</c:v>
                </c:pt>
                <c:pt idx="734">
                  <c:v>42824</c:v>
                </c:pt>
                <c:pt idx="735">
                  <c:v>42823</c:v>
                </c:pt>
                <c:pt idx="736">
                  <c:v>42822</c:v>
                </c:pt>
                <c:pt idx="737">
                  <c:v>42821</c:v>
                </c:pt>
                <c:pt idx="738">
                  <c:v>42818</c:v>
                </c:pt>
                <c:pt idx="739">
                  <c:v>42817</c:v>
                </c:pt>
                <c:pt idx="740">
                  <c:v>42816</c:v>
                </c:pt>
                <c:pt idx="741">
                  <c:v>42815</c:v>
                </c:pt>
                <c:pt idx="742">
                  <c:v>42814</c:v>
                </c:pt>
                <c:pt idx="743">
                  <c:v>42811</c:v>
                </c:pt>
                <c:pt idx="744">
                  <c:v>42810</c:v>
                </c:pt>
                <c:pt idx="745">
                  <c:v>42809</c:v>
                </c:pt>
                <c:pt idx="746">
                  <c:v>42808</c:v>
                </c:pt>
                <c:pt idx="747">
                  <c:v>42807</c:v>
                </c:pt>
                <c:pt idx="748">
                  <c:v>42804</c:v>
                </c:pt>
                <c:pt idx="749">
                  <c:v>42803</c:v>
                </c:pt>
                <c:pt idx="750">
                  <c:v>42802</c:v>
                </c:pt>
                <c:pt idx="751">
                  <c:v>42801</c:v>
                </c:pt>
                <c:pt idx="752">
                  <c:v>42800</c:v>
                </c:pt>
                <c:pt idx="753">
                  <c:v>42797</c:v>
                </c:pt>
                <c:pt idx="754">
                  <c:v>42796</c:v>
                </c:pt>
                <c:pt idx="755">
                  <c:v>42795</c:v>
                </c:pt>
                <c:pt idx="756">
                  <c:v>42794</c:v>
                </c:pt>
                <c:pt idx="757">
                  <c:v>42793</c:v>
                </c:pt>
                <c:pt idx="758">
                  <c:v>42790</c:v>
                </c:pt>
                <c:pt idx="759">
                  <c:v>42789</c:v>
                </c:pt>
                <c:pt idx="760">
                  <c:v>42788</c:v>
                </c:pt>
                <c:pt idx="761">
                  <c:v>42787</c:v>
                </c:pt>
                <c:pt idx="762">
                  <c:v>42786</c:v>
                </c:pt>
                <c:pt idx="763">
                  <c:v>42783</c:v>
                </c:pt>
                <c:pt idx="764">
                  <c:v>42782</c:v>
                </c:pt>
                <c:pt idx="765">
                  <c:v>42781</c:v>
                </c:pt>
                <c:pt idx="766">
                  <c:v>42780</c:v>
                </c:pt>
                <c:pt idx="767">
                  <c:v>42779</c:v>
                </c:pt>
                <c:pt idx="768">
                  <c:v>42776</c:v>
                </c:pt>
                <c:pt idx="769">
                  <c:v>42775</c:v>
                </c:pt>
                <c:pt idx="770">
                  <c:v>42774</c:v>
                </c:pt>
                <c:pt idx="771">
                  <c:v>42773</c:v>
                </c:pt>
                <c:pt idx="772">
                  <c:v>42772</c:v>
                </c:pt>
                <c:pt idx="773">
                  <c:v>42769</c:v>
                </c:pt>
                <c:pt idx="774">
                  <c:v>42768</c:v>
                </c:pt>
                <c:pt idx="775">
                  <c:v>42767</c:v>
                </c:pt>
                <c:pt idx="776">
                  <c:v>42766</c:v>
                </c:pt>
                <c:pt idx="777">
                  <c:v>42765</c:v>
                </c:pt>
                <c:pt idx="778">
                  <c:v>42762</c:v>
                </c:pt>
                <c:pt idx="779">
                  <c:v>42761</c:v>
                </c:pt>
                <c:pt idx="780">
                  <c:v>42760</c:v>
                </c:pt>
                <c:pt idx="781">
                  <c:v>42759</c:v>
                </c:pt>
                <c:pt idx="782">
                  <c:v>42758</c:v>
                </c:pt>
                <c:pt idx="783">
                  <c:v>42755</c:v>
                </c:pt>
                <c:pt idx="784">
                  <c:v>42754</c:v>
                </c:pt>
                <c:pt idx="785">
                  <c:v>42753</c:v>
                </c:pt>
                <c:pt idx="786">
                  <c:v>42752</c:v>
                </c:pt>
                <c:pt idx="787">
                  <c:v>42751</c:v>
                </c:pt>
                <c:pt idx="788">
                  <c:v>42748</c:v>
                </c:pt>
                <c:pt idx="789">
                  <c:v>42747</c:v>
                </c:pt>
                <c:pt idx="790">
                  <c:v>42746</c:v>
                </c:pt>
                <c:pt idx="791">
                  <c:v>42745</c:v>
                </c:pt>
                <c:pt idx="792">
                  <c:v>42744</c:v>
                </c:pt>
                <c:pt idx="793">
                  <c:v>42741</c:v>
                </c:pt>
                <c:pt idx="794">
                  <c:v>42740</c:v>
                </c:pt>
                <c:pt idx="795">
                  <c:v>42739</c:v>
                </c:pt>
                <c:pt idx="796">
                  <c:v>42738</c:v>
                </c:pt>
                <c:pt idx="797">
                  <c:v>42734</c:v>
                </c:pt>
                <c:pt idx="798">
                  <c:v>42733</c:v>
                </c:pt>
                <c:pt idx="799">
                  <c:v>42732</c:v>
                </c:pt>
                <c:pt idx="800">
                  <c:v>42727</c:v>
                </c:pt>
                <c:pt idx="801">
                  <c:v>42726</c:v>
                </c:pt>
                <c:pt idx="802">
                  <c:v>42725</c:v>
                </c:pt>
                <c:pt idx="803">
                  <c:v>42724</c:v>
                </c:pt>
                <c:pt idx="804">
                  <c:v>42723</c:v>
                </c:pt>
                <c:pt idx="805">
                  <c:v>42720</c:v>
                </c:pt>
                <c:pt idx="806">
                  <c:v>42719</c:v>
                </c:pt>
                <c:pt idx="807">
                  <c:v>42718</c:v>
                </c:pt>
                <c:pt idx="808">
                  <c:v>42717</c:v>
                </c:pt>
                <c:pt idx="809">
                  <c:v>42716</c:v>
                </c:pt>
                <c:pt idx="810">
                  <c:v>42713</c:v>
                </c:pt>
                <c:pt idx="811">
                  <c:v>42712</c:v>
                </c:pt>
                <c:pt idx="812">
                  <c:v>42711</c:v>
                </c:pt>
                <c:pt idx="813">
                  <c:v>42710</c:v>
                </c:pt>
                <c:pt idx="814">
                  <c:v>42709</c:v>
                </c:pt>
                <c:pt idx="815">
                  <c:v>42706</c:v>
                </c:pt>
                <c:pt idx="816">
                  <c:v>42705</c:v>
                </c:pt>
                <c:pt idx="817">
                  <c:v>42704</c:v>
                </c:pt>
                <c:pt idx="818">
                  <c:v>42703</c:v>
                </c:pt>
                <c:pt idx="819">
                  <c:v>42702</c:v>
                </c:pt>
                <c:pt idx="820">
                  <c:v>42699</c:v>
                </c:pt>
                <c:pt idx="821">
                  <c:v>42698</c:v>
                </c:pt>
                <c:pt idx="822">
                  <c:v>42697</c:v>
                </c:pt>
                <c:pt idx="823">
                  <c:v>42696</c:v>
                </c:pt>
                <c:pt idx="824">
                  <c:v>42695</c:v>
                </c:pt>
                <c:pt idx="825">
                  <c:v>42692</c:v>
                </c:pt>
                <c:pt idx="826">
                  <c:v>42691</c:v>
                </c:pt>
                <c:pt idx="827">
                  <c:v>42690</c:v>
                </c:pt>
                <c:pt idx="828">
                  <c:v>42689</c:v>
                </c:pt>
                <c:pt idx="829">
                  <c:v>42688</c:v>
                </c:pt>
                <c:pt idx="830">
                  <c:v>42685</c:v>
                </c:pt>
                <c:pt idx="831">
                  <c:v>42684</c:v>
                </c:pt>
                <c:pt idx="832">
                  <c:v>42683</c:v>
                </c:pt>
                <c:pt idx="833">
                  <c:v>42682</c:v>
                </c:pt>
                <c:pt idx="834">
                  <c:v>42681</c:v>
                </c:pt>
                <c:pt idx="835">
                  <c:v>42678</c:v>
                </c:pt>
                <c:pt idx="836">
                  <c:v>42677</c:v>
                </c:pt>
                <c:pt idx="837">
                  <c:v>42676</c:v>
                </c:pt>
                <c:pt idx="838">
                  <c:v>42675</c:v>
                </c:pt>
                <c:pt idx="839">
                  <c:v>42674</c:v>
                </c:pt>
                <c:pt idx="840">
                  <c:v>42671</c:v>
                </c:pt>
                <c:pt idx="841">
                  <c:v>42670</c:v>
                </c:pt>
                <c:pt idx="842">
                  <c:v>42669</c:v>
                </c:pt>
                <c:pt idx="843">
                  <c:v>42668</c:v>
                </c:pt>
                <c:pt idx="844">
                  <c:v>42667</c:v>
                </c:pt>
                <c:pt idx="845">
                  <c:v>42664</c:v>
                </c:pt>
                <c:pt idx="846">
                  <c:v>42663</c:v>
                </c:pt>
                <c:pt idx="847">
                  <c:v>42662</c:v>
                </c:pt>
                <c:pt idx="848">
                  <c:v>42661</c:v>
                </c:pt>
                <c:pt idx="849">
                  <c:v>42660</c:v>
                </c:pt>
                <c:pt idx="850">
                  <c:v>42657</c:v>
                </c:pt>
                <c:pt idx="851">
                  <c:v>42656</c:v>
                </c:pt>
                <c:pt idx="852">
                  <c:v>42655</c:v>
                </c:pt>
                <c:pt idx="853">
                  <c:v>42654</c:v>
                </c:pt>
                <c:pt idx="854">
                  <c:v>42653</c:v>
                </c:pt>
                <c:pt idx="855">
                  <c:v>42650</c:v>
                </c:pt>
                <c:pt idx="856">
                  <c:v>42649</c:v>
                </c:pt>
                <c:pt idx="857">
                  <c:v>42648</c:v>
                </c:pt>
                <c:pt idx="858">
                  <c:v>42647</c:v>
                </c:pt>
                <c:pt idx="859">
                  <c:v>42646</c:v>
                </c:pt>
                <c:pt idx="860">
                  <c:v>42643</c:v>
                </c:pt>
                <c:pt idx="861">
                  <c:v>42642</c:v>
                </c:pt>
                <c:pt idx="862">
                  <c:v>42641</c:v>
                </c:pt>
                <c:pt idx="863">
                  <c:v>42640</c:v>
                </c:pt>
                <c:pt idx="864">
                  <c:v>42639</c:v>
                </c:pt>
                <c:pt idx="865">
                  <c:v>42636</c:v>
                </c:pt>
                <c:pt idx="866">
                  <c:v>42635</c:v>
                </c:pt>
                <c:pt idx="867">
                  <c:v>42634</c:v>
                </c:pt>
                <c:pt idx="868">
                  <c:v>42633</c:v>
                </c:pt>
                <c:pt idx="869">
                  <c:v>42632</c:v>
                </c:pt>
                <c:pt idx="870">
                  <c:v>42629</c:v>
                </c:pt>
                <c:pt idx="871">
                  <c:v>42628</c:v>
                </c:pt>
                <c:pt idx="872">
                  <c:v>42627</c:v>
                </c:pt>
                <c:pt idx="873">
                  <c:v>42626</c:v>
                </c:pt>
                <c:pt idx="874">
                  <c:v>42625</c:v>
                </c:pt>
                <c:pt idx="875">
                  <c:v>42622</c:v>
                </c:pt>
                <c:pt idx="876">
                  <c:v>42621</c:v>
                </c:pt>
                <c:pt idx="877">
                  <c:v>42620</c:v>
                </c:pt>
                <c:pt idx="878">
                  <c:v>42619</c:v>
                </c:pt>
                <c:pt idx="879">
                  <c:v>42618</c:v>
                </c:pt>
                <c:pt idx="880">
                  <c:v>42615</c:v>
                </c:pt>
                <c:pt idx="881">
                  <c:v>42614</c:v>
                </c:pt>
                <c:pt idx="882">
                  <c:v>42613</c:v>
                </c:pt>
                <c:pt idx="883">
                  <c:v>42612</c:v>
                </c:pt>
                <c:pt idx="884">
                  <c:v>42608</c:v>
                </c:pt>
                <c:pt idx="885">
                  <c:v>42607</c:v>
                </c:pt>
                <c:pt idx="886">
                  <c:v>42606</c:v>
                </c:pt>
                <c:pt idx="887">
                  <c:v>42605</c:v>
                </c:pt>
                <c:pt idx="888">
                  <c:v>42604</c:v>
                </c:pt>
                <c:pt idx="889">
                  <c:v>42601</c:v>
                </c:pt>
                <c:pt idx="890">
                  <c:v>42600</c:v>
                </c:pt>
                <c:pt idx="891">
                  <c:v>42599</c:v>
                </c:pt>
                <c:pt idx="892">
                  <c:v>42598</c:v>
                </c:pt>
                <c:pt idx="893">
                  <c:v>42597</c:v>
                </c:pt>
                <c:pt idx="894">
                  <c:v>42594</c:v>
                </c:pt>
                <c:pt idx="895">
                  <c:v>42593</c:v>
                </c:pt>
                <c:pt idx="896">
                  <c:v>42592</c:v>
                </c:pt>
                <c:pt idx="897">
                  <c:v>42591</c:v>
                </c:pt>
                <c:pt idx="898">
                  <c:v>42590</c:v>
                </c:pt>
                <c:pt idx="899">
                  <c:v>42587</c:v>
                </c:pt>
                <c:pt idx="900">
                  <c:v>42586</c:v>
                </c:pt>
                <c:pt idx="901">
                  <c:v>42585</c:v>
                </c:pt>
                <c:pt idx="902">
                  <c:v>42584</c:v>
                </c:pt>
                <c:pt idx="903">
                  <c:v>42583</c:v>
                </c:pt>
                <c:pt idx="904">
                  <c:v>42580</c:v>
                </c:pt>
                <c:pt idx="905">
                  <c:v>42579</c:v>
                </c:pt>
                <c:pt idx="906">
                  <c:v>42578</c:v>
                </c:pt>
                <c:pt idx="907">
                  <c:v>42577</c:v>
                </c:pt>
                <c:pt idx="908">
                  <c:v>42576</c:v>
                </c:pt>
                <c:pt idx="909">
                  <c:v>42573</c:v>
                </c:pt>
                <c:pt idx="910">
                  <c:v>42572</c:v>
                </c:pt>
                <c:pt idx="911">
                  <c:v>42571</c:v>
                </c:pt>
                <c:pt idx="912">
                  <c:v>42570</c:v>
                </c:pt>
                <c:pt idx="913">
                  <c:v>42569</c:v>
                </c:pt>
                <c:pt idx="914">
                  <c:v>42566</c:v>
                </c:pt>
                <c:pt idx="915">
                  <c:v>42565</c:v>
                </c:pt>
                <c:pt idx="916">
                  <c:v>42564</c:v>
                </c:pt>
                <c:pt idx="917">
                  <c:v>42563</c:v>
                </c:pt>
                <c:pt idx="918">
                  <c:v>42562</c:v>
                </c:pt>
                <c:pt idx="919">
                  <c:v>42559</c:v>
                </c:pt>
                <c:pt idx="920">
                  <c:v>42558</c:v>
                </c:pt>
                <c:pt idx="921">
                  <c:v>42557</c:v>
                </c:pt>
                <c:pt idx="922">
                  <c:v>42556</c:v>
                </c:pt>
                <c:pt idx="923">
                  <c:v>42555</c:v>
                </c:pt>
                <c:pt idx="924">
                  <c:v>42552</c:v>
                </c:pt>
                <c:pt idx="925">
                  <c:v>42551</c:v>
                </c:pt>
                <c:pt idx="926">
                  <c:v>42550</c:v>
                </c:pt>
                <c:pt idx="927">
                  <c:v>42549</c:v>
                </c:pt>
                <c:pt idx="928">
                  <c:v>42548</c:v>
                </c:pt>
                <c:pt idx="929">
                  <c:v>42545</c:v>
                </c:pt>
                <c:pt idx="930">
                  <c:v>42544</c:v>
                </c:pt>
                <c:pt idx="931">
                  <c:v>42543</c:v>
                </c:pt>
                <c:pt idx="932">
                  <c:v>42542</c:v>
                </c:pt>
                <c:pt idx="933">
                  <c:v>42541</c:v>
                </c:pt>
                <c:pt idx="934">
                  <c:v>42538</c:v>
                </c:pt>
                <c:pt idx="935">
                  <c:v>42537</c:v>
                </c:pt>
                <c:pt idx="936">
                  <c:v>42536</c:v>
                </c:pt>
                <c:pt idx="937">
                  <c:v>42535</c:v>
                </c:pt>
                <c:pt idx="938">
                  <c:v>42534</c:v>
                </c:pt>
                <c:pt idx="939">
                  <c:v>42531</c:v>
                </c:pt>
                <c:pt idx="940">
                  <c:v>42530</c:v>
                </c:pt>
                <c:pt idx="941">
                  <c:v>42529</c:v>
                </c:pt>
                <c:pt idx="942">
                  <c:v>42528</c:v>
                </c:pt>
                <c:pt idx="943">
                  <c:v>42527</c:v>
                </c:pt>
                <c:pt idx="944">
                  <c:v>42524</c:v>
                </c:pt>
                <c:pt idx="945">
                  <c:v>42523</c:v>
                </c:pt>
                <c:pt idx="946">
                  <c:v>42522</c:v>
                </c:pt>
                <c:pt idx="947">
                  <c:v>42521</c:v>
                </c:pt>
                <c:pt idx="948">
                  <c:v>42517</c:v>
                </c:pt>
                <c:pt idx="949">
                  <c:v>42516</c:v>
                </c:pt>
                <c:pt idx="950">
                  <c:v>42515</c:v>
                </c:pt>
                <c:pt idx="951">
                  <c:v>42514</c:v>
                </c:pt>
                <c:pt idx="952">
                  <c:v>42513</c:v>
                </c:pt>
                <c:pt idx="953">
                  <c:v>42510</c:v>
                </c:pt>
                <c:pt idx="954">
                  <c:v>42509</c:v>
                </c:pt>
                <c:pt idx="955">
                  <c:v>42508</c:v>
                </c:pt>
                <c:pt idx="956">
                  <c:v>42507</c:v>
                </c:pt>
                <c:pt idx="957">
                  <c:v>42506</c:v>
                </c:pt>
                <c:pt idx="958">
                  <c:v>42503</c:v>
                </c:pt>
                <c:pt idx="959">
                  <c:v>42502</c:v>
                </c:pt>
                <c:pt idx="960">
                  <c:v>42501</c:v>
                </c:pt>
                <c:pt idx="961">
                  <c:v>42500</c:v>
                </c:pt>
                <c:pt idx="962">
                  <c:v>42499</c:v>
                </c:pt>
                <c:pt idx="963">
                  <c:v>42496</c:v>
                </c:pt>
                <c:pt idx="964">
                  <c:v>42495</c:v>
                </c:pt>
                <c:pt idx="965">
                  <c:v>42494</c:v>
                </c:pt>
                <c:pt idx="966">
                  <c:v>42493</c:v>
                </c:pt>
                <c:pt idx="967">
                  <c:v>42489</c:v>
                </c:pt>
                <c:pt idx="968">
                  <c:v>42488</c:v>
                </c:pt>
                <c:pt idx="969">
                  <c:v>42487</c:v>
                </c:pt>
                <c:pt idx="970">
                  <c:v>42486</c:v>
                </c:pt>
                <c:pt idx="971">
                  <c:v>42485</c:v>
                </c:pt>
                <c:pt idx="972">
                  <c:v>42482</c:v>
                </c:pt>
                <c:pt idx="973">
                  <c:v>42481</c:v>
                </c:pt>
                <c:pt idx="974">
                  <c:v>42480</c:v>
                </c:pt>
                <c:pt idx="975">
                  <c:v>42479</c:v>
                </c:pt>
                <c:pt idx="976">
                  <c:v>42478</c:v>
                </c:pt>
                <c:pt idx="977">
                  <c:v>42475</c:v>
                </c:pt>
                <c:pt idx="978">
                  <c:v>42474</c:v>
                </c:pt>
                <c:pt idx="979">
                  <c:v>42473</c:v>
                </c:pt>
                <c:pt idx="980">
                  <c:v>42472</c:v>
                </c:pt>
                <c:pt idx="981">
                  <c:v>42471</c:v>
                </c:pt>
                <c:pt idx="982">
                  <c:v>42468</c:v>
                </c:pt>
                <c:pt idx="983">
                  <c:v>42467</c:v>
                </c:pt>
                <c:pt idx="984">
                  <c:v>42466</c:v>
                </c:pt>
                <c:pt idx="985">
                  <c:v>42465</c:v>
                </c:pt>
                <c:pt idx="986">
                  <c:v>42464</c:v>
                </c:pt>
                <c:pt idx="987">
                  <c:v>42461</c:v>
                </c:pt>
                <c:pt idx="988">
                  <c:v>42460</c:v>
                </c:pt>
                <c:pt idx="989">
                  <c:v>42459</c:v>
                </c:pt>
                <c:pt idx="990">
                  <c:v>42458</c:v>
                </c:pt>
                <c:pt idx="991">
                  <c:v>42453</c:v>
                </c:pt>
                <c:pt idx="992">
                  <c:v>42452</c:v>
                </c:pt>
                <c:pt idx="993">
                  <c:v>42451</c:v>
                </c:pt>
                <c:pt idx="994">
                  <c:v>42450</c:v>
                </c:pt>
                <c:pt idx="995">
                  <c:v>42447</c:v>
                </c:pt>
                <c:pt idx="996">
                  <c:v>42446</c:v>
                </c:pt>
                <c:pt idx="997">
                  <c:v>42445</c:v>
                </c:pt>
                <c:pt idx="998">
                  <c:v>42444</c:v>
                </c:pt>
                <c:pt idx="999">
                  <c:v>42443</c:v>
                </c:pt>
                <c:pt idx="1000">
                  <c:v>42440</c:v>
                </c:pt>
                <c:pt idx="1001">
                  <c:v>42439</c:v>
                </c:pt>
                <c:pt idx="1002">
                  <c:v>42438</c:v>
                </c:pt>
                <c:pt idx="1003">
                  <c:v>42437</c:v>
                </c:pt>
                <c:pt idx="1004">
                  <c:v>42436</c:v>
                </c:pt>
                <c:pt idx="1005">
                  <c:v>42433</c:v>
                </c:pt>
                <c:pt idx="1006">
                  <c:v>42432</c:v>
                </c:pt>
                <c:pt idx="1007">
                  <c:v>42431</c:v>
                </c:pt>
                <c:pt idx="1008">
                  <c:v>42430</c:v>
                </c:pt>
                <c:pt idx="1009">
                  <c:v>42429</c:v>
                </c:pt>
                <c:pt idx="1010">
                  <c:v>42426</c:v>
                </c:pt>
                <c:pt idx="1011">
                  <c:v>42425</c:v>
                </c:pt>
                <c:pt idx="1012">
                  <c:v>42424</c:v>
                </c:pt>
                <c:pt idx="1013">
                  <c:v>42423</c:v>
                </c:pt>
                <c:pt idx="1014">
                  <c:v>42422</c:v>
                </c:pt>
                <c:pt idx="1015">
                  <c:v>42419</c:v>
                </c:pt>
                <c:pt idx="1016">
                  <c:v>42418</c:v>
                </c:pt>
                <c:pt idx="1017">
                  <c:v>42417</c:v>
                </c:pt>
                <c:pt idx="1018">
                  <c:v>42416</c:v>
                </c:pt>
                <c:pt idx="1019">
                  <c:v>42415</c:v>
                </c:pt>
                <c:pt idx="1020">
                  <c:v>42412</c:v>
                </c:pt>
                <c:pt idx="1021">
                  <c:v>42411</c:v>
                </c:pt>
                <c:pt idx="1022">
                  <c:v>42410</c:v>
                </c:pt>
                <c:pt idx="1023">
                  <c:v>42409</c:v>
                </c:pt>
                <c:pt idx="1024">
                  <c:v>42408</c:v>
                </c:pt>
                <c:pt idx="1025">
                  <c:v>42405</c:v>
                </c:pt>
                <c:pt idx="1026">
                  <c:v>42404</c:v>
                </c:pt>
                <c:pt idx="1027">
                  <c:v>42403</c:v>
                </c:pt>
                <c:pt idx="1028">
                  <c:v>42402</c:v>
                </c:pt>
                <c:pt idx="1029">
                  <c:v>42401</c:v>
                </c:pt>
                <c:pt idx="1030">
                  <c:v>42398</c:v>
                </c:pt>
                <c:pt idx="1031">
                  <c:v>42397</c:v>
                </c:pt>
                <c:pt idx="1032">
                  <c:v>42396</c:v>
                </c:pt>
                <c:pt idx="1033">
                  <c:v>42395</c:v>
                </c:pt>
                <c:pt idx="1034">
                  <c:v>42394</c:v>
                </c:pt>
                <c:pt idx="1035">
                  <c:v>42391</c:v>
                </c:pt>
                <c:pt idx="1036">
                  <c:v>42390</c:v>
                </c:pt>
                <c:pt idx="1037">
                  <c:v>42389</c:v>
                </c:pt>
                <c:pt idx="1038">
                  <c:v>42388</c:v>
                </c:pt>
                <c:pt idx="1039">
                  <c:v>42387</c:v>
                </c:pt>
                <c:pt idx="1040">
                  <c:v>42384</c:v>
                </c:pt>
                <c:pt idx="1041">
                  <c:v>42383</c:v>
                </c:pt>
                <c:pt idx="1042">
                  <c:v>42382</c:v>
                </c:pt>
                <c:pt idx="1043">
                  <c:v>42381</c:v>
                </c:pt>
                <c:pt idx="1044">
                  <c:v>42380</c:v>
                </c:pt>
                <c:pt idx="1045">
                  <c:v>42377</c:v>
                </c:pt>
                <c:pt idx="1046">
                  <c:v>42376</c:v>
                </c:pt>
              </c:numCache>
            </c:numRef>
          </c:cat>
          <c:val>
            <c:numRef>
              <c:f>LME升贴水!$B$9:$B$1055</c:f>
              <c:numCache>
                <c:formatCode>###,###,###,###,##0.00</c:formatCode>
                <c:ptCount val="1047"/>
                <c:pt idx="0">
                  <c:v>-22.25</c:v>
                </c:pt>
                <c:pt idx="1">
                  <c:v>-23.25</c:v>
                </c:pt>
                <c:pt idx="2">
                  <c:v>-19</c:v>
                </c:pt>
                <c:pt idx="3">
                  <c:v>-20</c:v>
                </c:pt>
                <c:pt idx="4">
                  <c:v>-24.25</c:v>
                </c:pt>
                <c:pt idx="5">
                  <c:v>-26.75</c:v>
                </c:pt>
                <c:pt idx="6">
                  <c:v>-15.25</c:v>
                </c:pt>
                <c:pt idx="7">
                  <c:v>-9.25</c:v>
                </c:pt>
                <c:pt idx="8">
                  <c:v>-17.75</c:v>
                </c:pt>
                <c:pt idx="9">
                  <c:v>-17</c:v>
                </c:pt>
                <c:pt idx="10">
                  <c:v>-15.75</c:v>
                </c:pt>
                <c:pt idx="11">
                  <c:v>-15.25</c:v>
                </c:pt>
                <c:pt idx="12">
                  <c:v>-14.75</c:v>
                </c:pt>
                <c:pt idx="13">
                  <c:v>-12.75</c:v>
                </c:pt>
                <c:pt idx="14">
                  <c:v>-18.5</c:v>
                </c:pt>
                <c:pt idx="15">
                  <c:v>-23.5</c:v>
                </c:pt>
                <c:pt idx="16">
                  <c:v>-21.5</c:v>
                </c:pt>
                <c:pt idx="17">
                  <c:v>-15.75</c:v>
                </c:pt>
                <c:pt idx="18">
                  <c:v>-19.25</c:v>
                </c:pt>
                <c:pt idx="19">
                  <c:v>-28.25</c:v>
                </c:pt>
                <c:pt idx="20">
                  <c:v>-28</c:v>
                </c:pt>
                <c:pt idx="21">
                  <c:v>-27.5</c:v>
                </c:pt>
                <c:pt idx="22">
                  <c:v>-26.25</c:v>
                </c:pt>
                <c:pt idx="23">
                  <c:v>-31</c:v>
                </c:pt>
                <c:pt idx="24">
                  <c:v>-32.25</c:v>
                </c:pt>
                <c:pt idx="25">
                  <c:v>-31.5</c:v>
                </c:pt>
                <c:pt idx="26">
                  <c:v>-25.75</c:v>
                </c:pt>
                <c:pt idx="27">
                  <c:v>-25.75</c:v>
                </c:pt>
                <c:pt idx="28">
                  <c:v>-26.5</c:v>
                </c:pt>
                <c:pt idx="29">
                  <c:v>-34.5</c:v>
                </c:pt>
                <c:pt idx="30">
                  <c:v>-32</c:v>
                </c:pt>
                <c:pt idx="31">
                  <c:v>-24.75</c:v>
                </c:pt>
                <c:pt idx="32">
                  <c:v>-25.75</c:v>
                </c:pt>
                <c:pt idx="33">
                  <c:v>-27.5</c:v>
                </c:pt>
                <c:pt idx="34">
                  <c:v>-25.65</c:v>
                </c:pt>
                <c:pt idx="35">
                  <c:v>-21.5</c:v>
                </c:pt>
                <c:pt idx="36">
                  <c:v>-24</c:v>
                </c:pt>
                <c:pt idx="37">
                  <c:v>-25.5</c:v>
                </c:pt>
                <c:pt idx="38">
                  <c:v>-24.5</c:v>
                </c:pt>
                <c:pt idx="39">
                  <c:v>-25</c:v>
                </c:pt>
                <c:pt idx="40">
                  <c:v>-23</c:v>
                </c:pt>
                <c:pt idx="41">
                  <c:v>-26</c:v>
                </c:pt>
                <c:pt idx="42">
                  <c:v>-26.75</c:v>
                </c:pt>
                <c:pt idx="43">
                  <c:v>-28.5</c:v>
                </c:pt>
                <c:pt idx="44">
                  <c:v>-28</c:v>
                </c:pt>
                <c:pt idx="45">
                  <c:v>-24.5</c:v>
                </c:pt>
                <c:pt idx="46">
                  <c:v>-29.25</c:v>
                </c:pt>
                <c:pt idx="47">
                  <c:v>-27.5</c:v>
                </c:pt>
                <c:pt idx="48">
                  <c:v>-6</c:v>
                </c:pt>
                <c:pt idx="49">
                  <c:v>-24.25</c:v>
                </c:pt>
                <c:pt idx="50">
                  <c:v>-25.5</c:v>
                </c:pt>
                <c:pt idx="51">
                  <c:v>-28.75</c:v>
                </c:pt>
                <c:pt idx="52">
                  <c:v>-30.25</c:v>
                </c:pt>
                <c:pt idx="53">
                  <c:v>-28.25</c:v>
                </c:pt>
                <c:pt idx="54">
                  <c:v>-28</c:v>
                </c:pt>
                <c:pt idx="55">
                  <c:v>-29</c:v>
                </c:pt>
                <c:pt idx="56">
                  <c:v>-27.5</c:v>
                </c:pt>
                <c:pt idx="57">
                  <c:v>-25.25</c:v>
                </c:pt>
                <c:pt idx="58">
                  <c:v>-21</c:v>
                </c:pt>
                <c:pt idx="59">
                  <c:v>-20.75</c:v>
                </c:pt>
                <c:pt idx="60">
                  <c:v>-22.75</c:v>
                </c:pt>
                <c:pt idx="61">
                  <c:v>-19.5</c:v>
                </c:pt>
                <c:pt idx="62">
                  <c:v>-16.25</c:v>
                </c:pt>
                <c:pt idx="63">
                  <c:v>-16.75</c:v>
                </c:pt>
                <c:pt idx="64">
                  <c:v>-17.25</c:v>
                </c:pt>
                <c:pt idx="65">
                  <c:v>-19.25</c:v>
                </c:pt>
                <c:pt idx="66">
                  <c:v>-20</c:v>
                </c:pt>
                <c:pt idx="67">
                  <c:v>-17.75</c:v>
                </c:pt>
                <c:pt idx="68">
                  <c:v>-15</c:v>
                </c:pt>
                <c:pt idx="69">
                  <c:v>-23.5</c:v>
                </c:pt>
                <c:pt idx="70">
                  <c:v>-24.25</c:v>
                </c:pt>
                <c:pt idx="71">
                  <c:v>-24.5</c:v>
                </c:pt>
                <c:pt idx="72">
                  <c:v>-25.25</c:v>
                </c:pt>
                <c:pt idx="73">
                  <c:v>-19.25</c:v>
                </c:pt>
                <c:pt idx="74">
                  <c:v>-13.25</c:v>
                </c:pt>
                <c:pt idx="75">
                  <c:v>-7.5</c:v>
                </c:pt>
                <c:pt idx="76">
                  <c:v>-18.5</c:v>
                </c:pt>
                <c:pt idx="77">
                  <c:v>-26</c:v>
                </c:pt>
                <c:pt idx="78">
                  <c:v>-23.25</c:v>
                </c:pt>
                <c:pt idx="79">
                  <c:v>-23</c:v>
                </c:pt>
                <c:pt idx="80">
                  <c:v>-27.5</c:v>
                </c:pt>
                <c:pt idx="81">
                  <c:v>-25.75</c:v>
                </c:pt>
                <c:pt idx="82">
                  <c:v>-21.25</c:v>
                </c:pt>
                <c:pt idx="83">
                  <c:v>-20.75</c:v>
                </c:pt>
                <c:pt idx="84">
                  <c:v>-18</c:v>
                </c:pt>
                <c:pt idx="85">
                  <c:v>-16.5</c:v>
                </c:pt>
                <c:pt idx="86">
                  <c:v>-21.5</c:v>
                </c:pt>
                <c:pt idx="87">
                  <c:v>-27.5</c:v>
                </c:pt>
                <c:pt idx="88">
                  <c:v>-23.75</c:v>
                </c:pt>
                <c:pt idx="89">
                  <c:v>-21.25</c:v>
                </c:pt>
                <c:pt idx="90">
                  <c:v>-26.5</c:v>
                </c:pt>
                <c:pt idx="91">
                  <c:v>-30.25</c:v>
                </c:pt>
                <c:pt idx="92">
                  <c:v>-33.25</c:v>
                </c:pt>
                <c:pt idx="93">
                  <c:v>-31.75</c:v>
                </c:pt>
                <c:pt idx="94">
                  <c:v>-32.5</c:v>
                </c:pt>
                <c:pt idx="95">
                  <c:v>-31.5</c:v>
                </c:pt>
                <c:pt idx="96">
                  <c:v>-32.75</c:v>
                </c:pt>
                <c:pt idx="97">
                  <c:v>-34.5</c:v>
                </c:pt>
                <c:pt idx="98">
                  <c:v>-36.9</c:v>
                </c:pt>
                <c:pt idx="99">
                  <c:v>-35</c:v>
                </c:pt>
                <c:pt idx="100">
                  <c:v>-33.75</c:v>
                </c:pt>
                <c:pt idx="101">
                  <c:v>-35</c:v>
                </c:pt>
                <c:pt idx="102">
                  <c:v>-30.75</c:v>
                </c:pt>
                <c:pt idx="103">
                  <c:v>-29.75</c:v>
                </c:pt>
                <c:pt idx="104">
                  <c:v>-30.75</c:v>
                </c:pt>
                <c:pt idx="105">
                  <c:v>-28.75</c:v>
                </c:pt>
                <c:pt idx="106">
                  <c:v>-30</c:v>
                </c:pt>
                <c:pt idx="107">
                  <c:v>-26.75</c:v>
                </c:pt>
                <c:pt idx="108">
                  <c:v>-27.75</c:v>
                </c:pt>
                <c:pt idx="109">
                  <c:v>-28</c:v>
                </c:pt>
                <c:pt idx="110">
                  <c:v>-26.5</c:v>
                </c:pt>
                <c:pt idx="111">
                  <c:v>-34.25</c:v>
                </c:pt>
                <c:pt idx="112">
                  <c:v>-31.5</c:v>
                </c:pt>
                <c:pt idx="113">
                  <c:v>-26</c:v>
                </c:pt>
                <c:pt idx="114">
                  <c:v>-25.25</c:v>
                </c:pt>
                <c:pt idx="115">
                  <c:v>-29.75</c:v>
                </c:pt>
                <c:pt idx="116">
                  <c:v>-33.75</c:v>
                </c:pt>
                <c:pt idx="117">
                  <c:v>-28.5</c:v>
                </c:pt>
                <c:pt idx="118">
                  <c:v>-25</c:v>
                </c:pt>
                <c:pt idx="119">
                  <c:v>-23.75</c:v>
                </c:pt>
                <c:pt idx="120">
                  <c:v>-20</c:v>
                </c:pt>
                <c:pt idx="121">
                  <c:v>-23.75</c:v>
                </c:pt>
                <c:pt idx="122">
                  <c:v>-25.5</c:v>
                </c:pt>
                <c:pt idx="123">
                  <c:v>-26.5</c:v>
                </c:pt>
                <c:pt idx="124">
                  <c:v>-20.25</c:v>
                </c:pt>
                <c:pt idx="125">
                  <c:v>-16.25</c:v>
                </c:pt>
                <c:pt idx="126">
                  <c:v>-17</c:v>
                </c:pt>
                <c:pt idx="127">
                  <c:v>-21.25</c:v>
                </c:pt>
                <c:pt idx="128">
                  <c:v>-20</c:v>
                </c:pt>
                <c:pt idx="129">
                  <c:v>-22.5</c:v>
                </c:pt>
                <c:pt idx="130">
                  <c:v>-25.25</c:v>
                </c:pt>
                <c:pt idx="131">
                  <c:v>-28.25</c:v>
                </c:pt>
                <c:pt idx="132">
                  <c:v>-28.5</c:v>
                </c:pt>
                <c:pt idx="133">
                  <c:v>-24.5</c:v>
                </c:pt>
                <c:pt idx="134">
                  <c:v>-23.75</c:v>
                </c:pt>
                <c:pt idx="135">
                  <c:v>-26</c:v>
                </c:pt>
                <c:pt idx="136">
                  <c:v>-24</c:v>
                </c:pt>
                <c:pt idx="137">
                  <c:v>-26.25</c:v>
                </c:pt>
                <c:pt idx="138">
                  <c:v>-23</c:v>
                </c:pt>
                <c:pt idx="139">
                  <c:v>-22.25</c:v>
                </c:pt>
                <c:pt idx="140">
                  <c:v>-25</c:v>
                </c:pt>
                <c:pt idx="141">
                  <c:v>-26.75</c:v>
                </c:pt>
                <c:pt idx="142">
                  <c:v>-24.75</c:v>
                </c:pt>
                <c:pt idx="143">
                  <c:v>-25.75</c:v>
                </c:pt>
                <c:pt idx="144">
                  <c:v>-24</c:v>
                </c:pt>
                <c:pt idx="145">
                  <c:v>-24.75</c:v>
                </c:pt>
                <c:pt idx="146">
                  <c:v>-23</c:v>
                </c:pt>
                <c:pt idx="147">
                  <c:v>-18</c:v>
                </c:pt>
                <c:pt idx="148">
                  <c:v>-22</c:v>
                </c:pt>
                <c:pt idx="149">
                  <c:v>-20.5</c:v>
                </c:pt>
                <c:pt idx="150">
                  <c:v>-20.25</c:v>
                </c:pt>
                <c:pt idx="151">
                  <c:v>-22</c:v>
                </c:pt>
                <c:pt idx="152">
                  <c:v>-20.5</c:v>
                </c:pt>
                <c:pt idx="153">
                  <c:v>-9.75</c:v>
                </c:pt>
                <c:pt idx="154">
                  <c:v>-12.5</c:v>
                </c:pt>
                <c:pt idx="155">
                  <c:v>-12</c:v>
                </c:pt>
                <c:pt idx="156">
                  <c:v>-12</c:v>
                </c:pt>
                <c:pt idx="157">
                  <c:v>-7</c:v>
                </c:pt>
                <c:pt idx="158">
                  <c:v>-6.25</c:v>
                </c:pt>
                <c:pt idx="159">
                  <c:v>-7</c:v>
                </c:pt>
                <c:pt idx="160">
                  <c:v>-11.5</c:v>
                </c:pt>
                <c:pt idx="161">
                  <c:v>-13.5</c:v>
                </c:pt>
                <c:pt idx="162">
                  <c:v>-18.75</c:v>
                </c:pt>
                <c:pt idx="163">
                  <c:v>-11.75</c:v>
                </c:pt>
                <c:pt idx="164">
                  <c:v>-11</c:v>
                </c:pt>
                <c:pt idx="165">
                  <c:v>-9.25</c:v>
                </c:pt>
                <c:pt idx="166">
                  <c:v>-18.5</c:v>
                </c:pt>
                <c:pt idx="167">
                  <c:v>-16.75</c:v>
                </c:pt>
                <c:pt idx="168">
                  <c:v>-11</c:v>
                </c:pt>
                <c:pt idx="169">
                  <c:v>-12.5</c:v>
                </c:pt>
                <c:pt idx="170">
                  <c:v>-17</c:v>
                </c:pt>
                <c:pt idx="171">
                  <c:v>-16.5</c:v>
                </c:pt>
                <c:pt idx="172">
                  <c:v>-18.75</c:v>
                </c:pt>
                <c:pt idx="173">
                  <c:v>-13.5</c:v>
                </c:pt>
                <c:pt idx="174">
                  <c:v>-12.5</c:v>
                </c:pt>
                <c:pt idx="175">
                  <c:v>-21</c:v>
                </c:pt>
                <c:pt idx="176">
                  <c:v>-24</c:v>
                </c:pt>
                <c:pt idx="177">
                  <c:v>-27</c:v>
                </c:pt>
                <c:pt idx="178">
                  <c:v>-24.25</c:v>
                </c:pt>
                <c:pt idx="179">
                  <c:v>-27.5</c:v>
                </c:pt>
                <c:pt idx="180">
                  <c:v>-29</c:v>
                </c:pt>
                <c:pt idx="181">
                  <c:v>-18.5</c:v>
                </c:pt>
                <c:pt idx="182">
                  <c:v>-13.75</c:v>
                </c:pt>
                <c:pt idx="183">
                  <c:v>-21.25</c:v>
                </c:pt>
                <c:pt idx="184">
                  <c:v>-17.75</c:v>
                </c:pt>
                <c:pt idx="185">
                  <c:v>-24</c:v>
                </c:pt>
                <c:pt idx="186">
                  <c:v>-24.75</c:v>
                </c:pt>
                <c:pt idx="187">
                  <c:v>-26</c:v>
                </c:pt>
                <c:pt idx="188">
                  <c:v>-24</c:v>
                </c:pt>
                <c:pt idx="189">
                  <c:v>-30</c:v>
                </c:pt>
                <c:pt idx="190">
                  <c:v>-29</c:v>
                </c:pt>
                <c:pt idx="191">
                  <c:v>-19</c:v>
                </c:pt>
                <c:pt idx="192">
                  <c:v>-23</c:v>
                </c:pt>
                <c:pt idx="193">
                  <c:v>-25</c:v>
                </c:pt>
                <c:pt idx="194">
                  <c:v>-34</c:v>
                </c:pt>
                <c:pt idx="195">
                  <c:v>-31</c:v>
                </c:pt>
                <c:pt idx="196">
                  <c:v>-25.25</c:v>
                </c:pt>
                <c:pt idx="197">
                  <c:v>-23</c:v>
                </c:pt>
                <c:pt idx="198">
                  <c:v>-29</c:v>
                </c:pt>
                <c:pt idx="199">
                  <c:v>-31.25</c:v>
                </c:pt>
                <c:pt idx="200">
                  <c:v>-30</c:v>
                </c:pt>
                <c:pt idx="201">
                  <c:v>-24.5</c:v>
                </c:pt>
                <c:pt idx="202">
                  <c:v>-18</c:v>
                </c:pt>
                <c:pt idx="203">
                  <c:v>-13</c:v>
                </c:pt>
                <c:pt idx="204">
                  <c:v>-18.25</c:v>
                </c:pt>
                <c:pt idx="205">
                  <c:v>-11.25</c:v>
                </c:pt>
                <c:pt idx="206">
                  <c:v>-6.75</c:v>
                </c:pt>
                <c:pt idx="207">
                  <c:v>-1</c:v>
                </c:pt>
                <c:pt idx="208">
                  <c:v>-9.75</c:v>
                </c:pt>
                <c:pt idx="209">
                  <c:v>11.75</c:v>
                </c:pt>
                <c:pt idx="210">
                  <c:v>6.5</c:v>
                </c:pt>
                <c:pt idx="211">
                  <c:v>-1.25</c:v>
                </c:pt>
                <c:pt idx="212">
                  <c:v>-6.5</c:v>
                </c:pt>
                <c:pt idx="213">
                  <c:v>-3.25</c:v>
                </c:pt>
                <c:pt idx="214">
                  <c:v>-12.75</c:v>
                </c:pt>
                <c:pt idx="215">
                  <c:v>-15.25</c:v>
                </c:pt>
                <c:pt idx="216">
                  <c:v>-19</c:v>
                </c:pt>
                <c:pt idx="217">
                  <c:v>-26</c:v>
                </c:pt>
                <c:pt idx="218">
                  <c:v>-28</c:v>
                </c:pt>
                <c:pt idx="219">
                  <c:v>-20.5</c:v>
                </c:pt>
                <c:pt idx="220">
                  <c:v>-17.5</c:v>
                </c:pt>
                <c:pt idx="221">
                  <c:v>-15.5</c:v>
                </c:pt>
                <c:pt idx="222">
                  <c:v>-10.75</c:v>
                </c:pt>
                <c:pt idx="223">
                  <c:v>-15.25</c:v>
                </c:pt>
                <c:pt idx="224">
                  <c:v>-15.75</c:v>
                </c:pt>
                <c:pt idx="225">
                  <c:v>-14.25</c:v>
                </c:pt>
                <c:pt idx="226">
                  <c:v>-8</c:v>
                </c:pt>
                <c:pt idx="227">
                  <c:v>-13</c:v>
                </c:pt>
                <c:pt idx="228">
                  <c:v>-6</c:v>
                </c:pt>
                <c:pt idx="229">
                  <c:v>4</c:v>
                </c:pt>
                <c:pt idx="230">
                  <c:v>0</c:v>
                </c:pt>
                <c:pt idx="231">
                  <c:v>1</c:v>
                </c:pt>
                <c:pt idx="232">
                  <c:v>7.5</c:v>
                </c:pt>
                <c:pt idx="233">
                  <c:v>-3</c:v>
                </c:pt>
                <c:pt idx="234">
                  <c:v>2.5</c:v>
                </c:pt>
                <c:pt idx="235">
                  <c:v>12</c:v>
                </c:pt>
                <c:pt idx="236">
                  <c:v>26.5</c:v>
                </c:pt>
                <c:pt idx="237">
                  <c:v>10</c:v>
                </c:pt>
                <c:pt idx="238">
                  <c:v>33</c:v>
                </c:pt>
                <c:pt idx="239">
                  <c:v>14.75</c:v>
                </c:pt>
                <c:pt idx="240">
                  <c:v>12</c:v>
                </c:pt>
                <c:pt idx="241">
                  <c:v>29</c:v>
                </c:pt>
                <c:pt idx="242">
                  <c:v>26</c:v>
                </c:pt>
                <c:pt idx="243">
                  <c:v>28</c:v>
                </c:pt>
                <c:pt idx="244">
                  <c:v>28</c:v>
                </c:pt>
                <c:pt idx="245">
                  <c:v>36.5</c:v>
                </c:pt>
                <c:pt idx="246">
                  <c:v>31.5</c:v>
                </c:pt>
                <c:pt idx="247">
                  <c:v>70</c:v>
                </c:pt>
                <c:pt idx="248">
                  <c:v>53</c:v>
                </c:pt>
                <c:pt idx="249">
                  <c:v>47</c:v>
                </c:pt>
                <c:pt idx="250">
                  <c:v>46.5</c:v>
                </c:pt>
                <c:pt idx="251">
                  <c:v>39.5</c:v>
                </c:pt>
                <c:pt idx="252">
                  <c:v>28.5</c:v>
                </c:pt>
                <c:pt idx="253">
                  <c:v>44.5</c:v>
                </c:pt>
                <c:pt idx="254">
                  <c:v>41</c:v>
                </c:pt>
                <c:pt idx="255">
                  <c:v>14.5</c:v>
                </c:pt>
                <c:pt idx="256">
                  <c:v>23</c:v>
                </c:pt>
                <c:pt idx="257">
                  <c:v>25</c:v>
                </c:pt>
                <c:pt idx="258">
                  <c:v>58</c:v>
                </c:pt>
                <c:pt idx="259">
                  <c:v>5</c:v>
                </c:pt>
                <c:pt idx="260">
                  <c:v>0.25</c:v>
                </c:pt>
                <c:pt idx="261">
                  <c:v>-1.5</c:v>
                </c:pt>
                <c:pt idx="262">
                  <c:v>-14.25</c:v>
                </c:pt>
                <c:pt idx="263">
                  <c:v>-14.25</c:v>
                </c:pt>
                <c:pt idx="264">
                  <c:v>-19.25</c:v>
                </c:pt>
                <c:pt idx="265">
                  <c:v>-18</c:v>
                </c:pt>
                <c:pt idx="266">
                  <c:v>-18.5</c:v>
                </c:pt>
                <c:pt idx="267">
                  <c:v>-16</c:v>
                </c:pt>
                <c:pt idx="268">
                  <c:v>-17.5</c:v>
                </c:pt>
                <c:pt idx="269">
                  <c:v>-23.25</c:v>
                </c:pt>
                <c:pt idx="270">
                  <c:v>-17.75</c:v>
                </c:pt>
                <c:pt idx="271">
                  <c:v>-15.75</c:v>
                </c:pt>
                <c:pt idx="272">
                  <c:v>-17.5</c:v>
                </c:pt>
                <c:pt idx="273">
                  <c:v>-23</c:v>
                </c:pt>
                <c:pt idx="274">
                  <c:v>-18.5</c:v>
                </c:pt>
                <c:pt idx="275">
                  <c:v>-28</c:v>
                </c:pt>
                <c:pt idx="276">
                  <c:v>-32.25</c:v>
                </c:pt>
                <c:pt idx="277">
                  <c:v>-30.75</c:v>
                </c:pt>
                <c:pt idx="278">
                  <c:v>-29.5</c:v>
                </c:pt>
                <c:pt idx="279">
                  <c:v>-22.5</c:v>
                </c:pt>
                <c:pt idx="280">
                  <c:v>-27.25</c:v>
                </c:pt>
                <c:pt idx="281">
                  <c:v>-31.75</c:v>
                </c:pt>
                <c:pt idx="282">
                  <c:v>-34</c:v>
                </c:pt>
                <c:pt idx="283">
                  <c:v>-30</c:v>
                </c:pt>
                <c:pt idx="284">
                  <c:v>-22</c:v>
                </c:pt>
                <c:pt idx="285">
                  <c:v>-22.25</c:v>
                </c:pt>
                <c:pt idx="286">
                  <c:v>-21.25</c:v>
                </c:pt>
                <c:pt idx="287">
                  <c:v>-19.5</c:v>
                </c:pt>
                <c:pt idx="288">
                  <c:v>-18.75</c:v>
                </c:pt>
                <c:pt idx="289">
                  <c:v>-20.75</c:v>
                </c:pt>
                <c:pt idx="290">
                  <c:v>-22.25</c:v>
                </c:pt>
                <c:pt idx="291">
                  <c:v>-23</c:v>
                </c:pt>
                <c:pt idx="292">
                  <c:v>-16</c:v>
                </c:pt>
                <c:pt idx="293">
                  <c:v>-10</c:v>
                </c:pt>
                <c:pt idx="294">
                  <c:v>-17.5</c:v>
                </c:pt>
                <c:pt idx="295">
                  <c:v>-23.75</c:v>
                </c:pt>
                <c:pt idx="296">
                  <c:v>-23.5</c:v>
                </c:pt>
                <c:pt idx="297">
                  <c:v>-22.5</c:v>
                </c:pt>
                <c:pt idx="298">
                  <c:v>-24.5</c:v>
                </c:pt>
                <c:pt idx="299">
                  <c:v>-25.25</c:v>
                </c:pt>
                <c:pt idx="300">
                  <c:v>-27.5</c:v>
                </c:pt>
                <c:pt idx="301">
                  <c:v>-3.75</c:v>
                </c:pt>
                <c:pt idx="302">
                  <c:v>3.5</c:v>
                </c:pt>
                <c:pt idx="303">
                  <c:v>4.75</c:v>
                </c:pt>
                <c:pt idx="304">
                  <c:v>2.5</c:v>
                </c:pt>
                <c:pt idx="305">
                  <c:v>-0.5</c:v>
                </c:pt>
                <c:pt idx="306">
                  <c:v>4</c:v>
                </c:pt>
                <c:pt idx="307">
                  <c:v>9.5</c:v>
                </c:pt>
                <c:pt idx="308">
                  <c:v>0</c:v>
                </c:pt>
                <c:pt idx="309">
                  <c:v>3.5</c:v>
                </c:pt>
                <c:pt idx="310">
                  <c:v>17.5</c:v>
                </c:pt>
                <c:pt idx="311">
                  <c:v>29</c:v>
                </c:pt>
                <c:pt idx="312">
                  <c:v>35.5</c:v>
                </c:pt>
                <c:pt idx="313">
                  <c:v>44</c:v>
                </c:pt>
                <c:pt idx="314">
                  <c:v>33.75</c:v>
                </c:pt>
                <c:pt idx="315">
                  <c:v>32</c:v>
                </c:pt>
                <c:pt idx="316">
                  <c:v>29.5</c:v>
                </c:pt>
                <c:pt idx="317">
                  <c:v>31.25</c:v>
                </c:pt>
                <c:pt idx="318">
                  <c:v>34</c:v>
                </c:pt>
                <c:pt idx="319">
                  <c:v>22</c:v>
                </c:pt>
                <c:pt idx="320">
                  <c:v>33.5</c:v>
                </c:pt>
                <c:pt idx="321">
                  <c:v>18.5</c:v>
                </c:pt>
                <c:pt idx="322">
                  <c:v>14</c:v>
                </c:pt>
                <c:pt idx="323">
                  <c:v>17.5</c:v>
                </c:pt>
                <c:pt idx="324">
                  <c:v>15.5</c:v>
                </c:pt>
                <c:pt idx="325">
                  <c:v>24.75</c:v>
                </c:pt>
                <c:pt idx="326">
                  <c:v>22.5</c:v>
                </c:pt>
                <c:pt idx="327">
                  <c:v>17.5</c:v>
                </c:pt>
                <c:pt idx="328">
                  <c:v>18</c:v>
                </c:pt>
                <c:pt idx="329">
                  <c:v>26</c:v>
                </c:pt>
                <c:pt idx="330">
                  <c:v>15.5</c:v>
                </c:pt>
                <c:pt idx="331">
                  <c:v>36</c:v>
                </c:pt>
                <c:pt idx="332">
                  <c:v>12.5</c:v>
                </c:pt>
                <c:pt idx="333">
                  <c:v>44.5</c:v>
                </c:pt>
                <c:pt idx="334">
                  <c:v>44.5</c:v>
                </c:pt>
                <c:pt idx="335">
                  <c:v>18.5</c:v>
                </c:pt>
                <c:pt idx="336">
                  <c:v>47</c:v>
                </c:pt>
                <c:pt idx="337">
                  <c:v>27</c:v>
                </c:pt>
                <c:pt idx="338">
                  <c:v>9</c:v>
                </c:pt>
                <c:pt idx="339">
                  <c:v>-1.5</c:v>
                </c:pt>
                <c:pt idx="340">
                  <c:v>0.75</c:v>
                </c:pt>
                <c:pt idx="341">
                  <c:v>8</c:v>
                </c:pt>
                <c:pt idx="342">
                  <c:v>0.5</c:v>
                </c:pt>
                <c:pt idx="343">
                  <c:v>-3</c:v>
                </c:pt>
                <c:pt idx="344">
                  <c:v>-12.75</c:v>
                </c:pt>
                <c:pt idx="345">
                  <c:v>2</c:v>
                </c:pt>
                <c:pt idx="346">
                  <c:v>17</c:v>
                </c:pt>
                <c:pt idx="347">
                  <c:v>16.25</c:v>
                </c:pt>
                <c:pt idx="348">
                  <c:v>12</c:v>
                </c:pt>
                <c:pt idx="349">
                  <c:v>8.25</c:v>
                </c:pt>
                <c:pt idx="350">
                  <c:v>-3.75</c:v>
                </c:pt>
                <c:pt idx="351">
                  <c:v>-6</c:v>
                </c:pt>
                <c:pt idx="352">
                  <c:v>-1.75</c:v>
                </c:pt>
                <c:pt idx="353">
                  <c:v>-4.5</c:v>
                </c:pt>
                <c:pt idx="354">
                  <c:v>8</c:v>
                </c:pt>
                <c:pt idx="355">
                  <c:v>9.5</c:v>
                </c:pt>
                <c:pt idx="356">
                  <c:v>5.5</c:v>
                </c:pt>
                <c:pt idx="357">
                  <c:v>-5</c:v>
                </c:pt>
                <c:pt idx="358">
                  <c:v>-12</c:v>
                </c:pt>
                <c:pt idx="359">
                  <c:v>-3.25</c:v>
                </c:pt>
                <c:pt idx="360">
                  <c:v>2</c:v>
                </c:pt>
                <c:pt idx="361">
                  <c:v>16.5</c:v>
                </c:pt>
                <c:pt idx="362">
                  <c:v>-7</c:v>
                </c:pt>
                <c:pt idx="363">
                  <c:v>-24.5</c:v>
                </c:pt>
                <c:pt idx="364">
                  <c:v>-22</c:v>
                </c:pt>
                <c:pt idx="365">
                  <c:v>-25</c:v>
                </c:pt>
                <c:pt idx="366">
                  <c:v>-22.25</c:v>
                </c:pt>
                <c:pt idx="367">
                  <c:v>-19.5</c:v>
                </c:pt>
                <c:pt idx="368">
                  <c:v>-15.75</c:v>
                </c:pt>
                <c:pt idx="369">
                  <c:v>-15.25</c:v>
                </c:pt>
                <c:pt idx="370">
                  <c:v>-18.5</c:v>
                </c:pt>
                <c:pt idx="371">
                  <c:v>-18</c:v>
                </c:pt>
                <c:pt idx="372">
                  <c:v>-23.5</c:v>
                </c:pt>
                <c:pt idx="373">
                  <c:v>-16.75</c:v>
                </c:pt>
                <c:pt idx="374">
                  <c:v>-19</c:v>
                </c:pt>
                <c:pt idx="375">
                  <c:v>-22</c:v>
                </c:pt>
                <c:pt idx="376">
                  <c:v>-7</c:v>
                </c:pt>
                <c:pt idx="377">
                  <c:v>-3.5</c:v>
                </c:pt>
                <c:pt idx="378">
                  <c:v>-13</c:v>
                </c:pt>
                <c:pt idx="379">
                  <c:v>-12</c:v>
                </c:pt>
                <c:pt idx="380">
                  <c:v>-13.5</c:v>
                </c:pt>
                <c:pt idx="381">
                  <c:v>-19.5</c:v>
                </c:pt>
                <c:pt idx="382">
                  <c:v>-25</c:v>
                </c:pt>
                <c:pt idx="383">
                  <c:v>-27</c:v>
                </c:pt>
                <c:pt idx="384">
                  <c:v>-30</c:v>
                </c:pt>
                <c:pt idx="385">
                  <c:v>-36.5</c:v>
                </c:pt>
                <c:pt idx="386">
                  <c:v>-37</c:v>
                </c:pt>
                <c:pt idx="387">
                  <c:v>-42</c:v>
                </c:pt>
                <c:pt idx="388">
                  <c:v>-35</c:v>
                </c:pt>
                <c:pt idx="389">
                  <c:v>-30.25</c:v>
                </c:pt>
                <c:pt idx="390">
                  <c:v>-29.75</c:v>
                </c:pt>
                <c:pt idx="391">
                  <c:v>-26.5</c:v>
                </c:pt>
                <c:pt idx="392">
                  <c:v>-29</c:v>
                </c:pt>
                <c:pt idx="393">
                  <c:v>-32.25</c:v>
                </c:pt>
                <c:pt idx="394">
                  <c:v>-29.5</c:v>
                </c:pt>
                <c:pt idx="395">
                  <c:v>-27.75</c:v>
                </c:pt>
                <c:pt idx="396">
                  <c:v>-29</c:v>
                </c:pt>
                <c:pt idx="397">
                  <c:v>-25</c:v>
                </c:pt>
                <c:pt idx="398">
                  <c:v>-20.75</c:v>
                </c:pt>
                <c:pt idx="399">
                  <c:v>-26.5</c:v>
                </c:pt>
                <c:pt idx="400">
                  <c:v>-22.75</c:v>
                </c:pt>
                <c:pt idx="401">
                  <c:v>-24.5</c:v>
                </c:pt>
                <c:pt idx="402">
                  <c:v>-28</c:v>
                </c:pt>
                <c:pt idx="403">
                  <c:v>-30.25</c:v>
                </c:pt>
                <c:pt idx="404">
                  <c:v>-33.25</c:v>
                </c:pt>
                <c:pt idx="405">
                  <c:v>-25</c:v>
                </c:pt>
                <c:pt idx="406">
                  <c:v>-25.5</c:v>
                </c:pt>
                <c:pt idx="407">
                  <c:v>-26.5</c:v>
                </c:pt>
                <c:pt idx="408">
                  <c:v>-36</c:v>
                </c:pt>
                <c:pt idx="409">
                  <c:v>-27</c:v>
                </c:pt>
                <c:pt idx="410">
                  <c:v>-20.25</c:v>
                </c:pt>
                <c:pt idx="411">
                  <c:v>-17.75</c:v>
                </c:pt>
                <c:pt idx="412">
                  <c:v>-15</c:v>
                </c:pt>
                <c:pt idx="413">
                  <c:v>-11.5</c:v>
                </c:pt>
                <c:pt idx="414">
                  <c:v>-7.25</c:v>
                </c:pt>
                <c:pt idx="415">
                  <c:v>-3.5</c:v>
                </c:pt>
                <c:pt idx="416">
                  <c:v>-1</c:v>
                </c:pt>
                <c:pt idx="417">
                  <c:v>1.75</c:v>
                </c:pt>
                <c:pt idx="418">
                  <c:v>-3.75</c:v>
                </c:pt>
                <c:pt idx="419">
                  <c:v>1.75</c:v>
                </c:pt>
                <c:pt idx="420">
                  <c:v>-1</c:v>
                </c:pt>
                <c:pt idx="421">
                  <c:v>5.5</c:v>
                </c:pt>
                <c:pt idx="422">
                  <c:v>1</c:v>
                </c:pt>
                <c:pt idx="423">
                  <c:v>2.5</c:v>
                </c:pt>
                <c:pt idx="424">
                  <c:v>-6.5</c:v>
                </c:pt>
                <c:pt idx="425">
                  <c:v>2.5</c:v>
                </c:pt>
                <c:pt idx="426">
                  <c:v>2.75</c:v>
                </c:pt>
                <c:pt idx="427">
                  <c:v>-9.25</c:v>
                </c:pt>
                <c:pt idx="428">
                  <c:v>-8</c:v>
                </c:pt>
                <c:pt idx="429">
                  <c:v>7</c:v>
                </c:pt>
                <c:pt idx="430">
                  <c:v>-1</c:v>
                </c:pt>
                <c:pt idx="431">
                  <c:v>-4</c:v>
                </c:pt>
                <c:pt idx="432">
                  <c:v>-6</c:v>
                </c:pt>
                <c:pt idx="433">
                  <c:v>-12.5</c:v>
                </c:pt>
                <c:pt idx="434">
                  <c:v>0.5</c:v>
                </c:pt>
                <c:pt idx="435">
                  <c:v>12</c:v>
                </c:pt>
                <c:pt idx="436">
                  <c:v>-1.5</c:v>
                </c:pt>
                <c:pt idx="437">
                  <c:v>-8.75</c:v>
                </c:pt>
                <c:pt idx="438">
                  <c:v>-3.75</c:v>
                </c:pt>
                <c:pt idx="439">
                  <c:v>-1.75</c:v>
                </c:pt>
                <c:pt idx="440">
                  <c:v>-13.25</c:v>
                </c:pt>
                <c:pt idx="441">
                  <c:v>-7.25</c:v>
                </c:pt>
                <c:pt idx="442">
                  <c:v>-9.5</c:v>
                </c:pt>
                <c:pt idx="443">
                  <c:v>-14.5</c:v>
                </c:pt>
                <c:pt idx="444">
                  <c:v>-19.75</c:v>
                </c:pt>
                <c:pt idx="445">
                  <c:v>-22.25</c:v>
                </c:pt>
                <c:pt idx="446">
                  <c:v>-25.5</c:v>
                </c:pt>
                <c:pt idx="447">
                  <c:v>-28.75</c:v>
                </c:pt>
                <c:pt idx="448">
                  <c:v>-34.75</c:v>
                </c:pt>
                <c:pt idx="449">
                  <c:v>-29.75</c:v>
                </c:pt>
                <c:pt idx="450">
                  <c:v>-22</c:v>
                </c:pt>
                <c:pt idx="451">
                  <c:v>-31</c:v>
                </c:pt>
                <c:pt idx="452">
                  <c:v>-38.5</c:v>
                </c:pt>
                <c:pt idx="453">
                  <c:v>-28.75</c:v>
                </c:pt>
                <c:pt idx="454">
                  <c:v>-33.5</c:v>
                </c:pt>
                <c:pt idx="455">
                  <c:v>-33</c:v>
                </c:pt>
                <c:pt idx="456">
                  <c:v>-35.75</c:v>
                </c:pt>
                <c:pt idx="457">
                  <c:v>-37.25</c:v>
                </c:pt>
                <c:pt idx="458">
                  <c:v>-36</c:v>
                </c:pt>
                <c:pt idx="459">
                  <c:v>-35.25</c:v>
                </c:pt>
                <c:pt idx="460">
                  <c:v>-35.5</c:v>
                </c:pt>
                <c:pt idx="461">
                  <c:v>-37.75</c:v>
                </c:pt>
                <c:pt idx="462">
                  <c:v>-37</c:v>
                </c:pt>
                <c:pt idx="463">
                  <c:v>-38.25</c:v>
                </c:pt>
                <c:pt idx="464">
                  <c:v>-36.5</c:v>
                </c:pt>
                <c:pt idx="465">
                  <c:v>-38.25</c:v>
                </c:pt>
                <c:pt idx="466">
                  <c:v>-43</c:v>
                </c:pt>
                <c:pt idx="467">
                  <c:v>-45</c:v>
                </c:pt>
                <c:pt idx="468">
                  <c:v>-41</c:v>
                </c:pt>
                <c:pt idx="469">
                  <c:v>-42.5</c:v>
                </c:pt>
                <c:pt idx="470">
                  <c:v>-41.75</c:v>
                </c:pt>
                <c:pt idx="471">
                  <c:v>-49</c:v>
                </c:pt>
                <c:pt idx="472">
                  <c:v>-34.25</c:v>
                </c:pt>
                <c:pt idx="473">
                  <c:v>-33.5</c:v>
                </c:pt>
                <c:pt idx="474">
                  <c:v>-33.75</c:v>
                </c:pt>
                <c:pt idx="475">
                  <c:v>-37.75</c:v>
                </c:pt>
                <c:pt idx="476">
                  <c:v>-36.75</c:v>
                </c:pt>
                <c:pt idx="477">
                  <c:v>-39.75</c:v>
                </c:pt>
                <c:pt idx="478">
                  <c:v>-39.5</c:v>
                </c:pt>
                <c:pt idx="479">
                  <c:v>-35.25</c:v>
                </c:pt>
                <c:pt idx="480">
                  <c:v>-33.25</c:v>
                </c:pt>
                <c:pt idx="481">
                  <c:v>-33.75</c:v>
                </c:pt>
                <c:pt idx="482">
                  <c:v>-34.75</c:v>
                </c:pt>
                <c:pt idx="483">
                  <c:v>-31.5</c:v>
                </c:pt>
                <c:pt idx="484">
                  <c:v>-42.5</c:v>
                </c:pt>
                <c:pt idx="485">
                  <c:v>-46</c:v>
                </c:pt>
                <c:pt idx="486">
                  <c:v>-42.25</c:v>
                </c:pt>
                <c:pt idx="487">
                  <c:v>-42.5</c:v>
                </c:pt>
                <c:pt idx="488">
                  <c:v>-32.5</c:v>
                </c:pt>
                <c:pt idx="489">
                  <c:v>-30.5</c:v>
                </c:pt>
                <c:pt idx="490">
                  <c:v>-34.5</c:v>
                </c:pt>
                <c:pt idx="491">
                  <c:v>-23.75</c:v>
                </c:pt>
                <c:pt idx="492">
                  <c:v>-32.5</c:v>
                </c:pt>
                <c:pt idx="493">
                  <c:v>-35.75</c:v>
                </c:pt>
                <c:pt idx="494">
                  <c:v>-29.75</c:v>
                </c:pt>
                <c:pt idx="495">
                  <c:v>-37</c:v>
                </c:pt>
                <c:pt idx="496">
                  <c:v>-24.5</c:v>
                </c:pt>
                <c:pt idx="497">
                  <c:v>-33.25</c:v>
                </c:pt>
                <c:pt idx="498">
                  <c:v>-40.25</c:v>
                </c:pt>
                <c:pt idx="499">
                  <c:v>-38.25</c:v>
                </c:pt>
                <c:pt idx="500">
                  <c:v>-35.75</c:v>
                </c:pt>
                <c:pt idx="501">
                  <c:v>-34.5</c:v>
                </c:pt>
                <c:pt idx="502">
                  <c:v>-35.5</c:v>
                </c:pt>
                <c:pt idx="503">
                  <c:v>-36.5</c:v>
                </c:pt>
                <c:pt idx="504">
                  <c:v>-35.25</c:v>
                </c:pt>
                <c:pt idx="505">
                  <c:v>-32.25</c:v>
                </c:pt>
                <c:pt idx="506">
                  <c:v>-32.75</c:v>
                </c:pt>
                <c:pt idx="507">
                  <c:v>-35.5</c:v>
                </c:pt>
                <c:pt idx="508">
                  <c:v>-41</c:v>
                </c:pt>
                <c:pt idx="509">
                  <c:v>-42.25</c:v>
                </c:pt>
                <c:pt idx="510">
                  <c:v>-41.5</c:v>
                </c:pt>
                <c:pt idx="511">
                  <c:v>-42</c:v>
                </c:pt>
                <c:pt idx="512">
                  <c:v>-39</c:v>
                </c:pt>
                <c:pt idx="513">
                  <c:v>-42.25</c:v>
                </c:pt>
                <c:pt idx="514">
                  <c:v>-43.25</c:v>
                </c:pt>
                <c:pt idx="515">
                  <c:v>-43</c:v>
                </c:pt>
                <c:pt idx="516">
                  <c:v>-43.25</c:v>
                </c:pt>
                <c:pt idx="517">
                  <c:v>-41.25</c:v>
                </c:pt>
                <c:pt idx="518">
                  <c:v>-43.75</c:v>
                </c:pt>
                <c:pt idx="519">
                  <c:v>-43.75</c:v>
                </c:pt>
                <c:pt idx="520">
                  <c:v>-40.25</c:v>
                </c:pt>
                <c:pt idx="521">
                  <c:v>-41.25</c:v>
                </c:pt>
                <c:pt idx="522">
                  <c:v>-41.5</c:v>
                </c:pt>
                <c:pt idx="523">
                  <c:v>-39.25</c:v>
                </c:pt>
                <c:pt idx="524">
                  <c:v>-40.5</c:v>
                </c:pt>
                <c:pt idx="525">
                  <c:v>-44</c:v>
                </c:pt>
                <c:pt idx="526">
                  <c:v>-42.5</c:v>
                </c:pt>
                <c:pt idx="527">
                  <c:v>-37.25</c:v>
                </c:pt>
                <c:pt idx="528">
                  <c:v>-39</c:v>
                </c:pt>
                <c:pt idx="529">
                  <c:v>-40.5</c:v>
                </c:pt>
                <c:pt idx="530">
                  <c:v>-43</c:v>
                </c:pt>
                <c:pt idx="531">
                  <c:v>-41.75</c:v>
                </c:pt>
                <c:pt idx="532">
                  <c:v>-44</c:v>
                </c:pt>
                <c:pt idx="533">
                  <c:v>-39.75</c:v>
                </c:pt>
                <c:pt idx="534">
                  <c:v>-42.25</c:v>
                </c:pt>
                <c:pt idx="535">
                  <c:v>-28.75</c:v>
                </c:pt>
                <c:pt idx="536">
                  <c:v>-35.75</c:v>
                </c:pt>
                <c:pt idx="537">
                  <c:v>-37.75</c:v>
                </c:pt>
                <c:pt idx="538">
                  <c:v>-40.25</c:v>
                </c:pt>
                <c:pt idx="539">
                  <c:v>-42.5</c:v>
                </c:pt>
                <c:pt idx="540">
                  <c:v>-45</c:v>
                </c:pt>
                <c:pt idx="541">
                  <c:v>-42.5</c:v>
                </c:pt>
                <c:pt idx="542">
                  <c:v>-42.75</c:v>
                </c:pt>
                <c:pt idx="543">
                  <c:v>-46</c:v>
                </c:pt>
                <c:pt idx="544">
                  <c:v>-44.25</c:v>
                </c:pt>
                <c:pt idx="545">
                  <c:v>-40</c:v>
                </c:pt>
                <c:pt idx="546">
                  <c:v>-35.25</c:v>
                </c:pt>
                <c:pt idx="547">
                  <c:v>-37.75</c:v>
                </c:pt>
                <c:pt idx="548">
                  <c:v>-40</c:v>
                </c:pt>
                <c:pt idx="549">
                  <c:v>-43</c:v>
                </c:pt>
                <c:pt idx="550">
                  <c:v>-46.25</c:v>
                </c:pt>
                <c:pt idx="551">
                  <c:v>-36.25</c:v>
                </c:pt>
                <c:pt idx="552">
                  <c:v>-30.75</c:v>
                </c:pt>
                <c:pt idx="553">
                  <c:v>-31</c:v>
                </c:pt>
                <c:pt idx="554">
                  <c:v>-32</c:v>
                </c:pt>
                <c:pt idx="555">
                  <c:v>-37.25</c:v>
                </c:pt>
                <c:pt idx="556">
                  <c:v>-36.5</c:v>
                </c:pt>
                <c:pt idx="557">
                  <c:v>-35.5</c:v>
                </c:pt>
                <c:pt idx="558">
                  <c:v>-34.25</c:v>
                </c:pt>
                <c:pt idx="559">
                  <c:v>-34</c:v>
                </c:pt>
                <c:pt idx="560">
                  <c:v>-32.5</c:v>
                </c:pt>
                <c:pt idx="561">
                  <c:v>-30</c:v>
                </c:pt>
                <c:pt idx="562">
                  <c:v>-25.25</c:v>
                </c:pt>
                <c:pt idx="563">
                  <c:v>-24.5</c:v>
                </c:pt>
                <c:pt idx="564">
                  <c:v>-27</c:v>
                </c:pt>
                <c:pt idx="565">
                  <c:v>-29.25</c:v>
                </c:pt>
                <c:pt idx="566">
                  <c:v>-28.75</c:v>
                </c:pt>
                <c:pt idx="567">
                  <c:v>-26.5</c:v>
                </c:pt>
                <c:pt idx="568">
                  <c:v>-22</c:v>
                </c:pt>
                <c:pt idx="569">
                  <c:v>-25.75</c:v>
                </c:pt>
                <c:pt idx="570">
                  <c:v>-31</c:v>
                </c:pt>
                <c:pt idx="571">
                  <c:v>-31.5</c:v>
                </c:pt>
                <c:pt idx="572">
                  <c:v>-30.75</c:v>
                </c:pt>
                <c:pt idx="573">
                  <c:v>-33.5</c:v>
                </c:pt>
                <c:pt idx="574">
                  <c:v>-34.25</c:v>
                </c:pt>
                <c:pt idx="575">
                  <c:v>-36.75</c:v>
                </c:pt>
                <c:pt idx="576">
                  <c:v>-39</c:v>
                </c:pt>
                <c:pt idx="577">
                  <c:v>-34.25</c:v>
                </c:pt>
                <c:pt idx="578">
                  <c:v>-32.25</c:v>
                </c:pt>
                <c:pt idx="579">
                  <c:v>-30</c:v>
                </c:pt>
                <c:pt idx="580">
                  <c:v>-29.5</c:v>
                </c:pt>
                <c:pt idx="581">
                  <c:v>-33.25</c:v>
                </c:pt>
                <c:pt idx="582">
                  <c:v>-33</c:v>
                </c:pt>
                <c:pt idx="583">
                  <c:v>-30.5</c:v>
                </c:pt>
                <c:pt idx="584">
                  <c:v>-31</c:v>
                </c:pt>
                <c:pt idx="585">
                  <c:v>-31.25</c:v>
                </c:pt>
                <c:pt idx="586">
                  <c:v>-22.25</c:v>
                </c:pt>
                <c:pt idx="587">
                  <c:v>-28</c:v>
                </c:pt>
                <c:pt idx="588">
                  <c:v>-29.5</c:v>
                </c:pt>
                <c:pt idx="589">
                  <c:v>-25</c:v>
                </c:pt>
                <c:pt idx="590">
                  <c:v>-26.25</c:v>
                </c:pt>
                <c:pt idx="591">
                  <c:v>-25.75</c:v>
                </c:pt>
                <c:pt idx="592">
                  <c:v>-28.75</c:v>
                </c:pt>
                <c:pt idx="593">
                  <c:v>-30.5</c:v>
                </c:pt>
                <c:pt idx="594">
                  <c:v>-33</c:v>
                </c:pt>
                <c:pt idx="595">
                  <c:v>-41</c:v>
                </c:pt>
                <c:pt idx="596">
                  <c:v>-31</c:v>
                </c:pt>
                <c:pt idx="597">
                  <c:v>-12.5</c:v>
                </c:pt>
                <c:pt idx="598">
                  <c:v>-23</c:v>
                </c:pt>
                <c:pt idx="599">
                  <c:v>-25.75</c:v>
                </c:pt>
                <c:pt idx="600">
                  <c:v>-44</c:v>
                </c:pt>
                <c:pt idx="601">
                  <c:v>-53.75</c:v>
                </c:pt>
                <c:pt idx="602">
                  <c:v>-50.75</c:v>
                </c:pt>
                <c:pt idx="603">
                  <c:v>-50</c:v>
                </c:pt>
                <c:pt idx="604">
                  <c:v>-41.75</c:v>
                </c:pt>
                <c:pt idx="605">
                  <c:v>-49.75</c:v>
                </c:pt>
                <c:pt idx="606">
                  <c:v>-51.25</c:v>
                </c:pt>
                <c:pt idx="607">
                  <c:v>-46.75</c:v>
                </c:pt>
                <c:pt idx="608">
                  <c:v>-48.75</c:v>
                </c:pt>
                <c:pt idx="609">
                  <c:v>-48.5</c:v>
                </c:pt>
                <c:pt idx="610">
                  <c:v>-47</c:v>
                </c:pt>
                <c:pt idx="611">
                  <c:v>-60</c:v>
                </c:pt>
                <c:pt idx="612">
                  <c:v>-45.75</c:v>
                </c:pt>
                <c:pt idx="613">
                  <c:v>-41.25</c:v>
                </c:pt>
                <c:pt idx="614">
                  <c:v>-40</c:v>
                </c:pt>
                <c:pt idx="615">
                  <c:v>-44</c:v>
                </c:pt>
                <c:pt idx="616">
                  <c:v>-50.75</c:v>
                </c:pt>
                <c:pt idx="617">
                  <c:v>-52.25</c:v>
                </c:pt>
                <c:pt idx="618">
                  <c:v>-46</c:v>
                </c:pt>
                <c:pt idx="619">
                  <c:v>-42.25</c:v>
                </c:pt>
                <c:pt idx="620">
                  <c:v>-41.75</c:v>
                </c:pt>
                <c:pt idx="621">
                  <c:v>-40.75</c:v>
                </c:pt>
                <c:pt idx="622">
                  <c:v>-18.75</c:v>
                </c:pt>
                <c:pt idx="623">
                  <c:v>-20.75</c:v>
                </c:pt>
                <c:pt idx="624">
                  <c:v>-24.75</c:v>
                </c:pt>
                <c:pt idx="625">
                  <c:v>-25.5</c:v>
                </c:pt>
                <c:pt idx="626">
                  <c:v>-30.5</c:v>
                </c:pt>
                <c:pt idx="627">
                  <c:v>-30.25</c:v>
                </c:pt>
                <c:pt idx="628">
                  <c:v>-30.5</c:v>
                </c:pt>
                <c:pt idx="629">
                  <c:v>-28.5</c:v>
                </c:pt>
                <c:pt idx="630">
                  <c:v>-29</c:v>
                </c:pt>
                <c:pt idx="631">
                  <c:v>-19.5</c:v>
                </c:pt>
                <c:pt idx="632">
                  <c:v>-17.5</c:v>
                </c:pt>
                <c:pt idx="633">
                  <c:v>-24.75</c:v>
                </c:pt>
                <c:pt idx="634">
                  <c:v>-27.75</c:v>
                </c:pt>
                <c:pt idx="635">
                  <c:v>-32.75</c:v>
                </c:pt>
                <c:pt idx="636">
                  <c:v>-34.75</c:v>
                </c:pt>
                <c:pt idx="637">
                  <c:v>-33.75</c:v>
                </c:pt>
                <c:pt idx="638">
                  <c:v>-33.75</c:v>
                </c:pt>
                <c:pt idx="639">
                  <c:v>-35.5</c:v>
                </c:pt>
                <c:pt idx="640">
                  <c:v>-35</c:v>
                </c:pt>
                <c:pt idx="641">
                  <c:v>-29.5</c:v>
                </c:pt>
                <c:pt idx="642">
                  <c:v>-28</c:v>
                </c:pt>
                <c:pt idx="643">
                  <c:v>-29.25</c:v>
                </c:pt>
                <c:pt idx="644">
                  <c:v>-28.25</c:v>
                </c:pt>
                <c:pt idx="645">
                  <c:v>-28.5</c:v>
                </c:pt>
                <c:pt idx="646">
                  <c:v>-29.75</c:v>
                </c:pt>
                <c:pt idx="647">
                  <c:v>-24.25</c:v>
                </c:pt>
                <c:pt idx="648">
                  <c:v>-26.25</c:v>
                </c:pt>
                <c:pt idx="649">
                  <c:v>-29.75</c:v>
                </c:pt>
                <c:pt idx="650">
                  <c:v>-31.75</c:v>
                </c:pt>
                <c:pt idx="651">
                  <c:v>-32.75</c:v>
                </c:pt>
                <c:pt idx="652">
                  <c:v>-29.5</c:v>
                </c:pt>
                <c:pt idx="653">
                  <c:v>-31.75</c:v>
                </c:pt>
                <c:pt idx="654">
                  <c:v>-31.25</c:v>
                </c:pt>
                <c:pt idx="655">
                  <c:v>-27.75</c:v>
                </c:pt>
                <c:pt idx="656">
                  <c:v>-32.25</c:v>
                </c:pt>
                <c:pt idx="657">
                  <c:v>-33</c:v>
                </c:pt>
                <c:pt idx="658">
                  <c:v>-33.25</c:v>
                </c:pt>
                <c:pt idx="659">
                  <c:v>-37</c:v>
                </c:pt>
                <c:pt idx="660">
                  <c:v>-33.5</c:v>
                </c:pt>
                <c:pt idx="661">
                  <c:v>-25</c:v>
                </c:pt>
                <c:pt idx="662">
                  <c:v>-20.75</c:v>
                </c:pt>
                <c:pt idx="663">
                  <c:v>-22.5</c:v>
                </c:pt>
                <c:pt idx="664">
                  <c:v>-25.5</c:v>
                </c:pt>
                <c:pt idx="665">
                  <c:v>-27.75</c:v>
                </c:pt>
                <c:pt idx="666">
                  <c:v>-28</c:v>
                </c:pt>
                <c:pt idx="667">
                  <c:v>-24</c:v>
                </c:pt>
                <c:pt idx="668">
                  <c:v>-27</c:v>
                </c:pt>
                <c:pt idx="669">
                  <c:v>-27</c:v>
                </c:pt>
                <c:pt idx="670">
                  <c:v>-24.75</c:v>
                </c:pt>
                <c:pt idx="671">
                  <c:v>-21.25</c:v>
                </c:pt>
                <c:pt idx="672">
                  <c:v>-10</c:v>
                </c:pt>
                <c:pt idx="673">
                  <c:v>-8.75</c:v>
                </c:pt>
                <c:pt idx="674">
                  <c:v>-14.5</c:v>
                </c:pt>
                <c:pt idx="675">
                  <c:v>-20</c:v>
                </c:pt>
                <c:pt idx="676">
                  <c:v>-23.25</c:v>
                </c:pt>
                <c:pt idx="677">
                  <c:v>-20</c:v>
                </c:pt>
                <c:pt idx="678">
                  <c:v>-18.5</c:v>
                </c:pt>
                <c:pt idx="679">
                  <c:v>-24.5</c:v>
                </c:pt>
                <c:pt idx="680">
                  <c:v>-26.5</c:v>
                </c:pt>
                <c:pt idx="681">
                  <c:v>-21.25</c:v>
                </c:pt>
                <c:pt idx="682">
                  <c:v>-24</c:v>
                </c:pt>
                <c:pt idx="683">
                  <c:v>-24.75</c:v>
                </c:pt>
                <c:pt idx="684">
                  <c:v>-30.5</c:v>
                </c:pt>
                <c:pt idx="685">
                  <c:v>-31.5</c:v>
                </c:pt>
                <c:pt idx="686">
                  <c:v>-29</c:v>
                </c:pt>
                <c:pt idx="687">
                  <c:v>-24.5</c:v>
                </c:pt>
                <c:pt idx="688">
                  <c:v>-25.75</c:v>
                </c:pt>
                <c:pt idx="689">
                  <c:v>-29.25</c:v>
                </c:pt>
                <c:pt idx="690">
                  <c:v>-30</c:v>
                </c:pt>
                <c:pt idx="691">
                  <c:v>-30.25</c:v>
                </c:pt>
                <c:pt idx="692">
                  <c:v>-25</c:v>
                </c:pt>
                <c:pt idx="693">
                  <c:v>-24</c:v>
                </c:pt>
                <c:pt idx="694">
                  <c:v>-24.25</c:v>
                </c:pt>
                <c:pt idx="695">
                  <c:v>-22.75</c:v>
                </c:pt>
                <c:pt idx="696">
                  <c:v>-19.5</c:v>
                </c:pt>
                <c:pt idx="697">
                  <c:v>-18</c:v>
                </c:pt>
                <c:pt idx="698">
                  <c:v>-19.5</c:v>
                </c:pt>
                <c:pt idx="699">
                  <c:v>-19</c:v>
                </c:pt>
                <c:pt idx="700">
                  <c:v>-14</c:v>
                </c:pt>
                <c:pt idx="701">
                  <c:v>-16.75</c:v>
                </c:pt>
                <c:pt idx="702">
                  <c:v>-18</c:v>
                </c:pt>
                <c:pt idx="703">
                  <c:v>-17.5</c:v>
                </c:pt>
                <c:pt idx="704">
                  <c:v>-16.25</c:v>
                </c:pt>
                <c:pt idx="705">
                  <c:v>-19.75</c:v>
                </c:pt>
                <c:pt idx="706">
                  <c:v>-20.75</c:v>
                </c:pt>
                <c:pt idx="707">
                  <c:v>-21.75</c:v>
                </c:pt>
                <c:pt idx="708">
                  <c:v>-25.25</c:v>
                </c:pt>
                <c:pt idx="709">
                  <c:v>-25.75</c:v>
                </c:pt>
                <c:pt idx="710">
                  <c:v>-24.25</c:v>
                </c:pt>
                <c:pt idx="711">
                  <c:v>-22</c:v>
                </c:pt>
                <c:pt idx="712">
                  <c:v>-25</c:v>
                </c:pt>
                <c:pt idx="713">
                  <c:v>-33.25</c:v>
                </c:pt>
                <c:pt idx="714">
                  <c:v>-31.5</c:v>
                </c:pt>
                <c:pt idx="715">
                  <c:v>-25</c:v>
                </c:pt>
                <c:pt idx="716">
                  <c:v>-23.25</c:v>
                </c:pt>
                <c:pt idx="717">
                  <c:v>-26</c:v>
                </c:pt>
                <c:pt idx="718">
                  <c:v>-28.5</c:v>
                </c:pt>
                <c:pt idx="719">
                  <c:v>-30.5</c:v>
                </c:pt>
                <c:pt idx="720">
                  <c:v>-29</c:v>
                </c:pt>
                <c:pt idx="721">
                  <c:v>-26.5</c:v>
                </c:pt>
                <c:pt idx="722">
                  <c:v>-32.75</c:v>
                </c:pt>
                <c:pt idx="723">
                  <c:v>-33</c:v>
                </c:pt>
                <c:pt idx="724">
                  <c:v>-32</c:v>
                </c:pt>
                <c:pt idx="725">
                  <c:v>-26.75</c:v>
                </c:pt>
                <c:pt idx="726">
                  <c:v>-27.25</c:v>
                </c:pt>
                <c:pt idx="727">
                  <c:v>-32.75</c:v>
                </c:pt>
                <c:pt idx="728">
                  <c:v>-35.25</c:v>
                </c:pt>
                <c:pt idx="729">
                  <c:v>-31.5</c:v>
                </c:pt>
                <c:pt idx="730">
                  <c:v>-29.75</c:v>
                </c:pt>
                <c:pt idx="731">
                  <c:v>-26.75</c:v>
                </c:pt>
                <c:pt idx="732">
                  <c:v>-24.25</c:v>
                </c:pt>
                <c:pt idx="733">
                  <c:v>-21.5</c:v>
                </c:pt>
                <c:pt idx="734">
                  <c:v>-18</c:v>
                </c:pt>
                <c:pt idx="735">
                  <c:v>-23</c:v>
                </c:pt>
                <c:pt idx="736">
                  <c:v>-23.75</c:v>
                </c:pt>
                <c:pt idx="737">
                  <c:v>-23.5</c:v>
                </c:pt>
                <c:pt idx="738">
                  <c:v>-27</c:v>
                </c:pt>
                <c:pt idx="739">
                  <c:v>-27.5</c:v>
                </c:pt>
                <c:pt idx="740">
                  <c:v>-28</c:v>
                </c:pt>
                <c:pt idx="741">
                  <c:v>-28.5</c:v>
                </c:pt>
                <c:pt idx="742">
                  <c:v>-25</c:v>
                </c:pt>
                <c:pt idx="743">
                  <c:v>-18.5</c:v>
                </c:pt>
                <c:pt idx="744">
                  <c:v>-18.75</c:v>
                </c:pt>
                <c:pt idx="745">
                  <c:v>-21</c:v>
                </c:pt>
                <c:pt idx="746">
                  <c:v>-21.75</c:v>
                </c:pt>
                <c:pt idx="747">
                  <c:v>-19.5</c:v>
                </c:pt>
                <c:pt idx="748">
                  <c:v>-15.75</c:v>
                </c:pt>
                <c:pt idx="749">
                  <c:v>-17.5</c:v>
                </c:pt>
                <c:pt idx="750">
                  <c:v>-18.25</c:v>
                </c:pt>
                <c:pt idx="751">
                  <c:v>-18.25</c:v>
                </c:pt>
                <c:pt idx="752">
                  <c:v>-14.25</c:v>
                </c:pt>
                <c:pt idx="753">
                  <c:v>-11.25</c:v>
                </c:pt>
                <c:pt idx="754">
                  <c:v>-12</c:v>
                </c:pt>
                <c:pt idx="755">
                  <c:v>-13</c:v>
                </c:pt>
                <c:pt idx="756">
                  <c:v>-6.5</c:v>
                </c:pt>
                <c:pt idx="757">
                  <c:v>-10</c:v>
                </c:pt>
                <c:pt idx="758">
                  <c:v>-13</c:v>
                </c:pt>
                <c:pt idx="759">
                  <c:v>-14.25</c:v>
                </c:pt>
                <c:pt idx="760">
                  <c:v>-14.25</c:v>
                </c:pt>
                <c:pt idx="761">
                  <c:v>-14.5</c:v>
                </c:pt>
                <c:pt idx="762">
                  <c:v>-11.75</c:v>
                </c:pt>
                <c:pt idx="763">
                  <c:v>-15</c:v>
                </c:pt>
                <c:pt idx="764">
                  <c:v>-17</c:v>
                </c:pt>
                <c:pt idx="765">
                  <c:v>-19</c:v>
                </c:pt>
                <c:pt idx="766">
                  <c:v>-16.75</c:v>
                </c:pt>
                <c:pt idx="767">
                  <c:v>-2.5</c:v>
                </c:pt>
                <c:pt idx="768">
                  <c:v>-7.5</c:v>
                </c:pt>
                <c:pt idx="769">
                  <c:v>-13.25</c:v>
                </c:pt>
                <c:pt idx="770">
                  <c:v>-17</c:v>
                </c:pt>
                <c:pt idx="771">
                  <c:v>-15.5</c:v>
                </c:pt>
                <c:pt idx="772">
                  <c:v>-10.25</c:v>
                </c:pt>
                <c:pt idx="773">
                  <c:v>-8.25</c:v>
                </c:pt>
                <c:pt idx="774">
                  <c:v>-15.5</c:v>
                </c:pt>
                <c:pt idx="775">
                  <c:v>-9</c:v>
                </c:pt>
                <c:pt idx="776">
                  <c:v>3.25</c:v>
                </c:pt>
                <c:pt idx="777">
                  <c:v>-9</c:v>
                </c:pt>
                <c:pt idx="778">
                  <c:v>-15.5</c:v>
                </c:pt>
                <c:pt idx="779">
                  <c:v>-19</c:v>
                </c:pt>
                <c:pt idx="780">
                  <c:v>-19.75</c:v>
                </c:pt>
                <c:pt idx="781">
                  <c:v>-17</c:v>
                </c:pt>
                <c:pt idx="782">
                  <c:v>-21.5</c:v>
                </c:pt>
                <c:pt idx="783">
                  <c:v>-18</c:v>
                </c:pt>
                <c:pt idx="784">
                  <c:v>-26</c:v>
                </c:pt>
                <c:pt idx="785">
                  <c:v>-28.5</c:v>
                </c:pt>
                <c:pt idx="786">
                  <c:v>-22.75</c:v>
                </c:pt>
                <c:pt idx="787">
                  <c:v>-21.5</c:v>
                </c:pt>
                <c:pt idx="788">
                  <c:v>-25.25</c:v>
                </c:pt>
                <c:pt idx="789">
                  <c:v>-28.25</c:v>
                </c:pt>
                <c:pt idx="790">
                  <c:v>-24.25</c:v>
                </c:pt>
                <c:pt idx="791">
                  <c:v>-22</c:v>
                </c:pt>
                <c:pt idx="792">
                  <c:v>-21</c:v>
                </c:pt>
                <c:pt idx="793">
                  <c:v>-20.75</c:v>
                </c:pt>
                <c:pt idx="794">
                  <c:v>-19.5</c:v>
                </c:pt>
                <c:pt idx="795">
                  <c:v>-15</c:v>
                </c:pt>
                <c:pt idx="796">
                  <c:v>-13.5</c:v>
                </c:pt>
                <c:pt idx="797">
                  <c:v>-12.5</c:v>
                </c:pt>
                <c:pt idx="798">
                  <c:v>-17</c:v>
                </c:pt>
                <c:pt idx="799">
                  <c:v>-13.25</c:v>
                </c:pt>
                <c:pt idx="800">
                  <c:v>-13.25</c:v>
                </c:pt>
                <c:pt idx="801">
                  <c:v>-14</c:v>
                </c:pt>
                <c:pt idx="802">
                  <c:v>-14.25</c:v>
                </c:pt>
                <c:pt idx="803">
                  <c:v>-13.5</c:v>
                </c:pt>
                <c:pt idx="804">
                  <c:v>-9.5</c:v>
                </c:pt>
                <c:pt idx="805">
                  <c:v>-5.75</c:v>
                </c:pt>
                <c:pt idx="806">
                  <c:v>-8.5</c:v>
                </c:pt>
                <c:pt idx="807">
                  <c:v>-6.25</c:v>
                </c:pt>
                <c:pt idx="808">
                  <c:v>-12.5</c:v>
                </c:pt>
                <c:pt idx="809">
                  <c:v>-17</c:v>
                </c:pt>
                <c:pt idx="810">
                  <c:v>-4</c:v>
                </c:pt>
                <c:pt idx="811">
                  <c:v>-0.75</c:v>
                </c:pt>
                <c:pt idx="812">
                  <c:v>-5.75</c:v>
                </c:pt>
                <c:pt idx="813">
                  <c:v>-8.25</c:v>
                </c:pt>
                <c:pt idx="814">
                  <c:v>-5</c:v>
                </c:pt>
                <c:pt idx="815">
                  <c:v>-2</c:v>
                </c:pt>
                <c:pt idx="816">
                  <c:v>-3</c:v>
                </c:pt>
                <c:pt idx="817">
                  <c:v>-11.75</c:v>
                </c:pt>
                <c:pt idx="818">
                  <c:v>-15</c:v>
                </c:pt>
                <c:pt idx="819">
                  <c:v>-15.25</c:v>
                </c:pt>
                <c:pt idx="820">
                  <c:v>-14.5</c:v>
                </c:pt>
                <c:pt idx="821">
                  <c:v>-14.5</c:v>
                </c:pt>
                <c:pt idx="822">
                  <c:v>-15.5</c:v>
                </c:pt>
                <c:pt idx="823">
                  <c:v>-16</c:v>
                </c:pt>
                <c:pt idx="824">
                  <c:v>-15.5</c:v>
                </c:pt>
                <c:pt idx="825">
                  <c:v>-11</c:v>
                </c:pt>
                <c:pt idx="826">
                  <c:v>-10.25</c:v>
                </c:pt>
                <c:pt idx="827">
                  <c:v>-8.5</c:v>
                </c:pt>
                <c:pt idx="828">
                  <c:v>5</c:v>
                </c:pt>
                <c:pt idx="829">
                  <c:v>-6.5</c:v>
                </c:pt>
                <c:pt idx="830">
                  <c:v>-8.25</c:v>
                </c:pt>
                <c:pt idx="831">
                  <c:v>-13.5</c:v>
                </c:pt>
                <c:pt idx="832">
                  <c:v>-14</c:v>
                </c:pt>
                <c:pt idx="833">
                  <c:v>-16.75</c:v>
                </c:pt>
                <c:pt idx="834">
                  <c:v>-18.25</c:v>
                </c:pt>
                <c:pt idx="835">
                  <c:v>-13.5</c:v>
                </c:pt>
                <c:pt idx="836">
                  <c:v>-13</c:v>
                </c:pt>
                <c:pt idx="837">
                  <c:v>-13.75</c:v>
                </c:pt>
                <c:pt idx="838">
                  <c:v>-12.25</c:v>
                </c:pt>
                <c:pt idx="839">
                  <c:v>-12</c:v>
                </c:pt>
                <c:pt idx="840">
                  <c:v>-11.5</c:v>
                </c:pt>
                <c:pt idx="841">
                  <c:v>-8.5</c:v>
                </c:pt>
                <c:pt idx="842">
                  <c:v>-7.25</c:v>
                </c:pt>
                <c:pt idx="843">
                  <c:v>-12.75</c:v>
                </c:pt>
                <c:pt idx="844">
                  <c:v>-19.25</c:v>
                </c:pt>
                <c:pt idx="845">
                  <c:v>-20.75</c:v>
                </c:pt>
                <c:pt idx="846">
                  <c:v>-19.5</c:v>
                </c:pt>
                <c:pt idx="847">
                  <c:v>-21</c:v>
                </c:pt>
                <c:pt idx="848">
                  <c:v>-21.25</c:v>
                </c:pt>
                <c:pt idx="849">
                  <c:v>-21.5</c:v>
                </c:pt>
                <c:pt idx="850">
                  <c:v>-19.75</c:v>
                </c:pt>
                <c:pt idx="851">
                  <c:v>-20.5</c:v>
                </c:pt>
                <c:pt idx="852">
                  <c:v>-22.75</c:v>
                </c:pt>
                <c:pt idx="853">
                  <c:v>-20.5</c:v>
                </c:pt>
                <c:pt idx="854">
                  <c:v>-19.25</c:v>
                </c:pt>
                <c:pt idx="855">
                  <c:v>-19.75</c:v>
                </c:pt>
                <c:pt idx="856">
                  <c:v>-18.5</c:v>
                </c:pt>
                <c:pt idx="857">
                  <c:v>-21.25</c:v>
                </c:pt>
                <c:pt idx="858">
                  <c:v>-19.5</c:v>
                </c:pt>
                <c:pt idx="859">
                  <c:v>-18.5</c:v>
                </c:pt>
                <c:pt idx="860">
                  <c:v>-17</c:v>
                </c:pt>
                <c:pt idx="861">
                  <c:v>-15.75</c:v>
                </c:pt>
                <c:pt idx="862">
                  <c:v>-17</c:v>
                </c:pt>
                <c:pt idx="863">
                  <c:v>-18.25</c:v>
                </c:pt>
                <c:pt idx="864">
                  <c:v>-21.75</c:v>
                </c:pt>
                <c:pt idx="865">
                  <c:v>-22</c:v>
                </c:pt>
                <c:pt idx="866">
                  <c:v>-18</c:v>
                </c:pt>
                <c:pt idx="867">
                  <c:v>-23.25</c:v>
                </c:pt>
                <c:pt idx="868">
                  <c:v>-23.75</c:v>
                </c:pt>
                <c:pt idx="869">
                  <c:v>-22.75</c:v>
                </c:pt>
                <c:pt idx="870">
                  <c:v>-16.5</c:v>
                </c:pt>
                <c:pt idx="871">
                  <c:v>-16.5</c:v>
                </c:pt>
                <c:pt idx="872">
                  <c:v>-17</c:v>
                </c:pt>
                <c:pt idx="873">
                  <c:v>-16.75</c:v>
                </c:pt>
                <c:pt idx="874">
                  <c:v>-19.25</c:v>
                </c:pt>
                <c:pt idx="875">
                  <c:v>-18.5</c:v>
                </c:pt>
                <c:pt idx="876">
                  <c:v>-17.5</c:v>
                </c:pt>
                <c:pt idx="877">
                  <c:v>-18.25</c:v>
                </c:pt>
                <c:pt idx="878">
                  <c:v>-17</c:v>
                </c:pt>
                <c:pt idx="879">
                  <c:v>-14.75</c:v>
                </c:pt>
                <c:pt idx="880">
                  <c:v>-10.5</c:v>
                </c:pt>
                <c:pt idx="881">
                  <c:v>-10</c:v>
                </c:pt>
                <c:pt idx="882">
                  <c:v>-11.25</c:v>
                </c:pt>
                <c:pt idx="883">
                  <c:v>-12</c:v>
                </c:pt>
                <c:pt idx="884">
                  <c:v>-11.5</c:v>
                </c:pt>
                <c:pt idx="885">
                  <c:v>-9</c:v>
                </c:pt>
                <c:pt idx="886">
                  <c:v>-17</c:v>
                </c:pt>
                <c:pt idx="887">
                  <c:v>-17.5</c:v>
                </c:pt>
                <c:pt idx="888">
                  <c:v>-15</c:v>
                </c:pt>
                <c:pt idx="889">
                  <c:v>-12.25</c:v>
                </c:pt>
                <c:pt idx="890">
                  <c:v>-16</c:v>
                </c:pt>
                <c:pt idx="891">
                  <c:v>-15</c:v>
                </c:pt>
                <c:pt idx="892">
                  <c:v>-11</c:v>
                </c:pt>
                <c:pt idx="893">
                  <c:v>-7.25</c:v>
                </c:pt>
                <c:pt idx="894">
                  <c:v>-12</c:v>
                </c:pt>
                <c:pt idx="895">
                  <c:v>-8</c:v>
                </c:pt>
                <c:pt idx="896">
                  <c:v>-4.75</c:v>
                </c:pt>
                <c:pt idx="897">
                  <c:v>-9.75</c:v>
                </c:pt>
                <c:pt idx="898">
                  <c:v>-10.5</c:v>
                </c:pt>
                <c:pt idx="899">
                  <c:v>-9.75</c:v>
                </c:pt>
                <c:pt idx="900">
                  <c:v>-16</c:v>
                </c:pt>
                <c:pt idx="901">
                  <c:v>-15.5</c:v>
                </c:pt>
                <c:pt idx="902">
                  <c:v>-11.25</c:v>
                </c:pt>
                <c:pt idx="903">
                  <c:v>-13.5</c:v>
                </c:pt>
                <c:pt idx="904">
                  <c:v>-9.75</c:v>
                </c:pt>
                <c:pt idx="905">
                  <c:v>-11.75</c:v>
                </c:pt>
                <c:pt idx="906">
                  <c:v>-11</c:v>
                </c:pt>
                <c:pt idx="907">
                  <c:v>-12.75</c:v>
                </c:pt>
                <c:pt idx="908">
                  <c:v>-12.25</c:v>
                </c:pt>
                <c:pt idx="909">
                  <c:v>-9</c:v>
                </c:pt>
                <c:pt idx="910">
                  <c:v>-9.5</c:v>
                </c:pt>
                <c:pt idx="911">
                  <c:v>-12.25</c:v>
                </c:pt>
                <c:pt idx="912">
                  <c:v>-16.25</c:v>
                </c:pt>
                <c:pt idx="913">
                  <c:v>-17</c:v>
                </c:pt>
                <c:pt idx="914">
                  <c:v>-17.5</c:v>
                </c:pt>
                <c:pt idx="915">
                  <c:v>-19</c:v>
                </c:pt>
                <c:pt idx="916">
                  <c:v>-19.75</c:v>
                </c:pt>
                <c:pt idx="917">
                  <c:v>-19</c:v>
                </c:pt>
                <c:pt idx="918">
                  <c:v>-20</c:v>
                </c:pt>
                <c:pt idx="919">
                  <c:v>-12.75</c:v>
                </c:pt>
                <c:pt idx="920">
                  <c:v>-14</c:v>
                </c:pt>
                <c:pt idx="921">
                  <c:v>-18.5</c:v>
                </c:pt>
                <c:pt idx="922">
                  <c:v>-19.25</c:v>
                </c:pt>
                <c:pt idx="923">
                  <c:v>-13.25</c:v>
                </c:pt>
                <c:pt idx="924">
                  <c:v>-11.5</c:v>
                </c:pt>
                <c:pt idx="925">
                  <c:v>-5</c:v>
                </c:pt>
                <c:pt idx="926">
                  <c:v>-7.75</c:v>
                </c:pt>
                <c:pt idx="927">
                  <c:v>-8.75</c:v>
                </c:pt>
                <c:pt idx="928">
                  <c:v>-11.5</c:v>
                </c:pt>
                <c:pt idx="929">
                  <c:v>-8</c:v>
                </c:pt>
                <c:pt idx="930">
                  <c:v>-3.5</c:v>
                </c:pt>
                <c:pt idx="931">
                  <c:v>-8.5</c:v>
                </c:pt>
                <c:pt idx="932">
                  <c:v>-11.25</c:v>
                </c:pt>
                <c:pt idx="933">
                  <c:v>-10.75</c:v>
                </c:pt>
                <c:pt idx="934">
                  <c:v>-10.5</c:v>
                </c:pt>
                <c:pt idx="935">
                  <c:v>-6.5</c:v>
                </c:pt>
                <c:pt idx="936">
                  <c:v>-12.25</c:v>
                </c:pt>
                <c:pt idx="937">
                  <c:v>-14.75</c:v>
                </c:pt>
                <c:pt idx="938">
                  <c:v>-16.5</c:v>
                </c:pt>
                <c:pt idx="939">
                  <c:v>-14</c:v>
                </c:pt>
                <c:pt idx="940">
                  <c:v>-14.5</c:v>
                </c:pt>
                <c:pt idx="941">
                  <c:v>-10.75</c:v>
                </c:pt>
                <c:pt idx="942">
                  <c:v>-4</c:v>
                </c:pt>
                <c:pt idx="943">
                  <c:v>0.5</c:v>
                </c:pt>
                <c:pt idx="944">
                  <c:v>8.5</c:v>
                </c:pt>
                <c:pt idx="945">
                  <c:v>9</c:v>
                </c:pt>
                <c:pt idx="946">
                  <c:v>15</c:v>
                </c:pt>
                <c:pt idx="947">
                  <c:v>25.75</c:v>
                </c:pt>
                <c:pt idx="948">
                  <c:v>25.5</c:v>
                </c:pt>
                <c:pt idx="949">
                  <c:v>21</c:v>
                </c:pt>
                <c:pt idx="950">
                  <c:v>17.75</c:v>
                </c:pt>
                <c:pt idx="951">
                  <c:v>21</c:v>
                </c:pt>
                <c:pt idx="952">
                  <c:v>15.5</c:v>
                </c:pt>
                <c:pt idx="953">
                  <c:v>10.5</c:v>
                </c:pt>
                <c:pt idx="954">
                  <c:v>13.75</c:v>
                </c:pt>
                <c:pt idx="955">
                  <c:v>10.75</c:v>
                </c:pt>
                <c:pt idx="956">
                  <c:v>2</c:v>
                </c:pt>
                <c:pt idx="957">
                  <c:v>4.5</c:v>
                </c:pt>
                <c:pt idx="958">
                  <c:v>8.5</c:v>
                </c:pt>
                <c:pt idx="959">
                  <c:v>14.25</c:v>
                </c:pt>
                <c:pt idx="960">
                  <c:v>9.75</c:v>
                </c:pt>
                <c:pt idx="961">
                  <c:v>11.25</c:v>
                </c:pt>
                <c:pt idx="962">
                  <c:v>12.5</c:v>
                </c:pt>
                <c:pt idx="963">
                  <c:v>15.5</c:v>
                </c:pt>
                <c:pt idx="964">
                  <c:v>17.25</c:v>
                </c:pt>
                <c:pt idx="965">
                  <c:v>12.5</c:v>
                </c:pt>
                <c:pt idx="966">
                  <c:v>8.25</c:v>
                </c:pt>
                <c:pt idx="967">
                  <c:v>14</c:v>
                </c:pt>
                <c:pt idx="968">
                  <c:v>14.25</c:v>
                </c:pt>
                <c:pt idx="969">
                  <c:v>10.5</c:v>
                </c:pt>
                <c:pt idx="970">
                  <c:v>11.5</c:v>
                </c:pt>
                <c:pt idx="971">
                  <c:v>8.25</c:v>
                </c:pt>
                <c:pt idx="972">
                  <c:v>12.25</c:v>
                </c:pt>
                <c:pt idx="973">
                  <c:v>17.25</c:v>
                </c:pt>
                <c:pt idx="974">
                  <c:v>13.5</c:v>
                </c:pt>
                <c:pt idx="975">
                  <c:v>18.75</c:v>
                </c:pt>
                <c:pt idx="976">
                  <c:v>23</c:v>
                </c:pt>
                <c:pt idx="977">
                  <c:v>20.75</c:v>
                </c:pt>
                <c:pt idx="978">
                  <c:v>17</c:v>
                </c:pt>
                <c:pt idx="979">
                  <c:v>18.5</c:v>
                </c:pt>
                <c:pt idx="980">
                  <c:v>22</c:v>
                </c:pt>
                <c:pt idx="981">
                  <c:v>15</c:v>
                </c:pt>
                <c:pt idx="982">
                  <c:v>13.75</c:v>
                </c:pt>
                <c:pt idx="983">
                  <c:v>15</c:v>
                </c:pt>
                <c:pt idx="984">
                  <c:v>18.5</c:v>
                </c:pt>
                <c:pt idx="985">
                  <c:v>17.75</c:v>
                </c:pt>
                <c:pt idx="986">
                  <c:v>18.75</c:v>
                </c:pt>
                <c:pt idx="987">
                  <c:v>24.75</c:v>
                </c:pt>
                <c:pt idx="988">
                  <c:v>33.5</c:v>
                </c:pt>
                <c:pt idx="989">
                  <c:v>30.5</c:v>
                </c:pt>
                <c:pt idx="990">
                  <c:v>28</c:v>
                </c:pt>
                <c:pt idx="991">
                  <c:v>32</c:v>
                </c:pt>
                <c:pt idx="992">
                  <c:v>22</c:v>
                </c:pt>
                <c:pt idx="993">
                  <c:v>22</c:v>
                </c:pt>
                <c:pt idx="994">
                  <c:v>25</c:v>
                </c:pt>
                <c:pt idx="995">
                  <c:v>32.5</c:v>
                </c:pt>
                <c:pt idx="996">
                  <c:v>26.5</c:v>
                </c:pt>
                <c:pt idx="997">
                  <c:v>15</c:v>
                </c:pt>
                <c:pt idx="998">
                  <c:v>16.5</c:v>
                </c:pt>
                <c:pt idx="999">
                  <c:v>25.5</c:v>
                </c:pt>
                <c:pt idx="1000">
                  <c:v>16.5</c:v>
                </c:pt>
                <c:pt idx="1001">
                  <c:v>11.5</c:v>
                </c:pt>
                <c:pt idx="1002">
                  <c:v>10</c:v>
                </c:pt>
                <c:pt idx="1003">
                  <c:v>10.25</c:v>
                </c:pt>
                <c:pt idx="1004">
                  <c:v>7.75</c:v>
                </c:pt>
                <c:pt idx="1005">
                  <c:v>9.25</c:v>
                </c:pt>
                <c:pt idx="1006">
                  <c:v>9.5</c:v>
                </c:pt>
                <c:pt idx="1007">
                  <c:v>7.5</c:v>
                </c:pt>
                <c:pt idx="1008">
                  <c:v>12</c:v>
                </c:pt>
                <c:pt idx="1009">
                  <c:v>10.5</c:v>
                </c:pt>
                <c:pt idx="1010">
                  <c:v>8.75</c:v>
                </c:pt>
                <c:pt idx="1011">
                  <c:v>8.25</c:v>
                </c:pt>
                <c:pt idx="1012">
                  <c:v>5</c:v>
                </c:pt>
                <c:pt idx="1013">
                  <c:v>2.75</c:v>
                </c:pt>
                <c:pt idx="1014">
                  <c:v>3.5</c:v>
                </c:pt>
                <c:pt idx="1015">
                  <c:v>3.25</c:v>
                </c:pt>
                <c:pt idx="1016">
                  <c:v>0.25</c:v>
                </c:pt>
                <c:pt idx="1017">
                  <c:v>-0.5</c:v>
                </c:pt>
                <c:pt idx="1018">
                  <c:v>4</c:v>
                </c:pt>
                <c:pt idx="1019">
                  <c:v>10.5</c:v>
                </c:pt>
                <c:pt idx="1020">
                  <c:v>6.75</c:v>
                </c:pt>
                <c:pt idx="1021">
                  <c:v>9.25</c:v>
                </c:pt>
                <c:pt idx="1022">
                  <c:v>6</c:v>
                </c:pt>
                <c:pt idx="1023">
                  <c:v>5</c:v>
                </c:pt>
                <c:pt idx="1024">
                  <c:v>2.75</c:v>
                </c:pt>
                <c:pt idx="1025">
                  <c:v>3.25</c:v>
                </c:pt>
                <c:pt idx="1026">
                  <c:v>4.75</c:v>
                </c:pt>
                <c:pt idx="1027">
                  <c:v>3.5</c:v>
                </c:pt>
                <c:pt idx="1028">
                  <c:v>5.5</c:v>
                </c:pt>
                <c:pt idx="1029">
                  <c:v>11</c:v>
                </c:pt>
                <c:pt idx="1030">
                  <c:v>9</c:v>
                </c:pt>
                <c:pt idx="1031">
                  <c:v>9.75</c:v>
                </c:pt>
                <c:pt idx="1032">
                  <c:v>6.25</c:v>
                </c:pt>
                <c:pt idx="1033">
                  <c:v>6.75</c:v>
                </c:pt>
                <c:pt idx="1034">
                  <c:v>2</c:v>
                </c:pt>
                <c:pt idx="1035">
                  <c:v>6.25</c:v>
                </c:pt>
                <c:pt idx="1036">
                  <c:v>2.5</c:v>
                </c:pt>
                <c:pt idx="1037">
                  <c:v>-3.5</c:v>
                </c:pt>
                <c:pt idx="1038">
                  <c:v>6.75</c:v>
                </c:pt>
                <c:pt idx="1039">
                  <c:v>1</c:v>
                </c:pt>
                <c:pt idx="1040">
                  <c:v>-3.5</c:v>
                </c:pt>
                <c:pt idx="1041">
                  <c:v>4</c:v>
                </c:pt>
                <c:pt idx="1042">
                  <c:v>-4.25</c:v>
                </c:pt>
                <c:pt idx="1043">
                  <c:v>-10</c:v>
                </c:pt>
                <c:pt idx="1044">
                  <c:v>-8.75</c:v>
                </c:pt>
                <c:pt idx="1045">
                  <c:v>-2.5</c:v>
                </c:pt>
                <c:pt idx="1046">
                  <c:v>0</c:v>
                </c:pt>
              </c:numCache>
            </c:numRef>
          </c:val>
          <c:smooth val="1"/>
        </c:ser>
        <c:dLbls>
          <c:showLegendKey val="0"/>
          <c:showVal val="0"/>
          <c:showCatName val="0"/>
          <c:showSerName val="0"/>
          <c:showPercent val="0"/>
          <c:showBubbleSize val="0"/>
        </c:dLbls>
        <c:marker val="1"/>
        <c:smooth val="0"/>
        <c:axId val="551868000"/>
        <c:axId val="551853312"/>
      </c:lineChart>
      <c:lineChart>
        <c:grouping val="standard"/>
        <c:varyColors val="0"/>
        <c:ser>
          <c:idx val="1"/>
          <c:order val="1"/>
          <c:tx>
            <c:strRef>
              <c:f>LME升贴水!$C$3</c:f>
              <c:strCache>
                <c:ptCount val="1"/>
                <c:pt idx="0">
                  <c:v>LME铜升贴水(3-15)</c:v>
                </c:pt>
              </c:strCache>
            </c:strRef>
          </c:tx>
          <c:spPr>
            <a:ln w="19050">
              <a:solidFill>
                <a:schemeClr val="tx2"/>
              </a:solidFill>
            </a:ln>
          </c:spPr>
          <c:marker>
            <c:symbol val="none"/>
          </c:marker>
          <c:cat>
            <c:numRef>
              <c:f>LME升贴水!$A$9:$A$1055</c:f>
              <c:numCache>
                <c:formatCode>yyyy\-mm\-dd;@</c:formatCode>
                <c:ptCount val="1047"/>
                <c:pt idx="0">
                  <c:v>43886</c:v>
                </c:pt>
                <c:pt idx="1">
                  <c:v>43885</c:v>
                </c:pt>
                <c:pt idx="2">
                  <c:v>43882</c:v>
                </c:pt>
                <c:pt idx="3">
                  <c:v>43881</c:v>
                </c:pt>
                <c:pt idx="4">
                  <c:v>43880</c:v>
                </c:pt>
                <c:pt idx="5">
                  <c:v>43879</c:v>
                </c:pt>
                <c:pt idx="6">
                  <c:v>43878</c:v>
                </c:pt>
                <c:pt idx="7">
                  <c:v>43875</c:v>
                </c:pt>
                <c:pt idx="8">
                  <c:v>43874</c:v>
                </c:pt>
                <c:pt idx="9">
                  <c:v>43873</c:v>
                </c:pt>
                <c:pt idx="10">
                  <c:v>43872</c:v>
                </c:pt>
                <c:pt idx="11">
                  <c:v>43871</c:v>
                </c:pt>
                <c:pt idx="12">
                  <c:v>43868</c:v>
                </c:pt>
                <c:pt idx="13">
                  <c:v>43867</c:v>
                </c:pt>
                <c:pt idx="14">
                  <c:v>43866</c:v>
                </c:pt>
                <c:pt idx="15">
                  <c:v>43865</c:v>
                </c:pt>
                <c:pt idx="16">
                  <c:v>43864</c:v>
                </c:pt>
                <c:pt idx="17">
                  <c:v>43861</c:v>
                </c:pt>
                <c:pt idx="18">
                  <c:v>43860</c:v>
                </c:pt>
                <c:pt idx="19">
                  <c:v>43859</c:v>
                </c:pt>
                <c:pt idx="20">
                  <c:v>43858</c:v>
                </c:pt>
                <c:pt idx="21">
                  <c:v>43857</c:v>
                </c:pt>
                <c:pt idx="22">
                  <c:v>43854</c:v>
                </c:pt>
                <c:pt idx="23">
                  <c:v>43853</c:v>
                </c:pt>
                <c:pt idx="24">
                  <c:v>43852</c:v>
                </c:pt>
                <c:pt idx="25">
                  <c:v>43851</c:v>
                </c:pt>
                <c:pt idx="26">
                  <c:v>43850</c:v>
                </c:pt>
                <c:pt idx="27">
                  <c:v>43847</c:v>
                </c:pt>
                <c:pt idx="28">
                  <c:v>43846</c:v>
                </c:pt>
                <c:pt idx="29">
                  <c:v>43845</c:v>
                </c:pt>
                <c:pt idx="30">
                  <c:v>43844</c:v>
                </c:pt>
                <c:pt idx="31">
                  <c:v>43843</c:v>
                </c:pt>
                <c:pt idx="32">
                  <c:v>43840</c:v>
                </c:pt>
                <c:pt idx="33">
                  <c:v>43839</c:v>
                </c:pt>
                <c:pt idx="34">
                  <c:v>43838</c:v>
                </c:pt>
                <c:pt idx="35">
                  <c:v>43837</c:v>
                </c:pt>
                <c:pt idx="36">
                  <c:v>43836</c:v>
                </c:pt>
                <c:pt idx="37">
                  <c:v>43833</c:v>
                </c:pt>
                <c:pt idx="38">
                  <c:v>43832</c:v>
                </c:pt>
                <c:pt idx="39">
                  <c:v>43830</c:v>
                </c:pt>
                <c:pt idx="40">
                  <c:v>43829</c:v>
                </c:pt>
                <c:pt idx="41">
                  <c:v>43826</c:v>
                </c:pt>
                <c:pt idx="42">
                  <c:v>43823</c:v>
                </c:pt>
                <c:pt idx="43">
                  <c:v>43822</c:v>
                </c:pt>
                <c:pt idx="44">
                  <c:v>43819</c:v>
                </c:pt>
                <c:pt idx="45">
                  <c:v>43818</c:v>
                </c:pt>
                <c:pt idx="46">
                  <c:v>43817</c:v>
                </c:pt>
                <c:pt idx="47">
                  <c:v>43816</c:v>
                </c:pt>
                <c:pt idx="48">
                  <c:v>43815</c:v>
                </c:pt>
                <c:pt idx="49">
                  <c:v>43812</c:v>
                </c:pt>
                <c:pt idx="50">
                  <c:v>43811</c:v>
                </c:pt>
                <c:pt idx="51">
                  <c:v>43810</c:v>
                </c:pt>
                <c:pt idx="52">
                  <c:v>43809</c:v>
                </c:pt>
                <c:pt idx="53">
                  <c:v>43808</c:v>
                </c:pt>
                <c:pt idx="54">
                  <c:v>43805</c:v>
                </c:pt>
                <c:pt idx="55">
                  <c:v>43804</c:v>
                </c:pt>
                <c:pt idx="56">
                  <c:v>43803</c:v>
                </c:pt>
                <c:pt idx="57">
                  <c:v>43802</c:v>
                </c:pt>
                <c:pt idx="58">
                  <c:v>43801</c:v>
                </c:pt>
                <c:pt idx="59">
                  <c:v>43798</c:v>
                </c:pt>
                <c:pt idx="60">
                  <c:v>43797</c:v>
                </c:pt>
                <c:pt idx="61">
                  <c:v>43796</c:v>
                </c:pt>
                <c:pt idx="62">
                  <c:v>43795</c:v>
                </c:pt>
                <c:pt idx="63">
                  <c:v>43794</c:v>
                </c:pt>
                <c:pt idx="64">
                  <c:v>43791</c:v>
                </c:pt>
                <c:pt idx="65">
                  <c:v>43790</c:v>
                </c:pt>
                <c:pt idx="66">
                  <c:v>43789</c:v>
                </c:pt>
                <c:pt idx="67">
                  <c:v>43788</c:v>
                </c:pt>
                <c:pt idx="68">
                  <c:v>43787</c:v>
                </c:pt>
                <c:pt idx="69">
                  <c:v>43784</c:v>
                </c:pt>
                <c:pt idx="70">
                  <c:v>43783</c:v>
                </c:pt>
                <c:pt idx="71">
                  <c:v>43782</c:v>
                </c:pt>
                <c:pt idx="72">
                  <c:v>43781</c:v>
                </c:pt>
                <c:pt idx="73">
                  <c:v>43780</c:v>
                </c:pt>
                <c:pt idx="74">
                  <c:v>43777</c:v>
                </c:pt>
                <c:pt idx="75">
                  <c:v>43776</c:v>
                </c:pt>
                <c:pt idx="76">
                  <c:v>43775</c:v>
                </c:pt>
                <c:pt idx="77">
                  <c:v>43774</c:v>
                </c:pt>
                <c:pt idx="78">
                  <c:v>43773</c:v>
                </c:pt>
                <c:pt idx="79">
                  <c:v>43770</c:v>
                </c:pt>
                <c:pt idx="80">
                  <c:v>43769</c:v>
                </c:pt>
                <c:pt idx="81">
                  <c:v>43768</c:v>
                </c:pt>
                <c:pt idx="82">
                  <c:v>43767</c:v>
                </c:pt>
                <c:pt idx="83">
                  <c:v>43766</c:v>
                </c:pt>
                <c:pt idx="84">
                  <c:v>43763</c:v>
                </c:pt>
                <c:pt idx="85">
                  <c:v>43762</c:v>
                </c:pt>
                <c:pt idx="86">
                  <c:v>43761</c:v>
                </c:pt>
                <c:pt idx="87">
                  <c:v>43760</c:v>
                </c:pt>
                <c:pt idx="88">
                  <c:v>43759</c:v>
                </c:pt>
                <c:pt idx="89">
                  <c:v>43756</c:v>
                </c:pt>
                <c:pt idx="90">
                  <c:v>43755</c:v>
                </c:pt>
                <c:pt idx="91">
                  <c:v>43754</c:v>
                </c:pt>
                <c:pt idx="92">
                  <c:v>43753</c:v>
                </c:pt>
                <c:pt idx="93">
                  <c:v>43752</c:v>
                </c:pt>
                <c:pt idx="94">
                  <c:v>43749</c:v>
                </c:pt>
                <c:pt idx="95">
                  <c:v>43748</c:v>
                </c:pt>
                <c:pt idx="96">
                  <c:v>43747</c:v>
                </c:pt>
                <c:pt idx="97">
                  <c:v>43746</c:v>
                </c:pt>
                <c:pt idx="98">
                  <c:v>43745</c:v>
                </c:pt>
                <c:pt idx="99">
                  <c:v>43742</c:v>
                </c:pt>
                <c:pt idx="100">
                  <c:v>43741</c:v>
                </c:pt>
                <c:pt idx="101">
                  <c:v>43740</c:v>
                </c:pt>
                <c:pt idx="102">
                  <c:v>43739</c:v>
                </c:pt>
                <c:pt idx="103">
                  <c:v>43738</c:v>
                </c:pt>
                <c:pt idx="104">
                  <c:v>43735</c:v>
                </c:pt>
                <c:pt idx="105">
                  <c:v>43734</c:v>
                </c:pt>
                <c:pt idx="106">
                  <c:v>43733</c:v>
                </c:pt>
                <c:pt idx="107">
                  <c:v>43732</c:v>
                </c:pt>
                <c:pt idx="108">
                  <c:v>43731</c:v>
                </c:pt>
                <c:pt idx="109">
                  <c:v>43728</c:v>
                </c:pt>
                <c:pt idx="110">
                  <c:v>43727</c:v>
                </c:pt>
                <c:pt idx="111">
                  <c:v>43726</c:v>
                </c:pt>
                <c:pt idx="112">
                  <c:v>43725</c:v>
                </c:pt>
                <c:pt idx="113">
                  <c:v>43724</c:v>
                </c:pt>
                <c:pt idx="114">
                  <c:v>43721</c:v>
                </c:pt>
                <c:pt idx="115">
                  <c:v>43720</c:v>
                </c:pt>
                <c:pt idx="116">
                  <c:v>43719</c:v>
                </c:pt>
                <c:pt idx="117">
                  <c:v>43718</c:v>
                </c:pt>
                <c:pt idx="118">
                  <c:v>43717</c:v>
                </c:pt>
                <c:pt idx="119">
                  <c:v>43714</c:v>
                </c:pt>
                <c:pt idx="120">
                  <c:v>43713</c:v>
                </c:pt>
                <c:pt idx="121">
                  <c:v>43712</c:v>
                </c:pt>
                <c:pt idx="122">
                  <c:v>43711</c:v>
                </c:pt>
                <c:pt idx="123">
                  <c:v>43710</c:v>
                </c:pt>
                <c:pt idx="124">
                  <c:v>43707</c:v>
                </c:pt>
                <c:pt idx="125">
                  <c:v>43706</c:v>
                </c:pt>
                <c:pt idx="126">
                  <c:v>43705</c:v>
                </c:pt>
                <c:pt idx="127">
                  <c:v>43704</c:v>
                </c:pt>
                <c:pt idx="128">
                  <c:v>43700</c:v>
                </c:pt>
                <c:pt idx="129">
                  <c:v>43699</c:v>
                </c:pt>
                <c:pt idx="130">
                  <c:v>43698</c:v>
                </c:pt>
                <c:pt idx="131">
                  <c:v>43697</c:v>
                </c:pt>
                <c:pt idx="132">
                  <c:v>43696</c:v>
                </c:pt>
                <c:pt idx="133">
                  <c:v>43693</c:v>
                </c:pt>
                <c:pt idx="134">
                  <c:v>43692</c:v>
                </c:pt>
                <c:pt idx="135">
                  <c:v>43691</c:v>
                </c:pt>
                <c:pt idx="136">
                  <c:v>43690</c:v>
                </c:pt>
                <c:pt idx="137">
                  <c:v>43689</c:v>
                </c:pt>
                <c:pt idx="138">
                  <c:v>43686</c:v>
                </c:pt>
                <c:pt idx="139">
                  <c:v>43685</c:v>
                </c:pt>
                <c:pt idx="140">
                  <c:v>43684</c:v>
                </c:pt>
                <c:pt idx="141">
                  <c:v>43683</c:v>
                </c:pt>
                <c:pt idx="142">
                  <c:v>43682</c:v>
                </c:pt>
                <c:pt idx="143">
                  <c:v>43679</c:v>
                </c:pt>
                <c:pt idx="144">
                  <c:v>43678</c:v>
                </c:pt>
                <c:pt idx="145">
                  <c:v>43677</c:v>
                </c:pt>
                <c:pt idx="146">
                  <c:v>43676</c:v>
                </c:pt>
                <c:pt idx="147">
                  <c:v>43675</c:v>
                </c:pt>
                <c:pt idx="148">
                  <c:v>43672</c:v>
                </c:pt>
                <c:pt idx="149">
                  <c:v>43671</c:v>
                </c:pt>
                <c:pt idx="150">
                  <c:v>43670</c:v>
                </c:pt>
                <c:pt idx="151">
                  <c:v>43669</c:v>
                </c:pt>
                <c:pt idx="152">
                  <c:v>43668</c:v>
                </c:pt>
                <c:pt idx="153">
                  <c:v>43665</c:v>
                </c:pt>
                <c:pt idx="154">
                  <c:v>43664</c:v>
                </c:pt>
                <c:pt idx="155">
                  <c:v>43663</c:v>
                </c:pt>
                <c:pt idx="156">
                  <c:v>43662</c:v>
                </c:pt>
                <c:pt idx="157">
                  <c:v>43661</c:v>
                </c:pt>
                <c:pt idx="158">
                  <c:v>43658</c:v>
                </c:pt>
                <c:pt idx="159">
                  <c:v>43657</c:v>
                </c:pt>
                <c:pt idx="160">
                  <c:v>43656</c:v>
                </c:pt>
                <c:pt idx="161">
                  <c:v>43655</c:v>
                </c:pt>
                <c:pt idx="162">
                  <c:v>43654</c:v>
                </c:pt>
                <c:pt idx="163">
                  <c:v>43651</c:v>
                </c:pt>
                <c:pt idx="164">
                  <c:v>43650</c:v>
                </c:pt>
                <c:pt idx="165">
                  <c:v>43649</c:v>
                </c:pt>
                <c:pt idx="166">
                  <c:v>43648</c:v>
                </c:pt>
                <c:pt idx="167">
                  <c:v>43647</c:v>
                </c:pt>
                <c:pt idx="168">
                  <c:v>43644</c:v>
                </c:pt>
                <c:pt idx="169">
                  <c:v>43643</c:v>
                </c:pt>
                <c:pt idx="170">
                  <c:v>43642</c:v>
                </c:pt>
                <c:pt idx="171">
                  <c:v>43641</c:v>
                </c:pt>
                <c:pt idx="172">
                  <c:v>43640</c:v>
                </c:pt>
                <c:pt idx="173">
                  <c:v>43637</c:v>
                </c:pt>
                <c:pt idx="174">
                  <c:v>43636</c:v>
                </c:pt>
                <c:pt idx="175">
                  <c:v>43635</c:v>
                </c:pt>
                <c:pt idx="176">
                  <c:v>43634</c:v>
                </c:pt>
                <c:pt idx="177">
                  <c:v>43633</c:v>
                </c:pt>
                <c:pt idx="178">
                  <c:v>43630</c:v>
                </c:pt>
                <c:pt idx="179">
                  <c:v>43629</c:v>
                </c:pt>
                <c:pt idx="180">
                  <c:v>43628</c:v>
                </c:pt>
                <c:pt idx="181">
                  <c:v>43627</c:v>
                </c:pt>
                <c:pt idx="182">
                  <c:v>43626</c:v>
                </c:pt>
                <c:pt idx="183">
                  <c:v>43623</c:v>
                </c:pt>
                <c:pt idx="184">
                  <c:v>43622</c:v>
                </c:pt>
                <c:pt idx="185">
                  <c:v>43621</c:v>
                </c:pt>
                <c:pt idx="186">
                  <c:v>43620</c:v>
                </c:pt>
                <c:pt idx="187">
                  <c:v>43619</c:v>
                </c:pt>
                <c:pt idx="188">
                  <c:v>43616</c:v>
                </c:pt>
                <c:pt idx="189">
                  <c:v>43615</c:v>
                </c:pt>
                <c:pt idx="190">
                  <c:v>43614</c:v>
                </c:pt>
                <c:pt idx="191">
                  <c:v>43613</c:v>
                </c:pt>
                <c:pt idx="192">
                  <c:v>43609</c:v>
                </c:pt>
                <c:pt idx="193">
                  <c:v>43608</c:v>
                </c:pt>
                <c:pt idx="194">
                  <c:v>43607</c:v>
                </c:pt>
                <c:pt idx="195">
                  <c:v>43606</c:v>
                </c:pt>
                <c:pt idx="196">
                  <c:v>43605</c:v>
                </c:pt>
                <c:pt idx="197">
                  <c:v>43602</c:v>
                </c:pt>
                <c:pt idx="198">
                  <c:v>43601</c:v>
                </c:pt>
                <c:pt idx="199">
                  <c:v>43600</c:v>
                </c:pt>
                <c:pt idx="200">
                  <c:v>43599</c:v>
                </c:pt>
                <c:pt idx="201">
                  <c:v>43598</c:v>
                </c:pt>
                <c:pt idx="202">
                  <c:v>43595</c:v>
                </c:pt>
                <c:pt idx="203">
                  <c:v>43594</c:v>
                </c:pt>
                <c:pt idx="204">
                  <c:v>43593</c:v>
                </c:pt>
                <c:pt idx="205">
                  <c:v>43592</c:v>
                </c:pt>
                <c:pt idx="206">
                  <c:v>43588</c:v>
                </c:pt>
                <c:pt idx="207">
                  <c:v>43587</c:v>
                </c:pt>
                <c:pt idx="208">
                  <c:v>43586</c:v>
                </c:pt>
                <c:pt idx="209">
                  <c:v>43585</c:v>
                </c:pt>
                <c:pt idx="210">
                  <c:v>43584</c:v>
                </c:pt>
                <c:pt idx="211">
                  <c:v>43581</c:v>
                </c:pt>
                <c:pt idx="212">
                  <c:v>43580</c:v>
                </c:pt>
                <c:pt idx="213">
                  <c:v>43579</c:v>
                </c:pt>
                <c:pt idx="214">
                  <c:v>43578</c:v>
                </c:pt>
                <c:pt idx="215">
                  <c:v>43573</c:v>
                </c:pt>
                <c:pt idx="216">
                  <c:v>43572</c:v>
                </c:pt>
                <c:pt idx="217">
                  <c:v>43571</c:v>
                </c:pt>
                <c:pt idx="218">
                  <c:v>43570</c:v>
                </c:pt>
                <c:pt idx="219">
                  <c:v>43567</c:v>
                </c:pt>
                <c:pt idx="220">
                  <c:v>43566</c:v>
                </c:pt>
                <c:pt idx="221">
                  <c:v>43565</c:v>
                </c:pt>
                <c:pt idx="222">
                  <c:v>43564</c:v>
                </c:pt>
                <c:pt idx="223">
                  <c:v>43563</c:v>
                </c:pt>
                <c:pt idx="224">
                  <c:v>43560</c:v>
                </c:pt>
                <c:pt idx="225">
                  <c:v>43559</c:v>
                </c:pt>
                <c:pt idx="226">
                  <c:v>43558</c:v>
                </c:pt>
                <c:pt idx="227">
                  <c:v>43557</c:v>
                </c:pt>
                <c:pt idx="228">
                  <c:v>43556</c:v>
                </c:pt>
                <c:pt idx="229">
                  <c:v>43553</c:v>
                </c:pt>
                <c:pt idx="230">
                  <c:v>43552</c:v>
                </c:pt>
                <c:pt idx="231">
                  <c:v>43551</c:v>
                </c:pt>
                <c:pt idx="232">
                  <c:v>43550</c:v>
                </c:pt>
                <c:pt idx="233">
                  <c:v>43549</c:v>
                </c:pt>
                <c:pt idx="234">
                  <c:v>43546</c:v>
                </c:pt>
                <c:pt idx="235">
                  <c:v>43545</c:v>
                </c:pt>
                <c:pt idx="236">
                  <c:v>43544</c:v>
                </c:pt>
                <c:pt idx="237">
                  <c:v>43543</c:v>
                </c:pt>
                <c:pt idx="238">
                  <c:v>43542</c:v>
                </c:pt>
                <c:pt idx="239">
                  <c:v>43539</c:v>
                </c:pt>
                <c:pt idx="240">
                  <c:v>43538</c:v>
                </c:pt>
                <c:pt idx="241">
                  <c:v>43537</c:v>
                </c:pt>
                <c:pt idx="242">
                  <c:v>43536</c:v>
                </c:pt>
                <c:pt idx="243">
                  <c:v>43535</c:v>
                </c:pt>
                <c:pt idx="244">
                  <c:v>43532</c:v>
                </c:pt>
                <c:pt idx="245">
                  <c:v>43531</c:v>
                </c:pt>
                <c:pt idx="246">
                  <c:v>43530</c:v>
                </c:pt>
                <c:pt idx="247">
                  <c:v>43529</c:v>
                </c:pt>
                <c:pt idx="248">
                  <c:v>43528</c:v>
                </c:pt>
                <c:pt idx="249">
                  <c:v>43525</c:v>
                </c:pt>
                <c:pt idx="250">
                  <c:v>43524</c:v>
                </c:pt>
                <c:pt idx="251">
                  <c:v>43523</c:v>
                </c:pt>
                <c:pt idx="252">
                  <c:v>43522</c:v>
                </c:pt>
                <c:pt idx="253">
                  <c:v>43521</c:v>
                </c:pt>
                <c:pt idx="254">
                  <c:v>43518</c:v>
                </c:pt>
                <c:pt idx="255">
                  <c:v>43517</c:v>
                </c:pt>
                <c:pt idx="256">
                  <c:v>43516</c:v>
                </c:pt>
                <c:pt idx="257">
                  <c:v>43515</c:v>
                </c:pt>
                <c:pt idx="258">
                  <c:v>43514</c:v>
                </c:pt>
                <c:pt idx="259">
                  <c:v>43511</c:v>
                </c:pt>
                <c:pt idx="260">
                  <c:v>43510</c:v>
                </c:pt>
                <c:pt idx="261">
                  <c:v>43509</c:v>
                </c:pt>
                <c:pt idx="262">
                  <c:v>43508</c:v>
                </c:pt>
                <c:pt idx="263">
                  <c:v>43507</c:v>
                </c:pt>
                <c:pt idx="264">
                  <c:v>43504</c:v>
                </c:pt>
                <c:pt idx="265">
                  <c:v>43503</c:v>
                </c:pt>
                <c:pt idx="266">
                  <c:v>43502</c:v>
                </c:pt>
                <c:pt idx="267">
                  <c:v>43501</c:v>
                </c:pt>
                <c:pt idx="268">
                  <c:v>43500</c:v>
                </c:pt>
                <c:pt idx="269">
                  <c:v>43497</c:v>
                </c:pt>
                <c:pt idx="270">
                  <c:v>43496</c:v>
                </c:pt>
                <c:pt idx="271">
                  <c:v>43495</c:v>
                </c:pt>
                <c:pt idx="272">
                  <c:v>43494</c:v>
                </c:pt>
                <c:pt idx="273">
                  <c:v>43493</c:v>
                </c:pt>
                <c:pt idx="274">
                  <c:v>43490</c:v>
                </c:pt>
                <c:pt idx="275">
                  <c:v>43489</c:v>
                </c:pt>
                <c:pt idx="276">
                  <c:v>43488</c:v>
                </c:pt>
                <c:pt idx="277">
                  <c:v>43487</c:v>
                </c:pt>
                <c:pt idx="278">
                  <c:v>43486</c:v>
                </c:pt>
                <c:pt idx="279">
                  <c:v>43483</c:v>
                </c:pt>
                <c:pt idx="280">
                  <c:v>43482</c:v>
                </c:pt>
                <c:pt idx="281">
                  <c:v>43481</c:v>
                </c:pt>
                <c:pt idx="282">
                  <c:v>43480</c:v>
                </c:pt>
                <c:pt idx="283">
                  <c:v>43479</c:v>
                </c:pt>
                <c:pt idx="284">
                  <c:v>43476</c:v>
                </c:pt>
                <c:pt idx="285">
                  <c:v>43475</c:v>
                </c:pt>
                <c:pt idx="286">
                  <c:v>43474</c:v>
                </c:pt>
                <c:pt idx="287">
                  <c:v>43473</c:v>
                </c:pt>
                <c:pt idx="288">
                  <c:v>43472</c:v>
                </c:pt>
                <c:pt idx="289">
                  <c:v>43469</c:v>
                </c:pt>
                <c:pt idx="290">
                  <c:v>43468</c:v>
                </c:pt>
                <c:pt idx="291">
                  <c:v>43467</c:v>
                </c:pt>
                <c:pt idx="292">
                  <c:v>43465</c:v>
                </c:pt>
                <c:pt idx="293">
                  <c:v>43462</c:v>
                </c:pt>
                <c:pt idx="294">
                  <c:v>43461</c:v>
                </c:pt>
                <c:pt idx="295">
                  <c:v>43458</c:v>
                </c:pt>
                <c:pt idx="296">
                  <c:v>43455</c:v>
                </c:pt>
                <c:pt idx="297">
                  <c:v>43454</c:v>
                </c:pt>
                <c:pt idx="298">
                  <c:v>43453</c:v>
                </c:pt>
                <c:pt idx="299">
                  <c:v>43452</c:v>
                </c:pt>
                <c:pt idx="300">
                  <c:v>43451</c:v>
                </c:pt>
                <c:pt idx="301">
                  <c:v>43448</c:v>
                </c:pt>
                <c:pt idx="302">
                  <c:v>43447</c:v>
                </c:pt>
                <c:pt idx="303">
                  <c:v>43446</c:v>
                </c:pt>
                <c:pt idx="304">
                  <c:v>43445</c:v>
                </c:pt>
                <c:pt idx="305">
                  <c:v>43444</c:v>
                </c:pt>
                <c:pt idx="306">
                  <c:v>43441</c:v>
                </c:pt>
                <c:pt idx="307">
                  <c:v>43440</c:v>
                </c:pt>
                <c:pt idx="308">
                  <c:v>43439</c:v>
                </c:pt>
                <c:pt idx="309">
                  <c:v>43438</c:v>
                </c:pt>
                <c:pt idx="310">
                  <c:v>43437</c:v>
                </c:pt>
                <c:pt idx="311">
                  <c:v>43434</c:v>
                </c:pt>
                <c:pt idx="312">
                  <c:v>43433</c:v>
                </c:pt>
                <c:pt idx="313">
                  <c:v>43432</c:v>
                </c:pt>
                <c:pt idx="314">
                  <c:v>43431</c:v>
                </c:pt>
                <c:pt idx="315">
                  <c:v>43430</c:v>
                </c:pt>
                <c:pt idx="316">
                  <c:v>43427</c:v>
                </c:pt>
                <c:pt idx="317">
                  <c:v>43426</c:v>
                </c:pt>
                <c:pt idx="318">
                  <c:v>43425</c:v>
                </c:pt>
                <c:pt idx="319">
                  <c:v>43424</c:v>
                </c:pt>
                <c:pt idx="320">
                  <c:v>43423</c:v>
                </c:pt>
                <c:pt idx="321">
                  <c:v>43420</c:v>
                </c:pt>
                <c:pt idx="322">
                  <c:v>43419</c:v>
                </c:pt>
                <c:pt idx="323">
                  <c:v>43418</c:v>
                </c:pt>
                <c:pt idx="324">
                  <c:v>43417</c:v>
                </c:pt>
                <c:pt idx="325">
                  <c:v>43416</c:v>
                </c:pt>
                <c:pt idx="326">
                  <c:v>43413</c:v>
                </c:pt>
                <c:pt idx="327">
                  <c:v>43412</c:v>
                </c:pt>
                <c:pt idx="328">
                  <c:v>43411</c:v>
                </c:pt>
                <c:pt idx="329">
                  <c:v>43410</c:v>
                </c:pt>
                <c:pt idx="330">
                  <c:v>43409</c:v>
                </c:pt>
                <c:pt idx="331">
                  <c:v>43406</c:v>
                </c:pt>
                <c:pt idx="332">
                  <c:v>43405</c:v>
                </c:pt>
                <c:pt idx="333">
                  <c:v>43404</c:v>
                </c:pt>
                <c:pt idx="334">
                  <c:v>43403</c:v>
                </c:pt>
                <c:pt idx="335">
                  <c:v>43402</c:v>
                </c:pt>
                <c:pt idx="336">
                  <c:v>43399</c:v>
                </c:pt>
                <c:pt idx="337">
                  <c:v>43398</c:v>
                </c:pt>
                <c:pt idx="338">
                  <c:v>43397</c:v>
                </c:pt>
                <c:pt idx="339">
                  <c:v>43396</c:v>
                </c:pt>
                <c:pt idx="340">
                  <c:v>43395</c:v>
                </c:pt>
                <c:pt idx="341">
                  <c:v>43392</c:v>
                </c:pt>
                <c:pt idx="342">
                  <c:v>43391</c:v>
                </c:pt>
                <c:pt idx="343">
                  <c:v>43390</c:v>
                </c:pt>
                <c:pt idx="344">
                  <c:v>43389</c:v>
                </c:pt>
                <c:pt idx="345">
                  <c:v>43388</c:v>
                </c:pt>
                <c:pt idx="346">
                  <c:v>43385</c:v>
                </c:pt>
                <c:pt idx="347">
                  <c:v>43384</c:v>
                </c:pt>
                <c:pt idx="348">
                  <c:v>43383</c:v>
                </c:pt>
                <c:pt idx="349">
                  <c:v>43382</c:v>
                </c:pt>
                <c:pt idx="350">
                  <c:v>43381</c:v>
                </c:pt>
                <c:pt idx="351">
                  <c:v>43378</c:v>
                </c:pt>
                <c:pt idx="352">
                  <c:v>43377</c:v>
                </c:pt>
                <c:pt idx="353">
                  <c:v>43376</c:v>
                </c:pt>
                <c:pt idx="354">
                  <c:v>43375</c:v>
                </c:pt>
                <c:pt idx="355">
                  <c:v>43374</c:v>
                </c:pt>
                <c:pt idx="356">
                  <c:v>43371</c:v>
                </c:pt>
                <c:pt idx="357">
                  <c:v>43370</c:v>
                </c:pt>
                <c:pt idx="358">
                  <c:v>43369</c:v>
                </c:pt>
                <c:pt idx="359">
                  <c:v>43368</c:v>
                </c:pt>
                <c:pt idx="360">
                  <c:v>43367</c:v>
                </c:pt>
                <c:pt idx="361">
                  <c:v>43364</c:v>
                </c:pt>
                <c:pt idx="362">
                  <c:v>43363</c:v>
                </c:pt>
                <c:pt idx="363">
                  <c:v>43362</c:v>
                </c:pt>
                <c:pt idx="364">
                  <c:v>43361</c:v>
                </c:pt>
                <c:pt idx="365">
                  <c:v>43360</c:v>
                </c:pt>
                <c:pt idx="366">
                  <c:v>43357</c:v>
                </c:pt>
                <c:pt idx="367">
                  <c:v>43356</c:v>
                </c:pt>
                <c:pt idx="368">
                  <c:v>43355</c:v>
                </c:pt>
                <c:pt idx="369">
                  <c:v>43354</c:v>
                </c:pt>
                <c:pt idx="370">
                  <c:v>43353</c:v>
                </c:pt>
                <c:pt idx="371">
                  <c:v>43350</c:v>
                </c:pt>
                <c:pt idx="372">
                  <c:v>43349</c:v>
                </c:pt>
                <c:pt idx="373">
                  <c:v>43348</c:v>
                </c:pt>
                <c:pt idx="374">
                  <c:v>43347</c:v>
                </c:pt>
                <c:pt idx="375">
                  <c:v>43346</c:v>
                </c:pt>
                <c:pt idx="376">
                  <c:v>43343</c:v>
                </c:pt>
                <c:pt idx="377">
                  <c:v>43342</c:v>
                </c:pt>
                <c:pt idx="378">
                  <c:v>43341</c:v>
                </c:pt>
                <c:pt idx="379">
                  <c:v>43340</c:v>
                </c:pt>
                <c:pt idx="380">
                  <c:v>43336</c:v>
                </c:pt>
                <c:pt idx="381">
                  <c:v>43335</c:v>
                </c:pt>
                <c:pt idx="382">
                  <c:v>43334</c:v>
                </c:pt>
                <c:pt idx="383">
                  <c:v>43333</c:v>
                </c:pt>
                <c:pt idx="384">
                  <c:v>43332</c:v>
                </c:pt>
                <c:pt idx="385">
                  <c:v>43329</c:v>
                </c:pt>
                <c:pt idx="386">
                  <c:v>43328</c:v>
                </c:pt>
                <c:pt idx="387">
                  <c:v>43327</c:v>
                </c:pt>
                <c:pt idx="388">
                  <c:v>43326</c:v>
                </c:pt>
                <c:pt idx="389">
                  <c:v>43325</c:v>
                </c:pt>
                <c:pt idx="390">
                  <c:v>43322</c:v>
                </c:pt>
                <c:pt idx="391">
                  <c:v>43321</c:v>
                </c:pt>
                <c:pt idx="392">
                  <c:v>43320</c:v>
                </c:pt>
                <c:pt idx="393">
                  <c:v>43319</c:v>
                </c:pt>
                <c:pt idx="394">
                  <c:v>43318</c:v>
                </c:pt>
                <c:pt idx="395">
                  <c:v>43315</c:v>
                </c:pt>
                <c:pt idx="396">
                  <c:v>43314</c:v>
                </c:pt>
                <c:pt idx="397">
                  <c:v>43313</c:v>
                </c:pt>
                <c:pt idx="398">
                  <c:v>43312</c:v>
                </c:pt>
                <c:pt idx="399">
                  <c:v>43311</c:v>
                </c:pt>
                <c:pt idx="400">
                  <c:v>43308</c:v>
                </c:pt>
                <c:pt idx="401">
                  <c:v>43307</c:v>
                </c:pt>
                <c:pt idx="402">
                  <c:v>43306</c:v>
                </c:pt>
                <c:pt idx="403">
                  <c:v>43305</c:v>
                </c:pt>
                <c:pt idx="404">
                  <c:v>43304</c:v>
                </c:pt>
                <c:pt idx="405">
                  <c:v>43301</c:v>
                </c:pt>
                <c:pt idx="406">
                  <c:v>43300</c:v>
                </c:pt>
                <c:pt idx="407">
                  <c:v>43299</c:v>
                </c:pt>
                <c:pt idx="408">
                  <c:v>43298</c:v>
                </c:pt>
                <c:pt idx="409">
                  <c:v>43297</c:v>
                </c:pt>
                <c:pt idx="410">
                  <c:v>43294</c:v>
                </c:pt>
                <c:pt idx="411">
                  <c:v>43293</c:v>
                </c:pt>
                <c:pt idx="412">
                  <c:v>43292</c:v>
                </c:pt>
                <c:pt idx="413">
                  <c:v>43291</c:v>
                </c:pt>
                <c:pt idx="414">
                  <c:v>43290</c:v>
                </c:pt>
                <c:pt idx="415">
                  <c:v>43287</c:v>
                </c:pt>
                <c:pt idx="416">
                  <c:v>43286</c:v>
                </c:pt>
                <c:pt idx="417">
                  <c:v>43285</c:v>
                </c:pt>
                <c:pt idx="418">
                  <c:v>43284</c:v>
                </c:pt>
                <c:pt idx="419">
                  <c:v>43283</c:v>
                </c:pt>
                <c:pt idx="420">
                  <c:v>43280</c:v>
                </c:pt>
                <c:pt idx="421">
                  <c:v>43279</c:v>
                </c:pt>
                <c:pt idx="422">
                  <c:v>43278</c:v>
                </c:pt>
                <c:pt idx="423">
                  <c:v>43277</c:v>
                </c:pt>
                <c:pt idx="424">
                  <c:v>43276</c:v>
                </c:pt>
                <c:pt idx="425">
                  <c:v>43273</c:v>
                </c:pt>
                <c:pt idx="426">
                  <c:v>43272</c:v>
                </c:pt>
                <c:pt idx="427">
                  <c:v>43271</c:v>
                </c:pt>
                <c:pt idx="428">
                  <c:v>43270</c:v>
                </c:pt>
                <c:pt idx="429">
                  <c:v>43269</c:v>
                </c:pt>
                <c:pt idx="430">
                  <c:v>43266</c:v>
                </c:pt>
                <c:pt idx="431">
                  <c:v>43265</c:v>
                </c:pt>
                <c:pt idx="432">
                  <c:v>43264</c:v>
                </c:pt>
                <c:pt idx="433">
                  <c:v>43263</c:v>
                </c:pt>
                <c:pt idx="434">
                  <c:v>43262</c:v>
                </c:pt>
                <c:pt idx="435">
                  <c:v>43259</c:v>
                </c:pt>
                <c:pt idx="436">
                  <c:v>43258</c:v>
                </c:pt>
                <c:pt idx="437">
                  <c:v>43257</c:v>
                </c:pt>
                <c:pt idx="438">
                  <c:v>43256</c:v>
                </c:pt>
                <c:pt idx="439">
                  <c:v>43255</c:v>
                </c:pt>
                <c:pt idx="440">
                  <c:v>43252</c:v>
                </c:pt>
                <c:pt idx="441">
                  <c:v>43251</c:v>
                </c:pt>
                <c:pt idx="442">
                  <c:v>43250</c:v>
                </c:pt>
                <c:pt idx="443">
                  <c:v>43249</c:v>
                </c:pt>
                <c:pt idx="444">
                  <c:v>43245</c:v>
                </c:pt>
                <c:pt idx="445">
                  <c:v>43244</c:v>
                </c:pt>
                <c:pt idx="446">
                  <c:v>43243</c:v>
                </c:pt>
                <c:pt idx="447">
                  <c:v>43242</c:v>
                </c:pt>
                <c:pt idx="448">
                  <c:v>43241</c:v>
                </c:pt>
                <c:pt idx="449">
                  <c:v>43238</c:v>
                </c:pt>
                <c:pt idx="450">
                  <c:v>43237</c:v>
                </c:pt>
                <c:pt idx="451">
                  <c:v>43236</c:v>
                </c:pt>
                <c:pt idx="452">
                  <c:v>43235</c:v>
                </c:pt>
                <c:pt idx="453">
                  <c:v>43234</c:v>
                </c:pt>
                <c:pt idx="454">
                  <c:v>43231</c:v>
                </c:pt>
                <c:pt idx="455">
                  <c:v>43230</c:v>
                </c:pt>
                <c:pt idx="456">
                  <c:v>43229</c:v>
                </c:pt>
                <c:pt idx="457">
                  <c:v>43228</c:v>
                </c:pt>
                <c:pt idx="458">
                  <c:v>43224</c:v>
                </c:pt>
                <c:pt idx="459">
                  <c:v>43223</c:v>
                </c:pt>
                <c:pt idx="460">
                  <c:v>43222</c:v>
                </c:pt>
                <c:pt idx="461">
                  <c:v>43221</c:v>
                </c:pt>
                <c:pt idx="462">
                  <c:v>43220</c:v>
                </c:pt>
                <c:pt idx="463">
                  <c:v>43217</c:v>
                </c:pt>
                <c:pt idx="464">
                  <c:v>43216</c:v>
                </c:pt>
                <c:pt idx="465">
                  <c:v>43215</c:v>
                </c:pt>
                <c:pt idx="466">
                  <c:v>43214</c:v>
                </c:pt>
                <c:pt idx="467">
                  <c:v>43213</c:v>
                </c:pt>
                <c:pt idx="468">
                  <c:v>43210</c:v>
                </c:pt>
                <c:pt idx="469">
                  <c:v>43209</c:v>
                </c:pt>
                <c:pt idx="470">
                  <c:v>43208</c:v>
                </c:pt>
                <c:pt idx="471">
                  <c:v>43207</c:v>
                </c:pt>
                <c:pt idx="472">
                  <c:v>43206</c:v>
                </c:pt>
                <c:pt idx="473">
                  <c:v>43203</c:v>
                </c:pt>
                <c:pt idx="474">
                  <c:v>43202</c:v>
                </c:pt>
                <c:pt idx="475">
                  <c:v>43201</c:v>
                </c:pt>
                <c:pt idx="476">
                  <c:v>43200</c:v>
                </c:pt>
                <c:pt idx="477">
                  <c:v>43199</c:v>
                </c:pt>
                <c:pt idx="478">
                  <c:v>43196</c:v>
                </c:pt>
                <c:pt idx="479">
                  <c:v>43195</c:v>
                </c:pt>
                <c:pt idx="480">
                  <c:v>43194</c:v>
                </c:pt>
                <c:pt idx="481">
                  <c:v>43193</c:v>
                </c:pt>
                <c:pt idx="482">
                  <c:v>43188</c:v>
                </c:pt>
                <c:pt idx="483">
                  <c:v>43187</c:v>
                </c:pt>
                <c:pt idx="484">
                  <c:v>43186</c:v>
                </c:pt>
                <c:pt idx="485">
                  <c:v>43185</c:v>
                </c:pt>
                <c:pt idx="486">
                  <c:v>43182</c:v>
                </c:pt>
                <c:pt idx="487">
                  <c:v>43181</c:v>
                </c:pt>
                <c:pt idx="488">
                  <c:v>43180</c:v>
                </c:pt>
                <c:pt idx="489">
                  <c:v>43179</c:v>
                </c:pt>
                <c:pt idx="490">
                  <c:v>43178</c:v>
                </c:pt>
                <c:pt idx="491">
                  <c:v>43175</c:v>
                </c:pt>
                <c:pt idx="492">
                  <c:v>43174</c:v>
                </c:pt>
                <c:pt idx="493">
                  <c:v>43173</c:v>
                </c:pt>
                <c:pt idx="494">
                  <c:v>43172</c:v>
                </c:pt>
                <c:pt idx="495">
                  <c:v>43171</c:v>
                </c:pt>
                <c:pt idx="496">
                  <c:v>43168</c:v>
                </c:pt>
                <c:pt idx="497">
                  <c:v>43167</c:v>
                </c:pt>
                <c:pt idx="498">
                  <c:v>43166</c:v>
                </c:pt>
                <c:pt idx="499">
                  <c:v>43165</c:v>
                </c:pt>
                <c:pt idx="500">
                  <c:v>43164</c:v>
                </c:pt>
                <c:pt idx="501">
                  <c:v>43161</c:v>
                </c:pt>
                <c:pt idx="502">
                  <c:v>43160</c:v>
                </c:pt>
                <c:pt idx="503">
                  <c:v>43159</c:v>
                </c:pt>
                <c:pt idx="504">
                  <c:v>43158</c:v>
                </c:pt>
                <c:pt idx="505">
                  <c:v>43157</c:v>
                </c:pt>
                <c:pt idx="506">
                  <c:v>43154</c:v>
                </c:pt>
                <c:pt idx="507">
                  <c:v>43153</c:v>
                </c:pt>
                <c:pt idx="508">
                  <c:v>43152</c:v>
                </c:pt>
                <c:pt idx="509">
                  <c:v>43151</c:v>
                </c:pt>
                <c:pt idx="510">
                  <c:v>43150</c:v>
                </c:pt>
                <c:pt idx="511">
                  <c:v>43147</c:v>
                </c:pt>
                <c:pt idx="512">
                  <c:v>43146</c:v>
                </c:pt>
                <c:pt idx="513">
                  <c:v>43145</c:v>
                </c:pt>
                <c:pt idx="514">
                  <c:v>43144</c:v>
                </c:pt>
                <c:pt idx="515">
                  <c:v>43143</c:v>
                </c:pt>
                <c:pt idx="516">
                  <c:v>43140</c:v>
                </c:pt>
                <c:pt idx="517">
                  <c:v>43139</c:v>
                </c:pt>
                <c:pt idx="518">
                  <c:v>43138</c:v>
                </c:pt>
                <c:pt idx="519">
                  <c:v>43137</c:v>
                </c:pt>
                <c:pt idx="520">
                  <c:v>43136</c:v>
                </c:pt>
                <c:pt idx="521">
                  <c:v>43133</c:v>
                </c:pt>
                <c:pt idx="522">
                  <c:v>43132</c:v>
                </c:pt>
                <c:pt idx="523">
                  <c:v>43131</c:v>
                </c:pt>
                <c:pt idx="524">
                  <c:v>43130</c:v>
                </c:pt>
                <c:pt idx="525">
                  <c:v>43129</c:v>
                </c:pt>
                <c:pt idx="526">
                  <c:v>43126</c:v>
                </c:pt>
                <c:pt idx="527">
                  <c:v>43125</c:v>
                </c:pt>
                <c:pt idx="528">
                  <c:v>43124</c:v>
                </c:pt>
                <c:pt idx="529">
                  <c:v>43123</c:v>
                </c:pt>
                <c:pt idx="530">
                  <c:v>43122</c:v>
                </c:pt>
                <c:pt idx="531">
                  <c:v>43119</c:v>
                </c:pt>
                <c:pt idx="532">
                  <c:v>43118</c:v>
                </c:pt>
                <c:pt idx="533">
                  <c:v>43117</c:v>
                </c:pt>
                <c:pt idx="534">
                  <c:v>43116</c:v>
                </c:pt>
                <c:pt idx="535">
                  <c:v>43115</c:v>
                </c:pt>
                <c:pt idx="536">
                  <c:v>43112</c:v>
                </c:pt>
                <c:pt idx="537">
                  <c:v>43111</c:v>
                </c:pt>
                <c:pt idx="538">
                  <c:v>43110</c:v>
                </c:pt>
                <c:pt idx="539">
                  <c:v>43109</c:v>
                </c:pt>
                <c:pt idx="540">
                  <c:v>43108</c:v>
                </c:pt>
                <c:pt idx="541">
                  <c:v>43105</c:v>
                </c:pt>
                <c:pt idx="542">
                  <c:v>43104</c:v>
                </c:pt>
                <c:pt idx="543">
                  <c:v>43103</c:v>
                </c:pt>
                <c:pt idx="544">
                  <c:v>43102</c:v>
                </c:pt>
                <c:pt idx="545">
                  <c:v>43098</c:v>
                </c:pt>
                <c:pt idx="546">
                  <c:v>43097</c:v>
                </c:pt>
                <c:pt idx="547">
                  <c:v>43096</c:v>
                </c:pt>
                <c:pt idx="548">
                  <c:v>43091</c:v>
                </c:pt>
                <c:pt idx="549">
                  <c:v>43090</c:v>
                </c:pt>
                <c:pt idx="550">
                  <c:v>43089</c:v>
                </c:pt>
                <c:pt idx="551">
                  <c:v>43088</c:v>
                </c:pt>
                <c:pt idx="552">
                  <c:v>43087</c:v>
                </c:pt>
                <c:pt idx="553">
                  <c:v>43084</c:v>
                </c:pt>
                <c:pt idx="554">
                  <c:v>43083</c:v>
                </c:pt>
                <c:pt idx="555">
                  <c:v>43082</c:v>
                </c:pt>
                <c:pt idx="556">
                  <c:v>43081</c:v>
                </c:pt>
                <c:pt idx="557">
                  <c:v>43080</c:v>
                </c:pt>
                <c:pt idx="558">
                  <c:v>43077</c:v>
                </c:pt>
                <c:pt idx="559">
                  <c:v>43076</c:v>
                </c:pt>
                <c:pt idx="560">
                  <c:v>43075</c:v>
                </c:pt>
                <c:pt idx="561">
                  <c:v>43074</c:v>
                </c:pt>
                <c:pt idx="562">
                  <c:v>43073</c:v>
                </c:pt>
                <c:pt idx="563">
                  <c:v>43070</c:v>
                </c:pt>
                <c:pt idx="564">
                  <c:v>43069</c:v>
                </c:pt>
                <c:pt idx="565">
                  <c:v>43068</c:v>
                </c:pt>
                <c:pt idx="566">
                  <c:v>43067</c:v>
                </c:pt>
                <c:pt idx="567">
                  <c:v>43066</c:v>
                </c:pt>
                <c:pt idx="568">
                  <c:v>43063</c:v>
                </c:pt>
                <c:pt idx="569">
                  <c:v>43062</c:v>
                </c:pt>
                <c:pt idx="570">
                  <c:v>43061</c:v>
                </c:pt>
                <c:pt idx="571">
                  <c:v>43060</c:v>
                </c:pt>
                <c:pt idx="572">
                  <c:v>43059</c:v>
                </c:pt>
                <c:pt idx="573">
                  <c:v>43056</c:v>
                </c:pt>
                <c:pt idx="574">
                  <c:v>43055</c:v>
                </c:pt>
                <c:pt idx="575">
                  <c:v>43054</c:v>
                </c:pt>
                <c:pt idx="576">
                  <c:v>43053</c:v>
                </c:pt>
                <c:pt idx="577">
                  <c:v>43052</c:v>
                </c:pt>
                <c:pt idx="578">
                  <c:v>43049</c:v>
                </c:pt>
                <c:pt idx="579">
                  <c:v>43048</c:v>
                </c:pt>
                <c:pt idx="580">
                  <c:v>43047</c:v>
                </c:pt>
                <c:pt idx="581">
                  <c:v>43046</c:v>
                </c:pt>
                <c:pt idx="582">
                  <c:v>43045</c:v>
                </c:pt>
                <c:pt idx="583">
                  <c:v>43042</c:v>
                </c:pt>
                <c:pt idx="584">
                  <c:v>43041</c:v>
                </c:pt>
                <c:pt idx="585">
                  <c:v>43040</c:v>
                </c:pt>
                <c:pt idx="586">
                  <c:v>43039</c:v>
                </c:pt>
                <c:pt idx="587">
                  <c:v>43038</c:v>
                </c:pt>
                <c:pt idx="588">
                  <c:v>43035</c:v>
                </c:pt>
                <c:pt idx="589">
                  <c:v>43034</c:v>
                </c:pt>
                <c:pt idx="590">
                  <c:v>43033</c:v>
                </c:pt>
                <c:pt idx="591">
                  <c:v>43032</c:v>
                </c:pt>
                <c:pt idx="592">
                  <c:v>43031</c:v>
                </c:pt>
                <c:pt idx="593">
                  <c:v>43028</c:v>
                </c:pt>
                <c:pt idx="594">
                  <c:v>43027</c:v>
                </c:pt>
                <c:pt idx="595">
                  <c:v>43026</c:v>
                </c:pt>
                <c:pt idx="596">
                  <c:v>43025</c:v>
                </c:pt>
                <c:pt idx="597">
                  <c:v>43024</c:v>
                </c:pt>
                <c:pt idx="598">
                  <c:v>43021</c:v>
                </c:pt>
                <c:pt idx="599">
                  <c:v>43020</c:v>
                </c:pt>
                <c:pt idx="600">
                  <c:v>43019</c:v>
                </c:pt>
                <c:pt idx="601">
                  <c:v>43018</c:v>
                </c:pt>
                <c:pt idx="602">
                  <c:v>43017</c:v>
                </c:pt>
                <c:pt idx="603">
                  <c:v>43014</c:v>
                </c:pt>
                <c:pt idx="604">
                  <c:v>43013</c:v>
                </c:pt>
                <c:pt idx="605">
                  <c:v>43012</c:v>
                </c:pt>
                <c:pt idx="606">
                  <c:v>43011</c:v>
                </c:pt>
                <c:pt idx="607">
                  <c:v>43010</c:v>
                </c:pt>
                <c:pt idx="608">
                  <c:v>43007</c:v>
                </c:pt>
                <c:pt idx="609">
                  <c:v>43006</c:v>
                </c:pt>
                <c:pt idx="610">
                  <c:v>43005</c:v>
                </c:pt>
                <c:pt idx="611">
                  <c:v>43004</c:v>
                </c:pt>
                <c:pt idx="612">
                  <c:v>43003</c:v>
                </c:pt>
                <c:pt idx="613">
                  <c:v>43000</c:v>
                </c:pt>
                <c:pt idx="614">
                  <c:v>42999</c:v>
                </c:pt>
                <c:pt idx="615">
                  <c:v>42998</c:v>
                </c:pt>
                <c:pt idx="616">
                  <c:v>42997</c:v>
                </c:pt>
                <c:pt idx="617">
                  <c:v>42996</c:v>
                </c:pt>
                <c:pt idx="618">
                  <c:v>42993</c:v>
                </c:pt>
                <c:pt idx="619">
                  <c:v>42992</c:v>
                </c:pt>
                <c:pt idx="620">
                  <c:v>42991</c:v>
                </c:pt>
                <c:pt idx="621">
                  <c:v>42990</c:v>
                </c:pt>
                <c:pt idx="622">
                  <c:v>42989</c:v>
                </c:pt>
                <c:pt idx="623">
                  <c:v>42986</c:v>
                </c:pt>
                <c:pt idx="624">
                  <c:v>42985</c:v>
                </c:pt>
                <c:pt idx="625">
                  <c:v>42984</c:v>
                </c:pt>
                <c:pt idx="626">
                  <c:v>42983</c:v>
                </c:pt>
                <c:pt idx="627">
                  <c:v>42982</c:v>
                </c:pt>
                <c:pt idx="628">
                  <c:v>42979</c:v>
                </c:pt>
                <c:pt idx="629">
                  <c:v>42978</c:v>
                </c:pt>
                <c:pt idx="630">
                  <c:v>42977</c:v>
                </c:pt>
                <c:pt idx="631">
                  <c:v>42976</c:v>
                </c:pt>
                <c:pt idx="632">
                  <c:v>42972</c:v>
                </c:pt>
                <c:pt idx="633">
                  <c:v>42971</c:v>
                </c:pt>
                <c:pt idx="634">
                  <c:v>42970</c:v>
                </c:pt>
                <c:pt idx="635">
                  <c:v>42969</c:v>
                </c:pt>
                <c:pt idx="636">
                  <c:v>42968</c:v>
                </c:pt>
                <c:pt idx="637">
                  <c:v>42965</c:v>
                </c:pt>
                <c:pt idx="638">
                  <c:v>42964</c:v>
                </c:pt>
                <c:pt idx="639">
                  <c:v>42963</c:v>
                </c:pt>
                <c:pt idx="640">
                  <c:v>42962</c:v>
                </c:pt>
                <c:pt idx="641">
                  <c:v>42961</c:v>
                </c:pt>
                <c:pt idx="642">
                  <c:v>42958</c:v>
                </c:pt>
                <c:pt idx="643">
                  <c:v>42957</c:v>
                </c:pt>
                <c:pt idx="644">
                  <c:v>42956</c:v>
                </c:pt>
                <c:pt idx="645">
                  <c:v>42955</c:v>
                </c:pt>
                <c:pt idx="646">
                  <c:v>42954</c:v>
                </c:pt>
                <c:pt idx="647">
                  <c:v>42951</c:v>
                </c:pt>
                <c:pt idx="648">
                  <c:v>42950</c:v>
                </c:pt>
                <c:pt idx="649">
                  <c:v>42949</c:v>
                </c:pt>
                <c:pt idx="650">
                  <c:v>42948</c:v>
                </c:pt>
                <c:pt idx="651">
                  <c:v>42947</c:v>
                </c:pt>
                <c:pt idx="652">
                  <c:v>42944</c:v>
                </c:pt>
                <c:pt idx="653">
                  <c:v>42943</c:v>
                </c:pt>
                <c:pt idx="654">
                  <c:v>42942</c:v>
                </c:pt>
                <c:pt idx="655">
                  <c:v>42941</c:v>
                </c:pt>
                <c:pt idx="656">
                  <c:v>42940</c:v>
                </c:pt>
                <c:pt idx="657">
                  <c:v>42937</c:v>
                </c:pt>
                <c:pt idx="658">
                  <c:v>42936</c:v>
                </c:pt>
                <c:pt idx="659">
                  <c:v>42935</c:v>
                </c:pt>
                <c:pt idx="660">
                  <c:v>42934</c:v>
                </c:pt>
                <c:pt idx="661">
                  <c:v>42933</c:v>
                </c:pt>
                <c:pt idx="662">
                  <c:v>42930</c:v>
                </c:pt>
                <c:pt idx="663">
                  <c:v>42929</c:v>
                </c:pt>
                <c:pt idx="664">
                  <c:v>42928</c:v>
                </c:pt>
                <c:pt idx="665">
                  <c:v>42927</c:v>
                </c:pt>
                <c:pt idx="666">
                  <c:v>42926</c:v>
                </c:pt>
                <c:pt idx="667">
                  <c:v>42923</c:v>
                </c:pt>
                <c:pt idx="668">
                  <c:v>42922</c:v>
                </c:pt>
                <c:pt idx="669">
                  <c:v>42921</c:v>
                </c:pt>
                <c:pt idx="670">
                  <c:v>42920</c:v>
                </c:pt>
                <c:pt idx="671">
                  <c:v>42919</c:v>
                </c:pt>
                <c:pt idx="672">
                  <c:v>42916</c:v>
                </c:pt>
                <c:pt idx="673">
                  <c:v>42915</c:v>
                </c:pt>
                <c:pt idx="674">
                  <c:v>42914</c:v>
                </c:pt>
                <c:pt idx="675">
                  <c:v>42913</c:v>
                </c:pt>
                <c:pt idx="676">
                  <c:v>42912</c:v>
                </c:pt>
                <c:pt idx="677">
                  <c:v>42909</c:v>
                </c:pt>
                <c:pt idx="678">
                  <c:v>42908</c:v>
                </c:pt>
                <c:pt idx="679">
                  <c:v>42907</c:v>
                </c:pt>
                <c:pt idx="680">
                  <c:v>42906</c:v>
                </c:pt>
                <c:pt idx="681">
                  <c:v>42905</c:v>
                </c:pt>
                <c:pt idx="682">
                  <c:v>42902</c:v>
                </c:pt>
                <c:pt idx="683">
                  <c:v>42901</c:v>
                </c:pt>
                <c:pt idx="684">
                  <c:v>42900</c:v>
                </c:pt>
                <c:pt idx="685">
                  <c:v>42899</c:v>
                </c:pt>
                <c:pt idx="686">
                  <c:v>42898</c:v>
                </c:pt>
                <c:pt idx="687">
                  <c:v>42895</c:v>
                </c:pt>
                <c:pt idx="688">
                  <c:v>42894</c:v>
                </c:pt>
                <c:pt idx="689">
                  <c:v>42893</c:v>
                </c:pt>
                <c:pt idx="690">
                  <c:v>42892</c:v>
                </c:pt>
                <c:pt idx="691">
                  <c:v>42891</c:v>
                </c:pt>
                <c:pt idx="692">
                  <c:v>42888</c:v>
                </c:pt>
                <c:pt idx="693">
                  <c:v>42887</c:v>
                </c:pt>
                <c:pt idx="694">
                  <c:v>42886</c:v>
                </c:pt>
                <c:pt idx="695">
                  <c:v>42885</c:v>
                </c:pt>
                <c:pt idx="696">
                  <c:v>42881</c:v>
                </c:pt>
                <c:pt idx="697">
                  <c:v>42880</c:v>
                </c:pt>
                <c:pt idx="698">
                  <c:v>42879</c:v>
                </c:pt>
                <c:pt idx="699">
                  <c:v>42878</c:v>
                </c:pt>
                <c:pt idx="700">
                  <c:v>42877</c:v>
                </c:pt>
                <c:pt idx="701">
                  <c:v>42874</c:v>
                </c:pt>
                <c:pt idx="702">
                  <c:v>42873</c:v>
                </c:pt>
                <c:pt idx="703">
                  <c:v>42872</c:v>
                </c:pt>
                <c:pt idx="704">
                  <c:v>42871</c:v>
                </c:pt>
                <c:pt idx="705">
                  <c:v>42870</c:v>
                </c:pt>
                <c:pt idx="706">
                  <c:v>42867</c:v>
                </c:pt>
                <c:pt idx="707">
                  <c:v>42866</c:v>
                </c:pt>
                <c:pt idx="708">
                  <c:v>42865</c:v>
                </c:pt>
                <c:pt idx="709">
                  <c:v>42864</c:v>
                </c:pt>
                <c:pt idx="710">
                  <c:v>42863</c:v>
                </c:pt>
                <c:pt idx="711">
                  <c:v>42860</c:v>
                </c:pt>
                <c:pt idx="712">
                  <c:v>42859</c:v>
                </c:pt>
                <c:pt idx="713">
                  <c:v>42858</c:v>
                </c:pt>
                <c:pt idx="714">
                  <c:v>42857</c:v>
                </c:pt>
                <c:pt idx="715">
                  <c:v>42853</c:v>
                </c:pt>
                <c:pt idx="716">
                  <c:v>42852</c:v>
                </c:pt>
                <c:pt idx="717">
                  <c:v>42851</c:v>
                </c:pt>
                <c:pt idx="718">
                  <c:v>42850</c:v>
                </c:pt>
                <c:pt idx="719">
                  <c:v>42849</c:v>
                </c:pt>
                <c:pt idx="720">
                  <c:v>42846</c:v>
                </c:pt>
                <c:pt idx="721">
                  <c:v>42845</c:v>
                </c:pt>
                <c:pt idx="722">
                  <c:v>42844</c:v>
                </c:pt>
                <c:pt idx="723">
                  <c:v>42843</c:v>
                </c:pt>
                <c:pt idx="724">
                  <c:v>42838</c:v>
                </c:pt>
                <c:pt idx="725">
                  <c:v>42837</c:v>
                </c:pt>
                <c:pt idx="726">
                  <c:v>42836</c:v>
                </c:pt>
                <c:pt idx="727">
                  <c:v>42835</c:v>
                </c:pt>
                <c:pt idx="728">
                  <c:v>42832</c:v>
                </c:pt>
                <c:pt idx="729">
                  <c:v>42831</c:v>
                </c:pt>
                <c:pt idx="730">
                  <c:v>42830</c:v>
                </c:pt>
                <c:pt idx="731">
                  <c:v>42829</c:v>
                </c:pt>
                <c:pt idx="732">
                  <c:v>42828</c:v>
                </c:pt>
                <c:pt idx="733">
                  <c:v>42825</c:v>
                </c:pt>
                <c:pt idx="734">
                  <c:v>42824</c:v>
                </c:pt>
                <c:pt idx="735">
                  <c:v>42823</c:v>
                </c:pt>
                <c:pt idx="736">
                  <c:v>42822</c:v>
                </c:pt>
                <c:pt idx="737">
                  <c:v>42821</c:v>
                </c:pt>
                <c:pt idx="738">
                  <c:v>42818</c:v>
                </c:pt>
                <c:pt idx="739">
                  <c:v>42817</c:v>
                </c:pt>
                <c:pt idx="740">
                  <c:v>42816</c:v>
                </c:pt>
                <c:pt idx="741">
                  <c:v>42815</c:v>
                </c:pt>
                <c:pt idx="742">
                  <c:v>42814</c:v>
                </c:pt>
                <c:pt idx="743">
                  <c:v>42811</c:v>
                </c:pt>
                <c:pt idx="744">
                  <c:v>42810</c:v>
                </c:pt>
                <c:pt idx="745">
                  <c:v>42809</c:v>
                </c:pt>
                <c:pt idx="746">
                  <c:v>42808</c:v>
                </c:pt>
                <c:pt idx="747">
                  <c:v>42807</c:v>
                </c:pt>
                <c:pt idx="748">
                  <c:v>42804</c:v>
                </c:pt>
                <c:pt idx="749">
                  <c:v>42803</c:v>
                </c:pt>
                <c:pt idx="750">
                  <c:v>42802</c:v>
                </c:pt>
                <c:pt idx="751">
                  <c:v>42801</c:v>
                </c:pt>
                <c:pt idx="752">
                  <c:v>42800</c:v>
                </c:pt>
                <c:pt idx="753">
                  <c:v>42797</c:v>
                </c:pt>
                <c:pt idx="754">
                  <c:v>42796</c:v>
                </c:pt>
                <c:pt idx="755">
                  <c:v>42795</c:v>
                </c:pt>
                <c:pt idx="756">
                  <c:v>42794</c:v>
                </c:pt>
                <c:pt idx="757">
                  <c:v>42793</c:v>
                </c:pt>
                <c:pt idx="758">
                  <c:v>42790</c:v>
                </c:pt>
                <c:pt idx="759">
                  <c:v>42789</c:v>
                </c:pt>
                <c:pt idx="760">
                  <c:v>42788</c:v>
                </c:pt>
                <c:pt idx="761">
                  <c:v>42787</c:v>
                </c:pt>
                <c:pt idx="762">
                  <c:v>42786</c:v>
                </c:pt>
                <c:pt idx="763">
                  <c:v>42783</c:v>
                </c:pt>
                <c:pt idx="764">
                  <c:v>42782</c:v>
                </c:pt>
                <c:pt idx="765">
                  <c:v>42781</c:v>
                </c:pt>
                <c:pt idx="766">
                  <c:v>42780</c:v>
                </c:pt>
                <c:pt idx="767">
                  <c:v>42779</c:v>
                </c:pt>
                <c:pt idx="768">
                  <c:v>42776</c:v>
                </c:pt>
                <c:pt idx="769">
                  <c:v>42775</c:v>
                </c:pt>
                <c:pt idx="770">
                  <c:v>42774</c:v>
                </c:pt>
                <c:pt idx="771">
                  <c:v>42773</c:v>
                </c:pt>
                <c:pt idx="772">
                  <c:v>42772</c:v>
                </c:pt>
                <c:pt idx="773">
                  <c:v>42769</c:v>
                </c:pt>
                <c:pt idx="774">
                  <c:v>42768</c:v>
                </c:pt>
                <c:pt idx="775">
                  <c:v>42767</c:v>
                </c:pt>
                <c:pt idx="776">
                  <c:v>42766</c:v>
                </c:pt>
                <c:pt idx="777">
                  <c:v>42765</c:v>
                </c:pt>
                <c:pt idx="778">
                  <c:v>42762</c:v>
                </c:pt>
                <c:pt idx="779">
                  <c:v>42761</c:v>
                </c:pt>
                <c:pt idx="780">
                  <c:v>42760</c:v>
                </c:pt>
                <c:pt idx="781">
                  <c:v>42759</c:v>
                </c:pt>
                <c:pt idx="782">
                  <c:v>42758</c:v>
                </c:pt>
                <c:pt idx="783">
                  <c:v>42755</c:v>
                </c:pt>
                <c:pt idx="784">
                  <c:v>42754</c:v>
                </c:pt>
                <c:pt idx="785">
                  <c:v>42753</c:v>
                </c:pt>
                <c:pt idx="786">
                  <c:v>42752</c:v>
                </c:pt>
                <c:pt idx="787">
                  <c:v>42751</c:v>
                </c:pt>
                <c:pt idx="788">
                  <c:v>42748</c:v>
                </c:pt>
                <c:pt idx="789">
                  <c:v>42747</c:v>
                </c:pt>
                <c:pt idx="790">
                  <c:v>42746</c:v>
                </c:pt>
                <c:pt idx="791">
                  <c:v>42745</c:v>
                </c:pt>
                <c:pt idx="792">
                  <c:v>42744</c:v>
                </c:pt>
                <c:pt idx="793">
                  <c:v>42741</c:v>
                </c:pt>
                <c:pt idx="794">
                  <c:v>42740</c:v>
                </c:pt>
                <c:pt idx="795">
                  <c:v>42739</c:v>
                </c:pt>
                <c:pt idx="796">
                  <c:v>42738</c:v>
                </c:pt>
                <c:pt idx="797">
                  <c:v>42734</c:v>
                </c:pt>
                <c:pt idx="798">
                  <c:v>42733</c:v>
                </c:pt>
                <c:pt idx="799">
                  <c:v>42732</c:v>
                </c:pt>
                <c:pt idx="800">
                  <c:v>42727</c:v>
                </c:pt>
                <c:pt idx="801">
                  <c:v>42726</c:v>
                </c:pt>
                <c:pt idx="802">
                  <c:v>42725</c:v>
                </c:pt>
                <c:pt idx="803">
                  <c:v>42724</c:v>
                </c:pt>
                <c:pt idx="804">
                  <c:v>42723</c:v>
                </c:pt>
                <c:pt idx="805">
                  <c:v>42720</c:v>
                </c:pt>
                <c:pt idx="806">
                  <c:v>42719</c:v>
                </c:pt>
                <c:pt idx="807">
                  <c:v>42718</c:v>
                </c:pt>
                <c:pt idx="808">
                  <c:v>42717</c:v>
                </c:pt>
                <c:pt idx="809">
                  <c:v>42716</c:v>
                </c:pt>
                <c:pt idx="810">
                  <c:v>42713</c:v>
                </c:pt>
                <c:pt idx="811">
                  <c:v>42712</c:v>
                </c:pt>
                <c:pt idx="812">
                  <c:v>42711</c:v>
                </c:pt>
                <c:pt idx="813">
                  <c:v>42710</c:v>
                </c:pt>
                <c:pt idx="814">
                  <c:v>42709</c:v>
                </c:pt>
                <c:pt idx="815">
                  <c:v>42706</c:v>
                </c:pt>
                <c:pt idx="816">
                  <c:v>42705</c:v>
                </c:pt>
                <c:pt idx="817">
                  <c:v>42704</c:v>
                </c:pt>
                <c:pt idx="818">
                  <c:v>42703</c:v>
                </c:pt>
                <c:pt idx="819">
                  <c:v>42702</c:v>
                </c:pt>
                <c:pt idx="820">
                  <c:v>42699</c:v>
                </c:pt>
                <c:pt idx="821">
                  <c:v>42698</c:v>
                </c:pt>
                <c:pt idx="822">
                  <c:v>42697</c:v>
                </c:pt>
                <c:pt idx="823">
                  <c:v>42696</c:v>
                </c:pt>
                <c:pt idx="824">
                  <c:v>42695</c:v>
                </c:pt>
                <c:pt idx="825">
                  <c:v>42692</c:v>
                </c:pt>
                <c:pt idx="826">
                  <c:v>42691</c:v>
                </c:pt>
                <c:pt idx="827">
                  <c:v>42690</c:v>
                </c:pt>
                <c:pt idx="828">
                  <c:v>42689</c:v>
                </c:pt>
                <c:pt idx="829">
                  <c:v>42688</c:v>
                </c:pt>
                <c:pt idx="830">
                  <c:v>42685</c:v>
                </c:pt>
                <c:pt idx="831">
                  <c:v>42684</c:v>
                </c:pt>
                <c:pt idx="832">
                  <c:v>42683</c:v>
                </c:pt>
                <c:pt idx="833">
                  <c:v>42682</c:v>
                </c:pt>
                <c:pt idx="834">
                  <c:v>42681</c:v>
                </c:pt>
                <c:pt idx="835">
                  <c:v>42678</c:v>
                </c:pt>
                <c:pt idx="836">
                  <c:v>42677</c:v>
                </c:pt>
                <c:pt idx="837">
                  <c:v>42676</c:v>
                </c:pt>
                <c:pt idx="838">
                  <c:v>42675</c:v>
                </c:pt>
                <c:pt idx="839">
                  <c:v>42674</c:v>
                </c:pt>
                <c:pt idx="840">
                  <c:v>42671</c:v>
                </c:pt>
                <c:pt idx="841">
                  <c:v>42670</c:v>
                </c:pt>
                <c:pt idx="842">
                  <c:v>42669</c:v>
                </c:pt>
                <c:pt idx="843">
                  <c:v>42668</c:v>
                </c:pt>
                <c:pt idx="844">
                  <c:v>42667</c:v>
                </c:pt>
                <c:pt idx="845">
                  <c:v>42664</c:v>
                </c:pt>
                <c:pt idx="846">
                  <c:v>42663</c:v>
                </c:pt>
                <c:pt idx="847">
                  <c:v>42662</c:v>
                </c:pt>
                <c:pt idx="848">
                  <c:v>42661</c:v>
                </c:pt>
                <c:pt idx="849">
                  <c:v>42660</c:v>
                </c:pt>
                <c:pt idx="850">
                  <c:v>42657</c:v>
                </c:pt>
                <c:pt idx="851">
                  <c:v>42656</c:v>
                </c:pt>
                <c:pt idx="852">
                  <c:v>42655</c:v>
                </c:pt>
                <c:pt idx="853">
                  <c:v>42654</c:v>
                </c:pt>
                <c:pt idx="854">
                  <c:v>42653</c:v>
                </c:pt>
                <c:pt idx="855">
                  <c:v>42650</c:v>
                </c:pt>
                <c:pt idx="856">
                  <c:v>42649</c:v>
                </c:pt>
                <c:pt idx="857">
                  <c:v>42648</c:v>
                </c:pt>
                <c:pt idx="858">
                  <c:v>42647</c:v>
                </c:pt>
                <c:pt idx="859">
                  <c:v>42646</c:v>
                </c:pt>
                <c:pt idx="860">
                  <c:v>42643</c:v>
                </c:pt>
                <c:pt idx="861">
                  <c:v>42642</c:v>
                </c:pt>
                <c:pt idx="862">
                  <c:v>42641</c:v>
                </c:pt>
                <c:pt idx="863">
                  <c:v>42640</c:v>
                </c:pt>
                <c:pt idx="864">
                  <c:v>42639</c:v>
                </c:pt>
                <c:pt idx="865">
                  <c:v>42636</c:v>
                </c:pt>
                <c:pt idx="866">
                  <c:v>42635</c:v>
                </c:pt>
                <c:pt idx="867">
                  <c:v>42634</c:v>
                </c:pt>
                <c:pt idx="868">
                  <c:v>42633</c:v>
                </c:pt>
                <c:pt idx="869">
                  <c:v>42632</c:v>
                </c:pt>
                <c:pt idx="870">
                  <c:v>42629</c:v>
                </c:pt>
                <c:pt idx="871">
                  <c:v>42628</c:v>
                </c:pt>
                <c:pt idx="872">
                  <c:v>42627</c:v>
                </c:pt>
                <c:pt idx="873">
                  <c:v>42626</c:v>
                </c:pt>
                <c:pt idx="874">
                  <c:v>42625</c:v>
                </c:pt>
                <c:pt idx="875">
                  <c:v>42622</c:v>
                </c:pt>
                <c:pt idx="876">
                  <c:v>42621</c:v>
                </c:pt>
                <c:pt idx="877">
                  <c:v>42620</c:v>
                </c:pt>
                <c:pt idx="878">
                  <c:v>42619</c:v>
                </c:pt>
                <c:pt idx="879">
                  <c:v>42618</c:v>
                </c:pt>
                <c:pt idx="880">
                  <c:v>42615</c:v>
                </c:pt>
                <c:pt idx="881">
                  <c:v>42614</c:v>
                </c:pt>
                <c:pt idx="882">
                  <c:v>42613</c:v>
                </c:pt>
                <c:pt idx="883">
                  <c:v>42612</c:v>
                </c:pt>
                <c:pt idx="884">
                  <c:v>42608</c:v>
                </c:pt>
                <c:pt idx="885">
                  <c:v>42607</c:v>
                </c:pt>
                <c:pt idx="886">
                  <c:v>42606</c:v>
                </c:pt>
                <c:pt idx="887">
                  <c:v>42605</c:v>
                </c:pt>
                <c:pt idx="888">
                  <c:v>42604</c:v>
                </c:pt>
                <c:pt idx="889">
                  <c:v>42601</c:v>
                </c:pt>
                <c:pt idx="890">
                  <c:v>42600</c:v>
                </c:pt>
                <c:pt idx="891">
                  <c:v>42599</c:v>
                </c:pt>
                <c:pt idx="892">
                  <c:v>42598</c:v>
                </c:pt>
                <c:pt idx="893">
                  <c:v>42597</c:v>
                </c:pt>
                <c:pt idx="894">
                  <c:v>42594</c:v>
                </c:pt>
                <c:pt idx="895">
                  <c:v>42593</c:v>
                </c:pt>
                <c:pt idx="896">
                  <c:v>42592</c:v>
                </c:pt>
                <c:pt idx="897">
                  <c:v>42591</c:v>
                </c:pt>
                <c:pt idx="898">
                  <c:v>42590</c:v>
                </c:pt>
                <c:pt idx="899">
                  <c:v>42587</c:v>
                </c:pt>
                <c:pt idx="900">
                  <c:v>42586</c:v>
                </c:pt>
                <c:pt idx="901">
                  <c:v>42585</c:v>
                </c:pt>
                <c:pt idx="902">
                  <c:v>42584</c:v>
                </c:pt>
                <c:pt idx="903">
                  <c:v>42583</c:v>
                </c:pt>
                <c:pt idx="904">
                  <c:v>42580</c:v>
                </c:pt>
                <c:pt idx="905">
                  <c:v>42579</c:v>
                </c:pt>
                <c:pt idx="906">
                  <c:v>42578</c:v>
                </c:pt>
                <c:pt idx="907">
                  <c:v>42577</c:v>
                </c:pt>
                <c:pt idx="908">
                  <c:v>42576</c:v>
                </c:pt>
                <c:pt idx="909">
                  <c:v>42573</c:v>
                </c:pt>
                <c:pt idx="910">
                  <c:v>42572</c:v>
                </c:pt>
                <c:pt idx="911">
                  <c:v>42571</c:v>
                </c:pt>
                <c:pt idx="912">
                  <c:v>42570</c:v>
                </c:pt>
                <c:pt idx="913">
                  <c:v>42569</c:v>
                </c:pt>
                <c:pt idx="914">
                  <c:v>42566</c:v>
                </c:pt>
                <c:pt idx="915">
                  <c:v>42565</c:v>
                </c:pt>
                <c:pt idx="916">
                  <c:v>42564</c:v>
                </c:pt>
                <c:pt idx="917">
                  <c:v>42563</c:v>
                </c:pt>
                <c:pt idx="918">
                  <c:v>42562</c:v>
                </c:pt>
                <c:pt idx="919">
                  <c:v>42559</c:v>
                </c:pt>
                <c:pt idx="920">
                  <c:v>42558</c:v>
                </c:pt>
                <c:pt idx="921">
                  <c:v>42557</c:v>
                </c:pt>
                <c:pt idx="922">
                  <c:v>42556</c:v>
                </c:pt>
                <c:pt idx="923">
                  <c:v>42555</c:v>
                </c:pt>
                <c:pt idx="924">
                  <c:v>42552</c:v>
                </c:pt>
                <c:pt idx="925">
                  <c:v>42551</c:v>
                </c:pt>
                <c:pt idx="926">
                  <c:v>42550</c:v>
                </c:pt>
                <c:pt idx="927">
                  <c:v>42549</c:v>
                </c:pt>
                <c:pt idx="928">
                  <c:v>42548</c:v>
                </c:pt>
                <c:pt idx="929">
                  <c:v>42545</c:v>
                </c:pt>
                <c:pt idx="930">
                  <c:v>42544</c:v>
                </c:pt>
                <c:pt idx="931">
                  <c:v>42543</c:v>
                </c:pt>
                <c:pt idx="932">
                  <c:v>42542</c:v>
                </c:pt>
                <c:pt idx="933">
                  <c:v>42541</c:v>
                </c:pt>
                <c:pt idx="934">
                  <c:v>42538</c:v>
                </c:pt>
                <c:pt idx="935">
                  <c:v>42537</c:v>
                </c:pt>
                <c:pt idx="936">
                  <c:v>42536</c:v>
                </c:pt>
                <c:pt idx="937">
                  <c:v>42535</c:v>
                </c:pt>
                <c:pt idx="938">
                  <c:v>42534</c:v>
                </c:pt>
                <c:pt idx="939">
                  <c:v>42531</c:v>
                </c:pt>
                <c:pt idx="940">
                  <c:v>42530</c:v>
                </c:pt>
                <c:pt idx="941">
                  <c:v>42529</c:v>
                </c:pt>
                <c:pt idx="942">
                  <c:v>42528</c:v>
                </c:pt>
                <c:pt idx="943">
                  <c:v>42527</c:v>
                </c:pt>
                <c:pt idx="944">
                  <c:v>42524</c:v>
                </c:pt>
                <c:pt idx="945">
                  <c:v>42523</c:v>
                </c:pt>
                <c:pt idx="946">
                  <c:v>42522</c:v>
                </c:pt>
                <c:pt idx="947">
                  <c:v>42521</c:v>
                </c:pt>
                <c:pt idx="948">
                  <c:v>42517</c:v>
                </c:pt>
                <c:pt idx="949">
                  <c:v>42516</c:v>
                </c:pt>
                <c:pt idx="950">
                  <c:v>42515</c:v>
                </c:pt>
                <c:pt idx="951">
                  <c:v>42514</c:v>
                </c:pt>
                <c:pt idx="952">
                  <c:v>42513</c:v>
                </c:pt>
                <c:pt idx="953">
                  <c:v>42510</c:v>
                </c:pt>
                <c:pt idx="954">
                  <c:v>42509</c:v>
                </c:pt>
                <c:pt idx="955">
                  <c:v>42508</c:v>
                </c:pt>
                <c:pt idx="956">
                  <c:v>42507</c:v>
                </c:pt>
                <c:pt idx="957">
                  <c:v>42506</c:v>
                </c:pt>
                <c:pt idx="958">
                  <c:v>42503</c:v>
                </c:pt>
                <c:pt idx="959">
                  <c:v>42502</c:v>
                </c:pt>
                <c:pt idx="960">
                  <c:v>42501</c:v>
                </c:pt>
                <c:pt idx="961">
                  <c:v>42500</c:v>
                </c:pt>
                <c:pt idx="962">
                  <c:v>42499</c:v>
                </c:pt>
                <c:pt idx="963">
                  <c:v>42496</c:v>
                </c:pt>
                <c:pt idx="964">
                  <c:v>42495</c:v>
                </c:pt>
                <c:pt idx="965">
                  <c:v>42494</c:v>
                </c:pt>
                <c:pt idx="966">
                  <c:v>42493</c:v>
                </c:pt>
                <c:pt idx="967">
                  <c:v>42489</c:v>
                </c:pt>
                <c:pt idx="968">
                  <c:v>42488</c:v>
                </c:pt>
                <c:pt idx="969">
                  <c:v>42487</c:v>
                </c:pt>
                <c:pt idx="970">
                  <c:v>42486</c:v>
                </c:pt>
                <c:pt idx="971">
                  <c:v>42485</c:v>
                </c:pt>
                <c:pt idx="972">
                  <c:v>42482</c:v>
                </c:pt>
                <c:pt idx="973">
                  <c:v>42481</c:v>
                </c:pt>
                <c:pt idx="974">
                  <c:v>42480</c:v>
                </c:pt>
                <c:pt idx="975">
                  <c:v>42479</c:v>
                </c:pt>
                <c:pt idx="976">
                  <c:v>42478</c:v>
                </c:pt>
                <c:pt idx="977">
                  <c:v>42475</c:v>
                </c:pt>
                <c:pt idx="978">
                  <c:v>42474</c:v>
                </c:pt>
                <c:pt idx="979">
                  <c:v>42473</c:v>
                </c:pt>
                <c:pt idx="980">
                  <c:v>42472</c:v>
                </c:pt>
                <c:pt idx="981">
                  <c:v>42471</c:v>
                </c:pt>
                <c:pt idx="982">
                  <c:v>42468</c:v>
                </c:pt>
                <c:pt idx="983">
                  <c:v>42467</c:v>
                </c:pt>
                <c:pt idx="984">
                  <c:v>42466</c:v>
                </c:pt>
                <c:pt idx="985">
                  <c:v>42465</c:v>
                </c:pt>
                <c:pt idx="986">
                  <c:v>42464</c:v>
                </c:pt>
                <c:pt idx="987">
                  <c:v>42461</c:v>
                </c:pt>
                <c:pt idx="988">
                  <c:v>42460</c:v>
                </c:pt>
                <c:pt idx="989">
                  <c:v>42459</c:v>
                </c:pt>
                <c:pt idx="990">
                  <c:v>42458</c:v>
                </c:pt>
                <c:pt idx="991">
                  <c:v>42453</c:v>
                </c:pt>
                <c:pt idx="992">
                  <c:v>42452</c:v>
                </c:pt>
                <c:pt idx="993">
                  <c:v>42451</c:v>
                </c:pt>
                <c:pt idx="994">
                  <c:v>42450</c:v>
                </c:pt>
                <c:pt idx="995">
                  <c:v>42447</c:v>
                </c:pt>
                <c:pt idx="996">
                  <c:v>42446</c:v>
                </c:pt>
                <c:pt idx="997">
                  <c:v>42445</c:v>
                </c:pt>
                <c:pt idx="998">
                  <c:v>42444</c:v>
                </c:pt>
                <c:pt idx="999">
                  <c:v>42443</c:v>
                </c:pt>
                <c:pt idx="1000">
                  <c:v>42440</c:v>
                </c:pt>
                <c:pt idx="1001">
                  <c:v>42439</c:v>
                </c:pt>
                <c:pt idx="1002">
                  <c:v>42438</c:v>
                </c:pt>
                <c:pt idx="1003">
                  <c:v>42437</c:v>
                </c:pt>
                <c:pt idx="1004">
                  <c:v>42436</c:v>
                </c:pt>
                <c:pt idx="1005">
                  <c:v>42433</c:v>
                </c:pt>
                <c:pt idx="1006">
                  <c:v>42432</c:v>
                </c:pt>
                <c:pt idx="1007">
                  <c:v>42431</c:v>
                </c:pt>
                <c:pt idx="1008">
                  <c:v>42430</c:v>
                </c:pt>
                <c:pt idx="1009">
                  <c:v>42429</c:v>
                </c:pt>
                <c:pt idx="1010">
                  <c:v>42426</c:v>
                </c:pt>
                <c:pt idx="1011">
                  <c:v>42425</c:v>
                </c:pt>
                <c:pt idx="1012">
                  <c:v>42424</c:v>
                </c:pt>
                <c:pt idx="1013">
                  <c:v>42423</c:v>
                </c:pt>
                <c:pt idx="1014">
                  <c:v>42422</c:v>
                </c:pt>
                <c:pt idx="1015">
                  <c:v>42419</c:v>
                </c:pt>
                <c:pt idx="1016">
                  <c:v>42418</c:v>
                </c:pt>
                <c:pt idx="1017">
                  <c:v>42417</c:v>
                </c:pt>
                <c:pt idx="1018">
                  <c:v>42416</c:v>
                </c:pt>
                <c:pt idx="1019">
                  <c:v>42415</c:v>
                </c:pt>
                <c:pt idx="1020">
                  <c:v>42412</c:v>
                </c:pt>
                <c:pt idx="1021">
                  <c:v>42411</c:v>
                </c:pt>
                <c:pt idx="1022">
                  <c:v>42410</c:v>
                </c:pt>
                <c:pt idx="1023">
                  <c:v>42409</c:v>
                </c:pt>
                <c:pt idx="1024">
                  <c:v>42408</c:v>
                </c:pt>
                <c:pt idx="1025">
                  <c:v>42405</c:v>
                </c:pt>
                <c:pt idx="1026">
                  <c:v>42404</c:v>
                </c:pt>
                <c:pt idx="1027">
                  <c:v>42403</c:v>
                </c:pt>
                <c:pt idx="1028">
                  <c:v>42402</c:v>
                </c:pt>
                <c:pt idx="1029">
                  <c:v>42401</c:v>
                </c:pt>
                <c:pt idx="1030">
                  <c:v>42398</c:v>
                </c:pt>
                <c:pt idx="1031">
                  <c:v>42397</c:v>
                </c:pt>
                <c:pt idx="1032">
                  <c:v>42396</c:v>
                </c:pt>
                <c:pt idx="1033">
                  <c:v>42395</c:v>
                </c:pt>
                <c:pt idx="1034">
                  <c:v>42394</c:v>
                </c:pt>
                <c:pt idx="1035">
                  <c:v>42391</c:v>
                </c:pt>
                <c:pt idx="1036">
                  <c:v>42390</c:v>
                </c:pt>
                <c:pt idx="1037">
                  <c:v>42389</c:v>
                </c:pt>
                <c:pt idx="1038">
                  <c:v>42388</c:v>
                </c:pt>
                <c:pt idx="1039">
                  <c:v>42387</c:v>
                </c:pt>
                <c:pt idx="1040">
                  <c:v>42384</c:v>
                </c:pt>
                <c:pt idx="1041">
                  <c:v>42383</c:v>
                </c:pt>
                <c:pt idx="1042">
                  <c:v>42382</c:v>
                </c:pt>
                <c:pt idx="1043">
                  <c:v>42381</c:v>
                </c:pt>
                <c:pt idx="1044">
                  <c:v>42380</c:v>
                </c:pt>
                <c:pt idx="1045">
                  <c:v>42377</c:v>
                </c:pt>
                <c:pt idx="1046">
                  <c:v>42376</c:v>
                </c:pt>
              </c:numCache>
            </c:numRef>
          </c:cat>
          <c:val>
            <c:numRef>
              <c:f>LME升贴水!$C$9:$C$1055</c:f>
              <c:numCache>
                <c:formatCode>###,###,###,###,##0.00</c:formatCode>
                <c:ptCount val="1047"/>
                <c:pt idx="0">
                  <c:v>-66.75</c:v>
                </c:pt>
                <c:pt idx="1">
                  <c:v>-67.75</c:v>
                </c:pt>
                <c:pt idx="2">
                  <c:v>-65.5</c:v>
                </c:pt>
                <c:pt idx="3">
                  <c:v>-65.75</c:v>
                </c:pt>
                <c:pt idx="4">
                  <c:v>-64.5</c:v>
                </c:pt>
                <c:pt idx="5">
                  <c:v>-69</c:v>
                </c:pt>
                <c:pt idx="6">
                  <c:v>-64</c:v>
                </c:pt>
                <c:pt idx="7">
                  <c:v>-65</c:v>
                </c:pt>
                <c:pt idx="8">
                  <c:v>-65.25</c:v>
                </c:pt>
                <c:pt idx="9">
                  <c:v>-66.25</c:v>
                </c:pt>
                <c:pt idx="10">
                  <c:v>-64.25</c:v>
                </c:pt>
                <c:pt idx="11">
                  <c:v>-66.5</c:v>
                </c:pt>
                <c:pt idx="12">
                  <c:v>-71.25</c:v>
                </c:pt>
                <c:pt idx="13">
                  <c:v>-66</c:v>
                </c:pt>
                <c:pt idx="14">
                  <c:v>-68.75</c:v>
                </c:pt>
                <c:pt idx="15">
                  <c:v>-72</c:v>
                </c:pt>
                <c:pt idx="16">
                  <c:v>-72</c:v>
                </c:pt>
                <c:pt idx="17">
                  <c:v>-60.75</c:v>
                </c:pt>
                <c:pt idx="18">
                  <c:v>-62</c:v>
                </c:pt>
                <c:pt idx="19">
                  <c:v>-63.75</c:v>
                </c:pt>
                <c:pt idx="20">
                  <c:v>-61</c:v>
                </c:pt>
                <c:pt idx="21">
                  <c:v>-57.25</c:v>
                </c:pt>
                <c:pt idx="22">
                  <c:v>-55.25</c:v>
                </c:pt>
                <c:pt idx="23">
                  <c:v>-57.5</c:v>
                </c:pt>
                <c:pt idx="24">
                  <c:v>-57</c:v>
                </c:pt>
                <c:pt idx="25">
                  <c:v>-57</c:v>
                </c:pt>
                <c:pt idx="26">
                  <c:v>-48</c:v>
                </c:pt>
                <c:pt idx="27">
                  <c:v>-52</c:v>
                </c:pt>
                <c:pt idx="28">
                  <c:v>-50.5</c:v>
                </c:pt>
                <c:pt idx="29">
                  <c:v>-51.5</c:v>
                </c:pt>
                <c:pt idx="30">
                  <c:v>-52.25</c:v>
                </c:pt>
                <c:pt idx="31">
                  <c:v>-52</c:v>
                </c:pt>
                <c:pt idx="32">
                  <c:v>-55</c:v>
                </c:pt>
                <c:pt idx="33">
                  <c:v>-57.5</c:v>
                </c:pt>
                <c:pt idx="34">
                  <c:v>-53.25</c:v>
                </c:pt>
                <c:pt idx="35">
                  <c:v>-51</c:v>
                </c:pt>
                <c:pt idx="36">
                  <c:v>-51.75</c:v>
                </c:pt>
                <c:pt idx="37">
                  <c:v>-50.5</c:v>
                </c:pt>
                <c:pt idx="38">
                  <c:v>-43.75</c:v>
                </c:pt>
                <c:pt idx="39">
                  <c:v>-34.5</c:v>
                </c:pt>
                <c:pt idx="40">
                  <c:v>-36.5</c:v>
                </c:pt>
                <c:pt idx="41">
                  <c:v>-36.5</c:v>
                </c:pt>
                <c:pt idx="42">
                  <c:v>-37.5</c:v>
                </c:pt>
                <c:pt idx="43">
                  <c:v>-38.25</c:v>
                </c:pt>
                <c:pt idx="44">
                  <c:v>-34.25</c:v>
                </c:pt>
                <c:pt idx="45">
                  <c:v>-31</c:v>
                </c:pt>
                <c:pt idx="46">
                  <c:v>-35.25</c:v>
                </c:pt>
                <c:pt idx="47">
                  <c:v>-34</c:v>
                </c:pt>
                <c:pt idx="48">
                  <c:v>-29.75</c:v>
                </c:pt>
                <c:pt idx="49">
                  <c:v>-39.75</c:v>
                </c:pt>
                <c:pt idx="50">
                  <c:v>-49.75</c:v>
                </c:pt>
                <c:pt idx="51">
                  <c:v>-50.25</c:v>
                </c:pt>
                <c:pt idx="52">
                  <c:v>-50.75</c:v>
                </c:pt>
                <c:pt idx="53">
                  <c:v>-49.25</c:v>
                </c:pt>
                <c:pt idx="54">
                  <c:v>-52.5</c:v>
                </c:pt>
                <c:pt idx="55">
                  <c:v>-54.25</c:v>
                </c:pt>
                <c:pt idx="56">
                  <c:v>-50</c:v>
                </c:pt>
                <c:pt idx="57">
                  <c:v>-47</c:v>
                </c:pt>
                <c:pt idx="58">
                  <c:v>-53.25</c:v>
                </c:pt>
                <c:pt idx="59">
                  <c:v>-52.25</c:v>
                </c:pt>
                <c:pt idx="60">
                  <c:v>-55</c:v>
                </c:pt>
                <c:pt idx="61">
                  <c:v>-53.5</c:v>
                </c:pt>
                <c:pt idx="62">
                  <c:v>-49</c:v>
                </c:pt>
                <c:pt idx="63">
                  <c:v>-50.75</c:v>
                </c:pt>
                <c:pt idx="64">
                  <c:v>-55</c:v>
                </c:pt>
                <c:pt idx="65">
                  <c:v>-59.5</c:v>
                </c:pt>
                <c:pt idx="66">
                  <c:v>-55.5</c:v>
                </c:pt>
                <c:pt idx="67">
                  <c:v>-57.5</c:v>
                </c:pt>
                <c:pt idx="68">
                  <c:v>-60</c:v>
                </c:pt>
                <c:pt idx="69">
                  <c:v>-66.25</c:v>
                </c:pt>
                <c:pt idx="70">
                  <c:v>-67</c:v>
                </c:pt>
                <c:pt idx="71">
                  <c:v>-65.25</c:v>
                </c:pt>
                <c:pt idx="72">
                  <c:v>-68.5</c:v>
                </c:pt>
                <c:pt idx="73">
                  <c:v>-67.5</c:v>
                </c:pt>
                <c:pt idx="74">
                  <c:v>-62.25</c:v>
                </c:pt>
                <c:pt idx="75">
                  <c:v>-57.25</c:v>
                </c:pt>
                <c:pt idx="76">
                  <c:v>-62.25</c:v>
                </c:pt>
                <c:pt idx="77">
                  <c:v>-68.25</c:v>
                </c:pt>
                <c:pt idx="78">
                  <c:v>-67</c:v>
                </c:pt>
                <c:pt idx="79">
                  <c:v>-64.75</c:v>
                </c:pt>
                <c:pt idx="80">
                  <c:v>-61.5</c:v>
                </c:pt>
                <c:pt idx="81">
                  <c:v>-65</c:v>
                </c:pt>
                <c:pt idx="82">
                  <c:v>-63</c:v>
                </c:pt>
                <c:pt idx="83">
                  <c:v>-63</c:v>
                </c:pt>
                <c:pt idx="84">
                  <c:v>-65.5</c:v>
                </c:pt>
                <c:pt idx="85">
                  <c:v>-60.5</c:v>
                </c:pt>
                <c:pt idx="86">
                  <c:v>-62</c:v>
                </c:pt>
                <c:pt idx="87">
                  <c:v>-66.5</c:v>
                </c:pt>
                <c:pt idx="88">
                  <c:v>-61.5</c:v>
                </c:pt>
                <c:pt idx="89">
                  <c:v>-58.5</c:v>
                </c:pt>
                <c:pt idx="90">
                  <c:v>-64.75</c:v>
                </c:pt>
                <c:pt idx="91">
                  <c:v>-66.25</c:v>
                </c:pt>
                <c:pt idx="92">
                  <c:v>-59.75</c:v>
                </c:pt>
                <c:pt idx="93">
                  <c:v>-58</c:v>
                </c:pt>
                <c:pt idx="94">
                  <c:v>-63.25</c:v>
                </c:pt>
                <c:pt idx="95">
                  <c:v>-59.75</c:v>
                </c:pt>
                <c:pt idx="96">
                  <c:v>-58</c:v>
                </c:pt>
                <c:pt idx="97">
                  <c:v>-59.5</c:v>
                </c:pt>
                <c:pt idx="98">
                  <c:v>-60.25</c:v>
                </c:pt>
                <c:pt idx="99">
                  <c:v>-53</c:v>
                </c:pt>
                <c:pt idx="100">
                  <c:v>-50.5</c:v>
                </c:pt>
                <c:pt idx="101">
                  <c:v>-43.25</c:v>
                </c:pt>
                <c:pt idx="102">
                  <c:v>-49</c:v>
                </c:pt>
                <c:pt idx="103">
                  <c:v>-44.25</c:v>
                </c:pt>
                <c:pt idx="104">
                  <c:v>-47</c:v>
                </c:pt>
                <c:pt idx="105">
                  <c:v>-47</c:v>
                </c:pt>
                <c:pt idx="106">
                  <c:v>-48.5</c:v>
                </c:pt>
                <c:pt idx="107">
                  <c:v>-46.25</c:v>
                </c:pt>
                <c:pt idx="108">
                  <c:v>-48.25</c:v>
                </c:pt>
                <c:pt idx="109">
                  <c:v>-54</c:v>
                </c:pt>
                <c:pt idx="110">
                  <c:v>-53.5</c:v>
                </c:pt>
                <c:pt idx="111">
                  <c:v>-50</c:v>
                </c:pt>
                <c:pt idx="112">
                  <c:v>-56.5</c:v>
                </c:pt>
                <c:pt idx="113">
                  <c:v>-54.5</c:v>
                </c:pt>
                <c:pt idx="114">
                  <c:v>-48.25</c:v>
                </c:pt>
                <c:pt idx="115">
                  <c:v>-51.25</c:v>
                </c:pt>
                <c:pt idx="116">
                  <c:v>-53.75</c:v>
                </c:pt>
                <c:pt idx="117">
                  <c:v>-56.5</c:v>
                </c:pt>
                <c:pt idx="118">
                  <c:v>-57.25</c:v>
                </c:pt>
                <c:pt idx="119">
                  <c:v>-56</c:v>
                </c:pt>
                <c:pt idx="120">
                  <c:v>-49.75</c:v>
                </c:pt>
                <c:pt idx="121">
                  <c:v>-46</c:v>
                </c:pt>
                <c:pt idx="122">
                  <c:v>-54</c:v>
                </c:pt>
                <c:pt idx="123">
                  <c:v>-60</c:v>
                </c:pt>
                <c:pt idx="124">
                  <c:v>-48.25</c:v>
                </c:pt>
                <c:pt idx="125">
                  <c:v>-44.75</c:v>
                </c:pt>
                <c:pt idx="126">
                  <c:v>-48</c:v>
                </c:pt>
                <c:pt idx="127">
                  <c:v>-55</c:v>
                </c:pt>
                <c:pt idx="128">
                  <c:v>-56</c:v>
                </c:pt>
                <c:pt idx="129">
                  <c:v>-58</c:v>
                </c:pt>
                <c:pt idx="130">
                  <c:v>-57.5</c:v>
                </c:pt>
                <c:pt idx="131">
                  <c:v>-54</c:v>
                </c:pt>
                <c:pt idx="132">
                  <c:v>-56</c:v>
                </c:pt>
                <c:pt idx="133">
                  <c:v>-53.25</c:v>
                </c:pt>
                <c:pt idx="134">
                  <c:v>-54.5</c:v>
                </c:pt>
                <c:pt idx="135">
                  <c:v>-54.75</c:v>
                </c:pt>
                <c:pt idx="136">
                  <c:v>-50.75</c:v>
                </c:pt>
                <c:pt idx="137">
                  <c:v>-53</c:v>
                </c:pt>
                <c:pt idx="138">
                  <c:v>-50.75</c:v>
                </c:pt>
                <c:pt idx="139">
                  <c:v>-51.75</c:v>
                </c:pt>
                <c:pt idx="140">
                  <c:v>-56.25</c:v>
                </c:pt>
                <c:pt idx="141">
                  <c:v>-56.5</c:v>
                </c:pt>
                <c:pt idx="142">
                  <c:v>-58.75</c:v>
                </c:pt>
                <c:pt idx="143">
                  <c:v>-55</c:v>
                </c:pt>
                <c:pt idx="144">
                  <c:v>-52.25</c:v>
                </c:pt>
                <c:pt idx="145">
                  <c:v>-50.5</c:v>
                </c:pt>
                <c:pt idx="146">
                  <c:v>-47.75</c:v>
                </c:pt>
                <c:pt idx="147">
                  <c:v>-51.5</c:v>
                </c:pt>
                <c:pt idx="148">
                  <c:v>-57.25</c:v>
                </c:pt>
                <c:pt idx="149">
                  <c:v>-56</c:v>
                </c:pt>
                <c:pt idx="150">
                  <c:v>-54.75</c:v>
                </c:pt>
                <c:pt idx="151">
                  <c:v>-58</c:v>
                </c:pt>
                <c:pt idx="152">
                  <c:v>-60</c:v>
                </c:pt>
                <c:pt idx="153">
                  <c:v>-54.5</c:v>
                </c:pt>
                <c:pt idx="154">
                  <c:v>-56.25</c:v>
                </c:pt>
                <c:pt idx="155">
                  <c:v>-56.25</c:v>
                </c:pt>
                <c:pt idx="156">
                  <c:v>-54.25</c:v>
                </c:pt>
                <c:pt idx="157">
                  <c:v>-51</c:v>
                </c:pt>
                <c:pt idx="158">
                  <c:v>-52.5</c:v>
                </c:pt>
                <c:pt idx="159">
                  <c:v>-57</c:v>
                </c:pt>
                <c:pt idx="160">
                  <c:v>-56</c:v>
                </c:pt>
                <c:pt idx="161">
                  <c:v>-61</c:v>
                </c:pt>
                <c:pt idx="162">
                  <c:v>-61.5</c:v>
                </c:pt>
                <c:pt idx="163">
                  <c:v>-58</c:v>
                </c:pt>
                <c:pt idx="164">
                  <c:v>-54.5</c:v>
                </c:pt>
                <c:pt idx="165">
                  <c:v>-55</c:v>
                </c:pt>
                <c:pt idx="166">
                  <c:v>-58.75</c:v>
                </c:pt>
                <c:pt idx="167">
                  <c:v>-51</c:v>
                </c:pt>
                <c:pt idx="168">
                  <c:v>-39.5</c:v>
                </c:pt>
                <c:pt idx="169">
                  <c:v>-47.75</c:v>
                </c:pt>
                <c:pt idx="170">
                  <c:v>-49.5</c:v>
                </c:pt>
                <c:pt idx="171">
                  <c:v>-46.5</c:v>
                </c:pt>
                <c:pt idx="172">
                  <c:v>-49</c:v>
                </c:pt>
                <c:pt idx="173">
                  <c:v>-45.75</c:v>
                </c:pt>
                <c:pt idx="174">
                  <c:v>-42</c:v>
                </c:pt>
                <c:pt idx="175">
                  <c:v>-41</c:v>
                </c:pt>
                <c:pt idx="176">
                  <c:v>-34</c:v>
                </c:pt>
                <c:pt idx="177">
                  <c:v>-40.75</c:v>
                </c:pt>
                <c:pt idx="178">
                  <c:v>-39.5</c:v>
                </c:pt>
                <c:pt idx="179">
                  <c:v>-47</c:v>
                </c:pt>
                <c:pt idx="180">
                  <c:v>-50.5</c:v>
                </c:pt>
                <c:pt idx="181">
                  <c:v>-46</c:v>
                </c:pt>
                <c:pt idx="182">
                  <c:v>-41.75</c:v>
                </c:pt>
                <c:pt idx="183">
                  <c:v>-58</c:v>
                </c:pt>
                <c:pt idx="184">
                  <c:v>-57.5</c:v>
                </c:pt>
                <c:pt idx="185">
                  <c:v>-59.5</c:v>
                </c:pt>
                <c:pt idx="186">
                  <c:v>-60.75</c:v>
                </c:pt>
                <c:pt idx="187">
                  <c:v>-63</c:v>
                </c:pt>
                <c:pt idx="188">
                  <c:v>-63</c:v>
                </c:pt>
                <c:pt idx="189">
                  <c:v>-72.5</c:v>
                </c:pt>
                <c:pt idx="190">
                  <c:v>-70</c:v>
                </c:pt>
                <c:pt idx="191">
                  <c:v>-58.5</c:v>
                </c:pt>
                <c:pt idx="192">
                  <c:v>-61.5</c:v>
                </c:pt>
                <c:pt idx="193">
                  <c:v>-67.5</c:v>
                </c:pt>
                <c:pt idx="194">
                  <c:v>-71.5</c:v>
                </c:pt>
                <c:pt idx="195">
                  <c:v>-62.25</c:v>
                </c:pt>
                <c:pt idx="196">
                  <c:v>-55.25</c:v>
                </c:pt>
                <c:pt idx="197">
                  <c:v>-54.25</c:v>
                </c:pt>
                <c:pt idx="198">
                  <c:v>-55.5</c:v>
                </c:pt>
                <c:pt idx="199">
                  <c:v>-51.5</c:v>
                </c:pt>
                <c:pt idx="200">
                  <c:v>-52</c:v>
                </c:pt>
                <c:pt idx="201">
                  <c:v>-46.5</c:v>
                </c:pt>
                <c:pt idx="202">
                  <c:v>-48.5</c:v>
                </c:pt>
                <c:pt idx="203">
                  <c:v>-41.5</c:v>
                </c:pt>
                <c:pt idx="204">
                  <c:v>-53.5</c:v>
                </c:pt>
                <c:pt idx="205">
                  <c:v>-52</c:v>
                </c:pt>
                <c:pt idx="206">
                  <c:v>-42</c:v>
                </c:pt>
                <c:pt idx="207">
                  <c:v>-43</c:v>
                </c:pt>
                <c:pt idx="208">
                  <c:v>-50</c:v>
                </c:pt>
                <c:pt idx="209">
                  <c:v>-40</c:v>
                </c:pt>
                <c:pt idx="210">
                  <c:v>-41.75</c:v>
                </c:pt>
                <c:pt idx="211">
                  <c:v>-36</c:v>
                </c:pt>
                <c:pt idx="212">
                  <c:v>-36.25</c:v>
                </c:pt>
                <c:pt idx="213">
                  <c:v>-32.75</c:v>
                </c:pt>
                <c:pt idx="214">
                  <c:v>-38.5</c:v>
                </c:pt>
                <c:pt idx="215">
                  <c:v>-39.75</c:v>
                </c:pt>
                <c:pt idx="216">
                  <c:v>-36.5</c:v>
                </c:pt>
                <c:pt idx="217">
                  <c:v>-39.25</c:v>
                </c:pt>
                <c:pt idx="218">
                  <c:v>-41.5</c:v>
                </c:pt>
                <c:pt idx="219">
                  <c:v>-37.5</c:v>
                </c:pt>
                <c:pt idx="220">
                  <c:v>-44</c:v>
                </c:pt>
                <c:pt idx="221">
                  <c:v>-44</c:v>
                </c:pt>
                <c:pt idx="222">
                  <c:v>-36.5</c:v>
                </c:pt>
                <c:pt idx="223">
                  <c:v>-41</c:v>
                </c:pt>
                <c:pt idx="224">
                  <c:v>-40</c:v>
                </c:pt>
                <c:pt idx="225">
                  <c:v>-27.5</c:v>
                </c:pt>
                <c:pt idx="226">
                  <c:v>-16</c:v>
                </c:pt>
                <c:pt idx="227">
                  <c:v>-24</c:v>
                </c:pt>
                <c:pt idx="228">
                  <c:v>-10.5</c:v>
                </c:pt>
                <c:pt idx="229">
                  <c:v>-7</c:v>
                </c:pt>
                <c:pt idx="230">
                  <c:v>-10.75</c:v>
                </c:pt>
                <c:pt idx="231">
                  <c:v>-14</c:v>
                </c:pt>
                <c:pt idx="232">
                  <c:v>-10.25</c:v>
                </c:pt>
                <c:pt idx="233">
                  <c:v>-26</c:v>
                </c:pt>
                <c:pt idx="234">
                  <c:v>-23</c:v>
                </c:pt>
                <c:pt idx="235">
                  <c:v>-23</c:v>
                </c:pt>
                <c:pt idx="236">
                  <c:v>-19.5</c:v>
                </c:pt>
                <c:pt idx="237">
                  <c:v>-19</c:v>
                </c:pt>
                <c:pt idx="238">
                  <c:v>-8.25</c:v>
                </c:pt>
                <c:pt idx="239">
                  <c:v>-9.75</c:v>
                </c:pt>
                <c:pt idx="240">
                  <c:v>-21</c:v>
                </c:pt>
                <c:pt idx="241">
                  <c:v>-7</c:v>
                </c:pt>
                <c:pt idx="242">
                  <c:v>-16.5</c:v>
                </c:pt>
                <c:pt idx="243">
                  <c:v>-9</c:v>
                </c:pt>
                <c:pt idx="244">
                  <c:v>-11</c:v>
                </c:pt>
                <c:pt idx="245">
                  <c:v>-6.5</c:v>
                </c:pt>
                <c:pt idx="246">
                  <c:v>-16.5</c:v>
                </c:pt>
                <c:pt idx="247">
                  <c:v>0.5</c:v>
                </c:pt>
                <c:pt idx="248">
                  <c:v>1.5</c:v>
                </c:pt>
                <c:pt idx="249">
                  <c:v>-6.5</c:v>
                </c:pt>
                <c:pt idx="250">
                  <c:v>-12</c:v>
                </c:pt>
                <c:pt idx="251">
                  <c:v>-4</c:v>
                </c:pt>
                <c:pt idx="252">
                  <c:v>-6.25</c:v>
                </c:pt>
                <c:pt idx="253">
                  <c:v>-1.5</c:v>
                </c:pt>
                <c:pt idx="254">
                  <c:v>-1.5</c:v>
                </c:pt>
                <c:pt idx="255">
                  <c:v>-17.5</c:v>
                </c:pt>
                <c:pt idx="256">
                  <c:v>-11</c:v>
                </c:pt>
                <c:pt idx="257">
                  <c:v>-5.25</c:v>
                </c:pt>
                <c:pt idx="258">
                  <c:v>-9.5</c:v>
                </c:pt>
                <c:pt idx="259">
                  <c:v>-12</c:v>
                </c:pt>
                <c:pt idx="260">
                  <c:v>-6</c:v>
                </c:pt>
                <c:pt idx="261">
                  <c:v>-0.5</c:v>
                </c:pt>
                <c:pt idx="262">
                  <c:v>-19.25</c:v>
                </c:pt>
                <c:pt idx="263">
                  <c:v>-17</c:v>
                </c:pt>
                <c:pt idx="264">
                  <c:v>-29.5</c:v>
                </c:pt>
                <c:pt idx="265">
                  <c:v>-30.5</c:v>
                </c:pt>
                <c:pt idx="266">
                  <c:v>-35</c:v>
                </c:pt>
                <c:pt idx="267">
                  <c:v>-39</c:v>
                </c:pt>
                <c:pt idx="268">
                  <c:v>-47.5</c:v>
                </c:pt>
                <c:pt idx="269">
                  <c:v>-44.5</c:v>
                </c:pt>
                <c:pt idx="270">
                  <c:v>-35</c:v>
                </c:pt>
                <c:pt idx="271">
                  <c:v>-34</c:v>
                </c:pt>
                <c:pt idx="272">
                  <c:v>-35.5</c:v>
                </c:pt>
                <c:pt idx="273">
                  <c:v>-46.25</c:v>
                </c:pt>
                <c:pt idx="274">
                  <c:v>-40</c:v>
                </c:pt>
                <c:pt idx="275">
                  <c:v>-49</c:v>
                </c:pt>
                <c:pt idx="276">
                  <c:v>-45.25</c:v>
                </c:pt>
                <c:pt idx="277">
                  <c:v>-37</c:v>
                </c:pt>
                <c:pt idx="278">
                  <c:v>-37</c:v>
                </c:pt>
                <c:pt idx="279">
                  <c:v>-28</c:v>
                </c:pt>
                <c:pt idx="280">
                  <c:v>-38</c:v>
                </c:pt>
                <c:pt idx="281">
                  <c:v>-35</c:v>
                </c:pt>
                <c:pt idx="282">
                  <c:v>-39</c:v>
                </c:pt>
                <c:pt idx="283">
                  <c:v>-43.75</c:v>
                </c:pt>
                <c:pt idx="284">
                  <c:v>-36</c:v>
                </c:pt>
                <c:pt idx="285">
                  <c:v>-42</c:v>
                </c:pt>
                <c:pt idx="286">
                  <c:v>-37</c:v>
                </c:pt>
                <c:pt idx="287">
                  <c:v>-26.5</c:v>
                </c:pt>
                <c:pt idx="288">
                  <c:v>-21.5</c:v>
                </c:pt>
                <c:pt idx="289">
                  <c:v>-22.5</c:v>
                </c:pt>
                <c:pt idx="290">
                  <c:v>-23</c:v>
                </c:pt>
                <c:pt idx="291">
                  <c:v>-9</c:v>
                </c:pt>
                <c:pt idx="292">
                  <c:v>7.5</c:v>
                </c:pt>
                <c:pt idx="293">
                  <c:v>2</c:v>
                </c:pt>
                <c:pt idx="294">
                  <c:v>-4</c:v>
                </c:pt>
                <c:pt idx="295">
                  <c:v>-9.25</c:v>
                </c:pt>
                <c:pt idx="296">
                  <c:v>-5.5</c:v>
                </c:pt>
                <c:pt idx="297">
                  <c:v>-0.5</c:v>
                </c:pt>
                <c:pt idx="298">
                  <c:v>6.5</c:v>
                </c:pt>
                <c:pt idx="299">
                  <c:v>0.25</c:v>
                </c:pt>
                <c:pt idx="300">
                  <c:v>-8.5</c:v>
                </c:pt>
                <c:pt idx="301">
                  <c:v>2.75</c:v>
                </c:pt>
                <c:pt idx="302">
                  <c:v>14.5</c:v>
                </c:pt>
                <c:pt idx="303">
                  <c:v>17.25</c:v>
                </c:pt>
                <c:pt idx="304">
                  <c:v>12.5</c:v>
                </c:pt>
                <c:pt idx="305">
                  <c:v>6.5</c:v>
                </c:pt>
                <c:pt idx="306">
                  <c:v>20</c:v>
                </c:pt>
                <c:pt idx="307">
                  <c:v>23</c:v>
                </c:pt>
                <c:pt idx="308">
                  <c:v>17.5</c:v>
                </c:pt>
                <c:pt idx="309">
                  <c:v>13</c:v>
                </c:pt>
                <c:pt idx="310">
                  <c:v>34</c:v>
                </c:pt>
                <c:pt idx="311">
                  <c:v>43</c:v>
                </c:pt>
                <c:pt idx="312">
                  <c:v>47</c:v>
                </c:pt>
                <c:pt idx="313">
                  <c:v>52</c:v>
                </c:pt>
                <c:pt idx="314">
                  <c:v>41</c:v>
                </c:pt>
                <c:pt idx="315">
                  <c:v>45.5</c:v>
                </c:pt>
                <c:pt idx="316">
                  <c:v>55</c:v>
                </c:pt>
                <c:pt idx="317">
                  <c:v>48</c:v>
                </c:pt>
                <c:pt idx="318">
                  <c:v>68.5</c:v>
                </c:pt>
                <c:pt idx="319">
                  <c:v>58</c:v>
                </c:pt>
                <c:pt idx="320">
                  <c:v>66</c:v>
                </c:pt>
                <c:pt idx="321">
                  <c:v>40.25</c:v>
                </c:pt>
                <c:pt idx="322">
                  <c:v>30.25</c:v>
                </c:pt>
                <c:pt idx="323">
                  <c:v>33.25</c:v>
                </c:pt>
                <c:pt idx="324">
                  <c:v>20</c:v>
                </c:pt>
                <c:pt idx="325">
                  <c:v>20</c:v>
                </c:pt>
                <c:pt idx="326">
                  <c:v>15</c:v>
                </c:pt>
                <c:pt idx="327">
                  <c:v>6</c:v>
                </c:pt>
                <c:pt idx="328">
                  <c:v>3.5</c:v>
                </c:pt>
                <c:pt idx="329">
                  <c:v>1.5</c:v>
                </c:pt>
                <c:pt idx="330">
                  <c:v>-3</c:v>
                </c:pt>
                <c:pt idx="331">
                  <c:v>9.5</c:v>
                </c:pt>
                <c:pt idx="332">
                  <c:v>3.5</c:v>
                </c:pt>
                <c:pt idx="333">
                  <c:v>6</c:v>
                </c:pt>
                <c:pt idx="334">
                  <c:v>3</c:v>
                </c:pt>
                <c:pt idx="335">
                  <c:v>-3</c:v>
                </c:pt>
                <c:pt idx="336">
                  <c:v>14</c:v>
                </c:pt>
                <c:pt idx="337">
                  <c:v>-1</c:v>
                </c:pt>
                <c:pt idx="338">
                  <c:v>-15</c:v>
                </c:pt>
                <c:pt idx="339">
                  <c:v>-21</c:v>
                </c:pt>
                <c:pt idx="340">
                  <c:v>-10.75</c:v>
                </c:pt>
                <c:pt idx="341">
                  <c:v>-4.75</c:v>
                </c:pt>
                <c:pt idx="342">
                  <c:v>-11.25</c:v>
                </c:pt>
                <c:pt idx="343">
                  <c:v>-0.25</c:v>
                </c:pt>
                <c:pt idx="344">
                  <c:v>-6.75</c:v>
                </c:pt>
                <c:pt idx="345">
                  <c:v>7</c:v>
                </c:pt>
                <c:pt idx="346">
                  <c:v>16.75</c:v>
                </c:pt>
                <c:pt idx="347">
                  <c:v>18.25</c:v>
                </c:pt>
                <c:pt idx="348">
                  <c:v>18.5</c:v>
                </c:pt>
                <c:pt idx="349">
                  <c:v>12.75</c:v>
                </c:pt>
                <c:pt idx="350">
                  <c:v>-6.5</c:v>
                </c:pt>
                <c:pt idx="351">
                  <c:v>-7.5</c:v>
                </c:pt>
                <c:pt idx="352">
                  <c:v>-11.75</c:v>
                </c:pt>
                <c:pt idx="353">
                  <c:v>-15.75</c:v>
                </c:pt>
                <c:pt idx="354">
                  <c:v>2.25</c:v>
                </c:pt>
                <c:pt idx="355">
                  <c:v>-11</c:v>
                </c:pt>
                <c:pt idx="356">
                  <c:v>-12.5</c:v>
                </c:pt>
                <c:pt idx="357">
                  <c:v>-20</c:v>
                </c:pt>
                <c:pt idx="358">
                  <c:v>-26</c:v>
                </c:pt>
                <c:pt idx="359">
                  <c:v>-22.75</c:v>
                </c:pt>
                <c:pt idx="360">
                  <c:v>-26.5</c:v>
                </c:pt>
                <c:pt idx="361">
                  <c:v>-13</c:v>
                </c:pt>
                <c:pt idx="362">
                  <c:v>-34</c:v>
                </c:pt>
                <c:pt idx="363">
                  <c:v>-37</c:v>
                </c:pt>
                <c:pt idx="364">
                  <c:v>-29</c:v>
                </c:pt>
                <c:pt idx="365">
                  <c:v>-45</c:v>
                </c:pt>
                <c:pt idx="366">
                  <c:v>-42</c:v>
                </c:pt>
                <c:pt idx="367">
                  <c:v>-41</c:v>
                </c:pt>
                <c:pt idx="368">
                  <c:v>-33</c:v>
                </c:pt>
                <c:pt idx="369">
                  <c:v>-44.5</c:v>
                </c:pt>
                <c:pt idx="370">
                  <c:v>-53</c:v>
                </c:pt>
                <c:pt idx="371">
                  <c:v>-54</c:v>
                </c:pt>
                <c:pt idx="372">
                  <c:v>-62</c:v>
                </c:pt>
                <c:pt idx="373">
                  <c:v>-54.5</c:v>
                </c:pt>
                <c:pt idx="374">
                  <c:v>-60</c:v>
                </c:pt>
                <c:pt idx="375">
                  <c:v>-66</c:v>
                </c:pt>
                <c:pt idx="376">
                  <c:v>-56.75</c:v>
                </c:pt>
                <c:pt idx="377">
                  <c:v>-61</c:v>
                </c:pt>
                <c:pt idx="378">
                  <c:v>-68</c:v>
                </c:pt>
                <c:pt idx="379">
                  <c:v>-62</c:v>
                </c:pt>
                <c:pt idx="380">
                  <c:v>-65.5</c:v>
                </c:pt>
                <c:pt idx="381">
                  <c:v>-76</c:v>
                </c:pt>
                <c:pt idx="382">
                  <c:v>-81.5</c:v>
                </c:pt>
                <c:pt idx="383">
                  <c:v>-79.5</c:v>
                </c:pt>
                <c:pt idx="384">
                  <c:v>-78.5</c:v>
                </c:pt>
                <c:pt idx="385">
                  <c:v>-84.25</c:v>
                </c:pt>
                <c:pt idx="386">
                  <c:v>-83.75</c:v>
                </c:pt>
                <c:pt idx="387">
                  <c:v>-90</c:v>
                </c:pt>
                <c:pt idx="388">
                  <c:v>-88</c:v>
                </c:pt>
                <c:pt idx="389">
                  <c:v>-86.75</c:v>
                </c:pt>
                <c:pt idx="390">
                  <c:v>-90</c:v>
                </c:pt>
                <c:pt idx="391">
                  <c:v>-90</c:v>
                </c:pt>
                <c:pt idx="392">
                  <c:v>-89.75</c:v>
                </c:pt>
                <c:pt idx="393">
                  <c:v>-93.75</c:v>
                </c:pt>
                <c:pt idx="394">
                  <c:v>-94.25</c:v>
                </c:pt>
                <c:pt idx="395">
                  <c:v>-94.5</c:v>
                </c:pt>
                <c:pt idx="396">
                  <c:v>-97.5</c:v>
                </c:pt>
                <c:pt idx="397">
                  <c:v>-91</c:v>
                </c:pt>
                <c:pt idx="398">
                  <c:v>-79.5</c:v>
                </c:pt>
                <c:pt idx="399">
                  <c:v>-85</c:v>
                </c:pt>
                <c:pt idx="400">
                  <c:v>-82</c:v>
                </c:pt>
                <c:pt idx="401">
                  <c:v>-81.5</c:v>
                </c:pt>
                <c:pt idx="402">
                  <c:v>-81.25</c:v>
                </c:pt>
                <c:pt idx="403">
                  <c:v>-81.5</c:v>
                </c:pt>
                <c:pt idx="404">
                  <c:v>-85</c:v>
                </c:pt>
                <c:pt idx="405">
                  <c:v>-80.5</c:v>
                </c:pt>
                <c:pt idx="406">
                  <c:v>-82.25</c:v>
                </c:pt>
                <c:pt idx="407">
                  <c:v>-78</c:v>
                </c:pt>
                <c:pt idx="408">
                  <c:v>-85.5</c:v>
                </c:pt>
                <c:pt idx="409">
                  <c:v>-82.75</c:v>
                </c:pt>
                <c:pt idx="410">
                  <c:v>-82.5</c:v>
                </c:pt>
                <c:pt idx="411">
                  <c:v>-78.5</c:v>
                </c:pt>
                <c:pt idx="412">
                  <c:v>-76</c:v>
                </c:pt>
                <c:pt idx="413">
                  <c:v>-72</c:v>
                </c:pt>
                <c:pt idx="414">
                  <c:v>-67</c:v>
                </c:pt>
                <c:pt idx="415">
                  <c:v>-71</c:v>
                </c:pt>
                <c:pt idx="416">
                  <c:v>-71.5</c:v>
                </c:pt>
                <c:pt idx="417">
                  <c:v>-72</c:v>
                </c:pt>
                <c:pt idx="418">
                  <c:v>-72.5</c:v>
                </c:pt>
                <c:pt idx="419">
                  <c:v>-69.5</c:v>
                </c:pt>
                <c:pt idx="420">
                  <c:v>-61</c:v>
                </c:pt>
                <c:pt idx="421">
                  <c:v>-62</c:v>
                </c:pt>
                <c:pt idx="422">
                  <c:v>-59</c:v>
                </c:pt>
                <c:pt idx="423">
                  <c:v>-58.5</c:v>
                </c:pt>
                <c:pt idx="424">
                  <c:v>-56.5</c:v>
                </c:pt>
                <c:pt idx="425">
                  <c:v>-50</c:v>
                </c:pt>
                <c:pt idx="426">
                  <c:v>-61</c:v>
                </c:pt>
                <c:pt idx="427">
                  <c:v>-71.5</c:v>
                </c:pt>
                <c:pt idx="428">
                  <c:v>-74</c:v>
                </c:pt>
                <c:pt idx="429">
                  <c:v>-71.75</c:v>
                </c:pt>
                <c:pt idx="430">
                  <c:v>-80.25</c:v>
                </c:pt>
                <c:pt idx="431">
                  <c:v>-85</c:v>
                </c:pt>
                <c:pt idx="432">
                  <c:v>-82.25</c:v>
                </c:pt>
                <c:pt idx="433">
                  <c:v>-81</c:v>
                </c:pt>
                <c:pt idx="434">
                  <c:v>-74.5</c:v>
                </c:pt>
                <c:pt idx="435">
                  <c:v>-72</c:v>
                </c:pt>
                <c:pt idx="436">
                  <c:v>-78.25</c:v>
                </c:pt>
                <c:pt idx="437">
                  <c:v>-83.5</c:v>
                </c:pt>
                <c:pt idx="438">
                  <c:v>-85</c:v>
                </c:pt>
                <c:pt idx="439">
                  <c:v>-82</c:v>
                </c:pt>
                <c:pt idx="440">
                  <c:v>-91</c:v>
                </c:pt>
                <c:pt idx="441">
                  <c:v>-81.5</c:v>
                </c:pt>
                <c:pt idx="442">
                  <c:v>-74.5</c:v>
                </c:pt>
                <c:pt idx="443">
                  <c:v>-74.5</c:v>
                </c:pt>
                <c:pt idx="444">
                  <c:v>-86</c:v>
                </c:pt>
                <c:pt idx="445">
                  <c:v>-88.5</c:v>
                </c:pt>
                <c:pt idx="446">
                  <c:v>-91.5</c:v>
                </c:pt>
                <c:pt idx="447">
                  <c:v>-96.75</c:v>
                </c:pt>
                <c:pt idx="448">
                  <c:v>-102</c:v>
                </c:pt>
                <c:pt idx="449">
                  <c:v>-105.25</c:v>
                </c:pt>
                <c:pt idx="450">
                  <c:v>-100.25</c:v>
                </c:pt>
                <c:pt idx="451">
                  <c:v>-100.5</c:v>
                </c:pt>
                <c:pt idx="452">
                  <c:v>-110</c:v>
                </c:pt>
                <c:pt idx="453">
                  <c:v>-109</c:v>
                </c:pt>
                <c:pt idx="454">
                  <c:v>-108</c:v>
                </c:pt>
                <c:pt idx="455">
                  <c:v>-110.5</c:v>
                </c:pt>
                <c:pt idx="456">
                  <c:v>-109.5</c:v>
                </c:pt>
                <c:pt idx="457">
                  <c:v>-111.5</c:v>
                </c:pt>
                <c:pt idx="458">
                  <c:v>-110.75</c:v>
                </c:pt>
                <c:pt idx="459">
                  <c:v>-110.5</c:v>
                </c:pt>
                <c:pt idx="460">
                  <c:v>-109</c:v>
                </c:pt>
                <c:pt idx="461">
                  <c:v>-112</c:v>
                </c:pt>
                <c:pt idx="462">
                  <c:v>-107</c:v>
                </c:pt>
                <c:pt idx="463">
                  <c:v>-110.75</c:v>
                </c:pt>
                <c:pt idx="464">
                  <c:v>-109.5</c:v>
                </c:pt>
                <c:pt idx="465">
                  <c:v>-96.75</c:v>
                </c:pt>
                <c:pt idx="466">
                  <c:v>-111</c:v>
                </c:pt>
                <c:pt idx="467">
                  <c:v>-118.5</c:v>
                </c:pt>
                <c:pt idx="468">
                  <c:v>-120</c:v>
                </c:pt>
                <c:pt idx="469">
                  <c:v>-121.25</c:v>
                </c:pt>
                <c:pt idx="470">
                  <c:v>-105.75</c:v>
                </c:pt>
                <c:pt idx="471">
                  <c:v>-115</c:v>
                </c:pt>
                <c:pt idx="472">
                  <c:v>-112</c:v>
                </c:pt>
                <c:pt idx="473">
                  <c:v>-115.25</c:v>
                </c:pt>
                <c:pt idx="474">
                  <c:v>-115.75</c:v>
                </c:pt>
                <c:pt idx="475">
                  <c:v>-113.5</c:v>
                </c:pt>
                <c:pt idx="476">
                  <c:v>-117</c:v>
                </c:pt>
                <c:pt idx="477">
                  <c:v>-117</c:v>
                </c:pt>
                <c:pt idx="478">
                  <c:v>-116.5</c:v>
                </c:pt>
                <c:pt idx="479">
                  <c:v>-112.5</c:v>
                </c:pt>
                <c:pt idx="480">
                  <c:v>-112.25</c:v>
                </c:pt>
                <c:pt idx="481">
                  <c:v>-113.5</c:v>
                </c:pt>
                <c:pt idx="482">
                  <c:v>-107.5</c:v>
                </c:pt>
                <c:pt idx="483">
                  <c:v>-108.5</c:v>
                </c:pt>
                <c:pt idx="484">
                  <c:v>-113.25</c:v>
                </c:pt>
                <c:pt idx="485">
                  <c:v>-111</c:v>
                </c:pt>
                <c:pt idx="486">
                  <c:v>-109.5</c:v>
                </c:pt>
                <c:pt idx="487">
                  <c:v>-109.5</c:v>
                </c:pt>
                <c:pt idx="488">
                  <c:v>-105.75</c:v>
                </c:pt>
                <c:pt idx="489">
                  <c:v>-105.75</c:v>
                </c:pt>
                <c:pt idx="490">
                  <c:v>-108.75</c:v>
                </c:pt>
                <c:pt idx="491">
                  <c:v>-101.5</c:v>
                </c:pt>
                <c:pt idx="492">
                  <c:v>-110</c:v>
                </c:pt>
                <c:pt idx="493">
                  <c:v>-104.75</c:v>
                </c:pt>
                <c:pt idx="494">
                  <c:v>-104.25</c:v>
                </c:pt>
                <c:pt idx="495">
                  <c:v>-107.75</c:v>
                </c:pt>
                <c:pt idx="496">
                  <c:v>-102.5</c:v>
                </c:pt>
                <c:pt idx="497">
                  <c:v>-109</c:v>
                </c:pt>
                <c:pt idx="498">
                  <c:v>-104.75</c:v>
                </c:pt>
                <c:pt idx="499">
                  <c:v>-94.25</c:v>
                </c:pt>
                <c:pt idx="500">
                  <c:v>-88</c:v>
                </c:pt>
                <c:pt idx="501">
                  <c:v>-98</c:v>
                </c:pt>
                <c:pt idx="502">
                  <c:v>-98</c:v>
                </c:pt>
                <c:pt idx="503">
                  <c:v>-103.75</c:v>
                </c:pt>
                <c:pt idx="504">
                  <c:v>-105</c:v>
                </c:pt>
                <c:pt idx="505">
                  <c:v>-110.75</c:v>
                </c:pt>
                <c:pt idx="506">
                  <c:v>-111</c:v>
                </c:pt>
                <c:pt idx="507">
                  <c:v>-105.75</c:v>
                </c:pt>
                <c:pt idx="508">
                  <c:v>-106</c:v>
                </c:pt>
                <c:pt idx="509">
                  <c:v>-104.25</c:v>
                </c:pt>
                <c:pt idx="510">
                  <c:v>-97</c:v>
                </c:pt>
                <c:pt idx="511">
                  <c:v>-90.5</c:v>
                </c:pt>
                <c:pt idx="512">
                  <c:v>-89.5</c:v>
                </c:pt>
                <c:pt idx="513">
                  <c:v>-87</c:v>
                </c:pt>
                <c:pt idx="514">
                  <c:v>-83</c:v>
                </c:pt>
                <c:pt idx="515">
                  <c:v>-88</c:v>
                </c:pt>
                <c:pt idx="516">
                  <c:v>-89.5</c:v>
                </c:pt>
                <c:pt idx="517">
                  <c:v>-91</c:v>
                </c:pt>
                <c:pt idx="518">
                  <c:v>-94.5</c:v>
                </c:pt>
                <c:pt idx="519">
                  <c:v>-98</c:v>
                </c:pt>
                <c:pt idx="520">
                  <c:v>-100.5</c:v>
                </c:pt>
                <c:pt idx="521">
                  <c:v>-101.5</c:v>
                </c:pt>
                <c:pt idx="522">
                  <c:v>-99</c:v>
                </c:pt>
                <c:pt idx="523">
                  <c:v>-90.5</c:v>
                </c:pt>
                <c:pt idx="524">
                  <c:v>-94</c:v>
                </c:pt>
                <c:pt idx="525">
                  <c:v>-96.5</c:v>
                </c:pt>
                <c:pt idx="526">
                  <c:v>-97.5</c:v>
                </c:pt>
                <c:pt idx="527">
                  <c:v>-96</c:v>
                </c:pt>
                <c:pt idx="528">
                  <c:v>-105.5</c:v>
                </c:pt>
                <c:pt idx="529">
                  <c:v>-112</c:v>
                </c:pt>
                <c:pt idx="530">
                  <c:v>-109.5</c:v>
                </c:pt>
                <c:pt idx="531">
                  <c:v>-106.25</c:v>
                </c:pt>
                <c:pt idx="532">
                  <c:v>-101</c:v>
                </c:pt>
                <c:pt idx="533">
                  <c:v>-98.5</c:v>
                </c:pt>
                <c:pt idx="534">
                  <c:v>-96</c:v>
                </c:pt>
                <c:pt idx="535">
                  <c:v>-91</c:v>
                </c:pt>
                <c:pt idx="536">
                  <c:v>-94.25</c:v>
                </c:pt>
                <c:pt idx="537">
                  <c:v>-94.25</c:v>
                </c:pt>
                <c:pt idx="538">
                  <c:v>-90.75</c:v>
                </c:pt>
                <c:pt idx="539">
                  <c:v>-92.5</c:v>
                </c:pt>
                <c:pt idx="540">
                  <c:v>-91.5</c:v>
                </c:pt>
                <c:pt idx="541">
                  <c:v>-86</c:v>
                </c:pt>
                <c:pt idx="542">
                  <c:v>-84.5</c:v>
                </c:pt>
                <c:pt idx="543">
                  <c:v>-84.5</c:v>
                </c:pt>
                <c:pt idx="544">
                  <c:v>-75.5</c:v>
                </c:pt>
                <c:pt idx="545">
                  <c:v>-70.75</c:v>
                </c:pt>
                <c:pt idx="546">
                  <c:v>-67</c:v>
                </c:pt>
                <c:pt idx="547">
                  <c:v>-67</c:v>
                </c:pt>
                <c:pt idx="548">
                  <c:v>-71</c:v>
                </c:pt>
                <c:pt idx="549">
                  <c:v>-69.25</c:v>
                </c:pt>
                <c:pt idx="550">
                  <c:v>-70.25</c:v>
                </c:pt>
                <c:pt idx="551">
                  <c:v>-66.25</c:v>
                </c:pt>
                <c:pt idx="552">
                  <c:v>-64.75</c:v>
                </c:pt>
                <c:pt idx="553">
                  <c:v>-66</c:v>
                </c:pt>
                <c:pt idx="554">
                  <c:v>-69.5</c:v>
                </c:pt>
                <c:pt idx="555">
                  <c:v>-69.75</c:v>
                </c:pt>
                <c:pt idx="556">
                  <c:v>-67</c:v>
                </c:pt>
                <c:pt idx="557">
                  <c:v>-64.5</c:v>
                </c:pt>
                <c:pt idx="558">
                  <c:v>-68</c:v>
                </c:pt>
                <c:pt idx="559">
                  <c:v>-68</c:v>
                </c:pt>
                <c:pt idx="560">
                  <c:v>-61</c:v>
                </c:pt>
                <c:pt idx="561">
                  <c:v>-65.5</c:v>
                </c:pt>
                <c:pt idx="562">
                  <c:v>-61.5</c:v>
                </c:pt>
                <c:pt idx="563">
                  <c:v>-61</c:v>
                </c:pt>
                <c:pt idx="564">
                  <c:v>-62.5</c:v>
                </c:pt>
                <c:pt idx="565">
                  <c:v>-62.5</c:v>
                </c:pt>
                <c:pt idx="566">
                  <c:v>-65.75</c:v>
                </c:pt>
                <c:pt idx="567">
                  <c:v>-63.5</c:v>
                </c:pt>
                <c:pt idx="568">
                  <c:v>-59.5</c:v>
                </c:pt>
                <c:pt idx="569">
                  <c:v>-65.25</c:v>
                </c:pt>
                <c:pt idx="570">
                  <c:v>-65.75</c:v>
                </c:pt>
                <c:pt idx="571">
                  <c:v>-64.5</c:v>
                </c:pt>
                <c:pt idx="572">
                  <c:v>-61.25</c:v>
                </c:pt>
                <c:pt idx="573">
                  <c:v>-63</c:v>
                </c:pt>
                <c:pt idx="574">
                  <c:v>-60.75</c:v>
                </c:pt>
                <c:pt idx="575">
                  <c:v>-63.5</c:v>
                </c:pt>
                <c:pt idx="576">
                  <c:v>-65</c:v>
                </c:pt>
                <c:pt idx="577">
                  <c:v>-62.5</c:v>
                </c:pt>
                <c:pt idx="578">
                  <c:v>-64</c:v>
                </c:pt>
                <c:pt idx="579">
                  <c:v>-63</c:v>
                </c:pt>
                <c:pt idx="580">
                  <c:v>-66.5</c:v>
                </c:pt>
                <c:pt idx="581">
                  <c:v>-69.75</c:v>
                </c:pt>
                <c:pt idx="582">
                  <c:v>-66.5</c:v>
                </c:pt>
                <c:pt idx="583">
                  <c:v>-68.75</c:v>
                </c:pt>
                <c:pt idx="584">
                  <c:v>-65</c:v>
                </c:pt>
                <c:pt idx="585">
                  <c:v>-59.5</c:v>
                </c:pt>
                <c:pt idx="586">
                  <c:v>-58</c:v>
                </c:pt>
                <c:pt idx="587">
                  <c:v>-61.25</c:v>
                </c:pt>
                <c:pt idx="588">
                  <c:v>-62.75</c:v>
                </c:pt>
                <c:pt idx="589">
                  <c:v>-57.5</c:v>
                </c:pt>
                <c:pt idx="590">
                  <c:v>-58</c:v>
                </c:pt>
                <c:pt idx="591">
                  <c:v>-61.75</c:v>
                </c:pt>
                <c:pt idx="592">
                  <c:v>-61.5</c:v>
                </c:pt>
                <c:pt idx="593">
                  <c:v>-63.5</c:v>
                </c:pt>
                <c:pt idx="594">
                  <c:v>-65.75</c:v>
                </c:pt>
                <c:pt idx="595">
                  <c:v>-70.5</c:v>
                </c:pt>
                <c:pt idx="596">
                  <c:v>-75</c:v>
                </c:pt>
                <c:pt idx="597">
                  <c:v>-61.5</c:v>
                </c:pt>
                <c:pt idx="598">
                  <c:v>-74.5</c:v>
                </c:pt>
                <c:pt idx="599">
                  <c:v>-75</c:v>
                </c:pt>
                <c:pt idx="600">
                  <c:v>-78.5</c:v>
                </c:pt>
                <c:pt idx="601">
                  <c:v>-91</c:v>
                </c:pt>
                <c:pt idx="602">
                  <c:v>-85.5</c:v>
                </c:pt>
                <c:pt idx="603">
                  <c:v>-88.5</c:v>
                </c:pt>
                <c:pt idx="604">
                  <c:v>-81</c:v>
                </c:pt>
                <c:pt idx="605">
                  <c:v>-91.5</c:v>
                </c:pt>
                <c:pt idx="606">
                  <c:v>-94.25</c:v>
                </c:pt>
                <c:pt idx="607">
                  <c:v>-90.75</c:v>
                </c:pt>
                <c:pt idx="608">
                  <c:v>-92</c:v>
                </c:pt>
                <c:pt idx="609">
                  <c:v>-93</c:v>
                </c:pt>
                <c:pt idx="610">
                  <c:v>-86.5</c:v>
                </c:pt>
                <c:pt idx="611">
                  <c:v>-103.5</c:v>
                </c:pt>
                <c:pt idx="612">
                  <c:v>-93.75</c:v>
                </c:pt>
                <c:pt idx="613">
                  <c:v>-91.75</c:v>
                </c:pt>
                <c:pt idx="614">
                  <c:v>-89</c:v>
                </c:pt>
                <c:pt idx="615">
                  <c:v>-86</c:v>
                </c:pt>
                <c:pt idx="616">
                  <c:v>-91.75</c:v>
                </c:pt>
                <c:pt idx="617">
                  <c:v>-93.25</c:v>
                </c:pt>
                <c:pt idx="618">
                  <c:v>-86</c:v>
                </c:pt>
                <c:pt idx="619">
                  <c:v>-82.75</c:v>
                </c:pt>
                <c:pt idx="620">
                  <c:v>-81.5</c:v>
                </c:pt>
                <c:pt idx="621">
                  <c:v>-80.75</c:v>
                </c:pt>
                <c:pt idx="622">
                  <c:v>-70.25</c:v>
                </c:pt>
                <c:pt idx="623">
                  <c:v>-69</c:v>
                </c:pt>
                <c:pt idx="624">
                  <c:v>-71</c:v>
                </c:pt>
                <c:pt idx="625">
                  <c:v>-70</c:v>
                </c:pt>
                <c:pt idx="626">
                  <c:v>-69.5</c:v>
                </c:pt>
                <c:pt idx="627">
                  <c:v>-68.25</c:v>
                </c:pt>
                <c:pt idx="628">
                  <c:v>-73</c:v>
                </c:pt>
                <c:pt idx="629">
                  <c:v>-70.5</c:v>
                </c:pt>
                <c:pt idx="630">
                  <c:v>-68.5</c:v>
                </c:pt>
                <c:pt idx="631">
                  <c:v>-57.75</c:v>
                </c:pt>
                <c:pt idx="632">
                  <c:v>-62.5</c:v>
                </c:pt>
                <c:pt idx="633">
                  <c:v>-67.5</c:v>
                </c:pt>
                <c:pt idx="634">
                  <c:v>-67.75</c:v>
                </c:pt>
                <c:pt idx="635">
                  <c:v>-72</c:v>
                </c:pt>
                <c:pt idx="636">
                  <c:v>-69.5</c:v>
                </c:pt>
                <c:pt idx="637">
                  <c:v>-70.75</c:v>
                </c:pt>
                <c:pt idx="638">
                  <c:v>-67.25</c:v>
                </c:pt>
                <c:pt idx="639">
                  <c:v>-66</c:v>
                </c:pt>
                <c:pt idx="640">
                  <c:v>-70.25</c:v>
                </c:pt>
                <c:pt idx="641">
                  <c:v>-68.75</c:v>
                </c:pt>
                <c:pt idx="642">
                  <c:v>-63.5</c:v>
                </c:pt>
                <c:pt idx="643">
                  <c:v>-69.75</c:v>
                </c:pt>
                <c:pt idx="644">
                  <c:v>-67</c:v>
                </c:pt>
                <c:pt idx="645">
                  <c:v>-66.75</c:v>
                </c:pt>
                <c:pt idx="646">
                  <c:v>-69.75</c:v>
                </c:pt>
                <c:pt idx="647">
                  <c:v>-72.5</c:v>
                </c:pt>
                <c:pt idx="648">
                  <c:v>-69.5</c:v>
                </c:pt>
                <c:pt idx="649">
                  <c:v>-68.5</c:v>
                </c:pt>
                <c:pt idx="650">
                  <c:v>-77.25</c:v>
                </c:pt>
                <c:pt idx="651">
                  <c:v>-75</c:v>
                </c:pt>
                <c:pt idx="652">
                  <c:v>-75.5</c:v>
                </c:pt>
                <c:pt idx="653">
                  <c:v>-73</c:v>
                </c:pt>
                <c:pt idx="654">
                  <c:v>-68</c:v>
                </c:pt>
                <c:pt idx="655">
                  <c:v>-61</c:v>
                </c:pt>
                <c:pt idx="656">
                  <c:v>-71.75</c:v>
                </c:pt>
                <c:pt idx="657">
                  <c:v>-74.75</c:v>
                </c:pt>
                <c:pt idx="658">
                  <c:v>-76</c:v>
                </c:pt>
                <c:pt idx="659">
                  <c:v>-73.5</c:v>
                </c:pt>
                <c:pt idx="660">
                  <c:v>-68.25</c:v>
                </c:pt>
                <c:pt idx="661">
                  <c:v>-60.75</c:v>
                </c:pt>
                <c:pt idx="662">
                  <c:v>-61</c:v>
                </c:pt>
                <c:pt idx="663">
                  <c:v>-63.25</c:v>
                </c:pt>
                <c:pt idx="664">
                  <c:v>-67</c:v>
                </c:pt>
                <c:pt idx="665">
                  <c:v>-71</c:v>
                </c:pt>
                <c:pt idx="666">
                  <c:v>-70</c:v>
                </c:pt>
                <c:pt idx="667">
                  <c:v>-69.5</c:v>
                </c:pt>
                <c:pt idx="668">
                  <c:v>-69.25</c:v>
                </c:pt>
                <c:pt idx="669">
                  <c:v>-70.75</c:v>
                </c:pt>
                <c:pt idx="670">
                  <c:v>-64.5</c:v>
                </c:pt>
                <c:pt idx="671">
                  <c:v>-59</c:v>
                </c:pt>
                <c:pt idx="672">
                  <c:v>-53.25</c:v>
                </c:pt>
                <c:pt idx="673">
                  <c:v>-53</c:v>
                </c:pt>
                <c:pt idx="674">
                  <c:v>-52.75</c:v>
                </c:pt>
                <c:pt idx="675">
                  <c:v>-51.75</c:v>
                </c:pt>
                <c:pt idx="676">
                  <c:v>-51.75</c:v>
                </c:pt>
                <c:pt idx="677">
                  <c:v>-50.25</c:v>
                </c:pt>
                <c:pt idx="678">
                  <c:v>-51.5</c:v>
                </c:pt>
                <c:pt idx="679">
                  <c:v>-57.75</c:v>
                </c:pt>
                <c:pt idx="680">
                  <c:v>-56.5</c:v>
                </c:pt>
                <c:pt idx="681">
                  <c:v>-54.25</c:v>
                </c:pt>
                <c:pt idx="682">
                  <c:v>-58.75</c:v>
                </c:pt>
                <c:pt idx="683">
                  <c:v>-59.75</c:v>
                </c:pt>
                <c:pt idx="684">
                  <c:v>-60.5</c:v>
                </c:pt>
                <c:pt idx="685">
                  <c:v>-60.75</c:v>
                </c:pt>
                <c:pt idx="686">
                  <c:v>-57.25</c:v>
                </c:pt>
                <c:pt idx="687">
                  <c:v>-51.75</c:v>
                </c:pt>
                <c:pt idx="688">
                  <c:v>-50.75</c:v>
                </c:pt>
                <c:pt idx="689">
                  <c:v>-56.25</c:v>
                </c:pt>
                <c:pt idx="690">
                  <c:v>-55</c:v>
                </c:pt>
                <c:pt idx="691">
                  <c:v>-54.5</c:v>
                </c:pt>
                <c:pt idx="692">
                  <c:v>-52.75</c:v>
                </c:pt>
                <c:pt idx="693">
                  <c:v>-51.5</c:v>
                </c:pt>
                <c:pt idx="694">
                  <c:v>-56.25</c:v>
                </c:pt>
                <c:pt idx="695">
                  <c:v>-58.25</c:v>
                </c:pt>
                <c:pt idx="696">
                  <c:v>-57.5</c:v>
                </c:pt>
                <c:pt idx="697">
                  <c:v>-54.5</c:v>
                </c:pt>
                <c:pt idx="698">
                  <c:v>-53.5</c:v>
                </c:pt>
                <c:pt idx="699">
                  <c:v>-54</c:v>
                </c:pt>
                <c:pt idx="700">
                  <c:v>-50</c:v>
                </c:pt>
                <c:pt idx="701">
                  <c:v>-53</c:v>
                </c:pt>
                <c:pt idx="702">
                  <c:v>-55.5</c:v>
                </c:pt>
                <c:pt idx="703">
                  <c:v>-55</c:v>
                </c:pt>
                <c:pt idx="704">
                  <c:v>-53.25</c:v>
                </c:pt>
                <c:pt idx="705">
                  <c:v>-53</c:v>
                </c:pt>
                <c:pt idx="706">
                  <c:v>-56.25</c:v>
                </c:pt>
                <c:pt idx="707">
                  <c:v>-56</c:v>
                </c:pt>
                <c:pt idx="708">
                  <c:v>-60</c:v>
                </c:pt>
                <c:pt idx="709">
                  <c:v>-63</c:v>
                </c:pt>
                <c:pt idx="710">
                  <c:v>-64</c:v>
                </c:pt>
                <c:pt idx="711">
                  <c:v>-64</c:v>
                </c:pt>
                <c:pt idx="712">
                  <c:v>-68</c:v>
                </c:pt>
                <c:pt idx="713">
                  <c:v>-67</c:v>
                </c:pt>
                <c:pt idx="714">
                  <c:v>-61</c:v>
                </c:pt>
                <c:pt idx="715">
                  <c:v>-48</c:v>
                </c:pt>
                <c:pt idx="716">
                  <c:v>-50.5</c:v>
                </c:pt>
                <c:pt idx="717">
                  <c:v>-52</c:v>
                </c:pt>
                <c:pt idx="718">
                  <c:v>-57.5</c:v>
                </c:pt>
                <c:pt idx="719">
                  <c:v>-58</c:v>
                </c:pt>
                <c:pt idx="720">
                  <c:v>-56</c:v>
                </c:pt>
                <c:pt idx="721">
                  <c:v>-54.75</c:v>
                </c:pt>
                <c:pt idx="722">
                  <c:v>-52.5</c:v>
                </c:pt>
                <c:pt idx="723">
                  <c:v>-47.5</c:v>
                </c:pt>
                <c:pt idx="724">
                  <c:v>-53.5</c:v>
                </c:pt>
                <c:pt idx="725">
                  <c:v>-52.5</c:v>
                </c:pt>
                <c:pt idx="726">
                  <c:v>-53.25</c:v>
                </c:pt>
                <c:pt idx="727">
                  <c:v>-51</c:v>
                </c:pt>
                <c:pt idx="728">
                  <c:v>-46.25</c:v>
                </c:pt>
                <c:pt idx="729">
                  <c:v>-41.25</c:v>
                </c:pt>
                <c:pt idx="730">
                  <c:v>-37.25</c:v>
                </c:pt>
                <c:pt idx="731">
                  <c:v>-35</c:v>
                </c:pt>
                <c:pt idx="732">
                  <c:v>-32</c:v>
                </c:pt>
                <c:pt idx="733">
                  <c:v>-31.75</c:v>
                </c:pt>
                <c:pt idx="734">
                  <c:v>-30.5</c:v>
                </c:pt>
                <c:pt idx="735">
                  <c:v>-33.75</c:v>
                </c:pt>
                <c:pt idx="736">
                  <c:v>-34</c:v>
                </c:pt>
                <c:pt idx="737">
                  <c:v>-36</c:v>
                </c:pt>
                <c:pt idx="738">
                  <c:v>-35.5</c:v>
                </c:pt>
                <c:pt idx="739">
                  <c:v>-33.5</c:v>
                </c:pt>
                <c:pt idx="740">
                  <c:v>-30.75</c:v>
                </c:pt>
                <c:pt idx="741">
                  <c:v>-31</c:v>
                </c:pt>
                <c:pt idx="742">
                  <c:v>-23.25</c:v>
                </c:pt>
                <c:pt idx="743">
                  <c:v>-16.75</c:v>
                </c:pt>
                <c:pt idx="744">
                  <c:v>-19.25</c:v>
                </c:pt>
                <c:pt idx="745">
                  <c:v>-21</c:v>
                </c:pt>
                <c:pt idx="746">
                  <c:v>-26.5</c:v>
                </c:pt>
                <c:pt idx="747">
                  <c:v>-26.75</c:v>
                </c:pt>
                <c:pt idx="748">
                  <c:v>-26.75</c:v>
                </c:pt>
                <c:pt idx="749">
                  <c:v>-31.5</c:v>
                </c:pt>
                <c:pt idx="750">
                  <c:v>-26.25</c:v>
                </c:pt>
                <c:pt idx="751">
                  <c:v>-29.75</c:v>
                </c:pt>
                <c:pt idx="752">
                  <c:v>-23.75</c:v>
                </c:pt>
                <c:pt idx="753">
                  <c:v>-17.75</c:v>
                </c:pt>
                <c:pt idx="754">
                  <c:v>-17</c:v>
                </c:pt>
                <c:pt idx="755">
                  <c:v>-12</c:v>
                </c:pt>
                <c:pt idx="756">
                  <c:v>-13.5</c:v>
                </c:pt>
                <c:pt idx="757">
                  <c:v>-17</c:v>
                </c:pt>
                <c:pt idx="758">
                  <c:v>-19.5</c:v>
                </c:pt>
                <c:pt idx="759">
                  <c:v>-20</c:v>
                </c:pt>
                <c:pt idx="760">
                  <c:v>-16.75</c:v>
                </c:pt>
                <c:pt idx="761">
                  <c:v>-14.25</c:v>
                </c:pt>
                <c:pt idx="762">
                  <c:v>-11.75</c:v>
                </c:pt>
                <c:pt idx="763">
                  <c:v>-10.25</c:v>
                </c:pt>
                <c:pt idx="764">
                  <c:v>-14.25</c:v>
                </c:pt>
                <c:pt idx="765">
                  <c:v>-16</c:v>
                </c:pt>
                <c:pt idx="766">
                  <c:v>-19</c:v>
                </c:pt>
                <c:pt idx="767">
                  <c:v>-14.25</c:v>
                </c:pt>
                <c:pt idx="768">
                  <c:v>-7.5</c:v>
                </c:pt>
                <c:pt idx="769">
                  <c:v>-21.25</c:v>
                </c:pt>
                <c:pt idx="770">
                  <c:v>-24.25</c:v>
                </c:pt>
                <c:pt idx="771">
                  <c:v>-31.25</c:v>
                </c:pt>
                <c:pt idx="772">
                  <c:v>-25</c:v>
                </c:pt>
                <c:pt idx="773">
                  <c:v>-22.5</c:v>
                </c:pt>
                <c:pt idx="774">
                  <c:v>-23.5</c:v>
                </c:pt>
                <c:pt idx="775">
                  <c:v>-17.5</c:v>
                </c:pt>
                <c:pt idx="776">
                  <c:v>-17.75</c:v>
                </c:pt>
                <c:pt idx="777">
                  <c:v>-21</c:v>
                </c:pt>
                <c:pt idx="778">
                  <c:v>-22.5</c:v>
                </c:pt>
                <c:pt idx="779">
                  <c:v>-23.5</c:v>
                </c:pt>
                <c:pt idx="780">
                  <c:v>-24</c:v>
                </c:pt>
                <c:pt idx="781">
                  <c:v>-22</c:v>
                </c:pt>
                <c:pt idx="782">
                  <c:v>-25.25</c:v>
                </c:pt>
                <c:pt idx="783">
                  <c:v>-22</c:v>
                </c:pt>
                <c:pt idx="784">
                  <c:v>-25</c:v>
                </c:pt>
                <c:pt idx="785">
                  <c:v>-25.5</c:v>
                </c:pt>
                <c:pt idx="786">
                  <c:v>-24</c:v>
                </c:pt>
                <c:pt idx="787">
                  <c:v>-21</c:v>
                </c:pt>
                <c:pt idx="788">
                  <c:v>-24</c:v>
                </c:pt>
                <c:pt idx="789">
                  <c:v>-29</c:v>
                </c:pt>
                <c:pt idx="790">
                  <c:v>-21.25</c:v>
                </c:pt>
                <c:pt idx="791">
                  <c:v>-14.5</c:v>
                </c:pt>
                <c:pt idx="792">
                  <c:v>-16.5</c:v>
                </c:pt>
                <c:pt idx="793">
                  <c:v>-15.5</c:v>
                </c:pt>
                <c:pt idx="794">
                  <c:v>-14</c:v>
                </c:pt>
                <c:pt idx="795">
                  <c:v>-6</c:v>
                </c:pt>
                <c:pt idx="796">
                  <c:v>-3.75</c:v>
                </c:pt>
                <c:pt idx="797">
                  <c:v>-3</c:v>
                </c:pt>
                <c:pt idx="798">
                  <c:v>-6.25</c:v>
                </c:pt>
                <c:pt idx="799">
                  <c:v>-2.5</c:v>
                </c:pt>
                <c:pt idx="800">
                  <c:v>-4.75</c:v>
                </c:pt>
                <c:pt idx="801">
                  <c:v>-3.5</c:v>
                </c:pt>
                <c:pt idx="802">
                  <c:v>-1</c:v>
                </c:pt>
                <c:pt idx="803">
                  <c:v>-2.25</c:v>
                </c:pt>
                <c:pt idx="804">
                  <c:v>-4</c:v>
                </c:pt>
                <c:pt idx="805">
                  <c:v>5</c:v>
                </c:pt>
                <c:pt idx="806">
                  <c:v>9.75</c:v>
                </c:pt>
                <c:pt idx="807">
                  <c:v>5.75</c:v>
                </c:pt>
                <c:pt idx="808">
                  <c:v>-1.75</c:v>
                </c:pt>
                <c:pt idx="809">
                  <c:v>-4.25</c:v>
                </c:pt>
                <c:pt idx="810">
                  <c:v>8.25</c:v>
                </c:pt>
                <c:pt idx="811">
                  <c:v>6.5</c:v>
                </c:pt>
                <c:pt idx="812">
                  <c:v>3.75</c:v>
                </c:pt>
                <c:pt idx="813">
                  <c:v>13.75</c:v>
                </c:pt>
                <c:pt idx="814">
                  <c:v>17.25</c:v>
                </c:pt>
                <c:pt idx="815">
                  <c:v>16.5</c:v>
                </c:pt>
                <c:pt idx="816">
                  <c:v>13</c:v>
                </c:pt>
                <c:pt idx="817">
                  <c:v>6.5</c:v>
                </c:pt>
                <c:pt idx="818">
                  <c:v>-1.25</c:v>
                </c:pt>
                <c:pt idx="819">
                  <c:v>7</c:v>
                </c:pt>
                <c:pt idx="820">
                  <c:v>0</c:v>
                </c:pt>
                <c:pt idx="821">
                  <c:v>4</c:v>
                </c:pt>
                <c:pt idx="822">
                  <c:v>-8</c:v>
                </c:pt>
                <c:pt idx="823">
                  <c:v>-18.5</c:v>
                </c:pt>
                <c:pt idx="824">
                  <c:v>-21</c:v>
                </c:pt>
                <c:pt idx="825">
                  <c:v>-18.5</c:v>
                </c:pt>
                <c:pt idx="826">
                  <c:v>-19.25</c:v>
                </c:pt>
                <c:pt idx="827">
                  <c:v>-14.5</c:v>
                </c:pt>
                <c:pt idx="828">
                  <c:v>-10</c:v>
                </c:pt>
                <c:pt idx="829">
                  <c:v>-7</c:v>
                </c:pt>
                <c:pt idx="830">
                  <c:v>-5.25</c:v>
                </c:pt>
                <c:pt idx="831">
                  <c:v>-17.25</c:v>
                </c:pt>
                <c:pt idx="832">
                  <c:v>-23.5</c:v>
                </c:pt>
                <c:pt idx="833">
                  <c:v>-31.5</c:v>
                </c:pt>
                <c:pt idx="834">
                  <c:v>-34</c:v>
                </c:pt>
                <c:pt idx="835">
                  <c:v>-31.25</c:v>
                </c:pt>
                <c:pt idx="836">
                  <c:v>-32.5</c:v>
                </c:pt>
                <c:pt idx="837">
                  <c:v>-40.75</c:v>
                </c:pt>
                <c:pt idx="838">
                  <c:v>-41.5</c:v>
                </c:pt>
                <c:pt idx="839">
                  <c:v>-38.75</c:v>
                </c:pt>
                <c:pt idx="840">
                  <c:v>-38</c:v>
                </c:pt>
                <c:pt idx="841">
                  <c:v>-37.25</c:v>
                </c:pt>
                <c:pt idx="842">
                  <c:v>-29.75</c:v>
                </c:pt>
                <c:pt idx="843">
                  <c:v>-33.75</c:v>
                </c:pt>
                <c:pt idx="844">
                  <c:v>-38.75</c:v>
                </c:pt>
                <c:pt idx="845">
                  <c:v>-45.75</c:v>
                </c:pt>
                <c:pt idx="846">
                  <c:v>-43.5</c:v>
                </c:pt>
                <c:pt idx="847">
                  <c:v>-43.25</c:v>
                </c:pt>
                <c:pt idx="848">
                  <c:v>-45.5</c:v>
                </c:pt>
                <c:pt idx="849">
                  <c:v>-45</c:v>
                </c:pt>
                <c:pt idx="850">
                  <c:v>-45.75</c:v>
                </c:pt>
                <c:pt idx="851">
                  <c:v>-46</c:v>
                </c:pt>
                <c:pt idx="852">
                  <c:v>-47.75</c:v>
                </c:pt>
                <c:pt idx="853">
                  <c:v>-48.25</c:v>
                </c:pt>
                <c:pt idx="854">
                  <c:v>-47</c:v>
                </c:pt>
                <c:pt idx="855">
                  <c:v>-46.5</c:v>
                </c:pt>
                <c:pt idx="856">
                  <c:v>-42.75</c:v>
                </c:pt>
                <c:pt idx="857">
                  <c:v>-43.25</c:v>
                </c:pt>
                <c:pt idx="858">
                  <c:v>-41.75</c:v>
                </c:pt>
                <c:pt idx="859">
                  <c:v>-40.25</c:v>
                </c:pt>
                <c:pt idx="860">
                  <c:v>-40</c:v>
                </c:pt>
                <c:pt idx="861">
                  <c:v>-43</c:v>
                </c:pt>
                <c:pt idx="862">
                  <c:v>-40.5</c:v>
                </c:pt>
                <c:pt idx="863">
                  <c:v>-41.5</c:v>
                </c:pt>
                <c:pt idx="864">
                  <c:v>-44</c:v>
                </c:pt>
                <c:pt idx="865">
                  <c:v>-43</c:v>
                </c:pt>
                <c:pt idx="866">
                  <c:v>-38.75</c:v>
                </c:pt>
                <c:pt idx="867">
                  <c:v>-43</c:v>
                </c:pt>
                <c:pt idx="868">
                  <c:v>-41.5</c:v>
                </c:pt>
                <c:pt idx="869">
                  <c:v>-36</c:v>
                </c:pt>
                <c:pt idx="870">
                  <c:v>-31.25</c:v>
                </c:pt>
                <c:pt idx="871">
                  <c:v>-34.5</c:v>
                </c:pt>
                <c:pt idx="872">
                  <c:v>-32.25</c:v>
                </c:pt>
                <c:pt idx="873">
                  <c:v>-30</c:v>
                </c:pt>
                <c:pt idx="874">
                  <c:v>-36.5</c:v>
                </c:pt>
                <c:pt idx="875">
                  <c:v>-38</c:v>
                </c:pt>
                <c:pt idx="876">
                  <c:v>-36.25</c:v>
                </c:pt>
                <c:pt idx="877">
                  <c:v>-38.5</c:v>
                </c:pt>
                <c:pt idx="878">
                  <c:v>-39</c:v>
                </c:pt>
                <c:pt idx="879">
                  <c:v>-37.25</c:v>
                </c:pt>
                <c:pt idx="880">
                  <c:v>-36.75</c:v>
                </c:pt>
                <c:pt idx="881">
                  <c:v>-40.75</c:v>
                </c:pt>
                <c:pt idx="882">
                  <c:v>-38.25</c:v>
                </c:pt>
                <c:pt idx="883">
                  <c:v>-42.25</c:v>
                </c:pt>
                <c:pt idx="884">
                  <c:v>-44</c:v>
                </c:pt>
                <c:pt idx="885">
                  <c:v>-43</c:v>
                </c:pt>
                <c:pt idx="886">
                  <c:v>-44.75</c:v>
                </c:pt>
                <c:pt idx="887">
                  <c:v>-46.75</c:v>
                </c:pt>
                <c:pt idx="888">
                  <c:v>-48</c:v>
                </c:pt>
                <c:pt idx="889">
                  <c:v>-47</c:v>
                </c:pt>
                <c:pt idx="890">
                  <c:v>-45.25</c:v>
                </c:pt>
                <c:pt idx="891">
                  <c:v>-43.5</c:v>
                </c:pt>
                <c:pt idx="892">
                  <c:v>-40.25</c:v>
                </c:pt>
                <c:pt idx="893">
                  <c:v>-39.75</c:v>
                </c:pt>
                <c:pt idx="894">
                  <c:v>-41</c:v>
                </c:pt>
                <c:pt idx="895">
                  <c:v>-36.25</c:v>
                </c:pt>
                <c:pt idx="896">
                  <c:v>-34</c:v>
                </c:pt>
                <c:pt idx="897">
                  <c:v>-37.5</c:v>
                </c:pt>
                <c:pt idx="898">
                  <c:v>-35.5</c:v>
                </c:pt>
                <c:pt idx="899">
                  <c:v>-39.75</c:v>
                </c:pt>
                <c:pt idx="900">
                  <c:v>-41</c:v>
                </c:pt>
                <c:pt idx="901">
                  <c:v>-39</c:v>
                </c:pt>
                <c:pt idx="902">
                  <c:v>-36.5</c:v>
                </c:pt>
                <c:pt idx="903">
                  <c:v>-37</c:v>
                </c:pt>
                <c:pt idx="904">
                  <c:v>-31.5</c:v>
                </c:pt>
                <c:pt idx="905">
                  <c:v>-34.75</c:v>
                </c:pt>
                <c:pt idx="906">
                  <c:v>-35</c:v>
                </c:pt>
                <c:pt idx="907">
                  <c:v>-33.75</c:v>
                </c:pt>
                <c:pt idx="908">
                  <c:v>-32.5</c:v>
                </c:pt>
                <c:pt idx="909">
                  <c:v>-31</c:v>
                </c:pt>
                <c:pt idx="910">
                  <c:v>-32.25</c:v>
                </c:pt>
                <c:pt idx="911">
                  <c:v>-37</c:v>
                </c:pt>
                <c:pt idx="912">
                  <c:v>-33.25</c:v>
                </c:pt>
                <c:pt idx="913">
                  <c:v>-30.75</c:v>
                </c:pt>
                <c:pt idx="914">
                  <c:v>-31.25</c:v>
                </c:pt>
                <c:pt idx="915">
                  <c:v>-31.25</c:v>
                </c:pt>
                <c:pt idx="916">
                  <c:v>-29.75</c:v>
                </c:pt>
                <c:pt idx="917">
                  <c:v>-34.75</c:v>
                </c:pt>
                <c:pt idx="918">
                  <c:v>-38</c:v>
                </c:pt>
                <c:pt idx="919">
                  <c:v>-37.25</c:v>
                </c:pt>
                <c:pt idx="920">
                  <c:v>-38.25</c:v>
                </c:pt>
                <c:pt idx="921">
                  <c:v>-37</c:v>
                </c:pt>
                <c:pt idx="922">
                  <c:v>-33.75</c:v>
                </c:pt>
                <c:pt idx="923">
                  <c:v>-26.5</c:v>
                </c:pt>
                <c:pt idx="924">
                  <c:v>-24.75</c:v>
                </c:pt>
                <c:pt idx="925">
                  <c:v>-21</c:v>
                </c:pt>
                <c:pt idx="926">
                  <c:v>-22.75</c:v>
                </c:pt>
                <c:pt idx="927">
                  <c:v>-23</c:v>
                </c:pt>
                <c:pt idx="928">
                  <c:v>-26</c:v>
                </c:pt>
                <c:pt idx="929">
                  <c:v>-20.5</c:v>
                </c:pt>
                <c:pt idx="930">
                  <c:v>-16.5</c:v>
                </c:pt>
                <c:pt idx="931">
                  <c:v>-23.75</c:v>
                </c:pt>
                <c:pt idx="932">
                  <c:v>-26</c:v>
                </c:pt>
                <c:pt idx="933">
                  <c:v>-20.5</c:v>
                </c:pt>
                <c:pt idx="934">
                  <c:v>-20</c:v>
                </c:pt>
                <c:pt idx="935">
                  <c:v>-22.75</c:v>
                </c:pt>
                <c:pt idx="936">
                  <c:v>-31</c:v>
                </c:pt>
                <c:pt idx="937">
                  <c:v>-38.75</c:v>
                </c:pt>
                <c:pt idx="938">
                  <c:v>-38.75</c:v>
                </c:pt>
                <c:pt idx="939">
                  <c:v>-39.5</c:v>
                </c:pt>
                <c:pt idx="940">
                  <c:v>-40.25</c:v>
                </c:pt>
                <c:pt idx="941">
                  <c:v>-27.25</c:v>
                </c:pt>
                <c:pt idx="942">
                  <c:v>-24.25</c:v>
                </c:pt>
                <c:pt idx="943">
                  <c:v>-14.5</c:v>
                </c:pt>
                <c:pt idx="944">
                  <c:v>-1</c:v>
                </c:pt>
                <c:pt idx="945">
                  <c:v>-1.75</c:v>
                </c:pt>
                <c:pt idx="946">
                  <c:v>-2</c:v>
                </c:pt>
                <c:pt idx="947">
                  <c:v>0.5</c:v>
                </c:pt>
                <c:pt idx="948">
                  <c:v>0</c:v>
                </c:pt>
                <c:pt idx="949">
                  <c:v>-1.5</c:v>
                </c:pt>
                <c:pt idx="950">
                  <c:v>-0.25</c:v>
                </c:pt>
                <c:pt idx="951">
                  <c:v>0.25</c:v>
                </c:pt>
                <c:pt idx="952">
                  <c:v>-3.25</c:v>
                </c:pt>
                <c:pt idx="953">
                  <c:v>0.25</c:v>
                </c:pt>
                <c:pt idx="954">
                  <c:v>-0.25</c:v>
                </c:pt>
                <c:pt idx="955">
                  <c:v>-0.75</c:v>
                </c:pt>
                <c:pt idx="956">
                  <c:v>-3</c:v>
                </c:pt>
                <c:pt idx="957">
                  <c:v>-1.25</c:v>
                </c:pt>
                <c:pt idx="958">
                  <c:v>2.75</c:v>
                </c:pt>
                <c:pt idx="959">
                  <c:v>5</c:v>
                </c:pt>
                <c:pt idx="960">
                  <c:v>5.5</c:v>
                </c:pt>
                <c:pt idx="961">
                  <c:v>5.25</c:v>
                </c:pt>
                <c:pt idx="962">
                  <c:v>5.5</c:v>
                </c:pt>
                <c:pt idx="963">
                  <c:v>9</c:v>
                </c:pt>
                <c:pt idx="964">
                  <c:v>10.25</c:v>
                </c:pt>
                <c:pt idx="965">
                  <c:v>4.5</c:v>
                </c:pt>
                <c:pt idx="966">
                  <c:v>4</c:v>
                </c:pt>
                <c:pt idx="967">
                  <c:v>11</c:v>
                </c:pt>
                <c:pt idx="968">
                  <c:v>6.5</c:v>
                </c:pt>
                <c:pt idx="969">
                  <c:v>3.5</c:v>
                </c:pt>
                <c:pt idx="970">
                  <c:v>6.5</c:v>
                </c:pt>
                <c:pt idx="971">
                  <c:v>3.75</c:v>
                </c:pt>
                <c:pt idx="972">
                  <c:v>13.5</c:v>
                </c:pt>
                <c:pt idx="973">
                  <c:v>11.25</c:v>
                </c:pt>
                <c:pt idx="974">
                  <c:v>11.5</c:v>
                </c:pt>
                <c:pt idx="975">
                  <c:v>12.5</c:v>
                </c:pt>
                <c:pt idx="976">
                  <c:v>12.75</c:v>
                </c:pt>
                <c:pt idx="977">
                  <c:v>14.25</c:v>
                </c:pt>
                <c:pt idx="978">
                  <c:v>8.25</c:v>
                </c:pt>
                <c:pt idx="979">
                  <c:v>10.25</c:v>
                </c:pt>
                <c:pt idx="980">
                  <c:v>13.75</c:v>
                </c:pt>
                <c:pt idx="981">
                  <c:v>12.25</c:v>
                </c:pt>
                <c:pt idx="982">
                  <c:v>12.5</c:v>
                </c:pt>
                <c:pt idx="983">
                  <c:v>11.5</c:v>
                </c:pt>
                <c:pt idx="984">
                  <c:v>16</c:v>
                </c:pt>
                <c:pt idx="985">
                  <c:v>11.25</c:v>
                </c:pt>
                <c:pt idx="986">
                  <c:v>9.5</c:v>
                </c:pt>
                <c:pt idx="987">
                  <c:v>17</c:v>
                </c:pt>
                <c:pt idx="988">
                  <c:v>21</c:v>
                </c:pt>
                <c:pt idx="989">
                  <c:v>21</c:v>
                </c:pt>
                <c:pt idx="990">
                  <c:v>21</c:v>
                </c:pt>
                <c:pt idx="991">
                  <c:v>32.5</c:v>
                </c:pt>
                <c:pt idx="992">
                  <c:v>25.5</c:v>
                </c:pt>
                <c:pt idx="993">
                  <c:v>28</c:v>
                </c:pt>
                <c:pt idx="994">
                  <c:v>27.5</c:v>
                </c:pt>
                <c:pt idx="995">
                  <c:v>30.5</c:v>
                </c:pt>
                <c:pt idx="996">
                  <c:v>30.5</c:v>
                </c:pt>
                <c:pt idx="997">
                  <c:v>26</c:v>
                </c:pt>
                <c:pt idx="998">
                  <c:v>28</c:v>
                </c:pt>
                <c:pt idx="999">
                  <c:v>33.5</c:v>
                </c:pt>
                <c:pt idx="1000">
                  <c:v>38</c:v>
                </c:pt>
                <c:pt idx="1001">
                  <c:v>26</c:v>
                </c:pt>
                <c:pt idx="1002">
                  <c:v>26</c:v>
                </c:pt>
                <c:pt idx="1003">
                  <c:v>22</c:v>
                </c:pt>
                <c:pt idx="1004">
                  <c:v>21.25</c:v>
                </c:pt>
                <c:pt idx="1005">
                  <c:v>30</c:v>
                </c:pt>
                <c:pt idx="1006">
                  <c:v>32</c:v>
                </c:pt>
                <c:pt idx="1007">
                  <c:v>21</c:v>
                </c:pt>
                <c:pt idx="1008">
                  <c:v>17.5</c:v>
                </c:pt>
                <c:pt idx="1009">
                  <c:v>17</c:v>
                </c:pt>
                <c:pt idx="1010">
                  <c:v>13</c:v>
                </c:pt>
                <c:pt idx="1011">
                  <c:v>11.5</c:v>
                </c:pt>
                <c:pt idx="1012">
                  <c:v>8</c:v>
                </c:pt>
                <c:pt idx="1013">
                  <c:v>4.5</c:v>
                </c:pt>
                <c:pt idx="1014">
                  <c:v>4.5</c:v>
                </c:pt>
                <c:pt idx="1015">
                  <c:v>3.75</c:v>
                </c:pt>
                <c:pt idx="1016">
                  <c:v>5.75</c:v>
                </c:pt>
                <c:pt idx="1017">
                  <c:v>-0.75</c:v>
                </c:pt>
                <c:pt idx="1018">
                  <c:v>8.5</c:v>
                </c:pt>
                <c:pt idx="1019">
                  <c:v>15</c:v>
                </c:pt>
                <c:pt idx="1020">
                  <c:v>15.5</c:v>
                </c:pt>
                <c:pt idx="1021">
                  <c:v>16.75</c:v>
                </c:pt>
                <c:pt idx="1022">
                  <c:v>17.75</c:v>
                </c:pt>
                <c:pt idx="1023">
                  <c:v>13.5</c:v>
                </c:pt>
                <c:pt idx="1024">
                  <c:v>12.75</c:v>
                </c:pt>
                <c:pt idx="1025">
                  <c:v>14.75</c:v>
                </c:pt>
                <c:pt idx="1026">
                  <c:v>17.75</c:v>
                </c:pt>
                <c:pt idx="1027">
                  <c:v>14.5</c:v>
                </c:pt>
                <c:pt idx="1028">
                  <c:v>13.75</c:v>
                </c:pt>
                <c:pt idx="1029">
                  <c:v>17.5</c:v>
                </c:pt>
                <c:pt idx="1030">
                  <c:v>17</c:v>
                </c:pt>
                <c:pt idx="1031">
                  <c:v>20</c:v>
                </c:pt>
                <c:pt idx="1032">
                  <c:v>18</c:v>
                </c:pt>
                <c:pt idx="1033">
                  <c:v>20.75</c:v>
                </c:pt>
                <c:pt idx="1034">
                  <c:v>9.75</c:v>
                </c:pt>
                <c:pt idx="1035">
                  <c:v>16</c:v>
                </c:pt>
                <c:pt idx="1036">
                  <c:v>10</c:v>
                </c:pt>
                <c:pt idx="1037">
                  <c:v>8</c:v>
                </c:pt>
                <c:pt idx="1038">
                  <c:v>13</c:v>
                </c:pt>
                <c:pt idx="1039">
                  <c:v>6.5</c:v>
                </c:pt>
                <c:pt idx="1040">
                  <c:v>6</c:v>
                </c:pt>
                <c:pt idx="1041">
                  <c:v>11</c:v>
                </c:pt>
                <c:pt idx="1042">
                  <c:v>7.5</c:v>
                </c:pt>
                <c:pt idx="1043">
                  <c:v>2</c:v>
                </c:pt>
                <c:pt idx="1044">
                  <c:v>4.5</c:v>
                </c:pt>
                <c:pt idx="1045">
                  <c:v>12</c:v>
                </c:pt>
                <c:pt idx="1046">
                  <c:v>12</c:v>
                </c:pt>
              </c:numCache>
            </c:numRef>
          </c:val>
          <c:smooth val="1"/>
        </c:ser>
        <c:dLbls>
          <c:showLegendKey val="0"/>
          <c:showVal val="0"/>
          <c:showCatName val="0"/>
          <c:showSerName val="0"/>
          <c:showPercent val="0"/>
          <c:showBubbleSize val="0"/>
        </c:dLbls>
        <c:marker val="1"/>
        <c:smooth val="0"/>
        <c:axId val="551862560"/>
        <c:axId val="551867456"/>
      </c:lineChart>
      <c:dateAx>
        <c:axId val="551868000"/>
        <c:scaling>
          <c:orientation val="minMax"/>
          <c:min val="42370"/>
        </c:scaling>
        <c:delete val="0"/>
        <c:axPos val="b"/>
        <c:numFmt formatCode="yyyy\-mm;@" sourceLinked="0"/>
        <c:majorTickMark val="out"/>
        <c:minorTickMark val="none"/>
        <c:tickLblPos val="low"/>
        <c:crossAx val="551853312"/>
        <c:crosses val="autoZero"/>
        <c:auto val="1"/>
        <c:lblOffset val="100"/>
        <c:baseTimeUnit val="days"/>
        <c:majorUnit val="1"/>
        <c:majorTimeUnit val="years"/>
      </c:dateAx>
      <c:valAx>
        <c:axId val="551853312"/>
        <c:scaling>
          <c:orientation val="minMax"/>
          <c:max val="150"/>
          <c:min val="-150"/>
        </c:scaling>
        <c:delete val="0"/>
        <c:axPos val="l"/>
        <c:majorGridlines>
          <c:spPr>
            <a:ln>
              <a:noFill/>
            </a:ln>
          </c:spPr>
        </c:majorGridlines>
        <c:numFmt formatCode="0_ ;[Red]\-0\ " sourceLinked="0"/>
        <c:majorTickMark val="out"/>
        <c:minorTickMark val="none"/>
        <c:tickLblPos val="nextTo"/>
        <c:crossAx val="551868000"/>
        <c:crosses val="autoZero"/>
        <c:crossBetween val="between"/>
      </c:valAx>
      <c:valAx>
        <c:axId val="551867456"/>
        <c:scaling>
          <c:orientation val="minMax"/>
          <c:max val="150"/>
          <c:min val="-150"/>
        </c:scaling>
        <c:delete val="0"/>
        <c:axPos val="r"/>
        <c:numFmt formatCode="0_ ;[Red]\-0\ " sourceLinked="0"/>
        <c:majorTickMark val="out"/>
        <c:minorTickMark val="none"/>
        <c:tickLblPos val="nextTo"/>
        <c:crossAx val="551862560"/>
        <c:crosses val="max"/>
        <c:crossBetween val="between"/>
      </c:valAx>
      <c:dateAx>
        <c:axId val="551862560"/>
        <c:scaling>
          <c:orientation val="minMax"/>
        </c:scaling>
        <c:delete val="1"/>
        <c:axPos val="b"/>
        <c:numFmt formatCode="yyyy\-mm\-dd;@" sourceLinked="1"/>
        <c:majorTickMark val="out"/>
        <c:minorTickMark val="none"/>
        <c:tickLblPos val="nextTo"/>
        <c:crossAx val="551867456"/>
        <c:crosses val="autoZero"/>
        <c:auto val="1"/>
        <c:lblOffset val="100"/>
        <c:baseTimeUnit val="days"/>
      </c:date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5911514025174"/>
          <c:y val="0.14092537419309076"/>
          <c:w val="0.82327495624311786"/>
          <c:h val="0.58600293206592413"/>
        </c:manualLayout>
      </c:layout>
      <c:lineChart>
        <c:grouping val="standard"/>
        <c:varyColors val="0"/>
        <c:ser>
          <c:idx val="0"/>
          <c:order val="0"/>
          <c:tx>
            <c:strRef>
              <c:f>洋山铜溢价!$AF$2</c:f>
              <c:strCache>
                <c:ptCount val="1"/>
                <c:pt idx="0">
                  <c:v>平均溢价:洋山铜</c:v>
                </c:pt>
              </c:strCache>
            </c:strRef>
          </c:tx>
          <c:spPr>
            <a:ln w="19050">
              <a:solidFill>
                <a:schemeClr val="tx2"/>
              </a:solidFill>
            </a:ln>
          </c:spPr>
          <c:marker>
            <c:symbol val="none"/>
          </c:marker>
          <c:cat>
            <c:numRef>
              <c:f>洋山铜溢价!$AE$5:$AE$1000</c:f>
              <c:numCache>
                <c:formatCode>yyyy\-mm\-dd;@</c:formatCode>
                <c:ptCount val="996"/>
                <c:pt idx="0">
                  <c:v>43886</c:v>
                </c:pt>
                <c:pt idx="1">
                  <c:v>43885</c:v>
                </c:pt>
                <c:pt idx="2">
                  <c:v>43882</c:v>
                </c:pt>
                <c:pt idx="3">
                  <c:v>43880</c:v>
                </c:pt>
                <c:pt idx="4">
                  <c:v>43879</c:v>
                </c:pt>
                <c:pt idx="5">
                  <c:v>43878</c:v>
                </c:pt>
                <c:pt idx="6">
                  <c:v>43875</c:v>
                </c:pt>
                <c:pt idx="7">
                  <c:v>43874</c:v>
                </c:pt>
                <c:pt idx="8">
                  <c:v>43873</c:v>
                </c:pt>
                <c:pt idx="9">
                  <c:v>43872</c:v>
                </c:pt>
                <c:pt idx="10">
                  <c:v>43871</c:v>
                </c:pt>
                <c:pt idx="11">
                  <c:v>43868</c:v>
                </c:pt>
                <c:pt idx="12">
                  <c:v>43867</c:v>
                </c:pt>
                <c:pt idx="13">
                  <c:v>43866</c:v>
                </c:pt>
                <c:pt idx="14">
                  <c:v>43865</c:v>
                </c:pt>
                <c:pt idx="15">
                  <c:v>43864</c:v>
                </c:pt>
                <c:pt idx="16">
                  <c:v>43853</c:v>
                </c:pt>
                <c:pt idx="17">
                  <c:v>43852</c:v>
                </c:pt>
                <c:pt idx="18">
                  <c:v>43851</c:v>
                </c:pt>
                <c:pt idx="19">
                  <c:v>43850</c:v>
                </c:pt>
                <c:pt idx="20">
                  <c:v>43847</c:v>
                </c:pt>
                <c:pt idx="21">
                  <c:v>43846</c:v>
                </c:pt>
                <c:pt idx="22">
                  <c:v>43845</c:v>
                </c:pt>
                <c:pt idx="23">
                  <c:v>43844</c:v>
                </c:pt>
                <c:pt idx="24">
                  <c:v>43843</c:v>
                </c:pt>
                <c:pt idx="25">
                  <c:v>43840</c:v>
                </c:pt>
                <c:pt idx="26">
                  <c:v>43839</c:v>
                </c:pt>
                <c:pt idx="27">
                  <c:v>43838</c:v>
                </c:pt>
                <c:pt idx="28">
                  <c:v>43837</c:v>
                </c:pt>
                <c:pt idx="29">
                  <c:v>43836</c:v>
                </c:pt>
                <c:pt idx="30">
                  <c:v>43833</c:v>
                </c:pt>
                <c:pt idx="31">
                  <c:v>43832</c:v>
                </c:pt>
                <c:pt idx="32">
                  <c:v>43830</c:v>
                </c:pt>
                <c:pt idx="33">
                  <c:v>43829</c:v>
                </c:pt>
                <c:pt idx="34">
                  <c:v>43826</c:v>
                </c:pt>
                <c:pt idx="35">
                  <c:v>43825</c:v>
                </c:pt>
                <c:pt idx="36">
                  <c:v>43824</c:v>
                </c:pt>
                <c:pt idx="37">
                  <c:v>43823</c:v>
                </c:pt>
                <c:pt idx="38">
                  <c:v>43822</c:v>
                </c:pt>
                <c:pt idx="39">
                  <c:v>43819</c:v>
                </c:pt>
                <c:pt idx="40">
                  <c:v>43818</c:v>
                </c:pt>
                <c:pt idx="41">
                  <c:v>43817</c:v>
                </c:pt>
                <c:pt idx="42">
                  <c:v>43816</c:v>
                </c:pt>
                <c:pt idx="43">
                  <c:v>43815</c:v>
                </c:pt>
                <c:pt idx="44">
                  <c:v>43812</c:v>
                </c:pt>
                <c:pt idx="45">
                  <c:v>43811</c:v>
                </c:pt>
                <c:pt idx="46">
                  <c:v>43810</c:v>
                </c:pt>
                <c:pt idx="47">
                  <c:v>43809</c:v>
                </c:pt>
                <c:pt idx="48">
                  <c:v>43808</c:v>
                </c:pt>
                <c:pt idx="49">
                  <c:v>43805</c:v>
                </c:pt>
                <c:pt idx="50">
                  <c:v>43804</c:v>
                </c:pt>
                <c:pt idx="51">
                  <c:v>43803</c:v>
                </c:pt>
                <c:pt idx="52">
                  <c:v>43802</c:v>
                </c:pt>
                <c:pt idx="53">
                  <c:v>43801</c:v>
                </c:pt>
                <c:pt idx="54">
                  <c:v>43798</c:v>
                </c:pt>
                <c:pt idx="55">
                  <c:v>43797</c:v>
                </c:pt>
                <c:pt idx="56">
                  <c:v>43796</c:v>
                </c:pt>
                <c:pt idx="57">
                  <c:v>43795</c:v>
                </c:pt>
                <c:pt idx="58">
                  <c:v>43794</c:v>
                </c:pt>
                <c:pt idx="59">
                  <c:v>43791</c:v>
                </c:pt>
                <c:pt idx="60">
                  <c:v>43790</c:v>
                </c:pt>
                <c:pt idx="61">
                  <c:v>43789</c:v>
                </c:pt>
                <c:pt idx="62">
                  <c:v>43788</c:v>
                </c:pt>
                <c:pt idx="63">
                  <c:v>43787</c:v>
                </c:pt>
                <c:pt idx="64">
                  <c:v>43784</c:v>
                </c:pt>
                <c:pt idx="65">
                  <c:v>43783</c:v>
                </c:pt>
                <c:pt idx="66">
                  <c:v>43782</c:v>
                </c:pt>
                <c:pt idx="67">
                  <c:v>43781</c:v>
                </c:pt>
                <c:pt idx="68">
                  <c:v>43780</c:v>
                </c:pt>
                <c:pt idx="69">
                  <c:v>43777</c:v>
                </c:pt>
                <c:pt idx="70">
                  <c:v>43776</c:v>
                </c:pt>
                <c:pt idx="71">
                  <c:v>43775</c:v>
                </c:pt>
                <c:pt idx="72">
                  <c:v>43774</c:v>
                </c:pt>
                <c:pt idx="73">
                  <c:v>43773</c:v>
                </c:pt>
                <c:pt idx="74">
                  <c:v>43770</c:v>
                </c:pt>
                <c:pt idx="75">
                  <c:v>43769</c:v>
                </c:pt>
                <c:pt idx="76">
                  <c:v>43768</c:v>
                </c:pt>
                <c:pt idx="77">
                  <c:v>43767</c:v>
                </c:pt>
                <c:pt idx="78">
                  <c:v>43766</c:v>
                </c:pt>
                <c:pt idx="79">
                  <c:v>43763</c:v>
                </c:pt>
                <c:pt idx="80">
                  <c:v>43762</c:v>
                </c:pt>
                <c:pt idx="81">
                  <c:v>43761</c:v>
                </c:pt>
                <c:pt idx="82">
                  <c:v>43760</c:v>
                </c:pt>
                <c:pt idx="83">
                  <c:v>43759</c:v>
                </c:pt>
                <c:pt idx="84">
                  <c:v>43756</c:v>
                </c:pt>
                <c:pt idx="85">
                  <c:v>43755</c:v>
                </c:pt>
                <c:pt idx="86">
                  <c:v>43754</c:v>
                </c:pt>
                <c:pt idx="87">
                  <c:v>43753</c:v>
                </c:pt>
                <c:pt idx="88">
                  <c:v>43752</c:v>
                </c:pt>
                <c:pt idx="89">
                  <c:v>43749</c:v>
                </c:pt>
                <c:pt idx="90">
                  <c:v>43748</c:v>
                </c:pt>
                <c:pt idx="91">
                  <c:v>43747</c:v>
                </c:pt>
                <c:pt idx="92">
                  <c:v>43746</c:v>
                </c:pt>
                <c:pt idx="93">
                  <c:v>43738</c:v>
                </c:pt>
                <c:pt idx="94">
                  <c:v>43735</c:v>
                </c:pt>
                <c:pt idx="95">
                  <c:v>43734</c:v>
                </c:pt>
                <c:pt idx="96">
                  <c:v>43733</c:v>
                </c:pt>
                <c:pt idx="97">
                  <c:v>43732</c:v>
                </c:pt>
                <c:pt idx="98">
                  <c:v>43731</c:v>
                </c:pt>
                <c:pt idx="99">
                  <c:v>43728</c:v>
                </c:pt>
                <c:pt idx="100">
                  <c:v>43727</c:v>
                </c:pt>
                <c:pt idx="101">
                  <c:v>43726</c:v>
                </c:pt>
                <c:pt idx="102">
                  <c:v>43725</c:v>
                </c:pt>
                <c:pt idx="103">
                  <c:v>43724</c:v>
                </c:pt>
                <c:pt idx="104">
                  <c:v>43720</c:v>
                </c:pt>
                <c:pt idx="105">
                  <c:v>43719</c:v>
                </c:pt>
                <c:pt idx="106">
                  <c:v>43718</c:v>
                </c:pt>
                <c:pt idx="107">
                  <c:v>43717</c:v>
                </c:pt>
                <c:pt idx="108">
                  <c:v>43714</c:v>
                </c:pt>
                <c:pt idx="109">
                  <c:v>43713</c:v>
                </c:pt>
                <c:pt idx="110">
                  <c:v>43712</c:v>
                </c:pt>
                <c:pt idx="111">
                  <c:v>43711</c:v>
                </c:pt>
                <c:pt idx="112">
                  <c:v>43710</c:v>
                </c:pt>
                <c:pt idx="113">
                  <c:v>43707</c:v>
                </c:pt>
                <c:pt idx="114">
                  <c:v>43706</c:v>
                </c:pt>
                <c:pt idx="115">
                  <c:v>43705</c:v>
                </c:pt>
                <c:pt idx="116">
                  <c:v>43704</c:v>
                </c:pt>
                <c:pt idx="117">
                  <c:v>43703</c:v>
                </c:pt>
                <c:pt idx="118">
                  <c:v>43700</c:v>
                </c:pt>
                <c:pt idx="119">
                  <c:v>43699</c:v>
                </c:pt>
                <c:pt idx="120">
                  <c:v>43698</c:v>
                </c:pt>
                <c:pt idx="121">
                  <c:v>43697</c:v>
                </c:pt>
                <c:pt idx="122">
                  <c:v>43696</c:v>
                </c:pt>
                <c:pt idx="123">
                  <c:v>43693</c:v>
                </c:pt>
                <c:pt idx="124">
                  <c:v>43692</c:v>
                </c:pt>
                <c:pt idx="125">
                  <c:v>43691</c:v>
                </c:pt>
                <c:pt idx="126">
                  <c:v>43690</c:v>
                </c:pt>
                <c:pt idx="127">
                  <c:v>43689</c:v>
                </c:pt>
                <c:pt idx="128">
                  <c:v>43686</c:v>
                </c:pt>
                <c:pt idx="129">
                  <c:v>43685</c:v>
                </c:pt>
                <c:pt idx="130">
                  <c:v>43684</c:v>
                </c:pt>
                <c:pt idx="131">
                  <c:v>43683</c:v>
                </c:pt>
                <c:pt idx="132">
                  <c:v>43682</c:v>
                </c:pt>
                <c:pt idx="133">
                  <c:v>43679</c:v>
                </c:pt>
                <c:pt idx="134">
                  <c:v>43678</c:v>
                </c:pt>
                <c:pt idx="135">
                  <c:v>43677</c:v>
                </c:pt>
                <c:pt idx="136">
                  <c:v>43676</c:v>
                </c:pt>
                <c:pt idx="137">
                  <c:v>43675</c:v>
                </c:pt>
                <c:pt idx="138">
                  <c:v>43672</c:v>
                </c:pt>
                <c:pt idx="139">
                  <c:v>43671</c:v>
                </c:pt>
                <c:pt idx="140">
                  <c:v>43670</c:v>
                </c:pt>
                <c:pt idx="141">
                  <c:v>43669</c:v>
                </c:pt>
                <c:pt idx="142">
                  <c:v>43668</c:v>
                </c:pt>
                <c:pt idx="143">
                  <c:v>43665</c:v>
                </c:pt>
                <c:pt idx="144">
                  <c:v>43664</c:v>
                </c:pt>
                <c:pt idx="145">
                  <c:v>43663</c:v>
                </c:pt>
                <c:pt idx="146">
                  <c:v>43662</c:v>
                </c:pt>
                <c:pt idx="147">
                  <c:v>43661</c:v>
                </c:pt>
                <c:pt idx="148">
                  <c:v>43658</c:v>
                </c:pt>
                <c:pt idx="149">
                  <c:v>43657</c:v>
                </c:pt>
                <c:pt idx="150">
                  <c:v>43656</c:v>
                </c:pt>
                <c:pt idx="151">
                  <c:v>43655</c:v>
                </c:pt>
                <c:pt idx="152">
                  <c:v>43654</c:v>
                </c:pt>
                <c:pt idx="153">
                  <c:v>43651</c:v>
                </c:pt>
                <c:pt idx="154">
                  <c:v>43650</c:v>
                </c:pt>
                <c:pt idx="155">
                  <c:v>43649</c:v>
                </c:pt>
                <c:pt idx="156">
                  <c:v>43648</c:v>
                </c:pt>
                <c:pt idx="157">
                  <c:v>43647</c:v>
                </c:pt>
                <c:pt idx="158">
                  <c:v>43644</c:v>
                </c:pt>
                <c:pt idx="159">
                  <c:v>43643</c:v>
                </c:pt>
                <c:pt idx="160">
                  <c:v>43642</c:v>
                </c:pt>
                <c:pt idx="161">
                  <c:v>43641</c:v>
                </c:pt>
                <c:pt idx="162">
                  <c:v>43640</c:v>
                </c:pt>
                <c:pt idx="163">
                  <c:v>43637</c:v>
                </c:pt>
                <c:pt idx="164">
                  <c:v>43636</c:v>
                </c:pt>
                <c:pt idx="165">
                  <c:v>43635</c:v>
                </c:pt>
                <c:pt idx="166">
                  <c:v>43634</c:v>
                </c:pt>
                <c:pt idx="167">
                  <c:v>43633</c:v>
                </c:pt>
                <c:pt idx="168">
                  <c:v>43630</c:v>
                </c:pt>
                <c:pt idx="169">
                  <c:v>43629</c:v>
                </c:pt>
                <c:pt idx="170">
                  <c:v>43628</c:v>
                </c:pt>
                <c:pt idx="171">
                  <c:v>43627</c:v>
                </c:pt>
                <c:pt idx="172">
                  <c:v>43626</c:v>
                </c:pt>
                <c:pt idx="173">
                  <c:v>43622</c:v>
                </c:pt>
                <c:pt idx="174">
                  <c:v>43621</c:v>
                </c:pt>
                <c:pt idx="175">
                  <c:v>43620</c:v>
                </c:pt>
                <c:pt idx="176">
                  <c:v>43619</c:v>
                </c:pt>
                <c:pt idx="177">
                  <c:v>43616</c:v>
                </c:pt>
                <c:pt idx="178">
                  <c:v>43615</c:v>
                </c:pt>
                <c:pt idx="179">
                  <c:v>43614</c:v>
                </c:pt>
                <c:pt idx="180">
                  <c:v>43613</c:v>
                </c:pt>
                <c:pt idx="181">
                  <c:v>43612</c:v>
                </c:pt>
                <c:pt idx="182">
                  <c:v>43609</c:v>
                </c:pt>
                <c:pt idx="183">
                  <c:v>43608</c:v>
                </c:pt>
                <c:pt idx="184">
                  <c:v>43607</c:v>
                </c:pt>
                <c:pt idx="185">
                  <c:v>43606</c:v>
                </c:pt>
                <c:pt idx="186">
                  <c:v>43605</c:v>
                </c:pt>
                <c:pt idx="187">
                  <c:v>43602</c:v>
                </c:pt>
                <c:pt idx="188">
                  <c:v>43601</c:v>
                </c:pt>
                <c:pt idx="189">
                  <c:v>43600</c:v>
                </c:pt>
                <c:pt idx="190">
                  <c:v>43599</c:v>
                </c:pt>
                <c:pt idx="191">
                  <c:v>43598</c:v>
                </c:pt>
                <c:pt idx="192">
                  <c:v>43595</c:v>
                </c:pt>
                <c:pt idx="193">
                  <c:v>43594</c:v>
                </c:pt>
                <c:pt idx="194">
                  <c:v>43593</c:v>
                </c:pt>
                <c:pt idx="195">
                  <c:v>43592</c:v>
                </c:pt>
                <c:pt idx="196">
                  <c:v>43591</c:v>
                </c:pt>
                <c:pt idx="197">
                  <c:v>43585</c:v>
                </c:pt>
                <c:pt idx="198">
                  <c:v>43584</c:v>
                </c:pt>
                <c:pt idx="199">
                  <c:v>43581</c:v>
                </c:pt>
                <c:pt idx="200">
                  <c:v>43580</c:v>
                </c:pt>
                <c:pt idx="201">
                  <c:v>43579</c:v>
                </c:pt>
                <c:pt idx="202">
                  <c:v>43578</c:v>
                </c:pt>
                <c:pt idx="203">
                  <c:v>43577</c:v>
                </c:pt>
                <c:pt idx="204">
                  <c:v>43574</c:v>
                </c:pt>
                <c:pt idx="205">
                  <c:v>43573</c:v>
                </c:pt>
                <c:pt idx="206">
                  <c:v>43572</c:v>
                </c:pt>
                <c:pt idx="207">
                  <c:v>43571</c:v>
                </c:pt>
                <c:pt idx="208">
                  <c:v>43570</c:v>
                </c:pt>
                <c:pt idx="209">
                  <c:v>43567</c:v>
                </c:pt>
                <c:pt idx="210">
                  <c:v>43566</c:v>
                </c:pt>
                <c:pt idx="211">
                  <c:v>43565</c:v>
                </c:pt>
                <c:pt idx="212">
                  <c:v>43564</c:v>
                </c:pt>
                <c:pt idx="213">
                  <c:v>43563</c:v>
                </c:pt>
                <c:pt idx="214">
                  <c:v>43559</c:v>
                </c:pt>
                <c:pt idx="215">
                  <c:v>43558</c:v>
                </c:pt>
                <c:pt idx="216">
                  <c:v>43557</c:v>
                </c:pt>
                <c:pt idx="217">
                  <c:v>43556</c:v>
                </c:pt>
                <c:pt idx="218">
                  <c:v>43553</c:v>
                </c:pt>
                <c:pt idx="219">
                  <c:v>43552</c:v>
                </c:pt>
                <c:pt idx="220">
                  <c:v>43551</c:v>
                </c:pt>
                <c:pt idx="221">
                  <c:v>43550</c:v>
                </c:pt>
                <c:pt idx="222">
                  <c:v>43549</c:v>
                </c:pt>
                <c:pt idx="223">
                  <c:v>43546</c:v>
                </c:pt>
                <c:pt idx="224">
                  <c:v>43545</c:v>
                </c:pt>
                <c:pt idx="225">
                  <c:v>43544</c:v>
                </c:pt>
                <c:pt idx="226">
                  <c:v>43543</c:v>
                </c:pt>
                <c:pt idx="227">
                  <c:v>43542</c:v>
                </c:pt>
                <c:pt idx="228">
                  <c:v>43539</c:v>
                </c:pt>
                <c:pt idx="229">
                  <c:v>43538</c:v>
                </c:pt>
                <c:pt idx="230">
                  <c:v>43537</c:v>
                </c:pt>
                <c:pt idx="231">
                  <c:v>43536</c:v>
                </c:pt>
                <c:pt idx="232">
                  <c:v>43535</c:v>
                </c:pt>
                <c:pt idx="233">
                  <c:v>43532</c:v>
                </c:pt>
                <c:pt idx="234">
                  <c:v>43531</c:v>
                </c:pt>
                <c:pt idx="235">
                  <c:v>43530</c:v>
                </c:pt>
                <c:pt idx="236">
                  <c:v>43529</c:v>
                </c:pt>
                <c:pt idx="237">
                  <c:v>43528</c:v>
                </c:pt>
                <c:pt idx="238">
                  <c:v>43525</c:v>
                </c:pt>
                <c:pt idx="239">
                  <c:v>43524</c:v>
                </c:pt>
                <c:pt idx="240">
                  <c:v>43523</c:v>
                </c:pt>
                <c:pt idx="241">
                  <c:v>43522</c:v>
                </c:pt>
                <c:pt idx="242">
                  <c:v>43521</c:v>
                </c:pt>
                <c:pt idx="243">
                  <c:v>43518</c:v>
                </c:pt>
                <c:pt idx="244">
                  <c:v>43517</c:v>
                </c:pt>
                <c:pt idx="245">
                  <c:v>43516</c:v>
                </c:pt>
                <c:pt idx="246">
                  <c:v>43515</c:v>
                </c:pt>
                <c:pt idx="247">
                  <c:v>43514</c:v>
                </c:pt>
                <c:pt idx="248">
                  <c:v>43511</c:v>
                </c:pt>
                <c:pt idx="249">
                  <c:v>43510</c:v>
                </c:pt>
                <c:pt idx="250">
                  <c:v>43509</c:v>
                </c:pt>
                <c:pt idx="251">
                  <c:v>43508</c:v>
                </c:pt>
                <c:pt idx="252">
                  <c:v>43507</c:v>
                </c:pt>
                <c:pt idx="253">
                  <c:v>43497</c:v>
                </c:pt>
                <c:pt idx="254">
                  <c:v>43496</c:v>
                </c:pt>
                <c:pt idx="255">
                  <c:v>43495</c:v>
                </c:pt>
                <c:pt idx="256">
                  <c:v>43494</c:v>
                </c:pt>
                <c:pt idx="257">
                  <c:v>43493</c:v>
                </c:pt>
                <c:pt idx="258">
                  <c:v>43490</c:v>
                </c:pt>
                <c:pt idx="259">
                  <c:v>43489</c:v>
                </c:pt>
                <c:pt idx="260">
                  <c:v>43488</c:v>
                </c:pt>
                <c:pt idx="261">
                  <c:v>43487</c:v>
                </c:pt>
                <c:pt idx="262">
                  <c:v>43486</c:v>
                </c:pt>
                <c:pt idx="263">
                  <c:v>43483</c:v>
                </c:pt>
                <c:pt idx="264">
                  <c:v>43482</c:v>
                </c:pt>
                <c:pt idx="265">
                  <c:v>43481</c:v>
                </c:pt>
                <c:pt idx="266">
                  <c:v>43480</c:v>
                </c:pt>
                <c:pt idx="267">
                  <c:v>43479</c:v>
                </c:pt>
                <c:pt idx="268">
                  <c:v>43476</c:v>
                </c:pt>
                <c:pt idx="269">
                  <c:v>43475</c:v>
                </c:pt>
                <c:pt idx="270">
                  <c:v>43474</c:v>
                </c:pt>
                <c:pt idx="271">
                  <c:v>43473</c:v>
                </c:pt>
                <c:pt idx="272">
                  <c:v>43472</c:v>
                </c:pt>
                <c:pt idx="273">
                  <c:v>43469</c:v>
                </c:pt>
                <c:pt idx="274">
                  <c:v>43468</c:v>
                </c:pt>
                <c:pt idx="275">
                  <c:v>43467</c:v>
                </c:pt>
                <c:pt idx="276">
                  <c:v>43462</c:v>
                </c:pt>
                <c:pt idx="277">
                  <c:v>43461</c:v>
                </c:pt>
                <c:pt idx="278">
                  <c:v>43460</c:v>
                </c:pt>
                <c:pt idx="279">
                  <c:v>43459</c:v>
                </c:pt>
                <c:pt idx="280">
                  <c:v>43458</c:v>
                </c:pt>
                <c:pt idx="281">
                  <c:v>43455</c:v>
                </c:pt>
                <c:pt idx="282">
                  <c:v>43454</c:v>
                </c:pt>
                <c:pt idx="283">
                  <c:v>43453</c:v>
                </c:pt>
                <c:pt idx="284">
                  <c:v>43452</c:v>
                </c:pt>
                <c:pt idx="285">
                  <c:v>43451</c:v>
                </c:pt>
                <c:pt idx="286">
                  <c:v>43448</c:v>
                </c:pt>
                <c:pt idx="287">
                  <c:v>43447</c:v>
                </c:pt>
                <c:pt idx="288">
                  <c:v>43446</c:v>
                </c:pt>
                <c:pt idx="289">
                  <c:v>43445</c:v>
                </c:pt>
                <c:pt idx="290">
                  <c:v>43444</c:v>
                </c:pt>
                <c:pt idx="291">
                  <c:v>43441</c:v>
                </c:pt>
                <c:pt idx="292">
                  <c:v>43440</c:v>
                </c:pt>
                <c:pt idx="293">
                  <c:v>43439</c:v>
                </c:pt>
                <c:pt idx="294">
                  <c:v>43438</c:v>
                </c:pt>
                <c:pt idx="295">
                  <c:v>43437</c:v>
                </c:pt>
                <c:pt idx="296">
                  <c:v>43434</c:v>
                </c:pt>
                <c:pt idx="297">
                  <c:v>43433</c:v>
                </c:pt>
                <c:pt idx="298">
                  <c:v>43432</c:v>
                </c:pt>
                <c:pt idx="299">
                  <c:v>43431</c:v>
                </c:pt>
                <c:pt idx="300">
                  <c:v>43430</c:v>
                </c:pt>
                <c:pt idx="301">
                  <c:v>43427</c:v>
                </c:pt>
                <c:pt idx="302">
                  <c:v>43426</c:v>
                </c:pt>
                <c:pt idx="303">
                  <c:v>43425</c:v>
                </c:pt>
                <c:pt idx="304">
                  <c:v>43424</c:v>
                </c:pt>
                <c:pt idx="305">
                  <c:v>43423</c:v>
                </c:pt>
                <c:pt idx="306">
                  <c:v>43420</c:v>
                </c:pt>
                <c:pt idx="307">
                  <c:v>43419</c:v>
                </c:pt>
                <c:pt idx="308">
                  <c:v>43418</c:v>
                </c:pt>
                <c:pt idx="309">
                  <c:v>43417</c:v>
                </c:pt>
                <c:pt idx="310">
                  <c:v>43416</c:v>
                </c:pt>
                <c:pt idx="311">
                  <c:v>43413</c:v>
                </c:pt>
                <c:pt idx="312">
                  <c:v>43412</c:v>
                </c:pt>
                <c:pt idx="313">
                  <c:v>43411</c:v>
                </c:pt>
                <c:pt idx="314">
                  <c:v>43410</c:v>
                </c:pt>
                <c:pt idx="315">
                  <c:v>43409</c:v>
                </c:pt>
                <c:pt idx="316">
                  <c:v>43406</c:v>
                </c:pt>
                <c:pt idx="317">
                  <c:v>43405</c:v>
                </c:pt>
                <c:pt idx="318">
                  <c:v>43404</c:v>
                </c:pt>
                <c:pt idx="319">
                  <c:v>43403</c:v>
                </c:pt>
                <c:pt idx="320">
                  <c:v>43402</c:v>
                </c:pt>
                <c:pt idx="321">
                  <c:v>43399</c:v>
                </c:pt>
                <c:pt idx="322">
                  <c:v>43398</c:v>
                </c:pt>
                <c:pt idx="323">
                  <c:v>43397</c:v>
                </c:pt>
                <c:pt idx="324">
                  <c:v>43396</c:v>
                </c:pt>
                <c:pt idx="325">
                  <c:v>43395</c:v>
                </c:pt>
                <c:pt idx="326">
                  <c:v>43392</c:v>
                </c:pt>
                <c:pt idx="327">
                  <c:v>43391</c:v>
                </c:pt>
                <c:pt idx="328">
                  <c:v>43390</c:v>
                </c:pt>
                <c:pt idx="329">
                  <c:v>43389</c:v>
                </c:pt>
                <c:pt idx="330">
                  <c:v>43388</c:v>
                </c:pt>
                <c:pt idx="331">
                  <c:v>43385</c:v>
                </c:pt>
                <c:pt idx="332">
                  <c:v>43384</c:v>
                </c:pt>
                <c:pt idx="333">
                  <c:v>43383</c:v>
                </c:pt>
                <c:pt idx="334">
                  <c:v>43382</c:v>
                </c:pt>
                <c:pt idx="335">
                  <c:v>43381</c:v>
                </c:pt>
                <c:pt idx="336">
                  <c:v>43371</c:v>
                </c:pt>
                <c:pt idx="337">
                  <c:v>43370</c:v>
                </c:pt>
                <c:pt idx="338">
                  <c:v>43369</c:v>
                </c:pt>
                <c:pt idx="339">
                  <c:v>43368</c:v>
                </c:pt>
                <c:pt idx="340">
                  <c:v>43364</c:v>
                </c:pt>
                <c:pt idx="341">
                  <c:v>43363</c:v>
                </c:pt>
                <c:pt idx="342">
                  <c:v>43362</c:v>
                </c:pt>
                <c:pt idx="343">
                  <c:v>43361</c:v>
                </c:pt>
                <c:pt idx="344">
                  <c:v>43360</c:v>
                </c:pt>
                <c:pt idx="345">
                  <c:v>43357</c:v>
                </c:pt>
                <c:pt idx="346">
                  <c:v>43356</c:v>
                </c:pt>
                <c:pt idx="347">
                  <c:v>43355</c:v>
                </c:pt>
                <c:pt idx="348">
                  <c:v>43354</c:v>
                </c:pt>
                <c:pt idx="349">
                  <c:v>43353</c:v>
                </c:pt>
                <c:pt idx="350">
                  <c:v>43350</c:v>
                </c:pt>
                <c:pt idx="351">
                  <c:v>43349</c:v>
                </c:pt>
                <c:pt idx="352">
                  <c:v>43348</c:v>
                </c:pt>
                <c:pt idx="353">
                  <c:v>43347</c:v>
                </c:pt>
                <c:pt idx="354">
                  <c:v>43346</c:v>
                </c:pt>
                <c:pt idx="355">
                  <c:v>43343</c:v>
                </c:pt>
                <c:pt idx="356">
                  <c:v>43342</c:v>
                </c:pt>
                <c:pt idx="357">
                  <c:v>43341</c:v>
                </c:pt>
                <c:pt idx="358">
                  <c:v>43340</c:v>
                </c:pt>
                <c:pt idx="359">
                  <c:v>43339</c:v>
                </c:pt>
                <c:pt idx="360">
                  <c:v>43336</c:v>
                </c:pt>
                <c:pt idx="361">
                  <c:v>43335</c:v>
                </c:pt>
                <c:pt idx="362">
                  <c:v>43334</c:v>
                </c:pt>
                <c:pt idx="363">
                  <c:v>43333</c:v>
                </c:pt>
                <c:pt idx="364">
                  <c:v>43332</c:v>
                </c:pt>
                <c:pt idx="365">
                  <c:v>43329</c:v>
                </c:pt>
                <c:pt idx="366">
                  <c:v>43328</c:v>
                </c:pt>
                <c:pt idx="367">
                  <c:v>43327</c:v>
                </c:pt>
                <c:pt idx="368">
                  <c:v>43326</c:v>
                </c:pt>
                <c:pt idx="369">
                  <c:v>43325</c:v>
                </c:pt>
                <c:pt idx="370">
                  <c:v>43322</c:v>
                </c:pt>
                <c:pt idx="371">
                  <c:v>43321</c:v>
                </c:pt>
                <c:pt idx="372">
                  <c:v>43320</c:v>
                </c:pt>
                <c:pt idx="373">
                  <c:v>43319</c:v>
                </c:pt>
                <c:pt idx="374">
                  <c:v>43318</c:v>
                </c:pt>
                <c:pt idx="375">
                  <c:v>43315</c:v>
                </c:pt>
                <c:pt idx="376">
                  <c:v>43314</c:v>
                </c:pt>
                <c:pt idx="377">
                  <c:v>43313</c:v>
                </c:pt>
                <c:pt idx="378">
                  <c:v>43312</c:v>
                </c:pt>
                <c:pt idx="379">
                  <c:v>43311</c:v>
                </c:pt>
                <c:pt idx="380">
                  <c:v>43308</c:v>
                </c:pt>
                <c:pt idx="381">
                  <c:v>43307</c:v>
                </c:pt>
                <c:pt idx="382">
                  <c:v>43306</c:v>
                </c:pt>
                <c:pt idx="383">
                  <c:v>43305</c:v>
                </c:pt>
                <c:pt idx="384">
                  <c:v>43304</c:v>
                </c:pt>
                <c:pt idx="385">
                  <c:v>43301</c:v>
                </c:pt>
                <c:pt idx="386">
                  <c:v>43300</c:v>
                </c:pt>
                <c:pt idx="387">
                  <c:v>43299</c:v>
                </c:pt>
                <c:pt idx="388">
                  <c:v>43298</c:v>
                </c:pt>
                <c:pt idx="389">
                  <c:v>43297</c:v>
                </c:pt>
                <c:pt idx="390">
                  <c:v>43294</c:v>
                </c:pt>
                <c:pt idx="391">
                  <c:v>43293</c:v>
                </c:pt>
                <c:pt idx="392">
                  <c:v>43292</c:v>
                </c:pt>
                <c:pt idx="393">
                  <c:v>43291</c:v>
                </c:pt>
                <c:pt idx="394">
                  <c:v>43290</c:v>
                </c:pt>
                <c:pt idx="395">
                  <c:v>43287</c:v>
                </c:pt>
                <c:pt idx="396">
                  <c:v>43286</c:v>
                </c:pt>
                <c:pt idx="397">
                  <c:v>43285</c:v>
                </c:pt>
                <c:pt idx="398">
                  <c:v>43284</c:v>
                </c:pt>
                <c:pt idx="399">
                  <c:v>43283</c:v>
                </c:pt>
                <c:pt idx="400">
                  <c:v>43280</c:v>
                </c:pt>
                <c:pt idx="401">
                  <c:v>43279</c:v>
                </c:pt>
                <c:pt idx="402">
                  <c:v>43278</c:v>
                </c:pt>
                <c:pt idx="403">
                  <c:v>43277</c:v>
                </c:pt>
                <c:pt idx="404">
                  <c:v>43276</c:v>
                </c:pt>
                <c:pt idx="405">
                  <c:v>43273</c:v>
                </c:pt>
                <c:pt idx="406">
                  <c:v>43272</c:v>
                </c:pt>
                <c:pt idx="407">
                  <c:v>43271</c:v>
                </c:pt>
                <c:pt idx="408">
                  <c:v>43270</c:v>
                </c:pt>
                <c:pt idx="409">
                  <c:v>43266</c:v>
                </c:pt>
                <c:pt idx="410">
                  <c:v>43265</c:v>
                </c:pt>
                <c:pt idx="411">
                  <c:v>43264</c:v>
                </c:pt>
                <c:pt idx="412">
                  <c:v>43263</c:v>
                </c:pt>
                <c:pt idx="413">
                  <c:v>43262</c:v>
                </c:pt>
                <c:pt idx="414">
                  <c:v>43259</c:v>
                </c:pt>
                <c:pt idx="415">
                  <c:v>43258</c:v>
                </c:pt>
                <c:pt idx="416">
                  <c:v>43257</c:v>
                </c:pt>
                <c:pt idx="417">
                  <c:v>43256</c:v>
                </c:pt>
                <c:pt idx="418">
                  <c:v>43255</c:v>
                </c:pt>
                <c:pt idx="419">
                  <c:v>43252</c:v>
                </c:pt>
                <c:pt idx="420">
                  <c:v>43251</c:v>
                </c:pt>
                <c:pt idx="421">
                  <c:v>43250</c:v>
                </c:pt>
                <c:pt idx="422">
                  <c:v>43249</c:v>
                </c:pt>
                <c:pt idx="423">
                  <c:v>43248</c:v>
                </c:pt>
                <c:pt idx="424">
                  <c:v>43245</c:v>
                </c:pt>
                <c:pt idx="425">
                  <c:v>43244</c:v>
                </c:pt>
                <c:pt idx="426">
                  <c:v>43243</c:v>
                </c:pt>
                <c:pt idx="427">
                  <c:v>43242</c:v>
                </c:pt>
                <c:pt idx="428">
                  <c:v>43241</c:v>
                </c:pt>
                <c:pt idx="429">
                  <c:v>43238</c:v>
                </c:pt>
                <c:pt idx="430">
                  <c:v>43237</c:v>
                </c:pt>
                <c:pt idx="431">
                  <c:v>43236</c:v>
                </c:pt>
                <c:pt idx="432">
                  <c:v>43235</c:v>
                </c:pt>
                <c:pt idx="433">
                  <c:v>43234</c:v>
                </c:pt>
                <c:pt idx="434">
                  <c:v>43231</c:v>
                </c:pt>
                <c:pt idx="435">
                  <c:v>43230</c:v>
                </c:pt>
                <c:pt idx="436">
                  <c:v>43229</c:v>
                </c:pt>
                <c:pt idx="437">
                  <c:v>43228</c:v>
                </c:pt>
                <c:pt idx="438">
                  <c:v>43227</c:v>
                </c:pt>
                <c:pt idx="439">
                  <c:v>43224</c:v>
                </c:pt>
                <c:pt idx="440">
                  <c:v>43223</c:v>
                </c:pt>
                <c:pt idx="441">
                  <c:v>43222</c:v>
                </c:pt>
                <c:pt idx="442">
                  <c:v>43217</c:v>
                </c:pt>
                <c:pt idx="443">
                  <c:v>43216</c:v>
                </c:pt>
                <c:pt idx="444">
                  <c:v>43215</c:v>
                </c:pt>
                <c:pt idx="445">
                  <c:v>43214</c:v>
                </c:pt>
                <c:pt idx="446">
                  <c:v>43213</c:v>
                </c:pt>
                <c:pt idx="447">
                  <c:v>43210</c:v>
                </c:pt>
                <c:pt idx="448">
                  <c:v>43209</c:v>
                </c:pt>
                <c:pt idx="449">
                  <c:v>43208</c:v>
                </c:pt>
                <c:pt idx="450">
                  <c:v>43207</c:v>
                </c:pt>
                <c:pt idx="451">
                  <c:v>43206</c:v>
                </c:pt>
                <c:pt idx="452">
                  <c:v>43203</c:v>
                </c:pt>
                <c:pt idx="453">
                  <c:v>43202</c:v>
                </c:pt>
                <c:pt idx="454">
                  <c:v>43201</c:v>
                </c:pt>
                <c:pt idx="455">
                  <c:v>43200</c:v>
                </c:pt>
                <c:pt idx="456">
                  <c:v>43199</c:v>
                </c:pt>
                <c:pt idx="457">
                  <c:v>43194</c:v>
                </c:pt>
                <c:pt idx="458">
                  <c:v>43193</c:v>
                </c:pt>
                <c:pt idx="459">
                  <c:v>43192</c:v>
                </c:pt>
                <c:pt idx="460">
                  <c:v>43189</c:v>
                </c:pt>
                <c:pt idx="461">
                  <c:v>43188</c:v>
                </c:pt>
                <c:pt idx="462">
                  <c:v>43187</c:v>
                </c:pt>
                <c:pt idx="463">
                  <c:v>43186</c:v>
                </c:pt>
                <c:pt idx="464">
                  <c:v>43185</c:v>
                </c:pt>
                <c:pt idx="465">
                  <c:v>43182</c:v>
                </c:pt>
                <c:pt idx="466">
                  <c:v>43181</c:v>
                </c:pt>
                <c:pt idx="467">
                  <c:v>43180</c:v>
                </c:pt>
                <c:pt idx="468">
                  <c:v>43179</c:v>
                </c:pt>
                <c:pt idx="469">
                  <c:v>43178</c:v>
                </c:pt>
                <c:pt idx="470">
                  <c:v>43175</c:v>
                </c:pt>
                <c:pt idx="471">
                  <c:v>43174</c:v>
                </c:pt>
                <c:pt idx="472">
                  <c:v>43173</c:v>
                </c:pt>
                <c:pt idx="473">
                  <c:v>43172</c:v>
                </c:pt>
                <c:pt idx="474">
                  <c:v>43171</c:v>
                </c:pt>
                <c:pt idx="475">
                  <c:v>43168</c:v>
                </c:pt>
                <c:pt idx="476">
                  <c:v>43167</c:v>
                </c:pt>
                <c:pt idx="477">
                  <c:v>43166</c:v>
                </c:pt>
                <c:pt idx="478">
                  <c:v>43165</c:v>
                </c:pt>
                <c:pt idx="479">
                  <c:v>43164</c:v>
                </c:pt>
                <c:pt idx="480">
                  <c:v>43161</c:v>
                </c:pt>
                <c:pt idx="481">
                  <c:v>43160</c:v>
                </c:pt>
                <c:pt idx="482">
                  <c:v>43159</c:v>
                </c:pt>
                <c:pt idx="483">
                  <c:v>43158</c:v>
                </c:pt>
                <c:pt idx="484">
                  <c:v>43157</c:v>
                </c:pt>
                <c:pt idx="485">
                  <c:v>43154</c:v>
                </c:pt>
                <c:pt idx="486">
                  <c:v>43153</c:v>
                </c:pt>
                <c:pt idx="487">
                  <c:v>43145</c:v>
                </c:pt>
                <c:pt idx="488">
                  <c:v>43144</c:v>
                </c:pt>
                <c:pt idx="489">
                  <c:v>43143</c:v>
                </c:pt>
                <c:pt idx="490">
                  <c:v>43140</c:v>
                </c:pt>
                <c:pt idx="491">
                  <c:v>43139</c:v>
                </c:pt>
                <c:pt idx="492">
                  <c:v>43138</c:v>
                </c:pt>
                <c:pt idx="493">
                  <c:v>43137</c:v>
                </c:pt>
                <c:pt idx="494">
                  <c:v>43136</c:v>
                </c:pt>
                <c:pt idx="495">
                  <c:v>43133</c:v>
                </c:pt>
                <c:pt idx="496">
                  <c:v>43132</c:v>
                </c:pt>
                <c:pt idx="497">
                  <c:v>43131</c:v>
                </c:pt>
                <c:pt idx="498">
                  <c:v>43130</c:v>
                </c:pt>
                <c:pt idx="499">
                  <c:v>43129</c:v>
                </c:pt>
                <c:pt idx="500">
                  <c:v>43126</c:v>
                </c:pt>
                <c:pt idx="501">
                  <c:v>43125</c:v>
                </c:pt>
                <c:pt idx="502">
                  <c:v>43124</c:v>
                </c:pt>
                <c:pt idx="503">
                  <c:v>43123</c:v>
                </c:pt>
                <c:pt idx="504">
                  <c:v>43122</c:v>
                </c:pt>
                <c:pt idx="505">
                  <c:v>43119</c:v>
                </c:pt>
                <c:pt idx="506">
                  <c:v>43118</c:v>
                </c:pt>
                <c:pt idx="507">
                  <c:v>43117</c:v>
                </c:pt>
                <c:pt idx="508">
                  <c:v>43116</c:v>
                </c:pt>
                <c:pt idx="509">
                  <c:v>43115</c:v>
                </c:pt>
                <c:pt idx="510">
                  <c:v>43112</c:v>
                </c:pt>
                <c:pt idx="511">
                  <c:v>43111</c:v>
                </c:pt>
                <c:pt idx="512">
                  <c:v>43110</c:v>
                </c:pt>
                <c:pt idx="513">
                  <c:v>43109</c:v>
                </c:pt>
                <c:pt idx="514">
                  <c:v>43108</c:v>
                </c:pt>
                <c:pt idx="515">
                  <c:v>43105</c:v>
                </c:pt>
                <c:pt idx="516">
                  <c:v>43104</c:v>
                </c:pt>
                <c:pt idx="517">
                  <c:v>43103</c:v>
                </c:pt>
                <c:pt idx="518">
                  <c:v>43102</c:v>
                </c:pt>
                <c:pt idx="519">
                  <c:v>43098</c:v>
                </c:pt>
                <c:pt idx="520">
                  <c:v>43097</c:v>
                </c:pt>
                <c:pt idx="521">
                  <c:v>43096</c:v>
                </c:pt>
                <c:pt idx="522">
                  <c:v>43095</c:v>
                </c:pt>
                <c:pt idx="523">
                  <c:v>43094</c:v>
                </c:pt>
                <c:pt idx="524">
                  <c:v>43091</c:v>
                </c:pt>
                <c:pt idx="525">
                  <c:v>43090</c:v>
                </c:pt>
                <c:pt idx="526">
                  <c:v>43089</c:v>
                </c:pt>
                <c:pt idx="527">
                  <c:v>43088</c:v>
                </c:pt>
                <c:pt idx="528">
                  <c:v>43087</c:v>
                </c:pt>
                <c:pt idx="529">
                  <c:v>43084</c:v>
                </c:pt>
                <c:pt idx="530">
                  <c:v>43083</c:v>
                </c:pt>
                <c:pt idx="531">
                  <c:v>43082</c:v>
                </c:pt>
                <c:pt idx="532">
                  <c:v>43081</c:v>
                </c:pt>
                <c:pt idx="533">
                  <c:v>43080</c:v>
                </c:pt>
                <c:pt idx="534">
                  <c:v>43077</c:v>
                </c:pt>
                <c:pt idx="535">
                  <c:v>43076</c:v>
                </c:pt>
                <c:pt idx="536">
                  <c:v>43075</c:v>
                </c:pt>
                <c:pt idx="537">
                  <c:v>43074</c:v>
                </c:pt>
                <c:pt idx="538">
                  <c:v>43073</c:v>
                </c:pt>
                <c:pt idx="539">
                  <c:v>43070</c:v>
                </c:pt>
                <c:pt idx="540">
                  <c:v>43069</c:v>
                </c:pt>
                <c:pt idx="541">
                  <c:v>43068</c:v>
                </c:pt>
                <c:pt idx="542">
                  <c:v>43067</c:v>
                </c:pt>
                <c:pt idx="543">
                  <c:v>43066</c:v>
                </c:pt>
                <c:pt idx="544">
                  <c:v>43063</c:v>
                </c:pt>
                <c:pt idx="545">
                  <c:v>43062</c:v>
                </c:pt>
                <c:pt idx="546">
                  <c:v>43061</c:v>
                </c:pt>
                <c:pt idx="547">
                  <c:v>43060</c:v>
                </c:pt>
                <c:pt idx="548">
                  <c:v>43059</c:v>
                </c:pt>
                <c:pt idx="549">
                  <c:v>43056</c:v>
                </c:pt>
                <c:pt idx="550">
                  <c:v>43055</c:v>
                </c:pt>
                <c:pt idx="551">
                  <c:v>43054</c:v>
                </c:pt>
                <c:pt idx="552">
                  <c:v>43053</c:v>
                </c:pt>
                <c:pt idx="553">
                  <c:v>43052</c:v>
                </c:pt>
                <c:pt idx="554">
                  <c:v>43049</c:v>
                </c:pt>
                <c:pt idx="555">
                  <c:v>43048</c:v>
                </c:pt>
                <c:pt idx="556">
                  <c:v>43047</c:v>
                </c:pt>
                <c:pt idx="557">
                  <c:v>43046</c:v>
                </c:pt>
                <c:pt idx="558">
                  <c:v>43045</c:v>
                </c:pt>
                <c:pt idx="559">
                  <c:v>43042</c:v>
                </c:pt>
                <c:pt idx="560">
                  <c:v>43041</c:v>
                </c:pt>
                <c:pt idx="561">
                  <c:v>43040</c:v>
                </c:pt>
                <c:pt idx="562">
                  <c:v>43039</c:v>
                </c:pt>
                <c:pt idx="563">
                  <c:v>43038</c:v>
                </c:pt>
                <c:pt idx="564">
                  <c:v>43035</c:v>
                </c:pt>
                <c:pt idx="565">
                  <c:v>43034</c:v>
                </c:pt>
                <c:pt idx="566">
                  <c:v>43033</c:v>
                </c:pt>
                <c:pt idx="567">
                  <c:v>43032</c:v>
                </c:pt>
                <c:pt idx="568">
                  <c:v>43031</c:v>
                </c:pt>
                <c:pt idx="569">
                  <c:v>43028</c:v>
                </c:pt>
                <c:pt idx="570">
                  <c:v>43027</c:v>
                </c:pt>
                <c:pt idx="571">
                  <c:v>43026</c:v>
                </c:pt>
                <c:pt idx="572">
                  <c:v>43025</c:v>
                </c:pt>
                <c:pt idx="573">
                  <c:v>43024</c:v>
                </c:pt>
                <c:pt idx="574">
                  <c:v>43021</c:v>
                </c:pt>
                <c:pt idx="575">
                  <c:v>43020</c:v>
                </c:pt>
                <c:pt idx="576">
                  <c:v>43019</c:v>
                </c:pt>
                <c:pt idx="577">
                  <c:v>43018</c:v>
                </c:pt>
                <c:pt idx="578">
                  <c:v>43017</c:v>
                </c:pt>
                <c:pt idx="579">
                  <c:v>43007</c:v>
                </c:pt>
                <c:pt idx="580">
                  <c:v>43006</c:v>
                </c:pt>
                <c:pt idx="581">
                  <c:v>43005</c:v>
                </c:pt>
                <c:pt idx="582">
                  <c:v>43004</c:v>
                </c:pt>
                <c:pt idx="583">
                  <c:v>43003</c:v>
                </c:pt>
                <c:pt idx="584">
                  <c:v>43000</c:v>
                </c:pt>
                <c:pt idx="585">
                  <c:v>42999</c:v>
                </c:pt>
                <c:pt idx="586">
                  <c:v>42998</c:v>
                </c:pt>
                <c:pt idx="587">
                  <c:v>42997</c:v>
                </c:pt>
                <c:pt idx="588">
                  <c:v>42996</c:v>
                </c:pt>
                <c:pt idx="589">
                  <c:v>42993</c:v>
                </c:pt>
                <c:pt idx="590">
                  <c:v>42992</c:v>
                </c:pt>
                <c:pt idx="591">
                  <c:v>42991</c:v>
                </c:pt>
                <c:pt idx="592">
                  <c:v>42990</c:v>
                </c:pt>
                <c:pt idx="593">
                  <c:v>42989</c:v>
                </c:pt>
                <c:pt idx="594">
                  <c:v>42986</c:v>
                </c:pt>
                <c:pt idx="595">
                  <c:v>42985</c:v>
                </c:pt>
                <c:pt idx="596">
                  <c:v>42984</c:v>
                </c:pt>
                <c:pt idx="597">
                  <c:v>42983</c:v>
                </c:pt>
                <c:pt idx="598">
                  <c:v>42982</c:v>
                </c:pt>
                <c:pt idx="599">
                  <c:v>42979</c:v>
                </c:pt>
                <c:pt idx="600">
                  <c:v>42978</c:v>
                </c:pt>
                <c:pt idx="601">
                  <c:v>42977</c:v>
                </c:pt>
                <c:pt idx="602">
                  <c:v>42976</c:v>
                </c:pt>
                <c:pt idx="603">
                  <c:v>42975</c:v>
                </c:pt>
                <c:pt idx="604">
                  <c:v>42972</c:v>
                </c:pt>
                <c:pt idx="605">
                  <c:v>42971</c:v>
                </c:pt>
                <c:pt idx="606">
                  <c:v>42970</c:v>
                </c:pt>
                <c:pt idx="607">
                  <c:v>42969</c:v>
                </c:pt>
                <c:pt idx="608">
                  <c:v>42968</c:v>
                </c:pt>
                <c:pt idx="609">
                  <c:v>42965</c:v>
                </c:pt>
                <c:pt idx="610">
                  <c:v>42964</c:v>
                </c:pt>
                <c:pt idx="611">
                  <c:v>42963</c:v>
                </c:pt>
                <c:pt idx="612">
                  <c:v>42962</c:v>
                </c:pt>
                <c:pt idx="613">
                  <c:v>42961</c:v>
                </c:pt>
                <c:pt idx="614">
                  <c:v>42958</c:v>
                </c:pt>
                <c:pt idx="615">
                  <c:v>42957</c:v>
                </c:pt>
                <c:pt idx="616">
                  <c:v>42956</c:v>
                </c:pt>
                <c:pt idx="617">
                  <c:v>42955</c:v>
                </c:pt>
                <c:pt idx="618">
                  <c:v>42954</c:v>
                </c:pt>
                <c:pt idx="619">
                  <c:v>42951</c:v>
                </c:pt>
                <c:pt idx="620">
                  <c:v>42950</c:v>
                </c:pt>
                <c:pt idx="621">
                  <c:v>42949</c:v>
                </c:pt>
                <c:pt idx="622">
                  <c:v>42948</c:v>
                </c:pt>
                <c:pt idx="623">
                  <c:v>42947</c:v>
                </c:pt>
                <c:pt idx="624">
                  <c:v>42944</c:v>
                </c:pt>
                <c:pt idx="625">
                  <c:v>42943</c:v>
                </c:pt>
                <c:pt idx="626">
                  <c:v>42942</c:v>
                </c:pt>
                <c:pt idx="627">
                  <c:v>42941</c:v>
                </c:pt>
                <c:pt idx="628">
                  <c:v>42940</c:v>
                </c:pt>
                <c:pt idx="629">
                  <c:v>42937</c:v>
                </c:pt>
                <c:pt idx="630">
                  <c:v>42936</c:v>
                </c:pt>
                <c:pt idx="631">
                  <c:v>42935</c:v>
                </c:pt>
                <c:pt idx="632">
                  <c:v>42934</c:v>
                </c:pt>
                <c:pt idx="633">
                  <c:v>42933</c:v>
                </c:pt>
                <c:pt idx="634">
                  <c:v>42930</c:v>
                </c:pt>
                <c:pt idx="635">
                  <c:v>42929</c:v>
                </c:pt>
                <c:pt idx="636">
                  <c:v>42928</c:v>
                </c:pt>
                <c:pt idx="637">
                  <c:v>42927</c:v>
                </c:pt>
                <c:pt idx="638">
                  <c:v>42926</c:v>
                </c:pt>
                <c:pt idx="639">
                  <c:v>42923</c:v>
                </c:pt>
                <c:pt idx="640">
                  <c:v>42922</c:v>
                </c:pt>
                <c:pt idx="641">
                  <c:v>42921</c:v>
                </c:pt>
                <c:pt idx="642">
                  <c:v>42920</c:v>
                </c:pt>
                <c:pt idx="643">
                  <c:v>42919</c:v>
                </c:pt>
                <c:pt idx="644">
                  <c:v>42916</c:v>
                </c:pt>
                <c:pt idx="645">
                  <c:v>42915</c:v>
                </c:pt>
                <c:pt idx="646">
                  <c:v>42914</c:v>
                </c:pt>
                <c:pt idx="647">
                  <c:v>42913</c:v>
                </c:pt>
                <c:pt idx="648">
                  <c:v>42912</c:v>
                </c:pt>
                <c:pt idx="649">
                  <c:v>42909</c:v>
                </c:pt>
                <c:pt idx="650">
                  <c:v>42908</c:v>
                </c:pt>
                <c:pt idx="651">
                  <c:v>42907</c:v>
                </c:pt>
                <c:pt idx="652">
                  <c:v>42906</c:v>
                </c:pt>
                <c:pt idx="653">
                  <c:v>42905</c:v>
                </c:pt>
                <c:pt idx="654">
                  <c:v>42902</c:v>
                </c:pt>
                <c:pt idx="655">
                  <c:v>42901</c:v>
                </c:pt>
                <c:pt idx="656">
                  <c:v>42900</c:v>
                </c:pt>
                <c:pt idx="657">
                  <c:v>42899</c:v>
                </c:pt>
                <c:pt idx="658">
                  <c:v>42898</c:v>
                </c:pt>
                <c:pt idx="659">
                  <c:v>42895</c:v>
                </c:pt>
                <c:pt idx="660">
                  <c:v>42894</c:v>
                </c:pt>
                <c:pt idx="661">
                  <c:v>42893</c:v>
                </c:pt>
                <c:pt idx="662">
                  <c:v>42892</c:v>
                </c:pt>
                <c:pt idx="663">
                  <c:v>42891</c:v>
                </c:pt>
                <c:pt idx="664">
                  <c:v>42888</c:v>
                </c:pt>
                <c:pt idx="665">
                  <c:v>42887</c:v>
                </c:pt>
                <c:pt idx="666">
                  <c:v>42886</c:v>
                </c:pt>
                <c:pt idx="667">
                  <c:v>42881</c:v>
                </c:pt>
                <c:pt idx="668">
                  <c:v>42880</c:v>
                </c:pt>
                <c:pt idx="669">
                  <c:v>42879</c:v>
                </c:pt>
                <c:pt idx="670">
                  <c:v>42878</c:v>
                </c:pt>
                <c:pt idx="671">
                  <c:v>42877</c:v>
                </c:pt>
                <c:pt idx="672">
                  <c:v>42874</c:v>
                </c:pt>
                <c:pt idx="673">
                  <c:v>42873</c:v>
                </c:pt>
                <c:pt idx="674">
                  <c:v>42872</c:v>
                </c:pt>
                <c:pt idx="675">
                  <c:v>42871</c:v>
                </c:pt>
                <c:pt idx="676">
                  <c:v>42870</c:v>
                </c:pt>
                <c:pt idx="677">
                  <c:v>42867</c:v>
                </c:pt>
                <c:pt idx="678">
                  <c:v>42866</c:v>
                </c:pt>
                <c:pt idx="679">
                  <c:v>42865</c:v>
                </c:pt>
                <c:pt idx="680">
                  <c:v>42864</c:v>
                </c:pt>
                <c:pt idx="681">
                  <c:v>42863</c:v>
                </c:pt>
                <c:pt idx="682">
                  <c:v>42860</c:v>
                </c:pt>
                <c:pt idx="683">
                  <c:v>42859</c:v>
                </c:pt>
                <c:pt idx="684">
                  <c:v>42858</c:v>
                </c:pt>
                <c:pt idx="685">
                  <c:v>42857</c:v>
                </c:pt>
                <c:pt idx="686">
                  <c:v>42853</c:v>
                </c:pt>
                <c:pt idx="687">
                  <c:v>42852</c:v>
                </c:pt>
                <c:pt idx="688">
                  <c:v>42851</c:v>
                </c:pt>
                <c:pt idx="689">
                  <c:v>42850</c:v>
                </c:pt>
                <c:pt idx="690">
                  <c:v>42849</c:v>
                </c:pt>
                <c:pt idx="691">
                  <c:v>42846</c:v>
                </c:pt>
                <c:pt idx="692">
                  <c:v>42845</c:v>
                </c:pt>
                <c:pt idx="693">
                  <c:v>42844</c:v>
                </c:pt>
                <c:pt idx="694">
                  <c:v>42843</c:v>
                </c:pt>
                <c:pt idx="695">
                  <c:v>42842</c:v>
                </c:pt>
                <c:pt idx="696">
                  <c:v>42839</c:v>
                </c:pt>
                <c:pt idx="697">
                  <c:v>42838</c:v>
                </c:pt>
                <c:pt idx="698">
                  <c:v>42837</c:v>
                </c:pt>
                <c:pt idx="699">
                  <c:v>42836</c:v>
                </c:pt>
                <c:pt idx="700">
                  <c:v>42835</c:v>
                </c:pt>
                <c:pt idx="701">
                  <c:v>42832</c:v>
                </c:pt>
                <c:pt idx="702">
                  <c:v>42831</c:v>
                </c:pt>
                <c:pt idx="703">
                  <c:v>42830</c:v>
                </c:pt>
                <c:pt idx="704">
                  <c:v>42825</c:v>
                </c:pt>
                <c:pt idx="705">
                  <c:v>42824</c:v>
                </c:pt>
                <c:pt idx="706">
                  <c:v>42823</c:v>
                </c:pt>
                <c:pt idx="707">
                  <c:v>42822</c:v>
                </c:pt>
                <c:pt idx="708">
                  <c:v>42821</c:v>
                </c:pt>
                <c:pt idx="709">
                  <c:v>42818</c:v>
                </c:pt>
                <c:pt idx="710">
                  <c:v>42817</c:v>
                </c:pt>
                <c:pt idx="711">
                  <c:v>42816</c:v>
                </c:pt>
                <c:pt idx="712">
                  <c:v>42815</c:v>
                </c:pt>
                <c:pt idx="713">
                  <c:v>42814</c:v>
                </c:pt>
                <c:pt idx="714">
                  <c:v>42811</c:v>
                </c:pt>
                <c:pt idx="715">
                  <c:v>42810</c:v>
                </c:pt>
                <c:pt idx="716">
                  <c:v>42809</c:v>
                </c:pt>
                <c:pt idx="717">
                  <c:v>42808</c:v>
                </c:pt>
                <c:pt idx="718">
                  <c:v>42807</c:v>
                </c:pt>
                <c:pt idx="719">
                  <c:v>42804</c:v>
                </c:pt>
                <c:pt idx="720">
                  <c:v>42803</c:v>
                </c:pt>
                <c:pt idx="721">
                  <c:v>42802</c:v>
                </c:pt>
                <c:pt idx="722">
                  <c:v>42801</c:v>
                </c:pt>
                <c:pt idx="723">
                  <c:v>42800</c:v>
                </c:pt>
                <c:pt idx="724">
                  <c:v>42797</c:v>
                </c:pt>
                <c:pt idx="725">
                  <c:v>42796</c:v>
                </c:pt>
                <c:pt idx="726">
                  <c:v>42795</c:v>
                </c:pt>
                <c:pt idx="727">
                  <c:v>42794</c:v>
                </c:pt>
                <c:pt idx="728">
                  <c:v>42793</c:v>
                </c:pt>
                <c:pt idx="729">
                  <c:v>42790</c:v>
                </c:pt>
                <c:pt idx="730">
                  <c:v>42789</c:v>
                </c:pt>
                <c:pt idx="731">
                  <c:v>42788</c:v>
                </c:pt>
                <c:pt idx="732">
                  <c:v>42787</c:v>
                </c:pt>
                <c:pt idx="733">
                  <c:v>42786</c:v>
                </c:pt>
                <c:pt idx="734">
                  <c:v>42783</c:v>
                </c:pt>
                <c:pt idx="735">
                  <c:v>42782</c:v>
                </c:pt>
                <c:pt idx="736">
                  <c:v>42781</c:v>
                </c:pt>
                <c:pt idx="737">
                  <c:v>42780</c:v>
                </c:pt>
                <c:pt idx="738">
                  <c:v>42779</c:v>
                </c:pt>
                <c:pt idx="739">
                  <c:v>42776</c:v>
                </c:pt>
                <c:pt idx="740">
                  <c:v>42775</c:v>
                </c:pt>
                <c:pt idx="741">
                  <c:v>42774</c:v>
                </c:pt>
                <c:pt idx="742">
                  <c:v>42773</c:v>
                </c:pt>
                <c:pt idx="743">
                  <c:v>42772</c:v>
                </c:pt>
                <c:pt idx="744">
                  <c:v>42769</c:v>
                </c:pt>
                <c:pt idx="745">
                  <c:v>42761</c:v>
                </c:pt>
                <c:pt idx="746">
                  <c:v>42760</c:v>
                </c:pt>
                <c:pt idx="747">
                  <c:v>42759</c:v>
                </c:pt>
                <c:pt idx="748">
                  <c:v>42758</c:v>
                </c:pt>
                <c:pt idx="749">
                  <c:v>42755</c:v>
                </c:pt>
                <c:pt idx="750">
                  <c:v>42754</c:v>
                </c:pt>
                <c:pt idx="751">
                  <c:v>42753</c:v>
                </c:pt>
                <c:pt idx="752">
                  <c:v>42752</c:v>
                </c:pt>
                <c:pt idx="753">
                  <c:v>42751</c:v>
                </c:pt>
                <c:pt idx="754">
                  <c:v>42748</c:v>
                </c:pt>
                <c:pt idx="755">
                  <c:v>42747</c:v>
                </c:pt>
                <c:pt idx="756">
                  <c:v>42746</c:v>
                </c:pt>
                <c:pt idx="757">
                  <c:v>42745</c:v>
                </c:pt>
                <c:pt idx="758">
                  <c:v>42744</c:v>
                </c:pt>
                <c:pt idx="759">
                  <c:v>42741</c:v>
                </c:pt>
                <c:pt idx="760">
                  <c:v>42740</c:v>
                </c:pt>
                <c:pt idx="761">
                  <c:v>42739</c:v>
                </c:pt>
                <c:pt idx="762">
                  <c:v>42738</c:v>
                </c:pt>
                <c:pt idx="763">
                  <c:v>42734</c:v>
                </c:pt>
                <c:pt idx="764">
                  <c:v>42733</c:v>
                </c:pt>
                <c:pt idx="765">
                  <c:v>42732</c:v>
                </c:pt>
                <c:pt idx="766">
                  <c:v>42731</c:v>
                </c:pt>
                <c:pt idx="767">
                  <c:v>42730</c:v>
                </c:pt>
                <c:pt idx="768">
                  <c:v>42727</c:v>
                </c:pt>
                <c:pt idx="769">
                  <c:v>42726</c:v>
                </c:pt>
                <c:pt idx="770">
                  <c:v>42725</c:v>
                </c:pt>
                <c:pt idx="771">
                  <c:v>42724</c:v>
                </c:pt>
                <c:pt idx="772">
                  <c:v>42723</c:v>
                </c:pt>
                <c:pt idx="773">
                  <c:v>42720</c:v>
                </c:pt>
                <c:pt idx="774">
                  <c:v>42719</c:v>
                </c:pt>
                <c:pt idx="775">
                  <c:v>42718</c:v>
                </c:pt>
                <c:pt idx="776">
                  <c:v>42717</c:v>
                </c:pt>
                <c:pt idx="777">
                  <c:v>42716</c:v>
                </c:pt>
                <c:pt idx="778">
                  <c:v>42713</c:v>
                </c:pt>
                <c:pt idx="779">
                  <c:v>42712</c:v>
                </c:pt>
                <c:pt idx="780">
                  <c:v>42711</c:v>
                </c:pt>
                <c:pt idx="781">
                  <c:v>42710</c:v>
                </c:pt>
                <c:pt idx="782">
                  <c:v>42709</c:v>
                </c:pt>
                <c:pt idx="783">
                  <c:v>42706</c:v>
                </c:pt>
                <c:pt idx="784">
                  <c:v>42705</c:v>
                </c:pt>
                <c:pt idx="785">
                  <c:v>42704</c:v>
                </c:pt>
                <c:pt idx="786">
                  <c:v>42703</c:v>
                </c:pt>
                <c:pt idx="787">
                  <c:v>42702</c:v>
                </c:pt>
                <c:pt idx="788">
                  <c:v>42699</c:v>
                </c:pt>
                <c:pt idx="789">
                  <c:v>42698</c:v>
                </c:pt>
                <c:pt idx="790">
                  <c:v>42697</c:v>
                </c:pt>
                <c:pt idx="791">
                  <c:v>42696</c:v>
                </c:pt>
                <c:pt idx="792">
                  <c:v>42695</c:v>
                </c:pt>
                <c:pt idx="793">
                  <c:v>42692</c:v>
                </c:pt>
                <c:pt idx="794">
                  <c:v>42691</c:v>
                </c:pt>
                <c:pt idx="795">
                  <c:v>42690</c:v>
                </c:pt>
                <c:pt idx="796">
                  <c:v>42689</c:v>
                </c:pt>
                <c:pt idx="797">
                  <c:v>42688</c:v>
                </c:pt>
                <c:pt idx="798">
                  <c:v>42685</c:v>
                </c:pt>
                <c:pt idx="799">
                  <c:v>42684</c:v>
                </c:pt>
                <c:pt idx="800">
                  <c:v>42683</c:v>
                </c:pt>
                <c:pt idx="801">
                  <c:v>42682</c:v>
                </c:pt>
                <c:pt idx="802">
                  <c:v>42681</c:v>
                </c:pt>
                <c:pt idx="803">
                  <c:v>42678</c:v>
                </c:pt>
                <c:pt idx="804">
                  <c:v>42677</c:v>
                </c:pt>
                <c:pt idx="805">
                  <c:v>42676</c:v>
                </c:pt>
                <c:pt idx="806">
                  <c:v>42675</c:v>
                </c:pt>
                <c:pt idx="807">
                  <c:v>42674</c:v>
                </c:pt>
                <c:pt idx="808">
                  <c:v>42671</c:v>
                </c:pt>
                <c:pt idx="809">
                  <c:v>42670</c:v>
                </c:pt>
                <c:pt idx="810">
                  <c:v>42669</c:v>
                </c:pt>
                <c:pt idx="811">
                  <c:v>42668</c:v>
                </c:pt>
                <c:pt idx="812">
                  <c:v>42667</c:v>
                </c:pt>
                <c:pt idx="813">
                  <c:v>42664</c:v>
                </c:pt>
                <c:pt idx="814">
                  <c:v>42663</c:v>
                </c:pt>
                <c:pt idx="815">
                  <c:v>42662</c:v>
                </c:pt>
                <c:pt idx="816">
                  <c:v>42661</c:v>
                </c:pt>
                <c:pt idx="817">
                  <c:v>42660</c:v>
                </c:pt>
                <c:pt idx="818">
                  <c:v>42657</c:v>
                </c:pt>
                <c:pt idx="819">
                  <c:v>42656</c:v>
                </c:pt>
                <c:pt idx="820">
                  <c:v>42655</c:v>
                </c:pt>
                <c:pt idx="821">
                  <c:v>42654</c:v>
                </c:pt>
                <c:pt idx="822">
                  <c:v>42653</c:v>
                </c:pt>
                <c:pt idx="823">
                  <c:v>42643</c:v>
                </c:pt>
                <c:pt idx="824">
                  <c:v>42642</c:v>
                </c:pt>
                <c:pt idx="825">
                  <c:v>42641</c:v>
                </c:pt>
                <c:pt idx="826">
                  <c:v>42640</c:v>
                </c:pt>
                <c:pt idx="827">
                  <c:v>42639</c:v>
                </c:pt>
                <c:pt idx="828">
                  <c:v>42636</c:v>
                </c:pt>
                <c:pt idx="829">
                  <c:v>42635</c:v>
                </c:pt>
                <c:pt idx="830">
                  <c:v>42634</c:v>
                </c:pt>
                <c:pt idx="831">
                  <c:v>42633</c:v>
                </c:pt>
                <c:pt idx="832">
                  <c:v>42632</c:v>
                </c:pt>
                <c:pt idx="833">
                  <c:v>42627</c:v>
                </c:pt>
                <c:pt idx="834">
                  <c:v>42626</c:v>
                </c:pt>
                <c:pt idx="835">
                  <c:v>42625</c:v>
                </c:pt>
                <c:pt idx="836">
                  <c:v>42622</c:v>
                </c:pt>
                <c:pt idx="837">
                  <c:v>42621</c:v>
                </c:pt>
                <c:pt idx="838">
                  <c:v>42620</c:v>
                </c:pt>
                <c:pt idx="839">
                  <c:v>42619</c:v>
                </c:pt>
                <c:pt idx="840">
                  <c:v>42618</c:v>
                </c:pt>
                <c:pt idx="841">
                  <c:v>42615</c:v>
                </c:pt>
                <c:pt idx="842">
                  <c:v>42614</c:v>
                </c:pt>
                <c:pt idx="843">
                  <c:v>42613</c:v>
                </c:pt>
                <c:pt idx="844">
                  <c:v>42612</c:v>
                </c:pt>
                <c:pt idx="845">
                  <c:v>42611</c:v>
                </c:pt>
                <c:pt idx="846">
                  <c:v>42608</c:v>
                </c:pt>
                <c:pt idx="847">
                  <c:v>42607</c:v>
                </c:pt>
                <c:pt idx="848">
                  <c:v>42606</c:v>
                </c:pt>
                <c:pt idx="849">
                  <c:v>42605</c:v>
                </c:pt>
                <c:pt idx="850">
                  <c:v>42604</c:v>
                </c:pt>
                <c:pt idx="851">
                  <c:v>42601</c:v>
                </c:pt>
                <c:pt idx="852">
                  <c:v>42600</c:v>
                </c:pt>
                <c:pt idx="853">
                  <c:v>42599</c:v>
                </c:pt>
                <c:pt idx="854">
                  <c:v>42598</c:v>
                </c:pt>
                <c:pt idx="855">
                  <c:v>42597</c:v>
                </c:pt>
                <c:pt idx="856">
                  <c:v>42594</c:v>
                </c:pt>
                <c:pt idx="857">
                  <c:v>42593</c:v>
                </c:pt>
                <c:pt idx="858">
                  <c:v>42592</c:v>
                </c:pt>
                <c:pt idx="859">
                  <c:v>42591</c:v>
                </c:pt>
                <c:pt idx="860">
                  <c:v>42590</c:v>
                </c:pt>
                <c:pt idx="861">
                  <c:v>42587</c:v>
                </c:pt>
                <c:pt idx="862">
                  <c:v>42586</c:v>
                </c:pt>
                <c:pt idx="863">
                  <c:v>42585</c:v>
                </c:pt>
                <c:pt idx="864">
                  <c:v>42584</c:v>
                </c:pt>
                <c:pt idx="865">
                  <c:v>42583</c:v>
                </c:pt>
                <c:pt idx="866">
                  <c:v>42580</c:v>
                </c:pt>
                <c:pt idx="867">
                  <c:v>42579</c:v>
                </c:pt>
                <c:pt idx="868">
                  <c:v>42578</c:v>
                </c:pt>
                <c:pt idx="869">
                  <c:v>42577</c:v>
                </c:pt>
                <c:pt idx="870">
                  <c:v>42576</c:v>
                </c:pt>
                <c:pt idx="871">
                  <c:v>42573</c:v>
                </c:pt>
                <c:pt idx="872">
                  <c:v>42572</c:v>
                </c:pt>
                <c:pt idx="873">
                  <c:v>42571</c:v>
                </c:pt>
                <c:pt idx="874">
                  <c:v>42570</c:v>
                </c:pt>
                <c:pt idx="875">
                  <c:v>42569</c:v>
                </c:pt>
                <c:pt idx="876">
                  <c:v>42566</c:v>
                </c:pt>
                <c:pt idx="877">
                  <c:v>42565</c:v>
                </c:pt>
                <c:pt idx="878">
                  <c:v>42564</c:v>
                </c:pt>
                <c:pt idx="879">
                  <c:v>42563</c:v>
                </c:pt>
                <c:pt idx="880">
                  <c:v>42562</c:v>
                </c:pt>
                <c:pt idx="881">
                  <c:v>42559</c:v>
                </c:pt>
                <c:pt idx="882">
                  <c:v>42558</c:v>
                </c:pt>
                <c:pt idx="883">
                  <c:v>42557</c:v>
                </c:pt>
                <c:pt idx="884">
                  <c:v>42556</c:v>
                </c:pt>
                <c:pt idx="885">
                  <c:v>42555</c:v>
                </c:pt>
                <c:pt idx="886">
                  <c:v>42552</c:v>
                </c:pt>
                <c:pt idx="887">
                  <c:v>42551</c:v>
                </c:pt>
                <c:pt idx="888">
                  <c:v>42550</c:v>
                </c:pt>
                <c:pt idx="889">
                  <c:v>42549</c:v>
                </c:pt>
                <c:pt idx="890">
                  <c:v>42548</c:v>
                </c:pt>
                <c:pt idx="891">
                  <c:v>42545</c:v>
                </c:pt>
                <c:pt idx="892">
                  <c:v>42544</c:v>
                </c:pt>
                <c:pt idx="893">
                  <c:v>42543</c:v>
                </c:pt>
                <c:pt idx="894">
                  <c:v>42542</c:v>
                </c:pt>
                <c:pt idx="895">
                  <c:v>42541</c:v>
                </c:pt>
                <c:pt idx="896">
                  <c:v>42538</c:v>
                </c:pt>
                <c:pt idx="897">
                  <c:v>42537</c:v>
                </c:pt>
                <c:pt idx="898">
                  <c:v>42536</c:v>
                </c:pt>
                <c:pt idx="899">
                  <c:v>42535</c:v>
                </c:pt>
                <c:pt idx="900">
                  <c:v>42534</c:v>
                </c:pt>
                <c:pt idx="901">
                  <c:v>42529</c:v>
                </c:pt>
                <c:pt idx="902">
                  <c:v>42528</c:v>
                </c:pt>
                <c:pt idx="903">
                  <c:v>42527</c:v>
                </c:pt>
                <c:pt idx="904">
                  <c:v>42524</c:v>
                </c:pt>
                <c:pt idx="905">
                  <c:v>42523</c:v>
                </c:pt>
                <c:pt idx="906">
                  <c:v>42522</c:v>
                </c:pt>
                <c:pt idx="907">
                  <c:v>42521</c:v>
                </c:pt>
                <c:pt idx="908">
                  <c:v>42520</c:v>
                </c:pt>
                <c:pt idx="909">
                  <c:v>42517</c:v>
                </c:pt>
                <c:pt idx="910">
                  <c:v>42516</c:v>
                </c:pt>
                <c:pt idx="911">
                  <c:v>42515</c:v>
                </c:pt>
                <c:pt idx="912">
                  <c:v>42514</c:v>
                </c:pt>
                <c:pt idx="913">
                  <c:v>42513</c:v>
                </c:pt>
                <c:pt idx="914">
                  <c:v>42510</c:v>
                </c:pt>
                <c:pt idx="915">
                  <c:v>42509</c:v>
                </c:pt>
                <c:pt idx="916">
                  <c:v>42508</c:v>
                </c:pt>
                <c:pt idx="917">
                  <c:v>42507</c:v>
                </c:pt>
                <c:pt idx="918">
                  <c:v>42506</c:v>
                </c:pt>
                <c:pt idx="919">
                  <c:v>42503</c:v>
                </c:pt>
                <c:pt idx="920">
                  <c:v>42502</c:v>
                </c:pt>
                <c:pt idx="921">
                  <c:v>42501</c:v>
                </c:pt>
                <c:pt idx="922">
                  <c:v>42500</c:v>
                </c:pt>
                <c:pt idx="923">
                  <c:v>42499</c:v>
                </c:pt>
                <c:pt idx="924">
                  <c:v>42496</c:v>
                </c:pt>
                <c:pt idx="925">
                  <c:v>42495</c:v>
                </c:pt>
                <c:pt idx="926">
                  <c:v>42494</c:v>
                </c:pt>
                <c:pt idx="927">
                  <c:v>42493</c:v>
                </c:pt>
                <c:pt idx="928">
                  <c:v>42489</c:v>
                </c:pt>
                <c:pt idx="929">
                  <c:v>42488</c:v>
                </c:pt>
                <c:pt idx="930">
                  <c:v>42487</c:v>
                </c:pt>
                <c:pt idx="931">
                  <c:v>42486</c:v>
                </c:pt>
                <c:pt idx="932">
                  <c:v>42485</c:v>
                </c:pt>
                <c:pt idx="933">
                  <c:v>42482</c:v>
                </c:pt>
                <c:pt idx="934">
                  <c:v>42481</c:v>
                </c:pt>
                <c:pt idx="935">
                  <c:v>42480</c:v>
                </c:pt>
                <c:pt idx="936">
                  <c:v>42479</c:v>
                </c:pt>
                <c:pt idx="937">
                  <c:v>42478</c:v>
                </c:pt>
                <c:pt idx="938">
                  <c:v>42475</c:v>
                </c:pt>
                <c:pt idx="939">
                  <c:v>42474</c:v>
                </c:pt>
                <c:pt idx="940">
                  <c:v>42473</c:v>
                </c:pt>
                <c:pt idx="941">
                  <c:v>42472</c:v>
                </c:pt>
                <c:pt idx="942">
                  <c:v>42471</c:v>
                </c:pt>
                <c:pt idx="943">
                  <c:v>42468</c:v>
                </c:pt>
                <c:pt idx="944">
                  <c:v>42467</c:v>
                </c:pt>
                <c:pt idx="945">
                  <c:v>42466</c:v>
                </c:pt>
                <c:pt idx="946">
                  <c:v>42465</c:v>
                </c:pt>
                <c:pt idx="947">
                  <c:v>42461</c:v>
                </c:pt>
                <c:pt idx="948">
                  <c:v>42460</c:v>
                </c:pt>
                <c:pt idx="949">
                  <c:v>42459</c:v>
                </c:pt>
                <c:pt idx="950">
                  <c:v>42458</c:v>
                </c:pt>
                <c:pt idx="951">
                  <c:v>42457</c:v>
                </c:pt>
                <c:pt idx="952">
                  <c:v>42454</c:v>
                </c:pt>
                <c:pt idx="953">
                  <c:v>42453</c:v>
                </c:pt>
                <c:pt idx="954">
                  <c:v>42452</c:v>
                </c:pt>
                <c:pt idx="955">
                  <c:v>42451</c:v>
                </c:pt>
                <c:pt idx="956">
                  <c:v>42450</c:v>
                </c:pt>
                <c:pt idx="957">
                  <c:v>42447</c:v>
                </c:pt>
                <c:pt idx="958">
                  <c:v>42446</c:v>
                </c:pt>
                <c:pt idx="959">
                  <c:v>42445</c:v>
                </c:pt>
                <c:pt idx="960">
                  <c:v>42444</c:v>
                </c:pt>
                <c:pt idx="961">
                  <c:v>42443</c:v>
                </c:pt>
                <c:pt idx="962">
                  <c:v>42440</c:v>
                </c:pt>
                <c:pt idx="963">
                  <c:v>42439</c:v>
                </c:pt>
                <c:pt idx="964">
                  <c:v>42438</c:v>
                </c:pt>
                <c:pt idx="965">
                  <c:v>42437</c:v>
                </c:pt>
                <c:pt idx="966">
                  <c:v>42436</c:v>
                </c:pt>
                <c:pt idx="967">
                  <c:v>42433</c:v>
                </c:pt>
                <c:pt idx="968">
                  <c:v>42432</c:v>
                </c:pt>
                <c:pt idx="969">
                  <c:v>42431</c:v>
                </c:pt>
                <c:pt idx="970">
                  <c:v>42430</c:v>
                </c:pt>
                <c:pt idx="971">
                  <c:v>42429</c:v>
                </c:pt>
                <c:pt idx="972">
                  <c:v>42426</c:v>
                </c:pt>
                <c:pt idx="973">
                  <c:v>42425</c:v>
                </c:pt>
                <c:pt idx="974">
                  <c:v>42424</c:v>
                </c:pt>
                <c:pt idx="975">
                  <c:v>42423</c:v>
                </c:pt>
                <c:pt idx="976">
                  <c:v>42422</c:v>
                </c:pt>
                <c:pt idx="977">
                  <c:v>42419</c:v>
                </c:pt>
                <c:pt idx="978">
                  <c:v>42418</c:v>
                </c:pt>
                <c:pt idx="979">
                  <c:v>42417</c:v>
                </c:pt>
                <c:pt idx="980">
                  <c:v>42416</c:v>
                </c:pt>
                <c:pt idx="981">
                  <c:v>42415</c:v>
                </c:pt>
                <c:pt idx="982">
                  <c:v>42405</c:v>
                </c:pt>
                <c:pt idx="983">
                  <c:v>42404</c:v>
                </c:pt>
                <c:pt idx="984">
                  <c:v>42403</c:v>
                </c:pt>
                <c:pt idx="985">
                  <c:v>42402</c:v>
                </c:pt>
                <c:pt idx="986">
                  <c:v>42401</c:v>
                </c:pt>
                <c:pt idx="987">
                  <c:v>42398</c:v>
                </c:pt>
                <c:pt idx="988">
                  <c:v>42397</c:v>
                </c:pt>
                <c:pt idx="989">
                  <c:v>42396</c:v>
                </c:pt>
                <c:pt idx="990">
                  <c:v>42395</c:v>
                </c:pt>
                <c:pt idx="991">
                  <c:v>42394</c:v>
                </c:pt>
                <c:pt idx="992">
                  <c:v>42391</c:v>
                </c:pt>
                <c:pt idx="993">
                  <c:v>42390</c:v>
                </c:pt>
                <c:pt idx="994">
                  <c:v>42389</c:v>
                </c:pt>
                <c:pt idx="995">
                  <c:v>42388</c:v>
                </c:pt>
              </c:numCache>
            </c:numRef>
          </c:cat>
          <c:val>
            <c:numRef>
              <c:f>洋山铜溢价!$AF$5:$AF$1000</c:f>
              <c:numCache>
                <c:formatCode>###,###,###,###,##0.00</c:formatCode>
                <c:ptCount val="996"/>
                <c:pt idx="0">
                  <c:v>59</c:v>
                </c:pt>
                <c:pt idx="1">
                  <c:v>59</c:v>
                </c:pt>
                <c:pt idx="2">
                  <c:v>59</c:v>
                </c:pt>
                <c:pt idx="3">
                  <c:v>60</c:v>
                </c:pt>
                <c:pt idx="4">
                  <c:v>60</c:v>
                </c:pt>
                <c:pt idx="5">
                  <c:v>60</c:v>
                </c:pt>
                <c:pt idx="6">
                  <c:v>57</c:v>
                </c:pt>
                <c:pt idx="7">
                  <c:v>57</c:v>
                </c:pt>
                <c:pt idx="8">
                  <c:v>55</c:v>
                </c:pt>
                <c:pt idx="9">
                  <c:v>55</c:v>
                </c:pt>
                <c:pt idx="10">
                  <c:v>55</c:v>
                </c:pt>
                <c:pt idx="11">
                  <c:v>55</c:v>
                </c:pt>
                <c:pt idx="12">
                  <c:v>57</c:v>
                </c:pt>
                <c:pt idx="13">
                  <c:v>57</c:v>
                </c:pt>
                <c:pt idx="14">
                  <c:v>57</c:v>
                </c:pt>
                <c:pt idx="15">
                  <c:v>57</c:v>
                </c:pt>
                <c:pt idx="16">
                  <c:v>57</c:v>
                </c:pt>
                <c:pt idx="17">
                  <c:v>57</c:v>
                </c:pt>
                <c:pt idx="18">
                  <c:v>57</c:v>
                </c:pt>
                <c:pt idx="19">
                  <c:v>57</c:v>
                </c:pt>
                <c:pt idx="20">
                  <c:v>57</c:v>
                </c:pt>
                <c:pt idx="21">
                  <c:v>57</c:v>
                </c:pt>
                <c:pt idx="22">
                  <c:v>57</c:v>
                </c:pt>
                <c:pt idx="23">
                  <c:v>57</c:v>
                </c:pt>
                <c:pt idx="24">
                  <c:v>57</c:v>
                </c:pt>
                <c:pt idx="25">
                  <c:v>57</c:v>
                </c:pt>
                <c:pt idx="26">
                  <c:v>57</c:v>
                </c:pt>
                <c:pt idx="27">
                  <c:v>57</c:v>
                </c:pt>
                <c:pt idx="28">
                  <c:v>57</c:v>
                </c:pt>
                <c:pt idx="29">
                  <c:v>57</c:v>
                </c:pt>
                <c:pt idx="30">
                  <c:v>57</c:v>
                </c:pt>
                <c:pt idx="31">
                  <c:v>57</c:v>
                </c:pt>
                <c:pt idx="32">
                  <c:v>59</c:v>
                </c:pt>
                <c:pt idx="33">
                  <c:v>59</c:v>
                </c:pt>
                <c:pt idx="34">
                  <c:v>59</c:v>
                </c:pt>
                <c:pt idx="35">
                  <c:v>59</c:v>
                </c:pt>
                <c:pt idx="36">
                  <c:v>59</c:v>
                </c:pt>
                <c:pt idx="37">
                  <c:v>59</c:v>
                </c:pt>
                <c:pt idx="38">
                  <c:v>59</c:v>
                </c:pt>
                <c:pt idx="39">
                  <c:v>59</c:v>
                </c:pt>
                <c:pt idx="40">
                  <c:v>60</c:v>
                </c:pt>
                <c:pt idx="41">
                  <c:v>61</c:v>
                </c:pt>
                <c:pt idx="42">
                  <c:v>63</c:v>
                </c:pt>
                <c:pt idx="43">
                  <c:v>64</c:v>
                </c:pt>
                <c:pt idx="44">
                  <c:v>66</c:v>
                </c:pt>
                <c:pt idx="45">
                  <c:v>68</c:v>
                </c:pt>
                <c:pt idx="46">
                  <c:v>68</c:v>
                </c:pt>
                <c:pt idx="47">
                  <c:v>69</c:v>
                </c:pt>
                <c:pt idx="48">
                  <c:v>69</c:v>
                </c:pt>
                <c:pt idx="49">
                  <c:v>71</c:v>
                </c:pt>
                <c:pt idx="50">
                  <c:v>71</c:v>
                </c:pt>
                <c:pt idx="51">
                  <c:v>72</c:v>
                </c:pt>
                <c:pt idx="52">
                  <c:v>73</c:v>
                </c:pt>
                <c:pt idx="53">
                  <c:v>73</c:v>
                </c:pt>
                <c:pt idx="54">
                  <c:v>73</c:v>
                </c:pt>
                <c:pt idx="55">
                  <c:v>73</c:v>
                </c:pt>
                <c:pt idx="56">
                  <c:v>73</c:v>
                </c:pt>
                <c:pt idx="57">
                  <c:v>73</c:v>
                </c:pt>
                <c:pt idx="58">
                  <c:v>70</c:v>
                </c:pt>
                <c:pt idx="59">
                  <c:v>70</c:v>
                </c:pt>
                <c:pt idx="60">
                  <c:v>70</c:v>
                </c:pt>
                <c:pt idx="61">
                  <c:v>71</c:v>
                </c:pt>
                <c:pt idx="62">
                  <c:v>71</c:v>
                </c:pt>
                <c:pt idx="63">
                  <c:v>71</c:v>
                </c:pt>
                <c:pt idx="64">
                  <c:v>71</c:v>
                </c:pt>
                <c:pt idx="65">
                  <c:v>68</c:v>
                </c:pt>
                <c:pt idx="66">
                  <c:v>68</c:v>
                </c:pt>
                <c:pt idx="67">
                  <c:v>70</c:v>
                </c:pt>
                <c:pt idx="68">
                  <c:v>71</c:v>
                </c:pt>
                <c:pt idx="69">
                  <c:v>71</c:v>
                </c:pt>
                <c:pt idx="70">
                  <c:v>73</c:v>
                </c:pt>
                <c:pt idx="71">
                  <c:v>75</c:v>
                </c:pt>
                <c:pt idx="72">
                  <c:v>75</c:v>
                </c:pt>
                <c:pt idx="73">
                  <c:v>77</c:v>
                </c:pt>
                <c:pt idx="74">
                  <c:v>77</c:v>
                </c:pt>
                <c:pt idx="75">
                  <c:v>77</c:v>
                </c:pt>
                <c:pt idx="76">
                  <c:v>77</c:v>
                </c:pt>
                <c:pt idx="77">
                  <c:v>77</c:v>
                </c:pt>
                <c:pt idx="78">
                  <c:v>77</c:v>
                </c:pt>
                <c:pt idx="79">
                  <c:v>78</c:v>
                </c:pt>
                <c:pt idx="80">
                  <c:v>80</c:v>
                </c:pt>
                <c:pt idx="81">
                  <c:v>81</c:v>
                </c:pt>
                <c:pt idx="82">
                  <c:v>82</c:v>
                </c:pt>
                <c:pt idx="83">
                  <c:v>82</c:v>
                </c:pt>
                <c:pt idx="84">
                  <c:v>83</c:v>
                </c:pt>
                <c:pt idx="85">
                  <c:v>83</c:v>
                </c:pt>
                <c:pt idx="86">
                  <c:v>81</c:v>
                </c:pt>
                <c:pt idx="87">
                  <c:v>81</c:v>
                </c:pt>
                <c:pt idx="88">
                  <c:v>83</c:v>
                </c:pt>
                <c:pt idx="89">
                  <c:v>83</c:v>
                </c:pt>
                <c:pt idx="90">
                  <c:v>83</c:v>
                </c:pt>
                <c:pt idx="91">
                  <c:v>83</c:v>
                </c:pt>
                <c:pt idx="92">
                  <c:v>83</c:v>
                </c:pt>
                <c:pt idx="93">
                  <c:v>83</c:v>
                </c:pt>
                <c:pt idx="94">
                  <c:v>83</c:v>
                </c:pt>
                <c:pt idx="95">
                  <c:v>83</c:v>
                </c:pt>
                <c:pt idx="96">
                  <c:v>83</c:v>
                </c:pt>
                <c:pt idx="97">
                  <c:v>83</c:v>
                </c:pt>
                <c:pt idx="98">
                  <c:v>83</c:v>
                </c:pt>
                <c:pt idx="99">
                  <c:v>85</c:v>
                </c:pt>
                <c:pt idx="100">
                  <c:v>83</c:v>
                </c:pt>
                <c:pt idx="101">
                  <c:v>75</c:v>
                </c:pt>
                <c:pt idx="102">
                  <c:v>76.5</c:v>
                </c:pt>
                <c:pt idx="103">
                  <c:v>77.5</c:v>
                </c:pt>
                <c:pt idx="104">
                  <c:v>77.5</c:v>
                </c:pt>
                <c:pt idx="105">
                  <c:v>77.5</c:v>
                </c:pt>
                <c:pt idx="106">
                  <c:v>77.5</c:v>
                </c:pt>
                <c:pt idx="107">
                  <c:v>77.5</c:v>
                </c:pt>
                <c:pt idx="108">
                  <c:v>76.5</c:v>
                </c:pt>
                <c:pt idx="109">
                  <c:v>77.5</c:v>
                </c:pt>
                <c:pt idx="110">
                  <c:v>77.5</c:v>
                </c:pt>
                <c:pt idx="111">
                  <c:v>77</c:v>
                </c:pt>
                <c:pt idx="112">
                  <c:v>75</c:v>
                </c:pt>
                <c:pt idx="113">
                  <c:v>75</c:v>
                </c:pt>
                <c:pt idx="114">
                  <c:v>76</c:v>
                </c:pt>
                <c:pt idx="115">
                  <c:v>76</c:v>
                </c:pt>
                <c:pt idx="116">
                  <c:v>76</c:v>
                </c:pt>
                <c:pt idx="117">
                  <c:v>75</c:v>
                </c:pt>
                <c:pt idx="118">
                  <c:v>72.5</c:v>
                </c:pt>
                <c:pt idx="119">
                  <c:v>74</c:v>
                </c:pt>
                <c:pt idx="120">
                  <c:v>72</c:v>
                </c:pt>
                <c:pt idx="121">
                  <c:v>68</c:v>
                </c:pt>
                <c:pt idx="122">
                  <c:v>68</c:v>
                </c:pt>
                <c:pt idx="123">
                  <c:v>68</c:v>
                </c:pt>
                <c:pt idx="124">
                  <c:v>68</c:v>
                </c:pt>
                <c:pt idx="125">
                  <c:v>68</c:v>
                </c:pt>
                <c:pt idx="126">
                  <c:v>68.5</c:v>
                </c:pt>
                <c:pt idx="127">
                  <c:v>69.5</c:v>
                </c:pt>
                <c:pt idx="128">
                  <c:v>69.5</c:v>
                </c:pt>
                <c:pt idx="129">
                  <c:v>68.5</c:v>
                </c:pt>
                <c:pt idx="130">
                  <c:v>68.5</c:v>
                </c:pt>
                <c:pt idx="131">
                  <c:v>66.5</c:v>
                </c:pt>
                <c:pt idx="132">
                  <c:v>66</c:v>
                </c:pt>
                <c:pt idx="133">
                  <c:v>62</c:v>
                </c:pt>
                <c:pt idx="134">
                  <c:v>60.5</c:v>
                </c:pt>
                <c:pt idx="135">
                  <c:v>60.5</c:v>
                </c:pt>
                <c:pt idx="136">
                  <c:v>60</c:v>
                </c:pt>
                <c:pt idx="137">
                  <c:v>60</c:v>
                </c:pt>
                <c:pt idx="138">
                  <c:v>60</c:v>
                </c:pt>
                <c:pt idx="139">
                  <c:v>62</c:v>
                </c:pt>
                <c:pt idx="140">
                  <c:v>62</c:v>
                </c:pt>
                <c:pt idx="141">
                  <c:v>62</c:v>
                </c:pt>
                <c:pt idx="142">
                  <c:v>62</c:v>
                </c:pt>
                <c:pt idx="143">
                  <c:v>62</c:v>
                </c:pt>
                <c:pt idx="144">
                  <c:v>62</c:v>
                </c:pt>
                <c:pt idx="145">
                  <c:v>62</c:v>
                </c:pt>
                <c:pt idx="146">
                  <c:v>61.5</c:v>
                </c:pt>
                <c:pt idx="147">
                  <c:v>61.5</c:v>
                </c:pt>
                <c:pt idx="148">
                  <c:v>60</c:v>
                </c:pt>
                <c:pt idx="149">
                  <c:v>61</c:v>
                </c:pt>
                <c:pt idx="150">
                  <c:v>61</c:v>
                </c:pt>
                <c:pt idx="151">
                  <c:v>60</c:v>
                </c:pt>
                <c:pt idx="152">
                  <c:v>60</c:v>
                </c:pt>
                <c:pt idx="153">
                  <c:v>60.5</c:v>
                </c:pt>
                <c:pt idx="154">
                  <c:v>59</c:v>
                </c:pt>
                <c:pt idx="155">
                  <c:v>58.5</c:v>
                </c:pt>
                <c:pt idx="156">
                  <c:v>58.5</c:v>
                </c:pt>
                <c:pt idx="157">
                  <c:v>57.5</c:v>
                </c:pt>
                <c:pt idx="158">
                  <c:v>57.5</c:v>
                </c:pt>
                <c:pt idx="159">
                  <c:v>57.5</c:v>
                </c:pt>
                <c:pt idx="160">
                  <c:v>59</c:v>
                </c:pt>
                <c:pt idx="161">
                  <c:v>59.5</c:v>
                </c:pt>
                <c:pt idx="162">
                  <c:v>59.5</c:v>
                </c:pt>
                <c:pt idx="163">
                  <c:v>59.5</c:v>
                </c:pt>
                <c:pt idx="164">
                  <c:v>59.5</c:v>
                </c:pt>
                <c:pt idx="165">
                  <c:v>59.5</c:v>
                </c:pt>
                <c:pt idx="166">
                  <c:v>59.5</c:v>
                </c:pt>
                <c:pt idx="167">
                  <c:v>59.5</c:v>
                </c:pt>
                <c:pt idx="168">
                  <c:v>59.5</c:v>
                </c:pt>
                <c:pt idx="169">
                  <c:v>59</c:v>
                </c:pt>
                <c:pt idx="170">
                  <c:v>59</c:v>
                </c:pt>
                <c:pt idx="171">
                  <c:v>59</c:v>
                </c:pt>
                <c:pt idx="172">
                  <c:v>59</c:v>
                </c:pt>
                <c:pt idx="173">
                  <c:v>58.5</c:v>
                </c:pt>
                <c:pt idx="174">
                  <c:v>58.5</c:v>
                </c:pt>
                <c:pt idx="175">
                  <c:v>58.5</c:v>
                </c:pt>
                <c:pt idx="176">
                  <c:v>58.5</c:v>
                </c:pt>
                <c:pt idx="177">
                  <c:v>58.5</c:v>
                </c:pt>
                <c:pt idx="178">
                  <c:v>58.5</c:v>
                </c:pt>
                <c:pt idx="179">
                  <c:v>57.5</c:v>
                </c:pt>
                <c:pt idx="180">
                  <c:v>54</c:v>
                </c:pt>
                <c:pt idx="181">
                  <c:v>54</c:v>
                </c:pt>
                <c:pt idx="182">
                  <c:v>54</c:v>
                </c:pt>
                <c:pt idx="183">
                  <c:v>52</c:v>
                </c:pt>
                <c:pt idx="184">
                  <c:v>50</c:v>
                </c:pt>
                <c:pt idx="185">
                  <c:v>47</c:v>
                </c:pt>
                <c:pt idx="186">
                  <c:v>47</c:v>
                </c:pt>
                <c:pt idx="187">
                  <c:v>47</c:v>
                </c:pt>
                <c:pt idx="188">
                  <c:v>47</c:v>
                </c:pt>
                <c:pt idx="189">
                  <c:v>47</c:v>
                </c:pt>
                <c:pt idx="190">
                  <c:v>48</c:v>
                </c:pt>
                <c:pt idx="191">
                  <c:v>51.5</c:v>
                </c:pt>
                <c:pt idx="192">
                  <c:v>51.5</c:v>
                </c:pt>
                <c:pt idx="193">
                  <c:v>50.5</c:v>
                </c:pt>
                <c:pt idx="194">
                  <c:v>49</c:v>
                </c:pt>
                <c:pt idx="195">
                  <c:v>48</c:v>
                </c:pt>
                <c:pt idx="196">
                  <c:v>48</c:v>
                </c:pt>
                <c:pt idx="197">
                  <c:v>48</c:v>
                </c:pt>
                <c:pt idx="198">
                  <c:v>49</c:v>
                </c:pt>
                <c:pt idx="199">
                  <c:v>49</c:v>
                </c:pt>
                <c:pt idx="200">
                  <c:v>50.5</c:v>
                </c:pt>
                <c:pt idx="201">
                  <c:v>50.5</c:v>
                </c:pt>
                <c:pt idx="202">
                  <c:v>50.5</c:v>
                </c:pt>
                <c:pt idx="203">
                  <c:v>50.5</c:v>
                </c:pt>
                <c:pt idx="204">
                  <c:v>50.5</c:v>
                </c:pt>
                <c:pt idx="205">
                  <c:v>50.5</c:v>
                </c:pt>
                <c:pt idx="206">
                  <c:v>51.5</c:v>
                </c:pt>
                <c:pt idx="207">
                  <c:v>52.5</c:v>
                </c:pt>
                <c:pt idx="208">
                  <c:v>52.5</c:v>
                </c:pt>
                <c:pt idx="209">
                  <c:v>52.5</c:v>
                </c:pt>
                <c:pt idx="210">
                  <c:v>52.5</c:v>
                </c:pt>
                <c:pt idx="211">
                  <c:v>52.5</c:v>
                </c:pt>
                <c:pt idx="212">
                  <c:v>54</c:v>
                </c:pt>
                <c:pt idx="213">
                  <c:v>54</c:v>
                </c:pt>
                <c:pt idx="214">
                  <c:v>54</c:v>
                </c:pt>
                <c:pt idx="215">
                  <c:v>54</c:v>
                </c:pt>
                <c:pt idx="216">
                  <c:v>54</c:v>
                </c:pt>
                <c:pt idx="217">
                  <c:v>54</c:v>
                </c:pt>
                <c:pt idx="218">
                  <c:v>54</c:v>
                </c:pt>
                <c:pt idx="219">
                  <c:v>55.5</c:v>
                </c:pt>
                <c:pt idx="220">
                  <c:v>56.5</c:v>
                </c:pt>
                <c:pt idx="221">
                  <c:v>56.5</c:v>
                </c:pt>
                <c:pt idx="222">
                  <c:v>56.5</c:v>
                </c:pt>
                <c:pt idx="223">
                  <c:v>56.5</c:v>
                </c:pt>
                <c:pt idx="224">
                  <c:v>58</c:v>
                </c:pt>
                <c:pt idx="225">
                  <c:v>59</c:v>
                </c:pt>
                <c:pt idx="226">
                  <c:v>59</c:v>
                </c:pt>
                <c:pt idx="227">
                  <c:v>59</c:v>
                </c:pt>
                <c:pt idx="228">
                  <c:v>59</c:v>
                </c:pt>
                <c:pt idx="229">
                  <c:v>59</c:v>
                </c:pt>
                <c:pt idx="230">
                  <c:v>56.5</c:v>
                </c:pt>
                <c:pt idx="231">
                  <c:v>56.5</c:v>
                </c:pt>
                <c:pt idx="232">
                  <c:v>53.5</c:v>
                </c:pt>
                <c:pt idx="233">
                  <c:v>52.5</c:v>
                </c:pt>
                <c:pt idx="234">
                  <c:v>52.5</c:v>
                </c:pt>
                <c:pt idx="235">
                  <c:v>55.5</c:v>
                </c:pt>
                <c:pt idx="236">
                  <c:v>55.5</c:v>
                </c:pt>
                <c:pt idx="237">
                  <c:v>55.5</c:v>
                </c:pt>
                <c:pt idx="238">
                  <c:v>55.5</c:v>
                </c:pt>
                <c:pt idx="239">
                  <c:v>56.5</c:v>
                </c:pt>
                <c:pt idx="240">
                  <c:v>57.5</c:v>
                </c:pt>
                <c:pt idx="241">
                  <c:v>57.5</c:v>
                </c:pt>
                <c:pt idx="242">
                  <c:v>60</c:v>
                </c:pt>
                <c:pt idx="243">
                  <c:v>60</c:v>
                </c:pt>
                <c:pt idx="244">
                  <c:v>62.5</c:v>
                </c:pt>
                <c:pt idx="245">
                  <c:v>62.5</c:v>
                </c:pt>
                <c:pt idx="246">
                  <c:v>64</c:v>
                </c:pt>
                <c:pt idx="247">
                  <c:v>64</c:v>
                </c:pt>
                <c:pt idx="248">
                  <c:v>64</c:v>
                </c:pt>
                <c:pt idx="249">
                  <c:v>67</c:v>
                </c:pt>
                <c:pt idx="250">
                  <c:v>68</c:v>
                </c:pt>
                <c:pt idx="251">
                  <c:v>68</c:v>
                </c:pt>
                <c:pt idx="252">
                  <c:v>68</c:v>
                </c:pt>
                <c:pt idx="253">
                  <c:v>68</c:v>
                </c:pt>
                <c:pt idx="254">
                  <c:v>68</c:v>
                </c:pt>
                <c:pt idx="255">
                  <c:v>70</c:v>
                </c:pt>
                <c:pt idx="256">
                  <c:v>70</c:v>
                </c:pt>
                <c:pt idx="257">
                  <c:v>70</c:v>
                </c:pt>
                <c:pt idx="258">
                  <c:v>70</c:v>
                </c:pt>
                <c:pt idx="259">
                  <c:v>70</c:v>
                </c:pt>
                <c:pt idx="260">
                  <c:v>70</c:v>
                </c:pt>
                <c:pt idx="261">
                  <c:v>70</c:v>
                </c:pt>
                <c:pt idx="262">
                  <c:v>70</c:v>
                </c:pt>
                <c:pt idx="263">
                  <c:v>70</c:v>
                </c:pt>
                <c:pt idx="264">
                  <c:v>70</c:v>
                </c:pt>
                <c:pt idx="265">
                  <c:v>73</c:v>
                </c:pt>
                <c:pt idx="266">
                  <c:v>73</c:v>
                </c:pt>
                <c:pt idx="267">
                  <c:v>72.5</c:v>
                </c:pt>
                <c:pt idx="268">
                  <c:v>72.5</c:v>
                </c:pt>
                <c:pt idx="269">
                  <c:v>72.5</c:v>
                </c:pt>
                <c:pt idx="270">
                  <c:v>72.5</c:v>
                </c:pt>
                <c:pt idx="271">
                  <c:v>70.5</c:v>
                </c:pt>
                <c:pt idx="272">
                  <c:v>72.5</c:v>
                </c:pt>
                <c:pt idx="273">
                  <c:v>72.5</c:v>
                </c:pt>
                <c:pt idx="274">
                  <c:v>70</c:v>
                </c:pt>
                <c:pt idx="275">
                  <c:v>69</c:v>
                </c:pt>
                <c:pt idx="276">
                  <c:v>69</c:v>
                </c:pt>
                <c:pt idx="277">
                  <c:v>69</c:v>
                </c:pt>
                <c:pt idx="278">
                  <c:v>69</c:v>
                </c:pt>
                <c:pt idx="279">
                  <c:v>69</c:v>
                </c:pt>
                <c:pt idx="280">
                  <c:v>69</c:v>
                </c:pt>
                <c:pt idx="281">
                  <c:v>69</c:v>
                </c:pt>
                <c:pt idx="282">
                  <c:v>69</c:v>
                </c:pt>
                <c:pt idx="283">
                  <c:v>69</c:v>
                </c:pt>
                <c:pt idx="284">
                  <c:v>69</c:v>
                </c:pt>
                <c:pt idx="285">
                  <c:v>67.5</c:v>
                </c:pt>
                <c:pt idx="286">
                  <c:v>67.5</c:v>
                </c:pt>
                <c:pt idx="287">
                  <c:v>67.5</c:v>
                </c:pt>
                <c:pt idx="288">
                  <c:v>67.5</c:v>
                </c:pt>
                <c:pt idx="289">
                  <c:v>67.5</c:v>
                </c:pt>
                <c:pt idx="290">
                  <c:v>67.5</c:v>
                </c:pt>
                <c:pt idx="291">
                  <c:v>67.5</c:v>
                </c:pt>
                <c:pt idx="292">
                  <c:v>67.5</c:v>
                </c:pt>
                <c:pt idx="293">
                  <c:v>62.5</c:v>
                </c:pt>
                <c:pt idx="294">
                  <c:v>62.5</c:v>
                </c:pt>
                <c:pt idx="295">
                  <c:v>62.5</c:v>
                </c:pt>
                <c:pt idx="296">
                  <c:v>70</c:v>
                </c:pt>
                <c:pt idx="297">
                  <c:v>70</c:v>
                </c:pt>
                <c:pt idx="298">
                  <c:v>73</c:v>
                </c:pt>
                <c:pt idx="299">
                  <c:v>77</c:v>
                </c:pt>
                <c:pt idx="300">
                  <c:v>80</c:v>
                </c:pt>
                <c:pt idx="301">
                  <c:v>84</c:v>
                </c:pt>
                <c:pt idx="302">
                  <c:v>85</c:v>
                </c:pt>
                <c:pt idx="303">
                  <c:v>90</c:v>
                </c:pt>
                <c:pt idx="304">
                  <c:v>90</c:v>
                </c:pt>
                <c:pt idx="305">
                  <c:v>90</c:v>
                </c:pt>
                <c:pt idx="306">
                  <c:v>91.5</c:v>
                </c:pt>
                <c:pt idx="307">
                  <c:v>95</c:v>
                </c:pt>
                <c:pt idx="308">
                  <c:v>95</c:v>
                </c:pt>
                <c:pt idx="309">
                  <c:v>100</c:v>
                </c:pt>
                <c:pt idx="310">
                  <c:v>100</c:v>
                </c:pt>
                <c:pt idx="311">
                  <c:v>100</c:v>
                </c:pt>
                <c:pt idx="312">
                  <c:v>100</c:v>
                </c:pt>
                <c:pt idx="313">
                  <c:v>105</c:v>
                </c:pt>
                <c:pt idx="314">
                  <c:v>108</c:v>
                </c:pt>
                <c:pt idx="315">
                  <c:v>108</c:v>
                </c:pt>
                <c:pt idx="316">
                  <c:v>108</c:v>
                </c:pt>
                <c:pt idx="317">
                  <c:v>108</c:v>
                </c:pt>
                <c:pt idx="318">
                  <c:v>110</c:v>
                </c:pt>
                <c:pt idx="319">
                  <c:v>112.5</c:v>
                </c:pt>
                <c:pt idx="320">
                  <c:v>112.5</c:v>
                </c:pt>
                <c:pt idx="321">
                  <c:v>112.5</c:v>
                </c:pt>
                <c:pt idx="322">
                  <c:v>112.5</c:v>
                </c:pt>
                <c:pt idx="323">
                  <c:v>112.5</c:v>
                </c:pt>
                <c:pt idx="324">
                  <c:v>117.5</c:v>
                </c:pt>
                <c:pt idx="325">
                  <c:v>117.5</c:v>
                </c:pt>
                <c:pt idx="326">
                  <c:v>117.5</c:v>
                </c:pt>
                <c:pt idx="327">
                  <c:v>117.5</c:v>
                </c:pt>
                <c:pt idx="328">
                  <c:v>117.5</c:v>
                </c:pt>
                <c:pt idx="329">
                  <c:v>117.5</c:v>
                </c:pt>
                <c:pt idx="330">
                  <c:v>117.5</c:v>
                </c:pt>
                <c:pt idx="331">
                  <c:v>117.5</c:v>
                </c:pt>
                <c:pt idx="332">
                  <c:v>120</c:v>
                </c:pt>
                <c:pt idx="333">
                  <c:v>120</c:v>
                </c:pt>
                <c:pt idx="334">
                  <c:v>120</c:v>
                </c:pt>
                <c:pt idx="335">
                  <c:v>120</c:v>
                </c:pt>
                <c:pt idx="336">
                  <c:v>120</c:v>
                </c:pt>
                <c:pt idx="337">
                  <c:v>120</c:v>
                </c:pt>
                <c:pt idx="338">
                  <c:v>120</c:v>
                </c:pt>
                <c:pt idx="339">
                  <c:v>120</c:v>
                </c:pt>
                <c:pt idx="340">
                  <c:v>120</c:v>
                </c:pt>
                <c:pt idx="341">
                  <c:v>120</c:v>
                </c:pt>
                <c:pt idx="342">
                  <c:v>111.5</c:v>
                </c:pt>
                <c:pt idx="343">
                  <c:v>107.5</c:v>
                </c:pt>
                <c:pt idx="344">
                  <c:v>96</c:v>
                </c:pt>
                <c:pt idx="345">
                  <c:v>92</c:v>
                </c:pt>
                <c:pt idx="346">
                  <c:v>90</c:v>
                </c:pt>
                <c:pt idx="347">
                  <c:v>90</c:v>
                </c:pt>
                <c:pt idx="348">
                  <c:v>89</c:v>
                </c:pt>
                <c:pt idx="349">
                  <c:v>88.5</c:v>
                </c:pt>
                <c:pt idx="350">
                  <c:v>88.5</c:v>
                </c:pt>
                <c:pt idx="351">
                  <c:v>86</c:v>
                </c:pt>
                <c:pt idx="352">
                  <c:v>84</c:v>
                </c:pt>
                <c:pt idx="353">
                  <c:v>84</c:v>
                </c:pt>
                <c:pt idx="354">
                  <c:v>84</c:v>
                </c:pt>
                <c:pt idx="355">
                  <c:v>84</c:v>
                </c:pt>
                <c:pt idx="356">
                  <c:v>84</c:v>
                </c:pt>
                <c:pt idx="357">
                  <c:v>84</c:v>
                </c:pt>
                <c:pt idx="358">
                  <c:v>86</c:v>
                </c:pt>
                <c:pt idx="359">
                  <c:v>86</c:v>
                </c:pt>
                <c:pt idx="360">
                  <c:v>86</c:v>
                </c:pt>
                <c:pt idx="361">
                  <c:v>86</c:v>
                </c:pt>
                <c:pt idx="362">
                  <c:v>86</c:v>
                </c:pt>
                <c:pt idx="363">
                  <c:v>84.5</c:v>
                </c:pt>
                <c:pt idx="364">
                  <c:v>81.5</c:v>
                </c:pt>
                <c:pt idx="365">
                  <c:v>81.5</c:v>
                </c:pt>
                <c:pt idx="366">
                  <c:v>79</c:v>
                </c:pt>
                <c:pt idx="367">
                  <c:v>78.5</c:v>
                </c:pt>
                <c:pt idx="368">
                  <c:v>78.5</c:v>
                </c:pt>
                <c:pt idx="369">
                  <c:v>75</c:v>
                </c:pt>
                <c:pt idx="370">
                  <c:v>75</c:v>
                </c:pt>
                <c:pt idx="371">
                  <c:v>75</c:v>
                </c:pt>
                <c:pt idx="372">
                  <c:v>75</c:v>
                </c:pt>
                <c:pt idx="373">
                  <c:v>75</c:v>
                </c:pt>
                <c:pt idx="374">
                  <c:v>75</c:v>
                </c:pt>
                <c:pt idx="375">
                  <c:v>75</c:v>
                </c:pt>
                <c:pt idx="376">
                  <c:v>75</c:v>
                </c:pt>
                <c:pt idx="377">
                  <c:v>75</c:v>
                </c:pt>
                <c:pt idx="378">
                  <c:v>75</c:v>
                </c:pt>
                <c:pt idx="379">
                  <c:v>75</c:v>
                </c:pt>
                <c:pt idx="380">
                  <c:v>75</c:v>
                </c:pt>
                <c:pt idx="381">
                  <c:v>75</c:v>
                </c:pt>
                <c:pt idx="382">
                  <c:v>71.5</c:v>
                </c:pt>
                <c:pt idx="383">
                  <c:v>71.5</c:v>
                </c:pt>
                <c:pt idx="384">
                  <c:v>69.5</c:v>
                </c:pt>
                <c:pt idx="385">
                  <c:v>69.5</c:v>
                </c:pt>
                <c:pt idx="386">
                  <c:v>69.5</c:v>
                </c:pt>
                <c:pt idx="387">
                  <c:v>68.5</c:v>
                </c:pt>
                <c:pt idx="388">
                  <c:v>68.5</c:v>
                </c:pt>
                <c:pt idx="389">
                  <c:v>68.5</c:v>
                </c:pt>
                <c:pt idx="390">
                  <c:v>68.5</c:v>
                </c:pt>
                <c:pt idx="391">
                  <c:v>68.5</c:v>
                </c:pt>
                <c:pt idx="392">
                  <c:v>68.5</c:v>
                </c:pt>
                <c:pt idx="393">
                  <c:v>69.5</c:v>
                </c:pt>
                <c:pt idx="394">
                  <c:v>70.5</c:v>
                </c:pt>
                <c:pt idx="395">
                  <c:v>70.5</c:v>
                </c:pt>
                <c:pt idx="396">
                  <c:v>70.5</c:v>
                </c:pt>
                <c:pt idx="397">
                  <c:v>70.5</c:v>
                </c:pt>
                <c:pt idx="398">
                  <c:v>72.5</c:v>
                </c:pt>
                <c:pt idx="399">
                  <c:v>72.5</c:v>
                </c:pt>
                <c:pt idx="400">
                  <c:v>73.5</c:v>
                </c:pt>
                <c:pt idx="401">
                  <c:v>73.5</c:v>
                </c:pt>
                <c:pt idx="402">
                  <c:v>74.5</c:v>
                </c:pt>
                <c:pt idx="403">
                  <c:v>74.5</c:v>
                </c:pt>
                <c:pt idx="404">
                  <c:v>74.5</c:v>
                </c:pt>
                <c:pt idx="405">
                  <c:v>74.5</c:v>
                </c:pt>
                <c:pt idx="406">
                  <c:v>74.5</c:v>
                </c:pt>
                <c:pt idx="407">
                  <c:v>74.5</c:v>
                </c:pt>
                <c:pt idx="408">
                  <c:v>76.5</c:v>
                </c:pt>
                <c:pt idx="409">
                  <c:v>76.5</c:v>
                </c:pt>
                <c:pt idx="410">
                  <c:v>76.5</c:v>
                </c:pt>
                <c:pt idx="411">
                  <c:v>76.5</c:v>
                </c:pt>
                <c:pt idx="412">
                  <c:v>76.5</c:v>
                </c:pt>
                <c:pt idx="413">
                  <c:v>76.5</c:v>
                </c:pt>
                <c:pt idx="414">
                  <c:v>76.5</c:v>
                </c:pt>
                <c:pt idx="415">
                  <c:v>76.5</c:v>
                </c:pt>
                <c:pt idx="416">
                  <c:v>77</c:v>
                </c:pt>
                <c:pt idx="417">
                  <c:v>77</c:v>
                </c:pt>
                <c:pt idx="418">
                  <c:v>77</c:v>
                </c:pt>
                <c:pt idx="419">
                  <c:v>77</c:v>
                </c:pt>
                <c:pt idx="420">
                  <c:v>81.5</c:v>
                </c:pt>
                <c:pt idx="421">
                  <c:v>81.5</c:v>
                </c:pt>
                <c:pt idx="422">
                  <c:v>81.5</c:v>
                </c:pt>
                <c:pt idx="423">
                  <c:v>81.5</c:v>
                </c:pt>
                <c:pt idx="424">
                  <c:v>81.5</c:v>
                </c:pt>
                <c:pt idx="425">
                  <c:v>81.5</c:v>
                </c:pt>
                <c:pt idx="426">
                  <c:v>81.5</c:v>
                </c:pt>
                <c:pt idx="427">
                  <c:v>81.5</c:v>
                </c:pt>
                <c:pt idx="428">
                  <c:v>81.5</c:v>
                </c:pt>
                <c:pt idx="429">
                  <c:v>81.5</c:v>
                </c:pt>
                <c:pt idx="430">
                  <c:v>81.5</c:v>
                </c:pt>
                <c:pt idx="431">
                  <c:v>81.5</c:v>
                </c:pt>
                <c:pt idx="432">
                  <c:v>81.5</c:v>
                </c:pt>
                <c:pt idx="433">
                  <c:v>81.5</c:v>
                </c:pt>
                <c:pt idx="434">
                  <c:v>81.5</c:v>
                </c:pt>
                <c:pt idx="435">
                  <c:v>81.5</c:v>
                </c:pt>
                <c:pt idx="436">
                  <c:v>81.5</c:v>
                </c:pt>
                <c:pt idx="437">
                  <c:v>81.5</c:v>
                </c:pt>
                <c:pt idx="438">
                  <c:v>81.5</c:v>
                </c:pt>
                <c:pt idx="439">
                  <c:v>81.5</c:v>
                </c:pt>
                <c:pt idx="440">
                  <c:v>79</c:v>
                </c:pt>
                <c:pt idx="441">
                  <c:v>79</c:v>
                </c:pt>
                <c:pt idx="442">
                  <c:v>79</c:v>
                </c:pt>
                <c:pt idx="443">
                  <c:v>79</c:v>
                </c:pt>
                <c:pt idx="444">
                  <c:v>81.5</c:v>
                </c:pt>
                <c:pt idx="445">
                  <c:v>81.5</c:v>
                </c:pt>
                <c:pt idx="446">
                  <c:v>81.5</c:v>
                </c:pt>
                <c:pt idx="447">
                  <c:v>81.5</c:v>
                </c:pt>
                <c:pt idx="448">
                  <c:v>81.5</c:v>
                </c:pt>
                <c:pt idx="449">
                  <c:v>81.5</c:v>
                </c:pt>
                <c:pt idx="450">
                  <c:v>81.5</c:v>
                </c:pt>
                <c:pt idx="451">
                  <c:v>81.5</c:v>
                </c:pt>
                <c:pt idx="452">
                  <c:v>81.5</c:v>
                </c:pt>
                <c:pt idx="453">
                  <c:v>81.5</c:v>
                </c:pt>
                <c:pt idx="454">
                  <c:v>81.5</c:v>
                </c:pt>
                <c:pt idx="455">
                  <c:v>80</c:v>
                </c:pt>
                <c:pt idx="456">
                  <c:v>80</c:v>
                </c:pt>
                <c:pt idx="457">
                  <c:v>80</c:v>
                </c:pt>
                <c:pt idx="458">
                  <c:v>80</c:v>
                </c:pt>
                <c:pt idx="459">
                  <c:v>80</c:v>
                </c:pt>
                <c:pt idx="460">
                  <c:v>80</c:v>
                </c:pt>
                <c:pt idx="461">
                  <c:v>80</c:v>
                </c:pt>
                <c:pt idx="462">
                  <c:v>80</c:v>
                </c:pt>
                <c:pt idx="463">
                  <c:v>80</c:v>
                </c:pt>
                <c:pt idx="464">
                  <c:v>80</c:v>
                </c:pt>
                <c:pt idx="465">
                  <c:v>80</c:v>
                </c:pt>
                <c:pt idx="466">
                  <c:v>80</c:v>
                </c:pt>
                <c:pt idx="467">
                  <c:v>80</c:v>
                </c:pt>
                <c:pt idx="468">
                  <c:v>80</c:v>
                </c:pt>
                <c:pt idx="469">
                  <c:v>80</c:v>
                </c:pt>
                <c:pt idx="470">
                  <c:v>80</c:v>
                </c:pt>
                <c:pt idx="471">
                  <c:v>80</c:v>
                </c:pt>
                <c:pt idx="472">
                  <c:v>80</c:v>
                </c:pt>
                <c:pt idx="473">
                  <c:v>80</c:v>
                </c:pt>
                <c:pt idx="474">
                  <c:v>80</c:v>
                </c:pt>
                <c:pt idx="475">
                  <c:v>80</c:v>
                </c:pt>
                <c:pt idx="476">
                  <c:v>78.5</c:v>
                </c:pt>
                <c:pt idx="477">
                  <c:v>78.5</c:v>
                </c:pt>
                <c:pt idx="478">
                  <c:v>78.5</c:v>
                </c:pt>
                <c:pt idx="479">
                  <c:v>78.5</c:v>
                </c:pt>
                <c:pt idx="480">
                  <c:v>78.5</c:v>
                </c:pt>
                <c:pt idx="481">
                  <c:v>78.5</c:v>
                </c:pt>
                <c:pt idx="482">
                  <c:v>76.5</c:v>
                </c:pt>
                <c:pt idx="483">
                  <c:v>76.5</c:v>
                </c:pt>
                <c:pt idx="484">
                  <c:v>76</c:v>
                </c:pt>
                <c:pt idx="485">
                  <c:v>74</c:v>
                </c:pt>
                <c:pt idx="486">
                  <c:v>74</c:v>
                </c:pt>
                <c:pt idx="487">
                  <c:v>74</c:v>
                </c:pt>
                <c:pt idx="488">
                  <c:v>74</c:v>
                </c:pt>
                <c:pt idx="489">
                  <c:v>74</c:v>
                </c:pt>
                <c:pt idx="490">
                  <c:v>74</c:v>
                </c:pt>
                <c:pt idx="491">
                  <c:v>74</c:v>
                </c:pt>
                <c:pt idx="492">
                  <c:v>74</c:v>
                </c:pt>
                <c:pt idx="493">
                  <c:v>74</c:v>
                </c:pt>
                <c:pt idx="494">
                  <c:v>74</c:v>
                </c:pt>
                <c:pt idx="495">
                  <c:v>74</c:v>
                </c:pt>
                <c:pt idx="496">
                  <c:v>74</c:v>
                </c:pt>
                <c:pt idx="497">
                  <c:v>74</c:v>
                </c:pt>
                <c:pt idx="498">
                  <c:v>74</c:v>
                </c:pt>
                <c:pt idx="499">
                  <c:v>71.5</c:v>
                </c:pt>
                <c:pt idx="500">
                  <c:v>71.5</c:v>
                </c:pt>
                <c:pt idx="501">
                  <c:v>71.5</c:v>
                </c:pt>
                <c:pt idx="502">
                  <c:v>71.5</c:v>
                </c:pt>
                <c:pt idx="503">
                  <c:v>71.5</c:v>
                </c:pt>
                <c:pt idx="504">
                  <c:v>73</c:v>
                </c:pt>
                <c:pt idx="505">
                  <c:v>73</c:v>
                </c:pt>
                <c:pt idx="506">
                  <c:v>74</c:v>
                </c:pt>
                <c:pt idx="507">
                  <c:v>74</c:v>
                </c:pt>
                <c:pt idx="508">
                  <c:v>74</c:v>
                </c:pt>
                <c:pt idx="509">
                  <c:v>74</c:v>
                </c:pt>
                <c:pt idx="510">
                  <c:v>74</c:v>
                </c:pt>
                <c:pt idx="511">
                  <c:v>75.5</c:v>
                </c:pt>
                <c:pt idx="512">
                  <c:v>75.5</c:v>
                </c:pt>
                <c:pt idx="513">
                  <c:v>75.5</c:v>
                </c:pt>
                <c:pt idx="514">
                  <c:v>75.5</c:v>
                </c:pt>
                <c:pt idx="515">
                  <c:v>75.5</c:v>
                </c:pt>
                <c:pt idx="516">
                  <c:v>78.5</c:v>
                </c:pt>
                <c:pt idx="517">
                  <c:v>78.5</c:v>
                </c:pt>
                <c:pt idx="518">
                  <c:v>78.5</c:v>
                </c:pt>
                <c:pt idx="519">
                  <c:v>78.5</c:v>
                </c:pt>
                <c:pt idx="520">
                  <c:v>78.5</c:v>
                </c:pt>
                <c:pt idx="521">
                  <c:v>78.5</c:v>
                </c:pt>
                <c:pt idx="522">
                  <c:v>80</c:v>
                </c:pt>
                <c:pt idx="523">
                  <c:v>80</c:v>
                </c:pt>
                <c:pt idx="524">
                  <c:v>80</c:v>
                </c:pt>
                <c:pt idx="525">
                  <c:v>80</c:v>
                </c:pt>
                <c:pt idx="526">
                  <c:v>80</c:v>
                </c:pt>
                <c:pt idx="527">
                  <c:v>80</c:v>
                </c:pt>
                <c:pt idx="528">
                  <c:v>80</c:v>
                </c:pt>
                <c:pt idx="529">
                  <c:v>80</c:v>
                </c:pt>
                <c:pt idx="530">
                  <c:v>80</c:v>
                </c:pt>
                <c:pt idx="531">
                  <c:v>78</c:v>
                </c:pt>
                <c:pt idx="532">
                  <c:v>78</c:v>
                </c:pt>
                <c:pt idx="533">
                  <c:v>78</c:v>
                </c:pt>
                <c:pt idx="534">
                  <c:v>78</c:v>
                </c:pt>
                <c:pt idx="535">
                  <c:v>78</c:v>
                </c:pt>
                <c:pt idx="536">
                  <c:v>78</c:v>
                </c:pt>
                <c:pt idx="537">
                  <c:v>77</c:v>
                </c:pt>
                <c:pt idx="538">
                  <c:v>78</c:v>
                </c:pt>
                <c:pt idx="539">
                  <c:v>78</c:v>
                </c:pt>
                <c:pt idx="540">
                  <c:v>78</c:v>
                </c:pt>
                <c:pt idx="541">
                  <c:v>78</c:v>
                </c:pt>
                <c:pt idx="542">
                  <c:v>78</c:v>
                </c:pt>
                <c:pt idx="543">
                  <c:v>78</c:v>
                </c:pt>
                <c:pt idx="544">
                  <c:v>78</c:v>
                </c:pt>
                <c:pt idx="545">
                  <c:v>78</c:v>
                </c:pt>
                <c:pt idx="546">
                  <c:v>78</c:v>
                </c:pt>
                <c:pt idx="547">
                  <c:v>78</c:v>
                </c:pt>
                <c:pt idx="548">
                  <c:v>78</c:v>
                </c:pt>
                <c:pt idx="549">
                  <c:v>78</c:v>
                </c:pt>
                <c:pt idx="550">
                  <c:v>77</c:v>
                </c:pt>
                <c:pt idx="551">
                  <c:v>77</c:v>
                </c:pt>
                <c:pt idx="552">
                  <c:v>77</c:v>
                </c:pt>
                <c:pt idx="553">
                  <c:v>77</c:v>
                </c:pt>
                <c:pt idx="554">
                  <c:v>77</c:v>
                </c:pt>
                <c:pt idx="555">
                  <c:v>76</c:v>
                </c:pt>
                <c:pt idx="556">
                  <c:v>76</c:v>
                </c:pt>
                <c:pt idx="557">
                  <c:v>76</c:v>
                </c:pt>
                <c:pt idx="558">
                  <c:v>76</c:v>
                </c:pt>
                <c:pt idx="559">
                  <c:v>76</c:v>
                </c:pt>
                <c:pt idx="560">
                  <c:v>76</c:v>
                </c:pt>
                <c:pt idx="561">
                  <c:v>76</c:v>
                </c:pt>
                <c:pt idx="562">
                  <c:v>76</c:v>
                </c:pt>
                <c:pt idx="563">
                  <c:v>76</c:v>
                </c:pt>
                <c:pt idx="564">
                  <c:v>76</c:v>
                </c:pt>
                <c:pt idx="565">
                  <c:v>74</c:v>
                </c:pt>
                <c:pt idx="566">
                  <c:v>74</c:v>
                </c:pt>
                <c:pt idx="567">
                  <c:v>74</c:v>
                </c:pt>
                <c:pt idx="568">
                  <c:v>76</c:v>
                </c:pt>
                <c:pt idx="569">
                  <c:v>76</c:v>
                </c:pt>
                <c:pt idx="570">
                  <c:v>76</c:v>
                </c:pt>
                <c:pt idx="571">
                  <c:v>76</c:v>
                </c:pt>
                <c:pt idx="572">
                  <c:v>76</c:v>
                </c:pt>
                <c:pt idx="573">
                  <c:v>76</c:v>
                </c:pt>
                <c:pt idx="574">
                  <c:v>71.5</c:v>
                </c:pt>
                <c:pt idx="575">
                  <c:v>70</c:v>
                </c:pt>
                <c:pt idx="576">
                  <c:v>70</c:v>
                </c:pt>
                <c:pt idx="577">
                  <c:v>70</c:v>
                </c:pt>
                <c:pt idx="578">
                  <c:v>70</c:v>
                </c:pt>
                <c:pt idx="579">
                  <c:v>66</c:v>
                </c:pt>
                <c:pt idx="580">
                  <c:v>66</c:v>
                </c:pt>
                <c:pt idx="581">
                  <c:v>66</c:v>
                </c:pt>
                <c:pt idx="582">
                  <c:v>66</c:v>
                </c:pt>
                <c:pt idx="583">
                  <c:v>66</c:v>
                </c:pt>
                <c:pt idx="584">
                  <c:v>66</c:v>
                </c:pt>
                <c:pt idx="585">
                  <c:v>66</c:v>
                </c:pt>
                <c:pt idx="586">
                  <c:v>66</c:v>
                </c:pt>
                <c:pt idx="587">
                  <c:v>66</c:v>
                </c:pt>
                <c:pt idx="588">
                  <c:v>64</c:v>
                </c:pt>
                <c:pt idx="589">
                  <c:v>64</c:v>
                </c:pt>
                <c:pt idx="590">
                  <c:v>64</c:v>
                </c:pt>
                <c:pt idx="591">
                  <c:v>64</c:v>
                </c:pt>
                <c:pt idx="592">
                  <c:v>64</c:v>
                </c:pt>
                <c:pt idx="593">
                  <c:v>65</c:v>
                </c:pt>
                <c:pt idx="594">
                  <c:v>65</c:v>
                </c:pt>
                <c:pt idx="595">
                  <c:v>65</c:v>
                </c:pt>
                <c:pt idx="596">
                  <c:v>65</c:v>
                </c:pt>
                <c:pt idx="597">
                  <c:v>65</c:v>
                </c:pt>
                <c:pt idx="598">
                  <c:v>65</c:v>
                </c:pt>
                <c:pt idx="599">
                  <c:v>66</c:v>
                </c:pt>
                <c:pt idx="600">
                  <c:v>66</c:v>
                </c:pt>
                <c:pt idx="601">
                  <c:v>67</c:v>
                </c:pt>
                <c:pt idx="602">
                  <c:v>67</c:v>
                </c:pt>
                <c:pt idx="603">
                  <c:v>67</c:v>
                </c:pt>
                <c:pt idx="604">
                  <c:v>65</c:v>
                </c:pt>
                <c:pt idx="605">
                  <c:v>65</c:v>
                </c:pt>
                <c:pt idx="606">
                  <c:v>65</c:v>
                </c:pt>
                <c:pt idx="607">
                  <c:v>65</c:v>
                </c:pt>
                <c:pt idx="608">
                  <c:v>65</c:v>
                </c:pt>
                <c:pt idx="609">
                  <c:v>65</c:v>
                </c:pt>
                <c:pt idx="610">
                  <c:v>65</c:v>
                </c:pt>
                <c:pt idx="611">
                  <c:v>65</c:v>
                </c:pt>
                <c:pt idx="612">
                  <c:v>65</c:v>
                </c:pt>
                <c:pt idx="613">
                  <c:v>65</c:v>
                </c:pt>
                <c:pt idx="614">
                  <c:v>65</c:v>
                </c:pt>
                <c:pt idx="615">
                  <c:v>68</c:v>
                </c:pt>
                <c:pt idx="616">
                  <c:v>68</c:v>
                </c:pt>
                <c:pt idx="617">
                  <c:v>72</c:v>
                </c:pt>
                <c:pt idx="618">
                  <c:v>72</c:v>
                </c:pt>
                <c:pt idx="619">
                  <c:v>72</c:v>
                </c:pt>
                <c:pt idx="620">
                  <c:v>72</c:v>
                </c:pt>
                <c:pt idx="621">
                  <c:v>72</c:v>
                </c:pt>
                <c:pt idx="622">
                  <c:v>72</c:v>
                </c:pt>
                <c:pt idx="623">
                  <c:v>72</c:v>
                </c:pt>
                <c:pt idx="624">
                  <c:v>72</c:v>
                </c:pt>
                <c:pt idx="625">
                  <c:v>72</c:v>
                </c:pt>
                <c:pt idx="626">
                  <c:v>72</c:v>
                </c:pt>
                <c:pt idx="627">
                  <c:v>72</c:v>
                </c:pt>
                <c:pt idx="628">
                  <c:v>72</c:v>
                </c:pt>
                <c:pt idx="629">
                  <c:v>72</c:v>
                </c:pt>
                <c:pt idx="630">
                  <c:v>70</c:v>
                </c:pt>
                <c:pt idx="631">
                  <c:v>68</c:v>
                </c:pt>
                <c:pt idx="632">
                  <c:v>68</c:v>
                </c:pt>
                <c:pt idx="633">
                  <c:v>68</c:v>
                </c:pt>
                <c:pt idx="634">
                  <c:v>67</c:v>
                </c:pt>
                <c:pt idx="635">
                  <c:v>67</c:v>
                </c:pt>
                <c:pt idx="636">
                  <c:v>67</c:v>
                </c:pt>
                <c:pt idx="637">
                  <c:v>65</c:v>
                </c:pt>
                <c:pt idx="638">
                  <c:v>65</c:v>
                </c:pt>
                <c:pt idx="639">
                  <c:v>65</c:v>
                </c:pt>
                <c:pt idx="640">
                  <c:v>65</c:v>
                </c:pt>
                <c:pt idx="641">
                  <c:v>65</c:v>
                </c:pt>
                <c:pt idx="642">
                  <c:v>65</c:v>
                </c:pt>
                <c:pt idx="643">
                  <c:v>65</c:v>
                </c:pt>
                <c:pt idx="644">
                  <c:v>65</c:v>
                </c:pt>
                <c:pt idx="645">
                  <c:v>65</c:v>
                </c:pt>
                <c:pt idx="646">
                  <c:v>65</c:v>
                </c:pt>
                <c:pt idx="647">
                  <c:v>65</c:v>
                </c:pt>
                <c:pt idx="648">
                  <c:v>65</c:v>
                </c:pt>
                <c:pt idx="649">
                  <c:v>65</c:v>
                </c:pt>
                <c:pt idx="650">
                  <c:v>65</c:v>
                </c:pt>
                <c:pt idx="651">
                  <c:v>65</c:v>
                </c:pt>
                <c:pt idx="652">
                  <c:v>65</c:v>
                </c:pt>
                <c:pt idx="653">
                  <c:v>65</c:v>
                </c:pt>
                <c:pt idx="654">
                  <c:v>65</c:v>
                </c:pt>
                <c:pt idx="655">
                  <c:v>65</c:v>
                </c:pt>
                <c:pt idx="656">
                  <c:v>63</c:v>
                </c:pt>
                <c:pt idx="657">
                  <c:v>63</c:v>
                </c:pt>
                <c:pt idx="658">
                  <c:v>63</c:v>
                </c:pt>
                <c:pt idx="659">
                  <c:v>61.5</c:v>
                </c:pt>
                <c:pt idx="660">
                  <c:v>61.5</c:v>
                </c:pt>
                <c:pt idx="661">
                  <c:v>61.5</c:v>
                </c:pt>
                <c:pt idx="662">
                  <c:v>61.5</c:v>
                </c:pt>
                <c:pt idx="663">
                  <c:v>61.5</c:v>
                </c:pt>
                <c:pt idx="664">
                  <c:v>61.5</c:v>
                </c:pt>
                <c:pt idx="665">
                  <c:v>61.5</c:v>
                </c:pt>
                <c:pt idx="666">
                  <c:v>61.5</c:v>
                </c:pt>
                <c:pt idx="667">
                  <c:v>61.5</c:v>
                </c:pt>
                <c:pt idx="668">
                  <c:v>61.5</c:v>
                </c:pt>
                <c:pt idx="669">
                  <c:v>61.5</c:v>
                </c:pt>
                <c:pt idx="670">
                  <c:v>61.5</c:v>
                </c:pt>
                <c:pt idx="671">
                  <c:v>64</c:v>
                </c:pt>
                <c:pt idx="672">
                  <c:v>62.5</c:v>
                </c:pt>
                <c:pt idx="673">
                  <c:v>61.5</c:v>
                </c:pt>
                <c:pt idx="674">
                  <c:v>61.5</c:v>
                </c:pt>
                <c:pt idx="675">
                  <c:v>60</c:v>
                </c:pt>
                <c:pt idx="676">
                  <c:v>58</c:v>
                </c:pt>
                <c:pt idx="677">
                  <c:v>58</c:v>
                </c:pt>
                <c:pt idx="678">
                  <c:v>58</c:v>
                </c:pt>
                <c:pt idx="679">
                  <c:v>58</c:v>
                </c:pt>
                <c:pt idx="680">
                  <c:v>58</c:v>
                </c:pt>
                <c:pt idx="681">
                  <c:v>58</c:v>
                </c:pt>
                <c:pt idx="682">
                  <c:v>56.5</c:v>
                </c:pt>
                <c:pt idx="683">
                  <c:v>55</c:v>
                </c:pt>
                <c:pt idx="684">
                  <c:v>55</c:v>
                </c:pt>
                <c:pt idx="685">
                  <c:v>55</c:v>
                </c:pt>
                <c:pt idx="686">
                  <c:v>55</c:v>
                </c:pt>
                <c:pt idx="687">
                  <c:v>55</c:v>
                </c:pt>
                <c:pt idx="688">
                  <c:v>55</c:v>
                </c:pt>
                <c:pt idx="689">
                  <c:v>52</c:v>
                </c:pt>
                <c:pt idx="690">
                  <c:v>52</c:v>
                </c:pt>
                <c:pt idx="691">
                  <c:v>50</c:v>
                </c:pt>
                <c:pt idx="692">
                  <c:v>50</c:v>
                </c:pt>
                <c:pt idx="693">
                  <c:v>49</c:v>
                </c:pt>
                <c:pt idx="694">
                  <c:v>45</c:v>
                </c:pt>
                <c:pt idx="695">
                  <c:v>45</c:v>
                </c:pt>
                <c:pt idx="696">
                  <c:v>45</c:v>
                </c:pt>
                <c:pt idx="697">
                  <c:v>45</c:v>
                </c:pt>
                <c:pt idx="698">
                  <c:v>45</c:v>
                </c:pt>
                <c:pt idx="699">
                  <c:v>45</c:v>
                </c:pt>
                <c:pt idx="700">
                  <c:v>45</c:v>
                </c:pt>
                <c:pt idx="701">
                  <c:v>45</c:v>
                </c:pt>
                <c:pt idx="702">
                  <c:v>42.5</c:v>
                </c:pt>
                <c:pt idx="703">
                  <c:v>42.5</c:v>
                </c:pt>
                <c:pt idx="704">
                  <c:v>43</c:v>
                </c:pt>
                <c:pt idx="705">
                  <c:v>43</c:v>
                </c:pt>
                <c:pt idx="706">
                  <c:v>43</c:v>
                </c:pt>
                <c:pt idx="707">
                  <c:v>43</c:v>
                </c:pt>
                <c:pt idx="708">
                  <c:v>43</c:v>
                </c:pt>
                <c:pt idx="709">
                  <c:v>43</c:v>
                </c:pt>
                <c:pt idx="710">
                  <c:v>43</c:v>
                </c:pt>
                <c:pt idx="711">
                  <c:v>43</c:v>
                </c:pt>
                <c:pt idx="712">
                  <c:v>43</c:v>
                </c:pt>
                <c:pt idx="713">
                  <c:v>43</c:v>
                </c:pt>
                <c:pt idx="714">
                  <c:v>43</c:v>
                </c:pt>
                <c:pt idx="715">
                  <c:v>43</c:v>
                </c:pt>
                <c:pt idx="716">
                  <c:v>43</c:v>
                </c:pt>
                <c:pt idx="717">
                  <c:v>45</c:v>
                </c:pt>
                <c:pt idx="718">
                  <c:v>45</c:v>
                </c:pt>
                <c:pt idx="719">
                  <c:v>45</c:v>
                </c:pt>
                <c:pt idx="720">
                  <c:v>45</c:v>
                </c:pt>
                <c:pt idx="721">
                  <c:v>46.5</c:v>
                </c:pt>
                <c:pt idx="722">
                  <c:v>48</c:v>
                </c:pt>
                <c:pt idx="723">
                  <c:v>48</c:v>
                </c:pt>
                <c:pt idx="724">
                  <c:v>50</c:v>
                </c:pt>
                <c:pt idx="725">
                  <c:v>50</c:v>
                </c:pt>
                <c:pt idx="726">
                  <c:v>50</c:v>
                </c:pt>
                <c:pt idx="727">
                  <c:v>50</c:v>
                </c:pt>
                <c:pt idx="728">
                  <c:v>52.5</c:v>
                </c:pt>
                <c:pt idx="729">
                  <c:v>52.5</c:v>
                </c:pt>
                <c:pt idx="730">
                  <c:v>52.5</c:v>
                </c:pt>
                <c:pt idx="731">
                  <c:v>52.5</c:v>
                </c:pt>
                <c:pt idx="732">
                  <c:v>52.5</c:v>
                </c:pt>
                <c:pt idx="733">
                  <c:v>54.5</c:v>
                </c:pt>
                <c:pt idx="734">
                  <c:v>59.5</c:v>
                </c:pt>
                <c:pt idx="735">
                  <c:v>59.5</c:v>
                </c:pt>
                <c:pt idx="736">
                  <c:v>57.5</c:v>
                </c:pt>
                <c:pt idx="737">
                  <c:v>57.5</c:v>
                </c:pt>
                <c:pt idx="738">
                  <c:v>57.5</c:v>
                </c:pt>
                <c:pt idx="739">
                  <c:v>57.5</c:v>
                </c:pt>
                <c:pt idx="740">
                  <c:v>57.5</c:v>
                </c:pt>
                <c:pt idx="741">
                  <c:v>57.5</c:v>
                </c:pt>
                <c:pt idx="742">
                  <c:v>57.5</c:v>
                </c:pt>
                <c:pt idx="743">
                  <c:v>57.5</c:v>
                </c:pt>
                <c:pt idx="744">
                  <c:v>57.5</c:v>
                </c:pt>
                <c:pt idx="745">
                  <c:v>57.5</c:v>
                </c:pt>
                <c:pt idx="746">
                  <c:v>57.5</c:v>
                </c:pt>
                <c:pt idx="747">
                  <c:v>57.5</c:v>
                </c:pt>
                <c:pt idx="748">
                  <c:v>57.5</c:v>
                </c:pt>
                <c:pt idx="749">
                  <c:v>57.5</c:v>
                </c:pt>
                <c:pt idx="750">
                  <c:v>57.5</c:v>
                </c:pt>
                <c:pt idx="751">
                  <c:v>57.5</c:v>
                </c:pt>
                <c:pt idx="752">
                  <c:v>57.5</c:v>
                </c:pt>
                <c:pt idx="753">
                  <c:v>57.5</c:v>
                </c:pt>
                <c:pt idx="754">
                  <c:v>57.5</c:v>
                </c:pt>
                <c:pt idx="755">
                  <c:v>57.5</c:v>
                </c:pt>
                <c:pt idx="756">
                  <c:v>57.5</c:v>
                </c:pt>
                <c:pt idx="757">
                  <c:v>57.5</c:v>
                </c:pt>
                <c:pt idx="758">
                  <c:v>57.5</c:v>
                </c:pt>
                <c:pt idx="759">
                  <c:v>57.5</c:v>
                </c:pt>
                <c:pt idx="760">
                  <c:v>57.5</c:v>
                </c:pt>
                <c:pt idx="761">
                  <c:v>63</c:v>
                </c:pt>
                <c:pt idx="762">
                  <c:v>63</c:v>
                </c:pt>
                <c:pt idx="763">
                  <c:v>63</c:v>
                </c:pt>
                <c:pt idx="764">
                  <c:v>63</c:v>
                </c:pt>
                <c:pt idx="765">
                  <c:v>63</c:v>
                </c:pt>
                <c:pt idx="766">
                  <c:v>63</c:v>
                </c:pt>
                <c:pt idx="767">
                  <c:v>63</c:v>
                </c:pt>
                <c:pt idx="768">
                  <c:v>63</c:v>
                </c:pt>
                <c:pt idx="769">
                  <c:v>63</c:v>
                </c:pt>
                <c:pt idx="770">
                  <c:v>63</c:v>
                </c:pt>
                <c:pt idx="771">
                  <c:v>65</c:v>
                </c:pt>
                <c:pt idx="772">
                  <c:v>65</c:v>
                </c:pt>
                <c:pt idx="773">
                  <c:v>65</c:v>
                </c:pt>
                <c:pt idx="774">
                  <c:v>65</c:v>
                </c:pt>
                <c:pt idx="775">
                  <c:v>65</c:v>
                </c:pt>
                <c:pt idx="776">
                  <c:v>63</c:v>
                </c:pt>
                <c:pt idx="777">
                  <c:v>63</c:v>
                </c:pt>
                <c:pt idx="778">
                  <c:v>63</c:v>
                </c:pt>
                <c:pt idx="779">
                  <c:v>63</c:v>
                </c:pt>
                <c:pt idx="780">
                  <c:v>65</c:v>
                </c:pt>
                <c:pt idx="781">
                  <c:v>65</c:v>
                </c:pt>
                <c:pt idx="782">
                  <c:v>65</c:v>
                </c:pt>
                <c:pt idx="783">
                  <c:v>67.5</c:v>
                </c:pt>
                <c:pt idx="784">
                  <c:v>67.5</c:v>
                </c:pt>
                <c:pt idx="785">
                  <c:v>67.5</c:v>
                </c:pt>
                <c:pt idx="786">
                  <c:v>70</c:v>
                </c:pt>
                <c:pt idx="787">
                  <c:v>70</c:v>
                </c:pt>
                <c:pt idx="788">
                  <c:v>70</c:v>
                </c:pt>
                <c:pt idx="789">
                  <c:v>70</c:v>
                </c:pt>
                <c:pt idx="790">
                  <c:v>70</c:v>
                </c:pt>
                <c:pt idx="791">
                  <c:v>75</c:v>
                </c:pt>
                <c:pt idx="792">
                  <c:v>75</c:v>
                </c:pt>
                <c:pt idx="793">
                  <c:v>75</c:v>
                </c:pt>
                <c:pt idx="794">
                  <c:v>75</c:v>
                </c:pt>
                <c:pt idx="795">
                  <c:v>75</c:v>
                </c:pt>
                <c:pt idx="796">
                  <c:v>80</c:v>
                </c:pt>
                <c:pt idx="797">
                  <c:v>80</c:v>
                </c:pt>
                <c:pt idx="798">
                  <c:v>80</c:v>
                </c:pt>
                <c:pt idx="799">
                  <c:v>80</c:v>
                </c:pt>
                <c:pt idx="800">
                  <c:v>85</c:v>
                </c:pt>
                <c:pt idx="801">
                  <c:v>85</c:v>
                </c:pt>
                <c:pt idx="802">
                  <c:v>85</c:v>
                </c:pt>
                <c:pt idx="803">
                  <c:v>85</c:v>
                </c:pt>
                <c:pt idx="804">
                  <c:v>85</c:v>
                </c:pt>
                <c:pt idx="805">
                  <c:v>85</c:v>
                </c:pt>
                <c:pt idx="806">
                  <c:v>85</c:v>
                </c:pt>
                <c:pt idx="807">
                  <c:v>85</c:v>
                </c:pt>
                <c:pt idx="808">
                  <c:v>85</c:v>
                </c:pt>
                <c:pt idx="809">
                  <c:v>90</c:v>
                </c:pt>
                <c:pt idx="810">
                  <c:v>90</c:v>
                </c:pt>
                <c:pt idx="811">
                  <c:v>90</c:v>
                </c:pt>
                <c:pt idx="812">
                  <c:v>85</c:v>
                </c:pt>
                <c:pt idx="813">
                  <c:v>82.5</c:v>
                </c:pt>
                <c:pt idx="814">
                  <c:v>80</c:v>
                </c:pt>
                <c:pt idx="815">
                  <c:v>75</c:v>
                </c:pt>
                <c:pt idx="816">
                  <c:v>75</c:v>
                </c:pt>
                <c:pt idx="817">
                  <c:v>75</c:v>
                </c:pt>
                <c:pt idx="818">
                  <c:v>75</c:v>
                </c:pt>
                <c:pt idx="819">
                  <c:v>72.5</c:v>
                </c:pt>
                <c:pt idx="820">
                  <c:v>70</c:v>
                </c:pt>
                <c:pt idx="821">
                  <c:v>65</c:v>
                </c:pt>
                <c:pt idx="822">
                  <c:v>65</c:v>
                </c:pt>
                <c:pt idx="823">
                  <c:v>62.5</c:v>
                </c:pt>
                <c:pt idx="824">
                  <c:v>62.5</c:v>
                </c:pt>
                <c:pt idx="825">
                  <c:v>62.5</c:v>
                </c:pt>
                <c:pt idx="826">
                  <c:v>62.5</c:v>
                </c:pt>
                <c:pt idx="827">
                  <c:v>62.5</c:v>
                </c:pt>
                <c:pt idx="828">
                  <c:v>62.5</c:v>
                </c:pt>
                <c:pt idx="829">
                  <c:v>60</c:v>
                </c:pt>
                <c:pt idx="830">
                  <c:v>60</c:v>
                </c:pt>
                <c:pt idx="831">
                  <c:v>60</c:v>
                </c:pt>
                <c:pt idx="832">
                  <c:v>57.5</c:v>
                </c:pt>
                <c:pt idx="833">
                  <c:v>55</c:v>
                </c:pt>
                <c:pt idx="834">
                  <c:v>55</c:v>
                </c:pt>
                <c:pt idx="835">
                  <c:v>55</c:v>
                </c:pt>
                <c:pt idx="836">
                  <c:v>55</c:v>
                </c:pt>
                <c:pt idx="837">
                  <c:v>50</c:v>
                </c:pt>
                <c:pt idx="838">
                  <c:v>50</c:v>
                </c:pt>
                <c:pt idx="839">
                  <c:v>50</c:v>
                </c:pt>
                <c:pt idx="840">
                  <c:v>48</c:v>
                </c:pt>
                <c:pt idx="841">
                  <c:v>48</c:v>
                </c:pt>
                <c:pt idx="842">
                  <c:v>45</c:v>
                </c:pt>
                <c:pt idx="843">
                  <c:v>45</c:v>
                </c:pt>
                <c:pt idx="844">
                  <c:v>45</c:v>
                </c:pt>
                <c:pt idx="845">
                  <c:v>45</c:v>
                </c:pt>
                <c:pt idx="846">
                  <c:v>45</c:v>
                </c:pt>
                <c:pt idx="847">
                  <c:v>45</c:v>
                </c:pt>
                <c:pt idx="848">
                  <c:v>45</c:v>
                </c:pt>
                <c:pt idx="849">
                  <c:v>45</c:v>
                </c:pt>
                <c:pt idx="850">
                  <c:v>45</c:v>
                </c:pt>
                <c:pt idx="851">
                  <c:v>45</c:v>
                </c:pt>
                <c:pt idx="852">
                  <c:v>45</c:v>
                </c:pt>
                <c:pt idx="853">
                  <c:v>45</c:v>
                </c:pt>
                <c:pt idx="854">
                  <c:v>45</c:v>
                </c:pt>
                <c:pt idx="855">
                  <c:v>45</c:v>
                </c:pt>
                <c:pt idx="856">
                  <c:v>45</c:v>
                </c:pt>
                <c:pt idx="857">
                  <c:v>45</c:v>
                </c:pt>
                <c:pt idx="858">
                  <c:v>45</c:v>
                </c:pt>
                <c:pt idx="859">
                  <c:v>45</c:v>
                </c:pt>
                <c:pt idx="860">
                  <c:v>45</c:v>
                </c:pt>
                <c:pt idx="861">
                  <c:v>45</c:v>
                </c:pt>
                <c:pt idx="862">
                  <c:v>45</c:v>
                </c:pt>
                <c:pt idx="863">
                  <c:v>45</c:v>
                </c:pt>
                <c:pt idx="864">
                  <c:v>45</c:v>
                </c:pt>
                <c:pt idx="865">
                  <c:v>45</c:v>
                </c:pt>
                <c:pt idx="866">
                  <c:v>45</c:v>
                </c:pt>
                <c:pt idx="867">
                  <c:v>45</c:v>
                </c:pt>
                <c:pt idx="868">
                  <c:v>45</c:v>
                </c:pt>
                <c:pt idx="869">
                  <c:v>45</c:v>
                </c:pt>
                <c:pt idx="870">
                  <c:v>45</c:v>
                </c:pt>
                <c:pt idx="871">
                  <c:v>45</c:v>
                </c:pt>
                <c:pt idx="872">
                  <c:v>45</c:v>
                </c:pt>
                <c:pt idx="873">
                  <c:v>45</c:v>
                </c:pt>
                <c:pt idx="874">
                  <c:v>45</c:v>
                </c:pt>
                <c:pt idx="875">
                  <c:v>45</c:v>
                </c:pt>
                <c:pt idx="876">
                  <c:v>45</c:v>
                </c:pt>
                <c:pt idx="877">
                  <c:v>45</c:v>
                </c:pt>
                <c:pt idx="878">
                  <c:v>45</c:v>
                </c:pt>
                <c:pt idx="879">
                  <c:v>45</c:v>
                </c:pt>
                <c:pt idx="880">
                  <c:v>45</c:v>
                </c:pt>
                <c:pt idx="881">
                  <c:v>45</c:v>
                </c:pt>
                <c:pt idx="882">
                  <c:v>45</c:v>
                </c:pt>
                <c:pt idx="883">
                  <c:v>45</c:v>
                </c:pt>
                <c:pt idx="884">
                  <c:v>45</c:v>
                </c:pt>
                <c:pt idx="885">
                  <c:v>45</c:v>
                </c:pt>
                <c:pt idx="886">
                  <c:v>45</c:v>
                </c:pt>
                <c:pt idx="887">
                  <c:v>45</c:v>
                </c:pt>
                <c:pt idx="888">
                  <c:v>45</c:v>
                </c:pt>
                <c:pt idx="889">
                  <c:v>45</c:v>
                </c:pt>
                <c:pt idx="890">
                  <c:v>45</c:v>
                </c:pt>
                <c:pt idx="891">
                  <c:v>45</c:v>
                </c:pt>
                <c:pt idx="892">
                  <c:v>50</c:v>
                </c:pt>
                <c:pt idx="893">
                  <c:v>50</c:v>
                </c:pt>
                <c:pt idx="894">
                  <c:v>50</c:v>
                </c:pt>
                <c:pt idx="895">
                  <c:v>50</c:v>
                </c:pt>
                <c:pt idx="896">
                  <c:v>50</c:v>
                </c:pt>
                <c:pt idx="897">
                  <c:v>50</c:v>
                </c:pt>
                <c:pt idx="898">
                  <c:v>50</c:v>
                </c:pt>
                <c:pt idx="899">
                  <c:v>45</c:v>
                </c:pt>
                <c:pt idx="900">
                  <c:v>45</c:v>
                </c:pt>
                <c:pt idx="901">
                  <c:v>40</c:v>
                </c:pt>
                <c:pt idx="902">
                  <c:v>40</c:v>
                </c:pt>
                <c:pt idx="903">
                  <c:v>40</c:v>
                </c:pt>
                <c:pt idx="904">
                  <c:v>40</c:v>
                </c:pt>
                <c:pt idx="905">
                  <c:v>40</c:v>
                </c:pt>
                <c:pt idx="906">
                  <c:v>45</c:v>
                </c:pt>
                <c:pt idx="907">
                  <c:v>45</c:v>
                </c:pt>
                <c:pt idx="908">
                  <c:v>45</c:v>
                </c:pt>
                <c:pt idx="909">
                  <c:v>45</c:v>
                </c:pt>
                <c:pt idx="910">
                  <c:v>45</c:v>
                </c:pt>
                <c:pt idx="911">
                  <c:v>45</c:v>
                </c:pt>
                <c:pt idx="912">
                  <c:v>45</c:v>
                </c:pt>
                <c:pt idx="913">
                  <c:v>45</c:v>
                </c:pt>
                <c:pt idx="914">
                  <c:v>50</c:v>
                </c:pt>
                <c:pt idx="915">
                  <c:v>50</c:v>
                </c:pt>
                <c:pt idx="916">
                  <c:v>45</c:v>
                </c:pt>
                <c:pt idx="917">
                  <c:v>45</c:v>
                </c:pt>
                <c:pt idx="918">
                  <c:v>50</c:v>
                </c:pt>
                <c:pt idx="919">
                  <c:v>50</c:v>
                </c:pt>
                <c:pt idx="920">
                  <c:v>50</c:v>
                </c:pt>
                <c:pt idx="921">
                  <c:v>50</c:v>
                </c:pt>
                <c:pt idx="922">
                  <c:v>50</c:v>
                </c:pt>
                <c:pt idx="923">
                  <c:v>50</c:v>
                </c:pt>
                <c:pt idx="924">
                  <c:v>50</c:v>
                </c:pt>
                <c:pt idx="925">
                  <c:v>50</c:v>
                </c:pt>
                <c:pt idx="926">
                  <c:v>50</c:v>
                </c:pt>
                <c:pt idx="927">
                  <c:v>50</c:v>
                </c:pt>
                <c:pt idx="928">
                  <c:v>50</c:v>
                </c:pt>
                <c:pt idx="929">
                  <c:v>50</c:v>
                </c:pt>
                <c:pt idx="930">
                  <c:v>50</c:v>
                </c:pt>
                <c:pt idx="931">
                  <c:v>50</c:v>
                </c:pt>
                <c:pt idx="932">
                  <c:v>50</c:v>
                </c:pt>
                <c:pt idx="933">
                  <c:v>50</c:v>
                </c:pt>
                <c:pt idx="934">
                  <c:v>50</c:v>
                </c:pt>
                <c:pt idx="935">
                  <c:v>50</c:v>
                </c:pt>
                <c:pt idx="936">
                  <c:v>50</c:v>
                </c:pt>
                <c:pt idx="937">
                  <c:v>55</c:v>
                </c:pt>
                <c:pt idx="938">
                  <c:v>55</c:v>
                </c:pt>
                <c:pt idx="939">
                  <c:v>55</c:v>
                </c:pt>
                <c:pt idx="940">
                  <c:v>55</c:v>
                </c:pt>
                <c:pt idx="941">
                  <c:v>55</c:v>
                </c:pt>
                <c:pt idx="942">
                  <c:v>55</c:v>
                </c:pt>
                <c:pt idx="943">
                  <c:v>55</c:v>
                </c:pt>
                <c:pt idx="944">
                  <c:v>55</c:v>
                </c:pt>
                <c:pt idx="945">
                  <c:v>55</c:v>
                </c:pt>
                <c:pt idx="946">
                  <c:v>52.5</c:v>
                </c:pt>
                <c:pt idx="947">
                  <c:v>52.5</c:v>
                </c:pt>
                <c:pt idx="948">
                  <c:v>52.5</c:v>
                </c:pt>
                <c:pt idx="949">
                  <c:v>52.5</c:v>
                </c:pt>
                <c:pt idx="950">
                  <c:v>50</c:v>
                </c:pt>
                <c:pt idx="951">
                  <c:v>50</c:v>
                </c:pt>
                <c:pt idx="952">
                  <c:v>50</c:v>
                </c:pt>
                <c:pt idx="953">
                  <c:v>50</c:v>
                </c:pt>
                <c:pt idx="954">
                  <c:v>55</c:v>
                </c:pt>
                <c:pt idx="955">
                  <c:v>55</c:v>
                </c:pt>
                <c:pt idx="956">
                  <c:v>60</c:v>
                </c:pt>
                <c:pt idx="957">
                  <c:v>60</c:v>
                </c:pt>
                <c:pt idx="958">
                  <c:v>60</c:v>
                </c:pt>
                <c:pt idx="959">
                  <c:v>65</c:v>
                </c:pt>
                <c:pt idx="960">
                  <c:v>65</c:v>
                </c:pt>
                <c:pt idx="961">
                  <c:v>65</c:v>
                </c:pt>
                <c:pt idx="962">
                  <c:v>67.5</c:v>
                </c:pt>
                <c:pt idx="963">
                  <c:v>70</c:v>
                </c:pt>
                <c:pt idx="964">
                  <c:v>70</c:v>
                </c:pt>
                <c:pt idx="965">
                  <c:v>75</c:v>
                </c:pt>
                <c:pt idx="966">
                  <c:v>75</c:v>
                </c:pt>
                <c:pt idx="967">
                  <c:v>77.5</c:v>
                </c:pt>
                <c:pt idx="968">
                  <c:v>80</c:v>
                </c:pt>
                <c:pt idx="969">
                  <c:v>80</c:v>
                </c:pt>
                <c:pt idx="970">
                  <c:v>80</c:v>
                </c:pt>
                <c:pt idx="971">
                  <c:v>85</c:v>
                </c:pt>
                <c:pt idx="972">
                  <c:v>85</c:v>
                </c:pt>
                <c:pt idx="973">
                  <c:v>85</c:v>
                </c:pt>
                <c:pt idx="974">
                  <c:v>85</c:v>
                </c:pt>
                <c:pt idx="975">
                  <c:v>87.5</c:v>
                </c:pt>
                <c:pt idx="976">
                  <c:v>95</c:v>
                </c:pt>
                <c:pt idx="977">
                  <c:v>95</c:v>
                </c:pt>
                <c:pt idx="978">
                  <c:v>95</c:v>
                </c:pt>
                <c:pt idx="979">
                  <c:v>97.5</c:v>
                </c:pt>
                <c:pt idx="980">
                  <c:v>97.5</c:v>
                </c:pt>
                <c:pt idx="981">
                  <c:v>100</c:v>
                </c:pt>
                <c:pt idx="982">
                  <c:v>100</c:v>
                </c:pt>
                <c:pt idx="983">
                  <c:v>97.5</c:v>
                </c:pt>
                <c:pt idx="984">
                  <c:v>100</c:v>
                </c:pt>
                <c:pt idx="985">
                  <c:v>100</c:v>
                </c:pt>
                <c:pt idx="986">
                  <c:v>97.5</c:v>
                </c:pt>
                <c:pt idx="987">
                  <c:v>102.5</c:v>
                </c:pt>
                <c:pt idx="988">
                  <c:v>102.5</c:v>
                </c:pt>
                <c:pt idx="989">
                  <c:v>102.5</c:v>
                </c:pt>
                <c:pt idx="990">
                  <c:v>102.5</c:v>
                </c:pt>
                <c:pt idx="991">
                  <c:v>102.5</c:v>
                </c:pt>
                <c:pt idx="992">
                  <c:v>102.5</c:v>
                </c:pt>
                <c:pt idx="993">
                  <c:v>102.5</c:v>
                </c:pt>
                <c:pt idx="994">
                  <c:v>100</c:v>
                </c:pt>
                <c:pt idx="995">
                  <c:v>100</c:v>
                </c:pt>
              </c:numCache>
            </c:numRef>
          </c:val>
          <c:smooth val="1"/>
        </c:ser>
        <c:dLbls>
          <c:showLegendKey val="0"/>
          <c:showVal val="0"/>
          <c:showCatName val="0"/>
          <c:showSerName val="0"/>
          <c:showPercent val="0"/>
          <c:showBubbleSize val="0"/>
        </c:dLbls>
        <c:smooth val="0"/>
        <c:axId val="551880512"/>
        <c:axId val="551871264"/>
      </c:lineChart>
      <c:dateAx>
        <c:axId val="551880512"/>
        <c:scaling>
          <c:orientation val="minMax"/>
          <c:min val="42370"/>
        </c:scaling>
        <c:delete val="0"/>
        <c:axPos val="b"/>
        <c:numFmt formatCode="yyyy\-mm;@" sourceLinked="0"/>
        <c:majorTickMark val="out"/>
        <c:minorTickMark val="none"/>
        <c:tickLblPos val="nextTo"/>
        <c:crossAx val="551871264"/>
        <c:crosses val="autoZero"/>
        <c:auto val="1"/>
        <c:lblOffset val="100"/>
        <c:baseTimeUnit val="days"/>
        <c:majorUnit val="6"/>
        <c:majorTimeUnit val="months"/>
      </c:dateAx>
      <c:valAx>
        <c:axId val="551871264"/>
        <c:scaling>
          <c:orientation val="minMax"/>
        </c:scaling>
        <c:delete val="0"/>
        <c:axPos val="l"/>
        <c:majorGridlines>
          <c:spPr>
            <a:ln>
              <a:noFill/>
            </a:ln>
          </c:spPr>
        </c:majorGridlines>
        <c:numFmt formatCode="0_ ;[Red]\-0\ " sourceLinked="0"/>
        <c:majorTickMark val="out"/>
        <c:minorTickMark val="none"/>
        <c:tickLblPos val="nextTo"/>
        <c:crossAx val="551880512"/>
        <c:crosses val="autoZero"/>
        <c:crossBetween val="between"/>
      </c:val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78159439879278"/>
          <c:y val="0.12762904636920386"/>
          <c:w val="0.8232547362097451"/>
          <c:h val="0.73304201839634942"/>
        </c:manualLayout>
      </c:layout>
      <c:lineChart>
        <c:grouping val="standard"/>
        <c:varyColors val="0"/>
        <c:ser>
          <c:idx val="0"/>
          <c:order val="0"/>
          <c:tx>
            <c:strRef>
              <c:f>期限结构!$I$5</c:f>
              <c:strCache>
                <c:ptCount val="1"/>
                <c:pt idx="0">
                  <c:v>2020-02-25</c:v>
                </c:pt>
              </c:strCache>
            </c:strRef>
          </c:tx>
          <c:spPr>
            <a:ln w="22225" cap="rnd">
              <a:solidFill>
                <a:schemeClr val="tx2"/>
              </a:solidFill>
              <a:round/>
            </a:ln>
            <a:effectLst/>
          </c:spPr>
          <c:marker>
            <c:symbol val="square"/>
            <c:size val="4"/>
            <c:spPr>
              <a:solidFill>
                <a:schemeClr val="tx2"/>
              </a:solidFill>
              <a:ln>
                <a:noFill/>
              </a:ln>
            </c:spPr>
          </c:marker>
          <c:cat>
            <c:strRef>
              <c:f>期限结构!$J$1:$T$1</c:f>
              <c:strCache>
                <c:ptCount val="11"/>
                <c:pt idx="0">
                  <c:v>C00</c:v>
                </c:pt>
                <c:pt idx="1">
                  <c:v>C01</c:v>
                </c:pt>
                <c:pt idx="2">
                  <c:v>C02</c:v>
                </c:pt>
                <c:pt idx="3">
                  <c:v>C03</c:v>
                </c:pt>
                <c:pt idx="4">
                  <c:v>C04</c:v>
                </c:pt>
                <c:pt idx="5">
                  <c:v>C05</c:v>
                </c:pt>
                <c:pt idx="6">
                  <c:v>C06</c:v>
                </c:pt>
                <c:pt idx="7">
                  <c:v>C07</c:v>
                </c:pt>
                <c:pt idx="8">
                  <c:v>C08</c:v>
                </c:pt>
                <c:pt idx="9">
                  <c:v>C09</c:v>
                </c:pt>
                <c:pt idx="10">
                  <c:v>C10</c:v>
                </c:pt>
              </c:strCache>
            </c:strRef>
          </c:cat>
          <c:val>
            <c:numRef>
              <c:f>期限结构!$J$5:$T$5</c:f>
              <c:numCache>
                <c:formatCode>#,##0.0000_ ;\-#,##0.0000\ </c:formatCode>
                <c:ptCount val="11"/>
                <c:pt idx="0">
                  <c:v>45780</c:v>
                </c:pt>
                <c:pt idx="1">
                  <c:v>45950</c:v>
                </c:pt>
                <c:pt idx="2">
                  <c:v>46050</c:v>
                </c:pt>
                <c:pt idx="3">
                  <c:v>46100</c:v>
                </c:pt>
                <c:pt idx="4">
                  <c:v>46180</c:v>
                </c:pt>
                <c:pt idx="5">
                  <c:v>46280</c:v>
                </c:pt>
                <c:pt idx="6">
                  <c:v>46380</c:v>
                </c:pt>
                <c:pt idx="7">
                  <c:v>46460</c:v>
                </c:pt>
                <c:pt idx="8">
                  <c:v>46550</c:v>
                </c:pt>
                <c:pt idx="9">
                  <c:v>46630</c:v>
                </c:pt>
                <c:pt idx="10">
                  <c:v>46700</c:v>
                </c:pt>
              </c:numCache>
            </c:numRef>
          </c:val>
          <c:smooth val="1"/>
          <c:extLst xmlns:c16r2="http://schemas.microsoft.com/office/drawing/2015/06/chart">
            <c:ext xmlns:c16="http://schemas.microsoft.com/office/drawing/2014/chart" uri="{C3380CC4-5D6E-409C-BE32-E72D297353CC}">
              <c16:uniqueId val="{00000000-CC49-4CB8-85D5-FC8E0DBFE465}"/>
            </c:ext>
          </c:extLst>
        </c:ser>
        <c:ser>
          <c:idx val="1"/>
          <c:order val="1"/>
          <c:tx>
            <c:strRef>
              <c:f>期限结构!$I$6</c:f>
              <c:strCache>
                <c:ptCount val="1"/>
                <c:pt idx="0">
                  <c:v>2020-02-24</c:v>
                </c:pt>
              </c:strCache>
            </c:strRef>
          </c:tx>
          <c:spPr>
            <a:ln w="19050" cap="rnd">
              <a:solidFill>
                <a:schemeClr val="accent6"/>
              </a:solidFill>
              <a:round/>
            </a:ln>
            <a:effectLst/>
          </c:spPr>
          <c:marker>
            <c:symbol val="none"/>
          </c:marker>
          <c:cat>
            <c:strRef>
              <c:f>期限结构!$J$1:$T$1</c:f>
              <c:strCache>
                <c:ptCount val="11"/>
                <c:pt idx="0">
                  <c:v>C00</c:v>
                </c:pt>
                <c:pt idx="1">
                  <c:v>C01</c:v>
                </c:pt>
                <c:pt idx="2">
                  <c:v>C02</c:v>
                </c:pt>
                <c:pt idx="3">
                  <c:v>C03</c:v>
                </c:pt>
                <c:pt idx="4">
                  <c:v>C04</c:v>
                </c:pt>
                <c:pt idx="5">
                  <c:v>C05</c:v>
                </c:pt>
                <c:pt idx="6">
                  <c:v>C06</c:v>
                </c:pt>
                <c:pt idx="7">
                  <c:v>C07</c:v>
                </c:pt>
                <c:pt idx="8">
                  <c:v>C08</c:v>
                </c:pt>
                <c:pt idx="9">
                  <c:v>C09</c:v>
                </c:pt>
                <c:pt idx="10">
                  <c:v>C10</c:v>
                </c:pt>
              </c:strCache>
            </c:strRef>
          </c:cat>
          <c:val>
            <c:numRef>
              <c:f>期限结构!$J$6:$T$6</c:f>
              <c:numCache>
                <c:formatCode>#,##0.0000_ ;\-#,##0.0000\ </c:formatCode>
                <c:ptCount val="11"/>
                <c:pt idx="0">
                  <c:v>45830</c:v>
                </c:pt>
                <c:pt idx="1">
                  <c:v>46000</c:v>
                </c:pt>
                <c:pt idx="2">
                  <c:v>46120</c:v>
                </c:pt>
                <c:pt idx="3">
                  <c:v>46190</c:v>
                </c:pt>
                <c:pt idx="4">
                  <c:v>46280</c:v>
                </c:pt>
                <c:pt idx="5">
                  <c:v>46470</c:v>
                </c:pt>
                <c:pt idx="6">
                  <c:v>46460</c:v>
                </c:pt>
                <c:pt idx="7">
                  <c:v>46610</c:v>
                </c:pt>
                <c:pt idx="8">
                  <c:v>46700</c:v>
                </c:pt>
                <c:pt idx="9">
                  <c:v>46730</c:v>
                </c:pt>
                <c:pt idx="10">
                  <c:v>46840</c:v>
                </c:pt>
              </c:numCache>
            </c:numRef>
          </c:val>
          <c:smooth val="1"/>
          <c:extLst xmlns:c16r2="http://schemas.microsoft.com/office/drawing/2015/06/chart">
            <c:ext xmlns:c16="http://schemas.microsoft.com/office/drawing/2014/chart" uri="{C3380CC4-5D6E-409C-BE32-E72D297353CC}">
              <c16:uniqueId val="{00000001-CC49-4CB8-85D5-FC8E0DBFE465}"/>
            </c:ext>
          </c:extLst>
        </c:ser>
        <c:ser>
          <c:idx val="2"/>
          <c:order val="2"/>
          <c:tx>
            <c:strRef>
              <c:f>期限结构!$I$7</c:f>
              <c:strCache>
                <c:ptCount val="1"/>
                <c:pt idx="0">
                  <c:v>2020-02-21</c:v>
                </c:pt>
              </c:strCache>
            </c:strRef>
          </c:tx>
          <c:spPr>
            <a:ln w="19050" cap="rnd">
              <a:solidFill>
                <a:schemeClr val="accent3"/>
              </a:solidFill>
              <a:round/>
            </a:ln>
            <a:effectLst/>
          </c:spPr>
          <c:marker>
            <c:symbol val="none"/>
          </c:marker>
          <c:cat>
            <c:strRef>
              <c:f>期限结构!$J$1:$T$1</c:f>
              <c:strCache>
                <c:ptCount val="11"/>
                <c:pt idx="0">
                  <c:v>C00</c:v>
                </c:pt>
                <c:pt idx="1">
                  <c:v>C01</c:v>
                </c:pt>
                <c:pt idx="2">
                  <c:v>C02</c:v>
                </c:pt>
                <c:pt idx="3">
                  <c:v>C03</c:v>
                </c:pt>
                <c:pt idx="4">
                  <c:v>C04</c:v>
                </c:pt>
                <c:pt idx="5">
                  <c:v>C05</c:v>
                </c:pt>
                <c:pt idx="6">
                  <c:v>C06</c:v>
                </c:pt>
                <c:pt idx="7">
                  <c:v>C07</c:v>
                </c:pt>
                <c:pt idx="8">
                  <c:v>C08</c:v>
                </c:pt>
                <c:pt idx="9">
                  <c:v>C09</c:v>
                </c:pt>
                <c:pt idx="10">
                  <c:v>C10</c:v>
                </c:pt>
              </c:strCache>
            </c:strRef>
          </c:cat>
          <c:val>
            <c:numRef>
              <c:f>期限结构!$J$7:$T$7</c:f>
              <c:numCache>
                <c:formatCode>#,##0.0000_ ;\-#,##0.0000\ </c:formatCode>
                <c:ptCount val="11"/>
                <c:pt idx="0">
                  <c:v>45840</c:v>
                </c:pt>
                <c:pt idx="1">
                  <c:v>45990</c:v>
                </c:pt>
                <c:pt idx="2">
                  <c:v>46090</c:v>
                </c:pt>
                <c:pt idx="3">
                  <c:v>46180</c:v>
                </c:pt>
                <c:pt idx="4">
                  <c:v>46300</c:v>
                </c:pt>
                <c:pt idx="5">
                  <c:v>46390</c:v>
                </c:pt>
                <c:pt idx="6">
                  <c:v>46510</c:v>
                </c:pt>
                <c:pt idx="7">
                  <c:v>46650</c:v>
                </c:pt>
                <c:pt idx="8">
                  <c:v>46750</c:v>
                </c:pt>
                <c:pt idx="9">
                  <c:v>46940</c:v>
                </c:pt>
                <c:pt idx="10">
                  <c:v>46990</c:v>
                </c:pt>
              </c:numCache>
            </c:numRef>
          </c:val>
          <c:smooth val="0"/>
          <c:extLst xmlns:c16r2="http://schemas.microsoft.com/office/drawing/2015/06/chart">
            <c:ext xmlns:c16="http://schemas.microsoft.com/office/drawing/2014/chart" uri="{C3380CC4-5D6E-409C-BE32-E72D297353CC}">
              <c16:uniqueId val="{00000002-CC49-4CB8-85D5-FC8E0DBFE465}"/>
            </c:ext>
          </c:extLst>
        </c:ser>
        <c:ser>
          <c:idx val="3"/>
          <c:order val="3"/>
          <c:tx>
            <c:strRef>
              <c:f>期限结构!$I$8</c:f>
              <c:strCache>
                <c:ptCount val="1"/>
                <c:pt idx="0">
                  <c:v>2020-02-20</c:v>
                </c:pt>
              </c:strCache>
            </c:strRef>
          </c:tx>
          <c:spPr>
            <a:ln w="19050" cap="rnd">
              <a:solidFill>
                <a:schemeClr val="accent4"/>
              </a:solidFill>
              <a:round/>
            </a:ln>
            <a:effectLst/>
          </c:spPr>
          <c:marker>
            <c:symbol val="none"/>
          </c:marker>
          <c:cat>
            <c:strRef>
              <c:f>期限结构!$J$1:$T$1</c:f>
              <c:strCache>
                <c:ptCount val="11"/>
                <c:pt idx="0">
                  <c:v>C00</c:v>
                </c:pt>
                <c:pt idx="1">
                  <c:v>C01</c:v>
                </c:pt>
                <c:pt idx="2">
                  <c:v>C02</c:v>
                </c:pt>
                <c:pt idx="3">
                  <c:v>C03</c:v>
                </c:pt>
                <c:pt idx="4">
                  <c:v>C04</c:v>
                </c:pt>
                <c:pt idx="5">
                  <c:v>C05</c:v>
                </c:pt>
                <c:pt idx="6">
                  <c:v>C06</c:v>
                </c:pt>
                <c:pt idx="7">
                  <c:v>C07</c:v>
                </c:pt>
                <c:pt idx="8">
                  <c:v>C08</c:v>
                </c:pt>
                <c:pt idx="9">
                  <c:v>C09</c:v>
                </c:pt>
                <c:pt idx="10">
                  <c:v>C10</c:v>
                </c:pt>
              </c:strCache>
            </c:strRef>
          </c:cat>
          <c:val>
            <c:numRef>
              <c:f>期限结构!$J$8:$T$8</c:f>
              <c:numCache>
                <c:formatCode>#,##0.0000_ ;\-#,##0.0000\ </c:formatCode>
                <c:ptCount val="11"/>
                <c:pt idx="0">
                  <c:v>46270</c:v>
                </c:pt>
                <c:pt idx="1">
                  <c:v>46430</c:v>
                </c:pt>
                <c:pt idx="2">
                  <c:v>46540</c:v>
                </c:pt>
                <c:pt idx="3">
                  <c:v>46590</c:v>
                </c:pt>
                <c:pt idx="4">
                  <c:v>46720</c:v>
                </c:pt>
                <c:pt idx="5">
                  <c:v>46800</c:v>
                </c:pt>
                <c:pt idx="6">
                  <c:v>46920</c:v>
                </c:pt>
                <c:pt idx="7">
                  <c:v>47000</c:v>
                </c:pt>
                <c:pt idx="8">
                  <c:v>47050</c:v>
                </c:pt>
                <c:pt idx="9">
                  <c:v>47120</c:v>
                </c:pt>
                <c:pt idx="10">
                  <c:v>47300</c:v>
                </c:pt>
              </c:numCache>
            </c:numRef>
          </c:val>
          <c:smooth val="0"/>
          <c:extLst xmlns:c16r2="http://schemas.microsoft.com/office/drawing/2015/06/chart">
            <c:ext xmlns:c16="http://schemas.microsoft.com/office/drawing/2014/chart" uri="{C3380CC4-5D6E-409C-BE32-E72D297353CC}">
              <c16:uniqueId val="{00000003-CC49-4CB8-85D5-FC8E0DBFE465}"/>
            </c:ext>
          </c:extLst>
        </c:ser>
        <c:ser>
          <c:idx val="4"/>
          <c:order val="4"/>
          <c:tx>
            <c:strRef>
              <c:f>期限结构!$I$9</c:f>
              <c:strCache>
                <c:ptCount val="1"/>
                <c:pt idx="0">
                  <c:v>2020-02-19</c:v>
                </c:pt>
              </c:strCache>
            </c:strRef>
          </c:tx>
          <c:spPr>
            <a:ln w="19050" cap="rnd">
              <a:solidFill>
                <a:schemeClr val="accent5"/>
              </a:solidFill>
              <a:round/>
            </a:ln>
            <a:effectLst/>
          </c:spPr>
          <c:marker>
            <c:symbol val="none"/>
          </c:marker>
          <c:cat>
            <c:strRef>
              <c:f>期限结构!$J$1:$T$1</c:f>
              <c:strCache>
                <c:ptCount val="11"/>
                <c:pt idx="0">
                  <c:v>C00</c:v>
                </c:pt>
                <c:pt idx="1">
                  <c:v>C01</c:v>
                </c:pt>
                <c:pt idx="2">
                  <c:v>C02</c:v>
                </c:pt>
                <c:pt idx="3">
                  <c:v>C03</c:v>
                </c:pt>
                <c:pt idx="4">
                  <c:v>C04</c:v>
                </c:pt>
                <c:pt idx="5">
                  <c:v>C05</c:v>
                </c:pt>
                <c:pt idx="6">
                  <c:v>C06</c:v>
                </c:pt>
                <c:pt idx="7">
                  <c:v>C07</c:v>
                </c:pt>
                <c:pt idx="8">
                  <c:v>C08</c:v>
                </c:pt>
                <c:pt idx="9">
                  <c:v>C09</c:v>
                </c:pt>
                <c:pt idx="10">
                  <c:v>C10</c:v>
                </c:pt>
              </c:strCache>
            </c:strRef>
          </c:cat>
          <c:val>
            <c:numRef>
              <c:f>期限结构!$J$9:$T$9</c:f>
              <c:numCache>
                <c:formatCode>#,##0.0000_ ;\-#,##0.0000\ </c:formatCode>
                <c:ptCount val="11"/>
                <c:pt idx="0">
                  <c:v>46260</c:v>
                </c:pt>
                <c:pt idx="1">
                  <c:v>46400</c:v>
                </c:pt>
                <c:pt idx="2">
                  <c:v>46530</c:v>
                </c:pt>
                <c:pt idx="3">
                  <c:v>46600</c:v>
                </c:pt>
                <c:pt idx="4">
                  <c:v>46710</c:v>
                </c:pt>
                <c:pt idx="5">
                  <c:v>46840</c:v>
                </c:pt>
                <c:pt idx="6">
                  <c:v>46910</c:v>
                </c:pt>
                <c:pt idx="7">
                  <c:v>47040</c:v>
                </c:pt>
                <c:pt idx="8">
                  <c:v>47150</c:v>
                </c:pt>
                <c:pt idx="9">
                  <c:v>47200</c:v>
                </c:pt>
                <c:pt idx="10">
                  <c:v>47300</c:v>
                </c:pt>
              </c:numCache>
            </c:numRef>
          </c:val>
          <c:smooth val="1"/>
          <c:extLst xmlns:c16r2="http://schemas.microsoft.com/office/drawing/2015/06/chart">
            <c:ext xmlns:c16="http://schemas.microsoft.com/office/drawing/2014/chart" uri="{C3380CC4-5D6E-409C-BE32-E72D297353CC}">
              <c16:uniqueId val="{00000004-CC49-4CB8-85D5-FC8E0DBFE465}"/>
            </c:ext>
          </c:extLst>
        </c:ser>
        <c:dLbls>
          <c:showLegendKey val="0"/>
          <c:showVal val="0"/>
          <c:showCatName val="0"/>
          <c:showSerName val="0"/>
          <c:showPercent val="0"/>
          <c:showBubbleSize val="0"/>
        </c:dLbls>
        <c:marker val="1"/>
        <c:smooth val="0"/>
        <c:axId val="551856032"/>
        <c:axId val="551857120"/>
      </c:lineChart>
      <c:catAx>
        <c:axId val="55185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CN"/>
          </a:p>
        </c:txPr>
        <c:crossAx val="551857120"/>
        <c:crosses val="autoZero"/>
        <c:auto val="1"/>
        <c:lblAlgn val="ctr"/>
        <c:lblOffset val="100"/>
        <c:noMultiLvlLbl val="0"/>
      </c:catAx>
      <c:valAx>
        <c:axId val="551857120"/>
        <c:scaling>
          <c:orientation val="minMax"/>
          <c:max val="48000"/>
          <c:min val="44000"/>
        </c:scaling>
        <c:delete val="0"/>
        <c:axPos val="l"/>
        <c:majorGridlines>
          <c:spPr>
            <a:ln w="9525" cap="flat" cmpd="sng" algn="ctr">
              <a:noFill/>
              <a:round/>
            </a:ln>
            <a:effectLst/>
          </c:spPr>
        </c:majorGridlines>
        <c:numFmt formatCode="#,##0_);[Red]\(#,##0\)" sourceLinked="0"/>
        <c:majorTickMark val="out"/>
        <c:minorTickMark val="none"/>
        <c:tickLblPos val="nextTo"/>
        <c:spPr>
          <a:noFill/>
          <a:ln>
            <a:solidFill>
              <a:schemeClr val="bg1">
                <a:lumMod val="75000"/>
              </a:schemeClr>
            </a:solidFill>
          </a:ln>
          <a:effectLst/>
        </c:spPr>
        <c:txPr>
          <a:bodyPr rot="-60000000" vert="horz"/>
          <a:lstStyle/>
          <a:p>
            <a:pPr>
              <a:defRPr/>
            </a:pPr>
            <a:endParaRPr lang="zh-CN"/>
          </a:p>
        </c:txPr>
        <c:crossAx val="551856032"/>
        <c:crosses val="autoZero"/>
        <c:crossBetween val="between"/>
      </c:valAx>
      <c:spPr>
        <a:noFill/>
        <a:ln>
          <a:noFill/>
        </a:ln>
        <a:effectLst/>
      </c:spPr>
    </c:plotArea>
    <c:legend>
      <c:legendPos val="t"/>
      <c:layout>
        <c:manualLayout>
          <c:xMode val="edge"/>
          <c:yMode val="edge"/>
          <c:x val="0.12688651761517611"/>
          <c:y val="3.0030030030030037E-2"/>
          <c:w val="0.85170121951219557"/>
          <c:h val="0.19369511243526991"/>
        </c:manualLayout>
      </c:layout>
      <c:overlay val="0"/>
      <c:spPr>
        <a:noFill/>
        <a:ln>
          <a:noFill/>
        </a:ln>
        <a:effectLst/>
      </c:spPr>
      <c:txPr>
        <a:bodyPr rot="0" vert="horz"/>
        <a:lstStyle/>
        <a:p>
          <a:pPr>
            <a:defRPr/>
          </a:pPr>
          <a:endParaRPr lang="zh-CN"/>
        </a:p>
      </c:txPr>
    </c:legend>
    <c:plotVisOnly val="1"/>
    <c:dispBlanksAs val="gap"/>
    <c:showDLblsOverMax val="0"/>
  </c:chart>
  <c:spPr>
    <a:solidFill>
      <a:schemeClr val="bg1"/>
    </a:solidFill>
    <a:ln w="9525" cap="flat" cmpd="sng" algn="ctr">
      <a:noFill/>
      <a:round/>
    </a:ln>
    <a:effectLst/>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ndard"/>
        <c:varyColors val="0"/>
        <c:ser>
          <c:idx val="0"/>
          <c:order val="0"/>
          <c:tx>
            <c:strRef>
              <c:f>LME铜及注销仓单!$B$22</c:f>
              <c:strCache>
                <c:ptCount val="1"/>
                <c:pt idx="0">
                  <c:v>LME铜:库存:合计:全球</c:v>
                </c:pt>
              </c:strCache>
            </c:strRef>
          </c:tx>
          <c:spPr>
            <a:solidFill>
              <a:schemeClr val="bg1">
                <a:lumMod val="75000"/>
              </a:schemeClr>
            </a:solidFill>
            <a:ln>
              <a:solidFill>
                <a:schemeClr val="bg1"/>
              </a:solidFill>
            </a:ln>
          </c:spPr>
          <c:cat>
            <c:numRef>
              <c:f>LME铜及注销仓单!$A$28:$A$1000</c:f>
              <c:numCache>
                <c:formatCode>yyyy\-mm\-dd;@</c:formatCode>
                <c:ptCount val="973"/>
                <c:pt idx="0">
                  <c:v>43885</c:v>
                </c:pt>
                <c:pt idx="1">
                  <c:v>43882</c:v>
                </c:pt>
                <c:pt idx="2">
                  <c:v>43881</c:v>
                </c:pt>
                <c:pt idx="3">
                  <c:v>43880</c:v>
                </c:pt>
                <c:pt idx="4">
                  <c:v>43879</c:v>
                </c:pt>
                <c:pt idx="5">
                  <c:v>43878</c:v>
                </c:pt>
                <c:pt idx="6">
                  <c:v>43875</c:v>
                </c:pt>
                <c:pt idx="7">
                  <c:v>43874</c:v>
                </c:pt>
                <c:pt idx="8">
                  <c:v>43873</c:v>
                </c:pt>
                <c:pt idx="9">
                  <c:v>43872</c:v>
                </c:pt>
                <c:pt idx="10">
                  <c:v>43871</c:v>
                </c:pt>
                <c:pt idx="11">
                  <c:v>43868</c:v>
                </c:pt>
                <c:pt idx="12">
                  <c:v>43867</c:v>
                </c:pt>
                <c:pt idx="13">
                  <c:v>43866</c:v>
                </c:pt>
                <c:pt idx="14">
                  <c:v>43865</c:v>
                </c:pt>
                <c:pt idx="15">
                  <c:v>43864</c:v>
                </c:pt>
                <c:pt idx="16">
                  <c:v>43861</c:v>
                </c:pt>
                <c:pt idx="17">
                  <c:v>43860</c:v>
                </c:pt>
                <c:pt idx="18">
                  <c:v>43859</c:v>
                </c:pt>
                <c:pt idx="19">
                  <c:v>43858</c:v>
                </c:pt>
                <c:pt idx="20">
                  <c:v>43857</c:v>
                </c:pt>
                <c:pt idx="21">
                  <c:v>43854</c:v>
                </c:pt>
                <c:pt idx="22">
                  <c:v>43853</c:v>
                </c:pt>
                <c:pt idx="23">
                  <c:v>43852</c:v>
                </c:pt>
                <c:pt idx="24">
                  <c:v>43851</c:v>
                </c:pt>
                <c:pt idx="25">
                  <c:v>43850</c:v>
                </c:pt>
                <c:pt idx="26">
                  <c:v>43847</c:v>
                </c:pt>
                <c:pt idx="27">
                  <c:v>43846</c:v>
                </c:pt>
                <c:pt idx="28">
                  <c:v>43845</c:v>
                </c:pt>
                <c:pt idx="29">
                  <c:v>43844</c:v>
                </c:pt>
                <c:pt idx="30">
                  <c:v>43843</c:v>
                </c:pt>
                <c:pt idx="31">
                  <c:v>43840</c:v>
                </c:pt>
                <c:pt idx="32">
                  <c:v>43839</c:v>
                </c:pt>
                <c:pt idx="33">
                  <c:v>43838</c:v>
                </c:pt>
                <c:pt idx="34">
                  <c:v>43837</c:v>
                </c:pt>
                <c:pt idx="35">
                  <c:v>43836</c:v>
                </c:pt>
                <c:pt idx="36">
                  <c:v>43833</c:v>
                </c:pt>
                <c:pt idx="37">
                  <c:v>43832</c:v>
                </c:pt>
                <c:pt idx="38">
                  <c:v>43830</c:v>
                </c:pt>
                <c:pt idx="39">
                  <c:v>43829</c:v>
                </c:pt>
                <c:pt idx="40">
                  <c:v>43826</c:v>
                </c:pt>
                <c:pt idx="41">
                  <c:v>43823</c:v>
                </c:pt>
                <c:pt idx="42">
                  <c:v>43822</c:v>
                </c:pt>
                <c:pt idx="43">
                  <c:v>43819</c:v>
                </c:pt>
                <c:pt idx="44">
                  <c:v>43818</c:v>
                </c:pt>
                <c:pt idx="45">
                  <c:v>43817</c:v>
                </c:pt>
                <c:pt idx="46">
                  <c:v>43816</c:v>
                </c:pt>
                <c:pt idx="47">
                  <c:v>43815</c:v>
                </c:pt>
                <c:pt idx="48">
                  <c:v>43812</c:v>
                </c:pt>
                <c:pt idx="49">
                  <c:v>43811</c:v>
                </c:pt>
                <c:pt idx="50">
                  <c:v>43810</c:v>
                </c:pt>
                <c:pt idx="51">
                  <c:v>43809</c:v>
                </c:pt>
                <c:pt idx="52">
                  <c:v>43808</c:v>
                </c:pt>
                <c:pt idx="53">
                  <c:v>43805</c:v>
                </c:pt>
                <c:pt idx="54">
                  <c:v>43804</c:v>
                </c:pt>
                <c:pt idx="55">
                  <c:v>43803</c:v>
                </c:pt>
                <c:pt idx="56">
                  <c:v>43802</c:v>
                </c:pt>
                <c:pt idx="57">
                  <c:v>43801</c:v>
                </c:pt>
                <c:pt idx="58">
                  <c:v>43798</c:v>
                </c:pt>
                <c:pt idx="59">
                  <c:v>43797</c:v>
                </c:pt>
                <c:pt idx="60">
                  <c:v>43796</c:v>
                </c:pt>
                <c:pt idx="61">
                  <c:v>43795</c:v>
                </c:pt>
                <c:pt idx="62">
                  <c:v>43794</c:v>
                </c:pt>
                <c:pt idx="63">
                  <c:v>43791</c:v>
                </c:pt>
                <c:pt idx="64">
                  <c:v>43790</c:v>
                </c:pt>
                <c:pt idx="65">
                  <c:v>43789</c:v>
                </c:pt>
                <c:pt idx="66">
                  <c:v>43788</c:v>
                </c:pt>
                <c:pt idx="67">
                  <c:v>43787</c:v>
                </c:pt>
                <c:pt idx="68">
                  <c:v>43784</c:v>
                </c:pt>
                <c:pt idx="69">
                  <c:v>43783</c:v>
                </c:pt>
                <c:pt idx="70">
                  <c:v>43782</c:v>
                </c:pt>
                <c:pt idx="71">
                  <c:v>43781</c:v>
                </c:pt>
                <c:pt idx="72">
                  <c:v>43780</c:v>
                </c:pt>
                <c:pt idx="73">
                  <c:v>43777</c:v>
                </c:pt>
                <c:pt idx="74">
                  <c:v>43776</c:v>
                </c:pt>
                <c:pt idx="75">
                  <c:v>43775</c:v>
                </c:pt>
                <c:pt idx="76">
                  <c:v>43774</c:v>
                </c:pt>
                <c:pt idx="77">
                  <c:v>43773</c:v>
                </c:pt>
                <c:pt idx="78">
                  <c:v>43770</c:v>
                </c:pt>
                <c:pt idx="79">
                  <c:v>43769</c:v>
                </c:pt>
                <c:pt idx="80">
                  <c:v>43768</c:v>
                </c:pt>
                <c:pt idx="81">
                  <c:v>43767</c:v>
                </c:pt>
                <c:pt idx="82">
                  <c:v>43766</c:v>
                </c:pt>
                <c:pt idx="83">
                  <c:v>43763</c:v>
                </c:pt>
                <c:pt idx="84">
                  <c:v>43762</c:v>
                </c:pt>
                <c:pt idx="85">
                  <c:v>43761</c:v>
                </c:pt>
                <c:pt idx="86">
                  <c:v>43760</c:v>
                </c:pt>
                <c:pt idx="87">
                  <c:v>43759</c:v>
                </c:pt>
                <c:pt idx="88">
                  <c:v>43756</c:v>
                </c:pt>
                <c:pt idx="89">
                  <c:v>43755</c:v>
                </c:pt>
                <c:pt idx="90">
                  <c:v>43754</c:v>
                </c:pt>
                <c:pt idx="91">
                  <c:v>43753</c:v>
                </c:pt>
                <c:pt idx="92">
                  <c:v>43752</c:v>
                </c:pt>
                <c:pt idx="93">
                  <c:v>43749</c:v>
                </c:pt>
                <c:pt idx="94">
                  <c:v>43748</c:v>
                </c:pt>
                <c:pt idx="95">
                  <c:v>43747</c:v>
                </c:pt>
                <c:pt idx="96">
                  <c:v>43746</c:v>
                </c:pt>
                <c:pt idx="97">
                  <c:v>43745</c:v>
                </c:pt>
                <c:pt idx="98">
                  <c:v>43742</c:v>
                </c:pt>
                <c:pt idx="99">
                  <c:v>43741</c:v>
                </c:pt>
                <c:pt idx="100">
                  <c:v>43740</c:v>
                </c:pt>
                <c:pt idx="101">
                  <c:v>43739</c:v>
                </c:pt>
                <c:pt idx="102">
                  <c:v>43738</c:v>
                </c:pt>
                <c:pt idx="103">
                  <c:v>43735</c:v>
                </c:pt>
                <c:pt idx="104">
                  <c:v>43734</c:v>
                </c:pt>
                <c:pt idx="105">
                  <c:v>43733</c:v>
                </c:pt>
                <c:pt idx="106">
                  <c:v>43732</c:v>
                </c:pt>
                <c:pt idx="107">
                  <c:v>43731</c:v>
                </c:pt>
                <c:pt idx="108">
                  <c:v>43728</c:v>
                </c:pt>
                <c:pt idx="109">
                  <c:v>43727</c:v>
                </c:pt>
                <c:pt idx="110">
                  <c:v>43726</c:v>
                </c:pt>
                <c:pt idx="111">
                  <c:v>43725</c:v>
                </c:pt>
                <c:pt idx="112">
                  <c:v>43724</c:v>
                </c:pt>
                <c:pt idx="113">
                  <c:v>43721</c:v>
                </c:pt>
                <c:pt idx="114">
                  <c:v>43720</c:v>
                </c:pt>
                <c:pt idx="115">
                  <c:v>43719</c:v>
                </c:pt>
                <c:pt idx="116">
                  <c:v>43718</c:v>
                </c:pt>
                <c:pt idx="117">
                  <c:v>43717</c:v>
                </c:pt>
                <c:pt idx="118">
                  <c:v>43714</c:v>
                </c:pt>
                <c:pt idx="119">
                  <c:v>43713</c:v>
                </c:pt>
                <c:pt idx="120">
                  <c:v>43712</c:v>
                </c:pt>
                <c:pt idx="121">
                  <c:v>43711</c:v>
                </c:pt>
                <c:pt idx="122">
                  <c:v>43710</c:v>
                </c:pt>
                <c:pt idx="123">
                  <c:v>43707</c:v>
                </c:pt>
                <c:pt idx="124">
                  <c:v>43706</c:v>
                </c:pt>
                <c:pt idx="125">
                  <c:v>43705</c:v>
                </c:pt>
                <c:pt idx="126">
                  <c:v>43704</c:v>
                </c:pt>
                <c:pt idx="127">
                  <c:v>43700</c:v>
                </c:pt>
                <c:pt idx="128">
                  <c:v>43699</c:v>
                </c:pt>
                <c:pt idx="129">
                  <c:v>43698</c:v>
                </c:pt>
                <c:pt idx="130">
                  <c:v>43697</c:v>
                </c:pt>
                <c:pt idx="131">
                  <c:v>43696</c:v>
                </c:pt>
                <c:pt idx="132">
                  <c:v>43693</c:v>
                </c:pt>
                <c:pt idx="133">
                  <c:v>43692</c:v>
                </c:pt>
                <c:pt idx="134">
                  <c:v>43691</c:v>
                </c:pt>
                <c:pt idx="135">
                  <c:v>43690</c:v>
                </c:pt>
                <c:pt idx="136">
                  <c:v>43689</c:v>
                </c:pt>
                <c:pt idx="137">
                  <c:v>43686</c:v>
                </c:pt>
                <c:pt idx="138">
                  <c:v>43685</c:v>
                </c:pt>
                <c:pt idx="139">
                  <c:v>43684</c:v>
                </c:pt>
                <c:pt idx="140">
                  <c:v>43683</c:v>
                </c:pt>
                <c:pt idx="141">
                  <c:v>43682</c:v>
                </c:pt>
                <c:pt idx="142">
                  <c:v>43679</c:v>
                </c:pt>
                <c:pt idx="143">
                  <c:v>43678</c:v>
                </c:pt>
                <c:pt idx="144">
                  <c:v>43677</c:v>
                </c:pt>
                <c:pt idx="145">
                  <c:v>43676</c:v>
                </c:pt>
                <c:pt idx="146">
                  <c:v>43675</c:v>
                </c:pt>
                <c:pt idx="147">
                  <c:v>43672</c:v>
                </c:pt>
                <c:pt idx="148">
                  <c:v>43671</c:v>
                </c:pt>
                <c:pt idx="149">
                  <c:v>43670</c:v>
                </c:pt>
                <c:pt idx="150">
                  <c:v>43669</c:v>
                </c:pt>
                <c:pt idx="151">
                  <c:v>43668</c:v>
                </c:pt>
                <c:pt idx="152">
                  <c:v>43665</c:v>
                </c:pt>
                <c:pt idx="153">
                  <c:v>43664</c:v>
                </c:pt>
                <c:pt idx="154">
                  <c:v>43663</c:v>
                </c:pt>
                <c:pt idx="155">
                  <c:v>43662</c:v>
                </c:pt>
                <c:pt idx="156">
                  <c:v>43661</c:v>
                </c:pt>
                <c:pt idx="157">
                  <c:v>43658</c:v>
                </c:pt>
                <c:pt idx="158">
                  <c:v>43657</c:v>
                </c:pt>
                <c:pt idx="159">
                  <c:v>43656</c:v>
                </c:pt>
                <c:pt idx="160">
                  <c:v>43655</c:v>
                </c:pt>
                <c:pt idx="161">
                  <c:v>43654</c:v>
                </c:pt>
                <c:pt idx="162">
                  <c:v>43651</c:v>
                </c:pt>
                <c:pt idx="163">
                  <c:v>43650</c:v>
                </c:pt>
                <c:pt idx="164">
                  <c:v>43649</c:v>
                </c:pt>
                <c:pt idx="165">
                  <c:v>43648</c:v>
                </c:pt>
                <c:pt idx="166">
                  <c:v>43647</c:v>
                </c:pt>
                <c:pt idx="167">
                  <c:v>43644</c:v>
                </c:pt>
                <c:pt idx="168">
                  <c:v>43643</c:v>
                </c:pt>
                <c:pt idx="169">
                  <c:v>43642</c:v>
                </c:pt>
                <c:pt idx="170">
                  <c:v>43641</c:v>
                </c:pt>
                <c:pt idx="171">
                  <c:v>43640</c:v>
                </c:pt>
                <c:pt idx="172">
                  <c:v>43637</c:v>
                </c:pt>
                <c:pt idx="173">
                  <c:v>43636</c:v>
                </c:pt>
                <c:pt idx="174">
                  <c:v>43635</c:v>
                </c:pt>
                <c:pt idx="175">
                  <c:v>43634</c:v>
                </c:pt>
                <c:pt idx="176">
                  <c:v>43633</c:v>
                </c:pt>
                <c:pt idx="177">
                  <c:v>43630</c:v>
                </c:pt>
                <c:pt idx="178">
                  <c:v>43629</c:v>
                </c:pt>
                <c:pt idx="179">
                  <c:v>43628</c:v>
                </c:pt>
                <c:pt idx="180">
                  <c:v>43627</c:v>
                </c:pt>
                <c:pt idx="181">
                  <c:v>43626</c:v>
                </c:pt>
                <c:pt idx="182">
                  <c:v>43623</c:v>
                </c:pt>
                <c:pt idx="183">
                  <c:v>43622</c:v>
                </c:pt>
                <c:pt idx="184">
                  <c:v>43621</c:v>
                </c:pt>
                <c:pt idx="185">
                  <c:v>43620</c:v>
                </c:pt>
                <c:pt idx="186">
                  <c:v>43619</c:v>
                </c:pt>
                <c:pt idx="187">
                  <c:v>43616</c:v>
                </c:pt>
                <c:pt idx="188">
                  <c:v>43615</c:v>
                </c:pt>
                <c:pt idx="189">
                  <c:v>43614</c:v>
                </c:pt>
                <c:pt idx="190">
                  <c:v>43613</c:v>
                </c:pt>
                <c:pt idx="191">
                  <c:v>43609</c:v>
                </c:pt>
                <c:pt idx="192">
                  <c:v>43608</c:v>
                </c:pt>
                <c:pt idx="193">
                  <c:v>43607</c:v>
                </c:pt>
                <c:pt idx="194">
                  <c:v>43606</c:v>
                </c:pt>
                <c:pt idx="195">
                  <c:v>43605</c:v>
                </c:pt>
                <c:pt idx="196">
                  <c:v>43602</c:v>
                </c:pt>
                <c:pt idx="197">
                  <c:v>43601</c:v>
                </c:pt>
                <c:pt idx="198">
                  <c:v>43600</c:v>
                </c:pt>
                <c:pt idx="199">
                  <c:v>43599</c:v>
                </c:pt>
                <c:pt idx="200">
                  <c:v>43598</c:v>
                </c:pt>
                <c:pt idx="201">
                  <c:v>43595</c:v>
                </c:pt>
                <c:pt idx="202">
                  <c:v>43594</c:v>
                </c:pt>
                <c:pt idx="203">
                  <c:v>43593</c:v>
                </c:pt>
                <c:pt idx="204">
                  <c:v>43592</c:v>
                </c:pt>
                <c:pt idx="205">
                  <c:v>43588</c:v>
                </c:pt>
                <c:pt idx="206">
                  <c:v>43587</c:v>
                </c:pt>
                <c:pt idx="207">
                  <c:v>43586</c:v>
                </c:pt>
                <c:pt idx="208">
                  <c:v>43585</c:v>
                </c:pt>
                <c:pt idx="209">
                  <c:v>43584</c:v>
                </c:pt>
                <c:pt idx="210">
                  <c:v>43581</c:v>
                </c:pt>
                <c:pt idx="211">
                  <c:v>43580</c:v>
                </c:pt>
                <c:pt idx="212">
                  <c:v>43579</c:v>
                </c:pt>
                <c:pt idx="213">
                  <c:v>43578</c:v>
                </c:pt>
                <c:pt idx="214">
                  <c:v>43573</c:v>
                </c:pt>
                <c:pt idx="215">
                  <c:v>43572</c:v>
                </c:pt>
                <c:pt idx="216">
                  <c:v>43571</c:v>
                </c:pt>
                <c:pt idx="217">
                  <c:v>43570</c:v>
                </c:pt>
                <c:pt idx="218">
                  <c:v>43567</c:v>
                </c:pt>
                <c:pt idx="219">
                  <c:v>43566</c:v>
                </c:pt>
                <c:pt idx="220">
                  <c:v>43565</c:v>
                </c:pt>
                <c:pt idx="221">
                  <c:v>43564</c:v>
                </c:pt>
                <c:pt idx="222">
                  <c:v>43563</c:v>
                </c:pt>
                <c:pt idx="223">
                  <c:v>43560</c:v>
                </c:pt>
                <c:pt idx="224">
                  <c:v>43559</c:v>
                </c:pt>
                <c:pt idx="225">
                  <c:v>43558</c:v>
                </c:pt>
                <c:pt idx="226">
                  <c:v>43557</c:v>
                </c:pt>
                <c:pt idx="227">
                  <c:v>43556</c:v>
                </c:pt>
                <c:pt idx="228">
                  <c:v>43553</c:v>
                </c:pt>
                <c:pt idx="229">
                  <c:v>43552</c:v>
                </c:pt>
                <c:pt idx="230">
                  <c:v>43551</c:v>
                </c:pt>
                <c:pt idx="231">
                  <c:v>43550</c:v>
                </c:pt>
                <c:pt idx="232">
                  <c:v>43549</c:v>
                </c:pt>
                <c:pt idx="233">
                  <c:v>43546</c:v>
                </c:pt>
                <c:pt idx="234">
                  <c:v>43545</c:v>
                </c:pt>
                <c:pt idx="235">
                  <c:v>43544</c:v>
                </c:pt>
                <c:pt idx="236">
                  <c:v>43543</c:v>
                </c:pt>
                <c:pt idx="237">
                  <c:v>43542</c:v>
                </c:pt>
                <c:pt idx="238">
                  <c:v>43539</c:v>
                </c:pt>
                <c:pt idx="239">
                  <c:v>43538</c:v>
                </c:pt>
                <c:pt idx="240">
                  <c:v>43537</c:v>
                </c:pt>
                <c:pt idx="241">
                  <c:v>43536</c:v>
                </c:pt>
                <c:pt idx="242">
                  <c:v>43535</c:v>
                </c:pt>
                <c:pt idx="243">
                  <c:v>43532</c:v>
                </c:pt>
                <c:pt idx="244">
                  <c:v>43531</c:v>
                </c:pt>
                <c:pt idx="245">
                  <c:v>43530</c:v>
                </c:pt>
                <c:pt idx="246">
                  <c:v>43529</c:v>
                </c:pt>
                <c:pt idx="247">
                  <c:v>43528</c:v>
                </c:pt>
                <c:pt idx="248">
                  <c:v>43525</c:v>
                </c:pt>
                <c:pt idx="249">
                  <c:v>43524</c:v>
                </c:pt>
                <c:pt idx="250">
                  <c:v>43523</c:v>
                </c:pt>
                <c:pt idx="251">
                  <c:v>43522</c:v>
                </c:pt>
                <c:pt idx="252">
                  <c:v>43521</c:v>
                </c:pt>
                <c:pt idx="253">
                  <c:v>43518</c:v>
                </c:pt>
                <c:pt idx="254">
                  <c:v>43517</c:v>
                </c:pt>
                <c:pt idx="255">
                  <c:v>43516</c:v>
                </c:pt>
                <c:pt idx="256">
                  <c:v>43515</c:v>
                </c:pt>
                <c:pt idx="257">
                  <c:v>43514</c:v>
                </c:pt>
                <c:pt idx="258">
                  <c:v>43511</c:v>
                </c:pt>
                <c:pt idx="259">
                  <c:v>43510</c:v>
                </c:pt>
                <c:pt idx="260">
                  <c:v>43509</c:v>
                </c:pt>
                <c:pt idx="261">
                  <c:v>43508</c:v>
                </c:pt>
                <c:pt idx="262">
                  <c:v>43507</c:v>
                </c:pt>
                <c:pt idx="263">
                  <c:v>43504</c:v>
                </c:pt>
                <c:pt idx="264">
                  <c:v>43503</c:v>
                </c:pt>
                <c:pt idx="265">
                  <c:v>43502</c:v>
                </c:pt>
                <c:pt idx="266">
                  <c:v>43501</c:v>
                </c:pt>
                <c:pt idx="267">
                  <c:v>43500</c:v>
                </c:pt>
                <c:pt idx="268">
                  <c:v>43497</c:v>
                </c:pt>
                <c:pt idx="269">
                  <c:v>43496</c:v>
                </c:pt>
                <c:pt idx="270">
                  <c:v>43495</c:v>
                </c:pt>
                <c:pt idx="271">
                  <c:v>43494</c:v>
                </c:pt>
                <c:pt idx="272">
                  <c:v>43493</c:v>
                </c:pt>
                <c:pt idx="273">
                  <c:v>43490</c:v>
                </c:pt>
                <c:pt idx="274">
                  <c:v>43489</c:v>
                </c:pt>
                <c:pt idx="275">
                  <c:v>43488</c:v>
                </c:pt>
                <c:pt idx="276">
                  <c:v>43487</c:v>
                </c:pt>
                <c:pt idx="277">
                  <c:v>43486</c:v>
                </c:pt>
                <c:pt idx="278">
                  <c:v>43483</c:v>
                </c:pt>
                <c:pt idx="279">
                  <c:v>43482</c:v>
                </c:pt>
                <c:pt idx="280">
                  <c:v>43481</c:v>
                </c:pt>
                <c:pt idx="281">
                  <c:v>43480</c:v>
                </c:pt>
                <c:pt idx="282">
                  <c:v>43479</c:v>
                </c:pt>
                <c:pt idx="283">
                  <c:v>43476</c:v>
                </c:pt>
                <c:pt idx="284">
                  <c:v>43475</c:v>
                </c:pt>
                <c:pt idx="285">
                  <c:v>43474</c:v>
                </c:pt>
                <c:pt idx="286">
                  <c:v>43473</c:v>
                </c:pt>
                <c:pt idx="287">
                  <c:v>43472</c:v>
                </c:pt>
                <c:pt idx="288">
                  <c:v>43469</c:v>
                </c:pt>
                <c:pt idx="289">
                  <c:v>43468</c:v>
                </c:pt>
                <c:pt idx="290">
                  <c:v>43467</c:v>
                </c:pt>
                <c:pt idx="291">
                  <c:v>43465</c:v>
                </c:pt>
                <c:pt idx="292">
                  <c:v>43462</c:v>
                </c:pt>
                <c:pt idx="293">
                  <c:v>43461</c:v>
                </c:pt>
                <c:pt idx="294">
                  <c:v>43458</c:v>
                </c:pt>
                <c:pt idx="295">
                  <c:v>43455</c:v>
                </c:pt>
                <c:pt idx="296">
                  <c:v>43454</c:v>
                </c:pt>
                <c:pt idx="297">
                  <c:v>43453</c:v>
                </c:pt>
                <c:pt idx="298">
                  <c:v>43452</c:v>
                </c:pt>
                <c:pt idx="299">
                  <c:v>43451</c:v>
                </c:pt>
                <c:pt idx="300">
                  <c:v>43448</c:v>
                </c:pt>
                <c:pt idx="301">
                  <c:v>43447</c:v>
                </c:pt>
                <c:pt idx="302">
                  <c:v>43446</c:v>
                </c:pt>
                <c:pt idx="303">
                  <c:v>43445</c:v>
                </c:pt>
                <c:pt idx="304">
                  <c:v>43444</c:v>
                </c:pt>
                <c:pt idx="305">
                  <c:v>43441</c:v>
                </c:pt>
                <c:pt idx="306">
                  <c:v>43440</c:v>
                </c:pt>
                <c:pt idx="307">
                  <c:v>43439</c:v>
                </c:pt>
                <c:pt idx="308">
                  <c:v>43438</c:v>
                </c:pt>
                <c:pt idx="309">
                  <c:v>43437</c:v>
                </c:pt>
                <c:pt idx="310">
                  <c:v>43434</c:v>
                </c:pt>
                <c:pt idx="311">
                  <c:v>43433</c:v>
                </c:pt>
                <c:pt idx="312">
                  <c:v>43432</c:v>
                </c:pt>
                <c:pt idx="313">
                  <c:v>43431</c:v>
                </c:pt>
                <c:pt idx="314">
                  <c:v>43430</c:v>
                </c:pt>
                <c:pt idx="315">
                  <c:v>43427</c:v>
                </c:pt>
                <c:pt idx="316">
                  <c:v>43426</c:v>
                </c:pt>
                <c:pt idx="317">
                  <c:v>43425</c:v>
                </c:pt>
                <c:pt idx="318">
                  <c:v>43424</c:v>
                </c:pt>
                <c:pt idx="319">
                  <c:v>43423</c:v>
                </c:pt>
                <c:pt idx="320">
                  <c:v>43420</c:v>
                </c:pt>
                <c:pt idx="321">
                  <c:v>43419</c:v>
                </c:pt>
                <c:pt idx="322">
                  <c:v>43418</c:v>
                </c:pt>
                <c:pt idx="323">
                  <c:v>43417</c:v>
                </c:pt>
                <c:pt idx="324">
                  <c:v>43416</c:v>
                </c:pt>
                <c:pt idx="325">
                  <c:v>43413</c:v>
                </c:pt>
                <c:pt idx="326">
                  <c:v>43412</c:v>
                </c:pt>
                <c:pt idx="327">
                  <c:v>43411</c:v>
                </c:pt>
                <c:pt idx="328">
                  <c:v>43410</c:v>
                </c:pt>
                <c:pt idx="329">
                  <c:v>43409</c:v>
                </c:pt>
                <c:pt idx="330">
                  <c:v>43406</c:v>
                </c:pt>
                <c:pt idx="331">
                  <c:v>43405</c:v>
                </c:pt>
                <c:pt idx="332">
                  <c:v>43404</c:v>
                </c:pt>
                <c:pt idx="333">
                  <c:v>43403</c:v>
                </c:pt>
                <c:pt idx="334">
                  <c:v>43402</c:v>
                </c:pt>
                <c:pt idx="335">
                  <c:v>43399</c:v>
                </c:pt>
                <c:pt idx="336">
                  <c:v>43398</c:v>
                </c:pt>
                <c:pt idx="337">
                  <c:v>43397</c:v>
                </c:pt>
                <c:pt idx="338">
                  <c:v>43396</c:v>
                </c:pt>
                <c:pt idx="339">
                  <c:v>43395</c:v>
                </c:pt>
                <c:pt idx="340">
                  <c:v>43392</c:v>
                </c:pt>
                <c:pt idx="341">
                  <c:v>43391</c:v>
                </c:pt>
                <c:pt idx="342">
                  <c:v>43390</c:v>
                </c:pt>
                <c:pt idx="343">
                  <c:v>43389</c:v>
                </c:pt>
                <c:pt idx="344">
                  <c:v>43388</c:v>
                </c:pt>
                <c:pt idx="345">
                  <c:v>43385</c:v>
                </c:pt>
                <c:pt idx="346">
                  <c:v>43384</c:v>
                </c:pt>
                <c:pt idx="347">
                  <c:v>43383</c:v>
                </c:pt>
                <c:pt idx="348">
                  <c:v>43382</c:v>
                </c:pt>
                <c:pt idx="349">
                  <c:v>43381</c:v>
                </c:pt>
                <c:pt idx="350">
                  <c:v>43378</c:v>
                </c:pt>
                <c:pt idx="351">
                  <c:v>43377</c:v>
                </c:pt>
                <c:pt idx="352">
                  <c:v>43376</c:v>
                </c:pt>
                <c:pt idx="353">
                  <c:v>43375</c:v>
                </c:pt>
                <c:pt idx="354">
                  <c:v>43374</c:v>
                </c:pt>
                <c:pt idx="355">
                  <c:v>43371</c:v>
                </c:pt>
                <c:pt idx="356">
                  <c:v>43370</c:v>
                </c:pt>
                <c:pt idx="357">
                  <c:v>43369</c:v>
                </c:pt>
                <c:pt idx="358">
                  <c:v>43368</c:v>
                </c:pt>
                <c:pt idx="359">
                  <c:v>43367</c:v>
                </c:pt>
                <c:pt idx="360">
                  <c:v>43364</c:v>
                </c:pt>
                <c:pt idx="361">
                  <c:v>43363</c:v>
                </c:pt>
                <c:pt idx="362">
                  <c:v>43362</c:v>
                </c:pt>
                <c:pt idx="363">
                  <c:v>43361</c:v>
                </c:pt>
                <c:pt idx="364">
                  <c:v>43360</c:v>
                </c:pt>
                <c:pt idx="365">
                  <c:v>43357</c:v>
                </c:pt>
                <c:pt idx="366">
                  <c:v>43356</c:v>
                </c:pt>
                <c:pt idx="367">
                  <c:v>43355</c:v>
                </c:pt>
                <c:pt idx="368">
                  <c:v>43354</c:v>
                </c:pt>
                <c:pt idx="369">
                  <c:v>43353</c:v>
                </c:pt>
                <c:pt idx="370">
                  <c:v>43350</c:v>
                </c:pt>
                <c:pt idx="371">
                  <c:v>43349</c:v>
                </c:pt>
                <c:pt idx="372">
                  <c:v>43348</c:v>
                </c:pt>
                <c:pt idx="373">
                  <c:v>43347</c:v>
                </c:pt>
                <c:pt idx="374">
                  <c:v>43346</c:v>
                </c:pt>
                <c:pt idx="375">
                  <c:v>43343</c:v>
                </c:pt>
                <c:pt idx="376">
                  <c:v>43342</c:v>
                </c:pt>
                <c:pt idx="377">
                  <c:v>43341</c:v>
                </c:pt>
                <c:pt idx="378">
                  <c:v>43340</c:v>
                </c:pt>
                <c:pt idx="379">
                  <c:v>43336</c:v>
                </c:pt>
                <c:pt idx="380">
                  <c:v>43335</c:v>
                </c:pt>
                <c:pt idx="381">
                  <c:v>43334</c:v>
                </c:pt>
                <c:pt idx="382">
                  <c:v>43333</c:v>
                </c:pt>
                <c:pt idx="383">
                  <c:v>43332</c:v>
                </c:pt>
                <c:pt idx="384">
                  <c:v>43329</c:v>
                </c:pt>
                <c:pt idx="385">
                  <c:v>43328</c:v>
                </c:pt>
                <c:pt idx="386">
                  <c:v>43327</c:v>
                </c:pt>
                <c:pt idx="387">
                  <c:v>43326</c:v>
                </c:pt>
                <c:pt idx="388">
                  <c:v>43325</c:v>
                </c:pt>
                <c:pt idx="389">
                  <c:v>43322</c:v>
                </c:pt>
                <c:pt idx="390">
                  <c:v>43321</c:v>
                </c:pt>
                <c:pt idx="391">
                  <c:v>43320</c:v>
                </c:pt>
                <c:pt idx="392">
                  <c:v>43319</c:v>
                </c:pt>
                <c:pt idx="393">
                  <c:v>43318</c:v>
                </c:pt>
                <c:pt idx="394">
                  <c:v>43315</c:v>
                </c:pt>
                <c:pt idx="395">
                  <c:v>43314</c:v>
                </c:pt>
                <c:pt idx="396">
                  <c:v>43313</c:v>
                </c:pt>
                <c:pt idx="397">
                  <c:v>43312</c:v>
                </c:pt>
                <c:pt idx="398">
                  <c:v>43311</c:v>
                </c:pt>
                <c:pt idx="399">
                  <c:v>43308</c:v>
                </c:pt>
                <c:pt idx="400">
                  <c:v>43307</c:v>
                </c:pt>
                <c:pt idx="401">
                  <c:v>43306</c:v>
                </c:pt>
                <c:pt idx="402">
                  <c:v>43305</c:v>
                </c:pt>
                <c:pt idx="403">
                  <c:v>43304</c:v>
                </c:pt>
                <c:pt idx="404">
                  <c:v>43301</c:v>
                </c:pt>
                <c:pt idx="405">
                  <c:v>43300</c:v>
                </c:pt>
                <c:pt idx="406">
                  <c:v>43299</c:v>
                </c:pt>
                <c:pt idx="407">
                  <c:v>43298</c:v>
                </c:pt>
                <c:pt idx="408">
                  <c:v>43297</c:v>
                </c:pt>
                <c:pt idx="409">
                  <c:v>43294</c:v>
                </c:pt>
                <c:pt idx="410">
                  <c:v>43293</c:v>
                </c:pt>
                <c:pt idx="411">
                  <c:v>43292</c:v>
                </c:pt>
                <c:pt idx="412">
                  <c:v>43291</c:v>
                </c:pt>
                <c:pt idx="413">
                  <c:v>43290</c:v>
                </c:pt>
                <c:pt idx="414">
                  <c:v>43287</c:v>
                </c:pt>
                <c:pt idx="415">
                  <c:v>43286</c:v>
                </c:pt>
                <c:pt idx="416">
                  <c:v>43285</c:v>
                </c:pt>
                <c:pt idx="417">
                  <c:v>43284</c:v>
                </c:pt>
                <c:pt idx="418">
                  <c:v>43283</c:v>
                </c:pt>
                <c:pt idx="419">
                  <c:v>43280</c:v>
                </c:pt>
                <c:pt idx="420">
                  <c:v>43279</c:v>
                </c:pt>
                <c:pt idx="421">
                  <c:v>43278</c:v>
                </c:pt>
                <c:pt idx="422">
                  <c:v>43277</c:v>
                </c:pt>
                <c:pt idx="423">
                  <c:v>43276</c:v>
                </c:pt>
                <c:pt idx="424">
                  <c:v>43273</c:v>
                </c:pt>
                <c:pt idx="425">
                  <c:v>43272</c:v>
                </c:pt>
                <c:pt idx="426">
                  <c:v>43271</c:v>
                </c:pt>
                <c:pt idx="427">
                  <c:v>43270</c:v>
                </c:pt>
                <c:pt idx="428">
                  <c:v>43269</c:v>
                </c:pt>
                <c:pt idx="429">
                  <c:v>43266</c:v>
                </c:pt>
                <c:pt idx="430">
                  <c:v>43265</c:v>
                </c:pt>
                <c:pt idx="431">
                  <c:v>43264</c:v>
                </c:pt>
                <c:pt idx="432">
                  <c:v>43263</c:v>
                </c:pt>
                <c:pt idx="433">
                  <c:v>43262</c:v>
                </c:pt>
                <c:pt idx="434">
                  <c:v>43259</c:v>
                </c:pt>
                <c:pt idx="435">
                  <c:v>43258</c:v>
                </c:pt>
                <c:pt idx="436">
                  <c:v>43257</c:v>
                </c:pt>
                <c:pt idx="437">
                  <c:v>43256</c:v>
                </c:pt>
                <c:pt idx="438">
                  <c:v>43255</c:v>
                </c:pt>
                <c:pt idx="439">
                  <c:v>43252</c:v>
                </c:pt>
                <c:pt idx="440">
                  <c:v>43251</c:v>
                </c:pt>
                <c:pt idx="441">
                  <c:v>43250</c:v>
                </c:pt>
                <c:pt idx="442">
                  <c:v>43249</c:v>
                </c:pt>
                <c:pt idx="443">
                  <c:v>43245</c:v>
                </c:pt>
                <c:pt idx="444">
                  <c:v>43244</c:v>
                </c:pt>
                <c:pt idx="445">
                  <c:v>43243</c:v>
                </c:pt>
                <c:pt idx="446">
                  <c:v>43242</c:v>
                </c:pt>
                <c:pt idx="447">
                  <c:v>43241</c:v>
                </c:pt>
                <c:pt idx="448">
                  <c:v>43238</c:v>
                </c:pt>
                <c:pt idx="449">
                  <c:v>43237</c:v>
                </c:pt>
                <c:pt idx="450">
                  <c:v>43236</c:v>
                </c:pt>
                <c:pt idx="451">
                  <c:v>43235</c:v>
                </c:pt>
                <c:pt idx="452">
                  <c:v>43234</c:v>
                </c:pt>
                <c:pt idx="453">
                  <c:v>43231</c:v>
                </c:pt>
                <c:pt idx="454">
                  <c:v>43230</c:v>
                </c:pt>
                <c:pt idx="455">
                  <c:v>43229</c:v>
                </c:pt>
                <c:pt idx="456">
                  <c:v>43228</c:v>
                </c:pt>
                <c:pt idx="457">
                  <c:v>43224</c:v>
                </c:pt>
                <c:pt idx="458">
                  <c:v>43223</c:v>
                </c:pt>
                <c:pt idx="459">
                  <c:v>43222</c:v>
                </c:pt>
                <c:pt idx="460">
                  <c:v>43221</c:v>
                </c:pt>
                <c:pt idx="461">
                  <c:v>43220</c:v>
                </c:pt>
                <c:pt idx="462">
                  <c:v>43217</c:v>
                </c:pt>
                <c:pt idx="463">
                  <c:v>43216</c:v>
                </c:pt>
                <c:pt idx="464">
                  <c:v>43215</c:v>
                </c:pt>
                <c:pt idx="465">
                  <c:v>43214</c:v>
                </c:pt>
                <c:pt idx="466">
                  <c:v>43213</c:v>
                </c:pt>
                <c:pt idx="467">
                  <c:v>43210</c:v>
                </c:pt>
                <c:pt idx="468">
                  <c:v>43209</c:v>
                </c:pt>
                <c:pt idx="469">
                  <c:v>43208</c:v>
                </c:pt>
                <c:pt idx="470">
                  <c:v>43207</c:v>
                </c:pt>
                <c:pt idx="471">
                  <c:v>43206</c:v>
                </c:pt>
                <c:pt idx="472">
                  <c:v>43203</c:v>
                </c:pt>
                <c:pt idx="473">
                  <c:v>43202</c:v>
                </c:pt>
                <c:pt idx="474">
                  <c:v>43201</c:v>
                </c:pt>
                <c:pt idx="475">
                  <c:v>43200</c:v>
                </c:pt>
                <c:pt idx="476">
                  <c:v>43199</c:v>
                </c:pt>
                <c:pt idx="477">
                  <c:v>43196</c:v>
                </c:pt>
                <c:pt idx="478">
                  <c:v>43195</c:v>
                </c:pt>
                <c:pt idx="479">
                  <c:v>43194</c:v>
                </c:pt>
                <c:pt idx="480">
                  <c:v>43193</c:v>
                </c:pt>
                <c:pt idx="481">
                  <c:v>43188</c:v>
                </c:pt>
                <c:pt idx="482">
                  <c:v>43187</c:v>
                </c:pt>
                <c:pt idx="483">
                  <c:v>43186</c:v>
                </c:pt>
                <c:pt idx="484">
                  <c:v>43185</c:v>
                </c:pt>
                <c:pt idx="485">
                  <c:v>43182</c:v>
                </c:pt>
                <c:pt idx="486">
                  <c:v>43181</c:v>
                </c:pt>
                <c:pt idx="487">
                  <c:v>43180</c:v>
                </c:pt>
                <c:pt idx="488">
                  <c:v>43179</c:v>
                </c:pt>
                <c:pt idx="489">
                  <c:v>43178</c:v>
                </c:pt>
                <c:pt idx="490">
                  <c:v>43175</c:v>
                </c:pt>
                <c:pt idx="491">
                  <c:v>43174</c:v>
                </c:pt>
                <c:pt idx="492">
                  <c:v>43173</c:v>
                </c:pt>
                <c:pt idx="493">
                  <c:v>43172</c:v>
                </c:pt>
                <c:pt idx="494">
                  <c:v>43171</c:v>
                </c:pt>
                <c:pt idx="495">
                  <c:v>43168</c:v>
                </c:pt>
                <c:pt idx="496">
                  <c:v>43167</c:v>
                </c:pt>
                <c:pt idx="497">
                  <c:v>43166</c:v>
                </c:pt>
                <c:pt idx="498">
                  <c:v>43165</c:v>
                </c:pt>
                <c:pt idx="499">
                  <c:v>43164</c:v>
                </c:pt>
                <c:pt idx="500">
                  <c:v>43161</c:v>
                </c:pt>
                <c:pt idx="501">
                  <c:v>43160</c:v>
                </c:pt>
                <c:pt idx="502">
                  <c:v>43159</c:v>
                </c:pt>
                <c:pt idx="503">
                  <c:v>43158</c:v>
                </c:pt>
                <c:pt idx="504">
                  <c:v>43157</c:v>
                </c:pt>
                <c:pt idx="505">
                  <c:v>43154</c:v>
                </c:pt>
                <c:pt idx="506">
                  <c:v>43153</c:v>
                </c:pt>
                <c:pt idx="507">
                  <c:v>43152</c:v>
                </c:pt>
                <c:pt idx="508">
                  <c:v>43151</c:v>
                </c:pt>
                <c:pt idx="509">
                  <c:v>43150</c:v>
                </c:pt>
                <c:pt idx="510">
                  <c:v>43147</c:v>
                </c:pt>
                <c:pt idx="511">
                  <c:v>43146</c:v>
                </c:pt>
                <c:pt idx="512">
                  <c:v>43145</c:v>
                </c:pt>
                <c:pt idx="513">
                  <c:v>43144</c:v>
                </c:pt>
                <c:pt idx="514">
                  <c:v>43143</c:v>
                </c:pt>
                <c:pt idx="515">
                  <c:v>43140</c:v>
                </c:pt>
                <c:pt idx="516">
                  <c:v>43139</c:v>
                </c:pt>
                <c:pt idx="517">
                  <c:v>43138</c:v>
                </c:pt>
                <c:pt idx="518">
                  <c:v>43137</c:v>
                </c:pt>
                <c:pt idx="519">
                  <c:v>43136</c:v>
                </c:pt>
                <c:pt idx="520">
                  <c:v>43133</c:v>
                </c:pt>
                <c:pt idx="521">
                  <c:v>43132</c:v>
                </c:pt>
                <c:pt idx="522">
                  <c:v>43131</c:v>
                </c:pt>
                <c:pt idx="523">
                  <c:v>43130</c:v>
                </c:pt>
                <c:pt idx="524">
                  <c:v>43129</c:v>
                </c:pt>
                <c:pt idx="525">
                  <c:v>43126</c:v>
                </c:pt>
                <c:pt idx="526">
                  <c:v>43125</c:v>
                </c:pt>
                <c:pt idx="527">
                  <c:v>43124</c:v>
                </c:pt>
                <c:pt idx="528">
                  <c:v>43123</c:v>
                </c:pt>
                <c:pt idx="529">
                  <c:v>43122</c:v>
                </c:pt>
                <c:pt idx="530">
                  <c:v>43119</c:v>
                </c:pt>
                <c:pt idx="531">
                  <c:v>43118</c:v>
                </c:pt>
                <c:pt idx="532">
                  <c:v>43117</c:v>
                </c:pt>
                <c:pt idx="533">
                  <c:v>43116</c:v>
                </c:pt>
                <c:pt idx="534">
                  <c:v>43115</c:v>
                </c:pt>
                <c:pt idx="535">
                  <c:v>43112</c:v>
                </c:pt>
                <c:pt idx="536">
                  <c:v>43111</c:v>
                </c:pt>
                <c:pt idx="537">
                  <c:v>43110</c:v>
                </c:pt>
                <c:pt idx="538">
                  <c:v>43109</c:v>
                </c:pt>
                <c:pt idx="539">
                  <c:v>43108</c:v>
                </c:pt>
                <c:pt idx="540">
                  <c:v>43105</c:v>
                </c:pt>
                <c:pt idx="541">
                  <c:v>43104</c:v>
                </c:pt>
                <c:pt idx="542">
                  <c:v>43103</c:v>
                </c:pt>
                <c:pt idx="543">
                  <c:v>43102</c:v>
                </c:pt>
                <c:pt idx="544">
                  <c:v>43098</c:v>
                </c:pt>
                <c:pt idx="545">
                  <c:v>43097</c:v>
                </c:pt>
                <c:pt idx="546">
                  <c:v>43096</c:v>
                </c:pt>
                <c:pt idx="547">
                  <c:v>43091</c:v>
                </c:pt>
                <c:pt idx="548">
                  <c:v>43090</c:v>
                </c:pt>
                <c:pt idx="549">
                  <c:v>43089</c:v>
                </c:pt>
                <c:pt idx="550">
                  <c:v>43088</c:v>
                </c:pt>
                <c:pt idx="551">
                  <c:v>43087</c:v>
                </c:pt>
                <c:pt idx="552">
                  <c:v>43084</c:v>
                </c:pt>
                <c:pt idx="553">
                  <c:v>43083</c:v>
                </c:pt>
                <c:pt idx="554">
                  <c:v>43082</c:v>
                </c:pt>
                <c:pt idx="555">
                  <c:v>43081</c:v>
                </c:pt>
                <c:pt idx="556">
                  <c:v>43080</c:v>
                </c:pt>
                <c:pt idx="557">
                  <c:v>43077</c:v>
                </c:pt>
                <c:pt idx="558">
                  <c:v>43076</c:v>
                </c:pt>
                <c:pt idx="559">
                  <c:v>43075</c:v>
                </c:pt>
                <c:pt idx="560">
                  <c:v>43074</c:v>
                </c:pt>
                <c:pt idx="561">
                  <c:v>43073</c:v>
                </c:pt>
                <c:pt idx="562">
                  <c:v>43070</c:v>
                </c:pt>
                <c:pt idx="563">
                  <c:v>43069</c:v>
                </c:pt>
                <c:pt idx="564">
                  <c:v>43068</c:v>
                </c:pt>
                <c:pt idx="565">
                  <c:v>43067</c:v>
                </c:pt>
                <c:pt idx="566">
                  <c:v>43066</c:v>
                </c:pt>
                <c:pt idx="567">
                  <c:v>43063</c:v>
                </c:pt>
                <c:pt idx="568">
                  <c:v>43062</c:v>
                </c:pt>
                <c:pt idx="569">
                  <c:v>43061</c:v>
                </c:pt>
                <c:pt idx="570">
                  <c:v>43060</c:v>
                </c:pt>
                <c:pt idx="571">
                  <c:v>43059</c:v>
                </c:pt>
                <c:pt idx="572">
                  <c:v>43056</c:v>
                </c:pt>
                <c:pt idx="573">
                  <c:v>43055</c:v>
                </c:pt>
                <c:pt idx="574">
                  <c:v>43054</c:v>
                </c:pt>
                <c:pt idx="575">
                  <c:v>43053</c:v>
                </c:pt>
                <c:pt idx="576">
                  <c:v>43052</c:v>
                </c:pt>
                <c:pt idx="577">
                  <c:v>43049</c:v>
                </c:pt>
                <c:pt idx="578">
                  <c:v>43048</c:v>
                </c:pt>
                <c:pt idx="579">
                  <c:v>43047</c:v>
                </c:pt>
                <c:pt idx="580">
                  <c:v>43046</c:v>
                </c:pt>
                <c:pt idx="581">
                  <c:v>43045</c:v>
                </c:pt>
                <c:pt idx="582">
                  <c:v>43042</c:v>
                </c:pt>
                <c:pt idx="583">
                  <c:v>43041</c:v>
                </c:pt>
                <c:pt idx="584">
                  <c:v>43040</c:v>
                </c:pt>
                <c:pt idx="585">
                  <c:v>43039</c:v>
                </c:pt>
                <c:pt idx="586">
                  <c:v>43038</c:v>
                </c:pt>
                <c:pt idx="587">
                  <c:v>43035</c:v>
                </c:pt>
                <c:pt idx="588">
                  <c:v>43034</c:v>
                </c:pt>
                <c:pt idx="589">
                  <c:v>43033</c:v>
                </c:pt>
                <c:pt idx="590">
                  <c:v>43032</c:v>
                </c:pt>
                <c:pt idx="591">
                  <c:v>43031</c:v>
                </c:pt>
                <c:pt idx="592">
                  <c:v>43028</c:v>
                </c:pt>
                <c:pt idx="593">
                  <c:v>43027</c:v>
                </c:pt>
                <c:pt idx="594">
                  <c:v>43026</c:v>
                </c:pt>
                <c:pt idx="595">
                  <c:v>43025</c:v>
                </c:pt>
                <c:pt idx="596">
                  <c:v>43024</c:v>
                </c:pt>
                <c:pt idx="597">
                  <c:v>43021</c:v>
                </c:pt>
                <c:pt idx="598">
                  <c:v>43020</c:v>
                </c:pt>
                <c:pt idx="599">
                  <c:v>43019</c:v>
                </c:pt>
                <c:pt idx="600">
                  <c:v>43018</c:v>
                </c:pt>
                <c:pt idx="601">
                  <c:v>43017</c:v>
                </c:pt>
                <c:pt idx="602">
                  <c:v>43014</c:v>
                </c:pt>
                <c:pt idx="603">
                  <c:v>43013</c:v>
                </c:pt>
                <c:pt idx="604">
                  <c:v>43012</c:v>
                </c:pt>
                <c:pt idx="605">
                  <c:v>43011</c:v>
                </c:pt>
                <c:pt idx="606">
                  <c:v>43010</c:v>
                </c:pt>
                <c:pt idx="607">
                  <c:v>43007</c:v>
                </c:pt>
                <c:pt idx="608">
                  <c:v>43006</c:v>
                </c:pt>
                <c:pt idx="609">
                  <c:v>43005</c:v>
                </c:pt>
                <c:pt idx="610">
                  <c:v>43004</c:v>
                </c:pt>
                <c:pt idx="611">
                  <c:v>43003</c:v>
                </c:pt>
                <c:pt idx="612">
                  <c:v>43000</c:v>
                </c:pt>
                <c:pt idx="613">
                  <c:v>42999</c:v>
                </c:pt>
                <c:pt idx="614">
                  <c:v>42998</c:v>
                </c:pt>
                <c:pt idx="615">
                  <c:v>42997</c:v>
                </c:pt>
                <c:pt idx="616">
                  <c:v>42996</c:v>
                </c:pt>
                <c:pt idx="617">
                  <c:v>42993</c:v>
                </c:pt>
                <c:pt idx="618">
                  <c:v>42992</c:v>
                </c:pt>
                <c:pt idx="619">
                  <c:v>42991</c:v>
                </c:pt>
                <c:pt idx="620">
                  <c:v>42990</c:v>
                </c:pt>
                <c:pt idx="621">
                  <c:v>42989</c:v>
                </c:pt>
                <c:pt idx="622">
                  <c:v>42986</c:v>
                </c:pt>
                <c:pt idx="623">
                  <c:v>42985</c:v>
                </c:pt>
                <c:pt idx="624">
                  <c:v>42984</c:v>
                </c:pt>
                <c:pt idx="625">
                  <c:v>42983</c:v>
                </c:pt>
                <c:pt idx="626">
                  <c:v>42982</c:v>
                </c:pt>
                <c:pt idx="627">
                  <c:v>42979</c:v>
                </c:pt>
                <c:pt idx="628">
                  <c:v>42978</c:v>
                </c:pt>
                <c:pt idx="629">
                  <c:v>42977</c:v>
                </c:pt>
                <c:pt idx="630">
                  <c:v>42976</c:v>
                </c:pt>
                <c:pt idx="631">
                  <c:v>42972</c:v>
                </c:pt>
                <c:pt idx="632">
                  <c:v>42971</c:v>
                </c:pt>
                <c:pt idx="633">
                  <c:v>42970</c:v>
                </c:pt>
                <c:pt idx="634">
                  <c:v>42969</c:v>
                </c:pt>
                <c:pt idx="635">
                  <c:v>42968</c:v>
                </c:pt>
                <c:pt idx="636">
                  <c:v>42965</c:v>
                </c:pt>
                <c:pt idx="637">
                  <c:v>42964</c:v>
                </c:pt>
                <c:pt idx="638">
                  <c:v>42963</c:v>
                </c:pt>
                <c:pt idx="639">
                  <c:v>42962</c:v>
                </c:pt>
                <c:pt idx="640">
                  <c:v>42961</c:v>
                </c:pt>
                <c:pt idx="641">
                  <c:v>42958</c:v>
                </c:pt>
                <c:pt idx="642">
                  <c:v>42957</c:v>
                </c:pt>
                <c:pt idx="643">
                  <c:v>42956</c:v>
                </c:pt>
                <c:pt idx="644">
                  <c:v>42955</c:v>
                </c:pt>
                <c:pt idx="645">
                  <c:v>42954</c:v>
                </c:pt>
                <c:pt idx="646">
                  <c:v>42951</c:v>
                </c:pt>
                <c:pt idx="647">
                  <c:v>42950</c:v>
                </c:pt>
                <c:pt idx="648">
                  <c:v>42949</c:v>
                </c:pt>
                <c:pt idx="649">
                  <c:v>42948</c:v>
                </c:pt>
                <c:pt idx="650">
                  <c:v>42947</c:v>
                </c:pt>
                <c:pt idx="651">
                  <c:v>42944</c:v>
                </c:pt>
                <c:pt idx="652">
                  <c:v>42943</c:v>
                </c:pt>
                <c:pt idx="653">
                  <c:v>42942</c:v>
                </c:pt>
                <c:pt idx="654">
                  <c:v>42941</c:v>
                </c:pt>
                <c:pt idx="655">
                  <c:v>42940</c:v>
                </c:pt>
                <c:pt idx="656">
                  <c:v>42937</c:v>
                </c:pt>
                <c:pt idx="657">
                  <c:v>42936</c:v>
                </c:pt>
                <c:pt idx="658">
                  <c:v>42935</c:v>
                </c:pt>
                <c:pt idx="659">
                  <c:v>42934</c:v>
                </c:pt>
                <c:pt idx="660">
                  <c:v>42933</c:v>
                </c:pt>
                <c:pt idx="661">
                  <c:v>42930</c:v>
                </c:pt>
                <c:pt idx="662">
                  <c:v>42929</c:v>
                </c:pt>
                <c:pt idx="663">
                  <c:v>42928</c:v>
                </c:pt>
                <c:pt idx="664">
                  <c:v>42927</c:v>
                </c:pt>
                <c:pt idx="665">
                  <c:v>42926</c:v>
                </c:pt>
                <c:pt idx="666">
                  <c:v>42923</c:v>
                </c:pt>
                <c:pt idx="667">
                  <c:v>42922</c:v>
                </c:pt>
                <c:pt idx="668">
                  <c:v>42921</c:v>
                </c:pt>
                <c:pt idx="669">
                  <c:v>42920</c:v>
                </c:pt>
                <c:pt idx="670">
                  <c:v>42919</c:v>
                </c:pt>
                <c:pt idx="671">
                  <c:v>42916</c:v>
                </c:pt>
                <c:pt idx="672">
                  <c:v>42915</c:v>
                </c:pt>
                <c:pt idx="673">
                  <c:v>42914</c:v>
                </c:pt>
                <c:pt idx="674">
                  <c:v>42913</c:v>
                </c:pt>
                <c:pt idx="675">
                  <c:v>42912</c:v>
                </c:pt>
                <c:pt idx="676">
                  <c:v>42909</c:v>
                </c:pt>
                <c:pt idx="677">
                  <c:v>42908</c:v>
                </c:pt>
                <c:pt idx="678">
                  <c:v>42907</c:v>
                </c:pt>
                <c:pt idx="679">
                  <c:v>42906</c:v>
                </c:pt>
                <c:pt idx="680">
                  <c:v>42905</c:v>
                </c:pt>
                <c:pt idx="681">
                  <c:v>42902</c:v>
                </c:pt>
                <c:pt idx="682">
                  <c:v>42901</c:v>
                </c:pt>
                <c:pt idx="683">
                  <c:v>42900</c:v>
                </c:pt>
                <c:pt idx="684">
                  <c:v>42899</c:v>
                </c:pt>
                <c:pt idx="685">
                  <c:v>42898</c:v>
                </c:pt>
                <c:pt idx="686">
                  <c:v>42895</c:v>
                </c:pt>
                <c:pt idx="687">
                  <c:v>42894</c:v>
                </c:pt>
                <c:pt idx="688">
                  <c:v>42893</c:v>
                </c:pt>
                <c:pt idx="689">
                  <c:v>42892</c:v>
                </c:pt>
                <c:pt idx="690">
                  <c:v>42891</c:v>
                </c:pt>
                <c:pt idx="691">
                  <c:v>42888</c:v>
                </c:pt>
                <c:pt idx="692">
                  <c:v>42887</c:v>
                </c:pt>
                <c:pt idx="693">
                  <c:v>42886</c:v>
                </c:pt>
                <c:pt idx="694">
                  <c:v>42885</c:v>
                </c:pt>
                <c:pt idx="695">
                  <c:v>42881</c:v>
                </c:pt>
                <c:pt idx="696">
                  <c:v>42880</c:v>
                </c:pt>
                <c:pt idx="697">
                  <c:v>42879</c:v>
                </c:pt>
                <c:pt idx="698">
                  <c:v>42878</c:v>
                </c:pt>
                <c:pt idx="699">
                  <c:v>42877</c:v>
                </c:pt>
                <c:pt idx="700">
                  <c:v>42874</c:v>
                </c:pt>
                <c:pt idx="701">
                  <c:v>42873</c:v>
                </c:pt>
                <c:pt idx="702">
                  <c:v>42872</c:v>
                </c:pt>
                <c:pt idx="703">
                  <c:v>42871</c:v>
                </c:pt>
                <c:pt idx="704">
                  <c:v>42870</c:v>
                </c:pt>
                <c:pt idx="705">
                  <c:v>42867</c:v>
                </c:pt>
                <c:pt idx="706">
                  <c:v>42866</c:v>
                </c:pt>
                <c:pt idx="707">
                  <c:v>42865</c:v>
                </c:pt>
                <c:pt idx="708">
                  <c:v>42864</c:v>
                </c:pt>
                <c:pt idx="709">
                  <c:v>42863</c:v>
                </c:pt>
                <c:pt idx="710">
                  <c:v>42860</c:v>
                </c:pt>
                <c:pt idx="711">
                  <c:v>42859</c:v>
                </c:pt>
                <c:pt idx="712">
                  <c:v>42858</c:v>
                </c:pt>
                <c:pt idx="713">
                  <c:v>42857</c:v>
                </c:pt>
                <c:pt idx="714">
                  <c:v>42853</c:v>
                </c:pt>
                <c:pt idx="715">
                  <c:v>42852</c:v>
                </c:pt>
                <c:pt idx="716">
                  <c:v>42851</c:v>
                </c:pt>
                <c:pt idx="717">
                  <c:v>42850</c:v>
                </c:pt>
                <c:pt idx="718">
                  <c:v>42849</c:v>
                </c:pt>
                <c:pt idx="719">
                  <c:v>42846</c:v>
                </c:pt>
                <c:pt idx="720">
                  <c:v>42845</c:v>
                </c:pt>
                <c:pt idx="721">
                  <c:v>42844</c:v>
                </c:pt>
                <c:pt idx="722">
                  <c:v>42843</c:v>
                </c:pt>
                <c:pt idx="723">
                  <c:v>42838</c:v>
                </c:pt>
                <c:pt idx="724">
                  <c:v>42837</c:v>
                </c:pt>
                <c:pt idx="725">
                  <c:v>42836</c:v>
                </c:pt>
                <c:pt idx="726">
                  <c:v>42835</c:v>
                </c:pt>
                <c:pt idx="727">
                  <c:v>42832</c:v>
                </c:pt>
                <c:pt idx="728">
                  <c:v>42831</c:v>
                </c:pt>
                <c:pt idx="729">
                  <c:v>42830</c:v>
                </c:pt>
                <c:pt idx="730">
                  <c:v>42829</c:v>
                </c:pt>
                <c:pt idx="731">
                  <c:v>42828</c:v>
                </c:pt>
                <c:pt idx="732">
                  <c:v>42825</c:v>
                </c:pt>
                <c:pt idx="733">
                  <c:v>42824</c:v>
                </c:pt>
                <c:pt idx="734">
                  <c:v>42823</c:v>
                </c:pt>
                <c:pt idx="735">
                  <c:v>42822</c:v>
                </c:pt>
                <c:pt idx="736">
                  <c:v>42821</c:v>
                </c:pt>
                <c:pt idx="737">
                  <c:v>42818</c:v>
                </c:pt>
                <c:pt idx="738">
                  <c:v>42817</c:v>
                </c:pt>
                <c:pt idx="739">
                  <c:v>42816</c:v>
                </c:pt>
                <c:pt idx="740">
                  <c:v>42815</c:v>
                </c:pt>
                <c:pt idx="741">
                  <c:v>42814</c:v>
                </c:pt>
                <c:pt idx="742">
                  <c:v>42811</c:v>
                </c:pt>
                <c:pt idx="743">
                  <c:v>42810</c:v>
                </c:pt>
                <c:pt idx="744">
                  <c:v>42809</c:v>
                </c:pt>
                <c:pt idx="745">
                  <c:v>42808</c:v>
                </c:pt>
                <c:pt idx="746">
                  <c:v>42807</c:v>
                </c:pt>
                <c:pt idx="747">
                  <c:v>42804</c:v>
                </c:pt>
                <c:pt idx="748">
                  <c:v>42803</c:v>
                </c:pt>
                <c:pt idx="749">
                  <c:v>42802</c:v>
                </c:pt>
                <c:pt idx="750">
                  <c:v>42801</c:v>
                </c:pt>
                <c:pt idx="751">
                  <c:v>42800</c:v>
                </c:pt>
                <c:pt idx="752">
                  <c:v>42797</c:v>
                </c:pt>
                <c:pt idx="753">
                  <c:v>42796</c:v>
                </c:pt>
                <c:pt idx="754">
                  <c:v>42795</c:v>
                </c:pt>
                <c:pt idx="755">
                  <c:v>42794</c:v>
                </c:pt>
                <c:pt idx="756">
                  <c:v>42793</c:v>
                </c:pt>
                <c:pt idx="757">
                  <c:v>42790</c:v>
                </c:pt>
                <c:pt idx="758">
                  <c:v>42789</c:v>
                </c:pt>
                <c:pt idx="759">
                  <c:v>42788</c:v>
                </c:pt>
                <c:pt idx="760">
                  <c:v>42787</c:v>
                </c:pt>
                <c:pt idx="761">
                  <c:v>42786</c:v>
                </c:pt>
                <c:pt idx="762">
                  <c:v>42783</c:v>
                </c:pt>
                <c:pt idx="763">
                  <c:v>42782</c:v>
                </c:pt>
                <c:pt idx="764">
                  <c:v>42781</c:v>
                </c:pt>
                <c:pt idx="765">
                  <c:v>42780</c:v>
                </c:pt>
                <c:pt idx="766">
                  <c:v>42779</c:v>
                </c:pt>
                <c:pt idx="767">
                  <c:v>42776</c:v>
                </c:pt>
                <c:pt idx="768">
                  <c:v>42775</c:v>
                </c:pt>
                <c:pt idx="769">
                  <c:v>42774</c:v>
                </c:pt>
                <c:pt idx="770">
                  <c:v>42773</c:v>
                </c:pt>
                <c:pt idx="771">
                  <c:v>42772</c:v>
                </c:pt>
                <c:pt idx="772">
                  <c:v>42769</c:v>
                </c:pt>
                <c:pt idx="773">
                  <c:v>42768</c:v>
                </c:pt>
                <c:pt idx="774">
                  <c:v>42767</c:v>
                </c:pt>
                <c:pt idx="775">
                  <c:v>42766</c:v>
                </c:pt>
                <c:pt idx="776">
                  <c:v>42765</c:v>
                </c:pt>
                <c:pt idx="777">
                  <c:v>42762</c:v>
                </c:pt>
                <c:pt idx="778">
                  <c:v>42761</c:v>
                </c:pt>
                <c:pt idx="779">
                  <c:v>42760</c:v>
                </c:pt>
                <c:pt idx="780">
                  <c:v>42759</c:v>
                </c:pt>
                <c:pt idx="781">
                  <c:v>42758</c:v>
                </c:pt>
                <c:pt idx="782">
                  <c:v>42755</c:v>
                </c:pt>
                <c:pt idx="783">
                  <c:v>42754</c:v>
                </c:pt>
                <c:pt idx="784">
                  <c:v>42753</c:v>
                </c:pt>
                <c:pt idx="785">
                  <c:v>42752</c:v>
                </c:pt>
                <c:pt idx="786">
                  <c:v>42751</c:v>
                </c:pt>
                <c:pt idx="787">
                  <c:v>42748</c:v>
                </c:pt>
                <c:pt idx="788">
                  <c:v>42747</c:v>
                </c:pt>
                <c:pt idx="789">
                  <c:v>42746</c:v>
                </c:pt>
                <c:pt idx="790">
                  <c:v>42745</c:v>
                </c:pt>
                <c:pt idx="791">
                  <c:v>42744</c:v>
                </c:pt>
                <c:pt idx="792">
                  <c:v>42741</c:v>
                </c:pt>
                <c:pt idx="793">
                  <c:v>42740</c:v>
                </c:pt>
                <c:pt idx="794">
                  <c:v>42739</c:v>
                </c:pt>
                <c:pt idx="795">
                  <c:v>42738</c:v>
                </c:pt>
                <c:pt idx="796">
                  <c:v>42734</c:v>
                </c:pt>
                <c:pt idx="797">
                  <c:v>42733</c:v>
                </c:pt>
                <c:pt idx="798">
                  <c:v>42732</c:v>
                </c:pt>
                <c:pt idx="799">
                  <c:v>42727</c:v>
                </c:pt>
                <c:pt idx="800">
                  <c:v>42726</c:v>
                </c:pt>
                <c:pt idx="801">
                  <c:v>42725</c:v>
                </c:pt>
                <c:pt idx="802">
                  <c:v>42724</c:v>
                </c:pt>
                <c:pt idx="803">
                  <c:v>42723</c:v>
                </c:pt>
                <c:pt idx="804">
                  <c:v>42720</c:v>
                </c:pt>
                <c:pt idx="805">
                  <c:v>42719</c:v>
                </c:pt>
                <c:pt idx="806">
                  <c:v>42718</c:v>
                </c:pt>
                <c:pt idx="807">
                  <c:v>42717</c:v>
                </c:pt>
                <c:pt idx="808">
                  <c:v>42716</c:v>
                </c:pt>
                <c:pt idx="809">
                  <c:v>42713</c:v>
                </c:pt>
                <c:pt idx="810">
                  <c:v>42712</c:v>
                </c:pt>
                <c:pt idx="811">
                  <c:v>42711</c:v>
                </c:pt>
                <c:pt idx="812">
                  <c:v>42710</c:v>
                </c:pt>
                <c:pt idx="813">
                  <c:v>42709</c:v>
                </c:pt>
                <c:pt idx="814">
                  <c:v>42706</c:v>
                </c:pt>
                <c:pt idx="815">
                  <c:v>42705</c:v>
                </c:pt>
                <c:pt idx="816">
                  <c:v>42704</c:v>
                </c:pt>
                <c:pt idx="817">
                  <c:v>42703</c:v>
                </c:pt>
                <c:pt idx="818">
                  <c:v>42702</c:v>
                </c:pt>
                <c:pt idx="819">
                  <c:v>42699</c:v>
                </c:pt>
                <c:pt idx="820">
                  <c:v>42698</c:v>
                </c:pt>
                <c:pt idx="821">
                  <c:v>42697</c:v>
                </c:pt>
                <c:pt idx="822">
                  <c:v>42696</c:v>
                </c:pt>
                <c:pt idx="823">
                  <c:v>42695</c:v>
                </c:pt>
                <c:pt idx="824">
                  <c:v>42692</c:v>
                </c:pt>
                <c:pt idx="825">
                  <c:v>42691</c:v>
                </c:pt>
                <c:pt idx="826">
                  <c:v>42690</c:v>
                </c:pt>
                <c:pt idx="827">
                  <c:v>42689</c:v>
                </c:pt>
                <c:pt idx="828">
                  <c:v>42688</c:v>
                </c:pt>
                <c:pt idx="829">
                  <c:v>42685</c:v>
                </c:pt>
                <c:pt idx="830">
                  <c:v>42684</c:v>
                </c:pt>
                <c:pt idx="831">
                  <c:v>42683</c:v>
                </c:pt>
                <c:pt idx="832">
                  <c:v>42682</c:v>
                </c:pt>
                <c:pt idx="833">
                  <c:v>42681</c:v>
                </c:pt>
                <c:pt idx="834">
                  <c:v>42678</c:v>
                </c:pt>
                <c:pt idx="835">
                  <c:v>42677</c:v>
                </c:pt>
                <c:pt idx="836">
                  <c:v>42676</c:v>
                </c:pt>
                <c:pt idx="837">
                  <c:v>42675</c:v>
                </c:pt>
                <c:pt idx="838">
                  <c:v>42674</c:v>
                </c:pt>
                <c:pt idx="839">
                  <c:v>42671</c:v>
                </c:pt>
                <c:pt idx="840">
                  <c:v>42670</c:v>
                </c:pt>
                <c:pt idx="841">
                  <c:v>42669</c:v>
                </c:pt>
                <c:pt idx="842">
                  <c:v>42668</c:v>
                </c:pt>
                <c:pt idx="843">
                  <c:v>42667</c:v>
                </c:pt>
                <c:pt idx="844">
                  <c:v>42664</c:v>
                </c:pt>
                <c:pt idx="845">
                  <c:v>42663</c:v>
                </c:pt>
                <c:pt idx="846">
                  <c:v>42662</c:v>
                </c:pt>
                <c:pt idx="847">
                  <c:v>42661</c:v>
                </c:pt>
                <c:pt idx="848">
                  <c:v>42660</c:v>
                </c:pt>
                <c:pt idx="849">
                  <c:v>42657</c:v>
                </c:pt>
                <c:pt idx="850">
                  <c:v>42656</c:v>
                </c:pt>
                <c:pt idx="851">
                  <c:v>42655</c:v>
                </c:pt>
                <c:pt idx="852">
                  <c:v>42654</c:v>
                </c:pt>
                <c:pt idx="853">
                  <c:v>42653</c:v>
                </c:pt>
                <c:pt idx="854">
                  <c:v>42650</c:v>
                </c:pt>
                <c:pt idx="855">
                  <c:v>42649</c:v>
                </c:pt>
                <c:pt idx="856">
                  <c:v>42648</c:v>
                </c:pt>
                <c:pt idx="857">
                  <c:v>42647</c:v>
                </c:pt>
                <c:pt idx="858">
                  <c:v>42646</c:v>
                </c:pt>
                <c:pt idx="859">
                  <c:v>42643</c:v>
                </c:pt>
                <c:pt idx="860">
                  <c:v>42642</c:v>
                </c:pt>
                <c:pt idx="861">
                  <c:v>42641</c:v>
                </c:pt>
                <c:pt idx="862">
                  <c:v>42640</c:v>
                </c:pt>
                <c:pt idx="863">
                  <c:v>42639</c:v>
                </c:pt>
                <c:pt idx="864">
                  <c:v>42636</c:v>
                </c:pt>
                <c:pt idx="865">
                  <c:v>42635</c:v>
                </c:pt>
                <c:pt idx="866">
                  <c:v>42634</c:v>
                </c:pt>
                <c:pt idx="867">
                  <c:v>42633</c:v>
                </c:pt>
                <c:pt idx="868">
                  <c:v>42632</c:v>
                </c:pt>
                <c:pt idx="869">
                  <c:v>42629</c:v>
                </c:pt>
                <c:pt idx="870">
                  <c:v>42628</c:v>
                </c:pt>
                <c:pt idx="871">
                  <c:v>42627</c:v>
                </c:pt>
                <c:pt idx="872">
                  <c:v>42626</c:v>
                </c:pt>
                <c:pt idx="873">
                  <c:v>42625</c:v>
                </c:pt>
                <c:pt idx="874">
                  <c:v>42622</c:v>
                </c:pt>
                <c:pt idx="875">
                  <c:v>42621</c:v>
                </c:pt>
                <c:pt idx="876">
                  <c:v>42620</c:v>
                </c:pt>
                <c:pt idx="877">
                  <c:v>42619</c:v>
                </c:pt>
                <c:pt idx="878">
                  <c:v>42618</c:v>
                </c:pt>
                <c:pt idx="879">
                  <c:v>42615</c:v>
                </c:pt>
                <c:pt idx="880">
                  <c:v>42614</c:v>
                </c:pt>
                <c:pt idx="881">
                  <c:v>42613</c:v>
                </c:pt>
                <c:pt idx="882">
                  <c:v>42612</c:v>
                </c:pt>
                <c:pt idx="883">
                  <c:v>42608</c:v>
                </c:pt>
                <c:pt idx="884">
                  <c:v>42607</c:v>
                </c:pt>
                <c:pt idx="885">
                  <c:v>42606</c:v>
                </c:pt>
                <c:pt idx="886">
                  <c:v>42605</c:v>
                </c:pt>
                <c:pt idx="887">
                  <c:v>42604</c:v>
                </c:pt>
                <c:pt idx="888">
                  <c:v>42601</c:v>
                </c:pt>
                <c:pt idx="889">
                  <c:v>42600</c:v>
                </c:pt>
                <c:pt idx="890">
                  <c:v>42599</c:v>
                </c:pt>
                <c:pt idx="891">
                  <c:v>42598</c:v>
                </c:pt>
                <c:pt idx="892">
                  <c:v>42597</c:v>
                </c:pt>
                <c:pt idx="893">
                  <c:v>42594</c:v>
                </c:pt>
                <c:pt idx="894">
                  <c:v>42593</c:v>
                </c:pt>
                <c:pt idx="895">
                  <c:v>42592</c:v>
                </c:pt>
                <c:pt idx="896">
                  <c:v>42591</c:v>
                </c:pt>
                <c:pt idx="897">
                  <c:v>42590</c:v>
                </c:pt>
                <c:pt idx="898">
                  <c:v>42587</c:v>
                </c:pt>
                <c:pt idx="899">
                  <c:v>42586</c:v>
                </c:pt>
                <c:pt idx="900">
                  <c:v>42585</c:v>
                </c:pt>
                <c:pt idx="901">
                  <c:v>42584</c:v>
                </c:pt>
                <c:pt idx="902">
                  <c:v>42583</c:v>
                </c:pt>
                <c:pt idx="903">
                  <c:v>42580</c:v>
                </c:pt>
                <c:pt idx="904">
                  <c:v>42579</c:v>
                </c:pt>
                <c:pt idx="905">
                  <c:v>42578</c:v>
                </c:pt>
                <c:pt idx="906">
                  <c:v>42577</c:v>
                </c:pt>
                <c:pt idx="907">
                  <c:v>42576</c:v>
                </c:pt>
                <c:pt idx="908">
                  <c:v>42573</c:v>
                </c:pt>
                <c:pt idx="909">
                  <c:v>42572</c:v>
                </c:pt>
                <c:pt idx="910">
                  <c:v>42571</c:v>
                </c:pt>
                <c:pt idx="911">
                  <c:v>42570</c:v>
                </c:pt>
                <c:pt idx="912">
                  <c:v>42569</c:v>
                </c:pt>
                <c:pt idx="913">
                  <c:v>42566</c:v>
                </c:pt>
                <c:pt idx="914">
                  <c:v>42565</c:v>
                </c:pt>
                <c:pt idx="915">
                  <c:v>42564</c:v>
                </c:pt>
                <c:pt idx="916">
                  <c:v>42563</c:v>
                </c:pt>
                <c:pt idx="917">
                  <c:v>42562</c:v>
                </c:pt>
                <c:pt idx="918">
                  <c:v>42559</c:v>
                </c:pt>
                <c:pt idx="919">
                  <c:v>42558</c:v>
                </c:pt>
                <c:pt idx="920">
                  <c:v>42557</c:v>
                </c:pt>
                <c:pt idx="921">
                  <c:v>42556</c:v>
                </c:pt>
                <c:pt idx="922">
                  <c:v>42555</c:v>
                </c:pt>
                <c:pt idx="923">
                  <c:v>42552</c:v>
                </c:pt>
                <c:pt idx="924">
                  <c:v>42551</c:v>
                </c:pt>
                <c:pt idx="925">
                  <c:v>42550</c:v>
                </c:pt>
                <c:pt idx="926">
                  <c:v>42549</c:v>
                </c:pt>
                <c:pt idx="927">
                  <c:v>42548</c:v>
                </c:pt>
                <c:pt idx="928">
                  <c:v>42545</c:v>
                </c:pt>
                <c:pt idx="929">
                  <c:v>42544</c:v>
                </c:pt>
                <c:pt idx="930">
                  <c:v>42543</c:v>
                </c:pt>
                <c:pt idx="931">
                  <c:v>42542</c:v>
                </c:pt>
                <c:pt idx="932">
                  <c:v>42541</c:v>
                </c:pt>
                <c:pt idx="933">
                  <c:v>42538</c:v>
                </c:pt>
                <c:pt idx="934">
                  <c:v>42537</c:v>
                </c:pt>
                <c:pt idx="935">
                  <c:v>42536</c:v>
                </c:pt>
                <c:pt idx="936">
                  <c:v>42535</c:v>
                </c:pt>
                <c:pt idx="937">
                  <c:v>42534</c:v>
                </c:pt>
                <c:pt idx="938">
                  <c:v>42531</c:v>
                </c:pt>
                <c:pt idx="939">
                  <c:v>42530</c:v>
                </c:pt>
                <c:pt idx="940">
                  <c:v>42529</c:v>
                </c:pt>
                <c:pt idx="941">
                  <c:v>42528</c:v>
                </c:pt>
                <c:pt idx="942">
                  <c:v>42527</c:v>
                </c:pt>
                <c:pt idx="943">
                  <c:v>42524</c:v>
                </c:pt>
                <c:pt idx="944">
                  <c:v>42523</c:v>
                </c:pt>
                <c:pt idx="945">
                  <c:v>42522</c:v>
                </c:pt>
                <c:pt idx="946">
                  <c:v>42521</c:v>
                </c:pt>
                <c:pt idx="947">
                  <c:v>42517</c:v>
                </c:pt>
                <c:pt idx="948">
                  <c:v>42516</c:v>
                </c:pt>
                <c:pt idx="949">
                  <c:v>42515</c:v>
                </c:pt>
                <c:pt idx="950">
                  <c:v>42514</c:v>
                </c:pt>
                <c:pt idx="951">
                  <c:v>42513</c:v>
                </c:pt>
                <c:pt idx="952">
                  <c:v>42510</c:v>
                </c:pt>
                <c:pt idx="953">
                  <c:v>42509</c:v>
                </c:pt>
                <c:pt idx="954">
                  <c:v>42508</c:v>
                </c:pt>
                <c:pt idx="955">
                  <c:v>42507</c:v>
                </c:pt>
                <c:pt idx="956">
                  <c:v>42506</c:v>
                </c:pt>
                <c:pt idx="957">
                  <c:v>42503</c:v>
                </c:pt>
                <c:pt idx="958">
                  <c:v>42502</c:v>
                </c:pt>
                <c:pt idx="959">
                  <c:v>42501</c:v>
                </c:pt>
                <c:pt idx="960">
                  <c:v>42500</c:v>
                </c:pt>
                <c:pt idx="961">
                  <c:v>42499</c:v>
                </c:pt>
                <c:pt idx="962">
                  <c:v>42496</c:v>
                </c:pt>
                <c:pt idx="963">
                  <c:v>42495</c:v>
                </c:pt>
                <c:pt idx="964">
                  <c:v>42494</c:v>
                </c:pt>
                <c:pt idx="965">
                  <c:v>42493</c:v>
                </c:pt>
                <c:pt idx="966">
                  <c:v>42489</c:v>
                </c:pt>
                <c:pt idx="967">
                  <c:v>42488</c:v>
                </c:pt>
                <c:pt idx="968">
                  <c:v>42487</c:v>
                </c:pt>
                <c:pt idx="969">
                  <c:v>42486</c:v>
                </c:pt>
                <c:pt idx="970">
                  <c:v>42485</c:v>
                </c:pt>
                <c:pt idx="971">
                  <c:v>42482</c:v>
                </c:pt>
                <c:pt idx="972">
                  <c:v>42481</c:v>
                </c:pt>
              </c:numCache>
            </c:numRef>
          </c:cat>
          <c:val>
            <c:numRef>
              <c:f>LME铜及注销仓单!$B$28:$B$1000</c:f>
              <c:numCache>
                <c:formatCode>###,###,###,###,##0.00</c:formatCode>
                <c:ptCount val="973"/>
                <c:pt idx="0">
                  <c:v>161575</c:v>
                </c:pt>
                <c:pt idx="1">
                  <c:v>163425</c:v>
                </c:pt>
                <c:pt idx="2">
                  <c:v>164850</c:v>
                </c:pt>
                <c:pt idx="3">
                  <c:v>166425</c:v>
                </c:pt>
                <c:pt idx="4">
                  <c:v>166475</c:v>
                </c:pt>
                <c:pt idx="5">
                  <c:v>161400</c:v>
                </c:pt>
                <c:pt idx="6">
                  <c:v>162375</c:v>
                </c:pt>
                <c:pt idx="7">
                  <c:v>164550</c:v>
                </c:pt>
                <c:pt idx="8">
                  <c:v>167075</c:v>
                </c:pt>
                <c:pt idx="9">
                  <c:v>170000</c:v>
                </c:pt>
                <c:pt idx="10">
                  <c:v>171750</c:v>
                </c:pt>
                <c:pt idx="11">
                  <c:v>171525</c:v>
                </c:pt>
                <c:pt idx="12">
                  <c:v>174800</c:v>
                </c:pt>
                <c:pt idx="13">
                  <c:v>176575</c:v>
                </c:pt>
                <c:pt idx="14">
                  <c:v>178325</c:v>
                </c:pt>
                <c:pt idx="15">
                  <c:v>179800</c:v>
                </c:pt>
                <c:pt idx="16">
                  <c:v>180725</c:v>
                </c:pt>
                <c:pt idx="17">
                  <c:v>182550</c:v>
                </c:pt>
                <c:pt idx="18">
                  <c:v>183825</c:v>
                </c:pt>
                <c:pt idx="19">
                  <c:v>185300</c:v>
                </c:pt>
                <c:pt idx="20">
                  <c:v>187250</c:v>
                </c:pt>
                <c:pt idx="21">
                  <c:v>190075</c:v>
                </c:pt>
                <c:pt idx="22">
                  <c:v>190350</c:v>
                </c:pt>
                <c:pt idx="23">
                  <c:v>195375</c:v>
                </c:pt>
                <c:pt idx="24">
                  <c:v>162925</c:v>
                </c:pt>
                <c:pt idx="25">
                  <c:v>124225</c:v>
                </c:pt>
                <c:pt idx="26">
                  <c:v>125250</c:v>
                </c:pt>
                <c:pt idx="27">
                  <c:v>126775</c:v>
                </c:pt>
                <c:pt idx="28">
                  <c:v>128050</c:v>
                </c:pt>
                <c:pt idx="29">
                  <c:v>128100</c:v>
                </c:pt>
                <c:pt idx="30">
                  <c:v>130000</c:v>
                </c:pt>
                <c:pt idx="31">
                  <c:v>132725</c:v>
                </c:pt>
                <c:pt idx="32">
                  <c:v>135800</c:v>
                </c:pt>
                <c:pt idx="33">
                  <c:v>138400</c:v>
                </c:pt>
                <c:pt idx="34">
                  <c:v>140925</c:v>
                </c:pt>
                <c:pt idx="35">
                  <c:v>142900</c:v>
                </c:pt>
                <c:pt idx="36">
                  <c:v>144525</c:v>
                </c:pt>
                <c:pt idx="37">
                  <c:v>144675</c:v>
                </c:pt>
                <c:pt idx="38">
                  <c:v>145700</c:v>
                </c:pt>
                <c:pt idx="39">
                  <c:v>147125</c:v>
                </c:pt>
                <c:pt idx="40">
                  <c:v>147350</c:v>
                </c:pt>
                <c:pt idx="41">
                  <c:v>149075</c:v>
                </c:pt>
                <c:pt idx="42">
                  <c:v>151100</c:v>
                </c:pt>
                <c:pt idx="43">
                  <c:v>154450</c:v>
                </c:pt>
                <c:pt idx="44">
                  <c:v>157500</c:v>
                </c:pt>
                <c:pt idx="45">
                  <c:v>160825</c:v>
                </c:pt>
                <c:pt idx="46">
                  <c:v>162225</c:v>
                </c:pt>
                <c:pt idx="47">
                  <c:v>167475</c:v>
                </c:pt>
                <c:pt idx="48">
                  <c:v>171800</c:v>
                </c:pt>
                <c:pt idx="49">
                  <c:v>175825</c:v>
                </c:pt>
                <c:pt idx="50">
                  <c:v>181700</c:v>
                </c:pt>
                <c:pt idx="51">
                  <c:v>185200</c:v>
                </c:pt>
                <c:pt idx="52">
                  <c:v>190825</c:v>
                </c:pt>
                <c:pt idx="53">
                  <c:v>193800</c:v>
                </c:pt>
                <c:pt idx="54">
                  <c:v>198425</c:v>
                </c:pt>
                <c:pt idx="55">
                  <c:v>202950</c:v>
                </c:pt>
                <c:pt idx="56">
                  <c:v>206250</c:v>
                </c:pt>
                <c:pt idx="57">
                  <c:v>208525</c:v>
                </c:pt>
                <c:pt idx="58">
                  <c:v>208625</c:v>
                </c:pt>
                <c:pt idx="59">
                  <c:v>210200</c:v>
                </c:pt>
                <c:pt idx="60">
                  <c:v>213200</c:v>
                </c:pt>
                <c:pt idx="61">
                  <c:v>214200</c:v>
                </c:pt>
                <c:pt idx="62">
                  <c:v>216100</c:v>
                </c:pt>
                <c:pt idx="63">
                  <c:v>218925</c:v>
                </c:pt>
                <c:pt idx="64">
                  <c:v>222075</c:v>
                </c:pt>
                <c:pt idx="65">
                  <c:v>220950</c:v>
                </c:pt>
                <c:pt idx="66">
                  <c:v>219475</c:v>
                </c:pt>
                <c:pt idx="67">
                  <c:v>221450</c:v>
                </c:pt>
                <c:pt idx="68">
                  <c:v>224775</c:v>
                </c:pt>
                <c:pt idx="69">
                  <c:v>221725</c:v>
                </c:pt>
                <c:pt idx="70">
                  <c:v>224425</c:v>
                </c:pt>
                <c:pt idx="71">
                  <c:v>229350</c:v>
                </c:pt>
                <c:pt idx="72">
                  <c:v>234200</c:v>
                </c:pt>
                <c:pt idx="73">
                  <c:v>235950</c:v>
                </c:pt>
                <c:pt idx="74">
                  <c:v>238550</c:v>
                </c:pt>
                <c:pt idx="75">
                  <c:v>241925</c:v>
                </c:pt>
                <c:pt idx="76">
                  <c:v>248000</c:v>
                </c:pt>
                <c:pt idx="77">
                  <c:v>251475</c:v>
                </c:pt>
                <c:pt idx="78">
                  <c:v>255025</c:v>
                </c:pt>
                <c:pt idx="79">
                  <c:v>263400</c:v>
                </c:pt>
                <c:pt idx="80">
                  <c:v>270325</c:v>
                </c:pt>
                <c:pt idx="81">
                  <c:v>250750</c:v>
                </c:pt>
                <c:pt idx="82">
                  <c:v>255650</c:v>
                </c:pt>
                <c:pt idx="83">
                  <c:v>261025</c:v>
                </c:pt>
                <c:pt idx="84">
                  <c:v>265250</c:v>
                </c:pt>
                <c:pt idx="85">
                  <c:v>269525</c:v>
                </c:pt>
                <c:pt idx="86">
                  <c:v>270350</c:v>
                </c:pt>
                <c:pt idx="87">
                  <c:v>268200</c:v>
                </c:pt>
                <c:pt idx="88">
                  <c:v>268400</c:v>
                </c:pt>
                <c:pt idx="89">
                  <c:v>275100</c:v>
                </c:pt>
                <c:pt idx="90">
                  <c:v>275575</c:v>
                </c:pt>
                <c:pt idx="91">
                  <c:v>274975</c:v>
                </c:pt>
                <c:pt idx="92">
                  <c:v>277350</c:v>
                </c:pt>
                <c:pt idx="93">
                  <c:v>282325</c:v>
                </c:pt>
                <c:pt idx="94">
                  <c:v>285600</c:v>
                </c:pt>
                <c:pt idx="95">
                  <c:v>283125</c:v>
                </c:pt>
                <c:pt idx="96">
                  <c:v>283350</c:v>
                </c:pt>
                <c:pt idx="97">
                  <c:v>285600</c:v>
                </c:pt>
                <c:pt idx="98">
                  <c:v>288425</c:v>
                </c:pt>
                <c:pt idx="99">
                  <c:v>290250</c:v>
                </c:pt>
                <c:pt idx="100">
                  <c:v>254075</c:v>
                </c:pt>
                <c:pt idx="101">
                  <c:v>258775</c:v>
                </c:pt>
                <c:pt idx="102">
                  <c:v>264425</c:v>
                </c:pt>
                <c:pt idx="103">
                  <c:v>266225</c:v>
                </c:pt>
                <c:pt idx="104">
                  <c:v>271875</c:v>
                </c:pt>
                <c:pt idx="105">
                  <c:v>276825</c:v>
                </c:pt>
                <c:pt idx="106">
                  <c:v>280150</c:v>
                </c:pt>
                <c:pt idx="107">
                  <c:v>283550</c:v>
                </c:pt>
                <c:pt idx="108">
                  <c:v>287150</c:v>
                </c:pt>
                <c:pt idx="109">
                  <c:v>290800</c:v>
                </c:pt>
                <c:pt idx="110">
                  <c:v>295800</c:v>
                </c:pt>
                <c:pt idx="111">
                  <c:v>299325</c:v>
                </c:pt>
                <c:pt idx="112">
                  <c:v>301925</c:v>
                </c:pt>
                <c:pt idx="113">
                  <c:v>296625</c:v>
                </c:pt>
                <c:pt idx="114">
                  <c:v>299750</c:v>
                </c:pt>
                <c:pt idx="115">
                  <c:v>305225</c:v>
                </c:pt>
                <c:pt idx="116">
                  <c:v>310450</c:v>
                </c:pt>
                <c:pt idx="117">
                  <c:v>310350</c:v>
                </c:pt>
                <c:pt idx="118">
                  <c:v>313275</c:v>
                </c:pt>
                <c:pt idx="119">
                  <c:v>318675</c:v>
                </c:pt>
                <c:pt idx="120">
                  <c:v>323550</c:v>
                </c:pt>
                <c:pt idx="121">
                  <c:v>330050</c:v>
                </c:pt>
                <c:pt idx="122">
                  <c:v>335850</c:v>
                </c:pt>
                <c:pt idx="123">
                  <c:v>337675</c:v>
                </c:pt>
                <c:pt idx="124">
                  <c:v>336575</c:v>
                </c:pt>
                <c:pt idx="125">
                  <c:v>334700</c:v>
                </c:pt>
                <c:pt idx="126">
                  <c:v>333975</c:v>
                </c:pt>
                <c:pt idx="127">
                  <c:v>331925</c:v>
                </c:pt>
                <c:pt idx="128">
                  <c:v>328250</c:v>
                </c:pt>
                <c:pt idx="129">
                  <c:v>329575</c:v>
                </c:pt>
                <c:pt idx="130">
                  <c:v>329600</c:v>
                </c:pt>
                <c:pt idx="131">
                  <c:v>330125</c:v>
                </c:pt>
                <c:pt idx="132">
                  <c:v>331975</c:v>
                </c:pt>
                <c:pt idx="133">
                  <c:v>301750</c:v>
                </c:pt>
                <c:pt idx="134">
                  <c:v>271800</c:v>
                </c:pt>
                <c:pt idx="135">
                  <c:v>272550</c:v>
                </c:pt>
                <c:pt idx="136">
                  <c:v>273350</c:v>
                </c:pt>
                <c:pt idx="137">
                  <c:v>271725</c:v>
                </c:pt>
                <c:pt idx="138">
                  <c:v>274525</c:v>
                </c:pt>
                <c:pt idx="139">
                  <c:v>275950</c:v>
                </c:pt>
                <c:pt idx="140">
                  <c:v>277975</c:v>
                </c:pt>
                <c:pt idx="141">
                  <c:v>283275</c:v>
                </c:pt>
                <c:pt idx="142">
                  <c:v>286600</c:v>
                </c:pt>
                <c:pt idx="143">
                  <c:v>287800</c:v>
                </c:pt>
                <c:pt idx="144">
                  <c:v>290500</c:v>
                </c:pt>
                <c:pt idx="145">
                  <c:v>292500</c:v>
                </c:pt>
                <c:pt idx="146">
                  <c:v>292950</c:v>
                </c:pt>
                <c:pt idx="147">
                  <c:v>294125</c:v>
                </c:pt>
                <c:pt idx="148">
                  <c:v>295475</c:v>
                </c:pt>
                <c:pt idx="149">
                  <c:v>295000</c:v>
                </c:pt>
                <c:pt idx="150">
                  <c:v>293375</c:v>
                </c:pt>
                <c:pt idx="151">
                  <c:v>295725</c:v>
                </c:pt>
                <c:pt idx="152">
                  <c:v>296450</c:v>
                </c:pt>
                <c:pt idx="153">
                  <c:v>298025</c:v>
                </c:pt>
                <c:pt idx="154">
                  <c:v>299600</c:v>
                </c:pt>
                <c:pt idx="155">
                  <c:v>292925</c:v>
                </c:pt>
                <c:pt idx="156">
                  <c:v>285825</c:v>
                </c:pt>
                <c:pt idx="157">
                  <c:v>288200</c:v>
                </c:pt>
                <c:pt idx="158">
                  <c:v>290000</c:v>
                </c:pt>
                <c:pt idx="159">
                  <c:v>293525</c:v>
                </c:pt>
                <c:pt idx="160">
                  <c:v>296025</c:v>
                </c:pt>
                <c:pt idx="161">
                  <c:v>298300</c:v>
                </c:pt>
                <c:pt idx="162">
                  <c:v>302975</c:v>
                </c:pt>
                <c:pt idx="163">
                  <c:v>271525</c:v>
                </c:pt>
                <c:pt idx="164">
                  <c:v>272500</c:v>
                </c:pt>
                <c:pt idx="165">
                  <c:v>239925</c:v>
                </c:pt>
                <c:pt idx="166">
                  <c:v>240900</c:v>
                </c:pt>
                <c:pt idx="167">
                  <c:v>241400</c:v>
                </c:pt>
                <c:pt idx="168">
                  <c:v>241175</c:v>
                </c:pt>
                <c:pt idx="169">
                  <c:v>241700</c:v>
                </c:pt>
                <c:pt idx="170">
                  <c:v>242875</c:v>
                </c:pt>
                <c:pt idx="171">
                  <c:v>244725</c:v>
                </c:pt>
                <c:pt idx="172">
                  <c:v>246050</c:v>
                </c:pt>
                <c:pt idx="173">
                  <c:v>247050</c:v>
                </c:pt>
                <c:pt idx="174">
                  <c:v>248375</c:v>
                </c:pt>
                <c:pt idx="175">
                  <c:v>250750</c:v>
                </c:pt>
                <c:pt idx="176">
                  <c:v>251350</c:v>
                </c:pt>
                <c:pt idx="177">
                  <c:v>252425</c:v>
                </c:pt>
                <c:pt idx="178">
                  <c:v>248550</c:v>
                </c:pt>
                <c:pt idx="179">
                  <c:v>210900</c:v>
                </c:pt>
                <c:pt idx="180">
                  <c:v>211225</c:v>
                </c:pt>
                <c:pt idx="181">
                  <c:v>211350</c:v>
                </c:pt>
                <c:pt idx="182">
                  <c:v>211575</c:v>
                </c:pt>
                <c:pt idx="183">
                  <c:v>211650</c:v>
                </c:pt>
                <c:pt idx="184">
                  <c:v>212050</c:v>
                </c:pt>
                <c:pt idx="185">
                  <c:v>211775</c:v>
                </c:pt>
                <c:pt idx="186">
                  <c:v>211800</c:v>
                </c:pt>
                <c:pt idx="187">
                  <c:v>212000</c:v>
                </c:pt>
                <c:pt idx="188">
                  <c:v>212450</c:v>
                </c:pt>
                <c:pt idx="189">
                  <c:v>185000</c:v>
                </c:pt>
                <c:pt idx="190">
                  <c:v>185575</c:v>
                </c:pt>
                <c:pt idx="191">
                  <c:v>185825</c:v>
                </c:pt>
                <c:pt idx="192">
                  <c:v>186475</c:v>
                </c:pt>
                <c:pt idx="193">
                  <c:v>187700</c:v>
                </c:pt>
                <c:pt idx="194">
                  <c:v>189250</c:v>
                </c:pt>
                <c:pt idx="195">
                  <c:v>188725</c:v>
                </c:pt>
                <c:pt idx="196">
                  <c:v>190550</c:v>
                </c:pt>
                <c:pt idx="197">
                  <c:v>191725</c:v>
                </c:pt>
                <c:pt idx="198">
                  <c:v>194250</c:v>
                </c:pt>
                <c:pt idx="199">
                  <c:v>198650</c:v>
                </c:pt>
                <c:pt idx="200">
                  <c:v>203750</c:v>
                </c:pt>
                <c:pt idx="201">
                  <c:v>211475</c:v>
                </c:pt>
                <c:pt idx="202">
                  <c:v>217975</c:v>
                </c:pt>
                <c:pt idx="203">
                  <c:v>227200</c:v>
                </c:pt>
                <c:pt idx="204">
                  <c:v>230075</c:v>
                </c:pt>
                <c:pt idx="205">
                  <c:v>228275</c:v>
                </c:pt>
                <c:pt idx="206">
                  <c:v>231950</c:v>
                </c:pt>
                <c:pt idx="207">
                  <c:v>225925</c:v>
                </c:pt>
                <c:pt idx="208">
                  <c:v>229175</c:v>
                </c:pt>
                <c:pt idx="209">
                  <c:v>232225</c:v>
                </c:pt>
                <c:pt idx="210">
                  <c:v>195900</c:v>
                </c:pt>
                <c:pt idx="211">
                  <c:v>194800</c:v>
                </c:pt>
                <c:pt idx="212">
                  <c:v>186125</c:v>
                </c:pt>
                <c:pt idx="213">
                  <c:v>188300</c:v>
                </c:pt>
                <c:pt idx="214">
                  <c:v>189225</c:v>
                </c:pt>
                <c:pt idx="215">
                  <c:v>190650</c:v>
                </c:pt>
                <c:pt idx="216">
                  <c:v>190500</c:v>
                </c:pt>
                <c:pt idx="217">
                  <c:v>191750</c:v>
                </c:pt>
                <c:pt idx="218">
                  <c:v>192425</c:v>
                </c:pt>
                <c:pt idx="219">
                  <c:v>194425</c:v>
                </c:pt>
                <c:pt idx="220">
                  <c:v>197525</c:v>
                </c:pt>
                <c:pt idx="221">
                  <c:v>198275</c:v>
                </c:pt>
                <c:pt idx="222">
                  <c:v>197550</c:v>
                </c:pt>
                <c:pt idx="223">
                  <c:v>198300</c:v>
                </c:pt>
                <c:pt idx="224">
                  <c:v>167425</c:v>
                </c:pt>
                <c:pt idx="225">
                  <c:v>167950</c:v>
                </c:pt>
                <c:pt idx="226">
                  <c:v>167425</c:v>
                </c:pt>
                <c:pt idx="227">
                  <c:v>168525</c:v>
                </c:pt>
                <c:pt idx="228">
                  <c:v>168525</c:v>
                </c:pt>
                <c:pt idx="229">
                  <c:v>169950</c:v>
                </c:pt>
                <c:pt idx="230">
                  <c:v>170725</c:v>
                </c:pt>
                <c:pt idx="231">
                  <c:v>172275</c:v>
                </c:pt>
                <c:pt idx="232">
                  <c:v>173800</c:v>
                </c:pt>
                <c:pt idx="233">
                  <c:v>175325</c:v>
                </c:pt>
                <c:pt idx="234">
                  <c:v>176450</c:v>
                </c:pt>
                <c:pt idx="235">
                  <c:v>179275</c:v>
                </c:pt>
                <c:pt idx="236">
                  <c:v>181200</c:v>
                </c:pt>
                <c:pt idx="237">
                  <c:v>183825</c:v>
                </c:pt>
                <c:pt idx="238">
                  <c:v>186425</c:v>
                </c:pt>
                <c:pt idx="239">
                  <c:v>144625</c:v>
                </c:pt>
                <c:pt idx="240">
                  <c:v>111775</c:v>
                </c:pt>
                <c:pt idx="241">
                  <c:v>112725</c:v>
                </c:pt>
                <c:pt idx="242">
                  <c:v>113525</c:v>
                </c:pt>
                <c:pt idx="243">
                  <c:v>116725</c:v>
                </c:pt>
                <c:pt idx="244">
                  <c:v>120075</c:v>
                </c:pt>
                <c:pt idx="245">
                  <c:v>116875</c:v>
                </c:pt>
                <c:pt idx="246">
                  <c:v>118600</c:v>
                </c:pt>
                <c:pt idx="247">
                  <c:v>123425</c:v>
                </c:pt>
                <c:pt idx="248">
                  <c:v>126100</c:v>
                </c:pt>
                <c:pt idx="249">
                  <c:v>128475</c:v>
                </c:pt>
                <c:pt idx="250">
                  <c:v>130925</c:v>
                </c:pt>
                <c:pt idx="251">
                  <c:v>133075</c:v>
                </c:pt>
                <c:pt idx="252">
                  <c:v>132450</c:v>
                </c:pt>
                <c:pt idx="253">
                  <c:v>133825</c:v>
                </c:pt>
                <c:pt idx="254">
                  <c:v>137700</c:v>
                </c:pt>
                <c:pt idx="255">
                  <c:v>139500</c:v>
                </c:pt>
                <c:pt idx="256">
                  <c:v>139400</c:v>
                </c:pt>
                <c:pt idx="257">
                  <c:v>140175</c:v>
                </c:pt>
                <c:pt idx="258">
                  <c:v>143175</c:v>
                </c:pt>
                <c:pt idx="259">
                  <c:v>145525</c:v>
                </c:pt>
                <c:pt idx="260">
                  <c:v>147900</c:v>
                </c:pt>
                <c:pt idx="261">
                  <c:v>148250</c:v>
                </c:pt>
                <c:pt idx="262">
                  <c:v>148550</c:v>
                </c:pt>
                <c:pt idx="263">
                  <c:v>149200</c:v>
                </c:pt>
                <c:pt idx="264">
                  <c:v>149400</c:v>
                </c:pt>
                <c:pt idx="265">
                  <c:v>149550</c:v>
                </c:pt>
                <c:pt idx="266">
                  <c:v>149800</c:v>
                </c:pt>
                <c:pt idx="267">
                  <c:v>149900</c:v>
                </c:pt>
                <c:pt idx="268">
                  <c:v>149950</c:v>
                </c:pt>
                <c:pt idx="269">
                  <c:v>149200</c:v>
                </c:pt>
                <c:pt idx="270">
                  <c:v>149100</c:v>
                </c:pt>
                <c:pt idx="271">
                  <c:v>147600</c:v>
                </c:pt>
                <c:pt idx="272">
                  <c:v>146475</c:v>
                </c:pt>
                <c:pt idx="273">
                  <c:v>146275</c:v>
                </c:pt>
                <c:pt idx="274">
                  <c:v>145675</c:v>
                </c:pt>
                <c:pt idx="275">
                  <c:v>145575</c:v>
                </c:pt>
                <c:pt idx="276">
                  <c:v>145025</c:v>
                </c:pt>
                <c:pt idx="277">
                  <c:v>145025</c:v>
                </c:pt>
                <c:pt idx="278">
                  <c:v>135100</c:v>
                </c:pt>
                <c:pt idx="279">
                  <c:v>134975</c:v>
                </c:pt>
                <c:pt idx="280">
                  <c:v>135025</c:v>
                </c:pt>
                <c:pt idx="281">
                  <c:v>133600</c:v>
                </c:pt>
                <c:pt idx="282">
                  <c:v>133700</c:v>
                </c:pt>
                <c:pt idx="283">
                  <c:v>133700</c:v>
                </c:pt>
                <c:pt idx="284">
                  <c:v>133600</c:v>
                </c:pt>
                <c:pt idx="285">
                  <c:v>132675</c:v>
                </c:pt>
                <c:pt idx="286">
                  <c:v>132350</c:v>
                </c:pt>
                <c:pt idx="287">
                  <c:v>132350</c:v>
                </c:pt>
                <c:pt idx="288">
                  <c:v>132400</c:v>
                </c:pt>
                <c:pt idx="289">
                  <c:v>132400</c:v>
                </c:pt>
                <c:pt idx="290">
                  <c:v>132175</c:v>
                </c:pt>
                <c:pt idx="291">
                  <c:v>132175</c:v>
                </c:pt>
                <c:pt idx="292">
                  <c:v>130025</c:v>
                </c:pt>
                <c:pt idx="293">
                  <c:v>130325</c:v>
                </c:pt>
                <c:pt idx="294">
                  <c:v>129725</c:v>
                </c:pt>
                <c:pt idx="295">
                  <c:v>129725</c:v>
                </c:pt>
                <c:pt idx="296">
                  <c:v>128225</c:v>
                </c:pt>
                <c:pt idx="297">
                  <c:v>128350</c:v>
                </c:pt>
                <c:pt idx="298">
                  <c:v>122000</c:v>
                </c:pt>
                <c:pt idx="299">
                  <c:v>121800</c:v>
                </c:pt>
                <c:pt idx="300">
                  <c:v>121225</c:v>
                </c:pt>
                <c:pt idx="301">
                  <c:v>119975</c:v>
                </c:pt>
                <c:pt idx="302">
                  <c:v>119900</c:v>
                </c:pt>
                <c:pt idx="303">
                  <c:v>121300</c:v>
                </c:pt>
                <c:pt idx="304">
                  <c:v>122500</c:v>
                </c:pt>
                <c:pt idx="305">
                  <c:v>124450</c:v>
                </c:pt>
                <c:pt idx="306">
                  <c:v>124950</c:v>
                </c:pt>
                <c:pt idx="307">
                  <c:v>128200</c:v>
                </c:pt>
                <c:pt idx="308">
                  <c:v>130175</c:v>
                </c:pt>
                <c:pt idx="309">
                  <c:v>134200</c:v>
                </c:pt>
                <c:pt idx="310">
                  <c:v>136175</c:v>
                </c:pt>
                <c:pt idx="311">
                  <c:v>136250</c:v>
                </c:pt>
                <c:pt idx="312">
                  <c:v>137325</c:v>
                </c:pt>
                <c:pt idx="313">
                  <c:v>137850</c:v>
                </c:pt>
                <c:pt idx="314">
                  <c:v>137100</c:v>
                </c:pt>
                <c:pt idx="315">
                  <c:v>139550</c:v>
                </c:pt>
                <c:pt idx="316">
                  <c:v>143325</c:v>
                </c:pt>
                <c:pt idx="317">
                  <c:v>143275</c:v>
                </c:pt>
                <c:pt idx="318">
                  <c:v>145250</c:v>
                </c:pt>
                <c:pt idx="319">
                  <c:v>151625</c:v>
                </c:pt>
                <c:pt idx="320">
                  <c:v>161025</c:v>
                </c:pt>
                <c:pt idx="321">
                  <c:v>166450</c:v>
                </c:pt>
                <c:pt idx="322">
                  <c:v>167075</c:v>
                </c:pt>
                <c:pt idx="323">
                  <c:v>168325</c:v>
                </c:pt>
                <c:pt idx="324">
                  <c:v>169375</c:v>
                </c:pt>
                <c:pt idx="325">
                  <c:v>171100</c:v>
                </c:pt>
                <c:pt idx="326">
                  <c:v>172375</c:v>
                </c:pt>
                <c:pt idx="327">
                  <c:v>174250</c:v>
                </c:pt>
                <c:pt idx="328">
                  <c:v>175450</c:v>
                </c:pt>
                <c:pt idx="329">
                  <c:v>177950</c:v>
                </c:pt>
                <c:pt idx="330">
                  <c:v>180375</c:v>
                </c:pt>
                <c:pt idx="331">
                  <c:v>136675</c:v>
                </c:pt>
                <c:pt idx="332">
                  <c:v>137625</c:v>
                </c:pt>
                <c:pt idx="333">
                  <c:v>139250</c:v>
                </c:pt>
                <c:pt idx="334">
                  <c:v>143125</c:v>
                </c:pt>
                <c:pt idx="335">
                  <c:v>146350</c:v>
                </c:pt>
                <c:pt idx="336">
                  <c:v>149575</c:v>
                </c:pt>
                <c:pt idx="337">
                  <c:v>152225</c:v>
                </c:pt>
                <c:pt idx="338">
                  <c:v>151100</c:v>
                </c:pt>
                <c:pt idx="339">
                  <c:v>154225</c:v>
                </c:pt>
                <c:pt idx="340">
                  <c:v>153950</c:v>
                </c:pt>
                <c:pt idx="341">
                  <c:v>158300</c:v>
                </c:pt>
                <c:pt idx="342">
                  <c:v>160900</c:v>
                </c:pt>
                <c:pt idx="343">
                  <c:v>164175</c:v>
                </c:pt>
                <c:pt idx="344">
                  <c:v>161700</c:v>
                </c:pt>
                <c:pt idx="345">
                  <c:v>166600</c:v>
                </c:pt>
                <c:pt idx="346">
                  <c:v>170100</c:v>
                </c:pt>
                <c:pt idx="347">
                  <c:v>173500</c:v>
                </c:pt>
                <c:pt idx="348">
                  <c:v>177850</c:v>
                </c:pt>
                <c:pt idx="349">
                  <c:v>181975</c:v>
                </c:pt>
                <c:pt idx="350">
                  <c:v>186800</c:v>
                </c:pt>
                <c:pt idx="351">
                  <c:v>188950</c:v>
                </c:pt>
                <c:pt idx="352">
                  <c:v>194175</c:v>
                </c:pt>
                <c:pt idx="353">
                  <c:v>196600</c:v>
                </c:pt>
                <c:pt idx="354">
                  <c:v>199125</c:v>
                </c:pt>
                <c:pt idx="355">
                  <c:v>202400</c:v>
                </c:pt>
                <c:pt idx="356">
                  <c:v>209900</c:v>
                </c:pt>
                <c:pt idx="357">
                  <c:v>210900</c:v>
                </c:pt>
                <c:pt idx="358">
                  <c:v>212925</c:v>
                </c:pt>
                <c:pt idx="359">
                  <c:v>214350</c:v>
                </c:pt>
                <c:pt idx="360">
                  <c:v>216600</c:v>
                </c:pt>
                <c:pt idx="361">
                  <c:v>215000</c:v>
                </c:pt>
                <c:pt idx="362">
                  <c:v>217600</c:v>
                </c:pt>
                <c:pt idx="363">
                  <c:v>214150</c:v>
                </c:pt>
                <c:pt idx="364">
                  <c:v>221925</c:v>
                </c:pt>
                <c:pt idx="365">
                  <c:v>225900</c:v>
                </c:pt>
                <c:pt idx="366">
                  <c:v>225125</c:v>
                </c:pt>
                <c:pt idx="367">
                  <c:v>233025</c:v>
                </c:pt>
                <c:pt idx="368">
                  <c:v>234300</c:v>
                </c:pt>
                <c:pt idx="369">
                  <c:v>238750</c:v>
                </c:pt>
                <c:pt idx="370">
                  <c:v>246175</c:v>
                </c:pt>
                <c:pt idx="371">
                  <c:v>254350</c:v>
                </c:pt>
                <c:pt idx="372">
                  <c:v>262100</c:v>
                </c:pt>
                <c:pt idx="373">
                  <c:v>262900</c:v>
                </c:pt>
                <c:pt idx="374">
                  <c:v>262475</c:v>
                </c:pt>
                <c:pt idx="375">
                  <c:v>264925</c:v>
                </c:pt>
                <c:pt idx="376">
                  <c:v>266450</c:v>
                </c:pt>
                <c:pt idx="377">
                  <c:v>267850</c:v>
                </c:pt>
                <c:pt idx="378">
                  <c:v>268175</c:v>
                </c:pt>
                <c:pt idx="379">
                  <c:v>267075</c:v>
                </c:pt>
                <c:pt idx="380">
                  <c:v>266950</c:v>
                </c:pt>
                <c:pt idx="381">
                  <c:v>262850</c:v>
                </c:pt>
                <c:pt idx="382">
                  <c:v>261250</c:v>
                </c:pt>
                <c:pt idx="383">
                  <c:v>259250</c:v>
                </c:pt>
                <c:pt idx="384">
                  <c:v>258850</c:v>
                </c:pt>
                <c:pt idx="385">
                  <c:v>257400</c:v>
                </c:pt>
                <c:pt idx="386">
                  <c:v>257625</c:v>
                </c:pt>
                <c:pt idx="387">
                  <c:v>254875</c:v>
                </c:pt>
                <c:pt idx="388">
                  <c:v>254400</c:v>
                </c:pt>
                <c:pt idx="389">
                  <c:v>253525</c:v>
                </c:pt>
                <c:pt idx="390">
                  <c:v>252625</c:v>
                </c:pt>
                <c:pt idx="391">
                  <c:v>249150</c:v>
                </c:pt>
                <c:pt idx="392">
                  <c:v>248050</c:v>
                </c:pt>
                <c:pt idx="393">
                  <c:v>249900</c:v>
                </c:pt>
                <c:pt idx="394">
                  <c:v>250625</c:v>
                </c:pt>
                <c:pt idx="395">
                  <c:v>251450</c:v>
                </c:pt>
                <c:pt idx="396">
                  <c:v>251950</c:v>
                </c:pt>
                <c:pt idx="397">
                  <c:v>254425</c:v>
                </c:pt>
                <c:pt idx="398">
                  <c:v>256275</c:v>
                </c:pt>
                <c:pt idx="399">
                  <c:v>253525</c:v>
                </c:pt>
                <c:pt idx="400">
                  <c:v>251950</c:v>
                </c:pt>
                <c:pt idx="401">
                  <c:v>252400</c:v>
                </c:pt>
                <c:pt idx="402">
                  <c:v>254425</c:v>
                </c:pt>
                <c:pt idx="403">
                  <c:v>254700</c:v>
                </c:pt>
                <c:pt idx="404">
                  <c:v>255325</c:v>
                </c:pt>
                <c:pt idx="405">
                  <c:v>256475</c:v>
                </c:pt>
                <c:pt idx="406">
                  <c:v>257350</c:v>
                </c:pt>
                <c:pt idx="407">
                  <c:v>259725</c:v>
                </c:pt>
                <c:pt idx="408">
                  <c:v>257200</c:v>
                </c:pt>
                <c:pt idx="409">
                  <c:v>258725</c:v>
                </c:pt>
                <c:pt idx="410">
                  <c:v>262750</c:v>
                </c:pt>
                <c:pt idx="411">
                  <c:v>265475</c:v>
                </c:pt>
                <c:pt idx="412">
                  <c:v>270625</c:v>
                </c:pt>
                <c:pt idx="413">
                  <c:v>270550</c:v>
                </c:pt>
                <c:pt idx="414">
                  <c:v>275475</c:v>
                </c:pt>
                <c:pt idx="415">
                  <c:v>279000</c:v>
                </c:pt>
                <c:pt idx="416">
                  <c:v>282225</c:v>
                </c:pt>
                <c:pt idx="417">
                  <c:v>286525</c:v>
                </c:pt>
                <c:pt idx="418">
                  <c:v>289875</c:v>
                </c:pt>
                <c:pt idx="419">
                  <c:v>294525</c:v>
                </c:pt>
                <c:pt idx="420">
                  <c:v>298250</c:v>
                </c:pt>
                <c:pt idx="421">
                  <c:v>298775</c:v>
                </c:pt>
                <c:pt idx="422">
                  <c:v>303100</c:v>
                </c:pt>
                <c:pt idx="423">
                  <c:v>305525</c:v>
                </c:pt>
                <c:pt idx="424">
                  <c:v>305975</c:v>
                </c:pt>
                <c:pt idx="425">
                  <c:v>307675</c:v>
                </c:pt>
                <c:pt idx="426">
                  <c:v>308975</c:v>
                </c:pt>
                <c:pt idx="427">
                  <c:v>294550</c:v>
                </c:pt>
                <c:pt idx="428">
                  <c:v>294275</c:v>
                </c:pt>
                <c:pt idx="429">
                  <c:v>294700</c:v>
                </c:pt>
                <c:pt idx="430">
                  <c:v>293550</c:v>
                </c:pt>
                <c:pt idx="431">
                  <c:v>293450</c:v>
                </c:pt>
                <c:pt idx="432">
                  <c:v>295725</c:v>
                </c:pt>
                <c:pt idx="433">
                  <c:v>299500</c:v>
                </c:pt>
                <c:pt idx="434">
                  <c:v>307075</c:v>
                </c:pt>
                <c:pt idx="435">
                  <c:v>310200</c:v>
                </c:pt>
                <c:pt idx="436">
                  <c:v>306750</c:v>
                </c:pt>
                <c:pt idx="437">
                  <c:v>309300</c:v>
                </c:pt>
                <c:pt idx="438">
                  <c:v>315350</c:v>
                </c:pt>
                <c:pt idx="439">
                  <c:v>317950</c:v>
                </c:pt>
                <c:pt idx="440">
                  <c:v>311525</c:v>
                </c:pt>
                <c:pt idx="441">
                  <c:v>283375</c:v>
                </c:pt>
                <c:pt idx="442">
                  <c:v>294750</c:v>
                </c:pt>
                <c:pt idx="443">
                  <c:v>293450</c:v>
                </c:pt>
                <c:pt idx="444">
                  <c:v>300125</c:v>
                </c:pt>
                <c:pt idx="445">
                  <c:v>298000</c:v>
                </c:pt>
                <c:pt idx="446">
                  <c:v>300175</c:v>
                </c:pt>
                <c:pt idx="447">
                  <c:v>302900</c:v>
                </c:pt>
                <c:pt idx="448">
                  <c:v>301475</c:v>
                </c:pt>
                <c:pt idx="449">
                  <c:v>300200</c:v>
                </c:pt>
                <c:pt idx="450">
                  <c:v>290825</c:v>
                </c:pt>
                <c:pt idx="451">
                  <c:v>291350</c:v>
                </c:pt>
                <c:pt idx="452">
                  <c:v>289975</c:v>
                </c:pt>
                <c:pt idx="453">
                  <c:v>281075</c:v>
                </c:pt>
                <c:pt idx="454">
                  <c:v>285075</c:v>
                </c:pt>
                <c:pt idx="455">
                  <c:v>293025</c:v>
                </c:pt>
                <c:pt idx="456">
                  <c:v>302625</c:v>
                </c:pt>
                <c:pt idx="457">
                  <c:v>311375</c:v>
                </c:pt>
                <c:pt idx="458">
                  <c:v>316400</c:v>
                </c:pt>
                <c:pt idx="459">
                  <c:v>324225</c:v>
                </c:pt>
                <c:pt idx="460">
                  <c:v>325525</c:v>
                </c:pt>
                <c:pt idx="461">
                  <c:v>334650</c:v>
                </c:pt>
                <c:pt idx="462">
                  <c:v>337700</c:v>
                </c:pt>
                <c:pt idx="463">
                  <c:v>342250</c:v>
                </c:pt>
                <c:pt idx="464">
                  <c:v>346300</c:v>
                </c:pt>
                <c:pt idx="465">
                  <c:v>348725</c:v>
                </c:pt>
                <c:pt idx="466">
                  <c:v>351825</c:v>
                </c:pt>
                <c:pt idx="467">
                  <c:v>353375</c:v>
                </c:pt>
                <c:pt idx="468">
                  <c:v>355150</c:v>
                </c:pt>
                <c:pt idx="469">
                  <c:v>359275</c:v>
                </c:pt>
                <c:pt idx="470">
                  <c:v>358025</c:v>
                </c:pt>
                <c:pt idx="471">
                  <c:v>352000</c:v>
                </c:pt>
                <c:pt idx="472">
                  <c:v>357025</c:v>
                </c:pt>
                <c:pt idx="473">
                  <c:v>362700</c:v>
                </c:pt>
                <c:pt idx="474">
                  <c:v>366725</c:v>
                </c:pt>
                <c:pt idx="475">
                  <c:v>369525</c:v>
                </c:pt>
                <c:pt idx="476">
                  <c:v>372175</c:v>
                </c:pt>
                <c:pt idx="477">
                  <c:v>370750</c:v>
                </c:pt>
                <c:pt idx="478">
                  <c:v>372850</c:v>
                </c:pt>
                <c:pt idx="479">
                  <c:v>378075</c:v>
                </c:pt>
                <c:pt idx="480">
                  <c:v>383025</c:v>
                </c:pt>
                <c:pt idx="481">
                  <c:v>383075</c:v>
                </c:pt>
                <c:pt idx="482">
                  <c:v>388175</c:v>
                </c:pt>
                <c:pt idx="483">
                  <c:v>383975</c:v>
                </c:pt>
                <c:pt idx="484">
                  <c:v>352750</c:v>
                </c:pt>
                <c:pt idx="485">
                  <c:v>317750</c:v>
                </c:pt>
                <c:pt idx="486">
                  <c:v>319500</c:v>
                </c:pt>
                <c:pt idx="487">
                  <c:v>321900</c:v>
                </c:pt>
                <c:pt idx="488">
                  <c:v>322475</c:v>
                </c:pt>
                <c:pt idx="489">
                  <c:v>319275</c:v>
                </c:pt>
                <c:pt idx="490">
                  <c:v>321450</c:v>
                </c:pt>
                <c:pt idx="491">
                  <c:v>319325</c:v>
                </c:pt>
                <c:pt idx="492">
                  <c:v>319825</c:v>
                </c:pt>
                <c:pt idx="493">
                  <c:v>321475</c:v>
                </c:pt>
                <c:pt idx="494">
                  <c:v>321125</c:v>
                </c:pt>
                <c:pt idx="495">
                  <c:v>311125</c:v>
                </c:pt>
                <c:pt idx="496">
                  <c:v>314875</c:v>
                </c:pt>
                <c:pt idx="497">
                  <c:v>316375</c:v>
                </c:pt>
                <c:pt idx="498">
                  <c:v>319650</c:v>
                </c:pt>
                <c:pt idx="499">
                  <c:v>322175</c:v>
                </c:pt>
                <c:pt idx="500">
                  <c:v>324900</c:v>
                </c:pt>
                <c:pt idx="501">
                  <c:v>328000</c:v>
                </c:pt>
                <c:pt idx="502">
                  <c:v>330800</c:v>
                </c:pt>
                <c:pt idx="503">
                  <c:v>330425</c:v>
                </c:pt>
                <c:pt idx="504">
                  <c:v>331575</c:v>
                </c:pt>
                <c:pt idx="505">
                  <c:v>332450</c:v>
                </c:pt>
                <c:pt idx="506">
                  <c:v>334675</c:v>
                </c:pt>
                <c:pt idx="507">
                  <c:v>337175</c:v>
                </c:pt>
                <c:pt idx="508">
                  <c:v>337850</c:v>
                </c:pt>
                <c:pt idx="509">
                  <c:v>338275</c:v>
                </c:pt>
                <c:pt idx="510">
                  <c:v>332775</c:v>
                </c:pt>
                <c:pt idx="511">
                  <c:v>333525</c:v>
                </c:pt>
                <c:pt idx="512">
                  <c:v>333625</c:v>
                </c:pt>
                <c:pt idx="513">
                  <c:v>333025</c:v>
                </c:pt>
                <c:pt idx="514">
                  <c:v>333850</c:v>
                </c:pt>
                <c:pt idx="515">
                  <c:v>336225</c:v>
                </c:pt>
                <c:pt idx="516">
                  <c:v>316100</c:v>
                </c:pt>
                <c:pt idx="517">
                  <c:v>294975</c:v>
                </c:pt>
                <c:pt idx="518">
                  <c:v>297825</c:v>
                </c:pt>
                <c:pt idx="519">
                  <c:v>304000</c:v>
                </c:pt>
                <c:pt idx="520">
                  <c:v>304325</c:v>
                </c:pt>
                <c:pt idx="521">
                  <c:v>304675</c:v>
                </c:pt>
                <c:pt idx="522">
                  <c:v>305575</c:v>
                </c:pt>
                <c:pt idx="523">
                  <c:v>306950</c:v>
                </c:pt>
                <c:pt idx="524">
                  <c:v>308650</c:v>
                </c:pt>
                <c:pt idx="525">
                  <c:v>309125</c:v>
                </c:pt>
                <c:pt idx="526">
                  <c:v>299600</c:v>
                </c:pt>
                <c:pt idx="527">
                  <c:v>276675</c:v>
                </c:pt>
                <c:pt idx="528">
                  <c:v>248075</c:v>
                </c:pt>
                <c:pt idx="529">
                  <c:v>211775</c:v>
                </c:pt>
                <c:pt idx="530">
                  <c:v>211650</c:v>
                </c:pt>
                <c:pt idx="531">
                  <c:v>205475</c:v>
                </c:pt>
                <c:pt idx="532">
                  <c:v>204675</c:v>
                </c:pt>
                <c:pt idx="533">
                  <c:v>204650</c:v>
                </c:pt>
                <c:pt idx="534">
                  <c:v>202850</c:v>
                </c:pt>
                <c:pt idx="535">
                  <c:v>204125</c:v>
                </c:pt>
                <c:pt idx="536">
                  <c:v>201650</c:v>
                </c:pt>
                <c:pt idx="537">
                  <c:v>203750</c:v>
                </c:pt>
                <c:pt idx="538">
                  <c:v>203675</c:v>
                </c:pt>
                <c:pt idx="539">
                  <c:v>203850</c:v>
                </c:pt>
                <c:pt idx="540">
                  <c:v>203850</c:v>
                </c:pt>
                <c:pt idx="541">
                  <c:v>200150</c:v>
                </c:pt>
                <c:pt idx="542">
                  <c:v>200225</c:v>
                </c:pt>
                <c:pt idx="543">
                  <c:v>200650</c:v>
                </c:pt>
                <c:pt idx="544">
                  <c:v>201725</c:v>
                </c:pt>
                <c:pt idx="545">
                  <c:v>202850</c:v>
                </c:pt>
                <c:pt idx="546">
                  <c:v>202100</c:v>
                </c:pt>
                <c:pt idx="547">
                  <c:v>201600</c:v>
                </c:pt>
                <c:pt idx="548">
                  <c:v>201650</c:v>
                </c:pt>
                <c:pt idx="549">
                  <c:v>201150</c:v>
                </c:pt>
                <c:pt idx="550">
                  <c:v>201725</c:v>
                </c:pt>
                <c:pt idx="551">
                  <c:v>196725</c:v>
                </c:pt>
                <c:pt idx="552">
                  <c:v>195200</c:v>
                </c:pt>
                <c:pt idx="553">
                  <c:v>191550</c:v>
                </c:pt>
                <c:pt idx="554">
                  <c:v>191600</c:v>
                </c:pt>
                <c:pt idx="555">
                  <c:v>193475</c:v>
                </c:pt>
                <c:pt idx="556">
                  <c:v>194600</c:v>
                </c:pt>
                <c:pt idx="557">
                  <c:v>195150</c:v>
                </c:pt>
                <c:pt idx="558">
                  <c:v>193975</c:v>
                </c:pt>
                <c:pt idx="559">
                  <c:v>193675</c:v>
                </c:pt>
                <c:pt idx="560">
                  <c:v>192550</c:v>
                </c:pt>
                <c:pt idx="561">
                  <c:v>182425</c:v>
                </c:pt>
                <c:pt idx="562">
                  <c:v>183525</c:v>
                </c:pt>
                <c:pt idx="563">
                  <c:v>188525</c:v>
                </c:pt>
                <c:pt idx="564">
                  <c:v>191725</c:v>
                </c:pt>
                <c:pt idx="565">
                  <c:v>196675</c:v>
                </c:pt>
                <c:pt idx="566">
                  <c:v>204200</c:v>
                </c:pt>
                <c:pt idx="567">
                  <c:v>213600</c:v>
                </c:pt>
                <c:pt idx="568">
                  <c:v>219075</c:v>
                </c:pt>
                <c:pt idx="569">
                  <c:v>226275</c:v>
                </c:pt>
                <c:pt idx="570">
                  <c:v>234375</c:v>
                </c:pt>
                <c:pt idx="571">
                  <c:v>241400</c:v>
                </c:pt>
                <c:pt idx="572">
                  <c:v>247700</c:v>
                </c:pt>
                <c:pt idx="573">
                  <c:v>251550</c:v>
                </c:pt>
                <c:pt idx="574">
                  <c:v>255450</c:v>
                </c:pt>
                <c:pt idx="575">
                  <c:v>258800</c:v>
                </c:pt>
                <c:pt idx="576">
                  <c:v>258275</c:v>
                </c:pt>
                <c:pt idx="577">
                  <c:v>260150</c:v>
                </c:pt>
                <c:pt idx="578">
                  <c:v>259725</c:v>
                </c:pt>
                <c:pt idx="579">
                  <c:v>263425</c:v>
                </c:pt>
                <c:pt idx="580">
                  <c:v>267650</c:v>
                </c:pt>
                <c:pt idx="581">
                  <c:v>268450</c:v>
                </c:pt>
                <c:pt idx="582">
                  <c:v>270400</c:v>
                </c:pt>
                <c:pt idx="583">
                  <c:v>273850</c:v>
                </c:pt>
                <c:pt idx="584">
                  <c:v>273675</c:v>
                </c:pt>
                <c:pt idx="585">
                  <c:v>274625</c:v>
                </c:pt>
                <c:pt idx="586">
                  <c:v>273625</c:v>
                </c:pt>
                <c:pt idx="587">
                  <c:v>272625</c:v>
                </c:pt>
                <c:pt idx="588">
                  <c:v>275575</c:v>
                </c:pt>
                <c:pt idx="589">
                  <c:v>279400</c:v>
                </c:pt>
                <c:pt idx="590">
                  <c:v>281550</c:v>
                </c:pt>
                <c:pt idx="591">
                  <c:v>283450</c:v>
                </c:pt>
                <c:pt idx="592">
                  <c:v>287625</c:v>
                </c:pt>
                <c:pt idx="593">
                  <c:v>291250</c:v>
                </c:pt>
                <c:pt idx="594">
                  <c:v>292225</c:v>
                </c:pt>
                <c:pt idx="595">
                  <c:v>291325</c:v>
                </c:pt>
                <c:pt idx="596">
                  <c:v>285025</c:v>
                </c:pt>
                <c:pt idx="597">
                  <c:v>283800</c:v>
                </c:pt>
                <c:pt idx="598">
                  <c:v>285900</c:v>
                </c:pt>
                <c:pt idx="599">
                  <c:v>286925</c:v>
                </c:pt>
                <c:pt idx="600">
                  <c:v>289875</c:v>
                </c:pt>
                <c:pt idx="601">
                  <c:v>291000</c:v>
                </c:pt>
                <c:pt idx="602">
                  <c:v>293450</c:v>
                </c:pt>
                <c:pt idx="603">
                  <c:v>296075</c:v>
                </c:pt>
                <c:pt idx="604">
                  <c:v>298525</c:v>
                </c:pt>
                <c:pt idx="605">
                  <c:v>302050</c:v>
                </c:pt>
                <c:pt idx="606">
                  <c:v>295500</c:v>
                </c:pt>
                <c:pt idx="607">
                  <c:v>297250</c:v>
                </c:pt>
                <c:pt idx="608">
                  <c:v>298425</c:v>
                </c:pt>
                <c:pt idx="609">
                  <c:v>301950</c:v>
                </c:pt>
                <c:pt idx="610">
                  <c:v>305150</c:v>
                </c:pt>
                <c:pt idx="611">
                  <c:v>305250</c:v>
                </c:pt>
                <c:pt idx="612">
                  <c:v>309050</c:v>
                </c:pt>
                <c:pt idx="613">
                  <c:v>311250</c:v>
                </c:pt>
                <c:pt idx="614">
                  <c:v>313850</c:v>
                </c:pt>
                <c:pt idx="615">
                  <c:v>300625</c:v>
                </c:pt>
                <c:pt idx="616">
                  <c:v>302925</c:v>
                </c:pt>
                <c:pt idx="617">
                  <c:v>304350</c:v>
                </c:pt>
                <c:pt idx="618">
                  <c:v>276025</c:v>
                </c:pt>
                <c:pt idx="619">
                  <c:v>246575</c:v>
                </c:pt>
                <c:pt idx="620">
                  <c:v>218725</c:v>
                </c:pt>
                <c:pt idx="621">
                  <c:v>208425</c:v>
                </c:pt>
                <c:pt idx="622">
                  <c:v>213175</c:v>
                </c:pt>
                <c:pt idx="623">
                  <c:v>210725</c:v>
                </c:pt>
                <c:pt idx="624">
                  <c:v>214775</c:v>
                </c:pt>
                <c:pt idx="625">
                  <c:v>217550</c:v>
                </c:pt>
                <c:pt idx="626">
                  <c:v>220875</c:v>
                </c:pt>
                <c:pt idx="627">
                  <c:v>223500</c:v>
                </c:pt>
                <c:pt idx="628">
                  <c:v>228450</c:v>
                </c:pt>
                <c:pt idx="629">
                  <c:v>223050</c:v>
                </c:pt>
                <c:pt idx="630">
                  <c:v>233025</c:v>
                </c:pt>
                <c:pt idx="631">
                  <c:v>240825</c:v>
                </c:pt>
                <c:pt idx="632">
                  <c:v>245050</c:v>
                </c:pt>
                <c:pt idx="633">
                  <c:v>249525</c:v>
                </c:pt>
                <c:pt idx="634">
                  <c:v>255700</c:v>
                </c:pt>
                <c:pt idx="635">
                  <c:v>261700</c:v>
                </c:pt>
                <c:pt idx="636">
                  <c:v>271350</c:v>
                </c:pt>
                <c:pt idx="637">
                  <c:v>275800</c:v>
                </c:pt>
                <c:pt idx="638">
                  <c:v>279000</c:v>
                </c:pt>
                <c:pt idx="639">
                  <c:v>280975</c:v>
                </c:pt>
                <c:pt idx="640">
                  <c:v>283325</c:v>
                </c:pt>
                <c:pt idx="641">
                  <c:v>283675</c:v>
                </c:pt>
                <c:pt idx="642">
                  <c:v>288050</c:v>
                </c:pt>
                <c:pt idx="643">
                  <c:v>288925</c:v>
                </c:pt>
                <c:pt idx="644">
                  <c:v>293950</c:v>
                </c:pt>
                <c:pt idx="645">
                  <c:v>296700</c:v>
                </c:pt>
                <c:pt idx="646">
                  <c:v>298225</c:v>
                </c:pt>
                <c:pt idx="647">
                  <c:v>299425</c:v>
                </c:pt>
                <c:pt idx="648">
                  <c:v>301100</c:v>
                </c:pt>
                <c:pt idx="649">
                  <c:v>295525</c:v>
                </c:pt>
                <c:pt idx="650">
                  <c:v>296975</c:v>
                </c:pt>
                <c:pt idx="651">
                  <c:v>300575</c:v>
                </c:pt>
                <c:pt idx="652">
                  <c:v>302125</c:v>
                </c:pt>
                <c:pt idx="653">
                  <c:v>303250</c:v>
                </c:pt>
                <c:pt idx="654">
                  <c:v>304850</c:v>
                </c:pt>
                <c:pt idx="655">
                  <c:v>305875</c:v>
                </c:pt>
                <c:pt idx="656">
                  <c:v>306625</c:v>
                </c:pt>
                <c:pt idx="657">
                  <c:v>308050</c:v>
                </c:pt>
                <c:pt idx="658">
                  <c:v>309250</c:v>
                </c:pt>
                <c:pt idx="659">
                  <c:v>307275</c:v>
                </c:pt>
                <c:pt idx="660">
                  <c:v>309125</c:v>
                </c:pt>
                <c:pt idx="661">
                  <c:v>313300</c:v>
                </c:pt>
                <c:pt idx="662">
                  <c:v>318225</c:v>
                </c:pt>
                <c:pt idx="663">
                  <c:v>318550</c:v>
                </c:pt>
                <c:pt idx="664">
                  <c:v>319750</c:v>
                </c:pt>
                <c:pt idx="665">
                  <c:v>319975</c:v>
                </c:pt>
                <c:pt idx="666">
                  <c:v>315075</c:v>
                </c:pt>
                <c:pt idx="667">
                  <c:v>314775</c:v>
                </c:pt>
                <c:pt idx="668">
                  <c:v>315925</c:v>
                </c:pt>
                <c:pt idx="669">
                  <c:v>275600</c:v>
                </c:pt>
                <c:pt idx="670">
                  <c:v>278275</c:v>
                </c:pt>
                <c:pt idx="671">
                  <c:v>249700</c:v>
                </c:pt>
                <c:pt idx="672">
                  <c:v>243300</c:v>
                </c:pt>
                <c:pt idx="673">
                  <c:v>248675</c:v>
                </c:pt>
                <c:pt idx="674">
                  <c:v>250550</c:v>
                </c:pt>
                <c:pt idx="675">
                  <c:v>254675</c:v>
                </c:pt>
                <c:pt idx="676">
                  <c:v>258700</c:v>
                </c:pt>
                <c:pt idx="677">
                  <c:v>256700</c:v>
                </c:pt>
                <c:pt idx="678">
                  <c:v>259300</c:v>
                </c:pt>
                <c:pt idx="679">
                  <c:v>262075</c:v>
                </c:pt>
                <c:pt idx="680">
                  <c:v>265175</c:v>
                </c:pt>
                <c:pt idx="681">
                  <c:v>268450</c:v>
                </c:pt>
                <c:pt idx="682">
                  <c:v>268500</c:v>
                </c:pt>
                <c:pt idx="683">
                  <c:v>272625</c:v>
                </c:pt>
                <c:pt idx="684">
                  <c:v>275850</c:v>
                </c:pt>
                <c:pt idx="685">
                  <c:v>279575</c:v>
                </c:pt>
                <c:pt idx="686">
                  <c:v>276875</c:v>
                </c:pt>
                <c:pt idx="687">
                  <c:v>286350</c:v>
                </c:pt>
                <c:pt idx="688">
                  <c:v>294225</c:v>
                </c:pt>
                <c:pt idx="689">
                  <c:v>299575</c:v>
                </c:pt>
                <c:pt idx="690">
                  <c:v>302625</c:v>
                </c:pt>
                <c:pt idx="691">
                  <c:v>305550</c:v>
                </c:pt>
                <c:pt idx="692">
                  <c:v>308000</c:v>
                </c:pt>
                <c:pt idx="693">
                  <c:v>311150</c:v>
                </c:pt>
                <c:pt idx="694">
                  <c:v>315200</c:v>
                </c:pt>
                <c:pt idx="695">
                  <c:v>318650</c:v>
                </c:pt>
                <c:pt idx="696">
                  <c:v>321575</c:v>
                </c:pt>
                <c:pt idx="697">
                  <c:v>325675</c:v>
                </c:pt>
                <c:pt idx="698">
                  <c:v>329875</c:v>
                </c:pt>
                <c:pt idx="699">
                  <c:v>332300</c:v>
                </c:pt>
                <c:pt idx="700">
                  <c:v>336650</c:v>
                </c:pt>
                <c:pt idx="701">
                  <c:v>340350</c:v>
                </c:pt>
                <c:pt idx="702">
                  <c:v>339600</c:v>
                </c:pt>
                <c:pt idx="703">
                  <c:v>322500</c:v>
                </c:pt>
                <c:pt idx="704">
                  <c:v>325150</c:v>
                </c:pt>
                <c:pt idx="705">
                  <c:v>329375</c:v>
                </c:pt>
                <c:pt idx="706">
                  <c:v>336725</c:v>
                </c:pt>
                <c:pt idx="707">
                  <c:v>339200</c:v>
                </c:pt>
                <c:pt idx="708">
                  <c:v>342825</c:v>
                </c:pt>
                <c:pt idx="709">
                  <c:v>351550</c:v>
                </c:pt>
                <c:pt idx="710">
                  <c:v>354650</c:v>
                </c:pt>
                <c:pt idx="711">
                  <c:v>317850</c:v>
                </c:pt>
                <c:pt idx="712">
                  <c:v>284925</c:v>
                </c:pt>
                <c:pt idx="713">
                  <c:v>253675</c:v>
                </c:pt>
                <c:pt idx="714">
                  <c:v>259725</c:v>
                </c:pt>
                <c:pt idx="715">
                  <c:v>260575</c:v>
                </c:pt>
                <c:pt idx="716">
                  <c:v>261475</c:v>
                </c:pt>
                <c:pt idx="717">
                  <c:v>262250</c:v>
                </c:pt>
                <c:pt idx="718">
                  <c:v>264850</c:v>
                </c:pt>
                <c:pt idx="719">
                  <c:v>268400</c:v>
                </c:pt>
                <c:pt idx="720">
                  <c:v>268450</c:v>
                </c:pt>
                <c:pt idx="721">
                  <c:v>267475</c:v>
                </c:pt>
                <c:pt idx="722">
                  <c:v>255425</c:v>
                </c:pt>
                <c:pt idx="723">
                  <c:v>257200</c:v>
                </c:pt>
                <c:pt idx="724">
                  <c:v>258825</c:v>
                </c:pt>
                <c:pt idx="725">
                  <c:v>259675</c:v>
                </c:pt>
                <c:pt idx="726">
                  <c:v>266575</c:v>
                </c:pt>
                <c:pt idx="727">
                  <c:v>265325</c:v>
                </c:pt>
                <c:pt idx="728">
                  <c:v>270550</c:v>
                </c:pt>
                <c:pt idx="729">
                  <c:v>273750</c:v>
                </c:pt>
                <c:pt idx="730">
                  <c:v>279875</c:v>
                </c:pt>
                <c:pt idx="731">
                  <c:v>283900</c:v>
                </c:pt>
                <c:pt idx="732">
                  <c:v>291175</c:v>
                </c:pt>
                <c:pt idx="733">
                  <c:v>297550</c:v>
                </c:pt>
                <c:pt idx="734">
                  <c:v>304275</c:v>
                </c:pt>
                <c:pt idx="735">
                  <c:v>309225</c:v>
                </c:pt>
                <c:pt idx="736">
                  <c:v>311375</c:v>
                </c:pt>
                <c:pt idx="737">
                  <c:v>312525</c:v>
                </c:pt>
                <c:pt idx="738">
                  <c:v>317100</c:v>
                </c:pt>
                <c:pt idx="739">
                  <c:v>323975</c:v>
                </c:pt>
                <c:pt idx="740">
                  <c:v>329850</c:v>
                </c:pt>
                <c:pt idx="741">
                  <c:v>332975</c:v>
                </c:pt>
                <c:pt idx="742">
                  <c:v>337600</c:v>
                </c:pt>
                <c:pt idx="743">
                  <c:v>339025</c:v>
                </c:pt>
                <c:pt idx="744">
                  <c:v>340525</c:v>
                </c:pt>
                <c:pt idx="745">
                  <c:v>332050</c:v>
                </c:pt>
                <c:pt idx="746">
                  <c:v>331200</c:v>
                </c:pt>
                <c:pt idx="747">
                  <c:v>325500</c:v>
                </c:pt>
                <c:pt idx="748">
                  <c:v>327300</c:v>
                </c:pt>
                <c:pt idx="749">
                  <c:v>288525</c:v>
                </c:pt>
                <c:pt idx="750">
                  <c:v>261975</c:v>
                </c:pt>
                <c:pt idx="751">
                  <c:v>235250</c:v>
                </c:pt>
                <c:pt idx="752">
                  <c:v>196425</c:v>
                </c:pt>
                <c:pt idx="753">
                  <c:v>200000</c:v>
                </c:pt>
                <c:pt idx="754">
                  <c:v>200725</c:v>
                </c:pt>
                <c:pt idx="755">
                  <c:v>203100</c:v>
                </c:pt>
                <c:pt idx="756">
                  <c:v>206875</c:v>
                </c:pt>
                <c:pt idx="757">
                  <c:v>210800</c:v>
                </c:pt>
                <c:pt idx="758">
                  <c:v>214025</c:v>
                </c:pt>
                <c:pt idx="759">
                  <c:v>219425</c:v>
                </c:pt>
                <c:pt idx="760">
                  <c:v>221425</c:v>
                </c:pt>
                <c:pt idx="761">
                  <c:v>224025</c:v>
                </c:pt>
                <c:pt idx="762">
                  <c:v>229075</c:v>
                </c:pt>
                <c:pt idx="763">
                  <c:v>236725</c:v>
                </c:pt>
                <c:pt idx="764">
                  <c:v>235825</c:v>
                </c:pt>
                <c:pt idx="765">
                  <c:v>243350</c:v>
                </c:pt>
                <c:pt idx="766">
                  <c:v>247825</c:v>
                </c:pt>
                <c:pt idx="767">
                  <c:v>248200</c:v>
                </c:pt>
                <c:pt idx="768">
                  <c:v>251525</c:v>
                </c:pt>
                <c:pt idx="769">
                  <c:v>254725</c:v>
                </c:pt>
                <c:pt idx="770">
                  <c:v>253450</c:v>
                </c:pt>
                <c:pt idx="771">
                  <c:v>253725</c:v>
                </c:pt>
                <c:pt idx="772">
                  <c:v>257150</c:v>
                </c:pt>
                <c:pt idx="773">
                  <c:v>259500</c:v>
                </c:pt>
                <c:pt idx="774">
                  <c:v>260850</c:v>
                </c:pt>
                <c:pt idx="775">
                  <c:v>261325</c:v>
                </c:pt>
                <c:pt idx="776">
                  <c:v>262150</c:v>
                </c:pt>
                <c:pt idx="777">
                  <c:v>263775</c:v>
                </c:pt>
                <c:pt idx="778">
                  <c:v>268975</c:v>
                </c:pt>
                <c:pt idx="779">
                  <c:v>271025</c:v>
                </c:pt>
                <c:pt idx="780">
                  <c:v>272150</c:v>
                </c:pt>
                <c:pt idx="781">
                  <c:v>274650</c:v>
                </c:pt>
                <c:pt idx="782">
                  <c:v>275400</c:v>
                </c:pt>
                <c:pt idx="783">
                  <c:v>274100</c:v>
                </c:pt>
                <c:pt idx="784">
                  <c:v>276050</c:v>
                </c:pt>
                <c:pt idx="785">
                  <c:v>277375</c:v>
                </c:pt>
                <c:pt idx="786">
                  <c:v>279000</c:v>
                </c:pt>
                <c:pt idx="787">
                  <c:v>281700</c:v>
                </c:pt>
                <c:pt idx="788">
                  <c:v>285700</c:v>
                </c:pt>
                <c:pt idx="789">
                  <c:v>288225</c:v>
                </c:pt>
                <c:pt idx="790">
                  <c:v>293400</c:v>
                </c:pt>
                <c:pt idx="791">
                  <c:v>294900</c:v>
                </c:pt>
                <c:pt idx="792">
                  <c:v>295125</c:v>
                </c:pt>
                <c:pt idx="793">
                  <c:v>301775</c:v>
                </c:pt>
                <c:pt idx="794">
                  <c:v>305875</c:v>
                </c:pt>
                <c:pt idx="795">
                  <c:v>311825</c:v>
                </c:pt>
                <c:pt idx="796">
                  <c:v>322225</c:v>
                </c:pt>
                <c:pt idx="797">
                  <c:v>328350</c:v>
                </c:pt>
                <c:pt idx="798">
                  <c:v>331100</c:v>
                </c:pt>
                <c:pt idx="799">
                  <c:v>334525</c:v>
                </c:pt>
                <c:pt idx="800">
                  <c:v>335800</c:v>
                </c:pt>
                <c:pt idx="801">
                  <c:v>339625</c:v>
                </c:pt>
                <c:pt idx="802">
                  <c:v>344025</c:v>
                </c:pt>
                <c:pt idx="803">
                  <c:v>345475</c:v>
                </c:pt>
                <c:pt idx="804">
                  <c:v>307075</c:v>
                </c:pt>
                <c:pt idx="805">
                  <c:v>295300</c:v>
                </c:pt>
                <c:pt idx="806">
                  <c:v>278125</c:v>
                </c:pt>
                <c:pt idx="807">
                  <c:v>258175</c:v>
                </c:pt>
                <c:pt idx="808">
                  <c:v>241550</c:v>
                </c:pt>
                <c:pt idx="809">
                  <c:v>213325</c:v>
                </c:pt>
                <c:pt idx="810">
                  <c:v>221125</c:v>
                </c:pt>
                <c:pt idx="811">
                  <c:v>225925</c:v>
                </c:pt>
                <c:pt idx="812">
                  <c:v>229500</c:v>
                </c:pt>
                <c:pt idx="813">
                  <c:v>233025</c:v>
                </c:pt>
                <c:pt idx="814">
                  <c:v>234025</c:v>
                </c:pt>
                <c:pt idx="815">
                  <c:v>236675</c:v>
                </c:pt>
                <c:pt idx="816">
                  <c:v>234825</c:v>
                </c:pt>
                <c:pt idx="817">
                  <c:v>235475</c:v>
                </c:pt>
                <c:pt idx="818">
                  <c:v>234250</c:v>
                </c:pt>
                <c:pt idx="819">
                  <c:v>237200</c:v>
                </c:pt>
                <c:pt idx="820">
                  <c:v>235875</c:v>
                </c:pt>
                <c:pt idx="821">
                  <c:v>239400</c:v>
                </c:pt>
                <c:pt idx="822">
                  <c:v>242275</c:v>
                </c:pt>
                <c:pt idx="823">
                  <c:v>247075</c:v>
                </c:pt>
                <c:pt idx="824">
                  <c:v>253700</c:v>
                </c:pt>
                <c:pt idx="825">
                  <c:v>257875</c:v>
                </c:pt>
                <c:pt idx="826">
                  <c:v>255600</c:v>
                </c:pt>
                <c:pt idx="827">
                  <c:v>262050</c:v>
                </c:pt>
                <c:pt idx="828">
                  <c:v>266150</c:v>
                </c:pt>
                <c:pt idx="829">
                  <c:v>270850</c:v>
                </c:pt>
                <c:pt idx="830">
                  <c:v>274950</c:v>
                </c:pt>
                <c:pt idx="831">
                  <c:v>282600</c:v>
                </c:pt>
                <c:pt idx="832">
                  <c:v>291625</c:v>
                </c:pt>
                <c:pt idx="833">
                  <c:v>298400</c:v>
                </c:pt>
                <c:pt idx="834">
                  <c:v>305000</c:v>
                </c:pt>
                <c:pt idx="835">
                  <c:v>310600</c:v>
                </c:pt>
                <c:pt idx="836">
                  <c:v>319000</c:v>
                </c:pt>
                <c:pt idx="837">
                  <c:v>319475</c:v>
                </c:pt>
                <c:pt idx="838">
                  <c:v>320825</c:v>
                </c:pt>
                <c:pt idx="839">
                  <c:v>326400</c:v>
                </c:pt>
                <c:pt idx="840">
                  <c:v>331450</c:v>
                </c:pt>
                <c:pt idx="841">
                  <c:v>336225</c:v>
                </c:pt>
                <c:pt idx="842">
                  <c:v>338800</c:v>
                </c:pt>
                <c:pt idx="843">
                  <c:v>339950</c:v>
                </c:pt>
                <c:pt idx="844">
                  <c:v>346775</c:v>
                </c:pt>
                <c:pt idx="845">
                  <c:v>348575</c:v>
                </c:pt>
                <c:pt idx="846">
                  <c:v>350625</c:v>
                </c:pt>
                <c:pt idx="847">
                  <c:v>348000</c:v>
                </c:pt>
                <c:pt idx="848">
                  <c:v>345800</c:v>
                </c:pt>
                <c:pt idx="849">
                  <c:v>349075</c:v>
                </c:pt>
                <c:pt idx="850">
                  <c:v>346150</c:v>
                </c:pt>
                <c:pt idx="851">
                  <c:v>347850</c:v>
                </c:pt>
                <c:pt idx="852">
                  <c:v>349350</c:v>
                </c:pt>
                <c:pt idx="853">
                  <c:v>350675</c:v>
                </c:pt>
                <c:pt idx="854">
                  <c:v>355300</c:v>
                </c:pt>
                <c:pt idx="855">
                  <c:v>359725</c:v>
                </c:pt>
                <c:pt idx="856">
                  <c:v>365050</c:v>
                </c:pt>
                <c:pt idx="857">
                  <c:v>368525</c:v>
                </c:pt>
                <c:pt idx="858">
                  <c:v>371775</c:v>
                </c:pt>
                <c:pt idx="859">
                  <c:v>372225</c:v>
                </c:pt>
                <c:pt idx="860">
                  <c:v>379175</c:v>
                </c:pt>
                <c:pt idx="861">
                  <c:v>369075</c:v>
                </c:pt>
                <c:pt idx="862">
                  <c:v>371475</c:v>
                </c:pt>
                <c:pt idx="863">
                  <c:v>364125</c:v>
                </c:pt>
                <c:pt idx="864">
                  <c:v>356875</c:v>
                </c:pt>
                <c:pt idx="865">
                  <c:v>346050</c:v>
                </c:pt>
                <c:pt idx="866">
                  <c:v>347800</c:v>
                </c:pt>
                <c:pt idx="867">
                  <c:v>347950</c:v>
                </c:pt>
                <c:pt idx="868">
                  <c:v>349625</c:v>
                </c:pt>
                <c:pt idx="869">
                  <c:v>349000</c:v>
                </c:pt>
                <c:pt idx="870">
                  <c:v>349225</c:v>
                </c:pt>
                <c:pt idx="871">
                  <c:v>351500</c:v>
                </c:pt>
                <c:pt idx="872">
                  <c:v>353375</c:v>
                </c:pt>
                <c:pt idx="873">
                  <c:v>354200</c:v>
                </c:pt>
                <c:pt idx="874">
                  <c:v>350600</c:v>
                </c:pt>
                <c:pt idx="875">
                  <c:v>338225</c:v>
                </c:pt>
                <c:pt idx="876">
                  <c:v>339600</c:v>
                </c:pt>
                <c:pt idx="877">
                  <c:v>334975</c:v>
                </c:pt>
                <c:pt idx="878">
                  <c:v>328525</c:v>
                </c:pt>
                <c:pt idx="879">
                  <c:v>318500</c:v>
                </c:pt>
                <c:pt idx="880">
                  <c:v>304775</c:v>
                </c:pt>
                <c:pt idx="881">
                  <c:v>293525</c:v>
                </c:pt>
                <c:pt idx="882">
                  <c:v>283225</c:v>
                </c:pt>
                <c:pt idx="883">
                  <c:v>271575</c:v>
                </c:pt>
                <c:pt idx="884">
                  <c:v>263875</c:v>
                </c:pt>
                <c:pt idx="885">
                  <c:v>254700</c:v>
                </c:pt>
                <c:pt idx="886">
                  <c:v>240075</c:v>
                </c:pt>
                <c:pt idx="887">
                  <c:v>229375</c:v>
                </c:pt>
                <c:pt idx="888">
                  <c:v>210625</c:v>
                </c:pt>
                <c:pt idx="889">
                  <c:v>213425</c:v>
                </c:pt>
                <c:pt idx="890">
                  <c:v>213300</c:v>
                </c:pt>
                <c:pt idx="891">
                  <c:v>205375</c:v>
                </c:pt>
                <c:pt idx="892">
                  <c:v>207150</c:v>
                </c:pt>
                <c:pt idx="893">
                  <c:v>202375</c:v>
                </c:pt>
                <c:pt idx="894">
                  <c:v>203925</c:v>
                </c:pt>
                <c:pt idx="895">
                  <c:v>204825</c:v>
                </c:pt>
                <c:pt idx="896">
                  <c:v>205350</c:v>
                </c:pt>
                <c:pt idx="897">
                  <c:v>205025</c:v>
                </c:pt>
                <c:pt idx="898">
                  <c:v>206650</c:v>
                </c:pt>
                <c:pt idx="899">
                  <c:v>209300</c:v>
                </c:pt>
                <c:pt idx="900">
                  <c:v>207350</c:v>
                </c:pt>
                <c:pt idx="901">
                  <c:v>209650</c:v>
                </c:pt>
                <c:pt idx="902">
                  <c:v>210075</c:v>
                </c:pt>
                <c:pt idx="903">
                  <c:v>209450</c:v>
                </c:pt>
                <c:pt idx="904">
                  <c:v>208725</c:v>
                </c:pt>
                <c:pt idx="905">
                  <c:v>214425</c:v>
                </c:pt>
                <c:pt idx="906">
                  <c:v>213725</c:v>
                </c:pt>
                <c:pt idx="907">
                  <c:v>221350</c:v>
                </c:pt>
                <c:pt idx="908">
                  <c:v>222725</c:v>
                </c:pt>
                <c:pt idx="909">
                  <c:v>228400</c:v>
                </c:pt>
                <c:pt idx="910">
                  <c:v>228000</c:v>
                </c:pt>
                <c:pt idx="911">
                  <c:v>226300</c:v>
                </c:pt>
                <c:pt idx="912">
                  <c:v>229425</c:v>
                </c:pt>
                <c:pt idx="913">
                  <c:v>231275</c:v>
                </c:pt>
                <c:pt idx="914">
                  <c:v>234925</c:v>
                </c:pt>
                <c:pt idx="915">
                  <c:v>233050</c:v>
                </c:pt>
                <c:pt idx="916">
                  <c:v>234750</c:v>
                </c:pt>
                <c:pt idx="917">
                  <c:v>222600</c:v>
                </c:pt>
                <c:pt idx="918">
                  <c:v>223225</c:v>
                </c:pt>
                <c:pt idx="919">
                  <c:v>220725</c:v>
                </c:pt>
                <c:pt idx="920">
                  <c:v>222550</c:v>
                </c:pt>
                <c:pt idx="921">
                  <c:v>198925</c:v>
                </c:pt>
                <c:pt idx="922">
                  <c:v>188400</c:v>
                </c:pt>
                <c:pt idx="923">
                  <c:v>189125</c:v>
                </c:pt>
                <c:pt idx="924">
                  <c:v>191525</c:v>
                </c:pt>
                <c:pt idx="925">
                  <c:v>194200</c:v>
                </c:pt>
                <c:pt idx="926">
                  <c:v>192950</c:v>
                </c:pt>
                <c:pt idx="927">
                  <c:v>191700</c:v>
                </c:pt>
                <c:pt idx="928">
                  <c:v>192375</c:v>
                </c:pt>
                <c:pt idx="929">
                  <c:v>194375</c:v>
                </c:pt>
                <c:pt idx="930">
                  <c:v>190700</c:v>
                </c:pt>
                <c:pt idx="931">
                  <c:v>192175</c:v>
                </c:pt>
                <c:pt idx="932">
                  <c:v>194025</c:v>
                </c:pt>
                <c:pt idx="933">
                  <c:v>195925</c:v>
                </c:pt>
                <c:pt idx="934">
                  <c:v>199025</c:v>
                </c:pt>
                <c:pt idx="935">
                  <c:v>202150</c:v>
                </c:pt>
                <c:pt idx="936">
                  <c:v>203275</c:v>
                </c:pt>
                <c:pt idx="937">
                  <c:v>207625</c:v>
                </c:pt>
                <c:pt idx="938">
                  <c:v>210675</c:v>
                </c:pt>
                <c:pt idx="939">
                  <c:v>213225</c:v>
                </c:pt>
                <c:pt idx="940">
                  <c:v>207300</c:v>
                </c:pt>
                <c:pt idx="941">
                  <c:v>196225</c:v>
                </c:pt>
                <c:pt idx="942">
                  <c:v>174400</c:v>
                </c:pt>
                <c:pt idx="943">
                  <c:v>153675</c:v>
                </c:pt>
                <c:pt idx="944">
                  <c:v>153525</c:v>
                </c:pt>
                <c:pt idx="945">
                  <c:v>154350</c:v>
                </c:pt>
                <c:pt idx="946">
                  <c:v>151725</c:v>
                </c:pt>
                <c:pt idx="947">
                  <c:v>153750</c:v>
                </c:pt>
                <c:pt idx="948">
                  <c:v>155975</c:v>
                </c:pt>
                <c:pt idx="949">
                  <c:v>155250</c:v>
                </c:pt>
                <c:pt idx="950">
                  <c:v>157250</c:v>
                </c:pt>
                <c:pt idx="951">
                  <c:v>155000</c:v>
                </c:pt>
                <c:pt idx="952">
                  <c:v>155725</c:v>
                </c:pt>
                <c:pt idx="953">
                  <c:v>158600</c:v>
                </c:pt>
                <c:pt idx="954">
                  <c:v>156850</c:v>
                </c:pt>
                <c:pt idx="955">
                  <c:v>156750</c:v>
                </c:pt>
                <c:pt idx="956">
                  <c:v>159025</c:v>
                </c:pt>
                <c:pt idx="957">
                  <c:v>156675</c:v>
                </c:pt>
                <c:pt idx="958">
                  <c:v>160000</c:v>
                </c:pt>
                <c:pt idx="959">
                  <c:v>161625</c:v>
                </c:pt>
                <c:pt idx="960">
                  <c:v>160900</c:v>
                </c:pt>
                <c:pt idx="961">
                  <c:v>159600</c:v>
                </c:pt>
                <c:pt idx="962">
                  <c:v>159025</c:v>
                </c:pt>
                <c:pt idx="963">
                  <c:v>156725</c:v>
                </c:pt>
                <c:pt idx="964">
                  <c:v>156500</c:v>
                </c:pt>
                <c:pt idx="965">
                  <c:v>154675</c:v>
                </c:pt>
                <c:pt idx="966">
                  <c:v>149500</c:v>
                </c:pt>
                <c:pt idx="967">
                  <c:v>150725</c:v>
                </c:pt>
                <c:pt idx="968">
                  <c:v>152200</c:v>
                </c:pt>
                <c:pt idx="969">
                  <c:v>152475</c:v>
                </c:pt>
                <c:pt idx="970">
                  <c:v>152400</c:v>
                </c:pt>
                <c:pt idx="971">
                  <c:v>147800</c:v>
                </c:pt>
                <c:pt idx="972">
                  <c:v>146275</c:v>
                </c:pt>
              </c:numCache>
            </c:numRef>
          </c:val>
        </c:ser>
        <c:dLbls>
          <c:showLegendKey val="0"/>
          <c:showVal val="0"/>
          <c:showCatName val="0"/>
          <c:showSerName val="0"/>
          <c:showPercent val="0"/>
          <c:showBubbleSize val="0"/>
        </c:dLbls>
        <c:axId val="551871808"/>
        <c:axId val="551876160"/>
      </c:areaChart>
      <c:lineChart>
        <c:grouping val="standard"/>
        <c:varyColors val="0"/>
        <c:ser>
          <c:idx val="1"/>
          <c:order val="1"/>
          <c:tx>
            <c:strRef>
              <c:f>LME铜及注销仓单!$C$22</c:f>
              <c:strCache>
                <c:ptCount val="1"/>
                <c:pt idx="0">
                  <c:v>注销仓单比重</c:v>
                </c:pt>
              </c:strCache>
            </c:strRef>
          </c:tx>
          <c:spPr>
            <a:ln w="19050">
              <a:solidFill>
                <a:schemeClr val="tx2"/>
              </a:solidFill>
            </a:ln>
          </c:spPr>
          <c:marker>
            <c:symbol val="none"/>
          </c:marker>
          <c:cat>
            <c:numRef>
              <c:f>LME铜及注销仓单!$A$28:$A$1000</c:f>
              <c:numCache>
                <c:formatCode>yyyy\-mm\-dd;@</c:formatCode>
                <c:ptCount val="973"/>
                <c:pt idx="0">
                  <c:v>43885</c:v>
                </c:pt>
                <c:pt idx="1">
                  <c:v>43882</c:v>
                </c:pt>
                <c:pt idx="2">
                  <c:v>43881</c:v>
                </c:pt>
                <c:pt idx="3">
                  <c:v>43880</c:v>
                </c:pt>
                <c:pt idx="4">
                  <c:v>43879</c:v>
                </c:pt>
                <c:pt idx="5">
                  <c:v>43878</c:v>
                </c:pt>
                <c:pt idx="6">
                  <c:v>43875</c:v>
                </c:pt>
                <c:pt idx="7">
                  <c:v>43874</c:v>
                </c:pt>
                <c:pt idx="8">
                  <c:v>43873</c:v>
                </c:pt>
                <c:pt idx="9">
                  <c:v>43872</c:v>
                </c:pt>
                <c:pt idx="10">
                  <c:v>43871</c:v>
                </c:pt>
                <c:pt idx="11">
                  <c:v>43868</c:v>
                </c:pt>
                <c:pt idx="12">
                  <c:v>43867</c:v>
                </c:pt>
                <c:pt idx="13">
                  <c:v>43866</c:v>
                </c:pt>
                <c:pt idx="14">
                  <c:v>43865</c:v>
                </c:pt>
                <c:pt idx="15">
                  <c:v>43864</c:v>
                </c:pt>
                <c:pt idx="16">
                  <c:v>43861</c:v>
                </c:pt>
                <c:pt idx="17">
                  <c:v>43860</c:v>
                </c:pt>
                <c:pt idx="18">
                  <c:v>43859</c:v>
                </c:pt>
                <c:pt idx="19">
                  <c:v>43858</c:v>
                </c:pt>
                <c:pt idx="20">
                  <c:v>43857</c:v>
                </c:pt>
                <c:pt idx="21">
                  <c:v>43854</c:v>
                </c:pt>
                <c:pt idx="22">
                  <c:v>43853</c:v>
                </c:pt>
                <c:pt idx="23">
                  <c:v>43852</c:v>
                </c:pt>
                <c:pt idx="24">
                  <c:v>43851</c:v>
                </c:pt>
                <c:pt idx="25">
                  <c:v>43850</c:v>
                </c:pt>
                <c:pt idx="26">
                  <c:v>43847</c:v>
                </c:pt>
                <c:pt idx="27">
                  <c:v>43846</c:v>
                </c:pt>
                <c:pt idx="28">
                  <c:v>43845</c:v>
                </c:pt>
                <c:pt idx="29">
                  <c:v>43844</c:v>
                </c:pt>
                <c:pt idx="30">
                  <c:v>43843</c:v>
                </c:pt>
                <c:pt idx="31">
                  <c:v>43840</c:v>
                </c:pt>
                <c:pt idx="32">
                  <c:v>43839</c:v>
                </c:pt>
                <c:pt idx="33">
                  <c:v>43838</c:v>
                </c:pt>
                <c:pt idx="34">
                  <c:v>43837</c:v>
                </c:pt>
                <c:pt idx="35">
                  <c:v>43836</c:v>
                </c:pt>
                <c:pt idx="36">
                  <c:v>43833</c:v>
                </c:pt>
                <c:pt idx="37">
                  <c:v>43832</c:v>
                </c:pt>
                <c:pt idx="38">
                  <c:v>43830</c:v>
                </c:pt>
                <c:pt idx="39">
                  <c:v>43829</c:v>
                </c:pt>
                <c:pt idx="40">
                  <c:v>43826</c:v>
                </c:pt>
                <c:pt idx="41">
                  <c:v>43823</c:v>
                </c:pt>
                <c:pt idx="42">
                  <c:v>43822</c:v>
                </c:pt>
                <c:pt idx="43">
                  <c:v>43819</c:v>
                </c:pt>
                <c:pt idx="44">
                  <c:v>43818</c:v>
                </c:pt>
                <c:pt idx="45">
                  <c:v>43817</c:v>
                </c:pt>
                <c:pt idx="46">
                  <c:v>43816</c:v>
                </c:pt>
                <c:pt idx="47">
                  <c:v>43815</c:v>
                </c:pt>
                <c:pt idx="48">
                  <c:v>43812</c:v>
                </c:pt>
                <c:pt idx="49">
                  <c:v>43811</c:v>
                </c:pt>
                <c:pt idx="50">
                  <c:v>43810</c:v>
                </c:pt>
                <c:pt idx="51">
                  <c:v>43809</c:v>
                </c:pt>
                <c:pt idx="52">
                  <c:v>43808</c:v>
                </c:pt>
                <c:pt idx="53">
                  <c:v>43805</c:v>
                </c:pt>
                <c:pt idx="54">
                  <c:v>43804</c:v>
                </c:pt>
                <c:pt idx="55">
                  <c:v>43803</c:v>
                </c:pt>
                <c:pt idx="56">
                  <c:v>43802</c:v>
                </c:pt>
                <c:pt idx="57">
                  <c:v>43801</c:v>
                </c:pt>
                <c:pt idx="58">
                  <c:v>43798</c:v>
                </c:pt>
                <c:pt idx="59">
                  <c:v>43797</c:v>
                </c:pt>
                <c:pt idx="60">
                  <c:v>43796</c:v>
                </c:pt>
                <c:pt idx="61">
                  <c:v>43795</c:v>
                </c:pt>
                <c:pt idx="62">
                  <c:v>43794</c:v>
                </c:pt>
                <c:pt idx="63">
                  <c:v>43791</c:v>
                </c:pt>
                <c:pt idx="64">
                  <c:v>43790</c:v>
                </c:pt>
                <c:pt idx="65">
                  <c:v>43789</c:v>
                </c:pt>
                <c:pt idx="66">
                  <c:v>43788</c:v>
                </c:pt>
                <c:pt idx="67">
                  <c:v>43787</c:v>
                </c:pt>
                <c:pt idx="68">
                  <c:v>43784</c:v>
                </c:pt>
                <c:pt idx="69">
                  <c:v>43783</c:v>
                </c:pt>
                <c:pt idx="70">
                  <c:v>43782</c:v>
                </c:pt>
                <c:pt idx="71">
                  <c:v>43781</c:v>
                </c:pt>
                <c:pt idx="72">
                  <c:v>43780</c:v>
                </c:pt>
                <c:pt idx="73">
                  <c:v>43777</c:v>
                </c:pt>
                <c:pt idx="74">
                  <c:v>43776</c:v>
                </c:pt>
                <c:pt idx="75">
                  <c:v>43775</c:v>
                </c:pt>
                <c:pt idx="76">
                  <c:v>43774</c:v>
                </c:pt>
                <c:pt idx="77">
                  <c:v>43773</c:v>
                </c:pt>
                <c:pt idx="78">
                  <c:v>43770</c:v>
                </c:pt>
                <c:pt idx="79">
                  <c:v>43769</c:v>
                </c:pt>
                <c:pt idx="80">
                  <c:v>43768</c:v>
                </c:pt>
                <c:pt idx="81">
                  <c:v>43767</c:v>
                </c:pt>
                <c:pt idx="82">
                  <c:v>43766</c:v>
                </c:pt>
                <c:pt idx="83">
                  <c:v>43763</c:v>
                </c:pt>
                <c:pt idx="84">
                  <c:v>43762</c:v>
                </c:pt>
                <c:pt idx="85">
                  <c:v>43761</c:v>
                </c:pt>
                <c:pt idx="86">
                  <c:v>43760</c:v>
                </c:pt>
                <c:pt idx="87">
                  <c:v>43759</c:v>
                </c:pt>
                <c:pt idx="88">
                  <c:v>43756</c:v>
                </c:pt>
                <c:pt idx="89">
                  <c:v>43755</c:v>
                </c:pt>
                <c:pt idx="90">
                  <c:v>43754</c:v>
                </c:pt>
                <c:pt idx="91">
                  <c:v>43753</c:v>
                </c:pt>
                <c:pt idx="92">
                  <c:v>43752</c:v>
                </c:pt>
                <c:pt idx="93">
                  <c:v>43749</c:v>
                </c:pt>
                <c:pt idx="94">
                  <c:v>43748</c:v>
                </c:pt>
                <c:pt idx="95">
                  <c:v>43747</c:v>
                </c:pt>
                <c:pt idx="96">
                  <c:v>43746</c:v>
                </c:pt>
                <c:pt idx="97">
                  <c:v>43745</c:v>
                </c:pt>
                <c:pt idx="98">
                  <c:v>43742</c:v>
                </c:pt>
                <c:pt idx="99">
                  <c:v>43741</c:v>
                </c:pt>
                <c:pt idx="100">
                  <c:v>43740</c:v>
                </c:pt>
                <c:pt idx="101">
                  <c:v>43739</c:v>
                </c:pt>
                <c:pt idx="102">
                  <c:v>43738</c:v>
                </c:pt>
                <c:pt idx="103">
                  <c:v>43735</c:v>
                </c:pt>
                <c:pt idx="104">
                  <c:v>43734</c:v>
                </c:pt>
                <c:pt idx="105">
                  <c:v>43733</c:v>
                </c:pt>
                <c:pt idx="106">
                  <c:v>43732</c:v>
                </c:pt>
                <c:pt idx="107">
                  <c:v>43731</c:v>
                </c:pt>
                <c:pt idx="108">
                  <c:v>43728</c:v>
                </c:pt>
                <c:pt idx="109">
                  <c:v>43727</c:v>
                </c:pt>
                <c:pt idx="110">
                  <c:v>43726</c:v>
                </c:pt>
                <c:pt idx="111">
                  <c:v>43725</c:v>
                </c:pt>
                <c:pt idx="112">
                  <c:v>43724</c:v>
                </c:pt>
                <c:pt idx="113">
                  <c:v>43721</c:v>
                </c:pt>
                <c:pt idx="114">
                  <c:v>43720</c:v>
                </c:pt>
                <c:pt idx="115">
                  <c:v>43719</c:v>
                </c:pt>
                <c:pt idx="116">
                  <c:v>43718</c:v>
                </c:pt>
                <c:pt idx="117">
                  <c:v>43717</c:v>
                </c:pt>
                <c:pt idx="118">
                  <c:v>43714</c:v>
                </c:pt>
                <c:pt idx="119">
                  <c:v>43713</c:v>
                </c:pt>
                <c:pt idx="120">
                  <c:v>43712</c:v>
                </c:pt>
                <c:pt idx="121">
                  <c:v>43711</c:v>
                </c:pt>
                <c:pt idx="122">
                  <c:v>43710</c:v>
                </c:pt>
                <c:pt idx="123">
                  <c:v>43707</c:v>
                </c:pt>
                <c:pt idx="124">
                  <c:v>43706</c:v>
                </c:pt>
                <c:pt idx="125">
                  <c:v>43705</c:v>
                </c:pt>
                <c:pt idx="126">
                  <c:v>43704</c:v>
                </c:pt>
                <c:pt idx="127">
                  <c:v>43700</c:v>
                </c:pt>
                <c:pt idx="128">
                  <c:v>43699</c:v>
                </c:pt>
                <c:pt idx="129">
                  <c:v>43698</c:v>
                </c:pt>
                <c:pt idx="130">
                  <c:v>43697</c:v>
                </c:pt>
                <c:pt idx="131">
                  <c:v>43696</c:v>
                </c:pt>
                <c:pt idx="132">
                  <c:v>43693</c:v>
                </c:pt>
                <c:pt idx="133">
                  <c:v>43692</c:v>
                </c:pt>
                <c:pt idx="134">
                  <c:v>43691</c:v>
                </c:pt>
                <c:pt idx="135">
                  <c:v>43690</c:v>
                </c:pt>
                <c:pt idx="136">
                  <c:v>43689</c:v>
                </c:pt>
                <c:pt idx="137">
                  <c:v>43686</c:v>
                </c:pt>
                <c:pt idx="138">
                  <c:v>43685</c:v>
                </c:pt>
                <c:pt idx="139">
                  <c:v>43684</c:v>
                </c:pt>
                <c:pt idx="140">
                  <c:v>43683</c:v>
                </c:pt>
                <c:pt idx="141">
                  <c:v>43682</c:v>
                </c:pt>
                <c:pt idx="142">
                  <c:v>43679</c:v>
                </c:pt>
                <c:pt idx="143">
                  <c:v>43678</c:v>
                </c:pt>
                <c:pt idx="144">
                  <c:v>43677</c:v>
                </c:pt>
                <c:pt idx="145">
                  <c:v>43676</c:v>
                </c:pt>
                <c:pt idx="146">
                  <c:v>43675</c:v>
                </c:pt>
                <c:pt idx="147">
                  <c:v>43672</c:v>
                </c:pt>
                <c:pt idx="148">
                  <c:v>43671</c:v>
                </c:pt>
                <c:pt idx="149">
                  <c:v>43670</c:v>
                </c:pt>
                <c:pt idx="150">
                  <c:v>43669</c:v>
                </c:pt>
                <c:pt idx="151">
                  <c:v>43668</c:v>
                </c:pt>
                <c:pt idx="152">
                  <c:v>43665</c:v>
                </c:pt>
                <c:pt idx="153">
                  <c:v>43664</c:v>
                </c:pt>
                <c:pt idx="154">
                  <c:v>43663</c:v>
                </c:pt>
                <c:pt idx="155">
                  <c:v>43662</c:v>
                </c:pt>
                <c:pt idx="156">
                  <c:v>43661</c:v>
                </c:pt>
                <c:pt idx="157">
                  <c:v>43658</c:v>
                </c:pt>
                <c:pt idx="158">
                  <c:v>43657</c:v>
                </c:pt>
                <c:pt idx="159">
                  <c:v>43656</c:v>
                </c:pt>
                <c:pt idx="160">
                  <c:v>43655</c:v>
                </c:pt>
                <c:pt idx="161">
                  <c:v>43654</c:v>
                </c:pt>
                <c:pt idx="162">
                  <c:v>43651</c:v>
                </c:pt>
                <c:pt idx="163">
                  <c:v>43650</c:v>
                </c:pt>
                <c:pt idx="164">
                  <c:v>43649</c:v>
                </c:pt>
                <c:pt idx="165">
                  <c:v>43648</c:v>
                </c:pt>
                <c:pt idx="166">
                  <c:v>43647</c:v>
                </c:pt>
                <c:pt idx="167">
                  <c:v>43644</c:v>
                </c:pt>
                <c:pt idx="168">
                  <c:v>43643</c:v>
                </c:pt>
                <c:pt idx="169">
                  <c:v>43642</c:v>
                </c:pt>
                <c:pt idx="170">
                  <c:v>43641</c:v>
                </c:pt>
                <c:pt idx="171">
                  <c:v>43640</c:v>
                </c:pt>
                <c:pt idx="172">
                  <c:v>43637</c:v>
                </c:pt>
                <c:pt idx="173">
                  <c:v>43636</c:v>
                </c:pt>
                <c:pt idx="174">
                  <c:v>43635</c:v>
                </c:pt>
                <c:pt idx="175">
                  <c:v>43634</c:v>
                </c:pt>
                <c:pt idx="176">
                  <c:v>43633</c:v>
                </c:pt>
                <c:pt idx="177">
                  <c:v>43630</c:v>
                </c:pt>
                <c:pt idx="178">
                  <c:v>43629</c:v>
                </c:pt>
                <c:pt idx="179">
                  <c:v>43628</c:v>
                </c:pt>
                <c:pt idx="180">
                  <c:v>43627</c:v>
                </c:pt>
                <c:pt idx="181">
                  <c:v>43626</c:v>
                </c:pt>
                <c:pt idx="182">
                  <c:v>43623</c:v>
                </c:pt>
                <c:pt idx="183">
                  <c:v>43622</c:v>
                </c:pt>
                <c:pt idx="184">
                  <c:v>43621</c:v>
                </c:pt>
                <c:pt idx="185">
                  <c:v>43620</c:v>
                </c:pt>
                <c:pt idx="186">
                  <c:v>43619</c:v>
                </c:pt>
                <c:pt idx="187">
                  <c:v>43616</c:v>
                </c:pt>
                <c:pt idx="188">
                  <c:v>43615</c:v>
                </c:pt>
                <c:pt idx="189">
                  <c:v>43614</c:v>
                </c:pt>
                <c:pt idx="190">
                  <c:v>43613</c:v>
                </c:pt>
                <c:pt idx="191">
                  <c:v>43609</c:v>
                </c:pt>
                <c:pt idx="192">
                  <c:v>43608</c:v>
                </c:pt>
                <c:pt idx="193">
                  <c:v>43607</c:v>
                </c:pt>
                <c:pt idx="194">
                  <c:v>43606</c:v>
                </c:pt>
                <c:pt idx="195">
                  <c:v>43605</c:v>
                </c:pt>
                <c:pt idx="196">
                  <c:v>43602</c:v>
                </c:pt>
                <c:pt idx="197">
                  <c:v>43601</c:v>
                </c:pt>
                <c:pt idx="198">
                  <c:v>43600</c:v>
                </c:pt>
                <c:pt idx="199">
                  <c:v>43599</c:v>
                </c:pt>
                <c:pt idx="200">
                  <c:v>43598</c:v>
                </c:pt>
                <c:pt idx="201">
                  <c:v>43595</c:v>
                </c:pt>
                <c:pt idx="202">
                  <c:v>43594</c:v>
                </c:pt>
                <c:pt idx="203">
                  <c:v>43593</c:v>
                </c:pt>
                <c:pt idx="204">
                  <c:v>43592</c:v>
                </c:pt>
                <c:pt idx="205">
                  <c:v>43588</c:v>
                </c:pt>
                <c:pt idx="206">
                  <c:v>43587</c:v>
                </c:pt>
                <c:pt idx="207">
                  <c:v>43586</c:v>
                </c:pt>
                <c:pt idx="208">
                  <c:v>43585</c:v>
                </c:pt>
                <c:pt idx="209">
                  <c:v>43584</c:v>
                </c:pt>
                <c:pt idx="210">
                  <c:v>43581</c:v>
                </c:pt>
                <c:pt idx="211">
                  <c:v>43580</c:v>
                </c:pt>
                <c:pt idx="212">
                  <c:v>43579</c:v>
                </c:pt>
                <c:pt idx="213">
                  <c:v>43578</c:v>
                </c:pt>
                <c:pt idx="214">
                  <c:v>43573</c:v>
                </c:pt>
                <c:pt idx="215">
                  <c:v>43572</c:v>
                </c:pt>
                <c:pt idx="216">
                  <c:v>43571</c:v>
                </c:pt>
                <c:pt idx="217">
                  <c:v>43570</c:v>
                </c:pt>
                <c:pt idx="218">
                  <c:v>43567</c:v>
                </c:pt>
                <c:pt idx="219">
                  <c:v>43566</c:v>
                </c:pt>
                <c:pt idx="220">
                  <c:v>43565</c:v>
                </c:pt>
                <c:pt idx="221">
                  <c:v>43564</c:v>
                </c:pt>
                <c:pt idx="222">
                  <c:v>43563</c:v>
                </c:pt>
                <c:pt idx="223">
                  <c:v>43560</c:v>
                </c:pt>
                <c:pt idx="224">
                  <c:v>43559</c:v>
                </c:pt>
                <c:pt idx="225">
                  <c:v>43558</c:v>
                </c:pt>
                <c:pt idx="226">
                  <c:v>43557</c:v>
                </c:pt>
                <c:pt idx="227">
                  <c:v>43556</c:v>
                </c:pt>
                <c:pt idx="228">
                  <c:v>43553</c:v>
                </c:pt>
                <c:pt idx="229">
                  <c:v>43552</c:v>
                </c:pt>
                <c:pt idx="230">
                  <c:v>43551</c:v>
                </c:pt>
                <c:pt idx="231">
                  <c:v>43550</c:v>
                </c:pt>
                <c:pt idx="232">
                  <c:v>43549</c:v>
                </c:pt>
                <c:pt idx="233">
                  <c:v>43546</c:v>
                </c:pt>
                <c:pt idx="234">
                  <c:v>43545</c:v>
                </c:pt>
                <c:pt idx="235">
                  <c:v>43544</c:v>
                </c:pt>
                <c:pt idx="236">
                  <c:v>43543</c:v>
                </c:pt>
                <c:pt idx="237">
                  <c:v>43542</c:v>
                </c:pt>
                <c:pt idx="238">
                  <c:v>43539</c:v>
                </c:pt>
                <c:pt idx="239">
                  <c:v>43538</c:v>
                </c:pt>
                <c:pt idx="240">
                  <c:v>43537</c:v>
                </c:pt>
                <c:pt idx="241">
                  <c:v>43536</c:v>
                </c:pt>
                <c:pt idx="242">
                  <c:v>43535</c:v>
                </c:pt>
                <c:pt idx="243">
                  <c:v>43532</c:v>
                </c:pt>
                <c:pt idx="244">
                  <c:v>43531</c:v>
                </c:pt>
                <c:pt idx="245">
                  <c:v>43530</c:v>
                </c:pt>
                <c:pt idx="246">
                  <c:v>43529</c:v>
                </c:pt>
                <c:pt idx="247">
                  <c:v>43528</c:v>
                </c:pt>
                <c:pt idx="248">
                  <c:v>43525</c:v>
                </c:pt>
                <c:pt idx="249">
                  <c:v>43524</c:v>
                </c:pt>
                <c:pt idx="250">
                  <c:v>43523</c:v>
                </c:pt>
                <c:pt idx="251">
                  <c:v>43522</c:v>
                </c:pt>
                <c:pt idx="252">
                  <c:v>43521</c:v>
                </c:pt>
                <c:pt idx="253">
                  <c:v>43518</c:v>
                </c:pt>
                <c:pt idx="254">
                  <c:v>43517</c:v>
                </c:pt>
                <c:pt idx="255">
                  <c:v>43516</c:v>
                </c:pt>
                <c:pt idx="256">
                  <c:v>43515</c:v>
                </c:pt>
                <c:pt idx="257">
                  <c:v>43514</c:v>
                </c:pt>
                <c:pt idx="258">
                  <c:v>43511</c:v>
                </c:pt>
                <c:pt idx="259">
                  <c:v>43510</c:v>
                </c:pt>
                <c:pt idx="260">
                  <c:v>43509</c:v>
                </c:pt>
                <c:pt idx="261">
                  <c:v>43508</c:v>
                </c:pt>
                <c:pt idx="262">
                  <c:v>43507</c:v>
                </c:pt>
                <c:pt idx="263">
                  <c:v>43504</c:v>
                </c:pt>
                <c:pt idx="264">
                  <c:v>43503</c:v>
                </c:pt>
                <c:pt idx="265">
                  <c:v>43502</c:v>
                </c:pt>
                <c:pt idx="266">
                  <c:v>43501</c:v>
                </c:pt>
                <c:pt idx="267">
                  <c:v>43500</c:v>
                </c:pt>
                <c:pt idx="268">
                  <c:v>43497</c:v>
                </c:pt>
                <c:pt idx="269">
                  <c:v>43496</c:v>
                </c:pt>
                <c:pt idx="270">
                  <c:v>43495</c:v>
                </c:pt>
                <c:pt idx="271">
                  <c:v>43494</c:v>
                </c:pt>
                <c:pt idx="272">
                  <c:v>43493</c:v>
                </c:pt>
                <c:pt idx="273">
                  <c:v>43490</c:v>
                </c:pt>
                <c:pt idx="274">
                  <c:v>43489</c:v>
                </c:pt>
                <c:pt idx="275">
                  <c:v>43488</c:v>
                </c:pt>
                <c:pt idx="276">
                  <c:v>43487</c:v>
                </c:pt>
                <c:pt idx="277">
                  <c:v>43486</c:v>
                </c:pt>
                <c:pt idx="278">
                  <c:v>43483</c:v>
                </c:pt>
                <c:pt idx="279">
                  <c:v>43482</c:v>
                </c:pt>
                <c:pt idx="280">
                  <c:v>43481</c:v>
                </c:pt>
                <c:pt idx="281">
                  <c:v>43480</c:v>
                </c:pt>
                <c:pt idx="282">
                  <c:v>43479</c:v>
                </c:pt>
                <c:pt idx="283">
                  <c:v>43476</c:v>
                </c:pt>
                <c:pt idx="284">
                  <c:v>43475</c:v>
                </c:pt>
                <c:pt idx="285">
                  <c:v>43474</c:v>
                </c:pt>
                <c:pt idx="286">
                  <c:v>43473</c:v>
                </c:pt>
                <c:pt idx="287">
                  <c:v>43472</c:v>
                </c:pt>
                <c:pt idx="288">
                  <c:v>43469</c:v>
                </c:pt>
                <c:pt idx="289">
                  <c:v>43468</c:v>
                </c:pt>
                <c:pt idx="290">
                  <c:v>43467</c:v>
                </c:pt>
                <c:pt idx="291">
                  <c:v>43465</c:v>
                </c:pt>
                <c:pt idx="292">
                  <c:v>43462</c:v>
                </c:pt>
                <c:pt idx="293">
                  <c:v>43461</c:v>
                </c:pt>
                <c:pt idx="294">
                  <c:v>43458</c:v>
                </c:pt>
                <c:pt idx="295">
                  <c:v>43455</c:v>
                </c:pt>
                <c:pt idx="296">
                  <c:v>43454</c:v>
                </c:pt>
                <c:pt idx="297">
                  <c:v>43453</c:v>
                </c:pt>
                <c:pt idx="298">
                  <c:v>43452</c:v>
                </c:pt>
                <c:pt idx="299">
                  <c:v>43451</c:v>
                </c:pt>
                <c:pt idx="300">
                  <c:v>43448</c:v>
                </c:pt>
                <c:pt idx="301">
                  <c:v>43447</c:v>
                </c:pt>
                <c:pt idx="302">
                  <c:v>43446</c:v>
                </c:pt>
                <c:pt idx="303">
                  <c:v>43445</c:v>
                </c:pt>
                <c:pt idx="304">
                  <c:v>43444</c:v>
                </c:pt>
                <c:pt idx="305">
                  <c:v>43441</c:v>
                </c:pt>
                <c:pt idx="306">
                  <c:v>43440</c:v>
                </c:pt>
                <c:pt idx="307">
                  <c:v>43439</c:v>
                </c:pt>
                <c:pt idx="308">
                  <c:v>43438</c:v>
                </c:pt>
                <c:pt idx="309">
                  <c:v>43437</c:v>
                </c:pt>
                <c:pt idx="310">
                  <c:v>43434</c:v>
                </c:pt>
                <c:pt idx="311">
                  <c:v>43433</c:v>
                </c:pt>
                <c:pt idx="312">
                  <c:v>43432</c:v>
                </c:pt>
                <c:pt idx="313">
                  <c:v>43431</c:v>
                </c:pt>
                <c:pt idx="314">
                  <c:v>43430</c:v>
                </c:pt>
                <c:pt idx="315">
                  <c:v>43427</c:v>
                </c:pt>
                <c:pt idx="316">
                  <c:v>43426</c:v>
                </c:pt>
                <c:pt idx="317">
                  <c:v>43425</c:v>
                </c:pt>
                <c:pt idx="318">
                  <c:v>43424</c:v>
                </c:pt>
                <c:pt idx="319">
                  <c:v>43423</c:v>
                </c:pt>
                <c:pt idx="320">
                  <c:v>43420</c:v>
                </c:pt>
                <c:pt idx="321">
                  <c:v>43419</c:v>
                </c:pt>
                <c:pt idx="322">
                  <c:v>43418</c:v>
                </c:pt>
                <c:pt idx="323">
                  <c:v>43417</c:v>
                </c:pt>
                <c:pt idx="324">
                  <c:v>43416</c:v>
                </c:pt>
                <c:pt idx="325">
                  <c:v>43413</c:v>
                </c:pt>
                <c:pt idx="326">
                  <c:v>43412</c:v>
                </c:pt>
                <c:pt idx="327">
                  <c:v>43411</c:v>
                </c:pt>
                <c:pt idx="328">
                  <c:v>43410</c:v>
                </c:pt>
                <c:pt idx="329">
                  <c:v>43409</c:v>
                </c:pt>
                <c:pt idx="330">
                  <c:v>43406</c:v>
                </c:pt>
                <c:pt idx="331">
                  <c:v>43405</c:v>
                </c:pt>
                <c:pt idx="332">
                  <c:v>43404</c:v>
                </c:pt>
                <c:pt idx="333">
                  <c:v>43403</c:v>
                </c:pt>
                <c:pt idx="334">
                  <c:v>43402</c:v>
                </c:pt>
                <c:pt idx="335">
                  <c:v>43399</c:v>
                </c:pt>
                <c:pt idx="336">
                  <c:v>43398</c:v>
                </c:pt>
                <c:pt idx="337">
                  <c:v>43397</c:v>
                </c:pt>
                <c:pt idx="338">
                  <c:v>43396</c:v>
                </c:pt>
                <c:pt idx="339">
                  <c:v>43395</c:v>
                </c:pt>
                <c:pt idx="340">
                  <c:v>43392</c:v>
                </c:pt>
                <c:pt idx="341">
                  <c:v>43391</c:v>
                </c:pt>
                <c:pt idx="342">
                  <c:v>43390</c:v>
                </c:pt>
                <c:pt idx="343">
                  <c:v>43389</c:v>
                </c:pt>
                <c:pt idx="344">
                  <c:v>43388</c:v>
                </c:pt>
                <c:pt idx="345">
                  <c:v>43385</c:v>
                </c:pt>
                <c:pt idx="346">
                  <c:v>43384</c:v>
                </c:pt>
                <c:pt idx="347">
                  <c:v>43383</c:v>
                </c:pt>
                <c:pt idx="348">
                  <c:v>43382</c:v>
                </c:pt>
                <c:pt idx="349">
                  <c:v>43381</c:v>
                </c:pt>
                <c:pt idx="350">
                  <c:v>43378</c:v>
                </c:pt>
                <c:pt idx="351">
                  <c:v>43377</c:v>
                </c:pt>
                <c:pt idx="352">
                  <c:v>43376</c:v>
                </c:pt>
                <c:pt idx="353">
                  <c:v>43375</c:v>
                </c:pt>
                <c:pt idx="354">
                  <c:v>43374</c:v>
                </c:pt>
                <c:pt idx="355">
                  <c:v>43371</c:v>
                </c:pt>
                <c:pt idx="356">
                  <c:v>43370</c:v>
                </c:pt>
                <c:pt idx="357">
                  <c:v>43369</c:v>
                </c:pt>
                <c:pt idx="358">
                  <c:v>43368</c:v>
                </c:pt>
                <c:pt idx="359">
                  <c:v>43367</c:v>
                </c:pt>
                <c:pt idx="360">
                  <c:v>43364</c:v>
                </c:pt>
                <c:pt idx="361">
                  <c:v>43363</c:v>
                </c:pt>
                <c:pt idx="362">
                  <c:v>43362</c:v>
                </c:pt>
                <c:pt idx="363">
                  <c:v>43361</c:v>
                </c:pt>
                <c:pt idx="364">
                  <c:v>43360</c:v>
                </c:pt>
                <c:pt idx="365">
                  <c:v>43357</c:v>
                </c:pt>
                <c:pt idx="366">
                  <c:v>43356</c:v>
                </c:pt>
                <c:pt idx="367">
                  <c:v>43355</c:v>
                </c:pt>
                <c:pt idx="368">
                  <c:v>43354</c:v>
                </c:pt>
                <c:pt idx="369">
                  <c:v>43353</c:v>
                </c:pt>
                <c:pt idx="370">
                  <c:v>43350</c:v>
                </c:pt>
                <c:pt idx="371">
                  <c:v>43349</c:v>
                </c:pt>
                <c:pt idx="372">
                  <c:v>43348</c:v>
                </c:pt>
                <c:pt idx="373">
                  <c:v>43347</c:v>
                </c:pt>
                <c:pt idx="374">
                  <c:v>43346</c:v>
                </c:pt>
                <c:pt idx="375">
                  <c:v>43343</c:v>
                </c:pt>
                <c:pt idx="376">
                  <c:v>43342</c:v>
                </c:pt>
                <c:pt idx="377">
                  <c:v>43341</c:v>
                </c:pt>
                <c:pt idx="378">
                  <c:v>43340</c:v>
                </c:pt>
                <c:pt idx="379">
                  <c:v>43336</c:v>
                </c:pt>
                <c:pt idx="380">
                  <c:v>43335</c:v>
                </c:pt>
                <c:pt idx="381">
                  <c:v>43334</c:v>
                </c:pt>
                <c:pt idx="382">
                  <c:v>43333</c:v>
                </c:pt>
                <c:pt idx="383">
                  <c:v>43332</c:v>
                </c:pt>
                <c:pt idx="384">
                  <c:v>43329</c:v>
                </c:pt>
                <c:pt idx="385">
                  <c:v>43328</c:v>
                </c:pt>
                <c:pt idx="386">
                  <c:v>43327</c:v>
                </c:pt>
                <c:pt idx="387">
                  <c:v>43326</c:v>
                </c:pt>
                <c:pt idx="388">
                  <c:v>43325</c:v>
                </c:pt>
                <c:pt idx="389">
                  <c:v>43322</c:v>
                </c:pt>
                <c:pt idx="390">
                  <c:v>43321</c:v>
                </c:pt>
                <c:pt idx="391">
                  <c:v>43320</c:v>
                </c:pt>
                <c:pt idx="392">
                  <c:v>43319</c:v>
                </c:pt>
                <c:pt idx="393">
                  <c:v>43318</c:v>
                </c:pt>
                <c:pt idx="394">
                  <c:v>43315</c:v>
                </c:pt>
                <c:pt idx="395">
                  <c:v>43314</c:v>
                </c:pt>
                <c:pt idx="396">
                  <c:v>43313</c:v>
                </c:pt>
                <c:pt idx="397">
                  <c:v>43312</c:v>
                </c:pt>
                <c:pt idx="398">
                  <c:v>43311</c:v>
                </c:pt>
                <c:pt idx="399">
                  <c:v>43308</c:v>
                </c:pt>
                <c:pt idx="400">
                  <c:v>43307</c:v>
                </c:pt>
                <c:pt idx="401">
                  <c:v>43306</c:v>
                </c:pt>
                <c:pt idx="402">
                  <c:v>43305</c:v>
                </c:pt>
                <c:pt idx="403">
                  <c:v>43304</c:v>
                </c:pt>
                <c:pt idx="404">
                  <c:v>43301</c:v>
                </c:pt>
                <c:pt idx="405">
                  <c:v>43300</c:v>
                </c:pt>
                <c:pt idx="406">
                  <c:v>43299</c:v>
                </c:pt>
                <c:pt idx="407">
                  <c:v>43298</c:v>
                </c:pt>
                <c:pt idx="408">
                  <c:v>43297</c:v>
                </c:pt>
                <c:pt idx="409">
                  <c:v>43294</c:v>
                </c:pt>
                <c:pt idx="410">
                  <c:v>43293</c:v>
                </c:pt>
                <c:pt idx="411">
                  <c:v>43292</c:v>
                </c:pt>
                <c:pt idx="412">
                  <c:v>43291</c:v>
                </c:pt>
                <c:pt idx="413">
                  <c:v>43290</c:v>
                </c:pt>
                <c:pt idx="414">
                  <c:v>43287</c:v>
                </c:pt>
                <c:pt idx="415">
                  <c:v>43286</c:v>
                </c:pt>
                <c:pt idx="416">
                  <c:v>43285</c:v>
                </c:pt>
                <c:pt idx="417">
                  <c:v>43284</c:v>
                </c:pt>
                <c:pt idx="418">
                  <c:v>43283</c:v>
                </c:pt>
                <c:pt idx="419">
                  <c:v>43280</c:v>
                </c:pt>
                <c:pt idx="420">
                  <c:v>43279</c:v>
                </c:pt>
                <c:pt idx="421">
                  <c:v>43278</c:v>
                </c:pt>
                <c:pt idx="422">
                  <c:v>43277</c:v>
                </c:pt>
                <c:pt idx="423">
                  <c:v>43276</c:v>
                </c:pt>
                <c:pt idx="424">
                  <c:v>43273</c:v>
                </c:pt>
                <c:pt idx="425">
                  <c:v>43272</c:v>
                </c:pt>
                <c:pt idx="426">
                  <c:v>43271</c:v>
                </c:pt>
                <c:pt idx="427">
                  <c:v>43270</c:v>
                </c:pt>
                <c:pt idx="428">
                  <c:v>43269</c:v>
                </c:pt>
                <c:pt idx="429">
                  <c:v>43266</c:v>
                </c:pt>
                <c:pt idx="430">
                  <c:v>43265</c:v>
                </c:pt>
                <c:pt idx="431">
                  <c:v>43264</c:v>
                </c:pt>
                <c:pt idx="432">
                  <c:v>43263</c:v>
                </c:pt>
                <c:pt idx="433">
                  <c:v>43262</c:v>
                </c:pt>
                <c:pt idx="434">
                  <c:v>43259</c:v>
                </c:pt>
                <c:pt idx="435">
                  <c:v>43258</c:v>
                </c:pt>
                <c:pt idx="436">
                  <c:v>43257</c:v>
                </c:pt>
                <c:pt idx="437">
                  <c:v>43256</c:v>
                </c:pt>
                <c:pt idx="438">
                  <c:v>43255</c:v>
                </c:pt>
                <c:pt idx="439">
                  <c:v>43252</c:v>
                </c:pt>
                <c:pt idx="440">
                  <c:v>43251</c:v>
                </c:pt>
                <c:pt idx="441">
                  <c:v>43250</c:v>
                </c:pt>
                <c:pt idx="442">
                  <c:v>43249</c:v>
                </c:pt>
                <c:pt idx="443">
                  <c:v>43245</c:v>
                </c:pt>
                <c:pt idx="444">
                  <c:v>43244</c:v>
                </c:pt>
                <c:pt idx="445">
                  <c:v>43243</c:v>
                </c:pt>
                <c:pt idx="446">
                  <c:v>43242</c:v>
                </c:pt>
                <c:pt idx="447">
                  <c:v>43241</c:v>
                </c:pt>
                <c:pt idx="448">
                  <c:v>43238</c:v>
                </c:pt>
                <c:pt idx="449">
                  <c:v>43237</c:v>
                </c:pt>
                <c:pt idx="450">
                  <c:v>43236</c:v>
                </c:pt>
                <c:pt idx="451">
                  <c:v>43235</c:v>
                </c:pt>
                <c:pt idx="452">
                  <c:v>43234</c:v>
                </c:pt>
                <c:pt idx="453">
                  <c:v>43231</c:v>
                </c:pt>
                <c:pt idx="454">
                  <c:v>43230</c:v>
                </c:pt>
                <c:pt idx="455">
                  <c:v>43229</c:v>
                </c:pt>
                <c:pt idx="456">
                  <c:v>43228</c:v>
                </c:pt>
                <c:pt idx="457">
                  <c:v>43224</c:v>
                </c:pt>
                <c:pt idx="458">
                  <c:v>43223</c:v>
                </c:pt>
                <c:pt idx="459">
                  <c:v>43222</c:v>
                </c:pt>
                <c:pt idx="460">
                  <c:v>43221</c:v>
                </c:pt>
                <c:pt idx="461">
                  <c:v>43220</c:v>
                </c:pt>
                <c:pt idx="462">
                  <c:v>43217</c:v>
                </c:pt>
                <c:pt idx="463">
                  <c:v>43216</c:v>
                </c:pt>
                <c:pt idx="464">
                  <c:v>43215</c:v>
                </c:pt>
                <c:pt idx="465">
                  <c:v>43214</c:v>
                </c:pt>
                <c:pt idx="466">
                  <c:v>43213</c:v>
                </c:pt>
                <c:pt idx="467">
                  <c:v>43210</c:v>
                </c:pt>
                <c:pt idx="468">
                  <c:v>43209</c:v>
                </c:pt>
                <c:pt idx="469">
                  <c:v>43208</c:v>
                </c:pt>
                <c:pt idx="470">
                  <c:v>43207</c:v>
                </c:pt>
                <c:pt idx="471">
                  <c:v>43206</c:v>
                </c:pt>
                <c:pt idx="472">
                  <c:v>43203</c:v>
                </c:pt>
                <c:pt idx="473">
                  <c:v>43202</c:v>
                </c:pt>
                <c:pt idx="474">
                  <c:v>43201</c:v>
                </c:pt>
                <c:pt idx="475">
                  <c:v>43200</c:v>
                </c:pt>
                <c:pt idx="476">
                  <c:v>43199</c:v>
                </c:pt>
                <c:pt idx="477">
                  <c:v>43196</c:v>
                </c:pt>
                <c:pt idx="478">
                  <c:v>43195</c:v>
                </c:pt>
                <c:pt idx="479">
                  <c:v>43194</c:v>
                </c:pt>
                <c:pt idx="480">
                  <c:v>43193</c:v>
                </c:pt>
                <c:pt idx="481">
                  <c:v>43188</c:v>
                </c:pt>
                <c:pt idx="482">
                  <c:v>43187</c:v>
                </c:pt>
                <c:pt idx="483">
                  <c:v>43186</c:v>
                </c:pt>
                <c:pt idx="484">
                  <c:v>43185</c:v>
                </c:pt>
                <c:pt idx="485">
                  <c:v>43182</c:v>
                </c:pt>
                <c:pt idx="486">
                  <c:v>43181</c:v>
                </c:pt>
                <c:pt idx="487">
                  <c:v>43180</c:v>
                </c:pt>
                <c:pt idx="488">
                  <c:v>43179</c:v>
                </c:pt>
                <c:pt idx="489">
                  <c:v>43178</c:v>
                </c:pt>
                <c:pt idx="490">
                  <c:v>43175</c:v>
                </c:pt>
                <c:pt idx="491">
                  <c:v>43174</c:v>
                </c:pt>
                <c:pt idx="492">
                  <c:v>43173</c:v>
                </c:pt>
                <c:pt idx="493">
                  <c:v>43172</c:v>
                </c:pt>
                <c:pt idx="494">
                  <c:v>43171</c:v>
                </c:pt>
                <c:pt idx="495">
                  <c:v>43168</c:v>
                </c:pt>
                <c:pt idx="496">
                  <c:v>43167</c:v>
                </c:pt>
                <c:pt idx="497">
                  <c:v>43166</c:v>
                </c:pt>
                <c:pt idx="498">
                  <c:v>43165</c:v>
                </c:pt>
                <c:pt idx="499">
                  <c:v>43164</c:v>
                </c:pt>
                <c:pt idx="500">
                  <c:v>43161</c:v>
                </c:pt>
                <c:pt idx="501">
                  <c:v>43160</c:v>
                </c:pt>
                <c:pt idx="502">
                  <c:v>43159</c:v>
                </c:pt>
                <c:pt idx="503">
                  <c:v>43158</c:v>
                </c:pt>
                <c:pt idx="504">
                  <c:v>43157</c:v>
                </c:pt>
                <c:pt idx="505">
                  <c:v>43154</c:v>
                </c:pt>
                <c:pt idx="506">
                  <c:v>43153</c:v>
                </c:pt>
                <c:pt idx="507">
                  <c:v>43152</c:v>
                </c:pt>
                <c:pt idx="508">
                  <c:v>43151</c:v>
                </c:pt>
                <c:pt idx="509">
                  <c:v>43150</c:v>
                </c:pt>
                <c:pt idx="510">
                  <c:v>43147</c:v>
                </c:pt>
                <c:pt idx="511">
                  <c:v>43146</c:v>
                </c:pt>
                <c:pt idx="512">
                  <c:v>43145</c:v>
                </c:pt>
                <c:pt idx="513">
                  <c:v>43144</c:v>
                </c:pt>
                <c:pt idx="514">
                  <c:v>43143</c:v>
                </c:pt>
                <c:pt idx="515">
                  <c:v>43140</c:v>
                </c:pt>
                <c:pt idx="516">
                  <c:v>43139</c:v>
                </c:pt>
                <c:pt idx="517">
                  <c:v>43138</c:v>
                </c:pt>
                <c:pt idx="518">
                  <c:v>43137</c:v>
                </c:pt>
                <c:pt idx="519">
                  <c:v>43136</c:v>
                </c:pt>
                <c:pt idx="520">
                  <c:v>43133</c:v>
                </c:pt>
                <c:pt idx="521">
                  <c:v>43132</c:v>
                </c:pt>
                <c:pt idx="522">
                  <c:v>43131</c:v>
                </c:pt>
                <c:pt idx="523">
                  <c:v>43130</c:v>
                </c:pt>
                <c:pt idx="524">
                  <c:v>43129</c:v>
                </c:pt>
                <c:pt idx="525">
                  <c:v>43126</c:v>
                </c:pt>
                <c:pt idx="526">
                  <c:v>43125</c:v>
                </c:pt>
                <c:pt idx="527">
                  <c:v>43124</c:v>
                </c:pt>
                <c:pt idx="528">
                  <c:v>43123</c:v>
                </c:pt>
                <c:pt idx="529">
                  <c:v>43122</c:v>
                </c:pt>
                <c:pt idx="530">
                  <c:v>43119</c:v>
                </c:pt>
                <c:pt idx="531">
                  <c:v>43118</c:v>
                </c:pt>
                <c:pt idx="532">
                  <c:v>43117</c:v>
                </c:pt>
                <c:pt idx="533">
                  <c:v>43116</c:v>
                </c:pt>
                <c:pt idx="534">
                  <c:v>43115</c:v>
                </c:pt>
                <c:pt idx="535">
                  <c:v>43112</c:v>
                </c:pt>
                <c:pt idx="536">
                  <c:v>43111</c:v>
                </c:pt>
                <c:pt idx="537">
                  <c:v>43110</c:v>
                </c:pt>
                <c:pt idx="538">
                  <c:v>43109</c:v>
                </c:pt>
                <c:pt idx="539">
                  <c:v>43108</c:v>
                </c:pt>
                <c:pt idx="540">
                  <c:v>43105</c:v>
                </c:pt>
                <c:pt idx="541">
                  <c:v>43104</c:v>
                </c:pt>
                <c:pt idx="542">
                  <c:v>43103</c:v>
                </c:pt>
                <c:pt idx="543">
                  <c:v>43102</c:v>
                </c:pt>
                <c:pt idx="544">
                  <c:v>43098</c:v>
                </c:pt>
                <c:pt idx="545">
                  <c:v>43097</c:v>
                </c:pt>
                <c:pt idx="546">
                  <c:v>43096</c:v>
                </c:pt>
                <c:pt idx="547">
                  <c:v>43091</c:v>
                </c:pt>
                <c:pt idx="548">
                  <c:v>43090</c:v>
                </c:pt>
                <c:pt idx="549">
                  <c:v>43089</c:v>
                </c:pt>
                <c:pt idx="550">
                  <c:v>43088</c:v>
                </c:pt>
                <c:pt idx="551">
                  <c:v>43087</c:v>
                </c:pt>
                <c:pt idx="552">
                  <c:v>43084</c:v>
                </c:pt>
                <c:pt idx="553">
                  <c:v>43083</c:v>
                </c:pt>
                <c:pt idx="554">
                  <c:v>43082</c:v>
                </c:pt>
                <c:pt idx="555">
                  <c:v>43081</c:v>
                </c:pt>
                <c:pt idx="556">
                  <c:v>43080</c:v>
                </c:pt>
                <c:pt idx="557">
                  <c:v>43077</c:v>
                </c:pt>
                <c:pt idx="558">
                  <c:v>43076</c:v>
                </c:pt>
                <c:pt idx="559">
                  <c:v>43075</c:v>
                </c:pt>
                <c:pt idx="560">
                  <c:v>43074</c:v>
                </c:pt>
                <c:pt idx="561">
                  <c:v>43073</c:v>
                </c:pt>
                <c:pt idx="562">
                  <c:v>43070</c:v>
                </c:pt>
                <c:pt idx="563">
                  <c:v>43069</c:v>
                </c:pt>
                <c:pt idx="564">
                  <c:v>43068</c:v>
                </c:pt>
                <c:pt idx="565">
                  <c:v>43067</c:v>
                </c:pt>
                <c:pt idx="566">
                  <c:v>43066</c:v>
                </c:pt>
                <c:pt idx="567">
                  <c:v>43063</c:v>
                </c:pt>
                <c:pt idx="568">
                  <c:v>43062</c:v>
                </c:pt>
                <c:pt idx="569">
                  <c:v>43061</c:v>
                </c:pt>
                <c:pt idx="570">
                  <c:v>43060</c:v>
                </c:pt>
                <c:pt idx="571">
                  <c:v>43059</c:v>
                </c:pt>
                <c:pt idx="572">
                  <c:v>43056</c:v>
                </c:pt>
                <c:pt idx="573">
                  <c:v>43055</c:v>
                </c:pt>
                <c:pt idx="574">
                  <c:v>43054</c:v>
                </c:pt>
                <c:pt idx="575">
                  <c:v>43053</c:v>
                </c:pt>
                <c:pt idx="576">
                  <c:v>43052</c:v>
                </c:pt>
                <c:pt idx="577">
                  <c:v>43049</c:v>
                </c:pt>
                <c:pt idx="578">
                  <c:v>43048</c:v>
                </c:pt>
                <c:pt idx="579">
                  <c:v>43047</c:v>
                </c:pt>
                <c:pt idx="580">
                  <c:v>43046</c:v>
                </c:pt>
                <c:pt idx="581">
                  <c:v>43045</c:v>
                </c:pt>
                <c:pt idx="582">
                  <c:v>43042</c:v>
                </c:pt>
                <c:pt idx="583">
                  <c:v>43041</c:v>
                </c:pt>
                <c:pt idx="584">
                  <c:v>43040</c:v>
                </c:pt>
                <c:pt idx="585">
                  <c:v>43039</c:v>
                </c:pt>
                <c:pt idx="586">
                  <c:v>43038</c:v>
                </c:pt>
                <c:pt idx="587">
                  <c:v>43035</c:v>
                </c:pt>
                <c:pt idx="588">
                  <c:v>43034</c:v>
                </c:pt>
                <c:pt idx="589">
                  <c:v>43033</c:v>
                </c:pt>
                <c:pt idx="590">
                  <c:v>43032</c:v>
                </c:pt>
                <c:pt idx="591">
                  <c:v>43031</c:v>
                </c:pt>
                <c:pt idx="592">
                  <c:v>43028</c:v>
                </c:pt>
                <c:pt idx="593">
                  <c:v>43027</c:v>
                </c:pt>
                <c:pt idx="594">
                  <c:v>43026</c:v>
                </c:pt>
                <c:pt idx="595">
                  <c:v>43025</c:v>
                </c:pt>
                <c:pt idx="596">
                  <c:v>43024</c:v>
                </c:pt>
                <c:pt idx="597">
                  <c:v>43021</c:v>
                </c:pt>
                <c:pt idx="598">
                  <c:v>43020</c:v>
                </c:pt>
                <c:pt idx="599">
                  <c:v>43019</c:v>
                </c:pt>
                <c:pt idx="600">
                  <c:v>43018</c:v>
                </c:pt>
                <c:pt idx="601">
                  <c:v>43017</c:v>
                </c:pt>
                <c:pt idx="602">
                  <c:v>43014</c:v>
                </c:pt>
                <c:pt idx="603">
                  <c:v>43013</c:v>
                </c:pt>
                <c:pt idx="604">
                  <c:v>43012</c:v>
                </c:pt>
                <c:pt idx="605">
                  <c:v>43011</c:v>
                </c:pt>
                <c:pt idx="606">
                  <c:v>43010</c:v>
                </c:pt>
                <c:pt idx="607">
                  <c:v>43007</c:v>
                </c:pt>
                <c:pt idx="608">
                  <c:v>43006</c:v>
                </c:pt>
                <c:pt idx="609">
                  <c:v>43005</c:v>
                </c:pt>
                <c:pt idx="610">
                  <c:v>43004</c:v>
                </c:pt>
                <c:pt idx="611">
                  <c:v>43003</c:v>
                </c:pt>
                <c:pt idx="612">
                  <c:v>43000</c:v>
                </c:pt>
                <c:pt idx="613">
                  <c:v>42999</c:v>
                </c:pt>
                <c:pt idx="614">
                  <c:v>42998</c:v>
                </c:pt>
                <c:pt idx="615">
                  <c:v>42997</c:v>
                </c:pt>
                <c:pt idx="616">
                  <c:v>42996</c:v>
                </c:pt>
                <c:pt idx="617">
                  <c:v>42993</c:v>
                </c:pt>
                <c:pt idx="618">
                  <c:v>42992</c:v>
                </c:pt>
                <c:pt idx="619">
                  <c:v>42991</c:v>
                </c:pt>
                <c:pt idx="620">
                  <c:v>42990</c:v>
                </c:pt>
                <c:pt idx="621">
                  <c:v>42989</c:v>
                </c:pt>
                <c:pt idx="622">
                  <c:v>42986</c:v>
                </c:pt>
                <c:pt idx="623">
                  <c:v>42985</c:v>
                </c:pt>
                <c:pt idx="624">
                  <c:v>42984</c:v>
                </c:pt>
                <c:pt idx="625">
                  <c:v>42983</c:v>
                </c:pt>
                <c:pt idx="626">
                  <c:v>42982</c:v>
                </c:pt>
                <c:pt idx="627">
                  <c:v>42979</c:v>
                </c:pt>
                <c:pt idx="628">
                  <c:v>42978</c:v>
                </c:pt>
                <c:pt idx="629">
                  <c:v>42977</c:v>
                </c:pt>
                <c:pt idx="630">
                  <c:v>42976</c:v>
                </c:pt>
                <c:pt idx="631">
                  <c:v>42972</c:v>
                </c:pt>
                <c:pt idx="632">
                  <c:v>42971</c:v>
                </c:pt>
                <c:pt idx="633">
                  <c:v>42970</c:v>
                </c:pt>
                <c:pt idx="634">
                  <c:v>42969</c:v>
                </c:pt>
                <c:pt idx="635">
                  <c:v>42968</c:v>
                </c:pt>
                <c:pt idx="636">
                  <c:v>42965</c:v>
                </c:pt>
                <c:pt idx="637">
                  <c:v>42964</c:v>
                </c:pt>
                <c:pt idx="638">
                  <c:v>42963</c:v>
                </c:pt>
                <c:pt idx="639">
                  <c:v>42962</c:v>
                </c:pt>
                <c:pt idx="640">
                  <c:v>42961</c:v>
                </c:pt>
                <c:pt idx="641">
                  <c:v>42958</c:v>
                </c:pt>
                <c:pt idx="642">
                  <c:v>42957</c:v>
                </c:pt>
                <c:pt idx="643">
                  <c:v>42956</c:v>
                </c:pt>
                <c:pt idx="644">
                  <c:v>42955</c:v>
                </c:pt>
                <c:pt idx="645">
                  <c:v>42954</c:v>
                </c:pt>
                <c:pt idx="646">
                  <c:v>42951</c:v>
                </c:pt>
                <c:pt idx="647">
                  <c:v>42950</c:v>
                </c:pt>
                <c:pt idx="648">
                  <c:v>42949</c:v>
                </c:pt>
                <c:pt idx="649">
                  <c:v>42948</c:v>
                </c:pt>
                <c:pt idx="650">
                  <c:v>42947</c:v>
                </c:pt>
                <c:pt idx="651">
                  <c:v>42944</c:v>
                </c:pt>
                <c:pt idx="652">
                  <c:v>42943</c:v>
                </c:pt>
                <c:pt idx="653">
                  <c:v>42942</c:v>
                </c:pt>
                <c:pt idx="654">
                  <c:v>42941</c:v>
                </c:pt>
                <c:pt idx="655">
                  <c:v>42940</c:v>
                </c:pt>
                <c:pt idx="656">
                  <c:v>42937</c:v>
                </c:pt>
                <c:pt idx="657">
                  <c:v>42936</c:v>
                </c:pt>
                <c:pt idx="658">
                  <c:v>42935</c:v>
                </c:pt>
                <c:pt idx="659">
                  <c:v>42934</c:v>
                </c:pt>
                <c:pt idx="660">
                  <c:v>42933</c:v>
                </c:pt>
                <c:pt idx="661">
                  <c:v>42930</c:v>
                </c:pt>
                <c:pt idx="662">
                  <c:v>42929</c:v>
                </c:pt>
                <c:pt idx="663">
                  <c:v>42928</c:v>
                </c:pt>
                <c:pt idx="664">
                  <c:v>42927</c:v>
                </c:pt>
                <c:pt idx="665">
                  <c:v>42926</c:v>
                </c:pt>
                <c:pt idx="666">
                  <c:v>42923</c:v>
                </c:pt>
                <c:pt idx="667">
                  <c:v>42922</c:v>
                </c:pt>
                <c:pt idx="668">
                  <c:v>42921</c:v>
                </c:pt>
                <c:pt idx="669">
                  <c:v>42920</c:v>
                </c:pt>
                <c:pt idx="670">
                  <c:v>42919</c:v>
                </c:pt>
                <c:pt idx="671">
                  <c:v>42916</c:v>
                </c:pt>
                <c:pt idx="672">
                  <c:v>42915</c:v>
                </c:pt>
                <c:pt idx="673">
                  <c:v>42914</c:v>
                </c:pt>
                <c:pt idx="674">
                  <c:v>42913</c:v>
                </c:pt>
                <c:pt idx="675">
                  <c:v>42912</c:v>
                </c:pt>
                <c:pt idx="676">
                  <c:v>42909</c:v>
                </c:pt>
                <c:pt idx="677">
                  <c:v>42908</c:v>
                </c:pt>
                <c:pt idx="678">
                  <c:v>42907</c:v>
                </c:pt>
                <c:pt idx="679">
                  <c:v>42906</c:v>
                </c:pt>
                <c:pt idx="680">
                  <c:v>42905</c:v>
                </c:pt>
                <c:pt idx="681">
                  <c:v>42902</c:v>
                </c:pt>
                <c:pt idx="682">
                  <c:v>42901</c:v>
                </c:pt>
                <c:pt idx="683">
                  <c:v>42900</c:v>
                </c:pt>
                <c:pt idx="684">
                  <c:v>42899</c:v>
                </c:pt>
                <c:pt idx="685">
                  <c:v>42898</c:v>
                </c:pt>
                <c:pt idx="686">
                  <c:v>42895</c:v>
                </c:pt>
                <c:pt idx="687">
                  <c:v>42894</c:v>
                </c:pt>
                <c:pt idx="688">
                  <c:v>42893</c:v>
                </c:pt>
                <c:pt idx="689">
                  <c:v>42892</c:v>
                </c:pt>
                <c:pt idx="690">
                  <c:v>42891</c:v>
                </c:pt>
                <c:pt idx="691">
                  <c:v>42888</c:v>
                </c:pt>
                <c:pt idx="692">
                  <c:v>42887</c:v>
                </c:pt>
                <c:pt idx="693">
                  <c:v>42886</c:v>
                </c:pt>
                <c:pt idx="694">
                  <c:v>42885</c:v>
                </c:pt>
                <c:pt idx="695">
                  <c:v>42881</c:v>
                </c:pt>
                <c:pt idx="696">
                  <c:v>42880</c:v>
                </c:pt>
                <c:pt idx="697">
                  <c:v>42879</c:v>
                </c:pt>
                <c:pt idx="698">
                  <c:v>42878</c:v>
                </c:pt>
                <c:pt idx="699">
                  <c:v>42877</c:v>
                </c:pt>
                <c:pt idx="700">
                  <c:v>42874</c:v>
                </c:pt>
                <c:pt idx="701">
                  <c:v>42873</c:v>
                </c:pt>
                <c:pt idx="702">
                  <c:v>42872</c:v>
                </c:pt>
                <c:pt idx="703">
                  <c:v>42871</c:v>
                </c:pt>
                <c:pt idx="704">
                  <c:v>42870</c:v>
                </c:pt>
                <c:pt idx="705">
                  <c:v>42867</c:v>
                </c:pt>
                <c:pt idx="706">
                  <c:v>42866</c:v>
                </c:pt>
                <c:pt idx="707">
                  <c:v>42865</c:v>
                </c:pt>
                <c:pt idx="708">
                  <c:v>42864</c:v>
                </c:pt>
                <c:pt idx="709">
                  <c:v>42863</c:v>
                </c:pt>
                <c:pt idx="710">
                  <c:v>42860</c:v>
                </c:pt>
                <c:pt idx="711">
                  <c:v>42859</c:v>
                </c:pt>
                <c:pt idx="712">
                  <c:v>42858</c:v>
                </c:pt>
                <c:pt idx="713">
                  <c:v>42857</c:v>
                </c:pt>
                <c:pt idx="714">
                  <c:v>42853</c:v>
                </c:pt>
                <c:pt idx="715">
                  <c:v>42852</c:v>
                </c:pt>
                <c:pt idx="716">
                  <c:v>42851</c:v>
                </c:pt>
                <c:pt idx="717">
                  <c:v>42850</c:v>
                </c:pt>
                <c:pt idx="718">
                  <c:v>42849</c:v>
                </c:pt>
                <c:pt idx="719">
                  <c:v>42846</c:v>
                </c:pt>
                <c:pt idx="720">
                  <c:v>42845</c:v>
                </c:pt>
                <c:pt idx="721">
                  <c:v>42844</c:v>
                </c:pt>
                <c:pt idx="722">
                  <c:v>42843</c:v>
                </c:pt>
                <c:pt idx="723">
                  <c:v>42838</c:v>
                </c:pt>
                <c:pt idx="724">
                  <c:v>42837</c:v>
                </c:pt>
                <c:pt idx="725">
                  <c:v>42836</c:v>
                </c:pt>
                <c:pt idx="726">
                  <c:v>42835</c:v>
                </c:pt>
                <c:pt idx="727">
                  <c:v>42832</c:v>
                </c:pt>
                <c:pt idx="728">
                  <c:v>42831</c:v>
                </c:pt>
                <c:pt idx="729">
                  <c:v>42830</c:v>
                </c:pt>
                <c:pt idx="730">
                  <c:v>42829</c:v>
                </c:pt>
                <c:pt idx="731">
                  <c:v>42828</c:v>
                </c:pt>
                <c:pt idx="732">
                  <c:v>42825</c:v>
                </c:pt>
                <c:pt idx="733">
                  <c:v>42824</c:v>
                </c:pt>
                <c:pt idx="734">
                  <c:v>42823</c:v>
                </c:pt>
                <c:pt idx="735">
                  <c:v>42822</c:v>
                </c:pt>
                <c:pt idx="736">
                  <c:v>42821</c:v>
                </c:pt>
                <c:pt idx="737">
                  <c:v>42818</c:v>
                </c:pt>
                <c:pt idx="738">
                  <c:v>42817</c:v>
                </c:pt>
                <c:pt idx="739">
                  <c:v>42816</c:v>
                </c:pt>
                <c:pt idx="740">
                  <c:v>42815</c:v>
                </c:pt>
                <c:pt idx="741">
                  <c:v>42814</c:v>
                </c:pt>
                <c:pt idx="742">
                  <c:v>42811</c:v>
                </c:pt>
                <c:pt idx="743">
                  <c:v>42810</c:v>
                </c:pt>
                <c:pt idx="744">
                  <c:v>42809</c:v>
                </c:pt>
                <c:pt idx="745">
                  <c:v>42808</c:v>
                </c:pt>
                <c:pt idx="746">
                  <c:v>42807</c:v>
                </c:pt>
                <c:pt idx="747">
                  <c:v>42804</c:v>
                </c:pt>
                <c:pt idx="748">
                  <c:v>42803</c:v>
                </c:pt>
                <c:pt idx="749">
                  <c:v>42802</c:v>
                </c:pt>
                <c:pt idx="750">
                  <c:v>42801</c:v>
                </c:pt>
                <c:pt idx="751">
                  <c:v>42800</c:v>
                </c:pt>
                <c:pt idx="752">
                  <c:v>42797</c:v>
                </c:pt>
                <c:pt idx="753">
                  <c:v>42796</c:v>
                </c:pt>
                <c:pt idx="754">
                  <c:v>42795</c:v>
                </c:pt>
                <c:pt idx="755">
                  <c:v>42794</c:v>
                </c:pt>
                <c:pt idx="756">
                  <c:v>42793</c:v>
                </c:pt>
                <c:pt idx="757">
                  <c:v>42790</c:v>
                </c:pt>
                <c:pt idx="758">
                  <c:v>42789</c:v>
                </c:pt>
                <c:pt idx="759">
                  <c:v>42788</c:v>
                </c:pt>
                <c:pt idx="760">
                  <c:v>42787</c:v>
                </c:pt>
                <c:pt idx="761">
                  <c:v>42786</c:v>
                </c:pt>
                <c:pt idx="762">
                  <c:v>42783</c:v>
                </c:pt>
                <c:pt idx="763">
                  <c:v>42782</c:v>
                </c:pt>
                <c:pt idx="764">
                  <c:v>42781</c:v>
                </c:pt>
                <c:pt idx="765">
                  <c:v>42780</c:v>
                </c:pt>
                <c:pt idx="766">
                  <c:v>42779</c:v>
                </c:pt>
                <c:pt idx="767">
                  <c:v>42776</c:v>
                </c:pt>
                <c:pt idx="768">
                  <c:v>42775</c:v>
                </c:pt>
                <c:pt idx="769">
                  <c:v>42774</c:v>
                </c:pt>
                <c:pt idx="770">
                  <c:v>42773</c:v>
                </c:pt>
                <c:pt idx="771">
                  <c:v>42772</c:v>
                </c:pt>
                <c:pt idx="772">
                  <c:v>42769</c:v>
                </c:pt>
                <c:pt idx="773">
                  <c:v>42768</c:v>
                </c:pt>
                <c:pt idx="774">
                  <c:v>42767</c:v>
                </c:pt>
                <c:pt idx="775">
                  <c:v>42766</c:v>
                </c:pt>
                <c:pt idx="776">
                  <c:v>42765</c:v>
                </c:pt>
                <c:pt idx="777">
                  <c:v>42762</c:v>
                </c:pt>
                <c:pt idx="778">
                  <c:v>42761</c:v>
                </c:pt>
                <c:pt idx="779">
                  <c:v>42760</c:v>
                </c:pt>
                <c:pt idx="780">
                  <c:v>42759</c:v>
                </c:pt>
                <c:pt idx="781">
                  <c:v>42758</c:v>
                </c:pt>
                <c:pt idx="782">
                  <c:v>42755</c:v>
                </c:pt>
                <c:pt idx="783">
                  <c:v>42754</c:v>
                </c:pt>
                <c:pt idx="784">
                  <c:v>42753</c:v>
                </c:pt>
                <c:pt idx="785">
                  <c:v>42752</c:v>
                </c:pt>
                <c:pt idx="786">
                  <c:v>42751</c:v>
                </c:pt>
                <c:pt idx="787">
                  <c:v>42748</c:v>
                </c:pt>
                <c:pt idx="788">
                  <c:v>42747</c:v>
                </c:pt>
                <c:pt idx="789">
                  <c:v>42746</c:v>
                </c:pt>
                <c:pt idx="790">
                  <c:v>42745</c:v>
                </c:pt>
                <c:pt idx="791">
                  <c:v>42744</c:v>
                </c:pt>
                <c:pt idx="792">
                  <c:v>42741</c:v>
                </c:pt>
                <c:pt idx="793">
                  <c:v>42740</c:v>
                </c:pt>
                <c:pt idx="794">
                  <c:v>42739</c:v>
                </c:pt>
                <c:pt idx="795">
                  <c:v>42738</c:v>
                </c:pt>
                <c:pt idx="796">
                  <c:v>42734</c:v>
                </c:pt>
                <c:pt idx="797">
                  <c:v>42733</c:v>
                </c:pt>
                <c:pt idx="798">
                  <c:v>42732</c:v>
                </c:pt>
                <c:pt idx="799">
                  <c:v>42727</c:v>
                </c:pt>
                <c:pt idx="800">
                  <c:v>42726</c:v>
                </c:pt>
                <c:pt idx="801">
                  <c:v>42725</c:v>
                </c:pt>
                <c:pt idx="802">
                  <c:v>42724</c:v>
                </c:pt>
                <c:pt idx="803">
                  <c:v>42723</c:v>
                </c:pt>
                <c:pt idx="804">
                  <c:v>42720</c:v>
                </c:pt>
                <c:pt idx="805">
                  <c:v>42719</c:v>
                </c:pt>
                <c:pt idx="806">
                  <c:v>42718</c:v>
                </c:pt>
                <c:pt idx="807">
                  <c:v>42717</c:v>
                </c:pt>
                <c:pt idx="808">
                  <c:v>42716</c:v>
                </c:pt>
                <c:pt idx="809">
                  <c:v>42713</c:v>
                </c:pt>
                <c:pt idx="810">
                  <c:v>42712</c:v>
                </c:pt>
                <c:pt idx="811">
                  <c:v>42711</c:v>
                </c:pt>
                <c:pt idx="812">
                  <c:v>42710</c:v>
                </c:pt>
                <c:pt idx="813">
                  <c:v>42709</c:v>
                </c:pt>
                <c:pt idx="814">
                  <c:v>42706</c:v>
                </c:pt>
                <c:pt idx="815">
                  <c:v>42705</c:v>
                </c:pt>
                <c:pt idx="816">
                  <c:v>42704</c:v>
                </c:pt>
                <c:pt idx="817">
                  <c:v>42703</c:v>
                </c:pt>
                <c:pt idx="818">
                  <c:v>42702</c:v>
                </c:pt>
                <c:pt idx="819">
                  <c:v>42699</c:v>
                </c:pt>
                <c:pt idx="820">
                  <c:v>42698</c:v>
                </c:pt>
                <c:pt idx="821">
                  <c:v>42697</c:v>
                </c:pt>
                <c:pt idx="822">
                  <c:v>42696</c:v>
                </c:pt>
                <c:pt idx="823">
                  <c:v>42695</c:v>
                </c:pt>
                <c:pt idx="824">
                  <c:v>42692</c:v>
                </c:pt>
                <c:pt idx="825">
                  <c:v>42691</c:v>
                </c:pt>
                <c:pt idx="826">
                  <c:v>42690</c:v>
                </c:pt>
                <c:pt idx="827">
                  <c:v>42689</c:v>
                </c:pt>
                <c:pt idx="828">
                  <c:v>42688</c:v>
                </c:pt>
                <c:pt idx="829">
                  <c:v>42685</c:v>
                </c:pt>
                <c:pt idx="830">
                  <c:v>42684</c:v>
                </c:pt>
                <c:pt idx="831">
                  <c:v>42683</c:v>
                </c:pt>
                <c:pt idx="832">
                  <c:v>42682</c:v>
                </c:pt>
                <c:pt idx="833">
                  <c:v>42681</c:v>
                </c:pt>
                <c:pt idx="834">
                  <c:v>42678</c:v>
                </c:pt>
                <c:pt idx="835">
                  <c:v>42677</c:v>
                </c:pt>
                <c:pt idx="836">
                  <c:v>42676</c:v>
                </c:pt>
                <c:pt idx="837">
                  <c:v>42675</c:v>
                </c:pt>
                <c:pt idx="838">
                  <c:v>42674</c:v>
                </c:pt>
                <c:pt idx="839">
                  <c:v>42671</c:v>
                </c:pt>
                <c:pt idx="840">
                  <c:v>42670</c:v>
                </c:pt>
                <c:pt idx="841">
                  <c:v>42669</c:v>
                </c:pt>
                <c:pt idx="842">
                  <c:v>42668</c:v>
                </c:pt>
                <c:pt idx="843">
                  <c:v>42667</c:v>
                </c:pt>
                <c:pt idx="844">
                  <c:v>42664</c:v>
                </c:pt>
                <c:pt idx="845">
                  <c:v>42663</c:v>
                </c:pt>
                <c:pt idx="846">
                  <c:v>42662</c:v>
                </c:pt>
                <c:pt idx="847">
                  <c:v>42661</c:v>
                </c:pt>
                <c:pt idx="848">
                  <c:v>42660</c:v>
                </c:pt>
                <c:pt idx="849">
                  <c:v>42657</c:v>
                </c:pt>
                <c:pt idx="850">
                  <c:v>42656</c:v>
                </c:pt>
                <c:pt idx="851">
                  <c:v>42655</c:v>
                </c:pt>
                <c:pt idx="852">
                  <c:v>42654</c:v>
                </c:pt>
                <c:pt idx="853">
                  <c:v>42653</c:v>
                </c:pt>
                <c:pt idx="854">
                  <c:v>42650</c:v>
                </c:pt>
                <c:pt idx="855">
                  <c:v>42649</c:v>
                </c:pt>
                <c:pt idx="856">
                  <c:v>42648</c:v>
                </c:pt>
                <c:pt idx="857">
                  <c:v>42647</c:v>
                </c:pt>
                <c:pt idx="858">
                  <c:v>42646</c:v>
                </c:pt>
                <c:pt idx="859">
                  <c:v>42643</c:v>
                </c:pt>
                <c:pt idx="860">
                  <c:v>42642</c:v>
                </c:pt>
                <c:pt idx="861">
                  <c:v>42641</c:v>
                </c:pt>
                <c:pt idx="862">
                  <c:v>42640</c:v>
                </c:pt>
                <c:pt idx="863">
                  <c:v>42639</c:v>
                </c:pt>
                <c:pt idx="864">
                  <c:v>42636</c:v>
                </c:pt>
                <c:pt idx="865">
                  <c:v>42635</c:v>
                </c:pt>
                <c:pt idx="866">
                  <c:v>42634</c:v>
                </c:pt>
                <c:pt idx="867">
                  <c:v>42633</c:v>
                </c:pt>
                <c:pt idx="868">
                  <c:v>42632</c:v>
                </c:pt>
                <c:pt idx="869">
                  <c:v>42629</c:v>
                </c:pt>
                <c:pt idx="870">
                  <c:v>42628</c:v>
                </c:pt>
                <c:pt idx="871">
                  <c:v>42627</c:v>
                </c:pt>
                <c:pt idx="872">
                  <c:v>42626</c:v>
                </c:pt>
                <c:pt idx="873">
                  <c:v>42625</c:v>
                </c:pt>
                <c:pt idx="874">
                  <c:v>42622</c:v>
                </c:pt>
                <c:pt idx="875">
                  <c:v>42621</c:v>
                </c:pt>
                <c:pt idx="876">
                  <c:v>42620</c:v>
                </c:pt>
                <c:pt idx="877">
                  <c:v>42619</c:v>
                </c:pt>
                <c:pt idx="878">
                  <c:v>42618</c:v>
                </c:pt>
                <c:pt idx="879">
                  <c:v>42615</c:v>
                </c:pt>
                <c:pt idx="880">
                  <c:v>42614</c:v>
                </c:pt>
                <c:pt idx="881">
                  <c:v>42613</c:v>
                </c:pt>
                <c:pt idx="882">
                  <c:v>42612</c:v>
                </c:pt>
                <c:pt idx="883">
                  <c:v>42608</c:v>
                </c:pt>
                <c:pt idx="884">
                  <c:v>42607</c:v>
                </c:pt>
                <c:pt idx="885">
                  <c:v>42606</c:v>
                </c:pt>
                <c:pt idx="886">
                  <c:v>42605</c:v>
                </c:pt>
                <c:pt idx="887">
                  <c:v>42604</c:v>
                </c:pt>
                <c:pt idx="888">
                  <c:v>42601</c:v>
                </c:pt>
                <c:pt idx="889">
                  <c:v>42600</c:v>
                </c:pt>
                <c:pt idx="890">
                  <c:v>42599</c:v>
                </c:pt>
                <c:pt idx="891">
                  <c:v>42598</c:v>
                </c:pt>
                <c:pt idx="892">
                  <c:v>42597</c:v>
                </c:pt>
                <c:pt idx="893">
                  <c:v>42594</c:v>
                </c:pt>
                <c:pt idx="894">
                  <c:v>42593</c:v>
                </c:pt>
                <c:pt idx="895">
                  <c:v>42592</c:v>
                </c:pt>
                <c:pt idx="896">
                  <c:v>42591</c:v>
                </c:pt>
                <c:pt idx="897">
                  <c:v>42590</c:v>
                </c:pt>
                <c:pt idx="898">
                  <c:v>42587</c:v>
                </c:pt>
                <c:pt idx="899">
                  <c:v>42586</c:v>
                </c:pt>
                <c:pt idx="900">
                  <c:v>42585</c:v>
                </c:pt>
                <c:pt idx="901">
                  <c:v>42584</c:v>
                </c:pt>
                <c:pt idx="902">
                  <c:v>42583</c:v>
                </c:pt>
                <c:pt idx="903">
                  <c:v>42580</c:v>
                </c:pt>
                <c:pt idx="904">
                  <c:v>42579</c:v>
                </c:pt>
                <c:pt idx="905">
                  <c:v>42578</c:v>
                </c:pt>
                <c:pt idx="906">
                  <c:v>42577</c:v>
                </c:pt>
                <c:pt idx="907">
                  <c:v>42576</c:v>
                </c:pt>
                <c:pt idx="908">
                  <c:v>42573</c:v>
                </c:pt>
                <c:pt idx="909">
                  <c:v>42572</c:v>
                </c:pt>
                <c:pt idx="910">
                  <c:v>42571</c:v>
                </c:pt>
                <c:pt idx="911">
                  <c:v>42570</c:v>
                </c:pt>
                <c:pt idx="912">
                  <c:v>42569</c:v>
                </c:pt>
                <c:pt idx="913">
                  <c:v>42566</c:v>
                </c:pt>
                <c:pt idx="914">
                  <c:v>42565</c:v>
                </c:pt>
                <c:pt idx="915">
                  <c:v>42564</c:v>
                </c:pt>
                <c:pt idx="916">
                  <c:v>42563</c:v>
                </c:pt>
                <c:pt idx="917">
                  <c:v>42562</c:v>
                </c:pt>
                <c:pt idx="918">
                  <c:v>42559</c:v>
                </c:pt>
                <c:pt idx="919">
                  <c:v>42558</c:v>
                </c:pt>
                <c:pt idx="920">
                  <c:v>42557</c:v>
                </c:pt>
                <c:pt idx="921">
                  <c:v>42556</c:v>
                </c:pt>
                <c:pt idx="922">
                  <c:v>42555</c:v>
                </c:pt>
                <c:pt idx="923">
                  <c:v>42552</c:v>
                </c:pt>
                <c:pt idx="924">
                  <c:v>42551</c:v>
                </c:pt>
                <c:pt idx="925">
                  <c:v>42550</c:v>
                </c:pt>
                <c:pt idx="926">
                  <c:v>42549</c:v>
                </c:pt>
                <c:pt idx="927">
                  <c:v>42548</c:v>
                </c:pt>
                <c:pt idx="928">
                  <c:v>42545</c:v>
                </c:pt>
                <c:pt idx="929">
                  <c:v>42544</c:v>
                </c:pt>
                <c:pt idx="930">
                  <c:v>42543</c:v>
                </c:pt>
                <c:pt idx="931">
                  <c:v>42542</c:v>
                </c:pt>
                <c:pt idx="932">
                  <c:v>42541</c:v>
                </c:pt>
                <c:pt idx="933">
                  <c:v>42538</c:v>
                </c:pt>
                <c:pt idx="934">
                  <c:v>42537</c:v>
                </c:pt>
                <c:pt idx="935">
                  <c:v>42536</c:v>
                </c:pt>
                <c:pt idx="936">
                  <c:v>42535</c:v>
                </c:pt>
                <c:pt idx="937">
                  <c:v>42534</c:v>
                </c:pt>
                <c:pt idx="938">
                  <c:v>42531</c:v>
                </c:pt>
                <c:pt idx="939">
                  <c:v>42530</c:v>
                </c:pt>
                <c:pt idx="940">
                  <c:v>42529</c:v>
                </c:pt>
                <c:pt idx="941">
                  <c:v>42528</c:v>
                </c:pt>
                <c:pt idx="942">
                  <c:v>42527</c:v>
                </c:pt>
                <c:pt idx="943">
                  <c:v>42524</c:v>
                </c:pt>
                <c:pt idx="944">
                  <c:v>42523</c:v>
                </c:pt>
                <c:pt idx="945">
                  <c:v>42522</c:v>
                </c:pt>
                <c:pt idx="946">
                  <c:v>42521</c:v>
                </c:pt>
                <c:pt idx="947">
                  <c:v>42517</c:v>
                </c:pt>
                <c:pt idx="948">
                  <c:v>42516</c:v>
                </c:pt>
                <c:pt idx="949">
                  <c:v>42515</c:v>
                </c:pt>
                <c:pt idx="950">
                  <c:v>42514</c:v>
                </c:pt>
                <c:pt idx="951">
                  <c:v>42513</c:v>
                </c:pt>
                <c:pt idx="952">
                  <c:v>42510</c:v>
                </c:pt>
                <c:pt idx="953">
                  <c:v>42509</c:v>
                </c:pt>
                <c:pt idx="954">
                  <c:v>42508</c:v>
                </c:pt>
                <c:pt idx="955">
                  <c:v>42507</c:v>
                </c:pt>
                <c:pt idx="956">
                  <c:v>42506</c:v>
                </c:pt>
                <c:pt idx="957">
                  <c:v>42503</c:v>
                </c:pt>
                <c:pt idx="958">
                  <c:v>42502</c:v>
                </c:pt>
                <c:pt idx="959">
                  <c:v>42501</c:v>
                </c:pt>
                <c:pt idx="960">
                  <c:v>42500</c:v>
                </c:pt>
                <c:pt idx="961">
                  <c:v>42499</c:v>
                </c:pt>
                <c:pt idx="962">
                  <c:v>42496</c:v>
                </c:pt>
                <c:pt idx="963">
                  <c:v>42495</c:v>
                </c:pt>
                <c:pt idx="964">
                  <c:v>42494</c:v>
                </c:pt>
                <c:pt idx="965">
                  <c:v>42493</c:v>
                </c:pt>
                <c:pt idx="966">
                  <c:v>42489</c:v>
                </c:pt>
                <c:pt idx="967">
                  <c:v>42488</c:v>
                </c:pt>
                <c:pt idx="968">
                  <c:v>42487</c:v>
                </c:pt>
                <c:pt idx="969">
                  <c:v>42486</c:v>
                </c:pt>
                <c:pt idx="970">
                  <c:v>42485</c:v>
                </c:pt>
                <c:pt idx="971">
                  <c:v>42482</c:v>
                </c:pt>
                <c:pt idx="972">
                  <c:v>42481</c:v>
                </c:pt>
              </c:numCache>
            </c:numRef>
          </c:cat>
          <c:val>
            <c:numRef>
              <c:f>LME铜及注销仓单!$C$28:$C$1000</c:f>
              <c:numCache>
                <c:formatCode>###,###,###,###,##0.00</c:formatCode>
                <c:ptCount val="973"/>
                <c:pt idx="0">
                  <c:v>0.27835370570942286</c:v>
                </c:pt>
                <c:pt idx="1">
                  <c:v>0.28529906685023709</c:v>
                </c:pt>
                <c:pt idx="2">
                  <c:v>0.20533818622990596</c:v>
                </c:pt>
                <c:pt idx="3">
                  <c:v>0.19017575484452456</c:v>
                </c:pt>
                <c:pt idx="4">
                  <c:v>0.20018020723832408</c:v>
                </c:pt>
                <c:pt idx="5">
                  <c:v>0.22196406443618338</c:v>
                </c:pt>
                <c:pt idx="6">
                  <c:v>0.16812933025404156</c:v>
                </c:pt>
                <c:pt idx="7">
                  <c:v>0.17669401397751444</c:v>
                </c:pt>
                <c:pt idx="8">
                  <c:v>0.18973514888523119</c:v>
                </c:pt>
                <c:pt idx="9">
                  <c:v>0.20161764705882354</c:v>
                </c:pt>
                <c:pt idx="10">
                  <c:v>0.21120815138282387</c:v>
                </c:pt>
                <c:pt idx="11">
                  <c:v>0.21862702229995629</c:v>
                </c:pt>
                <c:pt idx="12">
                  <c:v>0.23326659038901601</c:v>
                </c:pt>
                <c:pt idx="13">
                  <c:v>0.18575676058332152</c:v>
                </c:pt>
                <c:pt idx="14">
                  <c:v>0.17860647693817469</c:v>
                </c:pt>
                <c:pt idx="15">
                  <c:v>0.18047830923248054</c:v>
                </c:pt>
                <c:pt idx="16">
                  <c:v>0.18149121593581408</c:v>
                </c:pt>
                <c:pt idx="17">
                  <c:v>0.18816762530813474</c:v>
                </c:pt>
                <c:pt idx="18">
                  <c:v>0.15463076295389636</c:v>
                </c:pt>
                <c:pt idx="19">
                  <c:v>0.15380464112250405</c:v>
                </c:pt>
                <c:pt idx="20">
                  <c:v>0.16261682242990655</c:v>
                </c:pt>
                <c:pt idx="21">
                  <c:v>0.12573983953702486</c:v>
                </c:pt>
                <c:pt idx="22">
                  <c:v>0.14433937483582873</c:v>
                </c:pt>
                <c:pt idx="23">
                  <c:v>0.16954574536148431</c:v>
                </c:pt>
                <c:pt idx="24">
                  <c:v>0.2143624367040049</c:v>
                </c:pt>
                <c:pt idx="25">
                  <c:v>0.29663916280941838</c:v>
                </c:pt>
                <c:pt idx="26">
                  <c:v>0.30239520958083832</c:v>
                </c:pt>
                <c:pt idx="27">
                  <c:v>0.30960362847564582</c:v>
                </c:pt>
                <c:pt idx="28">
                  <c:v>0.25907848496680985</c:v>
                </c:pt>
                <c:pt idx="29">
                  <c:v>0.26658860265417644</c:v>
                </c:pt>
                <c:pt idx="30">
                  <c:v>0.24134615384615385</c:v>
                </c:pt>
                <c:pt idx="31">
                  <c:v>0.25673384818233191</c:v>
                </c:pt>
                <c:pt idx="32">
                  <c:v>0.27117083946980852</c:v>
                </c:pt>
                <c:pt idx="33">
                  <c:v>0.28468208092485547</c:v>
                </c:pt>
                <c:pt idx="34">
                  <c:v>0.29572467624623028</c:v>
                </c:pt>
                <c:pt idx="35">
                  <c:v>0.30545836249125263</c:v>
                </c:pt>
                <c:pt idx="36">
                  <c:v>0.31084587441619099</c:v>
                </c:pt>
                <c:pt idx="37">
                  <c:v>0.30948678071539659</c:v>
                </c:pt>
                <c:pt idx="38">
                  <c:v>0.31434454358270419</c:v>
                </c:pt>
                <c:pt idx="39">
                  <c:v>0.32030586236193714</c:v>
                </c:pt>
                <c:pt idx="40">
                  <c:v>0.32473702069901594</c:v>
                </c:pt>
                <c:pt idx="41">
                  <c:v>0.2929733355693443</c:v>
                </c:pt>
                <c:pt idx="42">
                  <c:v>0.2696889477167439</c:v>
                </c:pt>
                <c:pt idx="43">
                  <c:v>0.2855292975072839</c:v>
                </c:pt>
                <c:pt idx="44">
                  <c:v>0.24650793650793651</c:v>
                </c:pt>
                <c:pt idx="45">
                  <c:v>0.24623037463080988</c:v>
                </c:pt>
                <c:pt idx="46">
                  <c:v>0.27569733394976115</c:v>
                </c:pt>
                <c:pt idx="47">
                  <c:v>0.30019405881474848</c:v>
                </c:pt>
                <c:pt idx="48">
                  <c:v>0.31897555296856811</c:v>
                </c:pt>
                <c:pt idx="49">
                  <c:v>0.3393999715626333</c:v>
                </c:pt>
                <c:pt idx="50">
                  <c:v>0.36736378646119977</c:v>
                </c:pt>
                <c:pt idx="51">
                  <c:v>0.37931965442764581</c:v>
                </c:pt>
                <c:pt idx="52">
                  <c:v>0.40311804008908686</c:v>
                </c:pt>
                <c:pt idx="53">
                  <c:v>0.4148606811145511</c:v>
                </c:pt>
                <c:pt idx="54">
                  <c:v>0.42749149552727733</c:v>
                </c:pt>
                <c:pt idx="55">
                  <c:v>0.43828529194382854</c:v>
                </c:pt>
                <c:pt idx="56">
                  <c:v>0.44242424242424244</c:v>
                </c:pt>
                <c:pt idx="57">
                  <c:v>0.42452943292171202</c:v>
                </c:pt>
                <c:pt idx="58">
                  <c:v>0.39700419412822047</c:v>
                </c:pt>
                <c:pt idx="59">
                  <c:v>0.40152235965746907</c:v>
                </c:pt>
                <c:pt idx="60">
                  <c:v>0.40290806754221387</c:v>
                </c:pt>
                <c:pt idx="61">
                  <c:v>0.40534547152194211</c:v>
                </c:pt>
                <c:pt idx="62">
                  <c:v>0.40837575196668208</c:v>
                </c:pt>
                <c:pt idx="63">
                  <c:v>0.24711659244033346</c:v>
                </c:pt>
                <c:pt idx="64">
                  <c:v>0.12889789485534167</c:v>
                </c:pt>
                <c:pt idx="65">
                  <c:v>0.13917175831636117</c:v>
                </c:pt>
                <c:pt idx="66">
                  <c:v>0.14648593233853513</c:v>
                </c:pt>
                <c:pt idx="67">
                  <c:v>0.15771054414088959</c:v>
                </c:pt>
                <c:pt idx="68">
                  <c:v>0.17017017017017017</c:v>
                </c:pt>
                <c:pt idx="69">
                  <c:v>0.18976209268237682</c:v>
                </c:pt>
                <c:pt idx="70">
                  <c:v>0.20931268798039435</c:v>
                </c:pt>
                <c:pt idx="71">
                  <c:v>0.22629169391759321</c:v>
                </c:pt>
                <c:pt idx="72">
                  <c:v>0.24263450042698548</c:v>
                </c:pt>
                <c:pt idx="73">
                  <c:v>0.25778766687857596</c:v>
                </c:pt>
                <c:pt idx="74">
                  <c:v>0.27562355900230562</c:v>
                </c:pt>
                <c:pt idx="75">
                  <c:v>0.28614239950397852</c:v>
                </c:pt>
                <c:pt idx="76">
                  <c:v>0.30766129032258066</c:v>
                </c:pt>
                <c:pt idx="77">
                  <c:v>0.31802366040361862</c:v>
                </c:pt>
                <c:pt idx="78">
                  <c:v>0.33055582786001375</c:v>
                </c:pt>
                <c:pt idx="79">
                  <c:v>0.3518413059984814</c:v>
                </c:pt>
                <c:pt idx="80">
                  <c:v>0.36002959400721352</c:v>
                </c:pt>
                <c:pt idx="81">
                  <c:v>0.40997008973080756</c:v>
                </c:pt>
                <c:pt idx="82">
                  <c:v>0.41912771367103463</c:v>
                </c:pt>
                <c:pt idx="83">
                  <c:v>0.4310889761517096</c:v>
                </c:pt>
                <c:pt idx="84">
                  <c:v>0.43977379830348728</c:v>
                </c:pt>
                <c:pt idx="85">
                  <c:v>0.41155736944624804</c:v>
                </c:pt>
                <c:pt idx="86">
                  <c:v>0.29896430552986869</c:v>
                </c:pt>
                <c:pt idx="87">
                  <c:v>0.32671513795674867</c:v>
                </c:pt>
                <c:pt idx="88">
                  <c:v>0.27934053651266766</c:v>
                </c:pt>
                <c:pt idx="89">
                  <c:v>0.22019265721555797</c:v>
                </c:pt>
                <c:pt idx="90">
                  <c:v>0.23115304363603376</c:v>
                </c:pt>
                <c:pt idx="91">
                  <c:v>0.25838712610237297</c:v>
                </c:pt>
                <c:pt idx="92">
                  <c:v>0.28186407066883001</c:v>
                </c:pt>
                <c:pt idx="93">
                  <c:v>0.28008500841229078</c:v>
                </c:pt>
                <c:pt idx="94">
                  <c:v>0.29210434173669469</c:v>
                </c:pt>
                <c:pt idx="95">
                  <c:v>0.30604856512141282</c:v>
                </c:pt>
                <c:pt idx="96">
                  <c:v>0.30659961178754191</c:v>
                </c:pt>
                <c:pt idx="97">
                  <c:v>0.32002801120448177</c:v>
                </c:pt>
                <c:pt idx="98">
                  <c:v>0.32434775071509059</c:v>
                </c:pt>
                <c:pt idx="99">
                  <c:v>0.32670111972437554</c:v>
                </c:pt>
                <c:pt idx="100">
                  <c:v>0.38728721834104102</c:v>
                </c:pt>
                <c:pt idx="101">
                  <c:v>0.39030045406240943</c:v>
                </c:pt>
                <c:pt idx="102">
                  <c:v>0.37647726198354919</c:v>
                </c:pt>
                <c:pt idx="103">
                  <c:v>0.39074091463987226</c:v>
                </c:pt>
                <c:pt idx="104">
                  <c:v>0.39972413793103451</c:v>
                </c:pt>
                <c:pt idx="105">
                  <c:v>0.33559107739546645</c:v>
                </c:pt>
                <c:pt idx="106">
                  <c:v>0.3225058004640371</c:v>
                </c:pt>
                <c:pt idx="107">
                  <c:v>0.25427614177393759</c:v>
                </c:pt>
                <c:pt idx="108">
                  <c:v>0.20720877590109699</c:v>
                </c:pt>
                <c:pt idx="109">
                  <c:v>0.21286107290233838</c:v>
                </c:pt>
                <c:pt idx="110">
                  <c:v>0.20562880324543611</c:v>
                </c:pt>
                <c:pt idx="111">
                  <c:v>0.21498371335504887</c:v>
                </c:pt>
                <c:pt idx="112">
                  <c:v>0.22505589136374929</c:v>
                </c:pt>
                <c:pt idx="113">
                  <c:v>0.23017277707543193</c:v>
                </c:pt>
                <c:pt idx="114">
                  <c:v>0.23819849874895746</c:v>
                </c:pt>
                <c:pt idx="115">
                  <c:v>0.2516995658940126</c:v>
                </c:pt>
                <c:pt idx="116">
                  <c:v>0.26429376711225638</c:v>
                </c:pt>
                <c:pt idx="117">
                  <c:v>0.29531174480425326</c:v>
                </c:pt>
                <c:pt idx="118">
                  <c:v>0.33812145878222011</c:v>
                </c:pt>
                <c:pt idx="119">
                  <c:v>0.34211971444261396</c:v>
                </c:pt>
                <c:pt idx="120">
                  <c:v>0.35203214340905581</c:v>
                </c:pt>
                <c:pt idx="121">
                  <c:v>0.35721860324193305</c:v>
                </c:pt>
                <c:pt idx="122">
                  <c:v>0.30154831025755546</c:v>
                </c:pt>
                <c:pt idx="123">
                  <c:v>0.27156289331457761</c:v>
                </c:pt>
                <c:pt idx="124">
                  <c:v>0.28351778949714029</c:v>
                </c:pt>
                <c:pt idx="125">
                  <c:v>0.22012249775918732</c:v>
                </c:pt>
                <c:pt idx="126">
                  <c:v>0.17673478553783967</c:v>
                </c:pt>
                <c:pt idx="127">
                  <c:v>0.12939670106198689</c:v>
                </c:pt>
                <c:pt idx="128">
                  <c:v>0.10373191165270373</c:v>
                </c:pt>
                <c:pt idx="129">
                  <c:v>9.3074414018053553E-2</c:v>
                </c:pt>
                <c:pt idx="130">
                  <c:v>9.5494538834951459E-2</c:v>
                </c:pt>
                <c:pt idx="131">
                  <c:v>9.4282468761832633E-2</c:v>
                </c:pt>
                <c:pt idx="132">
                  <c:v>8.2159801189848627E-2</c:v>
                </c:pt>
                <c:pt idx="133">
                  <c:v>9.0472245236122614E-2</c:v>
                </c:pt>
                <c:pt idx="134">
                  <c:v>0.11065121412803532</c:v>
                </c:pt>
                <c:pt idx="135">
                  <c:v>0.10842047330764998</c:v>
                </c:pt>
                <c:pt idx="136">
                  <c:v>0.10874336930674959</c:v>
                </c:pt>
                <c:pt idx="137">
                  <c:v>9.7157052166712665E-2</c:v>
                </c:pt>
                <c:pt idx="138">
                  <c:v>9.4344777342682817E-2</c:v>
                </c:pt>
                <c:pt idx="139">
                  <c:v>9.9021561877151665E-2</c:v>
                </c:pt>
                <c:pt idx="140">
                  <c:v>0.10315675870132206</c:v>
                </c:pt>
                <c:pt idx="141">
                  <c:v>9.513723413643986E-2</c:v>
                </c:pt>
                <c:pt idx="142">
                  <c:v>0.10633286810886253</c:v>
                </c:pt>
                <c:pt idx="143">
                  <c:v>0.11058026407227241</c:v>
                </c:pt>
                <c:pt idx="144">
                  <c:v>0.12280550774526679</c:v>
                </c:pt>
                <c:pt idx="145">
                  <c:v>0.12846153846153846</c:v>
                </c:pt>
                <c:pt idx="146">
                  <c:v>0.13389656938044034</c:v>
                </c:pt>
                <c:pt idx="147">
                  <c:v>0.13735656608584784</c:v>
                </c:pt>
                <c:pt idx="148">
                  <c:v>0.14129791014468229</c:v>
                </c:pt>
                <c:pt idx="149">
                  <c:v>0.13135593220338984</c:v>
                </c:pt>
                <c:pt idx="150">
                  <c:v>0.11734128674904133</c:v>
                </c:pt>
                <c:pt idx="151">
                  <c:v>9.7979541804040921E-2</c:v>
                </c:pt>
                <c:pt idx="152">
                  <c:v>7.4464496542418615E-2</c:v>
                </c:pt>
                <c:pt idx="153">
                  <c:v>7.9355758745071725E-2</c:v>
                </c:pt>
                <c:pt idx="154">
                  <c:v>7.8688251001335113E-2</c:v>
                </c:pt>
                <c:pt idx="155">
                  <c:v>8.6711615601263128E-2</c:v>
                </c:pt>
                <c:pt idx="156">
                  <c:v>9.5163124289337875E-2</c:v>
                </c:pt>
                <c:pt idx="157">
                  <c:v>0.10331367106176266</c:v>
                </c:pt>
                <c:pt idx="158">
                  <c:v>9.9913793103448278E-2</c:v>
                </c:pt>
                <c:pt idx="159">
                  <c:v>0.10970104761093603</c:v>
                </c:pt>
                <c:pt idx="160">
                  <c:v>0.11924668524617853</c:v>
                </c:pt>
                <c:pt idx="161">
                  <c:v>0.14473684210526316</c:v>
                </c:pt>
                <c:pt idx="162">
                  <c:v>0.1579338229226834</c:v>
                </c:pt>
                <c:pt idx="163">
                  <c:v>0.2052297210201639</c:v>
                </c:pt>
                <c:pt idx="164">
                  <c:v>0.19091743119266055</c:v>
                </c:pt>
                <c:pt idx="165">
                  <c:v>0.21829738459935397</c:v>
                </c:pt>
                <c:pt idx="166">
                  <c:v>0.18929016189290163</c:v>
                </c:pt>
                <c:pt idx="167">
                  <c:v>0.16352526926263464</c:v>
                </c:pt>
                <c:pt idx="168">
                  <c:v>0.14771431533119103</c:v>
                </c:pt>
                <c:pt idx="169">
                  <c:v>9.4642118328506414E-2</c:v>
                </c:pt>
                <c:pt idx="170">
                  <c:v>8.1111682964487911E-2</c:v>
                </c:pt>
                <c:pt idx="171">
                  <c:v>6.3949330881601804E-2</c:v>
                </c:pt>
                <c:pt idx="172">
                  <c:v>6.7770778297094089E-2</c:v>
                </c:pt>
                <c:pt idx="173">
                  <c:v>6.5472576401538155E-2</c:v>
                </c:pt>
                <c:pt idx="174">
                  <c:v>6.0593860090588827E-2</c:v>
                </c:pt>
                <c:pt idx="175">
                  <c:v>7.2183449651046866E-2</c:v>
                </c:pt>
                <c:pt idx="176">
                  <c:v>7.4995026854983091E-2</c:v>
                </c:pt>
                <c:pt idx="177">
                  <c:v>7.8736258294542935E-2</c:v>
                </c:pt>
                <c:pt idx="178">
                  <c:v>8.418829209414605E-2</c:v>
                </c:pt>
                <c:pt idx="179">
                  <c:v>0.10182550972024657</c:v>
                </c:pt>
                <c:pt idx="180">
                  <c:v>9.1608474375665758E-2</c:v>
                </c:pt>
                <c:pt idx="181">
                  <c:v>9.2145729832032175E-2</c:v>
                </c:pt>
                <c:pt idx="182">
                  <c:v>8.5903343967860091E-2</c:v>
                </c:pt>
                <c:pt idx="183">
                  <c:v>8.6227261989132997E-2</c:v>
                </c:pt>
                <c:pt idx="184">
                  <c:v>8.795095496345201E-2</c:v>
                </c:pt>
                <c:pt idx="185">
                  <c:v>8.8537362767087707E-2</c:v>
                </c:pt>
                <c:pt idx="186">
                  <c:v>8.8644948064211526E-2</c:v>
                </c:pt>
                <c:pt idx="187">
                  <c:v>8.7853773584905662E-2</c:v>
                </c:pt>
                <c:pt idx="188">
                  <c:v>6.5074135090609553E-2</c:v>
                </c:pt>
                <c:pt idx="189">
                  <c:v>5.972972972972973E-2</c:v>
                </c:pt>
                <c:pt idx="190">
                  <c:v>6.4663882527280073E-2</c:v>
                </c:pt>
                <c:pt idx="191">
                  <c:v>6.4845957217812458E-2</c:v>
                </c:pt>
                <c:pt idx="192">
                  <c:v>6.7569379273361041E-2</c:v>
                </c:pt>
                <c:pt idx="193">
                  <c:v>7.0591369206180074E-2</c:v>
                </c:pt>
                <c:pt idx="194">
                  <c:v>7.1334214002642005E-2</c:v>
                </c:pt>
                <c:pt idx="195">
                  <c:v>7.3254735726586306E-2</c:v>
                </c:pt>
                <c:pt idx="196">
                  <c:v>8.2917869325636315E-2</c:v>
                </c:pt>
                <c:pt idx="197">
                  <c:v>8.853827096101187E-2</c:v>
                </c:pt>
                <c:pt idx="198">
                  <c:v>0.10398970398970399</c:v>
                </c:pt>
                <c:pt idx="199">
                  <c:v>0.12597533350113266</c:v>
                </c:pt>
                <c:pt idx="200">
                  <c:v>0.14773006134969324</c:v>
                </c:pt>
                <c:pt idx="201">
                  <c:v>0.17850809788391062</c:v>
                </c:pt>
                <c:pt idx="202">
                  <c:v>0.20644569331345339</c:v>
                </c:pt>
                <c:pt idx="203">
                  <c:v>0.23602552816901409</c:v>
                </c:pt>
                <c:pt idx="204">
                  <c:v>0.2667608388568945</c:v>
                </c:pt>
                <c:pt idx="205">
                  <c:v>0.27992552841966928</c:v>
                </c:pt>
                <c:pt idx="206">
                  <c:v>0.26708342315154127</c:v>
                </c:pt>
                <c:pt idx="207">
                  <c:v>0.23171406440190329</c:v>
                </c:pt>
                <c:pt idx="208">
                  <c:v>0.20410166903021709</c:v>
                </c:pt>
                <c:pt idx="209">
                  <c:v>0.18021315534503177</c:v>
                </c:pt>
                <c:pt idx="210">
                  <c:v>0.177003573251659</c:v>
                </c:pt>
                <c:pt idx="211">
                  <c:v>0.14168377823408623</c:v>
                </c:pt>
                <c:pt idx="212">
                  <c:v>0.10423102753525856</c:v>
                </c:pt>
                <c:pt idx="213">
                  <c:v>7.527881040892194E-2</c:v>
                </c:pt>
                <c:pt idx="214">
                  <c:v>3.3293697978596909E-2</c:v>
                </c:pt>
                <c:pt idx="215">
                  <c:v>4.0912667191188044E-2</c:v>
                </c:pt>
                <c:pt idx="216">
                  <c:v>4.3832020997375327E-2</c:v>
                </c:pt>
                <c:pt idx="217">
                  <c:v>7.0013037809647974E-2</c:v>
                </c:pt>
                <c:pt idx="218">
                  <c:v>7.5613875535923081E-2</c:v>
                </c:pt>
                <c:pt idx="219">
                  <c:v>8.3065449402083061E-2</c:v>
                </c:pt>
                <c:pt idx="220">
                  <c:v>9.6949753195798002E-2</c:v>
                </c:pt>
                <c:pt idx="221">
                  <c:v>0.10288740385827765</c:v>
                </c:pt>
                <c:pt idx="222">
                  <c:v>0.10756770437863832</c:v>
                </c:pt>
                <c:pt idx="223">
                  <c:v>0.1091780131114473</c:v>
                </c:pt>
                <c:pt idx="224">
                  <c:v>0.143646408839779</c:v>
                </c:pt>
                <c:pt idx="225">
                  <c:v>0.138285203929741</c:v>
                </c:pt>
                <c:pt idx="226">
                  <c:v>0.143646408839779</c:v>
                </c:pt>
                <c:pt idx="227">
                  <c:v>0.14982940216585075</c:v>
                </c:pt>
                <c:pt idx="228">
                  <c:v>0.15769173713098947</c:v>
                </c:pt>
                <c:pt idx="229">
                  <c:v>0.1650485436893204</c:v>
                </c:pt>
                <c:pt idx="230">
                  <c:v>0.16298140284082588</c:v>
                </c:pt>
                <c:pt idx="231">
                  <c:v>0.1719634305616021</c:v>
                </c:pt>
                <c:pt idx="232">
                  <c:v>0.18023590333716916</c:v>
                </c:pt>
                <c:pt idx="233">
                  <c:v>0.1977755596748895</c:v>
                </c:pt>
                <c:pt idx="234">
                  <c:v>0.21025786341739869</c:v>
                </c:pt>
                <c:pt idx="235">
                  <c:v>0.22298145307488496</c:v>
                </c:pt>
                <c:pt idx="236">
                  <c:v>0.23454746136865343</c:v>
                </c:pt>
                <c:pt idx="237">
                  <c:v>0.24792601659186728</c:v>
                </c:pt>
                <c:pt idx="238">
                  <c:v>0.40391578382727639</c:v>
                </c:pt>
                <c:pt idx="239">
                  <c:v>0.54140017286084707</c:v>
                </c:pt>
                <c:pt idx="240">
                  <c:v>0.71885484231715502</c:v>
                </c:pt>
                <c:pt idx="241">
                  <c:v>0.68041694388999774</c:v>
                </c:pt>
                <c:pt idx="242">
                  <c:v>0.69896498568597221</c:v>
                </c:pt>
                <c:pt idx="243">
                  <c:v>0.71021632041122296</c:v>
                </c:pt>
                <c:pt idx="244">
                  <c:v>0.72767020612117428</c:v>
                </c:pt>
                <c:pt idx="245">
                  <c:v>0.7651336898395722</c:v>
                </c:pt>
                <c:pt idx="246">
                  <c:v>0.77381956155143339</c:v>
                </c:pt>
                <c:pt idx="247">
                  <c:v>0.78266153534535143</c:v>
                </c:pt>
                <c:pt idx="248">
                  <c:v>0.82394924662965896</c:v>
                </c:pt>
                <c:pt idx="249">
                  <c:v>0.8318739054290718</c:v>
                </c:pt>
                <c:pt idx="250">
                  <c:v>0.81936223028451405</c:v>
                </c:pt>
                <c:pt idx="251">
                  <c:v>0.77625399210971258</c:v>
                </c:pt>
                <c:pt idx="252">
                  <c:v>0.74745186862967161</c:v>
                </c:pt>
                <c:pt idx="253">
                  <c:v>0.70259667476181575</c:v>
                </c:pt>
                <c:pt idx="254">
                  <c:v>0.44789397240377632</c:v>
                </c:pt>
                <c:pt idx="255">
                  <c:v>0.45322580645161292</c:v>
                </c:pt>
                <c:pt idx="256">
                  <c:v>0.45570301291248205</c:v>
                </c:pt>
                <c:pt idx="257">
                  <c:v>0.47315855181023719</c:v>
                </c:pt>
                <c:pt idx="258">
                  <c:v>0.47895931552296139</c:v>
                </c:pt>
                <c:pt idx="259">
                  <c:v>0.48479642673080225</c:v>
                </c:pt>
                <c:pt idx="260">
                  <c:v>0.49459093982420554</c:v>
                </c:pt>
                <c:pt idx="261">
                  <c:v>0.50084317032040471</c:v>
                </c:pt>
                <c:pt idx="262">
                  <c:v>0.50302928306967354</c:v>
                </c:pt>
                <c:pt idx="263">
                  <c:v>0.41203083109919569</c:v>
                </c:pt>
                <c:pt idx="264">
                  <c:v>0.41281793842034809</c:v>
                </c:pt>
                <c:pt idx="265">
                  <c:v>0.37930458040789033</c:v>
                </c:pt>
                <c:pt idx="266">
                  <c:v>0.29272363150867825</c:v>
                </c:pt>
                <c:pt idx="267">
                  <c:v>0.29286190793862577</c:v>
                </c:pt>
                <c:pt idx="268">
                  <c:v>0.29309769923307771</c:v>
                </c:pt>
                <c:pt idx="269">
                  <c:v>0.29574396782841822</c:v>
                </c:pt>
                <c:pt idx="270">
                  <c:v>0.2961099932930919</c:v>
                </c:pt>
                <c:pt idx="271">
                  <c:v>0.21443089430894308</c:v>
                </c:pt>
                <c:pt idx="272">
                  <c:v>0.12937361324458099</c:v>
                </c:pt>
                <c:pt idx="273">
                  <c:v>0.12972141514271066</c:v>
                </c:pt>
                <c:pt idx="274">
                  <c:v>0.13094216577998971</c:v>
                </c:pt>
                <c:pt idx="275">
                  <c:v>0.10647432594882363</c:v>
                </c:pt>
                <c:pt idx="276">
                  <c:v>0.10705050853301155</c:v>
                </c:pt>
                <c:pt idx="277">
                  <c:v>0.10222375452508188</c:v>
                </c:pt>
                <c:pt idx="278">
                  <c:v>0.10788304959289416</c:v>
                </c:pt>
                <c:pt idx="279">
                  <c:v>0.10890905723282089</c:v>
                </c:pt>
                <c:pt idx="280">
                  <c:v>0.11183114238104055</c:v>
                </c:pt>
                <c:pt idx="281">
                  <c:v>0.11358532934131736</c:v>
                </c:pt>
                <c:pt idx="282">
                  <c:v>0.11424831712789828</c:v>
                </c:pt>
                <c:pt idx="283">
                  <c:v>0.11518324607329843</c:v>
                </c:pt>
                <c:pt idx="284">
                  <c:v>0.1216317365269461</c:v>
                </c:pt>
                <c:pt idx="285">
                  <c:v>0.12266817410966648</c:v>
                </c:pt>
                <c:pt idx="286">
                  <c:v>0.12410275783906309</c:v>
                </c:pt>
                <c:pt idx="287">
                  <c:v>0.12410275783906309</c:v>
                </c:pt>
                <c:pt idx="288">
                  <c:v>0.12443353474320241</c:v>
                </c:pt>
                <c:pt idx="289">
                  <c:v>0.12179003021148037</c:v>
                </c:pt>
                <c:pt idx="290">
                  <c:v>0.12388878380934368</c:v>
                </c:pt>
                <c:pt idx="291">
                  <c:v>0.12388878380934368</c:v>
                </c:pt>
                <c:pt idx="292">
                  <c:v>0.12593731974620265</c:v>
                </c:pt>
                <c:pt idx="293">
                  <c:v>0.12718204488778054</c:v>
                </c:pt>
                <c:pt idx="294">
                  <c:v>0.12661399113509347</c:v>
                </c:pt>
                <c:pt idx="295">
                  <c:v>0.12507226825978029</c:v>
                </c:pt>
                <c:pt idx="296">
                  <c:v>0.12673035679469682</c:v>
                </c:pt>
                <c:pt idx="297">
                  <c:v>0.12680171406310869</c:v>
                </c:pt>
                <c:pt idx="298">
                  <c:v>0.1360655737704918</c:v>
                </c:pt>
                <c:pt idx="299">
                  <c:v>0.13628899835796388</c:v>
                </c:pt>
                <c:pt idx="300">
                  <c:v>0.13693545060837287</c:v>
                </c:pt>
                <c:pt idx="301">
                  <c:v>0.14065430297978745</c:v>
                </c:pt>
                <c:pt idx="302">
                  <c:v>0.15575479566305253</c:v>
                </c:pt>
                <c:pt idx="303">
                  <c:v>0.16137675185490519</c:v>
                </c:pt>
                <c:pt idx="304">
                  <c:v>0.17265306122448978</c:v>
                </c:pt>
                <c:pt idx="305">
                  <c:v>0.19304941743672158</c:v>
                </c:pt>
                <c:pt idx="306">
                  <c:v>0.2146858743497399</c:v>
                </c:pt>
                <c:pt idx="307">
                  <c:v>0.23420436817472698</c:v>
                </c:pt>
                <c:pt idx="308">
                  <c:v>0.26195506049548684</c:v>
                </c:pt>
                <c:pt idx="309">
                  <c:v>0.3155737704918033</c:v>
                </c:pt>
                <c:pt idx="310">
                  <c:v>0.38700201946025337</c:v>
                </c:pt>
                <c:pt idx="311">
                  <c:v>0.41431192660550459</c:v>
                </c:pt>
                <c:pt idx="312">
                  <c:v>0.41926087748042962</c:v>
                </c:pt>
                <c:pt idx="313">
                  <c:v>0.38628944504896628</c:v>
                </c:pt>
                <c:pt idx="314">
                  <c:v>0.34500364697301239</c:v>
                </c:pt>
                <c:pt idx="315">
                  <c:v>0.29953421712647799</c:v>
                </c:pt>
                <c:pt idx="316">
                  <c:v>0.304029304029304</c:v>
                </c:pt>
                <c:pt idx="317">
                  <c:v>0.32123538649450356</c:v>
                </c:pt>
                <c:pt idx="318">
                  <c:v>0.34767641996557658</c:v>
                </c:pt>
                <c:pt idx="319">
                  <c:v>0.37906018136850783</c:v>
                </c:pt>
                <c:pt idx="320">
                  <c:v>0.41810277907157273</c:v>
                </c:pt>
                <c:pt idx="321">
                  <c:v>0.42955842595373989</c:v>
                </c:pt>
                <c:pt idx="322">
                  <c:v>0.49827921592099356</c:v>
                </c:pt>
                <c:pt idx="323">
                  <c:v>0.5147779593049161</c:v>
                </c:pt>
                <c:pt idx="324">
                  <c:v>0.54745387453874539</c:v>
                </c:pt>
                <c:pt idx="325">
                  <c:v>0.50482174167153715</c:v>
                </c:pt>
                <c:pt idx="326">
                  <c:v>0.4984771573604061</c:v>
                </c:pt>
                <c:pt idx="327">
                  <c:v>0.45925394548063125</c:v>
                </c:pt>
                <c:pt idx="328">
                  <c:v>0.42234254773439728</c:v>
                </c:pt>
                <c:pt idx="329">
                  <c:v>0.43509412756392246</c:v>
                </c:pt>
                <c:pt idx="330">
                  <c:v>0.43118503118503121</c:v>
                </c:pt>
                <c:pt idx="331">
                  <c:v>0.57819645143588805</c:v>
                </c:pt>
                <c:pt idx="332">
                  <c:v>0.58837420526793827</c:v>
                </c:pt>
                <c:pt idx="333">
                  <c:v>0.55098743267504491</c:v>
                </c:pt>
                <c:pt idx="334">
                  <c:v>0.5364192139737991</c:v>
                </c:pt>
                <c:pt idx="335">
                  <c:v>0.54663477963785445</c:v>
                </c:pt>
                <c:pt idx="336">
                  <c:v>0.51445762995152933</c:v>
                </c:pt>
                <c:pt idx="337">
                  <c:v>0.46280177369026115</c:v>
                </c:pt>
                <c:pt idx="338">
                  <c:v>0.42604235605559232</c:v>
                </c:pt>
                <c:pt idx="339">
                  <c:v>0.43767223212838385</c:v>
                </c:pt>
                <c:pt idx="340">
                  <c:v>0.44819746670997079</c:v>
                </c:pt>
                <c:pt idx="341">
                  <c:v>0.46336070751737207</c:v>
                </c:pt>
                <c:pt idx="342">
                  <c:v>0.45043505282784341</c:v>
                </c:pt>
                <c:pt idx="343">
                  <c:v>0.46109334551545605</c:v>
                </c:pt>
                <c:pt idx="344">
                  <c:v>0.46923314780457637</c:v>
                </c:pt>
                <c:pt idx="345">
                  <c:v>0.49969987995198079</c:v>
                </c:pt>
                <c:pt idx="346">
                  <c:v>0.52204585537918868</c:v>
                </c:pt>
                <c:pt idx="347">
                  <c:v>0.5337175792507205</c:v>
                </c:pt>
                <c:pt idx="348">
                  <c:v>0.53500140567894294</c:v>
                </c:pt>
                <c:pt idx="349">
                  <c:v>0.54554197005083116</c:v>
                </c:pt>
                <c:pt idx="350">
                  <c:v>0.53225374732334052</c:v>
                </c:pt>
                <c:pt idx="351">
                  <c:v>0.55543794654670553</c:v>
                </c:pt>
                <c:pt idx="352">
                  <c:v>0.56688554139307323</c:v>
                </c:pt>
                <c:pt idx="353">
                  <c:v>0.58379959308240081</c:v>
                </c:pt>
                <c:pt idx="354">
                  <c:v>0.53848085373509103</c:v>
                </c:pt>
                <c:pt idx="355">
                  <c:v>0.48838932806324109</c:v>
                </c:pt>
                <c:pt idx="356">
                  <c:v>0.48785135778942351</c:v>
                </c:pt>
                <c:pt idx="357">
                  <c:v>0.4323138928402086</c:v>
                </c:pt>
                <c:pt idx="358">
                  <c:v>0.40871198778912765</c:v>
                </c:pt>
                <c:pt idx="359">
                  <c:v>0.32516911593188708</c:v>
                </c:pt>
                <c:pt idx="360">
                  <c:v>0.30667128347183747</c:v>
                </c:pt>
                <c:pt idx="361">
                  <c:v>0.31651162790697673</c:v>
                </c:pt>
                <c:pt idx="362">
                  <c:v>0.29802389705882354</c:v>
                </c:pt>
                <c:pt idx="363">
                  <c:v>0.32103665654914781</c:v>
                </c:pt>
                <c:pt idx="364">
                  <c:v>0.34482370170102511</c:v>
                </c:pt>
                <c:pt idx="365">
                  <c:v>0.35635236830455952</c:v>
                </c:pt>
                <c:pt idx="366">
                  <c:v>0.36690727373681287</c:v>
                </c:pt>
                <c:pt idx="367">
                  <c:v>0.3886922004076816</c:v>
                </c:pt>
                <c:pt idx="368">
                  <c:v>0.38828425096030728</c:v>
                </c:pt>
                <c:pt idx="369">
                  <c:v>0.37926701570680627</c:v>
                </c:pt>
                <c:pt idx="370">
                  <c:v>0.4010358484817711</c:v>
                </c:pt>
                <c:pt idx="371">
                  <c:v>0.42362885787300963</c:v>
                </c:pt>
                <c:pt idx="372">
                  <c:v>0.47930179320869898</c:v>
                </c:pt>
                <c:pt idx="373">
                  <c:v>0.504374286801065</c:v>
                </c:pt>
                <c:pt idx="374">
                  <c:v>0.51566815887227357</c:v>
                </c:pt>
                <c:pt idx="375">
                  <c:v>0.53005567613475513</c:v>
                </c:pt>
                <c:pt idx="376">
                  <c:v>0.51548132857947082</c:v>
                </c:pt>
                <c:pt idx="377">
                  <c:v>0.49495986559641592</c:v>
                </c:pt>
                <c:pt idx="378">
                  <c:v>0.49296168546657965</c:v>
                </c:pt>
                <c:pt idx="379">
                  <c:v>0.38622109894224471</c:v>
                </c:pt>
                <c:pt idx="380">
                  <c:v>0.31522757070612473</c:v>
                </c:pt>
                <c:pt idx="381">
                  <c:v>0.25556400989157313</c:v>
                </c:pt>
                <c:pt idx="382">
                  <c:v>0.20688995215311004</c:v>
                </c:pt>
                <c:pt idx="383">
                  <c:v>0.1390549662487946</c:v>
                </c:pt>
                <c:pt idx="384">
                  <c:v>9.4745991887193362E-2</c:v>
                </c:pt>
                <c:pt idx="385">
                  <c:v>9.6056721056721056E-2</c:v>
                </c:pt>
                <c:pt idx="386">
                  <c:v>9.684619116933528E-2</c:v>
                </c:pt>
                <c:pt idx="387">
                  <c:v>9.9460519862677788E-2</c:v>
                </c:pt>
                <c:pt idx="388">
                  <c:v>9.8663522012578622E-2</c:v>
                </c:pt>
                <c:pt idx="389">
                  <c:v>9.7524898925155312E-2</c:v>
                </c:pt>
                <c:pt idx="390">
                  <c:v>9.7773379515091532E-2</c:v>
                </c:pt>
                <c:pt idx="391">
                  <c:v>0.10264900662251655</c:v>
                </c:pt>
                <c:pt idx="392">
                  <c:v>0.10380971578310824</c:v>
                </c:pt>
                <c:pt idx="393">
                  <c:v>9.8639455782312924E-2</c:v>
                </c:pt>
                <c:pt idx="394">
                  <c:v>0.10124688279301745</c:v>
                </c:pt>
                <c:pt idx="395">
                  <c:v>0.10499105189898589</c:v>
                </c:pt>
                <c:pt idx="396">
                  <c:v>0.10676721571740425</c:v>
                </c:pt>
                <c:pt idx="397">
                  <c:v>0.11928859192296355</c:v>
                </c:pt>
                <c:pt idx="398">
                  <c:v>0.12564627841186227</c:v>
                </c:pt>
                <c:pt idx="399">
                  <c:v>0.12799526673898037</c:v>
                </c:pt>
                <c:pt idx="400">
                  <c:v>0.12433022425084342</c:v>
                </c:pt>
                <c:pt idx="401">
                  <c:v>0.12272187004754358</c:v>
                </c:pt>
                <c:pt idx="402">
                  <c:v>0.12852510563034292</c:v>
                </c:pt>
                <c:pt idx="403">
                  <c:v>0.12799371809972518</c:v>
                </c:pt>
                <c:pt idx="404">
                  <c:v>0.11788896504455106</c:v>
                </c:pt>
                <c:pt idx="405">
                  <c:v>0.11872502193196217</c:v>
                </c:pt>
                <c:pt idx="406">
                  <c:v>0.12172139110161259</c:v>
                </c:pt>
                <c:pt idx="407">
                  <c:v>0.12994513427663876</c:v>
                </c:pt>
                <c:pt idx="408">
                  <c:v>0.13763608087091758</c:v>
                </c:pt>
                <c:pt idx="409">
                  <c:v>0.1421393371340226</c:v>
                </c:pt>
                <c:pt idx="410">
                  <c:v>0.1549952426260704</c:v>
                </c:pt>
                <c:pt idx="411">
                  <c:v>0.16517562859026275</c:v>
                </c:pt>
                <c:pt idx="412">
                  <c:v>0.18226327944572748</c:v>
                </c:pt>
                <c:pt idx="413">
                  <c:v>0.19118462391424876</c:v>
                </c:pt>
                <c:pt idx="414">
                  <c:v>0.19784009438243036</c:v>
                </c:pt>
                <c:pt idx="415">
                  <c:v>0.20689964157706092</c:v>
                </c:pt>
                <c:pt idx="416">
                  <c:v>0.21853131366817255</c:v>
                </c:pt>
                <c:pt idx="417">
                  <c:v>0.23113166390367332</c:v>
                </c:pt>
                <c:pt idx="418">
                  <c:v>0.24217335058214748</c:v>
                </c:pt>
                <c:pt idx="419">
                  <c:v>0.23656735421441305</c:v>
                </c:pt>
                <c:pt idx="420">
                  <c:v>0.21810561609388096</c:v>
                </c:pt>
                <c:pt idx="421">
                  <c:v>0.22767969207597691</c:v>
                </c:pt>
                <c:pt idx="422">
                  <c:v>0.2259980204552953</c:v>
                </c:pt>
                <c:pt idx="423">
                  <c:v>0.23214139595777761</c:v>
                </c:pt>
                <c:pt idx="424">
                  <c:v>0.20941253370373397</c:v>
                </c:pt>
                <c:pt idx="425">
                  <c:v>0.17973511009994311</c:v>
                </c:pt>
                <c:pt idx="426">
                  <c:v>0.14370094667853386</c:v>
                </c:pt>
                <c:pt idx="427">
                  <c:v>0.15540655236801901</c:v>
                </c:pt>
                <c:pt idx="428">
                  <c:v>0.16277291648967801</c:v>
                </c:pt>
                <c:pt idx="429">
                  <c:v>0.16949440108585001</c:v>
                </c:pt>
                <c:pt idx="430">
                  <c:v>0.17654573326520184</c:v>
                </c:pt>
                <c:pt idx="431">
                  <c:v>0.1813767251661271</c:v>
                </c:pt>
                <c:pt idx="432">
                  <c:v>0.18961873362076254</c:v>
                </c:pt>
                <c:pt idx="433">
                  <c:v>0.20676126878130216</c:v>
                </c:pt>
                <c:pt idx="434">
                  <c:v>0.23072539281934382</c:v>
                </c:pt>
                <c:pt idx="435">
                  <c:v>0.2350902643455835</c:v>
                </c:pt>
                <c:pt idx="436">
                  <c:v>0.24808475957620213</c:v>
                </c:pt>
                <c:pt idx="437">
                  <c:v>0.2556579372777239</c:v>
                </c:pt>
                <c:pt idx="438">
                  <c:v>0.26843190106231174</c:v>
                </c:pt>
                <c:pt idx="439">
                  <c:v>0.27252712690674635</c:v>
                </c:pt>
                <c:pt idx="440">
                  <c:v>0.27236979375652032</c:v>
                </c:pt>
                <c:pt idx="441">
                  <c:v>0.32527569475077195</c:v>
                </c:pt>
                <c:pt idx="442">
                  <c:v>0.32578456318914334</c:v>
                </c:pt>
                <c:pt idx="443">
                  <c:v>0.29698415402964728</c:v>
                </c:pt>
                <c:pt idx="444">
                  <c:v>0.31228654727197003</c:v>
                </c:pt>
                <c:pt idx="445">
                  <c:v>0.24060402684563759</c:v>
                </c:pt>
                <c:pt idx="446">
                  <c:v>0.21953860248188556</c:v>
                </c:pt>
                <c:pt idx="447">
                  <c:v>0.20683393859359525</c:v>
                </c:pt>
                <c:pt idx="448">
                  <c:v>0.18019736296542002</c:v>
                </c:pt>
                <c:pt idx="449">
                  <c:v>0.17305129913391074</c:v>
                </c:pt>
                <c:pt idx="450">
                  <c:v>0.16453193501246455</c:v>
                </c:pt>
                <c:pt idx="451">
                  <c:v>0.17178651106916079</c:v>
                </c:pt>
                <c:pt idx="452">
                  <c:v>0.17717044572807999</c:v>
                </c:pt>
                <c:pt idx="453">
                  <c:v>0.18189095437160901</c:v>
                </c:pt>
                <c:pt idx="454">
                  <c:v>0.19117776023853372</c:v>
                </c:pt>
                <c:pt idx="455">
                  <c:v>0.18044535449193755</c:v>
                </c:pt>
                <c:pt idx="456">
                  <c:v>0.2070218917802561</c:v>
                </c:pt>
                <c:pt idx="457">
                  <c:v>0.22360497792051384</c:v>
                </c:pt>
                <c:pt idx="458">
                  <c:v>0.23609355246523389</c:v>
                </c:pt>
                <c:pt idx="459">
                  <c:v>0.25314210810394017</c:v>
                </c:pt>
                <c:pt idx="460">
                  <c:v>0.25612472160356348</c:v>
                </c:pt>
                <c:pt idx="461">
                  <c:v>0.25885253249663825</c:v>
                </c:pt>
                <c:pt idx="462">
                  <c:v>0.2648060408646728</c:v>
                </c:pt>
                <c:pt idx="463">
                  <c:v>0.256245434623813</c:v>
                </c:pt>
                <c:pt idx="464">
                  <c:v>0.26739820964481664</c:v>
                </c:pt>
                <c:pt idx="465">
                  <c:v>0.23542906301526992</c:v>
                </c:pt>
                <c:pt idx="466">
                  <c:v>0.18517728984580403</c:v>
                </c:pt>
                <c:pt idx="467">
                  <c:v>0.13151750972762646</c:v>
                </c:pt>
                <c:pt idx="468">
                  <c:v>9.0595523018442911E-2</c:v>
                </c:pt>
                <c:pt idx="469">
                  <c:v>0.10298517848444784</c:v>
                </c:pt>
                <c:pt idx="470">
                  <c:v>0.12450247887717338</c:v>
                </c:pt>
                <c:pt idx="471">
                  <c:v>0.140625</c:v>
                </c:pt>
                <c:pt idx="472">
                  <c:v>0.15594146068202508</c:v>
                </c:pt>
                <c:pt idx="473">
                  <c:v>0.16838985387372485</c:v>
                </c:pt>
                <c:pt idx="474">
                  <c:v>0.17669916149703457</c:v>
                </c:pt>
                <c:pt idx="475">
                  <c:v>0.18429064339354576</c:v>
                </c:pt>
                <c:pt idx="476">
                  <c:v>0.18351581917108886</c:v>
                </c:pt>
                <c:pt idx="477">
                  <c:v>0.17478084962913015</c:v>
                </c:pt>
                <c:pt idx="478">
                  <c:v>0.18003218452460776</c:v>
                </c:pt>
                <c:pt idx="479">
                  <c:v>0.17271705349467698</c:v>
                </c:pt>
                <c:pt idx="480">
                  <c:v>0.16578552313817635</c:v>
                </c:pt>
                <c:pt idx="481">
                  <c:v>0.13750571037003198</c:v>
                </c:pt>
                <c:pt idx="482">
                  <c:v>0.11695755780253751</c:v>
                </c:pt>
                <c:pt idx="483">
                  <c:v>0.117650888729735</c:v>
                </c:pt>
                <c:pt idx="484">
                  <c:v>0.13869596031183556</c:v>
                </c:pt>
                <c:pt idx="485">
                  <c:v>0.14248623131392604</c:v>
                </c:pt>
                <c:pt idx="486">
                  <c:v>0.12010954616588419</c:v>
                </c:pt>
                <c:pt idx="487">
                  <c:v>0.10904007455731593</c:v>
                </c:pt>
                <c:pt idx="488">
                  <c:v>0.1253585549267385</c:v>
                </c:pt>
                <c:pt idx="489">
                  <c:v>0.12959047842768773</c:v>
                </c:pt>
                <c:pt idx="490">
                  <c:v>0.13166899984445482</c:v>
                </c:pt>
                <c:pt idx="491">
                  <c:v>0.14170515932044156</c:v>
                </c:pt>
                <c:pt idx="492">
                  <c:v>0.13663722348159149</c:v>
                </c:pt>
                <c:pt idx="493">
                  <c:v>0.13453612256007466</c:v>
                </c:pt>
                <c:pt idx="494">
                  <c:v>0.13717399766446087</c:v>
                </c:pt>
                <c:pt idx="495">
                  <c:v>0.13346725592607472</c:v>
                </c:pt>
                <c:pt idx="496">
                  <c:v>0.11591901548233426</c:v>
                </c:pt>
                <c:pt idx="497">
                  <c:v>0.12832872382457527</c:v>
                </c:pt>
                <c:pt idx="498">
                  <c:v>0.13178476458626623</c:v>
                </c:pt>
                <c:pt idx="499">
                  <c:v>0.13750290990921082</c:v>
                </c:pt>
                <c:pt idx="500">
                  <c:v>0.14927670052323791</c:v>
                </c:pt>
                <c:pt idx="501">
                  <c:v>0.15426829268292683</c:v>
                </c:pt>
                <c:pt idx="502">
                  <c:v>0.16142684401451027</c:v>
                </c:pt>
                <c:pt idx="503">
                  <c:v>0.15737308012408263</c:v>
                </c:pt>
                <c:pt idx="504">
                  <c:v>0.16240669531780141</c:v>
                </c:pt>
                <c:pt idx="505">
                  <c:v>0.15513611069333735</c:v>
                </c:pt>
                <c:pt idx="506">
                  <c:v>0.16374094270560993</c:v>
                </c:pt>
                <c:pt idx="507">
                  <c:v>0.13998665381478462</c:v>
                </c:pt>
                <c:pt idx="508">
                  <c:v>0.13852301317152582</c:v>
                </c:pt>
                <c:pt idx="509">
                  <c:v>0.14049220308920257</c:v>
                </c:pt>
                <c:pt idx="510">
                  <c:v>0.14521824055292615</c:v>
                </c:pt>
                <c:pt idx="511">
                  <c:v>0.15133798066111986</c:v>
                </c:pt>
                <c:pt idx="512">
                  <c:v>0.15144248782315475</c:v>
                </c:pt>
                <c:pt idx="513">
                  <c:v>0.15216575332182269</c:v>
                </c:pt>
                <c:pt idx="514">
                  <c:v>0.13134641305975739</c:v>
                </c:pt>
                <c:pt idx="515">
                  <c:v>0.12848538924827124</c:v>
                </c:pt>
                <c:pt idx="516">
                  <c:v>0.1596804808604872</c:v>
                </c:pt>
                <c:pt idx="517">
                  <c:v>0.18662598525298754</c:v>
                </c:pt>
                <c:pt idx="518">
                  <c:v>0.19550071350625367</c:v>
                </c:pt>
                <c:pt idx="519">
                  <c:v>0.21052631578947367</c:v>
                </c:pt>
                <c:pt idx="520">
                  <c:v>0.21309455352008544</c:v>
                </c:pt>
                <c:pt idx="521">
                  <c:v>0.2122753754000164</c:v>
                </c:pt>
                <c:pt idx="522">
                  <c:v>0.21353186615397202</c:v>
                </c:pt>
                <c:pt idx="523">
                  <c:v>0.19897377423033066</c:v>
                </c:pt>
                <c:pt idx="524">
                  <c:v>0.18143528268265025</c:v>
                </c:pt>
                <c:pt idx="525">
                  <c:v>0.16320258794985848</c:v>
                </c:pt>
                <c:pt idx="526">
                  <c:v>0.1542056074766355</c:v>
                </c:pt>
                <c:pt idx="527">
                  <c:v>0.17385018523538448</c:v>
                </c:pt>
                <c:pt idx="528">
                  <c:v>0.17666028418824953</c:v>
                </c:pt>
                <c:pt idx="529">
                  <c:v>0.24719631684570889</c:v>
                </c:pt>
                <c:pt idx="530">
                  <c:v>0.25206709189699977</c:v>
                </c:pt>
                <c:pt idx="531">
                  <c:v>0.26134566248935392</c:v>
                </c:pt>
                <c:pt idx="532">
                  <c:v>0.23573958715036034</c:v>
                </c:pt>
                <c:pt idx="533">
                  <c:v>0.2313706327876863</c:v>
                </c:pt>
                <c:pt idx="534">
                  <c:v>0.23699778161202859</c:v>
                </c:pt>
                <c:pt idx="535">
                  <c:v>0.22914880587875078</c:v>
                </c:pt>
                <c:pt idx="536">
                  <c:v>0.23630052070419044</c:v>
                </c:pt>
                <c:pt idx="537">
                  <c:v>0.24061349693251532</c:v>
                </c:pt>
                <c:pt idx="538">
                  <c:v>0.2408248435006751</c:v>
                </c:pt>
                <c:pt idx="539">
                  <c:v>0.22541084130488104</c:v>
                </c:pt>
                <c:pt idx="540">
                  <c:v>0.22025999509443217</c:v>
                </c:pt>
                <c:pt idx="541">
                  <c:v>0.22433175118661003</c:v>
                </c:pt>
                <c:pt idx="542">
                  <c:v>0.22462229991259833</c:v>
                </c:pt>
                <c:pt idx="543">
                  <c:v>0.21517567904310989</c:v>
                </c:pt>
                <c:pt idx="544">
                  <c:v>0.21514437972487296</c:v>
                </c:pt>
                <c:pt idx="545">
                  <c:v>0.21949716539314765</c:v>
                </c:pt>
                <c:pt idx="546">
                  <c:v>0.20596239485403264</c:v>
                </c:pt>
                <c:pt idx="547">
                  <c:v>0.17956349206349206</c:v>
                </c:pt>
                <c:pt idx="548">
                  <c:v>0.15559137118770147</c:v>
                </c:pt>
                <c:pt idx="549">
                  <c:v>0.15026099925428785</c:v>
                </c:pt>
                <c:pt idx="550">
                  <c:v>0.15045234849423719</c:v>
                </c:pt>
                <c:pt idx="551">
                  <c:v>0.155165840640488</c:v>
                </c:pt>
                <c:pt idx="552">
                  <c:v>0.16419057377049182</c:v>
                </c:pt>
                <c:pt idx="553">
                  <c:v>0.16823283737927433</c:v>
                </c:pt>
                <c:pt idx="554">
                  <c:v>0.1684498956158664</c:v>
                </c:pt>
                <c:pt idx="555">
                  <c:v>0.17650859284145237</c:v>
                </c:pt>
                <c:pt idx="556">
                  <c:v>0.17947070914696814</c:v>
                </c:pt>
                <c:pt idx="557">
                  <c:v>0.1816551370740456</c:v>
                </c:pt>
                <c:pt idx="558">
                  <c:v>0.21226962237401728</c:v>
                </c:pt>
                <c:pt idx="559">
                  <c:v>0.21169484961920743</c:v>
                </c:pt>
                <c:pt idx="560">
                  <c:v>0.21358088808101791</c:v>
                </c:pt>
                <c:pt idx="561">
                  <c:v>0.22817596272440729</c:v>
                </c:pt>
                <c:pt idx="562">
                  <c:v>0.23825091949325705</c:v>
                </c:pt>
                <c:pt idx="563">
                  <c:v>0.25699509348892718</c:v>
                </c:pt>
                <c:pt idx="564">
                  <c:v>0.27552484026600599</c:v>
                </c:pt>
                <c:pt idx="565">
                  <c:v>0.29604677767891191</c:v>
                </c:pt>
                <c:pt idx="566">
                  <c:v>0.32468168462291869</c:v>
                </c:pt>
                <c:pt idx="567">
                  <c:v>0.35042134831460675</c:v>
                </c:pt>
                <c:pt idx="568">
                  <c:v>0.36985050781695766</c:v>
                </c:pt>
                <c:pt idx="569">
                  <c:v>0.38990166832394213</c:v>
                </c:pt>
                <c:pt idx="570">
                  <c:v>0.40704000000000001</c:v>
                </c:pt>
                <c:pt idx="571">
                  <c:v>0.41787489643744824</c:v>
                </c:pt>
                <c:pt idx="572">
                  <c:v>0.40149374243035929</c:v>
                </c:pt>
                <c:pt idx="573">
                  <c:v>0.38312462731067382</c:v>
                </c:pt>
                <c:pt idx="574">
                  <c:v>0.39743589743589741</c:v>
                </c:pt>
                <c:pt idx="575">
                  <c:v>0.35712905718701698</c:v>
                </c:pt>
                <c:pt idx="576">
                  <c:v>0.33791501306746685</c:v>
                </c:pt>
                <c:pt idx="577">
                  <c:v>0.35037478377858927</c:v>
                </c:pt>
                <c:pt idx="578">
                  <c:v>0.36856290307055539</c:v>
                </c:pt>
                <c:pt idx="579">
                  <c:v>0.37173768624845782</c:v>
                </c:pt>
                <c:pt idx="580">
                  <c:v>0.38249579674948625</c:v>
                </c:pt>
                <c:pt idx="581">
                  <c:v>0.40286831812255541</c:v>
                </c:pt>
                <c:pt idx="582">
                  <c:v>0.40245931952662722</c:v>
                </c:pt>
                <c:pt idx="583">
                  <c:v>0.41080883695453718</c:v>
                </c:pt>
                <c:pt idx="584">
                  <c:v>0.41125422490179958</c:v>
                </c:pt>
                <c:pt idx="585">
                  <c:v>0.42084660901228949</c:v>
                </c:pt>
                <c:pt idx="586">
                  <c:v>0.41178620374600272</c:v>
                </c:pt>
                <c:pt idx="587">
                  <c:v>0.40119211370930763</c:v>
                </c:pt>
                <c:pt idx="588">
                  <c:v>0.38592034836251476</c:v>
                </c:pt>
                <c:pt idx="589">
                  <c:v>0.36721546170365066</c:v>
                </c:pt>
                <c:pt idx="590">
                  <c:v>0.33271177410761854</c:v>
                </c:pt>
                <c:pt idx="591">
                  <c:v>0.29052742988181335</c:v>
                </c:pt>
                <c:pt idx="592">
                  <c:v>0.25336810082572797</c:v>
                </c:pt>
                <c:pt idx="593">
                  <c:v>0.23819742489270387</c:v>
                </c:pt>
                <c:pt idx="594">
                  <c:v>0.24929420822995979</c:v>
                </c:pt>
                <c:pt idx="595">
                  <c:v>0.27134643439457651</c:v>
                </c:pt>
                <c:pt idx="596">
                  <c:v>0.2615560038593106</c:v>
                </c:pt>
                <c:pt idx="597">
                  <c:v>0.24445031712473572</c:v>
                </c:pt>
                <c:pt idx="598">
                  <c:v>0.25069954529555788</c:v>
                </c:pt>
                <c:pt idx="599">
                  <c:v>0.24840986320467021</c:v>
                </c:pt>
                <c:pt idx="600">
                  <c:v>0.23561880120741699</c:v>
                </c:pt>
                <c:pt idx="601">
                  <c:v>0.23298969072164949</c:v>
                </c:pt>
                <c:pt idx="602">
                  <c:v>0.23053331061509627</c:v>
                </c:pt>
                <c:pt idx="603">
                  <c:v>0.23144473528666723</c:v>
                </c:pt>
                <c:pt idx="604">
                  <c:v>0.2337325182145549</c:v>
                </c:pt>
                <c:pt idx="605">
                  <c:v>0.24267505379903989</c:v>
                </c:pt>
                <c:pt idx="606">
                  <c:v>0.23401015228426397</c:v>
                </c:pt>
                <c:pt idx="607">
                  <c:v>0.2385197645079899</c:v>
                </c:pt>
                <c:pt idx="608">
                  <c:v>0.23841836307279887</c:v>
                </c:pt>
                <c:pt idx="609">
                  <c:v>0.26188110614340121</c:v>
                </c:pt>
                <c:pt idx="610">
                  <c:v>0.22742913321317385</c:v>
                </c:pt>
                <c:pt idx="611">
                  <c:v>0.22317772317772316</c:v>
                </c:pt>
                <c:pt idx="612">
                  <c:v>0.22819932049830124</c:v>
                </c:pt>
                <c:pt idx="613">
                  <c:v>0.23228915662650601</c:v>
                </c:pt>
                <c:pt idx="614">
                  <c:v>0.24151664808029313</c:v>
                </c:pt>
                <c:pt idx="615">
                  <c:v>0.32432432432432434</c:v>
                </c:pt>
                <c:pt idx="616">
                  <c:v>0.32722621110836014</c:v>
                </c:pt>
                <c:pt idx="617">
                  <c:v>0.28536224741251848</c:v>
                </c:pt>
                <c:pt idx="618">
                  <c:v>0.32569513631011682</c:v>
                </c:pt>
                <c:pt idx="619">
                  <c:v>0.35060326472675657</c:v>
                </c:pt>
                <c:pt idx="620">
                  <c:v>0.40816093267802034</c:v>
                </c:pt>
                <c:pt idx="621">
                  <c:v>0.44224541201871176</c:v>
                </c:pt>
                <c:pt idx="622">
                  <c:v>0.4540870177084555</c:v>
                </c:pt>
                <c:pt idx="623">
                  <c:v>0.47063708624985168</c:v>
                </c:pt>
                <c:pt idx="624">
                  <c:v>0.48155045978349437</c:v>
                </c:pt>
                <c:pt idx="625">
                  <c:v>0.48770397609744887</c:v>
                </c:pt>
                <c:pt idx="626">
                  <c:v>0.48681380871533675</c:v>
                </c:pt>
                <c:pt idx="627">
                  <c:v>0.49284116331096195</c:v>
                </c:pt>
                <c:pt idx="628">
                  <c:v>0.46563799518494198</c:v>
                </c:pt>
                <c:pt idx="629">
                  <c:v>0.47455727415377719</c:v>
                </c:pt>
                <c:pt idx="630">
                  <c:v>0.51861388263061903</c:v>
                </c:pt>
                <c:pt idx="631">
                  <c:v>0.5309872313920897</c:v>
                </c:pt>
                <c:pt idx="632">
                  <c:v>0.53234033870638642</c:v>
                </c:pt>
                <c:pt idx="633">
                  <c:v>0.54473499649333734</c:v>
                </c:pt>
                <c:pt idx="634">
                  <c:v>0.52278060226828316</c:v>
                </c:pt>
                <c:pt idx="635">
                  <c:v>0.53372181887657622</c:v>
                </c:pt>
                <c:pt idx="636">
                  <c:v>0.53454947484798232</c:v>
                </c:pt>
                <c:pt idx="637">
                  <c:v>0.54532269760696161</c:v>
                </c:pt>
                <c:pt idx="638">
                  <c:v>0.53772401433691752</c:v>
                </c:pt>
                <c:pt idx="639">
                  <c:v>0.52558056766616246</c:v>
                </c:pt>
                <c:pt idx="640">
                  <c:v>0.50127944939557045</c:v>
                </c:pt>
                <c:pt idx="641">
                  <c:v>0.49202432360976467</c:v>
                </c:pt>
                <c:pt idx="642">
                  <c:v>0.46537059538274606</c:v>
                </c:pt>
                <c:pt idx="643">
                  <c:v>0.45271264168901965</c:v>
                </c:pt>
                <c:pt idx="644">
                  <c:v>0.43910529001530874</c:v>
                </c:pt>
                <c:pt idx="645">
                  <c:v>0.41641388608021573</c:v>
                </c:pt>
                <c:pt idx="646">
                  <c:v>0.38997401290971584</c:v>
                </c:pt>
                <c:pt idx="647">
                  <c:v>0.36578442013859896</c:v>
                </c:pt>
                <c:pt idx="648">
                  <c:v>0.3413317834606443</c:v>
                </c:pt>
                <c:pt idx="649">
                  <c:v>0.30479654851535404</c:v>
                </c:pt>
                <c:pt idx="650">
                  <c:v>0.29623705699132924</c:v>
                </c:pt>
                <c:pt idx="651">
                  <c:v>0.29293853447558843</c:v>
                </c:pt>
                <c:pt idx="652">
                  <c:v>0.28465039304923456</c:v>
                </c:pt>
                <c:pt idx="653">
                  <c:v>0.27081615828524319</c:v>
                </c:pt>
                <c:pt idx="654">
                  <c:v>0.25356732819419386</c:v>
                </c:pt>
                <c:pt idx="655">
                  <c:v>0.25108295872496933</c:v>
                </c:pt>
                <c:pt idx="656">
                  <c:v>0.25120260905014269</c:v>
                </c:pt>
                <c:pt idx="657">
                  <c:v>0.25304333712059729</c:v>
                </c:pt>
                <c:pt idx="658">
                  <c:v>0.25578011317704125</c:v>
                </c:pt>
                <c:pt idx="659">
                  <c:v>0.26214303148645351</c:v>
                </c:pt>
                <c:pt idx="660">
                  <c:v>0.28176304084108372</c:v>
                </c:pt>
                <c:pt idx="661">
                  <c:v>0.29133418448771148</c:v>
                </c:pt>
                <c:pt idx="662">
                  <c:v>0.30285175583313695</c:v>
                </c:pt>
                <c:pt idx="663">
                  <c:v>0.31133260084759062</c:v>
                </c:pt>
                <c:pt idx="664">
                  <c:v>0.31391712275215011</c:v>
                </c:pt>
                <c:pt idx="665">
                  <c:v>0.31736854441753259</c:v>
                </c:pt>
                <c:pt idx="666">
                  <c:v>0.32103467428390065</c:v>
                </c:pt>
                <c:pt idx="667">
                  <c:v>0.32046700023826541</c:v>
                </c:pt>
                <c:pt idx="668">
                  <c:v>0.32294057133813403</c:v>
                </c:pt>
                <c:pt idx="669">
                  <c:v>0.36093976777939041</c:v>
                </c:pt>
                <c:pt idx="670">
                  <c:v>0.35243913395022908</c:v>
                </c:pt>
                <c:pt idx="671">
                  <c:v>0.37665198237885461</c:v>
                </c:pt>
                <c:pt idx="672">
                  <c:v>0.4007398273736128</c:v>
                </c:pt>
                <c:pt idx="673">
                  <c:v>0.41369257062430886</c:v>
                </c:pt>
                <c:pt idx="674">
                  <c:v>0.42765914987028536</c:v>
                </c:pt>
                <c:pt idx="675">
                  <c:v>0.43310101109256893</c:v>
                </c:pt>
                <c:pt idx="676">
                  <c:v>0.43505991495941243</c:v>
                </c:pt>
                <c:pt idx="677">
                  <c:v>0.43582002337358783</c:v>
                </c:pt>
                <c:pt idx="678">
                  <c:v>0.44147705360586192</c:v>
                </c:pt>
                <c:pt idx="679">
                  <c:v>0.38176094629399981</c:v>
                </c:pt>
                <c:pt idx="680">
                  <c:v>0.38776279815216369</c:v>
                </c:pt>
                <c:pt idx="681">
                  <c:v>0.39523188675731047</c:v>
                </c:pt>
                <c:pt idx="682">
                  <c:v>0.40670391061452515</c:v>
                </c:pt>
                <c:pt idx="683">
                  <c:v>0.41531407611187526</c:v>
                </c:pt>
                <c:pt idx="684">
                  <c:v>0.44245060721406559</c:v>
                </c:pt>
                <c:pt idx="685">
                  <c:v>0.45345613878207996</c:v>
                </c:pt>
                <c:pt idx="686">
                  <c:v>0.47566591422121896</c:v>
                </c:pt>
                <c:pt idx="687">
                  <c:v>0.49310284616727779</c:v>
                </c:pt>
                <c:pt idx="688">
                  <c:v>0.50768969326195934</c:v>
                </c:pt>
                <c:pt idx="689">
                  <c:v>0.51648168238337644</c:v>
                </c:pt>
                <c:pt idx="690">
                  <c:v>0.52771581990912841</c:v>
                </c:pt>
                <c:pt idx="691">
                  <c:v>0.53223694976272296</c:v>
                </c:pt>
                <c:pt idx="692">
                  <c:v>0.53628246753246755</c:v>
                </c:pt>
                <c:pt idx="693">
                  <c:v>0.4945363972360598</c:v>
                </c:pt>
                <c:pt idx="694">
                  <c:v>0.51300761421319796</c:v>
                </c:pt>
                <c:pt idx="695">
                  <c:v>0.49552800878707043</c:v>
                </c:pt>
                <c:pt idx="696">
                  <c:v>0.46513255072689108</c:v>
                </c:pt>
                <c:pt idx="697">
                  <c:v>0.45889306824288018</c:v>
                </c:pt>
                <c:pt idx="698">
                  <c:v>0.40932171276998863</c:v>
                </c:pt>
                <c:pt idx="699">
                  <c:v>0.37624134817935601</c:v>
                </c:pt>
                <c:pt idx="700">
                  <c:v>0.32875389870785682</c:v>
                </c:pt>
                <c:pt idx="701">
                  <c:v>0.30226237696488911</c:v>
                </c:pt>
                <c:pt idx="702">
                  <c:v>0.31279446407538281</c:v>
                </c:pt>
                <c:pt idx="703">
                  <c:v>0.32186046511627908</c:v>
                </c:pt>
                <c:pt idx="704">
                  <c:v>0.32738735968014765</c:v>
                </c:pt>
                <c:pt idx="705">
                  <c:v>0.33320683111954458</c:v>
                </c:pt>
                <c:pt idx="706">
                  <c:v>0.29579033335808153</c:v>
                </c:pt>
                <c:pt idx="707">
                  <c:v>0.29245283018867924</c:v>
                </c:pt>
                <c:pt idx="708">
                  <c:v>0.29555895865237364</c:v>
                </c:pt>
                <c:pt idx="709">
                  <c:v>0.30792205945100271</c:v>
                </c:pt>
                <c:pt idx="710">
                  <c:v>0.31397152121810235</c:v>
                </c:pt>
                <c:pt idx="711">
                  <c:v>0.36990718892559382</c:v>
                </c:pt>
                <c:pt idx="712">
                  <c:v>0.43774677546722823</c:v>
                </c:pt>
                <c:pt idx="713">
                  <c:v>0.52202621464472254</c:v>
                </c:pt>
                <c:pt idx="714">
                  <c:v>0.52815477909327169</c:v>
                </c:pt>
                <c:pt idx="715">
                  <c:v>0.53708145447567879</c:v>
                </c:pt>
                <c:pt idx="716">
                  <c:v>0.51630174968926279</c:v>
                </c:pt>
                <c:pt idx="717">
                  <c:v>0.48265014299332698</c:v>
                </c:pt>
                <c:pt idx="718">
                  <c:v>0.45941098735133096</c:v>
                </c:pt>
                <c:pt idx="719">
                  <c:v>0.43759314456035769</c:v>
                </c:pt>
                <c:pt idx="720">
                  <c:v>0.40407897187558206</c:v>
                </c:pt>
                <c:pt idx="721">
                  <c:v>0.36545471539396207</c:v>
                </c:pt>
                <c:pt idx="722">
                  <c:v>0.36135852011353625</c:v>
                </c:pt>
                <c:pt idx="723">
                  <c:v>0.32834370139968894</c:v>
                </c:pt>
                <c:pt idx="724">
                  <c:v>0.34762870665507584</c:v>
                </c:pt>
                <c:pt idx="725">
                  <c:v>0.36054683739289495</c:v>
                </c:pt>
                <c:pt idx="726">
                  <c:v>0.363406170871237</c:v>
                </c:pt>
                <c:pt idx="727">
                  <c:v>0.38283237538867426</c:v>
                </c:pt>
                <c:pt idx="728">
                  <c:v>0.38985400110885232</c:v>
                </c:pt>
                <c:pt idx="729">
                  <c:v>0.40228310502283104</c:v>
                </c:pt>
                <c:pt idx="730">
                  <c:v>0.41250558284948635</c:v>
                </c:pt>
                <c:pt idx="731">
                  <c:v>0.41590348714336034</c:v>
                </c:pt>
                <c:pt idx="732">
                  <c:v>0.42792135313814716</c:v>
                </c:pt>
                <c:pt idx="733">
                  <c:v>0.4216098134767266</c:v>
                </c:pt>
                <c:pt idx="734">
                  <c:v>0.43439322980856132</c:v>
                </c:pt>
                <c:pt idx="735">
                  <c:v>0.41579755841215943</c:v>
                </c:pt>
                <c:pt idx="736">
                  <c:v>0.4134885588117222</c:v>
                </c:pt>
                <c:pt idx="737">
                  <c:v>0.4342052635789137</c:v>
                </c:pt>
                <c:pt idx="738">
                  <c:v>0.44812362030905079</c:v>
                </c:pt>
                <c:pt idx="739">
                  <c:v>0.45960336445713401</c:v>
                </c:pt>
                <c:pt idx="740">
                  <c:v>0.45331211156586326</c:v>
                </c:pt>
                <c:pt idx="741">
                  <c:v>0.46174637735565732</c:v>
                </c:pt>
                <c:pt idx="742">
                  <c:v>0.46734300947867297</c:v>
                </c:pt>
                <c:pt idx="743">
                  <c:v>0.46958188924120642</c:v>
                </c:pt>
                <c:pt idx="744">
                  <c:v>0.47191836135379195</c:v>
                </c:pt>
                <c:pt idx="745">
                  <c:v>0.44330673091401895</c:v>
                </c:pt>
                <c:pt idx="746">
                  <c:v>0.44776570048309178</c:v>
                </c:pt>
                <c:pt idx="747">
                  <c:v>0.42834101382488482</c:v>
                </c:pt>
                <c:pt idx="748">
                  <c:v>0.40475099297280781</c:v>
                </c:pt>
                <c:pt idx="749">
                  <c:v>0.42803916471709558</c:v>
                </c:pt>
                <c:pt idx="750">
                  <c:v>0.41187136177116135</c:v>
                </c:pt>
                <c:pt idx="751">
                  <c:v>0.46865037194473963</c:v>
                </c:pt>
                <c:pt idx="752">
                  <c:v>0.54817360315642105</c:v>
                </c:pt>
                <c:pt idx="753">
                  <c:v>0.52112499999999995</c:v>
                </c:pt>
                <c:pt idx="754">
                  <c:v>0.52185826379374767</c:v>
                </c:pt>
                <c:pt idx="755">
                  <c:v>0.52868045297882815</c:v>
                </c:pt>
                <c:pt idx="756">
                  <c:v>0.53486404833836854</c:v>
                </c:pt>
                <c:pt idx="757">
                  <c:v>0.40251423149905124</c:v>
                </c:pt>
                <c:pt idx="758">
                  <c:v>0.41175096367246816</c:v>
                </c:pt>
                <c:pt idx="759">
                  <c:v>0.4248604306710721</c:v>
                </c:pt>
                <c:pt idx="760">
                  <c:v>0.43061984870723724</c:v>
                </c:pt>
                <c:pt idx="761">
                  <c:v>0.43722798794777368</c:v>
                </c:pt>
                <c:pt idx="762">
                  <c:v>0.44963439921423115</c:v>
                </c:pt>
                <c:pt idx="763">
                  <c:v>0.44988911183863134</c:v>
                </c:pt>
                <c:pt idx="764">
                  <c:v>0.45393830170677407</c:v>
                </c:pt>
                <c:pt idx="765">
                  <c:v>0.43158002876515306</c:v>
                </c:pt>
                <c:pt idx="766">
                  <c:v>0.43720367194592957</c:v>
                </c:pt>
                <c:pt idx="767">
                  <c:v>0.44460112812248187</c:v>
                </c:pt>
                <c:pt idx="768">
                  <c:v>0.44210317065898019</c:v>
                </c:pt>
                <c:pt idx="769">
                  <c:v>0.43537147904603002</c:v>
                </c:pt>
                <c:pt idx="770">
                  <c:v>0.42819096468731505</c:v>
                </c:pt>
                <c:pt idx="771">
                  <c:v>0.41925312838703321</c:v>
                </c:pt>
                <c:pt idx="772">
                  <c:v>0.40676647870892474</c:v>
                </c:pt>
                <c:pt idx="773">
                  <c:v>0.39922928709055877</c:v>
                </c:pt>
                <c:pt idx="774">
                  <c:v>0.39112516772091238</c:v>
                </c:pt>
                <c:pt idx="775">
                  <c:v>0.37663828565961927</c:v>
                </c:pt>
                <c:pt idx="776">
                  <c:v>0.34884608048827009</c:v>
                </c:pt>
                <c:pt idx="777">
                  <c:v>0.31418822860392381</c:v>
                </c:pt>
                <c:pt idx="778">
                  <c:v>0.30504693744771821</c:v>
                </c:pt>
                <c:pt idx="779">
                  <c:v>0.29729729729729731</c:v>
                </c:pt>
                <c:pt idx="780">
                  <c:v>0.29588462245085428</c:v>
                </c:pt>
                <c:pt idx="781">
                  <c:v>0.27234662297469509</c:v>
                </c:pt>
                <c:pt idx="782">
                  <c:v>0.26198257080610021</c:v>
                </c:pt>
                <c:pt idx="783">
                  <c:v>0.26477562933236043</c:v>
                </c:pt>
                <c:pt idx="784">
                  <c:v>0.26870132222423476</c:v>
                </c:pt>
                <c:pt idx="785">
                  <c:v>0.2729157278053177</c:v>
                </c:pt>
                <c:pt idx="786">
                  <c:v>0.27983870967741936</c:v>
                </c:pt>
                <c:pt idx="787">
                  <c:v>0.27449414270500533</c:v>
                </c:pt>
                <c:pt idx="788">
                  <c:v>0.2807140357017851</c:v>
                </c:pt>
                <c:pt idx="789">
                  <c:v>0.29490849162980309</c:v>
                </c:pt>
                <c:pt idx="790">
                  <c:v>0.30086912065439675</c:v>
                </c:pt>
                <c:pt idx="791">
                  <c:v>0.31213970837572058</c:v>
                </c:pt>
                <c:pt idx="792">
                  <c:v>0.32350698856416771</c:v>
                </c:pt>
                <c:pt idx="793">
                  <c:v>0.33841438157567727</c:v>
                </c:pt>
                <c:pt idx="794">
                  <c:v>0.35627298733142626</c:v>
                </c:pt>
                <c:pt idx="795">
                  <c:v>0.36823538843902831</c:v>
                </c:pt>
                <c:pt idx="796">
                  <c:v>0.38862596012103345</c:v>
                </c:pt>
                <c:pt idx="797">
                  <c:v>0.35343383584589616</c:v>
                </c:pt>
                <c:pt idx="798">
                  <c:v>0.36069163394744791</c:v>
                </c:pt>
                <c:pt idx="799">
                  <c:v>0.35191689709289292</c:v>
                </c:pt>
                <c:pt idx="800">
                  <c:v>0.35273972602739728</c:v>
                </c:pt>
                <c:pt idx="801">
                  <c:v>0.35958778064041225</c:v>
                </c:pt>
                <c:pt idx="802">
                  <c:v>0.34619577065620233</c:v>
                </c:pt>
                <c:pt idx="803">
                  <c:v>0.31688255300672985</c:v>
                </c:pt>
                <c:pt idx="804">
                  <c:v>0.33501587560042334</c:v>
                </c:pt>
                <c:pt idx="805">
                  <c:v>0.3132407720961734</c:v>
                </c:pt>
                <c:pt idx="806">
                  <c:v>0.34256179775280898</c:v>
                </c:pt>
                <c:pt idx="807">
                  <c:v>0.37881282076111167</c:v>
                </c:pt>
                <c:pt idx="808">
                  <c:v>0.41968536534878909</c:v>
                </c:pt>
                <c:pt idx="809">
                  <c:v>0.48974569319114025</c:v>
                </c:pt>
                <c:pt idx="810">
                  <c:v>0.50401356698699828</c:v>
                </c:pt>
                <c:pt idx="811">
                  <c:v>0.48113311939803033</c:v>
                </c:pt>
                <c:pt idx="812">
                  <c:v>0.44019607843137254</c:v>
                </c:pt>
                <c:pt idx="813">
                  <c:v>0.41347494903980259</c:v>
                </c:pt>
                <c:pt idx="814">
                  <c:v>0.41170815083858564</c:v>
                </c:pt>
                <c:pt idx="815">
                  <c:v>0.39780289426428644</c:v>
                </c:pt>
                <c:pt idx="816">
                  <c:v>0.38581922708399874</c:v>
                </c:pt>
                <c:pt idx="817">
                  <c:v>0.35173585306295785</c:v>
                </c:pt>
                <c:pt idx="818">
                  <c:v>0.3409818569903949</c:v>
                </c:pt>
                <c:pt idx="819">
                  <c:v>0.32736087689713322</c:v>
                </c:pt>
                <c:pt idx="820">
                  <c:v>0.31944886062533123</c:v>
                </c:pt>
                <c:pt idx="821">
                  <c:v>0.30764411027568922</c:v>
                </c:pt>
                <c:pt idx="822">
                  <c:v>0.29646063357754615</c:v>
                </c:pt>
                <c:pt idx="823">
                  <c:v>0.29181422644945865</c:v>
                </c:pt>
                <c:pt idx="824">
                  <c:v>0.28882538431217974</c:v>
                </c:pt>
                <c:pt idx="825">
                  <c:v>0.27736306349975764</c:v>
                </c:pt>
                <c:pt idx="826">
                  <c:v>0.31993348982785602</c:v>
                </c:pt>
                <c:pt idx="827">
                  <c:v>0.3343827513833238</c:v>
                </c:pt>
                <c:pt idx="828">
                  <c:v>0.34604546308472667</c:v>
                </c:pt>
                <c:pt idx="829">
                  <c:v>0.36791582056488831</c:v>
                </c:pt>
                <c:pt idx="830">
                  <c:v>0.38234224404437173</c:v>
                </c:pt>
                <c:pt idx="831">
                  <c:v>0.39906227883934892</c:v>
                </c:pt>
                <c:pt idx="832">
                  <c:v>0.4408058294042006</c:v>
                </c:pt>
                <c:pt idx="833">
                  <c:v>0.44679959785522788</c:v>
                </c:pt>
                <c:pt idx="834">
                  <c:v>0.46721311475409838</c:v>
                </c:pt>
                <c:pt idx="835">
                  <c:v>0.46353831294269154</c:v>
                </c:pt>
                <c:pt idx="836">
                  <c:v>0.45760188087774295</c:v>
                </c:pt>
                <c:pt idx="837">
                  <c:v>0.42123796854213946</c:v>
                </c:pt>
                <c:pt idx="838">
                  <c:v>0.41767318631652772</c:v>
                </c:pt>
                <c:pt idx="839">
                  <c:v>0.40877757352941174</c:v>
                </c:pt>
                <c:pt idx="840">
                  <c:v>0.36332780208176196</c:v>
                </c:pt>
                <c:pt idx="841">
                  <c:v>0.33519220759907797</c:v>
                </c:pt>
                <c:pt idx="842">
                  <c:v>0.30689197166469895</c:v>
                </c:pt>
                <c:pt idx="843">
                  <c:v>0.30129430798646861</c:v>
                </c:pt>
                <c:pt idx="844">
                  <c:v>0.30235743637805496</c:v>
                </c:pt>
                <c:pt idx="845">
                  <c:v>0.30043749551746396</c:v>
                </c:pt>
                <c:pt idx="846">
                  <c:v>0.29090909090909089</c:v>
                </c:pt>
                <c:pt idx="847">
                  <c:v>0.28850574712643678</c:v>
                </c:pt>
                <c:pt idx="848">
                  <c:v>0.28434065934065933</c:v>
                </c:pt>
                <c:pt idx="849">
                  <c:v>0.27859342548163002</c:v>
                </c:pt>
                <c:pt idx="850">
                  <c:v>0.25610284558717317</c:v>
                </c:pt>
                <c:pt idx="851">
                  <c:v>0.24608308178812707</c:v>
                </c:pt>
                <c:pt idx="852">
                  <c:v>0.23078574495491627</c:v>
                </c:pt>
                <c:pt idx="853">
                  <c:v>0.2054608968418051</c:v>
                </c:pt>
                <c:pt idx="854">
                  <c:v>0.19525752884886011</c:v>
                </c:pt>
                <c:pt idx="855">
                  <c:v>0.21210647022030718</c:v>
                </c:pt>
                <c:pt idx="856">
                  <c:v>0.22496918230379401</c:v>
                </c:pt>
                <c:pt idx="857">
                  <c:v>0.20602401465300862</c:v>
                </c:pt>
                <c:pt idx="858">
                  <c:v>0.21296483087889181</c:v>
                </c:pt>
                <c:pt idx="859">
                  <c:v>0.21525958761501779</c:v>
                </c:pt>
                <c:pt idx="860">
                  <c:v>0.20544603415309554</c:v>
                </c:pt>
                <c:pt idx="861">
                  <c:v>0.2042267831741516</c:v>
                </c:pt>
                <c:pt idx="862">
                  <c:v>0.16858469614375127</c:v>
                </c:pt>
                <c:pt idx="863">
                  <c:v>0.1566769653278407</c:v>
                </c:pt>
                <c:pt idx="864">
                  <c:v>0.16756567425569177</c:v>
                </c:pt>
                <c:pt idx="865">
                  <c:v>0.15380725328709724</c:v>
                </c:pt>
                <c:pt idx="866">
                  <c:v>0.14728292121909142</c:v>
                </c:pt>
                <c:pt idx="867">
                  <c:v>0.15663169995689036</c:v>
                </c:pt>
                <c:pt idx="868">
                  <c:v>0.16582052198784411</c:v>
                </c:pt>
                <c:pt idx="869">
                  <c:v>0.15816618911174785</c:v>
                </c:pt>
                <c:pt idx="870">
                  <c:v>0.15233731834777006</c:v>
                </c:pt>
                <c:pt idx="871">
                  <c:v>0.15042674253200569</c:v>
                </c:pt>
                <c:pt idx="872">
                  <c:v>0.15953307392996108</c:v>
                </c:pt>
                <c:pt idx="873">
                  <c:v>0.15492659514398646</c:v>
                </c:pt>
                <c:pt idx="874">
                  <c:v>0.13683685111237878</c:v>
                </c:pt>
                <c:pt idx="875">
                  <c:v>0.13955207332397074</c:v>
                </c:pt>
                <c:pt idx="876">
                  <c:v>0.12890164899882214</c:v>
                </c:pt>
                <c:pt idx="877">
                  <c:v>0.13247257258004327</c:v>
                </c:pt>
                <c:pt idx="878">
                  <c:v>0.13750856099231412</c:v>
                </c:pt>
                <c:pt idx="879">
                  <c:v>0.12605965463108321</c:v>
                </c:pt>
                <c:pt idx="880">
                  <c:v>0.12788122385366255</c:v>
                </c:pt>
                <c:pt idx="881">
                  <c:v>0.13474150413082361</c:v>
                </c:pt>
                <c:pt idx="882">
                  <c:v>0.15526524847735898</c:v>
                </c:pt>
                <c:pt idx="883">
                  <c:v>0.17785142225904446</c:v>
                </c:pt>
                <c:pt idx="884">
                  <c:v>0.19109426811937472</c:v>
                </c:pt>
                <c:pt idx="885">
                  <c:v>0.20671378091872791</c:v>
                </c:pt>
                <c:pt idx="886">
                  <c:v>0.22378423409351245</c:v>
                </c:pt>
                <c:pt idx="887">
                  <c:v>0.24991825613079019</c:v>
                </c:pt>
                <c:pt idx="888">
                  <c:v>0.28189910979228489</c:v>
                </c:pt>
                <c:pt idx="889">
                  <c:v>0.29987114911561441</c:v>
                </c:pt>
                <c:pt idx="890">
                  <c:v>0.28234880450070321</c:v>
                </c:pt>
                <c:pt idx="891">
                  <c:v>0.28143639683505783</c:v>
                </c:pt>
                <c:pt idx="892">
                  <c:v>0.2671976828385228</c:v>
                </c:pt>
                <c:pt idx="893">
                  <c:v>0.2667078443483632</c:v>
                </c:pt>
                <c:pt idx="894">
                  <c:v>0.26946181194066449</c:v>
                </c:pt>
                <c:pt idx="895">
                  <c:v>0.26510435737824972</c:v>
                </c:pt>
                <c:pt idx="896">
                  <c:v>0.24604334063793523</c:v>
                </c:pt>
                <c:pt idx="897">
                  <c:v>0.25765150591391295</c:v>
                </c:pt>
                <c:pt idx="898">
                  <c:v>0.22235664166465038</c:v>
                </c:pt>
                <c:pt idx="899">
                  <c:v>0.23769708552317248</c:v>
                </c:pt>
                <c:pt idx="900">
                  <c:v>0.259946949602122</c:v>
                </c:pt>
                <c:pt idx="901">
                  <c:v>0.27975196756498927</c:v>
                </c:pt>
                <c:pt idx="902">
                  <c:v>0.30096394144948235</c:v>
                </c:pt>
                <c:pt idx="903">
                  <c:v>0.3173788493673908</c:v>
                </c:pt>
                <c:pt idx="904">
                  <c:v>0.32698526769673014</c:v>
                </c:pt>
                <c:pt idx="905">
                  <c:v>0.33939605922816835</c:v>
                </c:pt>
                <c:pt idx="906">
                  <c:v>0.36518891098374079</c:v>
                </c:pt>
                <c:pt idx="907">
                  <c:v>0.38784730065507117</c:v>
                </c:pt>
                <c:pt idx="908">
                  <c:v>0.37927938040184084</c:v>
                </c:pt>
                <c:pt idx="909">
                  <c:v>0.33318739054290719</c:v>
                </c:pt>
                <c:pt idx="910">
                  <c:v>0.33750000000000002</c:v>
                </c:pt>
                <c:pt idx="911">
                  <c:v>0.34843128590366768</c:v>
                </c:pt>
                <c:pt idx="912">
                  <c:v>0.35294758635719736</c:v>
                </c:pt>
                <c:pt idx="913">
                  <c:v>0.33347746189601124</c:v>
                </c:pt>
                <c:pt idx="914">
                  <c:v>0.3235075023943812</c:v>
                </c:pt>
                <c:pt idx="915">
                  <c:v>0.29564471143531429</c:v>
                </c:pt>
                <c:pt idx="916">
                  <c:v>0.27060702875399362</c:v>
                </c:pt>
                <c:pt idx="917">
                  <c:v>0.26864330637915546</c:v>
                </c:pt>
                <c:pt idx="918">
                  <c:v>0.2351887109418748</c:v>
                </c:pt>
                <c:pt idx="919">
                  <c:v>0.22029674934873711</c:v>
                </c:pt>
                <c:pt idx="920">
                  <c:v>0.22669063131880476</c:v>
                </c:pt>
                <c:pt idx="921">
                  <c:v>0.25725776046248588</c:v>
                </c:pt>
                <c:pt idx="922">
                  <c:v>0.27162951167728239</c:v>
                </c:pt>
                <c:pt idx="923">
                  <c:v>0.27481824190350296</c:v>
                </c:pt>
                <c:pt idx="924">
                  <c:v>0.28625505808641172</c:v>
                </c:pt>
                <c:pt idx="925">
                  <c:v>0.28256951596292484</c:v>
                </c:pt>
                <c:pt idx="926">
                  <c:v>0.26548328582534336</c:v>
                </c:pt>
                <c:pt idx="927">
                  <c:v>0.27034428794992177</c:v>
                </c:pt>
                <c:pt idx="928">
                  <c:v>0.27485380116959063</c:v>
                </c:pt>
                <c:pt idx="929">
                  <c:v>0.2810289389067524</c:v>
                </c:pt>
                <c:pt idx="930">
                  <c:v>0.24252753015207132</c:v>
                </c:pt>
                <c:pt idx="931">
                  <c:v>0.22284376219591517</c:v>
                </c:pt>
                <c:pt idx="932">
                  <c:v>0.21930163638706351</c:v>
                </c:pt>
                <c:pt idx="933">
                  <c:v>0.20390455531453361</c:v>
                </c:pt>
                <c:pt idx="934">
                  <c:v>0.19005150106770508</c:v>
                </c:pt>
                <c:pt idx="935">
                  <c:v>0.18154835518179568</c:v>
                </c:pt>
                <c:pt idx="936">
                  <c:v>0.17033575206001722</c:v>
                </c:pt>
                <c:pt idx="937">
                  <c:v>0.18771824202287779</c:v>
                </c:pt>
                <c:pt idx="938">
                  <c:v>0.20054586448320874</c:v>
                </c:pt>
                <c:pt idx="939">
                  <c:v>0.21104467112205416</c:v>
                </c:pt>
                <c:pt idx="940">
                  <c:v>0.23203087313072843</c:v>
                </c:pt>
                <c:pt idx="941">
                  <c:v>0.25442731558160275</c:v>
                </c:pt>
                <c:pt idx="942">
                  <c:v>0.28641055045871561</c:v>
                </c:pt>
                <c:pt idx="943">
                  <c:v>0.32845290385553927</c:v>
                </c:pt>
                <c:pt idx="944">
                  <c:v>0.32877381533952127</c:v>
                </c:pt>
                <c:pt idx="945">
                  <c:v>0.3172983479105928</c:v>
                </c:pt>
                <c:pt idx="946">
                  <c:v>0.31718569780853517</c:v>
                </c:pt>
                <c:pt idx="947">
                  <c:v>0.32585365853658538</c:v>
                </c:pt>
                <c:pt idx="948">
                  <c:v>0.30517711171662126</c:v>
                </c:pt>
                <c:pt idx="949">
                  <c:v>0.29146537842190018</c:v>
                </c:pt>
                <c:pt idx="950">
                  <c:v>0.26931637519872814</c:v>
                </c:pt>
                <c:pt idx="951">
                  <c:v>0.19935483870967741</c:v>
                </c:pt>
                <c:pt idx="952">
                  <c:v>0.20821961791619842</c:v>
                </c:pt>
                <c:pt idx="953">
                  <c:v>0.19908575031525852</c:v>
                </c:pt>
                <c:pt idx="954">
                  <c:v>0.2051322919987249</c:v>
                </c:pt>
                <c:pt idx="955">
                  <c:v>0.20414673046251994</c:v>
                </c:pt>
                <c:pt idx="956">
                  <c:v>0.21584656500550228</c:v>
                </c:pt>
                <c:pt idx="957">
                  <c:v>0.23312589755864049</c:v>
                </c:pt>
                <c:pt idx="958">
                  <c:v>0.25140625</c:v>
                </c:pt>
                <c:pt idx="959">
                  <c:v>0.26279969064191799</c:v>
                </c:pt>
                <c:pt idx="960">
                  <c:v>0.26662523306401492</c:v>
                </c:pt>
                <c:pt idx="961">
                  <c:v>0.26488095238095238</c:v>
                </c:pt>
                <c:pt idx="962">
                  <c:v>0.26741078446785099</c:v>
                </c:pt>
                <c:pt idx="963">
                  <c:v>0.27181368639336417</c:v>
                </c:pt>
                <c:pt idx="964">
                  <c:v>0.22731629392971245</c:v>
                </c:pt>
                <c:pt idx="965">
                  <c:v>0.23500888960724098</c:v>
                </c:pt>
                <c:pt idx="966">
                  <c:v>0.22926421404682273</c:v>
                </c:pt>
                <c:pt idx="967">
                  <c:v>0.21230718195388953</c:v>
                </c:pt>
                <c:pt idx="968">
                  <c:v>0.19990144546649147</c:v>
                </c:pt>
                <c:pt idx="969">
                  <c:v>0.18675192654533529</c:v>
                </c:pt>
                <c:pt idx="970">
                  <c:v>0.18143044619422571</c:v>
                </c:pt>
                <c:pt idx="971">
                  <c:v>0.16864005412719893</c:v>
                </c:pt>
                <c:pt idx="972">
                  <c:v>0.15330712698683985</c:v>
                </c:pt>
              </c:numCache>
            </c:numRef>
          </c:val>
          <c:smooth val="1"/>
        </c:ser>
        <c:dLbls>
          <c:showLegendKey val="0"/>
          <c:showVal val="0"/>
          <c:showCatName val="0"/>
          <c:showSerName val="0"/>
          <c:showPercent val="0"/>
          <c:showBubbleSize val="0"/>
        </c:dLbls>
        <c:marker val="1"/>
        <c:smooth val="0"/>
        <c:axId val="551865824"/>
        <c:axId val="551881056"/>
      </c:lineChart>
      <c:dateAx>
        <c:axId val="551871808"/>
        <c:scaling>
          <c:orientation val="minMax"/>
          <c:min val="42736"/>
        </c:scaling>
        <c:delete val="0"/>
        <c:axPos val="b"/>
        <c:numFmt formatCode="yyyy\-mm;@" sourceLinked="0"/>
        <c:majorTickMark val="out"/>
        <c:minorTickMark val="none"/>
        <c:tickLblPos val="nextTo"/>
        <c:crossAx val="551876160"/>
        <c:crosses val="autoZero"/>
        <c:auto val="1"/>
        <c:lblOffset val="100"/>
        <c:baseTimeUnit val="days"/>
        <c:majorUnit val="6"/>
        <c:majorTimeUnit val="months"/>
      </c:dateAx>
      <c:valAx>
        <c:axId val="551876160"/>
        <c:scaling>
          <c:orientation val="minMax"/>
        </c:scaling>
        <c:delete val="0"/>
        <c:axPos val="l"/>
        <c:majorGridlines>
          <c:spPr>
            <a:ln>
              <a:noFill/>
            </a:ln>
          </c:spPr>
        </c:majorGridlines>
        <c:numFmt formatCode="#,##0_ ;[Red]\-#,##0\ " sourceLinked="0"/>
        <c:majorTickMark val="out"/>
        <c:minorTickMark val="none"/>
        <c:tickLblPos val="nextTo"/>
        <c:crossAx val="551871808"/>
        <c:crosses val="autoZero"/>
        <c:crossBetween val="between"/>
      </c:valAx>
      <c:valAx>
        <c:axId val="551881056"/>
        <c:scaling>
          <c:orientation val="minMax"/>
          <c:max val="0.8"/>
        </c:scaling>
        <c:delete val="0"/>
        <c:axPos val="r"/>
        <c:numFmt formatCode="#,##0.00_);[Red]\(#,##0.00\)" sourceLinked="0"/>
        <c:majorTickMark val="out"/>
        <c:minorTickMark val="none"/>
        <c:tickLblPos val="nextTo"/>
        <c:crossAx val="551865824"/>
        <c:crosses val="max"/>
        <c:crossBetween val="between"/>
      </c:valAx>
      <c:dateAx>
        <c:axId val="551865824"/>
        <c:scaling>
          <c:orientation val="minMax"/>
        </c:scaling>
        <c:delete val="1"/>
        <c:axPos val="b"/>
        <c:numFmt formatCode="yyyy\-mm\-dd;@" sourceLinked="1"/>
        <c:majorTickMark val="out"/>
        <c:minorTickMark val="none"/>
        <c:tickLblPos val="nextTo"/>
        <c:crossAx val="551881056"/>
        <c:crosses val="autoZero"/>
        <c:auto val="1"/>
        <c:lblOffset val="100"/>
        <c:baseTimeUnit val="days"/>
      </c:date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2576158089076"/>
          <c:y val="0.18597041923813579"/>
          <c:w val="0.78051192184200846"/>
          <c:h val="0.5409578870208791"/>
        </c:manualLayout>
      </c:layout>
      <c:lineChart>
        <c:grouping val="standard"/>
        <c:varyColors val="0"/>
        <c:ser>
          <c:idx val="0"/>
          <c:order val="0"/>
          <c:tx>
            <c:strRef>
              <c:f>COMEX铜库存!$B$3</c:f>
              <c:strCache>
                <c:ptCount val="1"/>
                <c:pt idx="0">
                  <c:v>COMEX铜库存</c:v>
                </c:pt>
              </c:strCache>
            </c:strRef>
          </c:tx>
          <c:spPr>
            <a:ln w="19050">
              <a:solidFill>
                <a:schemeClr val="tx2"/>
              </a:solidFill>
            </a:ln>
          </c:spPr>
          <c:marker>
            <c:symbol val="none"/>
          </c:marker>
          <c:cat>
            <c:numRef>
              <c:f>COMEX铜库存!$A$9:$A$1200</c:f>
              <c:numCache>
                <c:formatCode>yyyy\-mm\-dd;@</c:formatCode>
                <c:ptCount val="1192"/>
                <c:pt idx="0">
                  <c:v>43886</c:v>
                </c:pt>
                <c:pt idx="1">
                  <c:v>43885</c:v>
                </c:pt>
                <c:pt idx="2">
                  <c:v>43882</c:v>
                </c:pt>
                <c:pt idx="3">
                  <c:v>43881</c:v>
                </c:pt>
                <c:pt idx="4">
                  <c:v>43880</c:v>
                </c:pt>
                <c:pt idx="5">
                  <c:v>43879</c:v>
                </c:pt>
                <c:pt idx="6">
                  <c:v>43875</c:v>
                </c:pt>
                <c:pt idx="7">
                  <c:v>43874</c:v>
                </c:pt>
                <c:pt idx="8">
                  <c:v>43873</c:v>
                </c:pt>
                <c:pt idx="9">
                  <c:v>43872</c:v>
                </c:pt>
                <c:pt idx="10">
                  <c:v>43871</c:v>
                </c:pt>
                <c:pt idx="11">
                  <c:v>43868</c:v>
                </c:pt>
                <c:pt idx="12">
                  <c:v>43867</c:v>
                </c:pt>
                <c:pt idx="13">
                  <c:v>43866</c:v>
                </c:pt>
                <c:pt idx="14">
                  <c:v>43865</c:v>
                </c:pt>
                <c:pt idx="15">
                  <c:v>43864</c:v>
                </c:pt>
                <c:pt idx="16">
                  <c:v>43861</c:v>
                </c:pt>
                <c:pt idx="17">
                  <c:v>43860</c:v>
                </c:pt>
                <c:pt idx="18">
                  <c:v>43859</c:v>
                </c:pt>
                <c:pt idx="19">
                  <c:v>43858</c:v>
                </c:pt>
                <c:pt idx="20">
                  <c:v>43857</c:v>
                </c:pt>
                <c:pt idx="21">
                  <c:v>43854</c:v>
                </c:pt>
                <c:pt idx="22">
                  <c:v>43853</c:v>
                </c:pt>
                <c:pt idx="23">
                  <c:v>43852</c:v>
                </c:pt>
                <c:pt idx="24">
                  <c:v>43851</c:v>
                </c:pt>
                <c:pt idx="25">
                  <c:v>43847</c:v>
                </c:pt>
                <c:pt idx="26">
                  <c:v>43846</c:v>
                </c:pt>
                <c:pt idx="27">
                  <c:v>43845</c:v>
                </c:pt>
                <c:pt idx="28">
                  <c:v>43844</c:v>
                </c:pt>
                <c:pt idx="29">
                  <c:v>43843</c:v>
                </c:pt>
                <c:pt idx="30">
                  <c:v>43840</c:v>
                </c:pt>
                <c:pt idx="31">
                  <c:v>43839</c:v>
                </c:pt>
                <c:pt idx="32">
                  <c:v>43838</c:v>
                </c:pt>
                <c:pt idx="33">
                  <c:v>43837</c:v>
                </c:pt>
                <c:pt idx="34">
                  <c:v>43836</c:v>
                </c:pt>
                <c:pt idx="35">
                  <c:v>43833</c:v>
                </c:pt>
                <c:pt idx="36">
                  <c:v>43832</c:v>
                </c:pt>
                <c:pt idx="37">
                  <c:v>43830</c:v>
                </c:pt>
                <c:pt idx="38">
                  <c:v>43829</c:v>
                </c:pt>
                <c:pt idx="39">
                  <c:v>43826</c:v>
                </c:pt>
                <c:pt idx="40">
                  <c:v>43825</c:v>
                </c:pt>
                <c:pt idx="41">
                  <c:v>43823</c:v>
                </c:pt>
                <c:pt idx="42">
                  <c:v>43822</c:v>
                </c:pt>
                <c:pt idx="43">
                  <c:v>43819</c:v>
                </c:pt>
                <c:pt idx="44">
                  <c:v>43818</c:v>
                </c:pt>
                <c:pt idx="45">
                  <c:v>43817</c:v>
                </c:pt>
                <c:pt idx="46">
                  <c:v>43816</c:v>
                </c:pt>
                <c:pt idx="47">
                  <c:v>43815</c:v>
                </c:pt>
                <c:pt idx="48">
                  <c:v>43812</c:v>
                </c:pt>
                <c:pt idx="49">
                  <c:v>43811</c:v>
                </c:pt>
                <c:pt idx="50">
                  <c:v>43810</c:v>
                </c:pt>
                <c:pt idx="51">
                  <c:v>43809</c:v>
                </c:pt>
                <c:pt idx="52">
                  <c:v>43808</c:v>
                </c:pt>
                <c:pt idx="53">
                  <c:v>43805</c:v>
                </c:pt>
                <c:pt idx="54">
                  <c:v>43804</c:v>
                </c:pt>
                <c:pt idx="55">
                  <c:v>43803</c:v>
                </c:pt>
                <c:pt idx="56">
                  <c:v>43802</c:v>
                </c:pt>
                <c:pt idx="57">
                  <c:v>43801</c:v>
                </c:pt>
                <c:pt idx="58">
                  <c:v>43798</c:v>
                </c:pt>
                <c:pt idx="59">
                  <c:v>43796</c:v>
                </c:pt>
                <c:pt idx="60">
                  <c:v>43795</c:v>
                </c:pt>
                <c:pt idx="61">
                  <c:v>43794</c:v>
                </c:pt>
                <c:pt idx="62">
                  <c:v>43791</c:v>
                </c:pt>
                <c:pt idx="63">
                  <c:v>43790</c:v>
                </c:pt>
                <c:pt idx="64">
                  <c:v>43789</c:v>
                </c:pt>
                <c:pt idx="65">
                  <c:v>43788</c:v>
                </c:pt>
                <c:pt idx="66">
                  <c:v>43787</c:v>
                </c:pt>
                <c:pt idx="67">
                  <c:v>43784</c:v>
                </c:pt>
                <c:pt idx="68">
                  <c:v>43783</c:v>
                </c:pt>
                <c:pt idx="69">
                  <c:v>43782</c:v>
                </c:pt>
                <c:pt idx="70">
                  <c:v>43781</c:v>
                </c:pt>
                <c:pt idx="71">
                  <c:v>43780</c:v>
                </c:pt>
                <c:pt idx="72">
                  <c:v>43777</c:v>
                </c:pt>
                <c:pt idx="73">
                  <c:v>43776</c:v>
                </c:pt>
                <c:pt idx="74">
                  <c:v>43775</c:v>
                </c:pt>
                <c:pt idx="75">
                  <c:v>43774</c:v>
                </c:pt>
                <c:pt idx="76">
                  <c:v>43773</c:v>
                </c:pt>
                <c:pt idx="77">
                  <c:v>43770</c:v>
                </c:pt>
                <c:pt idx="78">
                  <c:v>43769</c:v>
                </c:pt>
                <c:pt idx="79">
                  <c:v>43768</c:v>
                </c:pt>
                <c:pt idx="80">
                  <c:v>43767</c:v>
                </c:pt>
                <c:pt idx="81">
                  <c:v>43766</c:v>
                </c:pt>
                <c:pt idx="82">
                  <c:v>43763</c:v>
                </c:pt>
                <c:pt idx="83">
                  <c:v>43762</c:v>
                </c:pt>
                <c:pt idx="84">
                  <c:v>43761</c:v>
                </c:pt>
                <c:pt idx="85">
                  <c:v>43760</c:v>
                </c:pt>
                <c:pt idx="86">
                  <c:v>43759</c:v>
                </c:pt>
                <c:pt idx="87">
                  <c:v>43756</c:v>
                </c:pt>
                <c:pt idx="88">
                  <c:v>43755</c:v>
                </c:pt>
                <c:pt idx="89">
                  <c:v>43754</c:v>
                </c:pt>
                <c:pt idx="90">
                  <c:v>43753</c:v>
                </c:pt>
                <c:pt idx="91">
                  <c:v>43752</c:v>
                </c:pt>
                <c:pt idx="92">
                  <c:v>43749</c:v>
                </c:pt>
                <c:pt idx="93">
                  <c:v>43748</c:v>
                </c:pt>
                <c:pt idx="94">
                  <c:v>43747</c:v>
                </c:pt>
                <c:pt idx="95">
                  <c:v>43746</c:v>
                </c:pt>
                <c:pt idx="96">
                  <c:v>43745</c:v>
                </c:pt>
                <c:pt idx="97">
                  <c:v>43742</c:v>
                </c:pt>
                <c:pt idx="98">
                  <c:v>43741</c:v>
                </c:pt>
                <c:pt idx="99">
                  <c:v>43740</c:v>
                </c:pt>
                <c:pt idx="100">
                  <c:v>43739</c:v>
                </c:pt>
                <c:pt idx="101">
                  <c:v>43738</c:v>
                </c:pt>
                <c:pt idx="102">
                  <c:v>43735</c:v>
                </c:pt>
                <c:pt idx="103">
                  <c:v>43734</c:v>
                </c:pt>
                <c:pt idx="104">
                  <c:v>43733</c:v>
                </c:pt>
                <c:pt idx="105">
                  <c:v>43732</c:v>
                </c:pt>
                <c:pt idx="106">
                  <c:v>43731</c:v>
                </c:pt>
                <c:pt idx="107">
                  <c:v>43728</c:v>
                </c:pt>
                <c:pt idx="108">
                  <c:v>43727</c:v>
                </c:pt>
                <c:pt idx="109">
                  <c:v>43726</c:v>
                </c:pt>
                <c:pt idx="110">
                  <c:v>43725</c:v>
                </c:pt>
                <c:pt idx="111">
                  <c:v>43724</c:v>
                </c:pt>
                <c:pt idx="112">
                  <c:v>43721</c:v>
                </c:pt>
                <c:pt idx="113">
                  <c:v>43720</c:v>
                </c:pt>
                <c:pt idx="114">
                  <c:v>43719</c:v>
                </c:pt>
                <c:pt idx="115">
                  <c:v>43718</c:v>
                </c:pt>
                <c:pt idx="116">
                  <c:v>43717</c:v>
                </c:pt>
                <c:pt idx="117">
                  <c:v>43714</c:v>
                </c:pt>
                <c:pt idx="118">
                  <c:v>43713</c:v>
                </c:pt>
                <c:pt idx="119">
                  <c:v>43712</c:v>
                </c:pt>
                <c:pt idx="120">
                  <c:v>43711</c:v>
                </c:pt>
                <c:pt idx="121">
                  <c:v>43707</c:v>
                </c:pt>
                <c:pt idx="122">
                  <c:v>43706</c:v>
                </c:pt>
                <c:pt idx="123">
                  <c:v>43705</c:v>
                </c:pt>
                <c:pt idx="124">
                  <c:v>43704</c:v>
                </c:pt>
                <c:pt idx="125">
                  <c:v>43703</c:v>
                </c:pt>
                <c:pt idx="126">
                  <c:v>43700</c:v>
                </c:pt>
                <c:pt idx="127">
                  <c:v>43699</c:v>
                </c:pt>
                <c:pt idx="128">
                  <c:v>43698</c:v>
                </c:pt>
                <c:pt idx="129">
                  <c:v>43697</c:v>
                </c:pt>
                <c:pt idx="130">
                  <c:v>43696</c:v>
                </c:pt>
                <c:pt idx="131">
                  <c:v>43693</c:v>
                </c:pt>
                <c:pt idx="132">
                  <c:v>43692</c:v>
                </c:pt>
                <c:pt idx="133">
                  <c:v>43691</c:v>
                </c:pt>
                <c:pt idx="134">
                  <c:v>43690</c:v>
                </c:pt>
                <c:pt idx="135">
                  <c:v>43689</c:v>
                </c:pt>
                <c:pt idx="136">
                  <c:v>43686</c:v>
                </c:pt>
                <c:pt idx="137">
                  <c:v>43685</c:v>
                </c:pt>
                <c:pt idx="138">
                  <c:v>43684</c:v>
                </c:pt>
                <c:pt idx="139">
                  <c:v>43683</c:v>
                </c:pt>
                <c:pt idx="140">
                  <c:v>43682</c:v>
                </c:pt>
                <c:pt idx="141">
                  <c:v>43679</c:v>
                </c:pt>
                <c:pt idx="142">
                  <c:v>43678</c:v>
                </c:pt>
                <c:pt idx="143">
                  <c:v>43677</c:v>
                </c:pt>
                <c:pt idx="144">
                  <c:v>43676</c:v>
                </c:pt>
                <c:pt idx="145">
                  <c:v>43675</c:v>
                </c:pt>
                <c:pt idx="146">
                  <c:v>43672</c:v>
                </c:pt>
                <c:pt idx="147">
                  <c:v>43671</c:v>
                </c:pt>
                <c:pt idx="148">
                  <c:v>43670</c:v>
                </c:pt>
                <c:pt idx="149">
                  <c:v>43669</c:v>
                </c:pt>
                <c:pt idx="150">
                  <c:v>43668</c:v>
                </c:pt>
                <c:pt idx="151">
                  <c:v>43665</c:v>
                </c:pt>
                <c:pt idx="152">
                  <c:v>43664</c:v>
                </c:pt>
                <c:pt idx="153">
                  <c:v>43663</c:v>
                </c:pt>
                <c:pt idx="154">
                  <c:v>43662</c:v>
                </c:pt>
                <c:pt idx="155">
                  <c:v>43661</c:v>
                </c:pt>
                <c:pt idx="156">
                  <c:v>43658</c:v>
                </c:pt>
                <c:pt idx="157">
                  <c:v>43657</c:v>
                </c:pt>
                <c:pt idx="158">
                  <c:v>43656</c:v>
                </c:pt>
                <c:pt idx="159">
                  <c:v>43655</c:v>
                </c:pt>
                <c:pt idx="160">
                  <c:v>43654</c:v>
                </c:pt>
                <c:pt idx="161">
                  <c:v>43651</c:v>
                </c:pt>
                <c:pt idx="162">
                  <c:v>43649</c:v>
                </c:pt>
                <c:pt idx="163">
                  <c:v>43648</c:v>
                </c:pt>
                <c:pt idx="164">
                  <c:v>43647</c:v>
                </c:pt>
                <c:pt idx="165">
                  <c:v>43644</c:v>
                </c:pt>
                <c:pt idx="166">
                  <c:v>43643</c:v>
                </c:pt>
                <c:pt idx="167">
                  <c:v>43642</c:v>
                </c:pt>
                <c:pt idx="168">
                  <c:v>43641</c:v>
                </c:pt>
                <c:pt idx="169">
                  <c:v>43640</c:v>
                </c:pt>
                <c:pt idx="170">
                  <c:v>43637</c:v>
                </c:pt>
                <c:pt idx="171">
                  <c:v>43636</c:v>
                </c:pt>
                <c:pt idx="172">
                  <c:v>43635</c:v>
                </c:pt>
                <c:pt idx="173">
                  <c:v>43634</c:v>
                </c:pt>
                <c:pt idx="174">
                  <c:v>43633</c:v>
                </c:pt>
                <c:pt idx="175">
                  <c:v>43630</c:v>
                </c:pt>
                <c:pt idx="176">
                  <c:v>43629</c:v>
                </c:pt>
                <c:pt idx="177">
                  <c:v>43628</c:v>
                </c:pt>
                <c:pt idx="178">
                  <c:v>43627</c:v>
                </c:pt>
                <c:pt idx="179">
                  <c:v>43626</c:v>
                </c:pt>
                <c:pt idx="180">
                  <c:v>43623</c:v>
                </c:pt>
                <c:pt idx="181">
                  <c:v>43622</c:v>
                </c:pt>
                <c:pt idx="182">
                  <c:v>43621</c:v>
                </c:pt>
                <c:pt idx="183">
                  <c:v>43620</c:v>
                </c:pt>
                <c:pt idx="184">
                  <c:v>43619</c:v>
                </c:pt>
                <c:pt idx="185">
                  <c:v>43616</c:v>
                </c:pt>
                <c:pt idx="186">
                  <c:v>43615</c:v>
                </c:pt>
                <c:pt idx="187">
                  <c:v>43614</c:v>
                </c:pt>
                <c:pt idx="188">
                  <c:v>43613</c:v>
                </c:pt>
                <c:pt idx="189">
                  <c:v>43609</c:v>
                </c:pt>
                <c:pt idx="190">
                  <c:v>43608</c:v>
                </c:pt>
                <c:pt idx="191">
                  <c:v>43607</c:v>
                </c:pt>
                <c:pt idx="192">
                  <c:v>43606</c:v>
                </c:pt>
                <c:pt idx="193">
                  <c:v>43605</c:v>
                </c:pt>
                <c:pt idx="194">
                  <c:v>43602</c:v>
                </c:pt>
                <c:pt idx="195">
                  <c:v>43601</c:v>
                </c:pt>
                <c:pt idx="196">
                  <c:v>43600</c:v>
                </c:pt>
                <c:pt idx="197">
                  <c:v>43599</c:v>
                </c:pt>
                <c:pt idx="198">
                  <c:v>43598</c:v>
                </c:pt>
                <c:pt idx="199">
                  <c:v>43595</c:v>
                </c:pt>
                <c:pt idx="200">
                  <c:v>43594</c:v>
                </c:pt>
                <c:pt idx="201">
                  <c:v>43593</c:v>
                </c:pt>
                <c:pt idx="202">
                  <c:v>43592</c:v>
                </c:pt>
                <c:pt idx="203">
                  <c:v>43591</c:v>
                </c:pt>
                <c:pt idx="204">
                  <c:v>43588</c:v>
                </c:pt>
                <c:pt idx="205">
                  <c:v>43587</c:v>
                </c:pt>
                <c:pt idx="206">
                  <c:v>43586</c:v>
                </c:pt>
                <c:pt idx="207">
                  <c:v>43585</c:v>
                </c:pt>
                <c:pt idx="208">
                  <c:v>43584</c:v>
                </c:pt>
                <c:pt idx="209">
                  <c:v>43581</c:v>
                </c:pt>
                <c:pt idx="210">
                  <c:v>43580</c:v>
                </c:pt>
                <c:pt idx="211">
                  <c:v>43579</c:v>
                </c:pt>
                <c:pt idx="212">
                  <c:v>43578</c:v>
                </c:pt>
                <c:pt idx="213">
                  <c:v>43577</c:v>
                </c:pt>
                <c:pt idx="214">
                  <c:v>43573</c:v>
                </c:pt>
                <c:pt idx="215">
                  <c:v>43572</c:v>
                </c:pt>
                <c:pt idx="216">
                  <c:v>43571</c:v>
                </c:pt>
                <c:pt idx="217">
                  <c:v>43570</c:v>
                </c:pt>
                <c:pt idx="218">
                  <c:v>43567</c:v>
                </c:pt>
                <c:pt idx="219">
                  <c:v>43566</c:v>
                </c:pt>
                <c:pt idx="220">
                  <c:v>43565</c:v>
                </c:pt>
                <c:pt idx="221">
                  <c:v>43564</c:v>
                </c:pt>
                <c:pt idx="222">
                  <c:v>43563</c:v>
                </c:pt>
                <c:pt idx="223">
                  <c:v>43560</c:v>
                </c:pt>
                <c:pt idx="224">
                  <c:v>43559</c:v>
                </c:pt>
                <c:pt idx="225">
                  <c:v>43558</c:v>
                </c:pt>
                <c:pt idx="226">
                  <c:v>43557</c:v>
                </c:pt>
                <c:pt idx="227">
                  <c:v>43556</c:v>
                </c:pt>
                <c:pt idx="228">
                  <c:v>43553</c:v>
                </c:pt>
                <c:pt idx="229">
                  <c:v>43552</c:v>
                </c:pt>
                <c:pt idx="230">
                  <c:v>43551</c:v>
                </c:pt>
                <c:pt idx="231">
                  <c:v>43550</c:v>
                </c:pt>
                <c:pt idx="232">
                  <c:v>43549</c:v>
                </c:pt>
                <c:pt idx="233">
                  <c:v>43546</c:v>
                </c:pt>
                <c:pt idx="234">
                  <c:v>43545</c:v>
                </c:pt>
                <c:pt idx="235">
                  <c:v>43544</c:v>
                </c:pt>
                <c:pt idx="236">
                  <c:v>43543</c:v>
                </c:pt>
                <c:pt idx="237">
                  <c:v>43542</c:v>
                </c:pt>
                <c:pt idx="238">
                  <c:v>43539</c:v>
                </c:pt>
                <c:pt idx="239">
                  <c:v>43538</c:v>
                </c:pt>
                <c:pt idx="240">
                  <c:v>43537</c:v>
                </c:pt>
                <c:pt idx="241">
                  <c:v>43536</c:v>
                </c:pt>
                <c:pt idx="242">
                  <c:v>43535</c:v>
                </c:pt>
                <c:pt idx="243">
                  <c:v>43532</c:v>
                </c:pt>
                <c:pt idx="244">
                  <c:v>43531</c:v>
                </c:pt>
                <c:pt idx="245">
                  <c:v>43530</c:v>
                </c:pt>
                <c:pt idx="246">
                  <c:v>43529</c:v>
                </c:pt>
                <c:pt idx="247">
                  <c:v>43528</c:v>
                </c:pt>
                <c:pt idx="248">
                  <c:v>43525</c:v>
                </c:pt>
                <c:pt idx="249">
                  <c:v>43524</c:v>
                </c:pt>
                <c:pt idx="250">
                  <c:v>43523</c:v>
                </c:pt>
                <c:pt idx="251">
                  <c:v>43522</c:v>
                </c:pt>
                <c:pt idx="252">
                  <c:v>43521</c:v>
                </c:pt>
                <c:pt idx="253">
                  <c:v>43518</c:v>
                </c:pt>
                <c:pt idx="254">
                  <c:v>43517</c:v>
                </c:pt>
                <c:pt idx="255">
                  <c:v>43516</c:v>
                </c:pt>
                <c:pt idx="256">
                  <c:v>43515</c:v>
                </c:pt>
                <c:pt idx="257">
                  <c:v>43511</c:v>
                </c:pt>
                <c:pt idx="258">
                  <c:v>43510</c:v>
                </c:pt>
                <c:pt idx="259">
                  <c:v>43509</c:v>
                </c:pt>
                <c:pt idx="260">
                  <c:v>43508</c:v>
                </c:pt>
                <c:pt idx="261">
                  <c:v>43507</c:v>
                </c:pt>
                <c:pt idx="262">
                  <c:v>43504</c:v>
                </c:pt>
                <c:pt idx="263">
                  <c:v>43503</c:v>
                </c:pt>
                <c:pt idx="264">
                  <c:v>43502</c:v>
                </c:pt>
                <c:pt idx="265">
                  <c:v>43501</c:v>
                </c:pt>
                <c:pt idx="266">
                  <c:v>43500</c:v>
                </c:pt>
                <c:pt idx="267">
                  <c:v>43497</c:v>
                </c:pt>
                <c:pt idx="268">
                  <c:v>43496</c:v>
                </c:pt>
                <c:pt idx="269">
                  <c:v>43495</c:v>
                </c:pt>
                <c:pt idx="270">
                  <c:v>43494</c:v>
                </c:pt>
                <c:pt idx="271">
                  <c:v>43493</c:v>
                </c:pt>
                <c:pt idx="272">
                  <c:v>43490</c:v>
                </c:pt>
                <c:pt idx="273">
                  <c:v>43489</c:v>
                </c:pt>
                <c:pt idx="274">
                  <c:v>43488</c:v>
                </c:pt>
                <c:pt idx="275">
                  <c:v>43487</c:v>
                </c:pt>
                <c:pt idx="276">
                  <c:v>43483</c:v>
                </c:pt>
                <c:pt idx="277">
                  <c:v>43482</c:v>
                </c:pt>
                <c:pt idx="278">
                  <c:v>43481</c:v>
                </c:pt>
                <c:pt idx="279">
                  <c:v>43480</c:v>
                </c:pt>
                <c:pt idx="280">
                  <c:v>43479</c:v>
                </c:pt>
                <c:pt idx="281">
                  <c:v>43476</c:v>
                </c:pt>
                <c:pt idx="282">
                  <c:v>43475</c:v>
                </c:pt>
                <c:pt idx="283">
                  <c:v>43474</c:v>
                </c:pt>
                <c:pt idx="284">
                  <c:v>43473</c:v>
                </c:pt>
                <c:pt idx="285">
                  <c:v>43472</c:v>
                </c:pt>
                <c:pt idx="286">
                  <c:v>43469</c:v>
                </c:pt>
                <c:pt idx="287">
                  <c:v>43468</c:v>
                </c:pt>
                <c:pt idx="288">
                  <c:v>43467</c:v>
                </c:pt>
                <c:pt idx="289">
                  <c:v>43465</c:v>
                </c:pt>
                <c:pt idx="290">
                  <c:v>43462</c:v>
                </c:pt>
                <c:pt idx="291">
                  <c:v>43461</c:v>
                </c:pt>
                <c:pt idx="292">
                  <c:v>43460</c:v>
                </c:pt>
                <c:pt idx="293">
                  <c:v>43458</c:v>
                </c:pt>
                <c:pt idx="294">
                  <c:v>43455</c:v>
                </c:pt>
                <c:pt idx="295">
                  <c:v>43454</c:v>
                </c:pt>
                <c:pt idx="296">
                  <c:v>43453</c:v>
                </c:pt>
                <c:pt idx="297">
                  <c:v>43452</c:v>
                </c:pt>
                <c:pt idx="298">
                  <c:v>43451</c:v>
                </c:pt>
                <c:pt idx="299">
                  <c:v>43448</c:v>
                </c:pt>
                <c:pt idx="300">
                  <c:v>43447</c:v>
                </c:pt>
                <c:pt idx="301">
                  <c:v>43446</c:v>
                </c:pt>
                <c:pt idx="302">
                  <c:v>43445</c:v>
                </c:pt>
                <c:pt idx="303">
                  <c:v>43444</c:v>
                </c:pt>
                <c:pt idx="304">
                  <c:v>43441</c:v>
                </c:pt>
                <c:pt idx="305">
                  <c:v>43440</c:v>
                </c:pt>
                <c:pt idx="306">
                  <c:v>43439</c:v>
                </c:pt>
                <c:pt idx="307">
                  <c:v>43438</c:v>
                </c:pt>
                <c:pt idx="308">
                  <c:v>43437</c:v>
                </c:pt>
                <c:pt idx="309">
                  <c:v>43434</c:v>
                </c:pt>
                <c:pt idx="310">
                  <c:v>43433</c:v>
                </c:pt>
                <c:pt idx="311">
                  <c:v>43432</c:v>
                </c:pt>
                <c:pt idx="312">
                  <c:v>43431</c:v>
                </c:pt>
                <c:pt idx="313">
                  <c:v>43430</c:v>
                </c:pt>
                <c:pt idx="314">
                  <c:v>43427</c:v>
                </c:pt>
                <c:pt idx="315">
                  <c:v>43425</c:v>
                </c:pt>
                <c:pt idx="316">
                  <c:v>43424</c:v>
                </c:pt>
                <c:pt idx="317">
                  <c:v>43423</c:v>
                </c:pt>
                <c:pt idx="318">
                  <c:v>43420</c:v>
                </c:pt>
                <c:pt idx="319">
                  <c:v>43419</c:v>
                </c:pt>
                <c:pt idx="320">
                  <c:v>43418</c:v>
                </c:pt>
                <c:pt idx="321">
                  <c:v>43417</c:v>
                </c:pt>
                <c:pt idx="322">
                  <c:v>43416</c:v>
                </c:pt>
                <c:pt idx="323">
                  <c:v>43413</c:v>
                </c:pt>
                <c:pt idx="324">
                  <c:v>43412</c:v>
                </c:pt>
                <c:pt idx="325">
                  <c:v>43411</c:v>
                </c:pt>
                <c:pt idx="326">
                  <c:v>43410</c:v>
                </c:pt>
                <c:pt idx="327">
                  <c:v>43409</c:v>
                </c:pt>
                <c:pt idx="328">
                  <c:v>43406</c:v>
                </c:pt>
                <c:pt idx="329">
                  <c:v>43405</c:v>
                </c:pt>
                <c:pt idx="330">
                  <c:v>43404</c:v>
                </c:pt>
                <c:pt idx="331">
                  <c:v>43403</c:v>
                </c:pt>
                <c:pt idx="332">
                  <c:v>43402</c:v>
                </c:pt>
                <c:pt idx="333">
                  <c:v>43399</c:v>
                </c:pt>
                <c:pt idx="334">
                  <c:v>43398</c:v>
                </c:pt>
                <c:pt idx="335">
                  <c:v>43397</c:v>
                </c:pt>
                <c:pt idx="336">
                  <c:v>43396</c:v>
                </c:pt>
                <c:pt idx="337">
                  <c:v>43395</c:v>
                </c:pt>
                <c:pt idx="338">
                  <c:v>43392</c:v>
                </c:pt>
                <c:pt idx="339">
                  <c:v>43391</c:v>
                </c:pt>
                <c:pt idx="340">
                  <c:v>43390</c:v>
                </c:pt>
                <c:pt idx="341">
                  <c:v>43389</c:v>
                </c:pt>
                <c:pt idx="342">
                  <c:v>43388</c:v>
                </c:pt>
                <c:pt idx="343">
                  <c:v>43385</c:v>
                </c:pt>
                <c:pt idx="344">
                  <c:v>43384</c:v>
                </c:pt>
                <c:pt idx="345">
                  <c:v>43383</c:v>
                </c:pt>
                <c:pt idx="346">
                  <c:v>43382</c:v>
                </c:pt>
                <c:pt idx="347">
                  <c:v>43381</c:v>
                </c:pt>
                <c:pt idx="348">
                  <c:v>43378</c:v>
                </c:pt>
                <c:pt idx="349">
                  <c:v>43377</c:v>
                </c:pt>
                <c:pt idx="350">
                  <c:v>43376</c:v>
                </c:pt>
                <c:pt idx="351">
                  <c:v>43375</c:v>
                </c:pt>
                <c:pt idx="352">
                  <c:v>43374</c:v>
                </c:pt>
                <c:pt idx="353">
                  <c:v>43371</c:v>
                </c:pt>
                <c:pt idx="354">
                  <c:v>43370</c:v>
                </c:pt>
                <c:pt idx="355">
                  <c:v>43369</c:v>
                </c:pt>
                <c:pt idx="356">
                  <c:v>43368</c:v>
                </c:pt>
                <c:pt idx="357">
                  <c:v>43367</c:v>
                </c:pt>
                <c:pt idx="358">
                  <c:v>43364</c:v>
                </c:pt>
                <c:pt idx="359">
                  <c:v>43363</c:v>
                </c:pt>
                <c:pt idx="360">
                  <c:v>43362</c:v>
                </c:pt>
                <c:pt idx="361">
                  <c:v>43361</c:v>
                </c:pt>
                <c:pt idx="362">
                  <c:v>43360</c:v>
                </c:pt>
                <c:pt idx="363">
                  <c:v>43357</c:v>
                </c:pt>
                <c:pt idx="364">
                  <c:v>43356</c:v>
                </c:pt>
                <c:pt idx="365">
                  <c:v>43355</c:v>
                </c:pt>
                <c:pt idx="366">
                  <c:v>43354</c:v>
                </c:pt>
                <c:pt idx="367">
                  <c:v>43353</c:v>
                </c:pt>
                <c:pt idx="368">
                  <c:v>43350</c:v>
                </c:pt>
                <c:pt idx="369">
                  <c:v>43349</c:v>
                </c:pt>
                <c:pt idx="370">
                  <c:v>43348</c:v>
                </c:pt>
                <c:pt idx="371">
                  <c:v>43347</c:v>
                </c:pt>
                <c:pt idx="372">
                  <c:v>43343</c:v>
                </c:pt>
                <c:pt idx="373">
                  <c:v>43342</c:v>
                </c:pt>
                <c:pt idx="374">
                  <c:v>43341</c:v>
                </c:pt>
                <c:pt idx="375">
                  <c:v>43340</c:v>
                </c:pt>
                <c:pt idx="376">
                  <c:v>43339</c:v>
                </c:pt>
                <c:pt idx="377">
                  <c:v>43336</c:v>
                </c:pt>
                <c:pt idx="378">
                  <c:v>43335</c:v>
                </c:pt>
                <c:pt idx="379">
                  <c:v>43334</c:v>
                </c:pt>
                <c:pt idx="380">
                  <c:v>43333</c:v>
                </c:pt>
                <c:pt idx="381">
                  <c:v>43332</c:v>
                </c:pt>
                <c:pt idx="382">
                  <c:v>43329</c:v>
                </c:pt>
                <c:pt idx="383">
                  <c:v>43328</c:v>
                </c:pt>
                <c:pt idx="384">
                  <c:v>43327</c:v>
                </c:pt>
                <c:pt idx="385">
                  <c:v>43326</c:v>
                </c:pt>
                <c:pt idx="386">
                  <c:v>43325</c:v>
                </c:pt>
                <c:pt idx="387">
                  <c:v>43322</c:v>
                </c:pt>
                <c:pt idx="388">
                  <c:v>43321</c:v>
                </c:pt>
                <c:pt idx="389">
                  <c:v>43320</c:v>
                </c:pt>
                <c:pt idx="390">
                  <c:v>43319</c:v>
                </c:pt>
                <c:pt idx="391">
                  <c:v>43318</c:v>
                </c:pt>
                <c:pt idx="392">
                  <c:v>43315</c:v>
                </c:pt>
                <c:pt idx="393">
                  <c:v>43314</c:v>
                </c:pt>
                <c:pt idx="394">
                  <c:v>43313</c:v>
                </c:pt>
                <c:pt idx="395">
                  <c:v>43312</c:v>
                </c:pt>
                <c:pt idx="396">
                  <c:v>43311</c:v>
                </c:pt>
                <c:pt idx="397">
                  <c:v>43308</c:v>
                </c:pt>
                <c:pt idx="398">
                  <c:v>43307</c:v>
                </c:pt>
                <c:pt idx="399">
                  <c:v>43306</c:v>
                </c:pt>
                <c:pt idx="400">
                  <c:v>43305</c:v>
                </c:pt>
                <c:pt idx="401">
                  <c:v>43304</c:v>
                </c:pt>
                <c:pt idx="402">
                  <c:v>43301</c:v>
                </c:pt>
                <c:pt idx="403">
                  <c:v>43300</c:v>
                </c:pt>
                <c:pt idx="404">
                  <c:v>43299</c:v>
                </c:pt>
                <c:pt idx="405">
                  <c:v>43298</c:v>
                </c:pt>
                <c:pt idx="406">
                  <c:v>43297</c:v>
                </c:pt>
                <c:pt idx="407">
                  <c:v>43294</c:v>
                </c:pt>
                <c:pt idx="408">
                  <c:v>43293</c:v>
                </c:pt>
                <c:pt idx="409">
                  <c:v>43292</c:v>
                </c:pt>
                <c:pt idx="410">
                  <c:v>43291</c:v>
                </c:pt>
                <c:pt idx="411">
                  <c:v>43290</c:v>
                </c:pt>
                <c:pt idx="412">
                  <c:v>43287</c:v>
                </c:pt>
                <c:pt idx="413">
                  <c:v>43286</c:v>
                </c:pt>
                <c:pt idx="414">
                  <c:v>43284</c:v>
                </c:pt>
                <c:pt idx="415">
                  <c:v>43283</c:v>
                </c:pt>
                <c:pt idx="416">
                  <c:v>43280</c:v>
                </c:pt>
                <c:pt idx="417">
                  <c:v>43279</c:v>
                </c:pt>
                <c:pt idx="418">
                  <c:v>43278</c:v>
                </c:pt>
                <c:pt idx="419">
                  <c:v>43277</c:v>
                </c:pt>
                <c:pt idx="420">
                  <c:v>43276</c:v>
                </c:pt>
                <c:pt idx="421">
                  <c:v>43273</c:v>
                </c:pt>
                <c:pt idx="422">
                  <c:v>43272</c:v>
                </c:pt>
                <c:pt idx="423">
                  <c:v>43271</c:v>
                </c:pt>
                <c:pt idx="424">
                  <c:v>43270</c:v>
                </c:pt>
                <c:pt idx="425">
                  <c:v>43269</c:v>
                </c:pt>
                <c:pt idx="426">
                  <c:v>43266</c:v>
                </c:pt>
                <c:pt idx="427">
                  <c:v>43265</c:v>
                </c:pt>
                <c:pt idx="428">
                  <c:v>43264</c:v>
                </c:pt>
                <c:pt idx="429">
                  <c:v>43263</c:v>
                </c:pt>
                <c:pt idx="430">
                  <c:v>43262</c:v>
                </c:pt>
                <c:pt idx="431">
                  <c:v>43259</c:v>
                </c:pt>
                <c:pt idx="432">
                  <c:v>43258</c:v>
                </c:pt>
                <c:pt idx="433">
                  <c:v>43257</c:v>
                </c:pt>
                <c:pt idx="434">
                  <c:v>43256</c:v>
                </c:pt>
                <c:pt idx="435">
                  <c:v>43255</c:v>
                </c:pt>
                <c:pt idx="436">
                  <c:v>43252</c:v>
                </c:pt>
                <c:pt idx="437">
                  <c:v>43251</c:v>
                </c:pt>
                <c:pt idx="438">
                  <c:v>43250</c:v>
                </c:pt>
                <c:pt idx="439">
                  <c:v>43249</c:v>
                </c:pt>
                <c:pt idx="440">
                  <c:v>43245</c:v>
                </c:pt>
                <c:pt idx="441">
                  <c:v>43244</c:v>
                </c:pt>
                <c:pt idx="442">
                  <c:v>43243</c:v>
                </c:pt>
                <c:pt idx="443">
                  <c:v>43242</c:v>
                </c:pt>
                <c:pt idx="444">
                  <c:v>43241</c:v>
                </c:pt>
                <c:pt idx="445">
                  <c:v>43238</c:v>
                </c:pt>
                <c:pt idx="446">
                  <c:v>43237</c:v>
                </c:pt>
                <c:pt idx="447">
                  <c:v>43236</c:v>
                </c:pt>
                <c:pt idx="448">
                  <c:v>43235</c:v>
                </c:pt>
                <c:pt idx="449">
                  <c:v>43234</c:v>
                </c:pt>
                <c:pt idx="450">
                  <c:v>43231</c:v>
                </c:pt>
                <c:pt idx="451">
                  <c:v>43230</c:v>
                </c:pt>
                <c:pt idx="452">
                  <c:v>43229</c:v>
                </c:pt>
                <c:pt idx="453">
                  <c:v>43228</c:v>
                </c:pt>
                <c:pt idx="454">
                  <c:v>43227</c:v>
                </c:pt>
                <c:pt idx="455">
                  <c:v>43224</c:v>
                </c:pt>
                <c:pt idx="456">
                  <c:v>43223</c:v>
                </c:pt>
                <c:pt idx="457">
                  <c:v>43222</c:v>
                </c:pt>
                <c:pt idx="458">
                  <c:v>43221</c:v>
                </c:pt>
                <c:pt idx="459">
                  <c:v>43220</c:v>
                </c:pt>
                <c:pt idx="460">
                  <c:v>43217</c:v>
                </c:pt>
                <c:pt idx="461">
                  <c:v>43216</c:v>
                </c:pt>
                <c:pt idx="462">
                  <c:v>43215</c:v>
                </c:pt>
                <c:pt idx="463">
                  <c:v>43214</c:v>
                </c:pt>
                <c:pt idx="464">
                  <c:v>43213</c:v>
                </c:pt>
                <c:pt idx="465">
                  <c:v>43210</c:v>
                </c:pt>
                <c:pt idx="466">
                  <c:v>43209</c:v>
                </c:pt>
                <c:pt idx="467">
                  <c:v>43208</c:v>
                </c:pt>
                <c:pt idx="468">
                  <c:v>43207</c:v>
                </c:pt>
                <c:pt idx="469">
                  <c:v>43206</c:v>
                </c:pt>
                <c:pt idx="470">
                  <c:v>43203</c:v>
                </c:pt>
                <c:pt idx="471">
                  <c:v>43202</c:v>
                </c:pt>
                <c:pt idx="472">
                  <c:v>43201</c:v>
                </c:pt>
                <c:pt idx="473">
                  <c:v>43200</c:v>
                </c:pt>
                <c:pt idx="474">
                  <c:v>43199</c:v>
                </c:pt>
                <c:pt idx="475">
                  <c:v>43196</c:v>
                </c:pt>
                <c:pt idx="476">
                  <c:v>43195</c:v>
                </c:pt>
                <c:pt idx="477">
                  <c:v>43194</c:v>
                </c:pt>
                <c:pt idx="478">
                  <c:v>43193</c:v>
                </c:pt>
                <c:pt idx="479">
                  <c:v>43192</c:v>
                </c:pt>
                <c:pt idx="480">
                  <c:v>43188</c:v>
                </c:pt>
                <c:pt idx="481">
                  <c:v>43187</c:v>
                </c:pt>
                <c:pt idx="482">
                  <c:v>43186</c:v>
                </c:pt>
                <c:pt idx="483">
                  <c:v>43185</c:v>
                </c:pt>
                <c:pt idx="484">
                  <c:v>43182</c:v>
                </c:pt>
                <c:pt idx="485">
                  <c:v>43181</c:v>
                </c:pt>
                <c:pt idx="486">
                  <c:v>43180</c:v>
                </c:pt>
                <c:pt idx="487">
                  <c:v>43179</c:v>
                </c:pt>
                <c:pt idx="488">
                  <c:v>43178</c:v>
                </c:pt>
                <c:pt idx="489">
                  <c:v>43175</c:v>
                </c:pt>
                <c:pt idx="490">
                  <c:v>43174</c:v>
                </c:pt>
                <c:pt idx="491">
                  <c:v>43173</c:v>
                </c:pt>
                <c:pt idx="492">
                  <c:v>43172</c:v>
                </c:pt>
                <c:pt idx="493">
                  <c:v>43171</c:v>
                </c:pt>
                <c:pt idx="494">
                  <c:v>43168</c:v>
                </c:pt>
                <c:pt idx="495">
                  <c:v>43167</c:v>
                </c:pt>
                <c:pt idx="496">
                  <c:v>43166</c:v>
                </c:pt>
                <c:pt idx="497">
                  <c:v>43165</c:v>
                </c:pt>
                <c:pt idx="498">
                  <c:v>43164</c:v>
                </c:pt>
                <c:pt idx="499">
                  <c:v>43161</c:v>
                </c:pt>
                <c:pt idx="500">
                  <c:v>43160</c:v>
                </c:pt>
                <c:pt idx="501">
                  <c:v>43159</c:v>
                </c:pt>
                <c:pt idx="502">
                  <c:v>43158</c:v>
                </c:pt>
                <c:pt idx="503">
                  <c:v>43157</c:v>
                </c:pt>
                <c:pt idx="504">
                  <c:v>43154</c:v>
                </c:pt>
                <c:pt idx="505">
                  <c:v>43153</c:v>
                </c:pt>
                <c:pt idx="506">
                  <c:v>43152</c:v>
                </c:pt>
                <c:pt idx="507">
                  <c:v>43151</c:v>
                </c:pt>
                <c:pt idx="508">
                  <c:v>43147</c:v>
                </c:pt>
                <c:pt idx="509">
                  <c:v>43146</c:v>
                </c:pt>
                <c:pt idx="510">
                  <c:v>43145</c:v>
                </c:pt>
                <c:pt idx="511">
                  <c:v>43144</c:v>
                </c:pt>
                <c:pt idx="512">
                  <c:v>43143</c:v>
                </c:pt>
                <c:pt idx="513">
                  <c:v>43140</c:v>
                </c:pt>
                <c:pt idx="514">
                  <c:v>43139</c:v>
                </c:pt>
                <c:pt idx="515">
                  <c:v>43138</c:v>
                </c:pt>
                <c:pt idx="516">
                  <c:v>43137</c:v>
                </c:pt>
                <c:pt idx="517">
                  <c:v>43136</c:v>
                </c:pt>
                <c:pt idx="518">
                  <c:v>43133</c:v>
                </c:pt>
                <c:pt idx="519">
                  <c:v>43132</c:v>
                </c:pt>
                <c:pt idx="520">
                  <c:v>43131</c:v>
                </c:pt>
                <c:pt idx="521">
                  <c:v>43130</c:v>
                </c:pt>
                <c:pt idx="522">
                  <c:v>43129</c:v>
                </c:pt>
                <c:pt idx="523">
                  <c:v>43126</c:v>
                </c:pt>
                <c:pt idx="524">
                  <c:v>43125</c:v>
                </c:pt>
                <c:pt idx="525">
                  <c:v>43124</c:v>
                </c:pt>
                <c:pt idx="526">
                  <c:v>43123</c:v>
                </c:pt>
                <c:pt idx="527">
                  <c:v>43122</c:v>
                </c:pt>
                <c:pt idx="528">
                  <c:v>43119</c:v>
                </c:pt>
                <c:pt idx="529">
                  <c:v>43118</c:v>
                </c:pt>
                <c:pt idx="530">
                  <c:v>43117</c:v>
                </c:pt>
                <c:pt idx="531">
                  <c:v>43116</c:v>
                </c:pt>
                <c:pt idx="532">
                  <c:v>43112</c:v>
                </c:pt>
                <c:pt idx="533">
                  <c:v>43111</c:v>
                </c:pt>
                <c:pt idx="534">
                  <c:v>43110</c:v>
                </c:pt>
                <c:pt idx="535">
                  <c:v>43109</c:v>
                </c:pt>
                <c:pt idx="536">
                  <c:v>43108</c:v>
                </c:pt>
                <c:pt idx="537">
                  <c:v>43105</c:v>
                </c:pt>
                <c:pt idx="538">
                  <c:v>43104</c:v>
                </c:pt>
                <c:pt idx="539">
                  <c:v>43103</c:v>
                </c:pt>
                <c:pt idx="540">
                  <c:v>43102</c:v>
                </c:pt>
                <c:pt idx="541">
                  <c:v>43098</c:v>
                </c:pt>
                <c:pt idx="542">
                  <c:v>43097</c:v>
                </c:pt>
                <c:pt idx="543">
                  <c:v>43096</c:v>
                </c:pt>
                <c:pt idx="544">
                  <c:v>43095</c:v>
                </c:pt>
                <c:pt idx="545">
                  <c:v>43091</c:v>
                </c:pt>
                <c:pt idx="546">
                  <c:v>43090</c:v>
                </c:pt>
                <c:pt idx="547">
                  <c:v>43089</c:v>
                </c:pt>
                <c:pt idx="548">
                  <c:v>43088</c:v>
                </c:pt>
                <c:pt idx="549">
                  <c:v>43087</c:v>
                </c:pt>
                <c:pt idx="550">
                  <c:v>43084</c:v>
                </c:pt>
                <c:pt idx="551">
                  <c:v>43083</c:v>
                </c:pt>
                <c:pt idx="552">
                  <c:v>43082</c:v>
                </c:pt>
                <c:pt idx="553">
                  <c:v>43081</c:v>
                </c:pt>
                <c:pt idx="554">
                  <c:v>43080</c:v>
                </c:pt>
                <c:pt idx="555">
                  <c:v>43077</c:v>
                </c:pt>
                <c:pt idx="556">
                  <c:v>43076</c:v>
                </c:pt>
                <c:pt idx="557">
                  <c:v>43075</c:v>
                </c:pt>
                <c:pt idx="558">
                  <c:v>43074</c:v>
                </c:pt>
                <c:pt idx="559">
                  <c:v>43073</c:v>
                </c:pt>
                <c:pt idx="560">
                  <c:v>43070</c:v>
                </c:pt>
                <c:pt idx="561">
                  <c:v>43069</c:v>
                </c:pt>
                <c:pt idx="562">
                  <c:v>43068</c:v>
                </c:pt>
                <c:pt idx="563">
                  <c:v>43067</c:v>
                </c:pt>
                <c:pt idx="564">
                  <c:v>43066</c:v>
                </c:pt>
                <c:pt idx="565">
                  <c:v>43063</c:v>
                </c:pt>
                <c:pt idx="566">
                  <c:v>43061</c:v>
                </c:pt>
                <c:pt idx="567">
                  <c:v>43060</c:v>
                </c:pt>
                <c:pt idx="568">
                  <c:v>43059</c:v>
                </c:pt>
                <c:pt idx="569">
                  <c:v>43056</c:v>
                </c:pt>
                <c:pt idx="570">
                  <c:v>43055</c:v>
                </c:pt>
                <c:pt idx="571">
                  <c:v>43054</c:v>
                </c:pt>
                <c:pt idx="572">
                  <c:v>43053</c:v>
                </c:pt>
                <c:pt idx="573">
                  <c:v>43052</c:v>
                </c:pt>
                <c:pt idx="574">
                  <c:v>43049</c:v>
                </c:pt>
                <c:pt idx="575">
                  <c:v>43048</c:v>
                </c:pt>
                <c:pt idx="576">
                  <c:v>43047</c:v>
                </c:pt>
                <c:pt idx="577">
                  <c:v>43046</c:v>
                </c:pt>
                <c:pt idx="578">
                  <c:v>43045</c:v>
                </c:pt>
                <c:pt idx="579">
                  <c:v>43042</c:v>
                </c:pt>
                <c:pt idx="580">
                  <c:v>43041</c:v>
                </c:pt>
                <c:pt idx="581">
                  <c:v>43040</c:v>
                </c:pt>
                <c:pt idx="582">
                  <c:v>43039</c:v>
                </c:pt>
                <c:pt idx="583">
                  <c:v>43038</c:v>
                </c:pt>
                <c:pt idx="584">
                  <c:v>43035</c:v>
                </c:pt>
                <c:pt idx="585">
                  <c:v>43034</c:v>
                </c:pt>
                <c:pt idx="586">
                  <c:v>43033</c:v>
                </c:pt>
                <c:pt idx="587">
                  <c:v>43032</c:v>
                </c:pt>
                <c:pt idx="588">
                  <c:v>43031</c:v>
                </c:pt>
                <c:pt idx="589">
                  <c:v>43028</c:v>
                </c:pt>
                <c:pt idx="590">
                  <c:v>43027</c:v>
                </c:pt>
                <c:pt idx="591">
                  <c:v>43026</c:v>
                </c:pt>
                <c:pt idx="592">
                  <c:v>43025</c:v>
                </c:pt>
                <c:pt idx="593">
                  <c:v>43024</c:v>
                </c:pt>
                <c:pt idx="594">
                  <c:v>43021</c:v>
                </c:pt>
                <c:pt idx="595">
                  <c:v>43020</c:v>
                </c:pt>
                <c:pt idx="596">
                  <c:v>43019</c:v>
                </c:pt>
                <c:pt idx="597">
                  <c:v>43018</c:v>
                </c:pt>
                <c:pt idx="598">
                  <c:v>43017</c:v>
                </c:pt>
                <c:pt idx="599">
                  <c:v>43014</c:v>
                </c:pt>
                <c:pt idx="600">
                  <c:v>43013</c:v>
                </c:pt>
                <c:pt idx="601">
                  <c:v>43012</c:v>
                </c:pt>
                <c:pt idx="602">
                  <c:v>43011</c:v>
                </c:pt>
                <c:pt idx="603">
                  <c:v>43010</c:v>
                </c:pt>
                <c:pt idx="604">
                  <c:v>43007</c:v>
                </c:pt>
                <c:pt idx="605">
                  <c:v>43006</c:v>
                </c:pt>
                <c:pt idx="606">
                  <c:v>43005</c:v>
                </c:pt>
                <c:pt idx="607">
                  <c:v>43004</c:v>
                </c:pt>
                <c:pt idx="608">
                  <c:v>43003</c:v>
                </c:pt>
                <c:pt idx="609">
                  <c:v>43000</c:v>
                </c:pt>
                <c:pt idx="610">
                  <c:v>42999</c:v>
                </c:pt>
                <c:pt idx="611">
                  <c:v>42998</c:v>
                </c:pt>
                <c:pt idx="612">
                  <c:v>42997</c:v>
                </c:pt>
                <c:pt idx="613">
                  <c:v>42996</c:v>
                </c:pt>
                <c:pt idx="614">
                  <c:v>42993</c:v>
                </c:pt>
                <c:pt idx="615">
                  <c:v>42992</c:v>
                </c:pt>
                <c:pt idx="616">
                  <c:v>42991</c:v>
                </c:pt>
                <c:pt idx="617">
                  <c:v>42990</c:v>
                </c:pt>
                <c:pt idx="618">
                  <c:v>42989</c:v>
                </c:pt>
                <c:pt idx="619">
                  <c:v>42986</c:v>
                </c:pt>
                <c:pt idx="620">
                  <c:v>42985</c:v>
                </c:pt>
                <c:pt idx="621">
                  <c:v>42984</c:v>
                </c:pt>
                <c:pt idx="622">
                  <c:v>42983</c:v>
                </c:pt>
                <c:pt idx="623">
                  <c:v>42979</c:v>
                </c:pt>
                <c:pt idx="624">
                  <c:v>42978</c:v>
                </c:pt>
                <c:pt idx="625">
                  <c:v>42977</c:v>
                </c:pt>
                <c:pt idx="626">
                  <c:v>42976</c:v>
                </c:pt>
                <c:pt idx="627">
                  <c:v>42975</c:v>
                </c:pt>
                <c:pt idx="628">
                  <c:v>42972</c:v>
                </c:pt>
                <c:pt idx="629">
                  <c:v>42971</c:v>
                </c:pt>
                <c:pt idx="630">
                  <c:v>42970</c:v>
                </c:pt>
                <c:pt idx="631">
                  <c:v>42969</c:v>
                </c:pt>
                <c:pt idx="632">
                  <c:v>42968</c:v>
                </c:pt>
                <c:pt idx="633">
                  <c:v>42965</c:v>
                </c:pt>
                <c:pt idx="634">
                  <c:v>42964</c:v>
                </c:pt>
                <c:pt idx="635">
                  <c:v>42963</c:v>
                </c:pt>
                <c:pt idx="636">
                  <c:v>42962</c:v>
                </c:pt>
                <c:pt idx="637">
                  <c:v>42961</c:v>
                </c:pt>
                <c:pt idx="638">
                  <c:v>42958</c:v>
                </c:pt>
                <c:pt idx="639">
                  <c:v>42957</c:v>
                </c:pt>
                <c:pt idx="640">
                  <c:v>42956</c:v>
                </c:pt>
                <c:pt idx="641">
                  <c:v>42955</c:v>
                </c:pt>
                <c:pt idx="642">
                  <c:v>42954</c:v>
                </c:pt>
                <c:pt idx="643">
                  <c:v>42951</c:v>
                </c:pt>
                <c:pt idx="644">
                  <c:v>42950</c:v>
                </c:pt>
                <c:pt idx="645">
                  <c:v>42949</c:v>
                </c:pt>
                <c:pt idx="646">
                  <c:v>42948</c:v>
                </c:pt>
                <c:pt idx="647">
                  <c:v>42947</c:v>
                </c:pt>
                <c:pt idx="648">
                  <c:v>42944</c:v>
                </c:pt>
                <c:pt idx="649">
                  <c:v>42943</c:v>
                </c:pt>
                <c:pt idx="650">
                  <c:v>42942</c:v>
                </c:pt>
                <c:pt idx="651">
                  <c:v>42941</c:v>
                </c:pt>
                <c:pt idx="652">
                  <c:v>42940</c:v>
                </c:pt>
                <c:pt idx="653">
                  <c:v>42937</c:v>
                </c:pt>
                <c:pt idx="654">
                  <c:v>42936</c:v>
                </c:pt>
                <c:pt idx="655">
                  <c:v>42935</c:v>
                </c:pt>
                <c:pt idx="656">
                  <c:v>42934</c:v>
                </c:pt>
                <c:pt idx="657">
                  <c:v>42933</c:v>
                </c:pt>
                <c:pt idx="658">
                  <c:v>42930</c:v>
                </c:pt>
                <c:pt idx="659">
                  <c:v>42929</c:v>
                </c:pt>
                <c:pt idx="660">
                  <c:v>42928</c:v>
                </c:pt>
                <c:pt idx="661">
                  <c:v>42927</c:v>
                </c:pt>
                <c:pt idx="662">
                  <c:v>42926</c:v>
                </c:pt>
                <c:pt idx="663">
                  <c:v>42923</c:v>
                </c:pt>
                <c:pt idx="664">
                  <c:v>42922</c:v>
                </c:pt>
                <c:pt idx="665">
                  <c:v>42921</c:v>
                </c:pt>
                <c:pt idx="666">
                  <c:v>42919</c:v>
                </c:pt>
                <c:pt idx="667">
                  <c:v>42916</c:v>
                </c:pt>
                <c:pt idx="668">
                  <c:v>42915</c:v>
                </c:pt>
                <c:pt idx="669">
                  <c:v>42914</c:v>
                </c:pt>
                <c:pt idx="670">
                  <c:v>42913</c:v>
                </c:pt>
                <c:pt idx="671">
                  <c:v>42912</c:v>
                </c:pt>
                <c:pt idx="672">
                  <c:v>42909</c:v>
                </c:pt>
                <c:pt idx="673">
                  <c:v>42908</c:v>
                </c:pt>
                <c:pt idx="674">
                  <c:v>42907</c:v>
                </c:pt>
                <c:pt idx="675">
                  <c:v>42906</c:v>
                </c:pt>
                <c:pt idx="676">
                  <c:v>42905</c:v>
                </c:pt>
                <c:pt idx="677">
                  <c:v>42902</c:v>
                </c:pt>
                <c:pt idx="678">
                  <c:v>42901</c:v>
                </c:pt>
                <c:pt idx="679">
                  <c:v>42900</c:v>
                </c:pt>
                <c:pt idx="680">
                  <c:v>42899</c:v>
                </c:pt>
                <c:pt idx="681">
                  <c:v>42898</c:v>
                </c:pt>
                <c:pt idx="682">
                  <c:v>42895</c:v>
                </c:pt>
                <c:pt idx="683">
                  <c:v>42894</c:v>
                </c:pt>
                <c:pt idx="684">
                  <c:v>42893</c:v>
                </c:pt>
                <c:pt idx="685">
                  <c:v>42892</c:v>
                </c:pt>
                <c:pt idx="686">
                  <c:v>42891</c:v>
                </c:pt>
                <c:pt idx="687">
                  <c:v>42888</c:v>
                </c:pt>
                <c:pt idx="688">
                  <c:v>42887</c:v>
                </c:pt>
                <c:pt idx="689">
                  <c:v>42886</c:v>
                </c:pt>
                <c:pt idx="690">
                  <c:v>42885</c:v>
                </c:pt>
                <c:pt idx="691">
                  <c:v>42881</c:v>
                </c:pt>
                <c:pt idx="692">
                  <c:v>42880</c:v>
                </c:pt>
                <c:pt idx="693">
                  <c:v>42879</c:v>
                </c:pt>
                <c:pt idx="694">
                  <c:v>42878</c:v>
                </c:pt>
                <c:pt idx="695">
                  <c:v>42877</c:v>
                </c:pt>
                <c:pt idx="696">
                  <c:v>42874</c:v>
                </c:pt>
                <c:pt idx="697">
                  <c:v>42873</c:v>
                </c:pt>
                <c:pt idx="698">
                  <c:v>42872</c:v>
                </c:pt>
                <c:pt idx="699">
                  <c:v>42871</c:v>
                </c:pt>
                <c:pt idx="700">
                  <c:v>42870</c:v>
                </c:pt>
                <c:pt idx="701">
                  <c:v>42867</c:v>
                </c:pt>
                <c:pt idx="702">
                  <c:v>42866</c:v>
                </c:pt>
                <c:pt idx="703">
                  <c:v>42865</c:v>
                </c:pt>
                <c:pt idx="704">
                  <c:v>42864</c:v>
                </c:pt>
                <c:pt idx="705">
                  <c:v>42863</c:v>
                </c:pt>
                <c:pt idx="706">
                  <c:v>42860</c:v>
                </c:pt>
                <c:pt idx="707">
                  <c:v>42859</c:v>
                </c:pt>
                <c:pt idx="708">
                  <c:v>42858</c:v>
                </c:pt>
                <c:pt idx="709">
                  <c:v>42857</c:v>
                </c:pt>
                <c:pt idx="710">
                  <c:v>42856</c:v>
                </c:pt>
                <c:pt idx="711">
                  <c:v>42853</c:v>
                </c:pt>
                <c:pt idx="712">
                  <c:v>42852</c:v>
                </c:pt>
                <c:pt idx="713">
                  <c:v>42851</c:v>
                </c:pt>
                <c:pt idx="714">
                  <c:v>42850</c:v>
                </c:pt>
                <c:pt idx="715">
                  <c:v>42849</c:v>
                </c:pt>
                <c:pt idx="716">
                  <c:v>42846</c:v>
                </c:pt>
                <c:pt idx="717">
                  <c:v>42845</c:v>
                </c:pt>
                <c:pt idx="718">
                  <c:v>42844</c:v>
                </c:pt>
                <c:pt idx="719">
                  <c:v>42843</c:v>
                </c:pt>
                <c:pt idx="720">
                  <c:v>42842</c:v>
                </c:pt>
                <c:pt idx="721">
                  <c:v>42838</c:v>
                </c:pt>
                <c:pt idx="722">
                  <c:v>42837</c:v>
                </c:pt>
                <c:pt idx="723">
                  <c:v>42836</c:v>
                </c:pt>
                <c:pt idx="724">
                  <c:v>42835</c:v>
                </c:pt>
                <c:pt idx="725">
                  <c:v>42832</c:v>
                </c:pt>
                <c:pt idx="726">
                  <c:v>42831</c:v>
                </c:pt>
                <c:pt idx="727">
                  <c:v>42830</c:v>
                </c:pt>
                <c:pt idx="728">
                  <c:v>42829</c:v>
                </c:pt>
                <c:pt idx="729">
                  <c:v>42828</c:v>
                </c:pt>
                <c:pt idx="730">
                  <c:v>42825</c:v>
                </c:pt>
                <c:pt idx="731">
                  <c:v>42824</c:v>
                </c:pt>
                <c:pt idx="732">
                  <c:v>42823</c:v>
                </c:pt>
                <c:pt idx="733">
                  <c:v>42822</c:v>
                </c:pt>
                <c:pt idx="734">
                  <c:v>42821</c:v>
                </c:pt>
                <c:pt idx="735">
                  <c:v>42818</c:v>
                </c:pt>
                <c:pt idx="736">
                  <c:v>42817</c:v>
                </c:pt>
                <c:pt idx="737">
                  <c:v>42816</c:v>
                </c:pt>
                <c:pt idx="738">
                  <c:v>42815</c:v>
                </c:pt>
                <c:pt idx="739">
                  <c:v>42814</c:v>
                </c:pt>
                <c:pt idx="740">
                  <c:v>42811</c:v>
                </c:pt>
                <c:pt idx="741">
                  <c:v>42810</c:v>
                </c:pt>
                <c:pt idx="742">
                  <c:v>42809</c:v>
                </c:pt>
                <c:pt idx="743">
                  <c:v>42808</c:v>
                </c:pt>
                <c:pt idx="744">
                  <c:v>42807</c:v>
                </c:pt>
                <c:pt idx="745">
                  <c:v>42804</c:v>
                </c:pt>
                <c:pt idx="746">
                  <c:v>42803</c:v>
                </c:pt>
                <c:pt idx="747">
                  <c:v>42802</c:v>
                </c:pt>
                <c:pt idx="748">
                  <c:v>42801</c:v>
                </c:pt>
                <c:pt idx="749">
                  <c:v>42800</c:v>
                </c:pt>
                <c:pt idx="750">
                  <c:v>42797</c:v>
                </c:pt>
                <c:pt idx="751">
                  <c:v>42796</c:v>
                </c:pt>
                <c:pt idx="752">
                  <c:v>42795</c:v>
                </c:pt>
                <c:pt idx="753">
                  <c:v>42794</c:v>
                </c:pt>
                <c:pt idx="754">
                  <c:v>42793</c:v>
                </c:pt>
                <c:pt idx="755">
                  <c:v>42790</c:v>
                </c:pt>
                <c:pt idx="756">
                  <c:v>42789</c:v>
                </c:pt>
                <c:pt idx="757">
                  <c:v>42788</c:v>
                </c:pt>
                <c:pt idx="758">
                  <c:v>42787</c:v>
                </c:pt>
                <c:pt idx="759">
                  <c:v>42783</c:v>
                </c:pt>
                <c:pt idx="760">
                  <c:v>42782</c:v>
                </c:pt>
                <c:pt idx="761">
                  <c:v>42781</c:v>
                </c:pt>
                <c:pt idx="762">
                  <c:v>42780</c:v>
                </c:pt>
                <c:pt idx="763">
                  <c:v>42779</c:v>
                </c:pt>
                <c:pt idx="764">
                  <c:v>42776</c:v>
                </c:pt>
                <c:pt idx="765">
                  <c:v>42775</c:v>
                </c:pt>
                <c:pt idx="766">
                  <c:v>42774</c:v>
                </c:pt>
                <c:pt idx="767">
                  <c:v>42773</c:v>
                </c:pt>
                <c:pt idx="768">
                  <c:v>42772</c:v>
                </c:pt>
                <c:pt idx="769">
                  <c:v>42769</c:v>
                </c:pt>
                <c:pt idx="770">
                  <c:v>42768</c:v>
                </c:pt>
                <c:pt idx="771">
                  <c:v>42767</c:v>
                </c:pt>
                <c:pt idx="772">
                  <c:v>42766</c:v>
                </c:pt>
                <c:pt idx="773">
                  <c:v>42765</c:v>
                </c:pt>
                <c:pt idx="774">
                  <c:v>42762</c:v>
                </c:pt>
                <c:pt idx="775">
                  <c:v>42761</c:v>
                </c:pt>
                <c:pt idx="776">
                  <c:v>42760</c:v>
                </c:pt>
                <c:pt idx="777">
                  <c:v>42759</c:v>
                </c:pt>
                <c:pt idx="778">
                  <c:v>42758</c:v>
                </c:pt>
                <c:pt idx="779">
                  <c:v>42755</c:v>
                </c:pt>
                <c:pt idx="780">
                  <c:v>42754</c:v>
                </c:pt>
                <c:pt idx="781">
                  <c:v>42753</c:v>
                </c:pt>
                <c:pt idx="782">
                  <c:v>42752</c:v>
                </c:pt>
                <c:pt idx="783">
                  <c:v>42748</c:v>
                </c:pt>
                <c:pt idx="784">
                  <c:v>42747</c:v>
                </c:pt>
                <c:pt idx="785">
                  <c:v>42746</c:v>
                </c:pt>
                <c:pt idx="786">
                  <c:v>42745</c:v>
                </c:pt>
                <c:pt idx="787">
                  <c:v>42744</c:v>
                </c:pt>
                <c:pt idx="788">
                  <c:v>42741</c:v>
                </c:pt>
                <c:pt idx="789">
                  <c:v>42740</c:v>
                </c:pt>
                <c:pt idx="790">
                  <c:v>42739</c:v>
                </c:pt>
                <c:pt idx="791">
                  <c:v>42738</c:v>
                </c:pt>
                <c:pt idx="792">
                  <c:v>42734</c:v>
                </c:pt>
                <c:pt idx="793">
                  <c:v>42733</c:v>
                </c:pt>
                <c:pt idx="794">
                  <c:v>42732</c:v>
                </c:pt>
                <c:pt idx="795">
                  <c:v>42731</c:v>
                </c:pt>
                <c:pt idx="796">
                  <c:v>42727</c:v>
                </c:pt>
                <c:pt idx="797">
                  <c:v>42726</c:v>
                </c:pt>
                <c:pt idx="798">
                  <c:v>42725</c:v>
                </c:pt>
                <c:pt idx="799">
                  <c:v>42724</c:v>
                </c:pt>
                <c:pt idx="800">
                  <c:v>42723</c:v>
                </c:pt>
                <c:pt idx="801">
                  <c:v>42720</c:v>
                </c:pt>
                <c:pt idx="802">
                  <c:v>42719</c:v>
                </c:pt>
                <c:pt idx="803">
                  <c:v>42718</c:v>
                </c:pt>
                <c:pt idx="804">
                  <c:v>42717</c:v>
                </c:pt>
                <c:pt idx="805">
                  <c:v>42716</c:v>
                </c:pt>
                <c:pt idx="806">
                  <c:v>42713</c:v>
                </c:pt>
                <c:pt idx="807">
                  <c:v>42712</c:v>
                </c:pt>
                <c:pt idx="808">
                  <c:v>42711</c:v>
                </c:pt>
                <c:pt idx="809">
                  <c:v>42710</c:v>
                </c:pt>
                <c:pt idx="810">
                  <c:v>42709</c:v>
                </c:pt>
                <c:pt idx="811">
                  <c:v>42706</c:v>
                </c:pt>
                <c:pt idx="812">
                  <c:v>42705</c:v>
                </c:pt>
                <c:pt idx="813">
                  <c:v>42704</c:v>
                </c:pt>
                <c:pt idx="814">
                  <c:v>42703</c:v>
                </c:pt>
                <c:pt idx="815">
                  <c:v>42702</c:v>
                </c:pt>
                <c:pt idx="816">
                  <c:v>42699</c:v>
                </c:pt>
                <c:pt idx="817">
                  <c:v>42697</c:v>
                </c:pt>
                <c:pt idx="818">
                  <c:v>42696</c:v>
                </c:pt>
                <c:pt idx="819">
                  <c:v>42695</c:v>
                </c:pt>
                <c:pt idx="820">
                  <c:v>42692</c:v>
                </c:pt>
                <c:pt idx="821">
                  <c:v>42691</c:v>
                </c:pt>
                <c:pt idx="822">
                  <c:v>42690</c:v>
                </c:pt>
                <c:pt idx="823">
                  <c:v>42689</c:v>
                </c:pt>
                <c:pt idx="824">
                  <c:v>42688</c:v>
                </c:pt>
                <c:pt idx="825">
                  <c:v>42685</c:v>
                </c:pt>
                <c:pt idx="826">
                  <c:v>42684</c:v>
                </c:pt>
                <c:pt idx="827">
                  <c:v>42683</c:v>
                </c:pt>
                <c:pt idx="828">
                  <c:v>42682</c:v>
                </c:pt>
                <c:pt idx="829">
                  <c:v>42681</c:v>
                </c:pt>
                <c:pt idx="830">
                  <c:v>42678</c:v>
                </c:pt>
                <c:pt idx="831">
                  <c:v>42677</c:v>
                </c:pt>
                <c:pt idx="832">
                  <c:v>42676</c:v>
                </c:pt>
                <c:pt idx="833">
                  <c:v>42675</c:v>
                </c:pt>
                <c:pt idx="834">
                  <c:v>42674</c:v>
                </c:pt>
                <c:pt idx="835">
                  <c:v>42671</c:v>
                </c:pt>
                <c:pt idx="836">
                  <c:v>42670</c:v>
                </c:pt>
                <c:pt idx="837">
                  <c:v>42669</c:v>
                </c:pt>
                <c:pt idx="838">
                  <c:v>42668</c:v>
                </c:pt>
                <c:pt idx="839">
                  <c:v>42667</c:v>
                </c:pt>
                <c:pt idx="840">
                  <c:v>42664</c:v>
                </c:pt>
                <c:pt idx="841">
                  <c:v>42663</c:v>
                </c:pt>
                <c:pt idx="842">
                  <c:v>42662</c:v>
                </c:pt>
                <c:pt idx="843">
                  <c:v>42661</c:v>
                </c:pt>
                <c:pt idx="844">
                  <c:v>42660</c:v>
                </c:pt>
                <c:pt idx="845">
                  <c:v>42657</c:v>
                </c:pt>
                <c:pt idx="846">
                  <c:v>42656</c:v>
                </c:pt>
                <c:pt idx="847">
                  <c:v>42655</c:v>
                </c:pt>
                <c:pt idx="848">
                  <c:v>42654</c:v>
                </c:pt>
                <c:pt idx="849">
                  <c:v>42653</c:v>
                </c:pt>
                <c:pt idx="850">
                  <c:v>42650</c:v>
                </c:pt>
                <c:pt idx="851">
                  <c:v>42649</c:v>
                </c:pt>
                <c:pt idx="852">
                  <c:v>42648</c:v>
                </c:pt>
                <c:pt idx="853">
                  <c:v>42647</c:v>
                </c:pt>
                <c:pt idx="854">
                  <c:v>42646</c:v>
                </c:pt>
                <c:pt idx="855">
                  <c:v>42643</c:v>
                </c:pt>
                <c:pt idx="856">
                  <c:v>42642</c:v>
                </c:pt>
                <c:pt idx="857">
                  <c:v>42641</c:v>
                </c:pt>
                <c:pt idx="858">
                  <c:v>42640</c:v>
                </c:pt>
                <c:pt idx="859">
                  <c:v>42639</c:v>
                </c:pt>
                <c:pt idx="860">
                  <c:v>42636</c:v>
                </c:pt>
                <c:pt idx="861">
                  <c:v>42635</c:v>
                </c:pt>
                <c:pt idx="862">
                  <c:v>42634</c:v>
                </c:pt>
                <c:pt idx="863">
                  <c:v>42633</c:v>
                </c:pt>
                <c:pt idx="864">
                  <c:v>42632</c:v>
                </c:pt>
                <c:pt idx="865">
                  <c:v>42629</c:v>
                </c:pt>
                <c:pt idx="866">
                  <c:v>42628</c:v>
                </c:pt>
                <c:pt idx="867">
                  <c:v>42627</c:v>
                </c:pt>
                <c:pt idx="868">
                  <c:v>42626</c:v>
                </c:pt>
                <c:pt idx="869">
                  <c:v>42625</c:v>
                </c:pt>
                <c:pt idx="870">
                  <c:v>42622</c:v>
                </c:pt>
                <c:pt idx="871">
                  <c:v>42621</c:v>
                </c:pt>
                <c:pt idx="872">
                  <c:v>42620</c:v>
                </c:pt>
                <c:pt idx="873">
                  <c:v>42619</c:v>
                </c:pt>
                <c:pt idx="874">
                  <c:v>42615</c:v>
                </c:pt>
                <c:pt idx="875">
                  <c:v>42614</c:v>
                </c:pt>
                <c:pt idx="876">
                  <c:v>42613</c:v>
                </c:pt>
                <c:pt idx="877">
                  <c:v>42612</c:v>
                </c:pt>
                <c:pt idx="878">
                  <c:v>42611</c:v>
                </c:pt>
                <c:pt idx="879">
                  <c:v>42608</c:v>
                </c:pt>
                <c:pt idx="880">
                  <c:v>42607</c:v>
                </c:pt>
                <c:pt idx="881">
                  <c:v>42606</c:v>
                </c:pt>
                <c:pt idx="882">
                  <c:v>42605</c:v>
                </c:pt>
                <c:pt idx="883">
                  <c:v>42604</c:v>
                </c:pt>
                <c:pt idx="884">
                  <c:v>42601</c:v>
                </c:pt>
                <c:pt idx="885">
                  <c:v>42600</c:v>
                </c:pt>
                <c:pt idx="886">
                  <c:v>42599</c:v>
                </c:pt>
                <c:pt idx="887">
                  <c:v>42598</c:v>
                </c:pt>
                <c:pt idx="888">
                  <c:v>42597</c:v>
                </c:pt>
                <c:pt idx="889">
                  <c:v>42594</c:v>
                </c:pt>
                <c:pt idx="890">
                  <c:v>42593</c:v>
                </c:pt>
                <c:pt idx="891">
                  <c:v>42592</c:v>
                </c:pt>
                <c:pt idx="892">
                  <c:v>42591</c:v>
                </c:pt>
                <c:pt idx="893">
                  <c:v>42590</c:v>
                </c:pt>
                <c:pt idx="894">
                  <c:v>42587</c:v>
                </c:pt>
                <c:pt idx="895">
                  <c:v>42586</c:v>
                </c:pt>
                <c:pt idx="896">
                  <c:v>42585</c:v>
                </c:pt>
                <c:pt idx="897">
                  <c:v>42584</c:v>
                </c:pt>
                <c:pt idx="898">
                  <c:v>42583</c:v>
                </c:pt>
                <c:pt idx="899">
                  <c:v>42580</c:v>
                </c:pt>
                <c:pt idx="900">
                  <c:v>42579</c:v>
                </c:pt>
                <c:pt idx="901">
                  <c:v>42578</c:v>
                </c:pt>
                <c:pt idx="902">
                  <c:v>42577</c:v>
                </c:pt>
                <c:pt idx="903">
                  <c:v>42576</c:v>
                </c:pt>
                <c:pt idx="904">
                  <c:v>42573</c:v>
                </c:pt>
                <c:pt idx="905">
                  <c:v>42572</c:v>
                </c:pt>
                <c:pt idx="906">
                  <c:v>42571</c:v>
                </c:pt>
                <c:pt idx="907">
                  <c:v>42570</c:v>
                </c:pt>
                <c:pt idx="908">
                  <c:v>42569</c:v>
                </c:pt>
                <c:pt idx="909">
                  <c:v>42566</c:v>
                </c:pt>
                <c:pt idx="910">
                  <c:v>42565</c:v>
                </c:pt>
                <c:pt idx="911">
                  <c:v>42564</c:v>
                </c:pt>
                <c:pt idx="912">
                  <c:v>42563</c:v>
                </c:pt>
                <c:pt idx="913">
                  <c:v>42562</c:v>
                </c:pt>
                <c:pt idx="914">
                  <c:v>42559</c:v>
                </c:pt>
                <c:pt idx="915">
                  <c:v>42558</c:v>
                </c:pt>
                <c:pt idx="916">
                  <c:v>42557</c:v>
                </c:pt>
                <c:pt idx="917">
                  <c:v>42556</c:v>
                </c:pt>
                <c:pt idx="918">
                  <c:v>42552</c:v>
                </c:pt>
                <c:pt idx="919">
                  <c:v>42551</c:v>
                </c:pt>
                <c:pt idx="920">
                  <c:v>42550</c:v>
                </c:pt>
                <c:pt idx="921">
                  <c:v>42549</c:v>
                </c:pt>
                <c:pt idx="922">
                  <c:v>42548</c:v>
                </c:pt>
                <c:pt idx="923">
                  <c:v>42545</c:v>
                </c:pt>
                <c:pt idx="924">
                  <c:v>42544</c:v>
                </c:pt>
                <c:pt idx="925">
                  <c:v>42543</c:v>
                </c:pt>
                <c:pt idx="926">
                  <c:v>42542</c:v>
                </c:pt>
                <c:pt idx="927">
                  <c:v>42541</c:v>
                </c:pt>
                <c:pt idx="928">
                  <c:v>42538</c:v>
                </c:pt>
                <c:pt idx="929">
                  <c:v>42537</c:v>
                </c:pt>
                <c:pt idx="930">
                  <c:v>42536</c:v>
                </c:pt>
                <c:pt idx="931">
                  <c:v>42535</c:v>
                </c:pt>
                <c:pt idx="932">
                  <c:v>42534</c:v>
                </c:pt>
                <c:pt idx="933">
                  <c:v>42531</c:v>
                </c:pt>
                <c:pt idx="934">
                  <c:v>42530</c:v>
                </c:pt>
                <c:pt idx="935">
                  <c:v>42529</c:v>
                </c:pt>
                <c:pt idx="936">
                  <c:v>42528</c:v>
                </c:pt>
                <c:pt idx="937">
                  <c:v>42527</c:v>
                </c:pt>
                <c:pt idx="938">
                  <c:v>42524</c:v>
                </c:pt>
                <c:pt idx="939">
                  <c:v>42523</c:v>
                </c:pt>
                <c:pt idx="940">
                  <c:v>42522</c:v>
                </c:pt>
                <c:pt idx="941">
                  <c:v>42521</c:v>
                </c:pt>
                <c:pt idx="942">
                  <c:v>42517</c:v>
                </c:pt>
                <c:pt idx="943">
                  <c:v>42516</c:v>
                </c:pt>
                <c:pt idx="944">
                  <c:v>42515</c:v>
                </c:pt>
                <c:pt idx="945">
                  <c:v>42514</c:v>
                </c:pt>
                <c:pt idx="946">
                  <c:v>42513</c:v>
                </c:pt>
                <c:pt idx="947">
                  <c:v>42510</c:v>
                </c:pt>
                <c:pt idx="948">
                  <c:v>42509</c:v>
                </c:pt>
                <c:pt idx="949">
                  <c:v>42508</c:v>
                </c:pt>
                <c:pt idx="950">
                  <c:v>42507</c:v>
                </c:pt>
                <c:pt idx="951">
                  <c:v>42506</c:v>
                </c:pt>
                <c:pt idx="952">
                  <c:v>42503</c:v>
                </c:pt>
                <c:pt idx="953">
                  <c:v>42502</c:v>
                </c:pt>
                <c:pt idx="954">
                  <c:v>42501</c:v>
                </c:pt>
                <c:pt idx="955">
                  <c:v>42500</c:v>
                </c:pt>
                <c:pt idx="956">
                  <c:v>42499</c:v>
                </c:pt>
                <c:pt idx="957">
                  <c:v>42496</c:v>
                </c:pt>
                <c:pt idx="958">
                  <c:v>42495</c:v>
                </c:pt>
                <c:pt idx="959">
                  <c:v>42494</c:v>
                </c:pt>
                <c:pt idx="960">
                  <c:v>42493</c:v>
                </c:pt>
                <c:pt idx="961">
                  <c:v>42492</c:v>
                </c:pt>
                <c:pt idx="962">
                  <c:v>42489</c:v>
                </c:pt>
                <c:pt idx="963">
                  <c:v>42488</c:v>
                </c:pt>
                <c:pt idx="964">
                  <c:v>42487</c:v>
                </c:pt>
                <c:pt idx="965">
                  <c:v>42486</c:v>
                </c:pt>
                <c:pt idx="966">
                  <c:v>42485</c:v>
                </c:pt>
                <c:pt idx="967">
                  <c:v>42482</c:v>
                </c:pt>
                <c:pt idx="968">
                  <c:v>42481</c:v>
                </c:pt>
                <c:pt idx="969">
                  <c:v>42480</c:v>
                </c:pt>
                <c:pt idx="970">
                  <c:v>42479</c:v>
                </c:pt>
                <c:pt idx="971">
                  <c:v>42478</c:v>
                </c:pt>
                <c:pt idx="972">
                  <c:v>42475</c:v>
                </c:pt>
                <c:pt idx="973">
                  <c:v>42474</c:v>
                </c:pt>
                <c:pt idx="974">
                  <c:v>42473</c:v>
                </c:pt>
                <c:pt idx="975">
                  <c:v>42472</c:v>
                </c:pt>
                <c:pt idx="976">
                  <c:v>42471</c:v>
                </c:pt>
                <c:pt idx="977">
                  <c:v>42468</c:v>
                </c:pt>
                <c:pt idx="978">
                  <c:v>42467</c:v>
                </c:pt>
                <c:pt idx="979">
                  <c:v>42466</c:v>
                </c:pt>
                <c:pt idx="980">
                  <c:v>42465</c:v>
                </c:pt>
                <c:pt idx="981">
                  <c:v>42464</c:v>
                </c:pt>
                <c:pt idx="982">
                  <c:v>42461</c:v>
                </c:pt>
                <c:pt idx="983">
                  <c:v>42460</c:v>
                </c:pt>
                <c:pt idx="984">
                  <c:v>42459</c:v>
                </c:pt>
                <c:pt idx="985">
                  <c:v>42458</c:v>
                </c:pt>
                <c:pt idx="986">
                  <c:v>42457</c:v>
                </c:pt>
                <c:pt idx="987">
                  <c:v>42453</c:v>
                </c:pt>
                <c:pt idx="988">
                  <c:v>42452</c:v>
                </c:pt>
                <c:pt idx="989">
                  <c:v>42451</c:v>
                </c:pt>
                <c:pt idx="990">
                  <c:v>42450</c:v>
                </c:pt>
                <c:pt idx="991">
                  <c:v>42447</c:v>
                </c:pt>
                <c:pt idx="992">
                  <c:v>42446</c:v>
                </c:pt>
                <c:pt idx="993">
                  <c:v>42445</c:v>
                </c:pt>
                <c:pt idx="994">
                  <c:v>42444</c:v>
                </c:pt>
                <c:pt idx="995">
                  <c:v>42443</c:v>
                </c:pt>
                <c:pt idx="996">
                  <c:v>42440</c:v>
                </c:pt>
                <c:pt idx="997">
                  <c:v>42439</c:v>
                </c:pt>
                <c:pt idx="998">
                  <c:v>42438</c:v>
                </c:pt>
                <c:pt idx="999">
                  <c:v>42437</c:v>
                </c:pt>
                <c:pt idx="1000">
                  <c:v>42436</c:v>
                </c:pt>
                <c:pt idx="1001">
                  <c:v>42433</c:v>
                </c:pt>
                <c:pt idx="1002">
                  <c:v>42432</c:v>
                </c:pt>
                <c:pt idx="1003">
                  <c:v>42431</c:v>
                </c:pt>
                <c:pt idx="1004">
                  <c:v>42430</c:v>
                </c:pt>
                <c:pt idx="1005">
                  <c:v>42429</c:v>
                </c:pt>
                <c:pt idx="1006">
                  <c:v>42426</c:v>
                </c:pt>
                <c:pt idx="1007">
                  <c:v>42425</c:v>
                </c:pt>
                <c:pt idx="1008">
                  <c:v>42424</c:v>
                </c:pt>
                <c:pt idx="1009">
                  <c:v>42423</c:v>
                </c:pt>
                <c:pt idx="1010">
                  <c:v>42422</c:v>
                </c:pt>
                <c:pt idx="1011">
                  <c:v>42419</c:v>
                </c:pt>
                <c:pt idx="1012">
                  <c:v>42418</c:v>
                </c:pt>
                <c:pt idx="1013">
                  <c:v>42417</c:v>
                </c:pt>
                <c:pt idx="1014">
                  <c:v>42416</c:v>
                </c:pt>
                <c:pt idx="1015">
                  <c:v>42412</c:v>
                </c:pt>
                <c:pt idx="1016">
                  <c:v>42411</c:v>
                </c:pt>
                <c:pt idx="1017">
                  <c:v>42410</c:v>
                </c:pt>
                <c:pt idx="1018">
                  <c:v>42409</c:v>
                </c:pt>
                <c:pt idx="1019">
                  <c:v>42408</c:v>
                </c:pt>
                <c:pt idx="1020">
                  <c:v>42405</c:v>
                </c:pt>
                <c:pt idx="1021">
                  <c:v>42404</c:v>
                </c:pt>
                <c:pt idx="1022">
                  <c:v>42403</c:v>
                </c:pt>
                <c:pt idx="1023">
                  <c:v>42402</c:v>
                </c:pt>
                <c:pt idx="1024">
                  <c:v>42401</c:v>
                </c:pt>
                <c:pt idx="1025">
                  <c:v>42398</c:v>
                </c:pt>
                <c:pt idx="1026">
                  <c:v>42397</c:v>
                </c:pt>
                <c:pt idx="1027">
                  <c:v>42396</c:v>
                </c:pt>
                <c:pt idx="1028">
                  <c:v>42395</c:v>
                </c:pt>
                <c:pt idx="1029">
                  <c:v>42394</c:v>
                </c:pt>
                <c:pt idx="1030">
                  <c:v>42391</c:v>
                </c:pt>
                <c:pt idx="1031">
                  <c:v>42390</c:v>
                </c:pt>
                <c:pt idx="1032">
                  <c:v>42389</c:v>
                </c:pt>
                <c:pt idx="1033">
                  <c:v>42388</c:v>
                </c:pt>
                <c:pt idx="1034">
                  <c:v>42384</c:v>
                </c:pt>
                <c:pt idx="1035">
                  <c:v>42383</c:v>
                </c:pt>
                <c:pt idx="1036">
                  <c:v>42382</c:v>
                </c:pt>
                <c:pt idx="1037">
                  <c:v>42381</c:v>
                </c:pt>
                <c:pt idx="1038">
                  <c:v>42380</c:v>
                </c:pt>
                <c:pt idx="1039">
                  <c:v>42377</c:v>
                </c:pt>
                <c:pt idx="1040">
                  <c:v>42376</c:v>
                </c:pt>
                <c:pt idx="1041">
                  <c:v>42375</c:v>
                </c:pt>
                <c:pt idx="1042">
                  <c:v>42374</c:v>
                </c:pt>
                <c:pt idx="1043">
                  <c:v>42373</c:v>
                </c:pt>
                <c:pt idx="1044">
                  <c:v>42369</c:v>
                </c:pt>
                <c:pt idx="1045">
                  <c:v>42368</c:v>
                </c:pt>
                <c:pt idx="1046">
                  <c:v>42367</c:v>
                </c:pt>
                <c:pt idx="1047">
                  <c:v>42366</c:v>
                </c:pt>
                <c:pt idx="1048">
                  <c:v>42362</c:v>
                </c:pt>
                <c:pt idx="1049">
                  <c:v>42361</c:v>
                </c:pt>
                <c:pt idx="1050">
                  <c:v>42360</c:v>
                </c:pt>
                <c:pt idx="1051">
                  <c:v>42359</c:v>
                </c:pt>
                <c:pt idx="1052">
                  <c:v>42356</c:v>
                </c:pt>
                <c:pt idx="1053">
                  <c:v>42355</c:v>
                </c:pt>
                <c:pt idx="1054">
                  <c:v>42354</c:v>
                </c:pt>
                <c:pt idx="1055">
                  <c:v>42353</c:v>
                </c:pt>
                <c:pt idx="1056">
                  <c:v>42352</c:v>
                </c:pt>
                <c:pt idx="1057">
                  <c:v>42349</c:v>
                </c:pt>
                <c:pt idx="1058">
                  <c:v>42348</c:v>
                </c:pt>
                <c:pt idx="1059">
                  <c:v>42347</c:v>
                </c:pt>
                <c:pt idx="1060">
                  <c:v>42346</c:v>
                </c:pt>
                <c:pt idx="1061">
                  <c:v>42345</c:v>
                </c:pt>
                <c:pt idx="1062">
                  <c:v>42342</c:v>
                </c:pt>
                <c:pt idx="1063">
                  <c:v>42341</c:v>
                </c:pt>
                <c:pt idx="1064">
                  <c:v>42340</c:v>
                </c:pt>
                <c:pt idx="1065">
                  <c:v>42339</c:v>
                </c:pt>
                <c:pt idx="1066">
                  <c:v>42338</c:v>
                </c:pt>
                <c:pt idx="1067">
                  <c:v>42335</c:v>
                </c:pt>
                <c:pt idx="1068">
                  <c:v>42333</c:v>
                </c:pt>
                <c:pt idx="1069">
                  <c:v>42332</c:v>
                </c:pt>
                <c:pt idx="1070">
                  <c:v>42331</c:v>
                </c:pt>
                <c:pt idx="1071">
                  <c:v>42328</c:v>
                </c:pt>
                <c:pt idx="1072">
                  <c:v>42327</c:v>
                </c:pt>
                <c:pt idx="1073">
                  <c:v>42326</c:v>
                </c:pt>
                <c:pt idx="1074">
                  <c:v>42325</c:v>
                </c:pt>
                <c:pt idx="1075">
                  <c:v>42324</c:v>
                </c:pt>
                <c:pt idx="1076">
                  <c:v>42321</c:v>
                </c:pt>
                <c:pt idx="1077">
                  <c:v>42320</c:v>
                </c:pt>
                <c:pt idx="1078">
                  <c:v>42319</c:v>
                </c:pt>
                <c:pt idx="1079">
                  <c:v>42318</c:v>
                </c:pt>
                <c:pt idx="1080">
                  <c:v>42317</c:v>
                </c:pt>
                <c:pt idx="1081">
                  <c:v>42314</c:v>
                </c:pt>
                <c:pt idx="1082">
                  <c:v>42313</c:v>
                </c:pt>
                <c:pt idx="1083">
                  <c:v>42312</c:v>
                </c:pt>
                <c:pt idx="1084">
                  <c:v>42311</c:v>
                </c:pt>
                <c:pt idx="1085">
                  <c:v>42310</c:v>
                </c:pt>
                <c:pt idx="1086">
                  <c:v>42307</c:v>
                </c:pt>
                <c:pt idx="1087">
                  <c:v>42306</c:v>
                </c:pt>
                <c:pt idx="1088">
                  <c:v>42305</c:v>
                </c:pt>
                <c:pt idx="1089">
                  <c:v>42304</c:v>
                </c:pt>
                <c:pt idx="1090">
                  <c:v>42303</c:v>
                </c:pt>
                <c:pt idx="1091">
                  <c:v>42300</c:v>
                </c:pt>
                <c:pt idx="1092">
                  <c:v>42299</c:v>
                </c:pt>
                <c:pt idx="1093">
                  <c:v>42298</c:v>
                </c:pt>
                <c:pt idx="1094">
                  <c:v>42297</c:v>
                </c:pt>
                <c:pt idx="1095">
                  <c:v>42296</c:v>
                </c:pt>
                <c:pt idx="1096">
                  <c:v>42293</c:v>
                </c:pt>
                <c:pt idx="1097">
                  <c:v>42292</c:v>
                </c:pt>
                <c:pt idx="1098">
                  <c:v>42291</c:v>
                </c:pt>
                <c:pt idx="1099">
                  <c:v>42290</c:v>
                </c:pt>
                <c:pt idx="1100">
                  <c:v>42289</c:v>
                </c:pt>
                <c:pt idx="1101">
                  <c:v>42286</c:v>
                </c:pt>
                <c:pt idx="1102">
                  <c:v>42285</c:v>
                </c:pt>
                <c:pt idx="1103">
                  <c:v>42284</c:v>
                </c:pt>
                <c:pt idx="1104">
                  <c:v>42283</c:v>
                </c:pt>
                <c:pt idx="1105">
                  <c:v>42282</c:v>
                </c:pt>
                <c:pt idx="1106">
                  <c:v>42279</c:v>
                </c:pt>
                <c:pt idx="1107">
                  <c:v>42278</c:v>
                </c:pt>
                <c:pt idx="1108">
                  <c:v>42277</c:v>
                </c:pt>
                <c:pt idx="1109">
                  <c:v>42276</c:v>
                </c:pt>
                <c:pt idx="1110">
                  <c:v>42275</c:v>
                </c:pt>
                <c:pt idx="1111">
                  <c:v>42272</c:v>
                </c:pt>
                <c:pt idx="1112">
                  <c:v>42271</c:v>
                </c:pt>
                <c:pt idx="1113">
                  <c:v>42270</c:v>
                </c:pt>
                <c:pt idx="1114">
                  <c:v>42269</c:v>
                </c:pt>
                <c:pt idx="1115">
                  <c:v>42268</c:v>
                </c:pt>
                <c:pt idx="1116">
                  <c:v>42265</c:v>
                </c:pt>
                <c:pt idx="1117">
                  <c:v>42264</c:v>
                </c:pt>
                <c:pt idx="1118">
                  <c:v>42263</c:v>
                </c:pt>
                <c:pt idx="1119">
                  <c:v>42262</c:v>
                </c:pt>
                <c:pt idx="1120">
                  <c:v>42261</c:v>
                </c:pt>
                <c:pt idx="1121">
                  <c:v>42258</c:v>
                </c:pt>
                <c:pt idx="1122">
                  <c:v>42257</c:v>
                </c:pt>
                <c:pt idx="1123">
                  <c:v>42256</c:v>
                </c:pt>
                <c:pt idx="1124">
                  <c:v>42255</c:v>
                </c:pt>
                <c:pt idx="1125">
                  <c:v>42251</c:v>
                </c:pt>
                <c:pt idx="1126">
                  <c:v>42250</c:v>
                </c:pt>
                <c:pt idx="1127">
                  <c:v>42249</c:v>
                </c:pt>
                <c:pt idx="1128">
                  <c:v>42248</c:v>
                </c:pt>
                <c:pt idx="1129">
                  <c:v>42247</c:v>
                </c:pt>
                <c:pt idx="1130">
                  <c:v>42244</c:v>
                </c:pt>
                <c:pt idx="1131">
                  <c:v>42243</c:v>
                </c:pt>
                <c:pt idx="1132">
                  <c:v>42242</c:v>
                </c:pt>
                <c:pt idx="1133">
                  <c:v>42241</c:v>
                </c:pt>
                <c:pt idx="1134">
                  <c:v>42240</c:v>
                </c:pt>
                <c:pt idx="1135">
                  <c:v>42237</c:v>
                </c:pt>
                <c:pt idx="1136">
                  <c:v>42236</c:v>
                </c:pt>
                <c:pt idx="1137">
                  <c:v>42235</c:v>
                </c:pt>
                <c:pt idx="1138">
                  <c:v>42234</c:v>
                </c:pt>
                <c:pt idx="1139">
                  <c:v>42233</c:v>
                </c:pt>
                <c:pt idx="1140">
                  <c:v>42230</c:v>
                </c:pt>
                <c:pt idx="1141">
                  <c:v>42229</c:v>
                </c:pt>
                <c:pt idx="1142">
                  <c:v>42228</c:v>
                </c:pt>
                <c:pt idx="1143">
                  <c:v>42227</c:v>
                </c:pt>
                <c:pt idx="1144">
                  <c:v>42226</c:v>
                </c:pt>
                <c:pt idx="1145">
                  <c:v>42223</c:v>
                </c:pt>
                <c:pt idx="1146">
                  <c:v>42222</c:v>
                </c:pt>
                <c:pt idx="1147">
                  <c:v>42221</c:v>
                </c:pt>
                <c:pt idx="1148">
                  <c:v>42220</c:v>
                </c:pt>
                <c:pt idx="1149">
                  <c:v>42219</c:v>
                </c:pt>
                <c:pt idx="1150">
                  <c:v>42216</c:v>
                </c:pt>
                <c:pt idx="1151">
                  <c:v>42215</c:v>
                </c:pt>
                <c:pt idx="1152">
                  <c:v>42214</c:v>
                </c:pt>
                <c:pt idx="1153">
                  <c:v>42213</c:v>
                </c:pt>
                <c:pt idx="1154">
                  <c:v>42212</c:v>
                </c:pt>
                <c:pt idx="1155">
                  <c:v>42209</c:v>
                </c:pt>
                <c:pt idx="1156">
                  <c:v>42208</c:v>
                </c:pt>
                <c:pt idx="1157">
                  <c:v>42207</c:v>
                </c:pt>
                <c:pt idx="1158">
                  <c:v>42206</c:v>
                </c:pt>
                <c:pt idx="1159">
                  <c:v>42205</c:v>
                </c:pt>
                <c:pt idx="1160">
                  <c:v>42202</c:v>
                </c:pt>
                <c:pt idx="1161">
                  <c:v>42201</c:v>
                </c:pt>
                <c:pt idx="1162">
                  <c:v>42200</c:v>
                </c:pt>
                <c:pt idx="1163">
                  <c:v>42199</c:v>
                </c:pt>
                <c:pt idx="1164">
                  <c:v>42198</c:v>
                </c:pt>
                <c:pt idx="1165">
                  <c:v>42195</c:v>
                </c:pt>
                <c:pt idx="1166">
                  <c:v>42194</c:v>
                </c:pt>
                <c:pt idx="1167">
                  <c:v>42193</c:v>
                </c:pt>
                <c:pt idx="1168">
                  <c:v>42192</c:v>
                </c:pt>
                <c:pt idx="1169">
                  <c:v>42191</c:v>
                </c:pt>
                <c:pt idx="1170">
                  <c:v>42187</c:v>
                </c:pt>
                <c:pt idx="1171">
                  <c:v>42186</c:v>
                </c:pt>
                <c:pt idx="1172">
                  <c:v>42185</c:v>
                </c:pt>
                <c:pt idx="1173">
                  <c:v>42184</c:v>
                </c:pt>
                <c:pt idx="1174">
                  <c:v>42181</c:v>
                </c:pt>
                <c:pt idx="1175">
                  <c:v>42180</c:v>
                </c:pt>
                <c:pt idx="1176">
                  <c:v>42179</c:v>
                </c:pt>
                <c:pt idx="1177">
                  <c:v>42178</c:v>
                </c:pt>
                <c:pt idx="1178">
                  <c:v>42177</c:v>
                </c:pt>
                <c:pt idx="1179">
                  <c:v>42174</c:v>
                </c:pt>
                <c:pt idx="1180">
                  <c:v>42173</c:v>
                </c:pt>
                <c:pt idx="1181">
                  <c:v>42172</c:v>
                </c:pt>
                <c:pt idx="1182">
                  <c:v>42171</c:v>
                </c:pt>
                <c:pt idx="1183">
                  <c:v>42170</c:v>
                </c:pt>
                <c:pt idx="1184">
                  <c:v>42167</c:v>
                </c:pt>
                <c:pt idx="1185">
                  <c:v>42166</c:v>
                </c:pt>
                <c:pt idx="1186">
                  <c:v>42165</c:v>
                </c:pt>
                <c:pt idx="1187">
                  <c:v>42164</c:v>
                </c:pt>
                <c:pt idx="1188">
                  <c:v>42163</c:v>
                </c:pt>
                <c:pt idx="1189">
                  <c:v>42160</c:v>
                </c:pt>
                <c:pt idx="1190">
                  <c:v>42159</c:v>
                </c:pt>
                <c:pt idx="1191">
                  <c:v>42158</c:v>
                </c:pt>
              </c:numCache>
            </c:numRef>
          </c:cat>
          <c:val>
            <c:numRef>
              <c:f>COMEX铜库存!$B$9:$B$1200</c:f>
              <c:numCache>
                <c:formatCode>###,###,###,###,##0.00</c:formatCode>
                <c:ptCount val="1192"/>
                <c:pt idx="0">
                  <c:v>26269.347357899998</c:v>
                </c:pt>
                <c:pt idx="1">
                  <c:v>26269.347357899998</c:v>
                </c:pt>
                <c:pt idx="2">
                  <c:v>26269.347357899998</c:v>
                </c:pt>
                <c:pt idx="3">
                  <c:v>26269.347357899998</c:v>
                </c:pt>
                <c:pt idx="4">
                  <c:v>26722.0325232</c:v>
                </c:pt>
                <c:pt idx="5">
                  <c:v>26614.9847286</c:v>
                </c:pt>
                <c:pt idx="6">
                  <c:v>26614.9847286</c:v>
                </c:pt>
                <c:pt idx="7">
                  <c:v>26614.9847286</c:v>
                </c:pt>
                <c:pt idx="8">
                  <c:v>26706.610383299998</c:v>
                </c:pt>
                <c:pt idx="9">
                  <c:v>26706.610383299998</c:v>
                </c:pt>
                <c:pt idx="10">
                  <c:v>26719.310969099999</c:v>
                </c:pt>
                <c:pt idx="11">
                  <c:v>26808.2150697</c:v>
                </c:pt>
                <c:pt idx="12">
                  <c:v>27081.277664399997</c:v>
                </c:pt>
                <c:pt idx="13">
                  <c:v>27175.624873199999</c:v>
                </c:pt>
                <c:pt idx="14">
                  <c:v>27553.920893099999</c:v>
                </c:pt>
                <c:pt idx="15">
                  <c:v>27645.546547799997</c:v>
                </c:pt>
                <c:pt idx="16">
                  <c:v>28499.207350499997</c:v>
                </c:pt>
                <c:pt idx="17">
                  <c:v>29410.927973999998</c:v>
                </c:pt>
                <c:pt idx="18">
                  <c:v>29775.6162234</c:v>
                </c:pt>
                <c:pt idx="19">
                  <c:v>30505.899906899998</c:v>
                </c:pt>
                <c:pt idx="20">
                  <c:v>30967.656919199999</c:v>
                </c:pt>
                <c:pt idx="21">
                  <c:v>31604.5005786</c:v>
                </c:pt>
                <c:pt idx="22">
                  <c:v>32215.943066399999</c:v>
                </c:pt>
                <c:pt idx="23">
                  <c:v>31622.644272599999</c:v>
                </c:pt>
                <c:pt idx="24">
                  <c:v>31202.6177565</c:v>
                </c:pt>
                <c:pt idx="25">
                  <c:v>31482.030644099999</c:v>
                </c:pt>
                <c:pt idx="26">
                  <c:v>31723.341774299999</c:v>
                </c:pt>
                <c:pt idx="27">
                  <c:v>31927.458331799997</c:v>
                </c:pt>
                <c:pt idx="28">
                  <c:v>31966.467273899998</c:v>
                </c:pt>
                <c:pt idx="29">
                  <c:v>31966.467273899998</c:v>
                </c:pt>
                <c:pt idx="30">
                  <c:v>31966.467273899998</c:v>
                </c:pt>
                <c:pt idx="31">
                  <c:v>32296.682504699998</c:v>
                </c:pt>
                <c:pt idx="32">
                  <c:v>32296.682504699998</c:v>
                </c:pt>
                <c:pt idx="33">
                  <c:v>32655.927645899999</c:v>
                </c:pt>
                <c:pt idx="34">
                  <c:v>33018.801525899995</c:v>
                </c:pt>
                <c:pt idx="35">
                  <c:v>33543.1542825</c:v>
                </c:pt>
                <c:pt idx="36">
                  <c:v>34064.785485</c:v>
                </c:pt>
                <c:pt idx="37">
                  <c:v>34064.785485</c:v>
                </c:pt>
                <c:pt idx="38">
                  <c:v>34428.566549700001</c:v>
                </c:pt>
                <c:pt idx="39">
                  <c:v>34794.161983799997</c:v>
                </c:pt>
                <c:pt idx="40">
                  <c:v>36249.286242599999</c:v>
                </c:pt>
                <c:pt idx="41">
                  <c:v>36249.286242599999</c:v>
                </c:pt>
                <c:pt idx="42">
                  <c:v>36249.286242599999</c:v>
                </c:pt>
                <c:pt idx="43">
                  <c:v>36249.286242599999</c:v>
                </c:pt>
                <c:pt idx="44">
                  <c:v>36266.522751899996</c:v>
                </c:pt>
                <c:pt idx="45">
                  <c:v>36286.480815299998</c:v>
                </c:pt>
                <c:pt idx="46">
                  <c:v>36286.480815299998</c:v>
                </c:pt>
                <c:pt idx="47">
                  <c:v>36388.085501699999</c:v>
                </c:pt>
                <c:pt idx="48">
                  <c:v>36388.085501699999</c:v>
                </c:pt>
                <c:pt idx="49">
                  <c:v>36388.085501699999</c:v>
                </c:pt>
                <c:pt idx="50">
                  <c:v>36388.085501699999</c:v>
                </c:pt>
                <c:pt idx="51">
                  <c:v>36368.127438299998</c:v>
                </c:pt>
                <c:pt idx="52">
                  <c:v>36368.127438299998</c:v>
                </c:pt>
                <c:pt idx="53">
                  <c:v>36456.124354200001</c:v>
                </c:pt>
                <c:pt idx="54">
                  <c:v>36395.342979299996</c:v>
                </c:pt>
                <c:pt idx="55">
                  <c:v>36375.384915899995</c:v>
                </c:pt>
                <c:pt idx="56">
                  <c:v>36375.384915899995</c:v>
                </c:pt>
                <c:pt idx="57">
                  <c:v>36375.384915899995</c:v>
                </c:pt>
                <c:pt idx="58">
                  <c:v>36375.384915899995</c:v>
                </c:pt>
                <c:pt idx="59">
                  <c:v>36375.384915899995</c:v>
                </c:pt>
                <c:pt idx="60">
                  <c:v>36375.384915899995</c:v>
                </c:pt>
                <c:pt idx="61">
                  <c:v>36375.384915899995</c:v>
                </c:pt>
                <c:pt idx="62">
                  <c:v>36375.384915899995</c:v>
                </c:pt>
                <c:pt idx="63">
                  <c:v>36375.384915899995</c:v>
                </c:pt>
                <c:pt idx="64">
                  <c:v>36355.426852500001</c:v>
                </c:pt>
                <c:pt idx="65">
                  <c:v>36277.408968299998</c:v>
                </c:pt>
                <c:pt idx="66">
                  <c:v>36200.298268799997</c:v>
                </c:pt>
                <c:pt idx="67">
                  <c:v>36144.960002100001</c:v>
                </c:pt>
                <c:pt idx="68">
                  <c:v>35850.124974599996</c:v>
                </c:pt>
                <c:pt idx="69">
                  <c:v>35565.268978799999</c:v>
                </c:pt>
                <c:pt idx="70">
                  <c:v>35209.652576399996</c:v>
                </c:pt>
                <c:pt idx="71">
                  <c:v>34833.170925899998</c:v>
                </c:pt>
                <c:pt idx="72">
                  <c:v>34384.114499399999</c:v>
                </c:pt>
                <c:pt idx="73">
                  <c:v>34045.7346063</c:v>
                </c:pt>
                <c:pt idx="74">
                  <c:v>33620.264982000001</c:v>
                </c:pt>
                <c:pt idx="75">
                  <c:v>33274.627611299999</c:v>
                </c:pt>
                <c:pt idx="76">
                  <c:v>33154.879230899998</c:v>
                </c:pt>
                <c:pt idx="77">
                  <c:v>33156.693600300001</c:v>
                </c:pt>
                <c:pt idx="78">
                  <c:v>32917.1968395</c:v>
                </c:pt>
                <c:pt idx="79">
                  <c:v>32681.328817499998</c:v>
                </c:pt>
                <c:pt idx="80">
                  <c:v>32039.949234599997</c:v>
                </c:pt>
                <c:pt idx="81">
                  <c:v>31736.0423601</c:v>
                </c:pt>
                <c:pt idx="82">
                  <c:v>31491.102491099999</c:v>
                </c:pt>
                <c:pt idx="83">
                  <c:v>31648.952628899999</c:v>
                </c:pt>
                <c:pt idx="84">
                  <c:v>31842.182969999998</c:v>
                </c:pt>
                <c:pt idx="85">
                  <c:v>31619.922718499998</c:v>
                </c:pt>
                <c:pt idx="86">
                  <c:v>31842.182969999998</c:v>
                </c:pt>
                <c:pt idx="87">
                  <c:v>32557.044513599998</c:v>
                </c:pt>
                <c:pt idx="88">
                  <c:v>33806.2378455</c:v>
                </c:pt>
                <c:pt idx="89">
                  <c:v>33887.8844685</c:v>
                </c:pt>
                <c:pt idx="90">
                  <c:v>33935.965257600001</c:v>
                </c:pt>
                <c:pt idx="91">
                  <c:v>33955.923320999995</c:v>
                </c:pt>
                <c:pt idx="92">
                  <c:v>34662.620202300001</c:v>
                </c:pt>
                <c:pt idx="93">
                  <c:v>35274.0626901</c:v>
                </c:pt>
                <c:pt idx="94">
                  <c:v>35208.745391699995</c:v>
                </c:pt>
                <c:pt idx="95">
                  <c:v>35049.080884499999</c:v>
                </c:pt>
                <c:pt idx="96">
                  <c:v>35242.311225599995</c:v>
                </c:pt>
                <c:pt idx="97">
                  <c:v>35391.996701099997</c:v>
                </c:pt>
                <c:pt idx="98">
                  <c:v>35553.475577699995</c:v>
                </c:pt>
                <c:pt idx="99">
                  <c:v>36004.346373599998</c:v>
                </c:pt>
                <c:pt idx="100">
                  <c:v>35964.430246799995</c:v>
                </c:pt>
                <c:pt idx="101">
                  <c:v>36032.469099299997</c:v>
                </c:pt>
                <c:pt idx="102">
                  <c:v>36284.666445899995</c:v>
                </c:pt>
                <c:pt idx="103">
                  <c:v>36899.737672499999</c:v>
                </c:pt>
                <c:pt idx="104">
                  <c:v>36956.890308599999</c:v>
                </c:pt>
                <c:pt idx="105">
                  <c:v>36956.890308599999</c:v>
                </c:pt>
                <c:pt idx="106">
                  <c:v>37410.482658599998</c:v>
                </c:pt>
                <c:pt idx="107">
                  <c:v>37410.482658599998</c:v>
                </c:pt>
                <c:pt idx="108">
                  <c:v>38498.197113900002</c:v>
                </c:pt>
                <c:pt idx="109">
                  <c:v>39826.3155147</c:v>
                </c:pt>
                <c:pt idx="110">
                  <c:v>39826.3155147</c:v>
                </c:pt>
                <c:pt idx="111">
                  <c:v>39962.393219699996</c:v>
                </c:pt>
                <c:pt idx="112">
                  <c:v>40325.267099699995</c:v>
                </c:pt>
                <c:pt idx="113">
                  <c:v>40688.140979700001</c:v>
                </c:pt>
                <c:pt idx="114">
                  <c:v>40344.317978399995</c:v>
                </c:pt>
                <c:pt idx="115">
                  <c:v>40110.264325799995</c:v>
                </c:pt>
                <c:pt idx="116">
                  <c:v>39870.767564999995</c:v>
                </c:pt>
                <c:pt idx="117">
                  <c:v>40146.5517138</c:v>
                </c:pt>
                <c:pt idx="118">
                  <c:v>40018.638671100001</c:v>
                </c:pt>
                <c:pt idx="119">
                  <c:v>40018.638671100001</c:v>
                </c:pt>
                <c:pt idx="120">
                  <c:v>40018.638671100001</c:v>
                </c:pt>
                <c:pt idx="121">
                  <c:v>39760.998216299995</c:v>
                </c:pt>
                <c:pt idx="122">
                  <c:v>39479.770959299996</c:v>
                </c:pt>
                <c:pt idx="123">
                  <c:v>39219.4089504</c:v>
                </c:pt>
                <c:pt idx="124">
                  <c:v>38831.133898799999</c:v>
                </c:pt>
                <c:pt idx="125">
                  <c:v>38352.140377199998</c:v>
                </c:pt>
                <c:pt idx="126">
                  <c:v>38170.703437199998</c:v>
                </c:pt>
                <c:pt idx="127">
                  <c:v>38129.880125700001</c:v>
                </c:pt>
                <c:pt idx="128">
                  <c:v>38171.610621899999</c:v>
                </c:pt>
                <c:pt idx="129">
                  <c:v>37715.296717799996</c:v>
                </c:pt>
                <c:pt idx="130">
                  <c:v>37715.296717799996</c:v>
                </c:pt>
                <c:pt idx="131">
                  <c:v>37715.296717799996</c:v>
                </c:pt>
                <c:pt idx="132">
                  <c:v>37695.338654399995</c:v>
                </c:pt>
                <c:pt idx="133">
                  <c:v>37675.380591000001</c:v>
                </c:pt>
                <c:pt idx="134">
                  <c:v>37655.4225276</c:v>
                </c:pt>
                <c:pt idx="135">
                  <c:v>37373.2880859</c:v>
                </c:pt>
                <c:pt idx="136">
                  <c:v>37351.515653099996</c:v>
                </c:pt>
                <c:pt idx="137">
                  <c:v>37046.701593899998</c:v>
                </c:pt>
                <c:pt idx="138">
                  <c:v>37026.743530499996</c:v>
                </c:pt>
                <c:pt idx="139">
                  <c:v>36662.962465799996</c:v>
                </c:pt>
                <c:pt idx="140">
                  <c:v>36511.462620899998</c:v>
                </c:pt>
                <c:pt idx="141">
                  <c:v>36387.178316999998</c:v>
                </c:pt>
                <c:pt idx="142">
                  <c:v>35967.151800899999</c:v>
                </c:pt>
                <c:pt idx="143">
                  <c:v>35926.328489399995</c:v>
                </c:pt>
                <c:pt idx="144">
                  <c:v>35609.721029100001</c:v>
                </c:pt>
                <c:pt idx="145">
                  <c:v>35451.870891300001</c:v>
                </c:pt>
                <c:pt idx="146">
                  <c:v>35125.284399299999</c:v>
                </c:pt>
                <c:pt idx="147">
                  <c:v>35125.284399299999</c:v>
                </c:pt>
                <c:pt idx="148">
                  <c:v>34841.335588199996</c:v>
                </c:pt>
                <c:pt idx="149">
                  <c:v>34817.748785999996</c:v>
                </c:pt>
                <c:pt idx="150">
                  <c:v>34797.790722599995</c:v>
                </c:pt>
                <c:pt idx="151">
                  <c:v>34177.276387799997</c:v>
                </c:pt>
                <c:pt idx="152">
                  <c:v>33920.543117699999</c:v>
                </c:pt>
                <c:pt idx="153">
                  <c:v>33773.579196300001</c:v>
                </c:pt>
                <c:pt idx="154">
                  <c:v>33614.8218738</c:v>
                </c:pt>
                <c:pt idx="155">
                  <c:v>33261.0198408</c:v>
                </c:pt>
                <c:pt idx="156">
                  <c:v>32801.9843826</c:v>
                </c:pt>
                <c:pt idx="157">
                  <c:v>32566.116360599997</c:v>
                </c:pt>
                <c:pt idx="158">
                  <c:v>32111.616825899997</c:v>
                </c:pt>
                <c:pt idx="159">
                  <c:v>31850.3476323</c:v>
                </c:pt>
                <c:pt idx="160">
                  <c:v>31588.171253999997</c:v>
                </c:pt>
                <c:pt idx="161">
                  <c:v>31316.015843999998</c:v>
                </c:pt>
                <c:pt idx="162">
                  <c:v>31019.366447099997</c:v>
                </c:pt>
                <c:pt idx="163">
                  <c:v>31018.4592624</c:v>
                </c:pt>
                <c:pt idx="164">
                  <c:v>28641.635348399999</c:v>
                </c:pt>
                <c:pt idx="165">
                  <c:v>30313.576750499997</c:v>
                </c:pt>
                <c:pt idx="166">
                  <c:v>29728.442618999998</c:v>
                </c:pt>
                <c:pt idx="167">
                  <c:v>29365.568738999998</c:v>
                </c:pt>
                <c:pt idx="168">
                  <c:v>28603.533590999999</c:v>
                </c:pt>
                <c:pt idx="169">
                  <c:v>28362.2224608</c:v>
                </c:pt>
                <c:pt idx="170">
                  <c:v>27919.516327199999</c:v>
                </c:pt>
                <c:pt idx="171">
                  <c:v>27759.85182</c:v>
                </c:pt>
                <c:pt idx="172">
                  <c:v>27498.582626399999</c:v>
                </c:pt>
                <c:pt idx="173">
                  <c:v>27318.052871099997</c:v>
                </c:pt>
                <c:pt idx="174">
                  <c:v>27400.606678799999</c:v>
                </c:pt>
                <c:pt idx="175">
                  <c:v>27400.606678799999</c:v>
                </c:pt>
                <c:pt idx="176">
                  <c:v>27400.606678799999</c:v>
                </c:pt>
                <c:pt idx="177">
                  <c:v>27650.989655999998</c:v>
                </c:pt>
                <c:pt idx="178">
                  <c:v>27650.989655999998</c:v>
                </c:pt>
                <c:pt idx="179">
                  <c:v>27818.818825499999</c:v>
                </c:pt>
                <c:pt idx="180">
                  <c:v>27818.818825499999</c:v>
                </c:pt>
                <c:pt idx="181">
                  <c:v>27965.7827469</c:v>
                </c:pt>
                <c:pt idx="182">
                  <c:v>28700.602353899998</c:v>
                </c:pt>
                <c:pt idx="183">
                  <c:v>28700.602353899998</c:v>
                </c:pt>
                <c:pt idx="184">
                  <c:v>28700.602353899998</c:v>
                </c:pt>
                <c:pt idx="185">
                  <c:v>28699.6951692</c:v>
                </c:pt>
                <c:pt idx="186">
                  <c:v>28710.581385599999</c:v>
                </c:pt>
                <c:pt idx="187">
                  <c:v>28801.299855599998</c:v>
                </c:pt>
                <c:pt idx="188">
                  <c:v>28892.018325599998</c:v>
                </c:pt>
                <c:pt idx="189">
                  <c:v>28871.153077499999</c:v>
                </c:pt>
                <c:pt idx="190">
                  <c:v>28851.195014099998</c:v>
                </c:pt>
                <c:pt idx="191">
                  <c:v>28960.0571781</c:v>
                </c:pt>
                <c:pt idx="192">
                  <c:v>28932.841637099998</c:v>
                </c:pt>
                <c:pt idx="193">
                  <c:v>28993.623012</c:v>
                </c:pt>
                <c:pt idx="194">
                  <c:v>29187.760537799997</c:v>
                </c:pt>
                <c:pt idx="195">
                  <c:v>29225.862295199997</c:v>
                </c:pt>
                <c:pt idx="196">
                  <c:v>29300.251440599997</c:v>
                </c:pt>
                <c:pt idx="197">
                  <c:v>29311.137656999999</c:v>
                </c:pt>
                <c:pt idx="198">
                  <c:v>29311.137656999999</c:v>
                </c:pt>
                <c:pt idx="199">
                  <c:v>29561.520634199998</c:v>
                </c:pt>
                <c:pt idx="200">
                  <c:v>29561.520634199998</c:v>
                </c:pt>
                <c:pt idx="201">
                  <c:v>29922.580144799998</c:v>
                </c:pt>
                <c:pt idx="202">
                  <c:v>29922.580144799998</c:v>
                </c:pt>
                <c:pt idx="203">
                  <c:v>30179.3134149</c:v>
                </c:pt>
                <c:pt idx="204">
                  <c:v>30179.3134149</c:v>
                </c:pt>
                <c:pt idx="205">
                  <c:v>30359.843170199998</c:v>
                </c:pt>
                <c:pt idx="206">
                  <c:v>31116.43521</c:v>
                </c:pt>
                <c:pt idx="207">
                  <c:v>31116.43521</c:v>
                </c:pt>
                <c:pt idx="208">
                  <c:v>31507.431815699998</c:v>
                </c:pt>
                <c:pt idx="209">
                  <c:v>31507.431815699998</c:v>
                </c:pt>
                <c:pt idx="210">
                  <c:v>31688.868755699998</c:v>
                </c:pt>
                <c:pt idx="211">
                  <c:v>32597.867825099998</c:v>
                </c:pt>
                <c:pt idx="212">
                  <c:v>32636.876767199999</c:v>
                </c:pt>
                <c:pt idx="213">
                  <c:v>33089.561932500001</c:v>
                </c:pt>
                <c:pt idx="214">
                  <c:v>34016.7046959</c:v>
                </c:pt>
                <c:pt idx="215">
                  <c:v>35014.607865899998</c:v>
                </c:pt>
                <c:pt idx="216">
                  <c:v>35014.607865899998</c:v>
                </c:pt>
                <c:pt idx="217">
                  <c:v>35014.607865899998</c:v>
                </c:pt>
                <c:pt idx="218">
                  <c:v>35468.200215899997</c:v>
                </c:pt>
                <c:pt idx="219">
                  <c:v>35744.891549399996</c:v>
                </c:pt>
                <c:pt idx="220">
                  <c:v>36458.845908299998</c:v>
                </c:pt>
                <c:pt idx="221">
                  <c:v>36606.717014399997</c:v>
                </c:pt>
                <c:pt idx="222">
                  <c:v>36739.165980599995</c:v>
                </c:pt>
                <c:pt idx="223">
                  <c:v>37122.905108699997</c:v>
                </c:pt>
                <c:pt idx="224">
                  <c:v>37580.126197500002</c:v>
                </c:pt>
                <c:pt idx="225">
                  <c:v>38286.8230788</c:v>
                </c:pt>
                <c:pt idx="226">
                  <c:v>38440.137293100001</c:v>
                </c:pt>
                <c:pt idx="227">
                  <c:v>38729.529212399997</c:v>
                </c:pt>
                <c:pt idx="228">
                  <c:v>39518.779901399997</c:v>
                </c:pt>
                <c:pt idx="229">
                  <c:v>40303.494666899998</c:v>
                </c:pt>
                <c:pt idx="230">
                  <c:v>40968.461051999999</c:v>
                </c:pt>
                <c:pt idx="231">
                  <c:v>41578.996355099996</c:v>
                </c:pt>
                <c:pt idx="232">
                  <c:v>42019.888119299998</c:v>
                </c:pt>
                <c:pt idx="233">
                  <c:v>42558.755831099996</c:v>
                </c:pt>
                <c:pt idx="234">
                  <c:v>43194.692305799996</c:v>
                </c:pt>
                <c:pt idx="235">
                  <c:v>43698.179814299998</c:v>
                </c:pt>
                <c:pt idx="236">
                  <c:v>43819.742564100001</c:v>
                </c:pt>
                <c:pt idx="237">
                  <c:v>44018.416013399998</c:v>
                </c:pt>
                <c:pt idx="238">
                  <c:v>44978.217425999996</c:v>
                </c:pt>
                <c:pt idx="239">
                  <c:v>45279.402746399996</c:v>
                </c:pt>
                <c:pt idx="240">
                  <c:v>46545.832587599994</c:v>
                </c:pt>
                <c:pt idx="241">
                  <c:v>46838.853245699996</c:v>
                </c:pt>
                <c:pt idx="242">
                  <c:v>47972.834120699998</c:v>
                </c:pt>
                <c:pt idx="243">
                  <c:v>48386.510343899994</c:v>
                </c:pt>
                <c:pt idx="244">
                  <c:v>49149.452676599998</c:v>
                </c:pt>
                <c:pt idx="245">
                  <c:v>50058.451745999999</c:v>
                </c:pt>
                <c:pt idx="246">
                  <c:v>50200.879743899997</c:v>
                </c:pt>
                <c:pt idx="247">
                  <c:v>50658.100832699994</c:v>
                </c:pt>
                <c:pt idx="248">
                  <c:v>51231.441563100001</c:v>
                </c:pt>
                <c:pt idx="249">
                  <c:v>52280.147076299996</c:v>
                </c:pt>
                <c:pt idx="250">
                  <c:v>53207.289839699995</c:v>
                </c:pt>
                <c:pt idx="251">
                  <c:v>54646.991958599996</c:v>
                </c:pt>
                <c:pt idx="252">
                  <c:v>56094.858739799995</c:v>
                </c:pt>
                <c:pt idx="253">
                  <c:v>57355.8454728</c:v>
                </c:pt>
                <c:pt idx="254">
                  <c:v>59074.960479299996</c:v>
                </c:pt>
                <c:pt idx="255">
                  <c:v>59919.549434999994</c:v>
                </c:pt>
                <c:pt idx="256">
                  <c:v>62407.957067099996</c:v>
                </c:pt>
                <c:pt idx="257">
                  <c:v>63725.1892515</c:v>
                </c:pt>
                <c:pt idx="258">
                  <c:v>65695.594419899993</c:v>
                </c:pt>
                <c:pt idx="259">
                  <c:v>66832.296848999991</c:v>
                </c:pt>
                <c:pt idx="260">
                  <c:v>67667.813957699997</c:v>
                </c:pt>
                <c:pt idx="261">
                  <c:v>68346.388113299996</c:v>
                </c:pt>
                <c:pt idx="262">
                  <c:v>70126.284494699998</c:v>
                </c:pt>
                <c:pt idx="263">
                  <c:v>71278.40906369999</c:v>
                </c:pt>
                <c:pt idx="264">
                  <c:v>71629.4895426</c:v>
                </c:pt>
                <c:pt idx="265">
                  <c:v>73159.910131500001</c:v>
                </c:pt>
                <c:pt idx="266">
                  <c:v>74251.253325600002</c:v>
                </c:pt>
                <c:pt idx="267">
                  <c:v>76051.107770399991</c:v>
                </c:pt>
                <c:pt idx="268">
                  <c:v>77990.668659000003</c:v>
                </c:pt>
                <c:pt idx="269">
                  <c:v>78839.7935382</c:v>
                </c:pt>
                <c:pt idx="270">
                  <c:v>79376.846880600002</c:v>
                </c:pt>
                <c:pt idx="271">
                  <c:v>80645.091091199996</c:v>
                </c:pt>
                <c:pt idx="272">
                  <c:v>82130.1524451</c:v>
                </c:pt>
                <c:pt idx="273">
                  <c:v>83842.917158700002</c:v>
                </c:pt>
                <c:pt idx="274">
                  <c:v>85555.681872299989</c:v>
                </c:pt>
                <c:pt idx="275">
                  <c:v>86454.701909999989</c:v>
                </c:pt>
                <c:pt idx="276">
                  <c:v>87282.054356399996</c:v>
                </c:pt>
                <c:pt idx="277">
                  <c:v>89132.711144399989</c:v>
                </c:pt>
                <c:pt idx="278">
                  <c:v>89619.869328299988</c:v>
                </c:pt>
                <c:pt idx="279">
                  <c:v>90979.739193599991</c:v>
                </c:pt>
                <c:pt idx="280">
                  <c:v>92756.006836200002</c:v>
                </c:pt>
                <c:pt idx="281">
                  <c:v>93529.835385300001</c:v>
                </c:pt>
                <c:pt idx="282">
                  <c:v>94794.45085709999</c:v>
                </c:pt>
                <c:pt idx="283">
                  <c:v>95656.276322099991</c:v>
                </c:pt>
                <c:pt idx="284">
                  <c:v>96562.553837399988</c:v>
                </c:pt>
                <c:pt idx="285">
                  <c:v>97595.837210699989</c:v>
                </c:pt>
                <c:pt idx="286">
                  <c:v>98438.61179699999</c:v>
                </c:pt>
                <c:pt idx="287">
                  <c:v>99014.674081499994</c:v>
                </c:pt>
                <c:pt idx="288">
                  <c:v>99635.188416299992</c:v>
                </c:pt>
                <c:pt idx="289">
                  <c:v>99868.334884199998</c:v>
                </c:pt>
                <c:pt idx="290">
                  <c:v>100225.76565599999</c:v>
                </c:pt>
                <c:pt idx="291">
                  <c:v>100429.88221349999</c:v>
                </c:pt>
                <c:pt idx="292">
                  <c:v>100813.6213416</c:v>
                </c:pt>
                <c:pt idx="293">
                  <c:v>101097.57015269999</c:v>
                </c:pt>
                <c:pt idx="294">
                  <c:v>101939.43755429999</c:v>
                </c:pt>
                <c:pt idx="295">
                  <c:v>103957.92351179999</c:v>
                </c:pt>
                <c:pt idx="296">
                  <c:v>105218.91024479999</c:v>
                </c:pt>
                <c:pt idx="297">
                  <c:v>106731.18713969999</c:v>
                </c:pt>
                <c:pt idx="298">
                  <c:v>108179.9611056</c:v>
                </c:pt>
                <c:pt idx="299">
                  <c:v>108880.30769399999</c:v>
                </c:pt>
                <c:pt idx="300">
                  <c:v>109590.63331409999</c:v>
                </c:pt>
                <c:pt idx="301">
                  <c:v>110809.8895509</c:v>
                </c:pt>
                <c:pt idx="302">
                  <c:v>112164.31630799999</c:v>
                </c:pt>
                <c:pt idx="303">
                  <c:v>115533.6002838</c:v>
                </c:pt>
                <c:pt idx="304">
                  <c:v>117121.1735088</c:v>
                </c:pt>
                <c:pt idx="305">
                  <c:v>118717.8185808</c:v>
                </c:pt>
                <c:pt idx="306">
                  <c:v>120512.22991739999</c:v>
                </c:pt>
                <c:pt idx="307">
                  <c:v>121986.40505489999</c:v>
                </c:pt>
                <c:pt idx="308">
                  <c:v>122956.1854992</c:v>
                </c:pt>
                <c:pt idx="309">
                  <c:v>124489.32764219999</c:v>
                </c:pt>
                <c:pt idx="310">
                  <c:v>125557.99121879999</c:v>
                </c:pt>
                <c:pt idx="311">
                  <c:v>126140.4037962</c:v>
                </c:pt>
                <c:pt idx="312">
                  <c:v>126954.14847209999</c:v>
                </c:pt>
                <c:pt idx="313">
                  <c:v>128033.6982651</c:v>
                </c:pt>
                <c:pt idx="314">
                  <c:v>128385.6859287</c:v>
                </c:pt>
                <c:pt idx="315">
                  <c:v>129026.1583269</c:v>
                </c:pt>
                <c:pt idx="316">
                  <c:v>129782.7503667</c:v>
                </c:pt>
                <c:pt idx="317">
                  <c:v>131019.24311279999</c:v>
                </c:pt>
                <c:pt idx="318">
                  <c:v>132608.63070720001</c:v>
                </c:pt>
                <c:pt idx="319">
                  <c:v>134029.28194739998</c:v>
                </c:pt>
                <c:pt idx="320">
                  <c:v>135179.59214699999</c:v>
                </c:pt>
                <c:pt idx="321">
                  <c:v>136252.79164710001</c:v>
                </c:pt>
                <c:pt idx="322">
                  <c:v>136771.70129549998</c:v>
                </c:pt>
                <c:pt idx="323">
                  <c:v>138454.52891399999</c:v>
                </c:pt>
                <c:pt idx="324">
                  <c:v>139407.98003370001</c:v>
                </c:pt>
                <c:pt idx="325">
                  <c:v>140013.9794133</c:v>
                </c:pt>
                <c:pt idx="326">
                  <c:v>140197.23072269998</c:v>
                </c:pt>
                <c:pt idx="327">
                  <c:v>140505.67352069999</c:v>
                </c:pt>
                <c:pt idx="328">
                  <c:v>141098.0651298</c:v>
                </c:pt>
                <c:pt idx="329">
                  <c:v>142056.052173</c:v>
                </c:pt>
                <c:pt idx="330">
                  <c:v>142821.7160598</c:v>
                </c:pt>
                <c:pt idx="331">
                  <c:v>143343.3472623</c:v>
                </c:pt>
                <c:pt idx="332">
                  <c:v>143621.8529652</c:v>
                </c:pt>
                <c:pt idx="333">
                  <c:v>144322.19955359999</c:v>
                </c:pt>
                <c:pt idx="334">
                  <c:v>145587.72221009998</c:v>
                </c:pt>
                <c:pt idx="335">
                  <c:v>146659.10734079999</c:v>
                </c:pt>
                <c:pt idx="336">
                  <c:v>147136.28649299999</c:v>
                </c:pt>
                <c:pt idx="337">
                  <c:v>147618.9087534</c:v>
                </c:pt>
                <c:pt idx="338">
                  <c:v>148528.8150075</c:v>
                </c:pt>
                <c:pt idx="339">
                  <c:v>148656.72805020001</c:v>
                </c:pt>
                <c:pt idx="340">
                  <c:v>149422.39193699998</c:v>
                </c:pt>
                <c:pt idx="341">
                  <c:v>150091.89424559998</c:v>
                </c:pt>
                <c:pt idx="342">
                  <c:v>149626.50849449998</c:v>
                </c:pt>
                <c:pt idx="343">
                  <c:v>150774.09714</c:v>
                </c:pt>
                <c:pt idx="344">
                  <c:v>151429.99167809999</c:v>
                </c:pt>
                <c:pt idx="345">
                  <c:v>152144.8532217</c:v>
                </c:pt>
                <c:pt idx="346">
                  <c:v>153091.0468638</c:v>
                </c:pt>
                <c:pt idx="347">
                  <c:v>153699.76779749998</c:v>
                </c:pt>
                <c:pt idx="348">
                  <c:v>154362.0126285</c:v>
                </c:pt>
                <c:pt idx="349">
                  <c:v>154381.9706919</c:v>
                </c:pt>
                <c:pt idx="350">
                  <c:v>155268.2901438</c:v>
                </c:pt>
                <c:pt idx="351">
                  <c:v>156091.10666669998</c:v>
                </c:pt>
                <c:pt idx="352">
                  <c:v>156434.929668</c:v>
                </c:pt>
                <c:pt idx="353">
                  <c:v>157596.12608399999</c:v>
                </c:pt>
                <c:pt idx="354">
                  <c:v>158251.1134374</c:v>
                </c:pt>
                <c:pt idx="355">
                  <c:v>158890.67865089999</c:v>
                </c:pt>
                <c:pt idx="356">
                  <c:v>159528.42949499999</c:v>
                </c:pt>
                <c:pt idx="357">
                  <c:v>160324.93766159998</c:v>
                </c:pt>
                <c:pt idx="358">
                  <c:v>160929.1226718</c:v>
                </c:pt>
                <c:pt idx="359">
                  <c:v>160915.51490129999</c:v>
                </c:pt>
                <c:pt idx="360">
                  <c:v>162188.29503539999</c:v>
                </c:pt>
                <c:pt idx="361">
                  <c:v>163366.72796069999</c:v>
                </c:pt>
                <c:pt idx="362">
                  <c:v>164447.18493839999</c:v>
                </c:pt>
                <c:pt idx="363">
                  <c:v>165433.2947073</c:v>
                </c:pt>
                <c:pt idx="364">
                  <c:v>166296.9345417</c:v>
                </c:pt>
                <c:pt idx="365">
                  <c:v>167273.97246359999</c:v>
                </c:pt>
                <c:pt idx="366">
                  <c:v>168156.66317669998</c:v>
                </c:pt>
                <c:pt idx="367">
                  <c:v>169463.9163294</c:v>
                </c:pt>
                <c:pt idx="368">
                  <c:v>170108.92465109998</c:v>
                </c:pt>
                <c:pt idx="369">
                  <c:v>171347.23176659999</c:v>
                </c:pt>
                <c:pt idx="370">
                  <c:v>171503.26753499999</c:v>
                </c:pt>
                <c:pt idx="371">
                  <c:v>172243.53025019998</c:v>
                </c:pt>
                <c:pt idx="372">
                  <c:v>172874.0236167</c:v>
                </c:pt>
                <c:pt idx="373">
                  <c:v>173855.59746209998</c:v>
                </c:pt>
                <c:pt idx="374">
                  <c:v>174487.90519799999</c:v>
                </c:pt>
                <c:pt idx="375">
                  <c:v>175101.16205519999</c:v>
                </c:pt>
                <c:pt idx="376">
                  <c:v>175657.26627629998</c:v>
                </c:pt>
                <c:pt idx="377">
                  <c:v>176015.60423279999</c:v>
                </c:pt>
                <c:pt idx="378">
                  <c:v>176672.4059556</c:v>
                </c:pt>
                <c:pt idx="379">
                  <c:v>177032.55828149998</c:v>
                </c:pt>
                <c:pt idx="380">
                  <c:v>177394.52497679999</c:v>
                </c:pt>
                <c:pt idx="381">
                  <c:v>177900.73403940001</c:v>
                </c:pt>
                <c:pt idx="382">
                  <c:v>178127.5302144</c:v>
                </c:pt>
                <c:pt idx="383">
                  <c:v>178336.1826954</c:v>
                </c:pt>
                <c:pt idx="384">
                  <c:v>179147.20581719998</c:v>
                </c:pt>
                <c:pt idx="385">
                  <c:v>179637.99273989999</c:v>
                </c:pt>
                <c:pt idx="386">
                  <c:v>180145.10898719999</c:v>
                </c:pt>
                <c:pt idx="387">
                  <c:v>180126.96529319999</c:v>
                </c:pt>
                <c:pt idx="388">
                  <c:v>181472.32020329998</c:v>
                </c:pt>
                <c:pt idx="389">
                  <c:v>182090.11298399998</c:v>
                </c:pt>
                <c:pt idx="390">
                  <c:v>183072.5940141</c:v>
                </c:pt>
                <c:pt idx="391">
                  <c:v>183964.35657419998</c:v>
                </c:pt>
                <c:pt idx="392">
                  <c:v>184710.96958229999</c:v>
                </c:pt>
                <c:pt idx="393">
                  <c:v>185179.98407219999</c:v>
                </c:pt>
                <c:pt idx="394">
                  <c:v>185677.12128779999</c:v>
                </c:pt>
                <c:pt idx="395">
                  <c:v>186885.4913082</c:v>
                </c:pt>
                <c:pt idx="396">
                  <c:v>188210.88815489999</c:v>
                </c:pt>
                <c:pt idx="397">
                  <c:v>189610.67414699998</c:v>
                </c:pt>
                <c:pt idx="398">
                  <c:v>191060.35529759998</c:v>
                </c:pt>
                <c:pt idx="399">
                  <c:v>192416.59642409999</c:v>
                </c:pt>
                <c:pt idx="400">
                  <c:v>193555.11322259999</c:v>
                </c:pt>
                <c:pt idx="401">
                  <c:v>194730.8245938</c:v>
                </c:pt>
                <c:pt idx="402">
                  <c:v>195937.38024479998</c:v>
                </c:pt>
                <c:pt idx="403">
                  <c:v>196292.08946249998</c:v>
                </c:pt>
                <c:pt idx="404">
                  <c:v>197224.6753341</c:v>
                </c:pt>
                <c:pt idx="405">
                  <c:v>197952.2374635</c:v>
                </c:pt>
                <c:pt idx="406">
                  <c:v>198536.46441029999</c:v>
                </c:pt>
                <c:pt idx="407">
                  <c:v>199399.19705999998</c:v>
                </c:pt>
                <c:pt idx="408">
                  <c:v>200473.30374479998</c:v>
                </c:pt>
                <c:pt idx="409">
                  <c:v>201818.65865489998</c:v>
                </c:pt>
                <c:pt idx="410">
                  <c:v>201655.36540889999</c:v>
                </c:pt>
                <c:pt idx="411">
                  <c:v>202150.68825509999</c:v>
                </c:pt>
                <c:pt idx="412">
                  <c:v>201990.11656319999</c:v>
                </c:pt>
                <c:pt idx="413">
                  <c:v>202121.6583447</c:v>
                </c:pt>
                <c:pt idx="414">
                  <c:v>202621.51711439999</c:v>
                </c:pt>
                <c:pt idx="415">
                  <c:v>202899.11563259998</c:v>
                </c:pt>
                <c:pt idx="416">
                  <c:v>203192.1362907</c:v>
                </c:pt>
                <c:pt idx="417">
                  <c:v>203193.9506601</c:v>
                </c:pt>
                <c:pt idx="418">
                  <c:v>203751.86925059999</c:v>
                </c:pt>
                <c:pt idx="419">
                  <c:v>203638.47116309998</c:v>
                </c:pt>
                <c:pt idx="420">
                  <c:v>204144.68022569999</c:v>
                </c:pt>
                <c:pt idx="421">
                  <c:v>204635.4671484</c:v>
                </c:pt>
                <c:pt idx="422">
                  <c:v>205601.6188539</c:v>
                </c:pt>
                <c:pt idx="423">
                  <c:v>206047.95372629998</c:v>
                </c:pt>
                <c:pt idx="424">
                  <c:v>206486.12393639999</c:v>
                </c:pt>
                <c:pt idx="425">
                  <c:v>207228.20102099999</c:v>
                </c:pt>
                <c:pt idx="426">
                  <c:v>207545.715666</c:v>
                </c:pt>
                <c:pt idx="427">
                  <c:v>208637.05886009999</c:v>
                </c:pt>
                <c:pt idx="428">
                  <c:v>209264.83067249999</c:v>
                </c:pt>
                <c:pt idx="429">
                  <c:v>209992.39280189999</c:v>
                </c:pt>
                <c:pt idx="430">
                  <c:v>210218.2817922</c:v>
                </c:pt>
                <c:pt idx="431">
                  <c:v>209570.5519164</c:v>
                </c:pt>
                <c:pt idx="432">
                  <c:v>209248.50134789999</c:v>
                </c:pt>
                <c:pt idx="433">
                  <c:v>209357.36351189998</c:v>
                </c:pt>
                <c:pt idx="434">
                  <c:v>209612.28241259998</c:v>
                </c:pt>
                <c:pt idx="435">
                  <c:v>210335.30861849998</c:v>
                </c:pt>
                <c:pt idx="436">
                  <c:v>210147.52138559998</c:v>
                </c:pt>
                <c:pt idx="437">
                  <c:v>209889.88093079999</c:v>
                </c:pt>
                <c:pt idx="438">
                  <c:v>210653.73044819999</c:v>
                </c:pt>
                <c:pt idx="439">
                  <c:v>211093.7150277</c:v>
                </c:pt>
                <c:pt idx="440">
                  <c:v>221283.2135781</c:v>
                </c:pt>
                <c:pt idx="441">
                  <c:v>222659.41276799998</c:v>
                </c:pt>
                <c:pt idx="442">
                  <c:v>223769.80684079998</c:v>
                </c:pt>
                <c:pt idx="443">
                  <c:v>224993.5990011</c:v>
                </c:pt>
                <c:pt idx="444">
                  <c:v>225866.31068249998</c:v>
                </c:pt>
                <c:pt idx="445">
                  <c:v>225568.7541009</c:v>
                </c:pt>
                <c:pt idx="446">
                  <c:v>225216.76643729999</c:v>
                </c:pt>
                <c:pt idx="447">
                  <c:v>225585.99061019998</c:v>
                </c:pt>
                <c:pt idx="448">
                  <c:v>225876.28971419999</c:v>
                </c:pt>
                <c:pt idx="449">
                  <c:v>227033.8573914</c:v>
                </c:pt>
                <c:pt idx="450">
                  <c:v>227319.62057189998</c:v>
                </c:pt>
                <c:pt idx="451">
                  <c:v>228286.6794621</c:v>
                </c:pt>
                <c:pt idx="452">
                  <c:v>228983.39731169998</c:v>
                </c:pt>
                <c:pt idx="453">
                  <c:v>229505.02851419998</c:v>
                </c:pt>
                <c:pt idx="454">
                  <c:v>229238.31621239998</c:v>
                </c:pt>
                <c:pt idx="455">
                  <c:v>228625.05935519998</c:v>
                </c:pt>
                <c:pt idx="456">
                  <c:v>228166.93108169999</c:v>
                </c:pt>
                <c:pt idx="457">
                  <c:v>224646.14726099998</c:v>
                </c:pt>
                <c:pt idx="458">
                  <c:v>224758.6381638</c:v>
                </c:pt>
                <c:pt idx="459">
                  <c:v>225656.7510168</c:v>
                </c:pt>
                <c:pt idx="460">
                  <c:v>225175.9431258</c:v>
                </c:pt>
                <c:pt idx="461">
                  <c:v>225436.3051347</c:v>
                </c:pt>
                <c:pt idx="462">
                  <c:v>225083.4102864</c:v>
                </c:pt>
                <c:pt idx="463">
                  <c:v>225127.8623367</c:v>
                </c:pt>
                <c:pt idx="464">
                  <c:v>224980.89841529998</c:v>
                </c:pt>
                <c:pt idx="465">
                  <c:v>224942.79665789998</c:v>
                </c:pt>
                <c:pt idx="466">
                  <c:v>224732.32980749998</c:v>
                </c:pt>
                <c:pt idx="467">
                  <c:v>216159.4343925</c:v>
                </c:pt>
                <c:pt idx="468">
                  <c:v>216250.15286249999</c:v>
                </c:pt>
                <c:pt idx="469">
                  <c:v>216510.5148714</c:v>
                </c:pt>
                <c:pt idx="470">
                  <c:v>216574.92498509999</c:v>
                </c:pt>
                <c:pt idx="471">
                  <c:v>216800.8139754</c:v>
                </c:pt>
                <c:pt idx="472">
                  <c:v>217094.74181819998</c:v>
                </c:pt>
                <c:pt idx="473">
                  <c:v>217110.16395809999</c:v>
                </c:pt>
                <c:pt idx="474">
                  <c:v>217097.4633723</c:v>
                </c:pt>
                <c:pt idx="475">
                  <c:v>216294.60491279999</c:v>
                </c:pt>
                <c:pt idx="476">
                  <c:v>216339.9641478</c:v>
                </c:pt>
                <c:pt idx="477">
                  <c:v>210715.4190078</c:v>
                </c:pt>
                <c:pt idx="478">
                  <c:v>210857.84700569999</c:v>
                </c:pt>
                <c:pt idx="479">
                  <c:v>211208.0202999</c:v>
                </c:pt>
                <c:pt idx="480">
                  <c:v>212214.99531689999</c:v>
                </c:pt>
                <c:pt idx="481">
                  <c:v>212531.60277719999</c:v>
                </c:pt>
                <c:pt idx="482">
                  <c:v>211911.08844239998</c:v>
                </c:pt>
                <c:pt idx="483">
                  <c:v>210963.08043089998</c:v>
                </c:pt>
                <c:pt idx="484">
                  <c:v>210138.44953859999</c:v>
                </c:pt>
                <c:pt idx="485">
                  <c:v>210592.04188859998</c:v>
                </c:pt>
                <c:pt idx="486">
                  <c:v>211138.167078</c:v>
                </c:pt>
                <c:pt idx="487">
                  <c:v>211335.02615789999</c:v>
                </c:pt>
                <c:pt idx="488">
                  <c:v>211673.406051</c:v>
                </c:pt>
                <c:pt idx="489">
                  <c:v>211986.38477249999</c:v>
                </c:pt>
                <c:pt idx="490">
                  <c:v>211793.15443139998</c:v>
                </c:pt>
                <c:pt idx="491">
                  <c:v>211586.31631979998</c:v>
                </c:pt>
                <c:pt idx="492">
                  <c:v>211754.14548929999</c:v>
                </c:pt>
                <c:pt idx="493">
                  <c:v>211711.5078084</c:v>
                </c:pt>
                <c:pt idx="494">
                  <c:v>211070.1282255</c:v>
                </c:pt>
                <c:pt idx="495">
                  <c:v>210982.13130959999</c:v>
                </c:pt>
                <c:pt idx="496">
                  <c:v>210991.20315659998</c:v>
                </c:pt>
                <c:pt idx="497">
                  <c:v>210869.6404068</c:v>
                </c:pt>
                <c:pt idx="498">
                  <c:v>210426.93427319999</c:v>
                </c:pt>
                <c:pt idx="499">
                  <c:v>209614.09678199998</c:v>
                </c:pt>
                <c:pt idx="500">
                  <c:v>209315.63301569998</c:v>
                </c:pt>
                <c:pt idx="501">
                  <c:v>208993.58244719999</c:v>
                </c:pt>
                <c:pt idx="502">
                  <c:v>208739.57073119999</c:v>
                </c:pt>
                <c:pt idx="503">
                  <c:v>208129.94261279999</c:v>
                </c:pt>
                <c:pt idx="504">
                  <c:v>207876.8380815</c:v>
                </c:pt>
                <c:pt idx="505">
                  <c:v>207664.5568617</c:v>
                </c:pt>
                <c:pt idx="506">
                  <c:v>207226.38665159998</c:v>
                </c:pt>
                <c:pt idx="507">
                  <c:v>206539.6478337</c:v>
                </c:pt>
                <c:pt idx="508">
                  <c:v>205303.1550876</c:v>
                </c:pt>
                <c:pt idx="509">
                  <c:v>204878.59264799999</c:v>
                </c:pt>
                <c:pt idx="510">
                  <c:v>204178.2460596</c:v>
                </c:pt>
                <c:pt idx="511">
                  <c:v>204135.60837869998</c:v>
                </c:pt>
                <c:pt idx="512">
                  <c:v>203226.60930929999</c:v>
                </c:pt>
                <c:pt idx="513">
                  <c:v>202867.3641681</c:v>
                </c:pt>
                <c:pt idx="514">
                  <c:v>202867.3641681</c:v>
                </c:pt>
                <c:pt idx="515">
                  <c:v>202764.85229699998</c:v>
                </c:pt>
                <c:pt idx="516">
                  <c:v>202662.34042589998</c:v>
                </c:pt>
                <c:pt idx="517">
                  <c:v>202400.1640476</c:v>
                </c:pt>
                <c:pt idx="518">
                  <c:v>202276.78692839999</c:v>
                </c:pt>
                <c:pt idx="519">
                  <c:v>201671.69473349999</c:v>
                </c:pt>
                <c:pt idx="520">
                  <c:v>200520.47734919999</c:v>
                </c:pt>
                <c:pt idx="521">
                  <c:v>199987.95993029998</c:v>
                </c:pt>
                <c:pt idx="522">
                  <c:v>199453.628142</c:v>
                </c:pt>
                <c:pt idx="523">
                  <c:v>199078.05367619998</c:v>
                </c:pt>
                <c:pt idx="524">
                  <c:v>199368.35278019999</c:v>
                </c:pt>
                <c:pt idx="525">
                  <c:v>199362.00248729999</c:v>
                </c:pt>
                <c:pt idx="526">
                  <c:v>199573.37652239998</c:v>
                </c:pt>
                <c:pt idx="527">
                  <c:v>199688.5889793</c:v>
                </c:pt>
                <c:pt idx="528">
                  <c:v>199585.16992349998</c:v>
                </c:pt>
                <c:pt idx="529">
                  <c:v>193295.6583984</c:v>
                </c:pt>
                <c:pt idx="530">
                  <c:v>193315.6164618</c:v>
                </c:pt>
                <c:pt idx="531">
                  <c:v>193265.7213033</c:v>
                </c:pt>
                <c:pt idx="532">
                  <c:v>193162.30224749999</c:v>
                </c:pt>
                <c:pt idx="533">
                  <c:v>192578.0753007</c:v>
                </c:pt>
                <c:pt idx="534">
                  <c:v>192093.63867089999</c:v>
                </c:pt>
                <c:pt idx="535">
                  <c:v>191967.53999759999</c:v>
                </c:pt>
                <c:pt idx="536">
                  <c:v>191931.25260959999</c:v>
                </c:pt>
                <c:pt idx="537">
                  <c:v>191243.60660699999</c:v>
                </c:pt>
                <c:pt idx="538">
                  <c:v>191630.97447389999</c:v>
                </c:pt>
                <c:pt idx="539">
                  <c:v>191390.57052839999</c:v>
                </c:pt>
                <c:pt idx="540">
                  <c:v>191390.57052839999</c:v>
                </c:pt>
                <c:pt idx="541">
                  <c:v>191572.0074684</c:v>
                </c:pt>
                <c:pt idx="542">
                  <c:v>191753.44440839998</c:v>
                </c:pt>
                <c:pt idx="543">
                  <c:v>191731.67197559998</c:v>
                </c:pt>
                <c:pt idx="544">
                  <c:v>191731.67197559998</c:v>
                </c:pt>
                <c:pt idx="545">
                  <c:v>191322.53167589998</c:v>
                </c:pt>
                <c:pt idx="546">
                  <c:v>190949.67876419998</c:v>
                </c:pt>
                <c:pt idx="547">
                  <c:v>190486.10738249999</c:v>
                </c:pt>
                <c:pt idx="548">
                  <c:v>190599.50547</c:v>
                </c:pt>
                <c:pt idx="549">
                  <c:v>189856.52120069999</c:v>
                </c:pt>
                <c:pt idx="550">
                  <c:v>189810.254781</c:v>
                </c:pt>
                <c:pt idx="551">
                  <c:v>189248.7074517</c:v>
                </c:pt>
                <c:pt idx="552">
                  <c:v>189023.72564609998</c:v>
                </c:pt>
                <c:pt idx="553">
                  <c:v>189376.62049439998</c:v>
                </c:pt>
                <c:pt idx="554">
                  <c:v>189588.90171419998</c:v>
                </c:pt>
                <c:pt idx="555">
                  <c:v>189294.9738714</c:v>
                </c:pt>
                <c:pt idx="556">
                  <c:v>189328.53970530001</c:v>
                </c:pt>
                <c:pt idx="557">
                  <c:v>189471.87488789999</c:v>
                </c:pt>
                <c:pt idx="558">
                  <c:v>189795.7398258</c:v>
                </c:pt>
                <c:pt idx="559">
                  <c:v>189383.87797199999</c:v>
                </c:pt>
                <c:pt idx="560">
                  <c:v>189383.87797199999</c:v>
                </c:pt>
                <c:pt idx="561">
                  <c:v>189731.32971209998</c:v>
                </c:pt>
                <c:pt idx="562">
                  <c:v>189811.16196569998</c:v>
                </c:pt>
                <c:pt idx="563">
                  <c:v>189987.15579749999</c:v>
                </c:pt>
                <c:pt idx="564">
                  <c:v>189988.97016689999</c:v>
                </c:pt>
                <c:pt idx="565">
                  <c:v>189448.28808569998</c:v>
                </c:pt>
                <c:pt idx="566">
                  <c:v>189909.13791329999</c:v>
                </c:pt>
                <c:pt idx="567">
                  <c:v>190167.68555279999</c:v>
                </c:pt>
                <c:pt idx="568">
                  <c:v>189804.81167279999</c:v>
                </c:pt>
                <c:pt idx="569">
                  <c:v>189402.02166599999</c:v>
                </c:pt>
                <c:pt idx="570">
                  <c:v>189084.507021</c:v>
                </c:pt>
                <c:pt idx="571">
                  <c:v>188672.64516719998</c:v>
                </c:pt>
                <c:pt idx="572">
                  <c:v>188674.45953659998</c:v>
                </c:pt>
                <c:pt idx="573">
                  <c:v>188393.23227959999</c:v>
                </c:pt>
                <c:pt idx="574">
                  <c:v>188005.8644127</c:v>
                </c:pt>
                <c:pt idx="575">
                  <c:v>186522.6174282</c:v>
                </c:pt>
                <c:pt idx="576">
                  <c:v>186098.05498859999</c:v>
                </c:pt>
                <c:pt idx="577">
                  <c:v>186286.74940619999</c:v>
                </c:pt>
                <c:pt idx="578">
                  <c:v>186118.01305199999</c:v>
                </c:pt>
                <c:pt idx="579">
                  <c:v>186541.66830689998</c:v>
                </c:pt>
                <c:pt idx="580">
                  <c:v>186707.68310699999</c:v>
                </c:pt>
                <c:pt idx="581">
                  <c:v>186853.73984369999</c:v>
                </c:pt>
                <c:pt idx="582">
                  <c:v>186969.8594853</c:v>
                </c:pt>
                <c:pt idx="583">
                  <c:v>186991.6319181</c:v>
                </c:pt>
                <c:pt idx="584">
                  <c:v>187122.26651489999</c:v>
                </c:pt>
                <c:pt idx="585">
                  <c:v>186952.62297599998</c:v>
                </c:pt>
                <c:pt idx="586">
                  <c:v>186832.87459559998</c:v>
                </c:pt>
                <c:pt idx="587">
                  <c:v>186925.407435</c:v>
                </c:pt>
                <c:pt idx="588">
                  <c:v>185615.43272819999</c:v>
                </c:pt>
                <c:pt idx="589">
                  <c:v>185580.95970959999</c:v>
                </c:pt>
                <c:pt idx="590">
                  <c:v>185189.96310389999</c:v>
                </c:pt>
                <c:pt idx="591">
                  <c:v>184316.34423779999</c:v>
                </c:pt>
                <c:pt idx="592">
                  <c:v>183638.67726689999</c:v>
                </c:pt>
                <c:pt idx="593">
                  <c:v>183780.1980801</c:v>
                </c:pt>
                <c:pt idx="594">
                  <c:v>183364.70748749998</c:v>
                </c:pt>
                <c:pt idx="595">
                  <c:v>182710.62731879999</c:v>
                </c:pt>
                <c:pt idx="596">
                  <c:v>182344.12469999999</c:v>
                </c:pt>
                <c:pt idx="597">
                  <c:v>182057.45433479999</c:v>
                </c:pt>
                <c:pt idx="598">
                  <c:v>181876.92457949999</c:v>
                </c:pt>
                <c:pt idx="599">
                  <c:v>181377.97299449999</c:v>
                </c:pt>
                <c:pt idx="600">
                  <c:v>180963.38958659998</c:v>
                </c:pt>
                <c:pt idx="601">
                  <c:v>180669.4617438</c:v>
                </c:pt>
                <c:pt idx="602">
                  <c:v>179471.07075509999</c:v>
                </c:pt>
                <c:pt idx="603">
                  <c:v>177998.70998699998</c:v>
                </c:pt>
                <c:pt idx="604">
                  <c:v>177348.25855709999</c:v>
                </c:pt>
                <c:pt idx="605">
                  <c:v>176611.62458069998</c:v>
                </c:pt>
                <c:pt idx="606">
                  <c:v>176043.72695849999</c:v>
                </c:pt>
                <c:pt idx="607">
                  <c:v>175953.91567319998</c:v>
                </c:pt>
                <c:pt idx="608">
                  <c:v>175863.19720319999</c:v>
                </c:pt>
                <c:pt idx="609">
                  <c:v>175522.095756</c:v>
                </c:pt>
                <c:pt idx="610">
                  <c:v>174992.2998912</c:v>
                </c:pt>
                <c:pt idx="611">
                  <c:v>174582.25240679999</c:v>
                </c:pt>
                <c:pt idx="612">
                  <c:v>174498.79141439998</c:v>
                </c:pt>
                <c:pt idx="613">
                  <c:v>174254.7587301</c:v>
                </c:pt>
                <c:pt idx="614">
                  <c:v>173556.22651109999</c:v>
                </c:pt>
                <c:pt idx="615">
                  <c:v>172945.691208</c:v>
                </c:pt>
                <c:pt idx="616">
                  <c:v>172574.65266569998</c:v>
                </c:pt>
                <c:pt idx="617">
                  <c:v>171493.28850329999</c:v>
                </c:pt>
                <c:pt idx="618">
                  <c:v>171017.9237205</c:v>
                </c:pt>
                <c:pt idx="619">
                  <c:v>170185.12816589998</c:v>
                </c:pt>
                <c:pt idx="620">
                  <c:v>169453.9372977</c:v>
                </c:pt>
                <c:pt idx="621">
                  <c:v>168312.69894509998</c:v>
                </c:pt>
                <c:pt idx="622">
                  <c:v>166923.79916939998</c:v>
                </c:pt>
                <c:pt idx="623">
                  <c:v>165946.76124749999</c:v>
                </c:pt>
                <c:pt idx="624">
                  <c:v>165040.48373219999</c:v>
                </c:pt>
                <c:pt idx="625">
                  <c:v>164585.98419749999</c:v>
                </c:pt>
                <c:pt idx="626">
                  <c:v>164802.80134079998</c:v>
                </c:pt>
                <c:pt idx="627">
                  <c:v>164265.74799839998</c:v>
                </c:pt>
                <c:pt idx="628">
                  <c:v>163636.16181659998</c:v>
                </c:pt>
                <c:pt idx="629">
                  <c:v>163650.6767718</c:v>
                </c:pt>
                <c:pt idx="630">
                  <c:v>163419.34467329999</c:v>
                </c:pt>
                <c:pt idx="631">
                  <c:v>163403.01534869999</c:v>
                </c:pt>
                <c:pt idx="632">
                  <c:v>163157.16829499998</c:v>
                </c:pt>
                <c:pt idx="633">
                  <c:v>162929.4649353</c:v>
                </c:pt>
                <c:pt idx="634">
                  <c:v>162554.7976542</c:v>
                </c:pt>
                <c:pt idx="635">
                  <c:v>161966.9419686</c:v>
                </c:pt>
                <c:pt idx="636">
                  <c:v>161404.48745459999</c:v>
                </c:pt>
                <c:pt idx="637">
                  <c:v>160328.56640039998</c:v>
                </c:pt>
                <c:pt idx="638">
                  <c:v>159897.65366789998</c:v>
                </c:pt>
                <c:pt idx="639">
                  <c:v>158712.87044969999</c:v>
                </c:pt>
                <c:pt idx="640">
                  <c:v>157580.70394409998</c:v>
                </c:pt>
                <c:pt idx="641">
                  <c:v>157548.9524796</c:v>
                </c:pt>
                <c:pt idx="642">
                  <c:v>157619.7128862</c:v>
                </c:pt>
                <c:pt idx="643">
                  <c:v>157256.8390062</c:v>
                </c:pt>
                <c:pt idx="644">
                  <c:v>156766.05208349999</c:v>
                </c:pt>
                <c:pt idx="645">
                  <c:v>156196.3400919</c:v>
                </c:pt>
                <c:pt idx="646">
                  <c:v>155954.12177699999</c:v>
                </c:pt>
                <c:pt idx="647">
                  <c:v>155413.43969579999</c:v>
                </c:pt>
                <c:pt idx="648">
                  <c:v>155118.60466829999</c:v>
                </c:pt>
                <c:pt idx="649">
                  <c:v>154717.62903089999</c:v>
                </c:pt>
                <c:pt idx="650">
                  <c:v>154288.53066779999</c:v>
                </c:pt>
                <c:pt idx="651">
                  <c:v>154290.34503719999</c:v>
                </c:pt>
                <c:pt idx="652">
                  <c:v>153842.19579539998</c:v>
                </c:pt>
                <c:pt idx="653">
                  <c:v>153084.69657090001</c:v>
                </c:pt>
                <c:pt idx="654">
                  <c:v>152629.28985149998</c:v>
                </c:pt>
                <c:pt idx="655">
                  <c:v>152358.94881089998</c:v>
                </c:pt>
                <c:pt idx="656">
                  <c:v>151881.76965869998</c:v>
                </c:pt>
                <c:pt idx="657">
                  <c:v>151145.1356823</c:v>
                </c:pt>
                <c:pt idx="658">
                  <c:v>150275.145555</c:v>
                </c:pt>
                <c:pt idx="659">
                  <c:v>150232.5078741</c:v>
                </c:pt>
                <c:pt idx="660">
                  <c:v>150171.72649919998</c:v>
                </c:pt>
                <c:pt idx="661">
                  <c:v>149635.5803415</c:v>
                </c:pt>
                <c:pt idx="662">
                  <c:v>148945.21278479998</c:v>
                </c:pt>
                <c:pt idx="663">
                  <c:v>148136.0040324</c:v>
                </c:pt>
                <c:pt idx="664">
                  <c:v>148145.07587939998</c:v>
                </c:pt>
                <c:pt idx="665">
                  <c:v>148145.07587939998</c:v>
                </c:pt>
                <c:pt idx="666">
                  <c:v>147936.42339839999</c:v>
                </c:pt>
                <c:pt idx="667">
                  <c:v>147719.60625509999</c:v>
                </c:pt>
                <c:pt idx="668">
                  <c:v>147562.663302</c:v>
                </c:pt>
                <c:pt idx="669">
                  <c:v>147449.26521449999</c:v>
                </c:pt>
                <c:pt idx="670">
                  <c:v>147348.5677128</c:v>
                </c:pt>
                <c:pt idx="671">
                  <c:v>147330.4240188</c:v>
                </c:pt>
                <c:pt idx="672">
                  <c:v>147275.08575209999</c:v>
                </c:pt>
                <c:pt idx="673">
                  <c:v>147263.29235099998</c:v>
                </c:pt>
                <c:pt idx="674">
                  <c:v>147206.1397149</c:v>
                </c:pt>
                <c:pt idx="675">
                  <c:v>147109.07095199998</c:v>
                </c:pt>
                <c:pt idx="676">
                  <c:v>147038.31054539999</c:v>
                </c:pt>
                <c:pt idx="677">
                  <c:v>147098.18473559999</c:v>
                </c:pt>
                <c:pt idx="678">
                  <c:v>147081.855411</c:v>
                </c:pt>
                <c:pt idx="679">
                  <c:v>146990.22975629999</c:v>
                </c:pt>
                <c:pt idx="680">
                  <c:v>146697.20909819999</c:v>
                </c:pt>
                <c:pt idx="681">
                  <c:v>146280.81132089999</c:v>
                </c:pt>
                <c:pt idx="682">
                  <c:v>145887.0931611</c:v>
                </c:pt>
                <c:pt idx="683">
                  <c:v>145419.8930406</c:v>
                </c:pt>
                <c:pt idx="684">
                  <c:v>144623.38487399998</c:v>
                </c:pt>
                <c:pt idx="685">
                  <c:v>144423.80424</c:v>
                </c:pt>
                <c:pt idx="686">
                  <c:v>143991.98432279998</c:v>
                </c:pt>
                <c:pt idx="687">
                  <c:v>143602.80208649999</c:v>
                </c:pt>
                <c:pt idx="688">
                  <c:v>143457.6525345</c:v>
                </c:pt>
                <c:pt idx="689">
                  <c:v>143264.42219339998</c:v>
                </c:pt>
                <c:pt idx="690">
                  <c:v>143094.7786545</c:v>
                </c:pt>
                <c:pt idx="691">
                  <c:v>142730.99758979998</c:v>
                </c:pt>
                <c:pt idx="692">
                  <c:v>142762.74905429999</c:v>
                </c:pt>
                <c:pt idx="693">
                  <c:v>142705.5964182</c:v>
                </c:pt>
                <c:pt idx="694">
                  <c:v>142277.40523979999</c:v>
                </c:pt>
                <c:pt idx="695">
                  <c:v>142010.69293799999</c:v>
                </c:pt>
                <c:pt idx="696">
                  <c:v>141520.8132</c:v>
                </c:pt>
                <c:pt idx="697">
                  <c:v>140710.69726289998</c:v>
                </c:pt>
                <c:pt idx="698">
                  <c:v>139938.68308319998</c:v>
                </c:pt>
                <c:pt idx="699">
                  <c:v>140004.90756629998</c:v>
                </c:pt>
                <c:pt idx="700">
                  <c:v>139948.66211489998</c:v>
                </c:pt>
                <c:pt idx="701">
                  <c:v>139994.02134989999</c:v>
                </c:pt>
                <c:pt idx="702">
                  <c:v>140197.23072269998</c:v>
                </c:pt>
                <c:pt idx="703">
                  <c:v>140186.3445063</c:v>
                </c:pt>
                <c:pt idx="704">
                  <c:v>140394.99698729999</c:v>
                </c:pt>
                <c:pt idx="705">
                  <c:v>140399.53291079999</c:v>
                </c:pt>
                <c:pt idx="706">
                  <c:v>140671.68832079999</c:v>
                </c:pt>
                <c:pt idx="707">
                  <c:v>140829.5384586</c:v>
                </c:pt>
                <c:pt idx="708">
                  <c:v>140971.9664565</c:v>
                </c:pt>
                <c:pt idx="709">
                  <c:v>140922.071298</c:v>
                </c:pt>
                <c:pt idx="710">
                  <c:v>140881.24798650001</c:v>
                </c:pt>
                <c:pt idx="711">
                  <c:v>140839.5174903</c:v>
                </c:pt>
                <c:pt idx="712">
                  <c:v>140736.09843449999</c:v>
                </c:pt>
                <c:pt idx="713">
                  <c:v>140591.85606719999</c:v>
                </c:pt>
                <c:pt idx="714">
                  <c:v>140490.25138079998</c:v>
                </c:pt>
                <c:pt idx="715">
                  <c:v>140478.4579797</c:v>
                </c:pt>
                <c:pt idx="716">
                  <c:v>140435.82029879998</c:v>
                </c:pt>
                <c:pt idx="717">
                  <c:v>139672.8779661</c:v>
                </c:pt>
                <c:pt idx="718">
                  <c:v>138492.63067139999</c:v>
                </c:pt>
                <c:pt idx="719">
                  <c:v>137267.93132639999</c:v>
                </c:pt>
                <c:pt idx="720">
                  <c:v>135791.03463479999</c:v>
                </c:pt>
                <c:pt idx="721">
                  <c:v>134780.43087899999</c:v>
                </c:pt>
                <c:pt idx="722">
                  <c:v>133769.8271232</c:v>
                </c:pt>
                <c:pt idx="723">
                  <c:v>133464.10587929998</c:v>
                </c:pt>
                <c:pt idx="724">
                  <c:v>132948.82496969998</c:v>
                </c:pt>
                <c:pt idx="725">
                  <c:v>132556.9211793</c:v>
                </c:pt>
                <c:pt idx="726">
                  <c:v>131908.28411879999</c:v>
                </c:pt>
                <c:pt idx="727">
                  <c:v>131412.96127259999</c:v>
                </c:pt>
                <c:pt idx="728">
                  <c:v>131329.50028019998</c:v>
                </c:pt>
                <c:pt idx="729">
                  <c:v>130743.45896399999</c:v>
                </c:pt>
                <c:pt idx="730">
                  <c:v>130067.6063625</c:v>
                </c:pt>
                <c:pt idx="731">
                  <c:v>129399.9184233</c:v>
                </c:pt>
                <c:pt idx="732">
                  <c:v>128041.8629274</c:v>
                </c:pt>
                <c:pt idx="733">
                  <c:v>127854.98287919999</c:v>
                </c:pt>
                <c:pt idx="734">
                  <c:v>127499.36647679999</c:v>
                </c:pt>
                <c:pt idx="735">
                  <c:v>126840.75038459999</c:v>
                </c:pt>
                <c:pt idx="736">
                  <c:v>126238.37974379999</c:v>
                </c:pt>
                <c:pt idx="737">
                  <c:v>125850.1046922</c:v>
                </c:pt>
                <c:pt idx="738">
                  <c:v>125084.44080539999</c:v>
                </c:pt>
                <c:pt idx="739">
                  <c:v>124132.80405509999</c:v>
                </c:pt>
                <c:pt idx="740">
                  <c:v>123649.27460999999</c:v>
                </c:pt>
                <c:pt idx="741">
                  <c:v>123093.17038889999</c:v>
                </c:pt>
                <c:pt idx="742">
                  <c:v>122470.84168469999</c:v>
                </c:pt>
                <c:pt idx="743">
                  <c:v>121905.66561659999</c:v>
                </c:pt>
                <c:pt idx="744">
                  <c:v>121535.53425899999</c:v>
                </c:pt>
                <c:pt idx="745">
                  <c:v>121152.70231559999</c:v>
                </c:pt>
                <c:pt idx="746">
                  <c:v>120399.7390146</c:v>
                </c:pt>
                <c:pt idx="747">
                  <c:v>118655.22283649999</c:v>
                </c:pt>
                <c:pt idx="748">
                  <c:v>117463.1821407</c:v>
                </c:pt>
                <c:pt idx="749">
                  <c:v>116403.5904111</c:v>
                </c:pt>
                <c:pt idx="750">
                  <c:v>115989.00700319999</c:v>
                </c:pt>
                <c:pt idx="751">
                  <c:v>114967.517031</c:v>
                </c:pt>
                <c:pt idx="752">
                  <c:v>114522.08934329999</c:v>
                </c:pt>
                <c:pt idx="753">
                  <c:v>114168.28731029999</c:v>
                </c:pt>
                <c:pt idx="754">
                  <c:v>112557.1272831</c:v>
                </c:pt>
                <c:pt idx="755">
                  <c:v>111975.6218904</c:v>
                </c:pt>
                <c:pt idx="756">
                  <c:v>110957.76065699999</c:v>
                </c:pt>
                <c:pt idx="757">
                  <c:v>109877.30367929999</c:v>
                </c:pt>
                <c:pt idx="758">
                  <c:v>107292.73446899999</c:v>
                </c:pt>
                <c:pt idx="759">
                  <c:v>104890.5093834</c:v>
                </c:pt>
                <c:pt idx="760">
                  <c:v>104447.8032498</c:v>
                </c:pt>
                <c:pt idx="761">
                  <c:v>103120.5920337</c:v>
                </c:pt>
                <c:pt idx="762">
                  <c:v>101495.824236</c:v>
                </c:pt>
                <c:pt idx="763">
                  <c:v>99750.400873199993</c:v>
                </c:pt>
                <c:pt idx="764">
                  <c:v>99080.898564599993</c:v>
                </c:pt>
                <c:pt idx="765">
                  <c:v>98400.510039599991</c:v>
                </c:pt>
                <c:pt idx="766">
                  <c:v>97287.3944127</c:v>
                </c:pt>
                <c:pt idx="767">
                  <c:v>96730.383006899996</c:v>
                </c:pt>
                <c:pt idx="768">
                  <c:v>95878.536573599995</c:v>
                </c:pt>
                <c:pt idx="769">
                  <c:v>95064.791897699994</c:v>
                </c:pt>
                <c:pt idx="770">
                  <c:v>93765.703407299996</c:v>
                </c:pt>
                <c:pt idx="771">
                  <c:v>93232.278803699999</c:v>
                </c:pt>
                <c:pt idx="772">
                  <c:v>92598.156698399995</c:v>
                </c:pt>
                <c:pt idx="773">
                  <c:v>91054.128339000003</c:v>
                </c:pt>
                <c:pt idx="774">
                  <c:v>90718.47</c:v>
                </c:pt>
                <c:pt idx="775">
                  <c:v>90163.2729636</c:v>
                </c:pt>
                <c:pt idx="776">
                  <c:v>89504.656871400002</c:v>
                </c:pt>
                <c:pt idx="777">
                  <c:v>89141.782991399989</c:v>
                </c:pt>
                <c:pt idx="778">
                  <c:v>88488.610007399999</c:v>
                </c:pt>
                <c:pt idx="779">
                  <c:v>88046.811058499996</c:v>
                </c:pt>
                <c:pt idx="780">
                  <c:v>87485.2637292</c:v>
                </c:pt>
                <c:pt idx="781">
                  <c:v>87121.482664499999</c:v>
                </c:pt>
                <c:pt idx="782">
                  <c:v>86067.334043099996</c:v>
                </c:pt>
                <c:pt idx="783">
                  <c:v>85795.178633099989</c:v>
                </c:pt>
                <c:pt idx="784">
                  <c:v>85145.634387899991</c:v>
                </c:pt>
                <c:pt idx="785">
                  <c:v>84741.937196400002</c:v>
                </c:pt>
                <c:pt idx="786">
                  <c:v>84050.662454999998</c:v>
                </c:pt>
                <c:pt idx="787">
                  <c:v>83111.726290499995</c:v>
                </c:pt>
                <c:pt idx="788">
                  <c:v>82838.663695800002</c:v>
                </c:pt>
                <c:pt idx="789">
                  <c:v>81994.074740099997</c:v>
                </c:pt>
                <c:pt idx="790">
                  <c:v>81407.126239199992</c:v>
                </c:pt>
                <c:pt idx="791">
                  <c:v>80650.53419939999</c:v>
                </c:pt>
                <c:pt idx="792">
                  <c:v>80111.6664876</c:v>
                </c:pt>
                <c:pt idx="793">
                  <c:v>79179.080615999992</c:v>
                </c:pt>
                <c:pt idx="794">
                  <c:v>78478.734027600003</c:v>
                </c:pt>
                <c:pt idx="795">
                  <c:v>77426.399775600003</c:v>
                </c:pt>
                <c:pt idx="796">
                  <c:v>77418.23511329999</c:v>
                </c:pt>
                <c:pt idx="797">
                  <c:v>76679.786767500002</c:v>
                </c:pt>
                <c:pt idx="798">
                  <c:v>76438.475637299998</c:v>
                </c:pt>
                <c:pt idx="799">
                  <c:v>75774.416436899992</c:v>
                </c:pt>
                <c:pt idx="800">
                  <c:v>74923.477188299992</c:v>
                </c:pt>
                <c:pt idx="801">
                  <c:v>74551.531461299994</c:v>
                </c:pt>
                <c:pt idx="802">
                  <c:v>73885.657891499999</c:v>
                </c:pt>
                <c:pt idx="803">
                  <c:v>73482.867884699997</c:v>
                </c:pt>
                <c:pt idx="804">
                  <c:v>72793.407512699996</c:v>
                </c:pt>
                <c:pt idx="805">
                  <c:v>72234.58173749999</c:v>
                </c:pt>
                <c:pt idx="806">
                  <c:v>71826.348622499994</c:v>
                </c:pt>
                <c:pt idx="807">
                  <c:v>71826.348622499994</c:v>
                </c:pt>
                <c:pt idx="808">
                  <c:v>71827.255807199996</c:v>
                </c:pt>
                <c:pt idx="809">
                  <c:v>71748.330738299992</c:v>
                </c:pt>
                <c:pt idx="810">
                  <c:v>71507.92679279999</c:v>
                </c:pt>
                <c:pt idx="811">
                  <c:v>71382.735304200003</c:v>
                </c:pt>
                <c:pt idx="812">
                  <c:v>71041.633856999993</c:v>
                </c:pt>
                <c:pt idx="813">
                  <c:v>70618.88578679999</c:v>
                </c:pt>
                <c:pt idx="814">
                  <c:v>70060.9671963</c:v>
                </c:pt>
                <c:pt idx="815">
                  <c:v>69685.392730499996</c:v>
                </c:pt>
                <c:pt idx="816">
                  <c:v>69274.438061399997</c:v>
                </c:pt>
                <c:pt idx="817">
                  <c:v>68855.318729999999</c:v>
                </c:pt>
                <c:pt idx="818">
                  <c:v>68458.879016099992</c:v>
                </c:pt>
                <c:pt idx="819">
                  <c:v>68122.31349239999</c:v>
                </c:pt>
                <c:pt idx="820">
                  <c:v>68083.304550300003</c:v>
                </c:pt>
                <c:pt idx="821">
                  <c:v>67944.505291199996</c:v>
                </c:pt>
                <c:pt idx="822">
                  <c:v>66438.578689200003</c:v>
                </c:pt>
                <c:pt idx="823">
                  <c:v>66101.105980799999</c:v>
                </c:pt>
                <c:pt idx="824">
                  <c:v>65961.39953699999</c:v>
                </c:pt>
                <c:pt idx="825">
                  <c:v>65801.735029799995</c:v>
                </c:pt>
                <c:pt idx="826">
                  <c:v>65622.112459199998</c:v>
                </c:pt>
                <c:pt idx="827">
                  <c:v>65441.5827039</c:v>
                </c:pt>
                <c:pt idx="828">
                  <c:v>65381.708513699996</c:v>
                </c:pt>
                <c:pt idx="829">
                  <c:v>65341.792386899993</c:v>
                </c:pt>
                <c:pt idx="830">
                  <c:v>65301.876260099998</c:v>
                </c:pt>
                <c:pt idx="831">
                  <c:v>65281.918196699997</c:v>
                </c:pt>
                <c:pt idx="832">
                  <c:v>65281.918196699997</c:v>
                </c:pt>
                <c:pt idx="833">
                  <c:v>65281.918196699997</c:v>
                </c:pt>
                <c:pt idx="834">
                  <c:v>65281.918196699997</c:v>
                </c:pt>
                <c:pt idx="835">
                  <c:v>65497.828155299998</c:v>
                </c:pt>
                <c:pt idx="836">
                  <c:v>65747.303947799999</c:v>
                </c:pt>
                <c:pt idx="837">
                  <c:v>66019.459357799991</c:v>
                </c:pt>
                <c:pt idx="838">
                  <c:v>66284.357290200001</c:v>
                </c:pt>
                <c:pt idx="839">
                  <c:v>66529.297159199996</c:v>
                </c:pt>
                <c:pt idx="840">
                  <c:v>65869.773882299996</c:v>
                </c:pt>
                <c:pt idx="841">
                  <c:v>65505.992817599996</c:v>
                </c:pt>
                <c:pt idx="842">
                  <c:v>65256.517025099994</c:v>
                </c:pt>
                <c:pt idx="843">
                  <c:v>64984.361615099995</c:v>
                </c:pt>
                <c:pt idx="844">
                  <c:v>64760.286994199996</c:v>
                </c:pt>
                <c:pt idx="845">
                  <c:v>64495.389061799993</c:v>
                </c:pt>
                <c:pt idx="846">
                  <c:v>64454.565750299997</c:v>
                </c:pt>
                <c:pt idx="847">
                  <c:v>64434.607686899995</c:v>
                </c:pt>
                <c:pt idx="848">
                  <c:v>64394.6915601</c:v>
                </c:pt>
                <c:pt idx="849">
                  <c:v>64394.6915601</c:v>
                </c:pt>
                <c:pt idx="850">
                  <c:v>64064.4763293</c:v>
                </c:pt>
                <c:pt idx="851">
                  <c:v>64044.518265899998</c:v>
                </c:pt>
                <c:pt idx="852">
                  <c:v>64024.560202499997</c:v>
                </c:pt>
                <c:pt idx="853">
                  <c:v>64024.560202499997</c:v>
                </c:pt>
                <c:pt idx="854">
                  <c:v>64024.560202499997</c:v>
                </c:pt>
                <c:pt idx="855">
                  <c:v>64024.560202499997</c:v>
                </c:pt>
                <c:pt idx="856">
                  <c:v>64024.560202499997</c:v>
                </c:pt>
                <c:pt idx="857">
                  <c:v>64024.560202499997</c:v>
                </c:pt>
                <c:pt idx="858">
                  <c:v>64024.560202499997</c:v>
                </c:pt>
                <c:pt idx="859">
                  <c:v>63967.407566399997</c:v>
                </c:pt>
                <c:pt idx="860">
                  <c:v>63885.760943399997</c:v>
                </c:pt>
                <c:pt idx="861">
                  <c:v>63763.2910089</c:v>
                </c:pt>
                <c:pt idx="862">
                  <c:v>63763.2910089</c:v>
                </c:pt>
                <c:pt idx="863">
                  <c:v>63757.847900699999</c:v>
                </c:pt>
                <c:pt idx="864">
                  <c:v>63835.865784899994</c:v>
                </c:pt>
                <c:pt idx="865">
                  <c:v>63753.311977199999</c:v>
                </c:pt>
                <c:pt idx="866">
                  <c:v>63601.812132299994</c:v>
                </c:pt>
                <c:pt idx="867">
                  <c:v>63569.153483099995</c:v>
                </c:pt>
                <c:pt idx="868">
                  <c:v>63078.366560399998</c:v>
                </c:pt>
                <c:pt idx="869">
                  <c:v>62638.381980899998</c:v>
                </c:pt>
                <c:pt idx="870">
                  <c:v>62260.085960999997</c:v>
                </c:pt>
                <c:pt idx="871">
                  <c:v>61836.4307061</c:v>
                </c:pt>
                <c:pt idx="872">
                  <c:v>61472.649641399999</c:v>
                </c:pt>
                <c:pt idx="873">
                  <c:v>61037.200985399999</c:v>
                </c:pt>
                <c:pt idx="874">
                  <c:v>61037.200985399999</c:v>
                </c:pt>
                <c:pt idx="875">
                  <c:v>61037.200985399999</c:v>
                </c:pt>
                <c:pt idx="876">
                  <c:v>61037.200985399999</c:v>
                </c:pt>
                <c:pt idx="877">
                  <c:v>61037.200985399999</c:v>
                </c:pt>
                <c:pt idx="878">
                  <c:v>61037.200985399999</c:v>
                </c:pt>
                <c:pt idx="879">
                  <c:v>61010.892629099995</c:v>
                </c:pt>
                <c:pt idx="880">
                  <c:v>60732.386926199993</c:v>
                </c:pt>
                <c:pt idx="881">
                  <c:v>60712.428862799999</c:v>
                </c:pt>
                <c:pt idx="882">
                  <c:v>60732.386926199993</c:v>
                </c:pt>
                <c:pt idx="883">
                  <c:v>60732.386926199993</c:v>
                </c:pt>
                <c:pt idx="884">
                  <c:v>60221.641940099995</c:v>
                </c:pt>
                <c:pt idx="885">
                  <c:v>60221.641940099995</c:v>
                </c:pt>
                <c:pt idx="886">
                  <c:v>60221.641940099995</c:v>
                </c:pt>
                <c:pt idx="887">
                  <c:v>60221.641940099995</c:v>
                </c:pt>
                <c:pt idx="888">
                  <c:v>60200.776691999999</c:v>
                </c:pt>
                <c:pt idx="889">
                  <c:v>59934.064390199994</c:v>
                </c:pt>
                <c:pt idx="890">
                  <c:v>59894.148263399999</c:v>
                </c:pt>
                <c:pt idx="891">
                  <c:v>59975.794886399999</c:v>
                </c:pt>
                <c:pt idx="892">
                  <c:v>59833.366888500001</c:v>
                </c:pt>
                <c:pt idx="893">
                  <c:v>59814.316009799993</c:v>
                </c:pt>
                <c:pt idx="894">
                  <c:v>59427.855327599995</c:v>
                </c:pt>
                <c:pt idx="895">
                  <c:v>59428.762512299996</c:v>
                </c:pt>
                <c:pt idx="896">
                  <c:v>59428.762512299996</c:v>
                </c:pt>
                <c:pt idx="897">
                  <c:v>59428.762512299996</c:v>
                </c:pt>
                <c:pt idx="898">
                  <c:v>59428.762512299996</c:v>
                </c:pt>
                <c:pt idx="899">
                  <c:v>59344.394335199999</c:v>
                </c:pt>
                <c:pt idx="900">
                  <c:v>59344.394335199999</c:v>
                </c:pt>
                <c:pt idx="901">
                  <c:v>59323.529087099996</c:v>
                </c:pt>
                <c:pt idx="902">
                  <c:v>59263.6548969</c:v>
                </c:pt>
                <c:pt idx="903">
                  <c:v>59162.957395199999</c:v>
                </c:pt>
                <c:pt idx="904">
                  <c:v>58437.209635199993</c:v>
                </c:pt>
                <c:pt idx="905">
                  <c:v>58403.643801300001</c:v>
                </c:pt>
                <c:pt idx="906">
                  <c:v>58361.006120399994</c:v>
                </c:pt>
                <c:pt idx="907">
                  <c:v>58342.862426399995</c:v>
                </c:pt>
                <c:pt idx="908">
                  <c:v>58342.862426399995</c:v>
                </c:pt>
                <c:pt idx="909">
                  <c:v>57870.219197699997</c:v>
                </c:pt>
                <c:pt idx="910">
                  <c:v>57620.743405199995</c:v>
                </c:pt>
                <c:pt idx="911">
                  <c:v>57439.306465199996</c:v>
                </c:pt>
                <c:pt idx="912">
                  <c:v>57167.151055199996</c:v>
                </c:pt>
                <c:pt idx="913">
                  <c:v>56895.902829899998</c:v>
                </c:pt>
                <c:pt idx="914">
                  <c:v>56650.055776199995</c:v>
                </c:pt>
                <c:pt idx="915">
                  <c:v>56650.055776199995</c:v>
                </c:pt>
                <c:pt idx="916">
                  <c:v>56643.7054833</c:v>
                </c:pt>
                <c:pt idx="917">
                  <c:v>56640.076744499995</c:v>
                </c:pt>
                <c:pt idx="918">
                  <c:v>56644.612667999994</c:v>
                </c:pt>
                <c:pt idx="919">
                  <c:v>56649.148591499994</c:v>
                </c:pt>
                <c:pt idx="920">
                  <c:v>56400.579983699994</c:v>
                </c:pt>
                <c:pt idx="921">
                  <c:v>56060.3857212</c:v>
                </c:pt>
                <c:pt idx="922">
                  <c:v>55788.230311200001</c:v>
                </c:pt>
                <c:pt idx="923">
                  <c:v>55428.077985299999</c:v>
                </c:pt>
                <c:pt idx="924">
                  <c:v>55070.6472135</c:v>
                </c:pt>
                <c:pt idx="925">
                  <c:v>54687.8152701</c:v>
                </c:pt>
                <c:pt idx="926">
                  <c:v>54395.701796699999</c:v>
                </c:pt>
                <c:pt idx="927">
                  <c:v>54375.743733299998</c:v>
                </c:pt>
                <c:pt idx="928">
                  <c:v>53861.370008399994</c:v>
                </c:pt>
                <c:pt idx="929">
                  <c:v>53841.411945</c:v>
                </c:pt>
                <c:pt idx="930">
                  <c:v>53801.495818199997</c:v>
                </c:pt>
                <c:pt idx="931">
                  <c:v>53801.495818199997</c:v>
                </c:pt>
                <c:pt idx="932">
                  <c:v>53892.214288199997</c:v>
                </c:pt>
                <c:pt idx="933">
                  <c:v>53892.214288199997</c:v>
                </c:pt>
                <c:pt idx="934">
                  <c:v>53892.214288199997</c:v>
                </c:pt>
                <c:pt idx="935">
                  <c:v>53872.256224799996</c:v>
                </c:pt>
                <c:pt idx="936">
                  <c:v>54049.157241299996</c:v>
                </c:pt>
                <c:pt idx="937">
                  <c:v>54199.749901499999</c:v>
                </c:pt>
                <c:pt idx="938">
                  <c:v>54267.788753999994</c:v>
                </c:pt>
                <c:pt idx="939">
                  <c:v>54541.758533399996</c:v>
                </c:pt>
                <c:pt idx="940">
                  <c:v>54915.518629799997</c:v>
                </c:pt>
                <c:pt idx="941">
                  <c:v>55378.182826799995</c:v>
                </c:pt>
                <c:pt idx="942">
                  <c:v>55583.206568999994</c:v>
                </c:pt>
                <c:pt idx="943">
                  <c:v>55786.415941799998</c:v>
                </c:pt>
                <c:pt idx="944">
                  <c:v>56080.343784599994</c:v>
                </c:pt>
                <c:pt idx="945">
                  <c:v>56283.553157399998</c:v>
                </c:pt>
                <c:pt idx="946">
                  <c:v>56261.780724599994</c:v>
                </c:pt>
                <c:pt idx="947">
                  <c:v>56446.846403399999</c:v>
                </c:pt>
                <c:pt idx="948">
                  <c:v>56675.456947799998</c:v>
                </c:pt>
                <c:pt idx="949">
                  <c:v>56719.9089981</c:v>
                </c:pt>
                <c:pt idx="950">
                  <c:v>56982.9925611</c:v>
                </c:pt>
                <c:pt idx="951">
                  <c:v>57305.950314299997</c:v>
                </c:pt>
                <c:pt idx="952">
                  <c:v>57397.575968999998</c:v>
                </c:pt>
                <c:pt idx="953">
                  <c:v>57762.2642184</c:v>
                </c:pt>
                <c:pt idx="954">
                  <c:v>58018.090303799996</c:v>
                </c:pt>
                <c:pt idx="955">
                  <c:v>58475.311392600001</c:v>
                </c:pt>
                <c:pt idx="956">
                  <c:v>58750.188356699997</c:v>
                </c:pt>
                <c:pt idx="957">
                  <c:v>58750.188356699997</c:v>
                </c:pt>
                <c:pt idx="958">
                  <c:v>58730.230293299996</c:v>
                </c:pt>
                <c:pt idx="959">
                  <c:v>58688.499797099998</c:v>
                </c:pt>
                <c:pt idx="960">
                  <c:v>58851.793043099999</c:v>
                </c:pt>
                <c:pt idx="961">
                  <c:v>59112.155051999995</c:v>
                </c:pt>
                <c:pt idx="962">
                  <c:v>59416.061926499999</c:v>
                </c:pt>
                <c:pt idx="963">
                  <c:v>59773.492698299997</c:v>
                </c:pt>
                <c:pt idx="964">
                  <c:v>60066.513356399999</c:v>
                </c:pt>
                <c:pt idx="965">
                  <c:v>60420.315389399999</c:v>
                </c:pt>
                <c:pt idx="966">
                  <c:v>60896.587356899996</c:v>
                </c:pt>
                <c:pt idx="967">
                  <c:v>60908.380757999999</c:v>
                </c:pt>
                <c:pt idx="968">
                  <c:v>61078.024296899996</c:v>
                </c:pt>
                <c:pt idx="969">
                  <c:v>61169.649951599997</c:v>
                </c:pt>
                <c:pt idx="970">
                  <c:v>61351.994076299998</c:v>
                </c:pt>
                <c:pt idx="971">
                  <c:v>61835.523521399999</c:v>
                </c:pt>
                <c:pt idx="972">
                  <c:v>62729.100450899998</c:v>
                </c:pt>
                <c:pt idx="973">
                  <c:v>63607.255240499995</c:v>
                </c:pt>
                <c:pt idx="974">
                  <c:v>64218.697728299994</c:v>
                </c:pt>
                <c:pt idx="975">
                  <c:v>64826.511477299995</c:v>
                </c:pt>
                <c:pt idx="976">
                  <c:v>65007.041232599993</c:v>
                </c:pt>
                <c:pt idx="977">
                  <c:v>65132.232721199995</c:v>
                </c:pt>
                <c:pt idx="978">
                  <c:v>65259.238579199999</c:v>
                </c:pt>
                <c:pt idx="979">
                  <c:v>65328.184616399994</c:v>
                </c:pt>
                <c:pt idx="980">
                  <c:v>65328.184616399994</c:v>
                </c:pt>
                <c:pt idx="981">
                  <c:v>65328.184616399994</c:v>
                </c:pt>
                <c:pt idx="982">
                  <c:v>65328.184616399994</c:v>
                </c:pt>
                <c:pt idx="983">
                  <c:v>65309.133737699995</c:v>
                </c:pt>
                <c:pt idx="984">
                  <c:v>65309.133737699995</c:v>
                </c:pt>
                <c:pt idx="985">
                  <c:v>65269.217610899999</c:v>
                </c:pt>
                <c:pt idx="986">
                  <c:v>65249.259547499998</c:v>
                </c:pt>
                <c:pt idx="987">
                  <c:v>65070.544161599995</c:v>
                </c:pt>
                <c:pt idx="988">
                  <c:v>64900.900622699999</c:v>
                </c:pt>
                <c:pt idx="989">
                  <c:v>64553.448882599994</c:v>
                </c:pt>
                <c:pt idx="990">
                  <c:v>64281.293472599995</c:v>
                </c:pt>
                <c:pt idx="991">
                  <c:v>64010.045247299997</c:v>
                </c:pt>
                <c:pt idx="992">
                  <c:v>63738.797021999999</c:v>
                </c:pt>
                <c:pt idx="993">
                  <c:v>63398.602759499998</c:v>
                </c:pt>
                <c:pt idx="994">
                  <c:v>63126.447349499998</c:v>
                </c:pt>
                <c:pt idx="995">
                  <c:v>62831.612321999994</c:v>
                </c:pt>
                <c:pt idx="996">
                  <c:v>62469.645626699996</c:v>
                </c:pt>
                <c:pt idx="997">
                  <c:v>62185.6968156</c:v>
                </c:pt>
                <c:pt idx="998">
                  <c:v>61913.541405599994</c:v>
                </c:pt>
                <c:pt idx="999">
                  <c:v>61550.667525599994</c:v>
                </c:pt>
                <c:pt idx="1000">
                  <c:v>61187.793645599995</c:v>
                </c:pt>
                <c:pt idx="1001">
                  <c:v>60982.769903399996</c:v>
                </c:pt>
                <c:pt idx="1002">
                  <c:v>61049.901571199996</c:v>
                </c:pt>
                <c:pt idx="1003">
                  <c:v>61120.661977799995</c:v>
                </c:pt>
                <c:pt idx="1004">
                  <c:v>61213.194817199997</c:v>
                </c:pt>
                <c:pt idx="1005">
                  <c:v>61236.781619399997</c:v>
                </c:pt>
                <c:pt idx="1006">
                  <c:v>61236.781619399997</c:v>
                </c:pt>
                <c:pt idx="1007">
                  <c:v>61342.015044599997</c:v>
                </c:pt>
                <c:pt idx="1008">
                  <c:v>61358.3443692</c:v>
                </c:pt>
                <c:pt idx="1009">
                  <c:v>61236.781619399997</c:v>
                </c:pt>
                <c:pt idx="1010">
                  <c:v>61289.398331999997</c:v>
                </c:pt>
                <c:pt idx="1011">
                  <c:v>61575.161512499995</c:v>
                </c:pt>
                <c:pt idx="1012">
                  <c:v>61759.320006599999</c:v>
                </c:pt>
                <c:pt idx="1013">
                  <c:v>61702.167370499999</c:v>
                </c:pt>
                <c:pt idx="1014">
                  <c:v>61668.601536599999</c:v>
                </c:pt>
                <c:pt idx="1015">
                  <c:v>61559.739372599994</c:v>
                </c:pt>
                <c:pt idx="1016">
                  <c:v>61098.889544999998</c:v>
                </c:pt>
                <c:pt idx="1017">
                  <c:v>60645.297194999999</c:v>
                </c:pt>
                <c:pt idx="1018">
                  <c:v>60133.645024199999</c:v>
                </c:pt>
                <c:pt idx="1019">
                  <c:v>60031.133153099996</c:v>
                </c:pt>
                <c:pt idx="1020">
                  <c:v>59790.729207599994</c:v>
                </c:pt>
                <c:pt idx="1021">
                  <c:v>59619.271299299995</c:v>
                </c:pt>
                <c:pt idx="1022">
                  <c:v>59467.771454399997</c:v>
                </c:pt>
                <c:pt idx="1023">
                  <c:v>59364.3523986</c:v>
                </c:pt>
                <c:pt idx="1024">
                  <c:v>59364.3523986</c:v>
                </c:pt>
                <c:pt idx="1025">
                  <c:v>59524.924090499997</c:v>
                </c:pt>
                <c:pt idx="1026">
                  <c:v>59444.184652199998</c:v>
                </c:pt>
                <c:pt idx="1027">
                  <c:v>59221.924400699994</c:v>
                </c:pt>
                <c:pt idx="1028">
                  <c:v>59124.855637799999</c:v>
                </c:pt>
                <c:pt idx="1029">
                  <c:v>59407.897264199994</c:v>
                </c:pt>
                <c:pt idx="1030">
                  <c:v>59621.085668699998</c:v>
                </c:pt>
                <c:pt idx="1031">
                  <c:v>59738.112494999994</c:v>
                </c:pt>
                <c:pt idx="1032">
                  <c:v>59977.609255799995</c:v>
                </c:pt>
                <c:pt idx="1033">
                  <c:v>60941.039407199998</c:v>
                </c:pt>
                <c:pt idx="1034">
                  <c:v>60997.284858599996</c:v>
                </c:pt>
                <c:pt idx="1035">
                  <c:v>61520.7304305</c:v>
                </c:pt>
                <c:pt idx="1036">
                  <c:v>61779.27807</c:v>
                </c:pt>
                <c:pt idx="1037">
                  <c:v>62439.708531599994</c:v>
                </c:pt>
                <c:pt idx="1038">
                  <c:v>62385.277449599998</c:v>
                </c:pt>
                <c:pt idx="1039">
                  <c:v>62186.604000299994</c:v>
                </c:pt>
                <c:pt idx="1040">
                  <c:v>62064.134065799997</c:v>
                </c:pt>
                <c:pt idx="1041">
                  <c:v>62542.220402699997</c:v>
                </c:pt>
                <c:pt idx="1042">
                  <c:v>62818.911736199996</c:v>
                </c:pt>
                <c:pt idx="1043">
                  <c:v>63233.495144099994</c:v>
                </c:pt>
                <c:pt idx="1044">
                  <c:v>63278.854379099997</c:v>
                </c:pt>
                <c:pt idx="1045">
                  <c:v>64183.317524999999</c:v>
                </c:pt>
                <c:pt idx="1046">
                  <c:v>64606.972779899996</c:v>
                </c:pt>
                <c:pt idx="1047">
                  <c:v>64352.961063899995</c:v>
                </c:pt>
                <c:pt idx="1048">
                  <c:v>64626.930843299997</c:v>
                </c:pt>
                <c:pt idx="1049">
                  <c:v>64030.910495399999</c:v>
                </c:pt>
                <c:pt idx="1050">
                  <c:v>63639.006705</c:v>
                </c:pt>
                <c:pt idx="1051">
                  <c:v>63999.159030899995</c:v>
                </c:pt>
                <c:pt idx="1052">
                  <c:v>64325.745522899997</c:v>
                </c:pt>
                <c:pt idx="1053">
                  <c:v>64514.4399405</c:v>
                </c:pt>
                <c:pt idx="1054">
                  <c:v>64472.709444299995</c:v>
                </c:pt>
                <c:pt idx="1055">
                  <c:v>65059.657945199993</c:v>
                </c:pt>
                <c:pt idx="1056">
                  <c:v>64917.229947299995</c:v>
                </c:pt>
                <c:pt idx="1057">
                  <c:v>65062.379499299997</c:v>
                </c:pt>
                <c:pt idx="1058">
                  <c:v>65549.537683200004</c:v>
                </c:pt>
                <c:pt idx="1059">
                  <c:v>66359.6536203</c:v>
                </c:pt>
                <c:pt idx="1060">
                  <c:v>66139.207738199999</c:v>
                </c:pt>
                <c:pt idx="1061">
                  <c:v>66271.656704399997</c:v>
                </c:pt>
                <c:pt idx="1062">
                  <c:v>66835.925587799997</c:v>
                </c:pt>
                <c:pt idx="1063">
                  <c:v>66905.778809700001</c:v>
                </c:pt>
                <c:pt idx="1064">
                  <c:v>66845.904619499997</c:v>
                </c:pt>
                <c:pt idx="1065">
                  <c:v>66164.608909799994</c:v>
                </c:pt>
                <c:pt idx="1066">
                  <c:v>65996.7797403</c:v>
                </c:pt>
                <c:pt idx="1067">
                  <c:v>65996.7797403</c:v>
                </c:pt>
                <c:pt idx="1068">
                  <c:v>66181.845419099991</c:v>
                </c:pt>
                <c:pt idx="1069">
                  <c:v>65700.1303434</c:v>
                </c:pt>
                <c:pt idx="1070">
                  <c:v>65583.103517099997</c:v>
                </c:pt>
                <c:pt idx="1071">
                  <c:v>63828.608307299997</c:v>
                </c:pt>
                <c:pt idx="1072">
                  <c:v>62193.861477899998</c:v>
                </c:pt>
                <c:pt idx="1073">
                  <c:v>61034.479431299995</c:v>
                </c:pt>
                <c:pt idx="1074">
                  <c:v>59445.999021600001</c:v>
                </c:pt>
                <c:pt idx="1075">
                  <c:v>58555.143646199998</c:v>
                </c:pt>
                <c:pt idx="1076">
                  <c:v>56877.7591359</c:v>
                </c:pt>
                <c:pt idx="1077">
                  <c:v>55361.8535022</c:v>
                </c:pt>
                <c:pt idx="1078">
                  <c:v>54321.312651299995</c:v>
                </c:pt>
                <c:pt idx="1079">
                  <c:v>53373.304639800001</c:v>
                </c:pt>
                <c:pt idx="1080">
                  <c:v>52455.233723400001</c:v>
                </c:pt>
                <c:pt idx="1081">
                  <c:v>52174.913651099996</c:v>
                </c:pt>
                <c:pt idx="1082">
                  <c:v>50801.436015299994</c:v>
                </c:pt>
                <c:pt idx="1083">
                  <c:v>49637.518045199999</c:v>
                </c:pt>
                <c:pt idx="1084">
                  <c:v>48763.899179100001</c:v>
                </c:pt>
                <c:pt idx="1085">
                  <c:v>48549.803589899995</c:v>
                </c:pt>
                <c:pt idx="1086">
                  <c:v>48638.707690499999</c:v>
                </c:pt>
                <c:pt idx="1087">
                  <c:v>48095.304055199995</c:v>
                </c:pt>
                <c:pt idx="1088">
                  <c:v>47382.256881000001</c:v>
                </c:pt>
                <c:pt idx="1089">
                  <c:v>46777.164686099997</c:v>
                </c:pt>
                <c:pt idx="1090">
                  <c:v>46085.8899447</c:v>
                </c:pt>
                <c:pt idx="1091">
                  <c:v>44620.786654199997</c:v>
                </c:pt>
                <c:pt idx="1092">
                  <c:v>43753.518080999995</c:v>
                </c:pt>
                <c:pt idx="1093">
                  <c:v>42455.336775299998</c:v>
                </c:pt>
                <c:pt idx="1094">
                  <c:v>41743.196785799999</c:v>
                </c:pt>
                <c:pt idx="1095">
                  <c:v>41300.490652199995</c:v>
                </c:pt>
                <c:pt idx="1096">
                  <c:v>40513.961517299998</c:v>
                </c:pt>
                <c:pt idx="1097">
                  <c:v>39557.788843499999</c:v>
                </c:pt>
                <c:pt idx="1098">
                  <c:v>38859.256624499998</c:v>
                </c:pt>
                <c:pt idx="1099">
                  <c:v>38188.847131199997</c:v>
                </c:pt>
                <c:pt idx="1100">
                  <c:v>37867.703747399995</c:v>
                </c:pt>
                <c:pt idx="1101">
                  <c:v>37682.638068599997</c:v>
                </c:pt>
                <c:pt idx="1102">
                  <c:v>37382.359932899999</c:v>
                </c:pt>
                <c:pt idx="1103">
                  <c:v>37020.393237600001</c:v>
                </c:pt>
                <c:pt idx="1104">
                  <c:v>36698.342669099999</c:v>
                </c:pt>
                <c:pt idx="1105">
                  <c:v>36566.800887599995</c:v>
                </c:pt>
                <c:pt idx="1106">
                  <c:v>36403.507641600001</c:v>
                </c:pt>
                <c:pt idx="1107">
                  <c:v>36426.187259099999</c:v>
                </c:pt>
                <c:pt idx="1108">
                  <c:v>36426.187259099999</c:v>
                </c:pt>
                <c:pt idx="1109">
                  <c:v>36426.187259099999</c:v>
                </c:pt>
                <c:pt idx="1110">
                  <c:v>36426.187259099999</c:v>
                </c:pt>
                <c:pt idx="1111">
                  <c:v>36426.187259099999</c:v>
                </c:pt>
                <c:pt idx="1112">
                  <c:v>36467.010570599996</c:v>
                </c:pt>
                <c:pt idx="1113">
                  <c:v>36551.378747700001</c:v>
                </c:pt>
                <c:pt idx="1114">
                  <c:v>36128.630677499998</c:v>
                </c:pt>
                <c:pt idx="1115">
                  <c:v>35880.062069699998</c:v>
                </c:pt>
                <c:pt idx="1116">
                  <c:v>35840.145942899995</c:v>
                </c:pt>
                <c:pt idx="1117">
                  <c:v>35502.673234499998</c:v>
                </c:pt>
                <c:pt idx="1118">
                  <c:v>35242.311225599995</c:v>
                </c:pt>
                <c:pt idx="1119">
                  <c:v>34821.377524799995</c:v>
                </c:pt>
                <c:pt idx="1120">
                  <c:v>34414.958779199995</c:v>
                </c:pt>
                <c:pt idx="1121">
                  <c:v>34163.668617299998</c:v>
                </c:pt>
                <c:pt idx="1122">
                  <c:v>34313.3540928</c:v>
                </c:pt>
                <c:pt idx="1123">
                  <c:v>34405.886932199995</c:v>
                </c:pt>
                <c:pt idx="1124">
                  <c:v>34515.656280899995</c:v>
                </c:pt>
                <c:pt idx="1125">
                  <c:v>34560.108331199997</c:v>
                </c:pt>
                <c:pt idx="1126">
                  <c:v>34514.749096200001</c:v>
                </c:pt>
                <c:pt idx="1127">
                  <c:v>34174.5548337</c:v>
                </c:pt>
                <c:pt idx="1128">
                  <c:v>33743.642101199999</c:v>
                </c:pt>
                <c:pt idx="1129">
                  <c:v>33438.828042000001</c:v>
                </c:pt>
                <c:pt idx="1130">
                  <c:v>33086.840378399997</c:v>
                </c:pt>
                <c:pt idx="1131">
                  <c:v>32588.795978099999</c:v>
                </c:pt>
                <c:pt idx="1132">
                  <c:v>32073.515068499997</c:v>
                </c:pt>
                <c:pt idx="1133">
                  <c:v>31554.605420099997</c:v>
                </c:pt>
                <c:pt idx="1134">
                  <c:v>31170.866291999999</c:v>
                </c:pt>
                <c:pt idx="1135">
                  <c:v>30766.261915799998</c:v>
                </c:pt>
                <c:pt idx="1136">
                  <c:v>30337.1635527</c:v>
                </c:pt>
                <c:pt idx="1137">
                  <c:v>30453.283194299998</c:v>
                </c:pt>
                <c:pt idx="1138">
                  <c:v>30867.8666022</c:v>
                </c:pt>
                <c:pt idx="1139">
                  <c:v>30641.0704272</c:v>
                </c:pt>
                <c:pt idx="1140">
                  <c:v>30346.235399699999</c:v>
                </c:pt>
                <c:pt idx="1141">
                  <c:v>30734.510451299997</c:v>
                </c:pt>
                <c:pt idx="1142">
                  <c:v>31159.072890899999</c:v>
                </c:pt>
                <c:pt idx="1143">
                  <c:v>31571.841929399998</c:v>
                </c:pt>
                <c:pt idx="1144">
                  <c:v>31996.404369</c:v>
                </c:pt>
                <c:pt idx="1145">
                  <c:v>32278.5388107</c:v>
                </c:pt>
                <c:pt idx="1146">
                  <c:v>32707.637173799998</c:v>
                </c:pt>
                <c:pt idx="1147">
                  <c:v>33209.310312900001</c:v>
                </c:pt>
                <c:pt idx="1148">
                  <c:v>33721.869668399995</c:v>
                </c:pt>
                <c:pt idx="1149">
                  <c:v>33822.567170099996</c:v>
                </c:pt>
                <c:pt idx="1150">
                  <c:v>33822.567170099996</c:v>
                </c:pt>
                <c:pt idx="1151">
                  <c:v>33822.567170099996</c:v>
                </c:pt>
                <c:pt idx="1152">
                  <c:v>33822.567170099996</c:v>
                </c:pt>
                <c:pt idx="1153">
                  <c:v>33924.171856499997</c:v>
                </c:pt>
                <c:pt idx="1154">
                  <c:v>34017.611880600001</c:v>
                </c:pt>
                <c:pt idx="1155">
                  <c:v>34131.009968099999</c:v>
                </c:pt>
                <c:pt idx="1156">
                  <c:v>34160.947063200001</c:v>
                </c:pt>
                <c:pt idx="1157">
                  <c:v>34221.728438099999</c:v>
                </c:pt>
                <c:pt idx="1158">
                  <c:v>34135.545891599999</c:v>
                </c:pt>
                <c:pt idx="1159">
                  <c:v>34002.1897407</c:v>
                </c:pt>
                <c:pt idx="1160">
                  <c:v>33753.6211329</c:v>
                </c:pt>
                <c:pt idx="1161">
                  <c:v>33574.905746999997</c:v>
                </c:pt>
                <c:pt idx="1162">
                  <c:v>33329.965877999995</c:v>
                </c:pt>
                <c:pt idx="1163">
                  <c:v>33143.993014499996</c:v>
                </c:pt>
                <c:pt idx="1164">
                  <c:v>30395.223373499997</c:v>
                </c:pt>
                <c:pt idx="1165">
                  <c:v>30115.810485899998</c:v>
                </c:pt>
                <c:pt idx="1166">
                  <c:v>29830.954490099997</c:v>
                </c:pt>
                <c:pt idx="1167">
                  <c:v>29694.876785099998</c:v>
                </c:pt>
                <c:pt idx="1168">
                  <c:v>29209.532970599997</c:v>
                </c:pt>
                <c:pt idx="1169">
                  <c:v>28776.805868699998</c:v>
                </c:pt>
                <c:pt idx="1170">
                  <c:v>28302.3482706</c:v>
                </c:pt>
                <c:pt idx="1171">
                  <c:v>27728.100355499999</c:v>
                </c:pt>
                <c:pt idx="1172">
                  <c:v>27324.403163999999</c:v>
                </c:pt>
                <c:pt idx="1173">
                  <c:v>26848.131196499999</c:v>
                </c:pt>
                <c:pt idx="1174">
                  <c:v>26382.7454454</c:v>
                </c:pt>
                <c:pt idx="1175">
                  <c:v>25926.4315413</c:v>
                </c:pt>
                <c:pt idx="1176">
                  <c:v>25411.150631699998</c:v>
                </c:pt>
                <c:pt idx="1177">
                  <c:v>24830.552423699999</c:v>
                </c:pt>
                <c:pt idx="1178">
                  <c:v>24424.133678099999</c:v>
                </c:pt>
                <c:pt idx="1179">
                  <c:v>23459.796341999998</c:v>
                </c:pt>
                <c:pt idx="1180">
                  <c:v>23159.518206299999</c:v>
                </c:pt>
                <c:pt idx="1181">
                  <c:v>23269.287554999999</c:v>
                </c:pt>
                <c:pt idx="1182">
                  <c:v>22788.479663999999</c:v>
                </c:pt>
                <c:pt idx="1183">
                  <c:v>22755.8210148</c:v>
                </c:pt>
                <c:pt idx="1184">
                  <c:v>22455.542879099998</c:v>
                </c:pt>
                <c:pt idx="1185">
                  <c:v>22119.8845401</c:v>
                </c:pt>
                <c:pt idx="1186">
                  <c:v>21695.322100499998</c:v>
                </c:pt>
                <c:pt idx="1187">
                  <c:v>21087.508351500001</c:v>
                </c:pt>
                <c:pt idx="1188">
                  <c:v>20467.9012014</c:v>
                </c:pt>
                <c:pt idx="1189">
                  <c:v>20447.943137999999</c:v>
                </c:pt>
                <c:pt idx="1190">
                  <c:v>20427.985074599997</c:v>
                </c:pt>
                <c:pt idx="1191">
                  <c:v>20427.985074599997</c:v>
                </c:pt>
              </c:numCache>
            </c:numRef>
          </c:val>
          <c:smooth val="1"/>
        </c:ser>
        <c:dLbls>
          <c:showLegendKey val="0"/>
          <c:showVal val="0"/>
          <c:showCatName val="0"/>
          <c:showSerName val="0"/>
          <c:showPercent val="0"/>
          <c:showBubbleSize val="0"/>
        </c:dLbls>
        <c:smooth val="0"/>
        <c:axId val="551882688"/>
        <c:axId val="551866368"/>
      </c:lineChart>
      <c:dateAx>
        <c:axId val="551882688"/>
        <c:scaling>
          <c:orientation val="minMax"/>
          <c:min val="42370"/>
        </c:scaling>
        <c:delete val="0"/>
        <c:axPos val="b"/>
        <c:numFmt formatCode="yyyy\-mm;@" sourceLinked="0"/>
        <c:majorTickMark val="out"/>
        <c:minorTickMark val="none"/>
        <c:tickLblPos val="nextTo"/>
        <c:crossAx val="551866368"/>
        <c:crosses val="autoZero"/>
        <c:auto val="1"/>
        <c:lblOffset val="100"/>
        <c:baseTimeUnit val="days"/>
        <c:majorUnit val="6"/>
        <c:majorTimeUnit val="months"/>
      </c:dateAx>
      <c:valAx>
        <c:axId val="551866368"/>
        <c:scaling>
          <c:orientation val="minMax"/>
        </c:scaling>
        <c:delete val="0"/>
        <c:axPos val="l"/>
        <c:majorGridlines>
          <c:spPr>
            <a:ln>
              <a:noFill/>
            </a:ln>
          </c:spPr>
        </c:majorGridlines>
        <c:numFmt formatCode="#,##0_);[Red]\(#,##0\)" sourceLinked="0"/>
        <c:majorTickMark val="out"/>
        <c:minorTickMark val="none"/>
        <c:tickLblPos val="nextTo"/>
        <c:crossAx val="551882688"/>
        <c:crosses val="autoZero"/>
        <c:crossBetween val="between"/>
      </c:val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上期所库存!$B$3</c:f>
              <c:strCache>
                <c:ptCount val="1"/>
                <c:pt idx="0">
                  <c:v>库存小计:阴极铜:总计</c:v>
                </c:pt>
              </c:strCache>
            </c:strRef>
          </c:tx>
          <c:spPr>
            <a:ln w="19050">
              <a:solidFill>
                <a:schemeClr val="tx2"/>
              </a:solidFill>
            </a:ln>
          </c:spPr>
          <c:marker>
            <c:symbol val="none"/>
          </c:marker>
          <c:cat>
            <c:numRef>
              <c:f>上期所库存!$A$9:$A$302</c:f>
              <c:numCache>
                <c:formatCode>yyyy\-mm\-dd;@</c:formatCode>
                <c:ptCount val="294"/>
                <c:pt idx="0">
                  <c:v>43882</c:v>
                </c:pt>
                <c:pt idx="1">
                  <c:v>43875</c:v>
                </c:pt>
                <c:pt idx="2">
                  <c:v>43868</c:v>
                </c:pt>
                <c:pt idx="3">
                  <c:v>43853</c:v>
                </c:pt>
                <c:pt idx="4">
                  <c:v>43847</c:v>
                </c:pt>
                <c:pt idx="5">
                  <c:v>43840</c:v>
                </c:pt>
                <c:pt idx="6">
                  <c:v>43833</c:v>
                </c:pt>
                <c:pt idx="7">
                  <c:v>43826</c:v>
                </c:pt>
                <c:pt idx="8">
                  <c:v>43819</c:v>
                </c:pt>
                <c:pt idx="9">
                  <c:v>43812</c:v>
                </c:pt>
                <c:pt idx="10">
                  <c:v>43805</c:v>
                </c:pt>
                <c:pt idx="11">
                  <c:v>43798</c:v>
                </c:pt>
                <c:pt idx="12">
                  <c:v>43791</c:v>
                </c:pt>
                <c:pt idx="13">
                  <c:v>43784</c:v>
                </c:pt>
                <c:pt idx="14">
                  <c:v>43777</c:v>
                </c:pt>
                <c:pt idx="15">
                  <c:v>43770</c:v>
                </c:pt>
                <c:pt idx="16">
                  <c:v>43763</c:v>
                </c:pt>
                <c:pt idx="17">
                  <c:v>43756</c:v>
                </c:pt>
                <c:pt idx="18">
                  <c:v>43749</c:v>
                </c:pt>
                <c:pt idx="19">
                  <c:v>43735</c:v>
                </c:pt>
                <c:pt idx="20">
                  <c:v>43728</c:v>
                </c:pt>
                <c:pt idx="21">
                  <c:v>43720</c:v>
                </c:pt>
                <c:pt idx="22">
                  <c:v>43714</c:v>
                </c:pt>
                <c:pt idx="23">
                  <c:v>43707</c:v>
                </c:pt>
                <c:pt idx="24">
                  <c:v>43700</c:v>
                </c:pt>
                <c:pt idx="25">
                  <c:v>43693</c:v>
                </c:pt>
                <c:pt idx="26">
                  <c:v>43686</c:v>
                </c:pt>
                <c:pt idx="27">
                  <c:v>43679</c:v>
                </c:pt>
                <c:pt idx="28">
                  <c:v>43672</c:v>
                </c:pt>
                <c:pt idx="29">
                  <c:v>43665</c:v>
                </c:pt>
                <c:pt idx="30">
                  <c:v>43658</c:v>
                </c:pt>
                <c:pt idx="31">
                  <c:v>43651</c:v>
                </c:pt>
                <c:pt idx="32">
                  <c:v>43644</c:v>
                </c:pt>
                <c:pt idx="33">
                  <c:v>43637</c:v>
                </c:pt>
                <c:pt idx="34">
                  <c:v>43630</c:v>
                </c:pt>
                <c:pt idx="35">
                  <c:v>43622</c:v>
                </c:pt>
                <c:pt idx="36">
                  <c:v>43616</c:v>
                </c:pt>
                <c:pt idx="37">
                  <c:v>43609</c:v>
                </c:pt>
                <c:pt idx="38">
                  <c:v>43602</c:v>
                </c:pt>
                <c:pt idx="39">
                  <c:v>43595</c:v>
                </c:pt>
                <c:pt idx="40">
                  <c:v>43585</c:v>
                </c:pt>
                <c:pt idx="41">
                  <c:v>43581</c:v>
                </c:pt>
                <c:pt idx="42">
                  <c:v>43574</c:v>
                </c:pt>
                <c:pt idx="43">
                  <c:v>43567</c:v>
                </c:pt>
                <c:pt idx="44">
                  <c:v>43559</c:v>
                </c:pt>
                <c:pt idx="45">
                  <c:v>43553</c:v>
                </c:pt>
                <c:pt idx="46">
                  <c:v>43546</c:v>
                </c:pt>
                <c:pt idx="47">
                  <c:v>43539</c:v>
                </c:pt>
                <c:pt idx="48">
                  <c:v>43532</c:v>
                </c:pt>
                <c:pt idx="49">
                  <c:v>43525</c:v>
                </c:pt>
                <c:pt idx="50">
                  <c:v>43518</c:v>
                </c:pt>
                <c:pt idx="51">
                  <c:v>43511</c:v>
                </c:pt>
                <c:pt idx="52">
                  <c:v>43497</c:v>
                </c:pt>
                <c:pt idx="53">
                  <c:v>43490</c:v>
                </c:pt>
                <c:pt idx="54">
                  <c:v>43483</c:v>
                </c:pt>
                <c:pt idx="55">
                  <c:v>43476</c:v>
                </c:pt>
                <c:pt idx="56">
                  <c:v>43469</c:v>
                </c:pt>
                <c:pt idx="57">
                  <c:v>43462</c:v>
                </c:pt>
                <c:pt idx="58">
                  <c:v>43455</c:v>
                </c:pt>
                <c:pt idx="59">
                  <c:v>43448</c:v>
                </c:pt>
                <c:pt idx="60">
                  <c:v>43441</c:v>
                </c:pt>
                <c:pt idx="61">
                  <c:v>43434</c:v>
                </c:pt>
                <c:pt idx="62">
                  <c:v>43427</c:v>
                </c:pt>
                <c:pt idx="63">
                  <c:v>43420</c:v>
                </c:pt>
                <c:pt idx="64">
                  <c:v>43413</c:v>
                </c:pt>
                <c:pt idx="65">
                  <c:v>43406</c:v>
                </c:pt>
                <c:pt idx="66">
                  <c:v>43399</c:v>
                </c:pt>
                <c:pt idx="67">
                  <c:v>43392</c:v>
                </c:pt>
                <c:pt idx="68">
                  <c:v>43385</c:v>
                </c:pt>
                <c:pt idx="69">
                  <c:v>43371</c:v>
                </c:pt>
                <c:pt idx="70">
                  <c:v>43364</c:v>
                </c:pt>
                <c:pt idx="71">
                  <c:v>43357</c:v>
                </c:pt>
                <c:pt idx="72">
                  <c:v>43350</c:v>
                </c:pt>
                <c:pt idx="73">
                  <c:v>43343</c:v>
                </c:pt>
                <c:pt idx="74">
                  <c:v>43336</c:v>
                </c:pt>
                <c:pt idx="75">
                  <c:v>43329</c:v>
                </c:pt>
                <c:pt idx="76">
                  <c:v>43322</c:v>
                </c:pt>
                <c:pt idx="77">
                  <c:v>43315</c:v>
                </c:pt>
                <c:pt idx="78">
                  <c:v>43308</c:v>
                </c:pt>
                <c:pt idx="79">
                  <c:v>43301</c:v>
                </c:pt>
                <c:pt idx="80">
                  <c:v>43294</c:v>
                </c:pt>
                <c:pt idx="81">
                  <c:v>43287</c:v>
                </c:pt>
                <c:pt idx="82">
                  <c:v>43280</c:v>
                </c:pt>
                <c:pt idx="83">
                  <c:v>43273</c:v>
                </c:pt>
                <c:pt idx="84">
                  <c:v>43266</c:v>
                </c:pt>
                <c:pt idx="85">
                  <c:v>43259</c:v>
                </c:pt>
                <c:pt idx="86">
                  <c:v>43252</c:v>
                </c:pt>
                <c:pt idx="87">
                  <c:v>43245</c:v>
                </c:pt>
                <c:pt idx="88">
                  <c:v>43238</c:v>
                </c:pt>
                <c:pt idx="89">
                  <c:v>43231</c:v>
                </c:pt>
                <c:pt idx="90">
                  <c:v>43224</c:v>
                </c:pt>
                <c:pt idx="91">
                  <c:v>43217</c:v>
                </c:pt>
                <c:pt idx="92">
                  <c:v>43210</c:v>
                </c:pt>
                <c:pt idx="93">
                  <c:v>43203</c:v>
                </c:pt>
                <c:pt idx="94">
                  <c:v>43194</c:v>
                </c:pt>
                <c:pt idx="95">
                  <c:v>43189</c:v>
                </c:pt>
                <c:pt idx="96">
                  <c:v>43182</c:v>
                </c:pt>
                <c:pt idx="97">
                  <c:v>43175</c:v>
                </c:pt>
                <c:pt idx="98">
                  <c:v>43168</c:v>
                </c:pt>
                <c:pt idx="99">
                  <c:v>43161</c:v>
                </c:pt>
                <c:pt idx="100">
                  <c:v>43154</c:v>
                </c:pt>
                <c:pt idx="101">
                  <c:v>43145</c:v>
                </c:pt>
                <c:pt idx="102">
                  <c:v>43140</c:v>
                </c:pt>
                <c:pt idx="103">
                  <c:v>43133</c:v>
                </c:pt>
                <c:pt idx="104">
                  <c:v>43126</c:v>
                </c:pt>
                <c:pt idx="105">
                  <c:v>43119</c:v>
                </c:pt>
                <c:pt idx="106">
                  <c:v>43112</c:v>
                </c:pt>
                <c:pt idx="107">
                  <c:v>43105</c:v>
                </c:pt>
                <c:pt idx="108">
                  <c:v>43098</c:v>
                </c:pt>
                <c:pt idx="109">
                  <c:v>43091</c:v>
                </c:pt>
                <c:pt idx="110">
                  <c:v>43084</c:v>
                </c:pt>
                <c:pt idx="111">
                  <c:v>43077</c:v>
                </c:pt>
                <c:pt idx="112">
                  <c:v>43070</c:v>
                </c:pt>
                <c:pt idx="113">
                  <c:v>43063</c:v>
                </c:pt>
                <c:pt idx="114">
                  <c:v>43056</c:v>
                </c:pt>
                <c:pt idx="115">
                  <c:v>43049</c:v>
                </c:pt>
                <c:pt idx="116">
                  <c:v>43042</c:v>
                </c:pt>
                <c:pt idx="117">
                  <c:v>43035</c:v>
                </c:pt>
                <c:pt idx="118">
                  <c:v>43028</c:v>
                </c:pt>
                <c:pt idx="119">
                  <c:v>43021</c:v>
                </c:pt>
                <c:pt idx="120">
                  <c:v>43007</c:v>
                </c:pt>
                <c:pt idx="121">
                  <c:v>43000</c:v>
                </c:pt>
                <c:pt idx="122">
                  <c:v>42993</c:v>
                </c:pt>
                <c:pt idx="123">
                  <c:v>42986</c:v>
                </c:pt>
                <c:pt idx="124">
                  <c:v>42979</c:v>
                </c:pt>
                <c:pt idx="125">
                  <c:v>42972</c:v>
                </c:pt>
                <c:pt idx="126">
                  <c:v>42965</c:v>
                </c:pt>
                <c:pt idx="127">
                  <c:v>42958</c:v>
                </c:pt>
                <c:pt idx="128">
                  <c:v>42951</c:v>
                </c:pt>
                <c:pt idx="129">
                  <c:v>42944</c:v>
                </c:pt>
                <c:pt idx="130">
                  <c:v>42937</c:v>
                </c:pt>
                <c:pt idx="131">
                  <c:v>42930</c:v>
                </c:pt>
                <c:pt idx="132">
                  <c:v>42923</c:v>
                </c:pt>
                <c:pt idx="133">
                  <c:v>42916</c:v>
                </c:pt>
                <c:pt idx="134">
                  <c:v>42909</c:v>
                </c:pt>
                <c:pt idx="135">
                  <c:v>42902</c:v>
                </c:pt>
                <c:pt idx="136">
                  <c:v>42895</c:v>
                </c:pt>
                <c:pt idx="137">
                  <c:v>42888</c:v>
                </c:pt>
                <c:pt idx="138">
                  <c:v>42881</c:v>
                </c:pt>
                <c:pt idx="139">
                  <c:v>42874</c:v>
                </c:pt>
                <c:pt idx="140">
                  <c:v>42867</c:v>
                </c:pt>
                <c:pt idx="141">
                  <c:v>42860</c:v>
                </c:pt>
                <c:pt idx="142">
                  <c:v>42853</c:v>
                </c:pt>
                <c:pt idx="143">
                  <c:v>42846</c:v>
                </c:pt>
                <c:pt idx="144">
                  <c:v>42839</c:v>
                </c:pt>
                <c:pt idx="145">
                  <c:v>42832</c:v>
                </c:pt>
                <c:pt idx="146">
                  <c:v>42825</c:v>
                </c:pt>
                <c:pt idx="147">
                  <c:v>42818</c:v>
                </c:pt>
                <c:pt idx="148">
                  <c:v>42811</c:v>
                </c:pt>
                <c:pt idx="149">
                  <c:v>42804</c:v>
                </c:pt>
                <c:pt idx="150">
                  <c:v>42797</c:v>
                </c:pt>
                <c:pt idx="151">
                  <c:v>42790</c:v>
                </c:pt>
                <c:pt idx="152">
                  <c:v>42783</c:v>
                </c:pt>
                <c:pt idx="153">
                  <c:v>42776</c:v>
                </c:pt>
                <c:pt idx="154">
                  <c:v>42769</c:v>
                </c:pt>
                <c:pt idx="155">
                  <c:v>42761</c:v>
                </c:pt>
                <c:pt idx="156">
                  <c:v>42755</c:v>
                </c:pt>
                <c:pt idx="157">
                  <c:v>42748</c:v>
                </c:pt>
                <c:pt idx="158">
                  <c:v>42741</c:v>
                </c:pt>
                <c:pt idx="159">
                  <c:v>42734</c:v>
                </c:pt>
                <c:pt idx="160">
                  <c:v>42727</c:v>
                </c:pt>
                <c:pt idx="161">
                  <c:v>42720</c:v>
                </c:pt>
                <c:pt idx="162">
                  <c:v>42713</c:v>
                </c:pt>
                <c:pt idx="163">
                  <c:v>42706</c:v>
                </c:pt>
                <c:pt idx="164">
                  <c:v>42699</c:v>
                </c:pt>
                <c:pt idx="165">
                  <c:v>42692</c:v>
                </c:pt>
                <c:pt idx="166">
                  <c:v>42685</c:v>
                </c:pt>
                <c:pt idx="167">
                  <c:v>42678</c:v>
                </c:pt>
                <c:pt idx="168">
                  <c:v>42671</c:v>
                </c:pt>
                <c:pt idx="169">
                  <c:v>42664</c:v>
                </c:pt>
                <c:pt idx="170">
                  <c:v>42657</c:v>
                </c:pt>
                <c:pt idx="171">
                  <c:v>42643</c:v>
                </c:pt>
                <c:pt idx="172">
                  <c:v>42636</c:v>
                </c:pt>
                <c:pt idx="173">
                  <c:v>42627</c:v>
                </c:pt>
                <c:pt idx="174">
                  <c:v>42622</c:v>
                </c:pt>
                <c:pt idx="175">
                  <c:v>42615</c:v>
                </c:pt>
                <c:pt idx="176">
                  <c:v>42608</c:v>
                </c:pt>
                <c:pt idx="177">
                  <c:v>42601</c:v>
                </c:pt>
                <c:pt idx="178">
                  <c:v>42594</c:v>
                </c:pt>
                <c:pt idx="179">
                  <c:v>42587</c:v>
                </c:pt>
                <c:pt idx="180">
                  <c:v>42580</c:v>
                </c:pt>
                <c:pt idx="181">
                  <c:v>42573</c:v>
                </c:pt>
                <c:pt idx="182">
                  <c:v>42566</c:v>
                </c:pt>
                <c:pt idx="183">
                  <c:v>42559</c:v>
                </c:pt>
                <c:pt idx="184">
                  <c:v>42552</c:v>
                </c:pt>
                <c:pt idx="185">
                  <c:v>42545</c:v>
                </c:pt>
                <c:pt idx="186">
                  <c:v>42538</c:v>
                </c:pt>
                <c:pt idx="187">
                  <c:v>42529</c:v>
                </c:pt>
                <c:pt idx="188">
                  <c:v>42524</c:v>
                </c:pt>
                <c:pt idx="189">
                  <c:v>42517</c:v>
                </c:pt>
                <c:pt idx="190">
                  <c:v>42510</c:v>
                </c:pt>
                <c:pt idx="191">
                  <c:v>42503</c:v>
                </c:pt>
                <c:pt idx="192">
                  <c:v>42496</c:v>
                </c:pt>
                <c:pt idx="193">
                  <c:v>42489</c:v>
                </c:pt>
                <c:pt idx="194">
                  <c:v>42482</c:v>
                </c:pt>
                <c:pt idx="195">
                  <c:v>42475</c:v>
                </c:pt>
                <c:pt idx="196">
                  <c:v>42468</c:v>
                </c:pt>
                <c:pt idx="197">
                  <c:v>42461</c:v>
                </c:pt>
                <c:pt idx="198">
                  <c:v>42454</c:v>
                </c:pt>
                <c:pt idx="199">
                  <c:v>42447</c:v>
                </c:pt>
                <c:pt idx="200">
                  <c:v>42440</c:v>
                </c:pt>
                <c:pt idx="201">
                  <c:v>42433</c:v>
                </c:pt>
                <c:pt idx="202">
                  <c:v>42426</c:v>
                </c:pt>
                <c:pt idx="203">
                  <c:v>42419</c:v>
                </c:pt>
                <c:pt idx="204">
                  <c:v>42405</c:v>
                </c:pt>
                <c:pt idx="205">
                  <c:v>42398</c:v>
                </c:pt>
                <c:pt idx="206">
                  <c:v>42391</c:v>
                </c:pt>
                <c:pt idx="207">
                  <c:v>42384</c:v>
                </c:pt>
                <c:pt idx="208">
                  <c:v>42377</c:v>
                </c:pt>
                <c:pt idx="209">
                  <c:v>42369</c:v>
                </c:pt>
                <c:pt idx="210">
                  <c:v>42363</c:v>
                </c:pt>
                <c:pt idx="211">
                  <c:v>42356</c:v>
                </c:pt>
                <c:pt idx="212">
                  <c:v>42349</c:v>
                </c:pt>
                <c:pt idx="213">
                  <c:v>42342</c:v>
                </c:pt>
                <c:pt idx="214">
                  <c:v>42335</c:v>
                </c:pt>
                <c:pt idx="215">
                  <c:v>42328</c:v>
                </c:pt>
                <c:pt idx="216">
                  <c:v>42321</c:v>
                </c:pt>
                <c:pt idx="217">
                  <c:v>42314</c:v>
                </c:pt>
                <c:pt idx="218">
                  <c:v>42307</c:v>
                </c:pt>
                <c:pt idx="219">
                  <c:v>42300</c:v>
                </c:pt>
                <c:pt idx="220">
                  <c:v>42293</c:v>
                </c:pt>
                <c:pt idx="221">
                  <c:v>42286</c:v>
                </c:pt>
                <c:pt idx="222">
                  <c:v>42277</c:v>
                </c:pt>
                <c:pt idx="223">
                  <c:v>42272</c:v>
                </c:pt>
                <c:pt idx="224">
                  <c:v>42265</c:v>
                </c:pt>
                <c:pt idx="225">
                  <c:v>42258</c:v>
                </c:pt>
                <c:pt idx="226">
                  <c:v>42249</c:v>
                </c:pt>
                <c:pt idx="227">
                  <c:v>42244</c:v>
                </c:pt>
                <c:pt idx="228">
                  <c:v>42237</c:v>
                </c:pt>
                <c:pt idx="229">
                  <c:v>42230</c:v>
                </c:pt>
                <c:pt idx="230">
                  <c:v>42223</c:v>
                </c:pt>
                <c:pt idx="231">
                  <c:v>42216</c:v>
                </c:pt>
                <c:pt idx="232">
                  <c:v>42209</c:v>
                </c:pt>
                <c:pt idx="233">
                  <c:v>42202</c:v>
                </c:pt>
                <c:pt idx="234">
                  <c:v>42195</c:v>
                </c:pt>
                <c:pt idx="235">
                  <c:v>42188</c:v>
                </c:pt>
                <c:pt idx="236">
                  <c:v>42181</c:v>
                </c:pt>
                <c:pt idx="237">
                  <c:v>42174</c:v>
                </c:pt>
                <c:pt idx="238">
                  <c:v>42167</c:v>
                </c:pt>
                <c:pt idx="239">
                  <c:v>42160</c:v>
                </c:pt>
                <c:pt idx="240">
                  <c:v>42153</c:v>
                </c:pt>
                <c:pt idx="241">
                  <c:v>42146</c:v>
                </c:pt>
                <c:pt idx="242">
                  <c:v>42139</c:v>
                </c:pt>
                <c:pt idx="243">
                  <c:v>42132</c:v>
                </c:pt>
                <c:pt idx="244">
                  <c:v>42124</c:v>
                </c:pt>
                <c:pt idx="245">
                  <c:v>42118</c:v>
                </c:pt>
                <c:pt idx="246">
                  <c:v>42111</c:v>
                </c:pt>
                <c:pt idx="247">
                  <c:v>42104</c:v>
                </c:pt>
                <c:pt idx="248">
                  <c:v>42097</c:v>
                </c:pt>
                <c:pt idx="249">
                  <c:v>42090</c:v>
                </c:pt>
                <c:pt idx="250">
                  <c:v>42083</c:v>
                </c:pt>
                <c:pt idx="251">
                  <c:v>42076</c:v>
                </c:pt>
                <c:pt idx="252">
                  <c:v>42069</c:v>
                </c:pt>
                <c:pt idx="253">
                  <c:v>42062</c:v>
                </c:pt>
                <c:pt idx="254">
                  <c:v>42052</c:v>
                </c:pt>
                <c:pt idx="255">
                  <c:v>42048</c:v>
                </c:pt>
                <c:pt idx="256">
                  <c:v>42041</c:v>
                </c:pt>
                <c:pt idx="257">
                  <c:v>42034</c:v>
                </c:pt>
                <c:pt idx="258">
                  <c:v>42027</c:v>
                </c:pt>
                <c:pt idx="259">
                  <c:v>42020</c:v>
                </c:pt>
                <c:pt idx="260">
                  <c:v>42013</c:v>
                </c:pt>
                <c:pt idx="261">
                  <c:v>42004</c:v>
                </c:pt>
                <c:pt idx="262">
                  <c:v>41999</c:v>
                </c:pt>
                <c:pt idx="263">
                  <c:v>41992</c:v>
                </c:pt>
                <c:pt idx="264">
                  <c:v>41985</c:v>
                </c:pt>
                <c:pt idx="265">
                  <c:v>41978</c:v>
                </c:pt>
                <c:pt idx="266">
                  <c:v>41971</c:v>
                </c:pt>
                <c:pt idx="267">
                  <c:v>41964</c:v>
                </c:pt>
                <c:pt idx="268">
                  <c:v>41957</c:v>
                </c:pt>
                <c:pt idx="269">
                  <c:v>41950</c:v>
                </c:pt>
                <c:pt idx="270">
                  <c:v>41943</c:v>
                </c:pt>
                <c:pt idx="271">
                  <c:v>41936</c:v>
                </c:pt>
                <c:pt idx="272">
                  <c:v>41929</c:v>
                </c:pt>
                <c:pt idx="273">
                  <c:v>41922</c:v>
                </c:pt>
                <c:pt idx="274">
                  <c:v>41912</c:v>
                </c:pt>
                <c:pt idx="275">
                  <c:v>41908</c:v>
                </c:pt>
                <c:pt idx="276">
                  <c:v>41901</c:v>
                </c:pt>
                <c:pt idx="277">
                  <c:v>41894</c:v>
                </c:pt>
                <c:pt idx="278">
                  <c:v>41887</c:v>
                </c:pt>
                <c:pt idx="279">
                  <c:v>41880</c:v>
                </c:pt>
                <c:pt idx="280">
                  <c:v>41873</c:v>
                </c:pt>
                <c:pt idx="281">
                  <c:v>41866</c:v>
                </c:pt>
                <c:pt idx="282">
                  <c:v>41859</c:v>
                </c:pt>
                <c:pt idx="283">
                  <c:v>41852</c:v>
                </c:pt>
                <c:pt idx="284">
                  <c:v>41845</c:v>
                </c:pt>
                <c:pt idx="285">
                  <c:v>41838</c:v>
                </c:pt>
                <c:pt idx="286">
                  <c:v>41831</c:v>
                </c:pt>
                <c:pt idx="287">
                  <c:v>41824</c:v>
                </c:pt>
                <c:pt idx="288">
                  <c:v>41817</c:v>
                </c:pt>
                <c:pt idx="289">
                  <c:v>41810</c:v>
                </c:pt>
                <c:pt idx="290">
                  <c:v>41803</c:v>
                </c:pt>
                <c:pt idx="291">
                  <c:v>41796</c:v>
                </c:pt>
                <c:pt idx="292">
                  <c:v>41789</c:v>
                </c:pt>
                <c:pt idx="293">
                  <c:v>41782</c:v>
                </c:pt>
              </c:numCache>
            </c:numRef>
          </c:cat>
          <c:val>
            <c:numRef>
              <c:f>上期所库存!$B$9:$B$302</c:f>
              <c:numCache>
                <c:formatCode>###,###,###,###,##0.00</c:formatCode>
                <c:ptCount val="294"/>
                <c:pt idx="0">
                  <c:v>298619</c:v>
                </c:pt>
                <c:pt idx="1">
                  <c:v>262738</c:v>
                </c:pt>
                <c:pt idx="2">
                  <c:v>206254</c:v>
                </c:pt>
                <c:pt idx="3">
                  <c:v>155839</c:v>
                </c:pt>
                <c:pt idx="4">
                  <c:v>134812</c:v>
                </c:pt>
                <c:pt idx="5">
                  <c:v>133745</c:v>
                </c:pt>
                <c:pt idx="6">
                  <c:v>141317</c:v>
                </c:pt>
                <c:pt idx="7">
                  <c:v>123647</c:v>
                </c:pt>
                <c:pt idx="8">
                  <c:v>129069</c:v>
                </c:pt>
                <c:pt idx="9">
                  <c:v>117245</c:v>
                </c:pt>
                <c:pt idx="10">
                  <c:v>112667</c:v>
                </c:pt>
                <c:pt idx="11">
                  <c:v>120192</c:v>
                </c:pt>
                <c:pt idx="12">
                  <c:v>135037</c:v>
                </c:pt>
                <c:pt idx="13">
                  <c:v>135513</c:v>
                </c:pt>
                <c:pt idx="14">
                  <c:v>148687</c:v>
                </c:pt>
                <c:pt idx="15">
                  <c:v>149911</c:v>
                </c:pt>
                <c:pt idx="16">
                  <c:v>143010</c:v>
                </c:pt>
                <c:pt idx="17">
                  <c:v>152499</c:v>
                </c:pt>
                <c:pt idx="18">
                  <c:v>134509</c:v>
                </c:pt>
                <c:pt idx="19">
                  <c:v>117455</c:v>
                </c:pt>
                <c:pt idx="20">
                  <c:v>141379</c:v>
                </c:pt>
                <c:pt idx="21">
                  <c:v>152188</c:v>
                </c:pt>
                <c:pt idx="22">
                  <c:v>162059</c:v>
                </c:pt>
                <c:pt idx="23">
                  <c:v>143876</c:v>
                </c:pt>
                <c:pt idx="24">
                  <c:v>156573</c:v>
                </c:pt>
                <c:pt idx="25">
                  <c:v>162830</c:v>
                </c:pt>
                <c:pt idx="26">
                  <c:v>156367</c:v>
                </c:pt>
                <c:pt idx="27">
                  <c:v>155971</c:v>
                </c:pt>
                <c:pt idx="28">
                  <c:v>149189</c:v>
                </c:pt>
                <c:pt idx="29">
                  <c:v>154520</c:v>
                </c:pt>
                <c:pt idx="30">
                  <c:v>145279</c:v>
                </c:pt>
                <c:pt idx="31">
                  <c:v>140904</c:v>
                </c:pt>
                <c:pt idx="32">
                  <c:v>146019</c:v>
                </c:pt>
                <c:pt idx="33">
                  <c:v>134747</c:v>
                </c:pt>
                <c:pt idx="34">
                  <c:v>139556</c:v>
                </c:pt>
                <c:pt idx="35">
                  <c:v>145626</c:v>
                </c:pt>
                <c:pt idx="36">
                  <c:v>165439</c:v>
                </c:pt>
                <c:pt idx="37">
                  <c:v>172266</c:v>
                </c:pt>
                <c:pt idx="38">
                  <c:v>187963</c:v>
                </c:pt>
                <c:pt idx="39">
                  <c:v>194208</c:v>
                </c:pt>
                <c:pt idx="40">
                  <c:v>211630</c:v>
                </c:pt>
                <c:pt idx="41">
                  <c:v>219679</c:v>
                </c:pt>
                <c:pt idx="42">
                  <c:v>236734</c:v>
                </c:pt>
                <c:pt idx="43">
                  <c:v>245178</c:v>
                </c:pt>
                <c:pt idx="44">
                  <c:v>257320</c:v>
                </c:pt>
                <c:pt idx="45">
                  <c:v>261412</c:v>
                </c:pt>
                <c:pt idx="46">
                  <c:v>259172</c:v>
                </c:pt>
                <c:pt idx="47">
                  <c:v>264601</c:v>
                </c:pt>
                <c:pt idx="48">
                  <c:v>236169</c:v>
                </c:pt>
                <c:pt idx="49">
                  <c:v>227049</c:v>
                </c:pt>
                <c:pt idx="50">
                  <c:v>217794</c:v>
                </c:pt>
                <c:pt idx="51">
                  <c:v>207118</c:v>
                </c:pt>
                <c:pt idx="52">
                  <c:v>142727</c:v>
                </c:pt>
                <c:pt idx="53">
                  <c:v>119727</c:v>
                </c:pt>
                <c:pt idx="54">
                  <c:v>100878</c:v>
                </c:pt>
                <c:pt idx="55">
                  <c:v>97979</c:v>
                </c:pt>
                <c:pt idx="56">
                  <c:v>108890</c:v>
                </c:pt>
                <c:pt idx="57">
                  <c:v>118686</c:v>
                </c:pt>
                <c:pt idx="58">
                  <c:v>110702</c:v>
                </c:pt>
                <c:pt idx="59">
                  <c:v>122222</c:v>
                </c:pt>
                <c:pt idx="60">
                  <c:v>123879</c:v>
                </c:pt>
                <c:pt idx="61">
                  <c:v>131042</c:v>
                </c:pt>
                <c:pt idx="62">
                  <c:v>133163</c:v>
                </c:pt>
                <c:pt idx="63">
                  <c:v>134744</c:v>
                </c:pt>
                <c:pt idx="64">
                  <c:v>142234</c:v>
                </c:pt>
                <c:pt idx="65">
                  <c:v>147542</c:v>
                </c:pt>
                <c:pt idx="66">
                  <c:v>148943</c:v>
                </c:pt>
                <c:pt idx="67">
                  <c:v>140789</c:v>
                </c:pt>
                <c:pt idx="68">
                  <c:v>125700</c:v>
                </c:pt>
                <c:pt idx="69">
                  <c:v>111995</c:v>
                </c:pt>
                <c:pt idx="70">
                  <c:v>111029</c:v>
                </c:pt>
                <c:pt idx="71">
                  <c:v>134566</c:v>
                </c:pt>
                <c:pt idx="72">
                  <c:v>136051</c:v>
                </c:pt>
                <c:pt idx="73">
                  <c:v>138001</c:v>
                </c:pt>
                <c:pt idx="74">
                  <c:v>146590</c:v>
                </c:pt>
                <c:pt idx="75">
                  <c:v>155076</c:v>
                </c:pt>
                <c:pt idx="76">
                  <c:v>171107</c:v>
                </c:pt>
                <c:pt idx="77">
                  <c:v>192817</c:v>
                </c:pt>
                <c:pt idx="78">
                  <c:v>197068</c:v>
                </c:pt>
                <c:pt idx="79">
                  <c:v>211319</c:v>
                </c:pt>
                <c:pt idx="80">
                  <c:v>234696</c:v>
                </c:pt>
                <c:pt idx="81">
                  <c:v>258678</c:v>
                </c:pt>
                <c:pt idx="82">
                  <c:v>263968</c:v>
                </c:pt>
                <c:pt idx="83">
                  <c:v>255394</c:v>
                </c:pt>
                <c:pt idx="84">
                  <c:v>253017</c:v>
                </c:pt>
                <c:pt idx="85">
                  <c:v>256030</c:v>
                </c:pt>
                <c:pt idx="86">
                  <c:v>272254</c:v>
                </c:pt>
                <c:pt idx="87">
                  <c:v>268385</c:v>
                </c:pt>
                <c:pt idx="88">
                  <c:v>268504</c:v>
                </c:pt>
                <c:pt idx="89">
                  <c:v>279525</c:v>
                </c:pt>
                <c:pt idx="90">
                  <c:v>264685</c:v>
                </c:pt>
                <c:pt idx="91">
                  <c:v>249732</c:v>
                </c:pt>
                <c:pt idx="92">
                  <c:v>261743</c:v>
                </c:pt>
                <c:pt idx="93">
                  <c:v>280836</c:v>
                </c:pt>
                <c:pt idx="94">
                  <c:v>306645</c:v>
                </c:pt>
                <c:pt idx="95">
                  <c:v>306211</c:v>
                </c:pt>
                <c:pt idx="96">
                  <c:v>307435</c:v>
                </c:pt>
                <c:pt idx="97">
                  <c:v>296994</c:v>
                </c:pt>
                <c:pt idx="98">
                  <c:v>268095</c:v>
                </c:pt>
                <c:pt idx="99">
                  <c:v>260287</c:v>
                </c:pt>
                <c:pt idx="100">
                  <c:v>218532</c:v>
                </c:pt>
                <c:pt idx="101">
                  <c:v>197759</c:v>
                </c:pt>
                <c:pt idx="102">
                  <c:v>186132</c:v>
                </c:pt>
                <c:pt idx="103">
                  <c:v>172595</c:v>
                </c:pt>
                <c:pt idx="104">
                  <c:v>164206</c:v>
                </c:pt>
                <c:pt idx="105">
                  <c:v>176233</c:v>
                </c:pt>
                <c:pt idx="106">
                  <c:v>167429</c:v>
                </c:pt>
                <c:pt idx="107">
                  <c:v>160441</c:v>
                </c:pt>
                <c:pt idx="108">
                  <c:v>150489</c:v>
                </c:pt>
                <c:pt idx="109">
                  <c:v>140211</c:v>
                </c:pt>
                <c:pt idx="110">
                  <c:v>142129</c:v>
                </c:pt>
                <c:pt idx="111">
                  <c:v>158145</c:v>
                </c:pt>
                <c:pt idx="112">
                  <c:v>168987</c:v>
                </c:pt>
                <c:pt idx="113">
                  <c:v>164813</c:v>
                </c:pt>
                <c:pt idx="114">
                  <c:v>162800</c:v>
                </c:pt>
                <c:pt idx="115">
                  <c:v>145471</c:v>
                </c:pt>
                <c:pt idx="116">
                  <c:v>127273</c:v>
                </c:pt>
                <c:pt idx="117">
                  <c:v>107892</c:v>
                </c:pt>
                <c:pt idx="118">
                  <c:v>112667</c:v>
                </c:pt>
                <c:pt idx="119">
                  <c:v>104242</c:v>
                </c:pt>
                <c:pt idx="120">
                  <c:v>103151</c:v>
                </c:pt>
                <c:pt idx="121">
                  <c:v>141318</c:v>
                </c:pt>
                <c:pt idx="122">
                  <c:v>166747</c:v>
                </c:pt>
                <c:pt idx="123">
                  <c:v>172847</c:v>
                </c:pt>
                <c:pt idx="124">
                  <c:v>183582</c:v>
                </c:pt>
                <c:pt idx="125">
                  <c:v>187444</c:v>
                </c:pt>
                <c:pt idx="126">
                  <c:v>204090</c:v>
                </c:pt>
                <c:pt idx="127">
                  <c:v>207777</c:v>
                </c:pt>
                <c:pt idx="128">
                  <c:v>190715</c:v>
                </c:pt>
                <c:pt idx="129">
                  <c:v>178783</c:v>
                </c:pt>
                <c:pt idx="130">
                  <c:v>172774</c:v>
                </c:pt>
                <c:pt idx="131">
                  <c:v>181632</c:v>
                </c:pt>
                <c:pt idx="132">
                  <c:v>182804</c:v>
                </c:pt>
                <c:pt idx="133">
                  <c:v>176620</c:v>
                </c:pt>
                <c:pt idx="134">
                  <c:v>185281</c:v>
                </c:pt>
                <c:pt idx="135">
                  <c:v>199014</c:v>
                </c:pt>
                <c:pt idx="136">
                  <c:v>190262</c:v>
                </c:pt>
                <c:pt idx="137">
                  <c:v>208239</c:v>
                </c:pt>
                <c:pt idx="138">
                  <c:v>198585</c:v>
                </c:pt>
                <c:pt idx="139">
                  <c:v>196358</c:v>
                </c:pt>
                <c:pt idx="140">
                  <c:v>194993</c:v>
                </c:pt>
                <c:pt idx="141">
                  <c:v>215231</c:v>
                </c:pt>
                <c:pt idx="142">
                  <c:v>229361</c:v>
                </c:pt>
                <c:pt idx="143">
                  <c:v>240191</c:v>
                </c:pt>
                <c:pt idx="144">
                  <c:v>271267</c:v>
                </c:pt>
                <c:pt idx="145">
                  <c:v>314810</c:v>
                </c:pt>
                <c:pt idx="146">
                  <c:v>307376</c:v>
                </c:pt>
                <c:pt idx="147">
                  <c:v>312584</c:v>
                </c:pt>
                <c:pt idx="148">
                  <c:v>325278</c:v>
                </c:pt>
                <c:pt idx="149">
                  <c:v>326732</c:v>
                </c:pt>
                <c:pt idx="150">
                  <c:v>313873</c:v>
                </c:pt>
                <c:pt idx="151">
                  <c:v>289899</c:v>
                </c:pt>
                <c:pt idx="152">
                  <c:v>295730</c:v>
                </c:pt>
                <c:pt idx="153">
                  <c:v>277659</c:v>
                </c:pt>
                <c:pt idx="154">
                  <c:v>223853</c:v>
                </c:pt>
                <c:pt idx="155">
                  <c:v>212925</c:v>
                </c:pt>
                <c:pt idx="156">
                  <c:v>172979</c:v>
                </c:pt>
                <c:pt idx="157">
                  <c:v>170797</c:v>
                </c:pt>
                <c:pt idx="158">
                  <c:v>171561</c:v>
                </c:pt>
                <c:pt idx="159">
                  <c:v>146598</c:v>
                </c:pt>
                <c:pt idx="160">
                  <c:v>134377</c:v>
                </c:pt>
                <c:pt idx="161">
                  <c:v>144026</c:v>
                </c:pt>
                <c:pt idx="162">
                  <c:v>131950</c:v>
                </c:pt>
                <c:pt idx="163">
                  <c:v>135363</c:v>
                </c:pt>
                <c:pt idx="164">
                  <c:v>144063</c:v>
                </c:pt>
                <c:pt idx="165">
                  <c:v>134538</c:v>
                </c:pt>
                <c:pt idx="166">
                  <c:v>112551</c:v>
                </c:pt>
                <c:pt idx="167">
                  <c:v>97839</c:v>
                </c:pt>
                <c:pt idx="168">
                  <c:v>102548</c:v>
                </c:pt>
                <c:pt idx="169">
                  <c:v>117634</c:v>
                </c:pt>
                <c:pt idx="170">
                  <c:v>121439</c:v>
                </c:pt>
                <c:pt idx="171">
                  <c:v>107058</c:v>
                </c:pt>
                <c:pt idx="172">
                  <c:v>130780</c:v>
                </c:pt>
                <c:pt idx="173">
                  <c:v>136329</c:v>
                </c:pt>
                <c:pt idx="174">
                  <c:v>143716</c:v>
                </c:pt>
                <c:pt idx="175">
                  <c:v>152404</c:v>
                </c:pt>
                <c:pt idx="176">
                  <c:v>165803</c:v>
                </c:pt>
                <c:pt idx="177">
                  <c:v>172619</c:v>
                </c:pt>
                <c:pt idx="178">
                  <c:v>174563</c:v>
                </c:pt>
                <c:pt idx="179">
                  <c:v>165239</c:v>
                </c:pt>
                <c:pt idx="180">
                  <c:v>165468</c:v>
                </c:pt>
                <c:pt idx="181">
                  <c:v>174971</c:v>
                </c:pt>
                <c:pt idx="182">
                  <c:v>177199</c:v>
                </c:pt>
                <c:pt idx="183">
                  <c:v>162130</c:v>
                </c:pt>
                <c:pt idx="184">
                  <c:v>161894</c:v>
                </c:pt>
                <c:pt idx="185">
                  <c:v>155235</c:v>
                </c:pt>
                <c:pt idx="186">
                  <c:v>166105</c:v>
                </c:pt>
                <c:pt idx="187">
                  <c:v>182338</c:v>
                </c:pt>
                <c:pt idx="188">
                  <c:v>210995</c:v>
                </c:pt>
                <c:pt idx="189">
                  <c:v>221212</c:v>
                </c:pt>
                <c:pt idx="190">
                  <c:v>257334</c:v>
                </c:pt>
                <c:pt idx="191">
                  <c:v>286210</c:v>
                </c:pt>
                <c:pt idx="192">
                  <c:v>313168</c:v>
                </c:pt>
                <c:pt idx="193">
                  <c:v>311894</c:v>
                </c:pt>
                <c:pt idx="194">
                  <c:v>331689</c:v>
                </c:pt>
                <c:pt idx="195">
                  <c:v>331942</c:v>
                </c:pt>
                <c:pt idx="196">
                  <c:v>360925</c:v>
                </c:pt>
                <c:pt idx="197">
                  <c:v>368725</c:v>
                </c:pt>
                <c:pt idx="198">
                  <c:v>385899</c:v>
                </c:pt>
                <c:pt idx="199">
                  <c:v>394777</c:v>
                </c:pt>
                <c:pt idx="200">
                  <c:v>350138</c:v>
                </c:pt>
                <c:pt idx="201">
                  <c:v>305106</c:v>
                </c:pt>
                <c:pt idx="202">
                  <c:v>276023</c:v>
                </c:pt>
                <c:pt idx="203">
                  <c:v>276904</c:v>
                </c:pt>
                <c:pt idx="204">
                  <c:v>241282</c:v>
                </c:pt>
                <c:pt idx="205">
                  <c:v>211965</c:v>
                </c:pt>
                <c:pt idx="206">
                  <c:v>194312</c:v>
                </c:pt>
                <c:pt idx="207">
                  <c:v>186231</c:v>
                </c:pt>
                <c:pt idx="208">
                  <c:v>188571</c:v>
                </c:pt>
                <c:pt idx="209">
                  <c:v>177854</c:v>
                </c:pt>
                <c:pt idx="210">
                  <c:v>182835</c:v>
                </c:pt>
                <c:pt idx="211">
                  <c:v>179612</c:v>
                </c:pt>
                <c:pt idx="212">
                  <c:v>170407</c:v>
                </c:pt>
                <c:pt idx="213">
                  <c:v>172522</c:v>
                </c:pt>
                <c:pt idx="214">
                  <c:v>187152</c:v>
                </c:pt>
                <c:pt idx="215">
                  <c:v>199288</c:v>
                </c:pt>
                <c:pt idx="216">
                  <c:v>197372</c:v>
                </c:pt>
                <c:pt idx="217">
                  <c:v>197767</c:v>
                </c:pt>
                <c:pt idx="218">
                  <c:v>180157</c:v>
                </c:pt>
                <c:pt idx="219">
                  <c:v>181736</c:v>
                </c:pt>
                <c:pt idx="220">
                  <c:v>170349</c:v>
                </c:pt>
                <c:pt idx="221">
                  <c:v>152934</c:v>
                </c:pt>
                <c:pt idx="222">
                  <c:v>152551</c:v>
                </c:pt>
                <c:pt idx="223">
                  <c:v>155515</c:v>
                </c:pt>
                <c:pt idx="224">
                  <c:v>147847</c:v>
                </c:pt>
                <c:pt idx="225">
                  <c:v>140844</c:v>
                </c:pt>
                <c:pt idx="226">
                  <c:v>128887</c:v>
                </c:pt>
                <c:pt idx="227">
                  <c:v>123223</c:v>
                </c:pt>
                <c:pt idx="228">
                  <c:v>124020</c:v>
                </c:pt>
                <c:pt idx="229">
                  <c:v>121258</c:v>
                </c:pt>
                <c:pt idx="230">
                  <c:v>114000</c:v>
                </c:pt>
                <c:pt idx="231">
                  <c:v>103117</c:v>
                </c:pt>
                <c:pt idx="232">
                  <c:v>101251</c:v>
                </c:pt>
                <c:pt idx="233">
                  <c:v>109001</c:v>
                </c:pt>
                <c:pt idx="234">
                  <c:v>105276</c:v>
                </c:pt>
                <c:pt idx="235">
                  <c:v>101517</c:v>
                </c:pt>
                <c:pt idx="236">
                  <c:v>112921</c:v>
                </c:pt>
                <c:pt idx="237">
                  <c:v>125191</c:v>
                </c:pt>
                <c:pt idx="238">
                  <c:v>134816</c:v>
                </c:pt>
                <c:pt idx="239">
                  <c:v>145383</c:v>
                </c:pt>
                <c:pt idx="240">
                  <c:v>156053</c:v>
                </c:pt>
                <c:pt idx="241">
                  <c:v>162636</c:v>
                </c:pt>
                <c:pt idx="242">
                  <c:v>173157</c:v>
                </c:pt>
                <c:pt idx="243">
                  <c:v>183304</c:v>
                </c:pt>
                <c:pt idx="244">
                  <c:v>188165</c:v>
                </c:pt>
                <c:pt idx="245">
                  <c:v>208285</c:v>
                </c:pt>
                <c:pt idx="246">
                  <c:v>230835</c:v>
                </c:pt>
                <c:pt idx="247">
                  <c:v>240775</c:v>
                </c:pt>
                <c:pt idx="248">
                  <c:v>246656</c:v>
                </c:pt>
                <c:pt idx="249">
                  <c:v>243592</c:v>
                </c:pt>
                <c:pt idx="250">
                  <c:v>239349</c:v>
                </c:pt>
                <c:pt idx="251">
                  <c:v>241616</c:v>
                </c:pt>
                <c:pt idx="252">
                  <c:v>224340</c:v>
                </c:pt>
                <c:pt idx="253">
                  <c:v>205146</c:v>
                </c:pt>
                <c:pt idx="254">
                  <c:v>154671</c:v>
                </c:pt>
                <c:pt idx="255">
                  <c:v>155702</c:v>
                </c:pt>
                <c:pt idx="256">
                  <c:v>139396</c:v>
                </c:pt>
                <c:pt idx="257">
                  <c:v>137042</c:v>
                </c:pt>
                <c:pt idx="258">
                  <c:v>134137</c:v>
                </c:pt>
                <c:pt idx="259">
                  <c:v>136816</c:v>
                </c:pt>
                <c:pt idx="260">
                  <c:v>112666</c:v>
                </c:pt>
                <c:pt idx="261">
                  <c:v>111915</c:v>
                </c:pt>
                <c:pt idx="262">
                  <c:v>105522</c:v>
                </c:pt>
                <c:pt idx="263">
                  <c:v>92829</c:v>
                </c:pt>
                <c:pt idx="264">
                  <c:v>89980</c:v>
                </c:pt>
                <c:pt idx="265">
                  <c:v>86223</c:v>
                </c:pt>
                <c:pt idx="266">
                  <c:v>88278</c:v>
                </c:pt>
                <c:pt idx="267">
                  <c:v>95383</c:v>
                </c:pt>
                <c:pt idx="268">
                  <c:v>88140</c:v>
                </c:pt>
                <c:pt idx="269">
                  <c:v>89570</c:v>
                </c:pt>
                <c:pt idx="270">
                  <c:v>95824</c:v>
                </c:pt>
                <c:pt idx="271">
                  <c:v>95101</c:v>
                </c:pt>
                <c:pt idx="272">
                  <c:v>97235</c:v>
                </c:pt>
                <c:pt idx="273">
                  <c:v>82770</c:v>
                </c:pt>
                <c:pt idx="274">
                  <c:v>86257</c:v>
                </c:pt>
                <c:pt idx="275">
                  <c:v>81554</c:v>
                </c:pt>
                <c:pt idx="276">
                  <c:v>79853</c:v>
                </c:pt>
                <c:pt idx="277">
                  <c:v>75004</c:v>
                </c:pt>
                <c:pt idx="278">
                  <c:v>74336</c:v>
                </c:pt>
                <c:pt idx="279">
                  <c:v>79778</c:v>
                </c:pt>
                <c:pt idx="280">
                  <c:v>86556</c:v>
                </c:pt>
                <c:pt idx="281">
                  <c:v>96853</c:v>
                </c:pt>
                <c:pt idx="282">
                  <c:v>100946</c:v>
                </c:pt>
                <c:pt idx="283">
                  <c:v>108393</c:v>
                </c:pt>
                <c:pt idx="284">
                  <c:v>102145</c:v>
                </c:pt>
                <c:pt idx="285">
                  <c:v>108851</c:v>
                </c:pt>
                <c:pt idx="286">
                  <c:v>84453</c:v>
                </c:pt>
                <c:pt idx="287">
                  <c:v>81351</c:v>
                </c:pt>
                <c:pt idx="288">
                  <c:v>78975</c:v>
                </c:pt>
                <c:pt idx="289">
                  <c:v>75529</c:v>
                </c:pt>
                <c:pt idx="290">
                  <c:v>81929</c:v>
                </c:pt>
                <c:pt idx="291">
                  <c:v>86500</c:v>
                </c:pt>
                <c:pt idx="292">
                  <c:v>91947</c:v>
                </c:pt>
                <c:pt idx="293">
                  <c:v>92652</c:v>
                </c:pt>
              </c:numCache>
            </c:numRef>
          </c:val>
          <c:smooth val="1"/>
        </c:ser>
        <c:dLbls>
          <c:showLegendKey val="0"/>
          <c:showVal val="0"/>
          <c:showCatName val="0"/>
          <c:showSerName val="0"/>
          <c:showPercent val="0"/>
          <c:showBubbleSize val="0"/>
        </c:dLbls>
        <c:smooth val="0"/>
        <c:axId val="551853856"/>
        <c:axId val="551866912"/>
      </c:lineChart>
      <c:dateAx>
        <c:axId val="551853856"/>
        <c:scaling>
          <c:orientation val="minMax"/>
          <c:min val="42736"/>
        </c:scaling>
        <c:delete val="0"/>
        <c:axPos val="b"/>
        <c:numFmt formatCode="yyyy\-mm;@" sourceLinked="0"/>
        <c:majorTickMark val="out"/>
        <c:minorTickMark val="none"/>
        <c:tickLblPos val="nextTo"/>
        <c:crossAx val="551866912"/>
        <c:crosses val="autoZero"/>
        <c:auto val="1"/>
        <c:lblOffset val="100"/>
        <c:baseTimeUnit val="days"/>
        <c:majorUnit val="6"/>
        <c:majorTimeUnit val="months"/>
      </c:dateAx>
      <c:valAx>
        <c:axId val="551866912"/>
        <c:scaling>
          <c:orientation val="minMax"/>
          <c:max val="400000"/>
        </c:scaling>
        <c:delete val="0"/>
        <c:axPos val="l"/>
        <c:majorGridlines>
          <c:spPr>
            <a:ln>
              <a:noFill/>
            </a:ln>
          </c:spPr>
        </c:majorGridlines>
        <c:numFmt formatCode="#,##0_);[Red]\(#,##0\)" sourceLinked="0"/>
        <c:majorTickMark val="out"/>
        <c:minorTickMark val="none"/>
        <c:tickLblPos val="nextTo"/>
        <c:crossAx val="551853856"/>
        <c:crosses val="autoZero"/>
        <c:crossBetween val="between"/>
      </c:val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保税区库存!$B$3</c:f>
              <c:strCache>
                <c:ptCount val="1"/>
                <c:pt idx="0">
                  <c:v>库存:铜:上海保税区</c:v>
                </c:pt>
              </c:strCache>
            </c:strRef>
          </c:tx>
          <c:spPr>
            <a:ln w="19050">
              <a:solidFill>
                <a:schemeClr val="tx2"/>
              </a:solidFill>
            </a:ln>
          </c:spPr>
          <c:marker>
            <c:symbol val="none"/>
          </c:marker>
          <c:cat>
            <c:numRef>
              <c:f>保税区库存!$A$9:$A$200</c:f>
              <c:numCache>
                <c:formatCode>yyyy\-mm\-dd;@</c:formatCode>
                <c:ptCount val="192"/>
                <c:pt idx="0">
                  <c:v>43882</c:v>
                </c:pt>
                <c:pt idx="1">
                  <c:v>43875</c:v>
                </c:pt>
                <c:pt idx="2">
                  <c:v>43868</c:v>
                </c:pt>
                <c:pt idx="3">
                  <c:v>43864</c:v>
                </c:pt>
                <c:pt idx="4">
                  <c:v>43847</c:v>
                </c:pt>
                <c:pt idx="5">
                  <c:v>43840</c:v>
                </c:pt>
                <c:pt idx="6">
                  <c:v>43833</c:v>
                </c:pt>
                <c:pt idx="7">
                  <c:v>43826</c:v>
                </c:pt>
                <c:pt idx="8">
                  <c:v>43819</c:v>
                </c:pt>
                <c:pt idx="9">
                  <c:v>43812</c:v>
                </c:pt>
                <c:pt idx="10">
                  <c:v>43805</c:v>
                </c:pt>
                <c:pt idx="11">
                  <c:v>43798</c:v>
                </c:pt>
                <c:pt idx="12">
                  <c:v>43791</c:v>
                </c:pt>
                <c:pt idx="13">
                  <c:v>43784</c:v>
                </c:pt>
                <c:pt idx="14">
                  <c:v>43777</c:v>
                </c:pt>
                <c:pt idx="15">
                  <c:v>43770</c:v>
                </c:pt>
                <c:pt idx="16">
                  <c:v>43763</c:v>
                </c:pt>
                <c:pt idx="17">
                  <c:v>43756</c:v>
                </c:pt>
                <c:pt idx="18">
                  <c:v>43749</c:v>
                </c:pt>
                <c:pt idx="19">
                  <c:v>43746</c:v>
                </c:pt>
                <c:pt idx="20">
                  <c:v>43735</c:v>
                </c:pt>
                <c:pt idx="21">
                  <c:v>43728</c:v>
                </c:pt>
                <c:pt idx="22">
                  <c:v>43720</c:v>
                </c:pt>
                <c:pt idx="23">
                  <c:v>43714</c:v>
                </c:pt>
                <c:pt idx="24">
                  <c:v>43707</c:v>
                </c:pt>
                <c:pt idx="25">
                  <c:v>43700</c:v>
                </c:pt>
                <c:pt idx="26">
                  <c:v>43693</c:v>
                </c:pt>
                <c:pt idx="27">
                  <c:v>43686</c:v>
                </c:pt>
                <c:pt idx="28">
                  <c:v>43679</c:v>
                </c:pt>
                <c:pt idx="29">
                  <c:v>43672</c:v>
                </c:pt>
                <c:pt idx="30">
                  <c:v>43665</c:v>
                </c:pt>
                <c:pt idx="31">
                  <c:v>43658</c:v>
                </c:pt>
                <c:pt idx="32">
                  <c:v>43651</c:v>
                </c:pt>
                <c:pt idx="33">
                  <c:v>43644</c:v>
                </c:pt>
                <c:pt idx="34">
                  <c:v>43637</c:v>
                </c:pt>
                <c:pt idx="35">
                  <c:v>43630</c:v>
                </c:pt>
                <c:pt idx="36">
                  <c:v>43622</c:v>
                </c:pt>
                <c:pt idx="37">
                  <c:v>43616</c:v>
                </c:pt>
                <c:pt idx="38">
                  <c:v>43609</c:v>
                </c:pt>
                <c:pt idx="39">
                  <c:v>43602</c:v>
                </c:pt>
                <c:pt idx="40">
                  <c:v>43595</c:v>
                </c:pt>
                <c:pt idx="41">
                  <c:v>43581</c:v>
                </c:pt>
                <c:pt idx="42">
                  <c:v>43574</c:v>
                </c:pt>
                <c:pt idx="43">
                  <c:v>43567</c:v>
                </c:pt>
                <c:pt idx="44">
                  <c:v>43559</c:v>
                </c:pt>
                <c:pt idx="45">
                  <c:v>43553</c:v>
                </c:pt>
                <c:pt idx="46">
                  <c:v>43546</c:v>
                </c:pt>
                <c:pt idx="47">
                  <c:v>43539</c:v>
                </c:pt>
                <c:pt idx="48">
                  <c:v>43532</c:v>
                </c:pt>
                <c:pt idx="49">
                  <c:v>43525</c:v>
                </c:pt>
                <c:pt idx="50">
                  <c:v>43518</c:v>
                </c:pt>
                <c:pt idx="51">
                  <c:v>43511</c:v>
                </c:pt>
                <c:pt idx="52">
                  <c:v>43507</c:v>
                </c:pt>
                <c:pt idx="53">
                  <c:v>43497</c:v>
                </c:pt>
                <c:pt idx="54">
                  <c:v>43490</c:v>
                </c:pt>
                <c:pt idx="55">
                  <c:v>43483</c:v>
                </c:pt>
                <c:pt idx="56">
                  <c:v>43476</c:v>
                </c:pt>
                <c:pt idx="57">
                  <c:v>43469</c:v>
                </c:pt>
                <c:pt idx="58">
                  <c:v>43462</c:v>
                </c:pt>
                <c:pt idx="59">
                  <c:v>43455</c:v>
                </c:pt>
                <c:pt idx="60">
                  <c:v>43448</c:v>
                </c:pt>
                <c:pt idx="61">
                  <c:v>43441</c:v>
                </c:pt>
                <c:pt idx="62">
                  <c:v>43434</c:v>
                </c:pt>
                <c:pt idx="63">
                  <c:v>43427</c:v>
                </c:pt>
                <c:pt idx="64">
                  <c:v>43420</c:v>
                </c:pt>
                <c:pt idx="65">
                  <c:v>43413</c:v>
                </c:pt>
                <c:pt idx="66">
                  <c:v>43406</c:v>
                </c:pt>
                <c:pt idx="67">
                  <c:v>43399</c:v>
                </c:pt>
                <c:pt idx="68">
                  <c:v>43392</c:v>
                </c:pt>
                <c:pt idx="69">
                  <c:v>43385</c:v>
                </c:pt>
                <c:pt idx="70">
                  <c:v>43381</c:v>
                </c:pt>
                <c:pt idx="71">
                  <c:v>43371</c:v>
                </c:pt>
                <c:pt idx="72">
                  <c:v>43364</c:v>
                </c:pt>
                <c:pt idx="73">
                  <c:v>43357</c:v>
                </c:pt>
                <c:pt idx="74">
                  <c:v>43350</c:v>
                </c:pt>
                <c:pt idx="75">
                  <c:v>43343</c:v>
                </c:pt>
                <c:pt idx="76">
                  <c:v>43336</c:v>
                </c:pt>
                <c:pt idx="77">
                  <c:v>43329</c:v>
                </c:pt>
                <c:pt idx="78">
                  <c:v>43322</c:v>
                </c:pt>
                <c:pt idx="79">
                  <c:v>43315</c:v>
                </c:pt>
                <c:pt idx="80">
                  <c:v>43308</c:v>
                </c:pt>
                <c:pt idx="81">
                  <c:v>43301</c:v>
                </c:pt>
                <c:pt idx="82">
                  <c:v>43294</c:v>
                </c:pt>
                <c:pt idx="83">
                  <c:v>43287</c:v>
                </c:pt>
                <c:pt idx="84">
                  <c:v>43280</c:v>
                </c:pt>
                <c:pt idx="85">
                  <c:v>43273</c:v>
                </c:pt>
                <c:pt idx="86">
                  <c:v>43266</c:v>
                </c:pt>
                <c:pt idx="87">
                  <c:v>43259</c:v>
                </c:pt>
                <c:pt idx="88">
                  <c:v>43252</c:v>
                </c:pt>
                <c:pt idx="89">
                  <c:v>43245</c:v>
                </c:pt>
                <c:pt idx="90">
                  <c:v>43238</c:v>
                </c:pt>
                <c:pt idx="91">
                  <c:v>43231</c:v>
                </c:pt>
                <c:pt idx="92">
                  <c:v>43224</c:v>
                </c:pt>
                <c:pt idx="93">
                  <c:v>43217</c:v>
                </c:pt>
                <c:pt idx="94">
                  <c:v>43210</c:v>
                </c:pt>
                <c:pt idx="95">
                  <c:v>43203</c:v>
                </c:pt>
                <c:pt idx="96">
                  <c:v>43196</c:v>
                </c:pt>
                <c:pt idx="97">
                  <c:v>43189</c:v>
                </c:pt>
                <c:pt idx="98">
                  <c:v>43182</c:v>
                </c:pt>
                <c:pt idx="99">
                  <c:v>43175</c:v>
                </c:pt>
                <c:pt idx="100">
                  <c:v>43168</c:v>
                </c:pt>
                <c:pt idx="101">
                  <c:v>43161</c:v>
                </c:pt>
                <c:pt idx="102">
                  <c:v>43154</c:v>
                </c:pt>
                <c:pt idx="103">
                  <c:v>43140</c:v>
                </c:pt>
                <c:pt idx="104">
                  <c:v>43133</c:v>
                </c:pt>
                <c:pt idx="105">
                  <c:v>43126</c:v>
                </c:pt>
                <c:pt idx="106">
                  <c:v>43119</c:v>
                </c:pt>
                <c:pt idx="107">
                  <c:v>43112</c:v>
                </c:pt>
                <c:pt idx="108">
                  <c:v>43105</c:v>
                </c:pt>
                <c:pt idx="109">
                  <c:v>43098</c:v>
                </c:pt>
                <c:pt idx="110">
                  <c:v>43091</c:v>
                </c:pt>
                <c:pt idx="111">
                  <c:v>43084</c:v>
                </c:pt>
                <c:pt idx="112">
                  <c:v>43077</c:v>
                </c:pt>
                <c:pt idx="113">
                  <c:v>43070</c:v>
                </c:pt>
                <c:pt idx="114">
                  <c:v>43063</c:v>
                </c:pt>
                <c:pt idx="115">
                  <c:v>43056</c:v>
                </c:pt>
                <c:pt idx="116">
                  <c:v>43049</c:v>
                </c:pt>
                <c:pt idx="117">
                  <c:v>43042</c:v>
                </c:pt>
                <c:pt idx="118">
                  <c:v>43035</c:v>
                </c:pt>
                <c:pt idx="119">
                  <c:v>43028</c:v>
                </c:pt>
                <c:pt idx="120">
                  <c:v>43021</c:v>
                </c:pt>
                <c:pt idx="121">
                  <c:v>43017</c:v>
                </c:pt>
                <c:pt idx="122">
                  <c:v>43007</c:v>
                </c:pt>
                <c:pt idx="123">
                  <c:v>43000</c:v>
                </c:pt>
                <c:pt idx="124">
                  <c:v>42993</c:v>
                </c:pt>
                <c:pt idx="125">
                  <c:v>42986</c:v>
                </c:pt>
                <c:pt idx="126">
                  <c:v>42979</c:v>
                </c:pt>
                <c:pt idx="127">
                  <c:v>42972</c:v>
                </c:pt>
                <c:pt idx="128">
                  <c:v>42965</c:v>
                </c:pt>
                <c:pt idx="129">
                  <c:v>42958</c:v>
                </c:pt>
                <c:pt idx="130">
                  <c:v>42951</c:v>
                </c:pt>
                <c:pt idx="131">
                  <c:v>42944</c:v>
                </c:pt>
                <c:pt idx="132">
                  <c:v>42937</c:v>
                </c:pt>
                <c:pt idx="133">
                  <c:v>42935</c:v>
                </c:pt>
                <c:pt idx="134">
                  <c:v>42930</c:v>
                </c:pt>
                <c:pt idx="135">
                  <c:v>42923</c:v>
                </c:pt>
                <c:pt idx="136">
                  <c:v>42916</c:v>
                </c:pt>
                <c:pt idx="137">
                  <c:v>42909</c:v>
                </c:pt>
                <c:pt idx="138">
                  <c:v>42902</c:v>
                </c:pt>
                <c:pt idx="139">
                  <c:v>42895</c:v>
                </c:pt>
                <c:pt idx="140">
                  <c:v>42888</c:v>
                </c:pt>
                <c:pt idx="141">
                  <c:v>42881</c:v>
                </c:pt>
                <c:pt idx="142">
                  <c:v>42877</c:v>
                </c:pt>
                <c:pt idx="143">
                  <c:v>42874</c:v>
                </c:pt>
                <c:pt idx="144">
                  <c:v>42867</c:v>
                </c:pt>
                <c:pt idx="145">
                  <c:v>42860</c:v>
                </c:pt>
                <c:pt idx="146">
                  <c:v>42853</c:v>
                </c:pt>
                <c:pt idx="147">
                  <c:v>42846</c:v>
                </c:pt>
                <c:pt idx="148">
                  <c:v>42839</c:v>
                </c:pt>
                <c:pt idx="149">
                  <c:v>42832</c:v>
                </c:pt>
                <c:pt idx="150">
                  <c:v>42825</c:v>
                </c:pt>
                <c:pt idx="151">
                  <c:v>42818</c:v>
                </c:pt>
                <c:pt idx="152">
                  <c:v>42811</c:v>
                </c:pt>
                <c:pt idx="153">
                  <c:v>42804</c:v>
                </c:pt>
                <c:pt idx="154">
                  <c:v>42797</c:v>
                </c:pt>
                <c:pt idx="155">
                  <c:v>42790</c:v>
                </c:pt>
                <c:pt idx="156">
                  <c:v>42783</c:v>
                </c:pt>
                <c:pt idx="157">
                  <c:v>42776</c:v>
                </c:pt>
                <c:pt idx="158">
                  <c:v>42769</c:v>
                </c:pt>
                <c:pt idx="159">
                  <c:v>42760</c:v>
                </c:pt>
                <c:pt idx="160">
                  <c:v>42755</c:v>
                </c:pt>
                <c:pt idx="161">
                  <c:v>42748</c:v>
                </c:pt>
                <c:pt idx="162">
                  <c:v>42741</c:v>
                </c:pt>
                <c:pt idx="163">
                  <c:v>42734</c:v>
                </c:pt>
                <c:pt idx="164">
                  <c:v>42727</c:v>
                </c:pt>
                <c:pt idx="165">
                  <c:v>42720</c:v>
                </c:pt>
                <c:pt idx="166">
                  <c:v>42713</c:v>
                </c:pt>
                <c:pt idx="167">
                  <c:v>42706</c:v>
                </c:pt>
                <c:pt idx="168">
                  <c:v>42699</c:v>
                </c:pt>
                <c:pt idx="169">
                  <c:v>42692</c:v>
                </c:pt>
                <c:pt idx="170">
                  <c:v>42685</c:v>
                </c:pt>
                <c:pt idx="171">
                  <c:v>42678</c:v>
                </c:pt>
                <c:pt idx="172">
                  <c:v>42671</c:v>
                </c:pt>
                <c:pt idx="173">
                  <c:v>42664</c:v>
                </c:pt>
                <c:pt idx="174">
                  <c:v>42657</c:v>
                </c:pt>
                <c:pt idx="175">
                  <c:v>42643</c:v>
                </c:pt>
                <c:pt idx="176">
                  <c:v>42636</c:v>
                </c:pt>
                <c:pt idx="177">
                  <c:v>42627</c:v>
                </c:pt>
                <c:pt idx="178">
                  <c:v>42622</c:v>
                </c:pt>
                <c:pt idx="179">
                  <c:v>42615</c:v>
                </c:pt>
                <c:pt idx="180">
                  <c:v>42608</c:v>
                </c:pt>
                <c:pt idx="181">
                  <c:v>42601</c:v>
                </c:pt>
                <c:pt idx="182">
                  <c:v>42594</c:v>
                </c:pt>
                <c:pt idx="183">
                  <c:v>42587</c:v>
                </c:pt>
                <c:pt idx="184">
                  <c:v>42580</c:v>
                </c:pt>
                <c:pt idx="185">
                  <c:v>42573</c:v>
                </c:pt>
                <c:pt idx="186">
                  <c:v>42566</c:v>
                </c:pt>
                <c:pt idx="187">
                  <c:v>42559</c:v>
                </c:pt>
                <c:pt idx="188">
                  <c:v>42554</c:v>
                </c:pt>
                <c:pt idx="189">
                  <c:v>42552</c:v>
                </c:pt>
                <c:pt idx="190">
                  <c:v>42547</c:v>
                </c:pt>
                <c:pt idx="191">
                  <c:v>42545</c:v>
                </c:pt>
              </c:numCache>
            </c:numRef>
          </c:cat>
          <c:val>
            <c:numRef>
              <c:f>保税区库存!$B$9:$B$200</c:f>
              <c:numCache>
                <c:formatCode>###,###,###,###,##0.00</c:formatCode>
                <c:ptCount val="192"/>
                <c:pt idx="0">
                  <c:v>37.799999999999997</c:v>
                </c:pt>
                <c:pt idx="1">
                  <c:v>37.299999999999997</c:v>
                </c:pt>
                <c:pt idx="2">
                  <c:v>37</c:v>
                </c:pt>
                <c:pt idx="3">
                  <c:v>35.799999999999997</c:v>
                </c:pt>
                <c:pt idx="4">
                  <c:v>27.1</c:v>
                </c:pt>
                <c:pt idx="5">
                  <c:v>23.9</c:v>
                </c:pt>
                <c:pt idx="6">
                  <c:v>21.95</c:v>
                </c:pt>
                <c:pt idx="7">
                  <c:v>22.15</c:v>
                </c:pt>
                <c:pt idx="8">
                  <c:v>21.95</c:v>
                </c:pt>
                <c:pt idx="9">
                  <c:v>22.25</c:v>
                </c:pt>
                <c:pt idx="10">
                  <c:v>22.55</c:v>
                </c:pt>
                <c:pt idx="11">
                  <c:v>22.2</c:v>
                </c:pt>
                <c:pt idx="12">
                  <c:v>22.9</c:v>
                </c:pt>
                <c:pt idx="13">
                  <c:v>22.3</c:v>
                </c:pt>
                <c:pt idx="14">
                  <c:v>23.95</c:v>
                </c:pt>
                <c:pt idx="15">
                  <c:v>24.7</c:v>
                </c:pt>
                <c:pt idx="16">
                  <c:v>25.5</c:v>
                </c:pt>
                <c:pt idx="17">
                  <c:v>26.9</c:v>
                </c:pt>
                <c:pt idx="18">
                  <c:v>28.2</c:v>
                </c:pt>
                <c:pt idx="19">
                  <c:v>29.4</c:v>
                </c:pt>
                <c:pt idx="20">
                  <c:v>29.4</c:v>
                </c:pt>
                <c:pt idx="21">
                  <c:v>30.7</c:v>
                </c:pt>
                <c:pt idx="22">
                  <c:v>31.8</c:v>
                </c:pt>
                <c:pt idx="23">
                  <c:v>33.700000000000003</c:v>
                </c:pt>
                <c:pt idx="24">
                  <c:v>35.9</c:v>
                </c:pt>
                <c:pt idx="25">
                  <c:v>37</c:v>
                </c:pt>
                <c:pt idx="26">
                  <c:v>38.4</c:v>
                </c:pt>
                <c:pt idx="27">
                  <c:v>39</c:v>
                </c:pt>
                <c:pt idx="28">
                  <c:v>39.6</c:v>
                </c:pt>
                <c:pt idx="29">
                  <c:v>40.5</c:v>
                </c:pt>
                <c:pt idx="30">
                  <c:v>41.1</c:v>
                </c:pt>
                <c:pt idx="31">
                  <c:v>42.6</c:v>
                </c:pt>
                <c:pt idx="32">
                  <c:v>44</c:v>
                </c:pt>
                <c:pt idx="33">
                  <c:v>47.3</c:v>
                </c:pt>
                <c:pt idx="34">
                  <c:v>48.6</c:v>
                </c:pt>
                <c:pt idx="35">
                  <c:v>50.3</c:v>
                </c:pt>
                <c:pt idx="36">
                  <c:v>51.4</c:v>
                </c:pt>
                <c:pt idx="37">
                  <c:v>52.5</c:v>
                </c:pt>
                <c:pt idx="38">
                  <c:v>54.3</c:v>
                </c:pt>
                <c:pt idx="39">
                  <c:v>55.8</c:v>
                </c:pt>
                <c:pt idx="40">
                  <c:v>57.9</c:v>
                </c:pt>
                <c:pt idx="41">
                  <c:v>59.2</c:v>
                </c:pt>
                <c:pt idx="42">
                  <c:v>61.3</c:v>
                </c:pt>
                <c:pt idx="43">
                  <c:v>59.8</c:v>
                </c:pt>
                <c:pt idx="44">
                  <c:v>59.3</c:v>
                </c:pt>
                <c:pt idx="45">
                  <c:v>60.8</c:v>
                </c:pt>
                <c:pt idx="46">
                  <c:v>59.9</c:v>
                </c:pt>
                <c:pt idx="47">
                  <c:v>58.3</c:v>
                </c:pt>
                <c:pt idx="48">
                  <c:v>55.6</c:v>
                </c:pt>
                <c:pt idx="49">
                  <c:v>53.2</c:v>
                </c:pt>
                <c:pt idx="50">
                  <c:v>50.9</c:v>
                </c:pt>
                <c:pt idx="51">
                  <c:v>52</c:v>
                </c:pt>
                <c:pt idx="52">
                  <c:v>52.2</c:v>
                </c:pt>
                <c:pt idx="53">
                  <c:v>50</c:v>
                </c:pt>
                <c:pt idx="54">
                  <c:v>48.3</c:v>
                </c:pt>
                <c:pt idx="55">
                  <c:v>46.3</c:v>
                </c:pt>
                <c:pt idx="56">
                  <c:v>46.8</c:v>
                </c:pt>
                <c:pt idx="57">
                  <c:v>46.3</c:v>
                </c:pt>
                <c:pt idx="58">
                  <c:v>45.9</c:v>
                </c:pt>
                <c:pt idx="59">
                  <c:v>45.4</c:v>
                </c:pt>
                <c:pt idx="60">
                  <c:v>44.9</c:v>
                </c:pt>
                <c:pt idx="61">
                  <c:v>43.7</c:v>
                </c:pt>
                <c:pt idx="62">
                  <c:v>43.4</c:v>
                </c:pt>
                <c:pt idx="63">
                  <c:v>42.6</c:v>
                </c:pt>
                <c:pt idx="64">
                  <c:v>42</c:v>
                </c:pt>
                <c:pt idx="65">
                  <c:v>41.5</c:v>
                </c:pt>
                <c:pt idx="66">
                  <c:v>40.5</c:v>
                </c:pt>
                <c:pt idx="67">
                  <c:v>39.4</c:v>
                </c:pt>
                <c:pt idx="68">
                  <c:v>39.6</c:v>
                </c:pt>
                <c:pt idx="69">
                  <c:v>42.1</c:v>
                </c:pt>
                <c:pt idx="70">
                  <c:v>41.3</c:v>
                </c:pt>
                <c:pt idx="71">
                  <c:v>38.799999999999997</c:v>
                </c:pt>
                <c:pt idx="72">
                  <c:v>40.700000000000003</c:v>
                </c:pt>
                <c:pt idx="73">
                  <c:v>41.3</c:v>
                </c:pt>
                <c:pt idx="74">
                  <c:v>42.3</c:v>
                </c:pt>
                <c:pt idx="75">
                  <c:v>43.6</c:v>
                </c:pt>
                <c:pt idx="76">
                  <c:v>46.1</c:v>
                </c:pt>
                <c:pt idx="77">
                  <c:v>47.9</c:v>
                </c:pt>
                <c:pt idx="78">
                  <c:v>49.4</c:v>
                </c:pt>
                <c:pt idx="79">
                  <c:v>49.9</c:v>
                </c:pt>
                <c:pt idx="80">
                  <c:v>49.7</c:v>
                </c:pt>
                <c:pt idx="81">
                  <c:v>48.9</c:v>
                </c:pt>
                <c:pt idx="82">
                  <c:v>50.5</c:v>
                </c:pt>
                <c:pt idx="83">
                  <c:v>51.3</c:v>
                </c:pt>
                <c:pt idx="84">
                  <c:v>50.3</c:v>
                </c:pt>
                <c:pt idx="85">
                  <c:v>49.9</c:v>
                </c:pt>
                <c:pt idx="86">
                  <c:v>49</c:v>
                </c:pt>
                <c:pt idx="87">
                  <c:v>47.8</c:v>
                </c:pt>
                <c:pt idx="88">
                  <c:v>48.3</c:v>
                </c:pt>
                <c:pt idx="89">
                  <c:v>47.2</c:v>
                </c:pt>
                <c:pt idx="90">
                  <c:v>45.1</c:v>
                </c:pt>
                <c:pt idx="91">
                  <c:v>46</c:v>
                </c:pt>
                <c:pt idx="92">
                  <c:v>43.7</c:v>
                </c:pt>
                <c:pt idx="93">
                  <c:v>44.07</c:v>
                </c:pt>
                <c:pt idx="94">
                  <c:v>44.67</c:v>
                </c:pt>
                <c:pt idx="95">
                  <c:v>45.87</c:v>
                </c:pt>
                <c:pt idx="96">
                  <c:v>44.37</c:v>
                </c:pt>
                <c:pt idx="97">
                  <c:v>44.87</c:v>
                </c:pt>
                <c:pt idx="98">
                  <c:v>46.47</c:v>
                </c:pt>
                <c:pt idx="99">
                  <c:v>46.97</c:v>
                </c:pt>
                <c:pt idx="100">
                  <c:v>44.37</c:v>
                </c:pt>
                <c:pt idx="101">
                  <c:v>47.47</c:v>
                </c:pt>
                <c:pt idx="102">
                  <c:v>50.57</c:v>
                </c:pt>
                <c:pt idx="103">
                  <c:v>48.27</c:v>
                </c:pt>
                <c:pt idx="104">
                  <c:v>45.17</c:v>
                </c:pt>
                <c:pt idx="105">
                  <c:v>44.37</c:v>
                </c:pt>
                <c:pt idx="106">
                  <c:v>45.47</c:v>
                </c:pt>
                <c:pt idx="107">
                  <c:v>45.07</c:v>
                </c:pt>
                <c:pt idx="108">
                  <c:v>44.87</c:v>
                </c:pt>
                <c:pt idx="109">
                  <c:v>45.67</c:v>
                </c:pt>
                <c:pt idx="110">
                  <c:v>44.87</c:v>
                </c:pt>
                <c:pt idx="111">
                  <c:v>44.17</c:v>
                </c:pt>
                <c:pt idx="112">
                  <c:v>43.87</c:v>
                </c:pt>
                <c:pt idx="113">
                  <c:v>44.07</c:v>
                </c:pt>
                <c:pt idx="114">
                  <c:v>44.77</c:v>
                </c:pt>
                <c:pt idx="115">
                  <c:v>45.07</c:v>
                </c:pt>
                <c:pt idx="116">
                  <c:v>46.87</c:v>
                </c:pt>
                <c:pt idx="117">
                  <c:v>47.37</c:v>
                </c:pt>
                <c:pt idx="118">
                  <c:v>49.27</c:v>
                </c:pt>
                <c:pt idx="119">
                  <c:v>50.07</c:v>
                </c:pt>
                <c:pt idx="120">
                  <c:v>51.77</c:v>
                </c:pt>
                <c:pt idx="121">
                  <c:v>53.32</c:v>
                </c:pt>
                <c:pt idx="122">
                  <c:v>51.12</c:v>
                </c:pt>
                <c:pt idx="123">
                  <c:v>50.87</c:v>
                </c:pt>
                <c:pt idx="124">
                  <c:v>51.77</c:v>
                </c:pt>
                <c:pt idx="125">
                  <c:v>51.47</c:v>
                </c:pt>
                <c:pt idx="126">
                  <c:v>50.47</c:v>
                </c:pt>
                <c:pt idx="127">
                  <c:v>49.17</c:v>
                </c:pt>
                <c:pt idx="128">
                  <c:v>49.47</c:v>
                </c:pt>
                <c:pt idx="129">
                  <c:v>50.37</c:v>
                </c:pt>
                <c:pt idx="130">
                  <c:v>52.3</c:v>
                </c:pt>
                <c:pt idx="131">
                  <c:v>53.67</c:v>
                </c:pt>
                <c:pt idx="132">
                  <c:v>54.87</c:v>
                </c:pt>
                <c:pt idx="133">
                  <c:v>54.67</c:v>
                </c:pt>
                <c:pt idx="134">
                  <c:v>55.77</c:v>
                </c:pt>
                <c:pt idx="135">
                  <c:v>55.07</c:v>
                </c:pt>
                <c:pt idx="136">
                  <c:v>55.97</c:v>
                </c:pt>
                <c:pt idx="137">
                  <c:v>55.67</c:v>
                </c:pt>
                <c:pt idx="138">
                  <c:v>56.27</c:v>
                </c:pt>
                <c:pt idx="139">
                  <c:v>60.37</c:v>
                </c:pt>
                <c:pt idx="140">
                  <c:v>61.47</c:v>
                </c:pt>
                <c:pt idx="141">
                  <c:v>60.87</c:v>
                </c:pt>
                <c:pt idx="142">
                  <c:v>61.67</c:v>
                </c:pt>
                <c:pt idx="143">
                  <c:v>61.67</c:v>
                </c:pt>
                <c:pt idx="144">
                  <c:v>63.27</c:v>
                </c:pt>
                <c:pt idx="145">
                  <c:v>63.97</c:v>
                </c:pt>
                <c:pt idx="146">
                  <c:v>64.77</c:v>
                </c:pt>
                <c:pt idx="147">
                  <c:v>65.67</c:v>
                </c:pt>
                <c:pt idx="148">
                  <c:v>64.67</c:v>
                </c:pt>
                <c:pt idx="149">
                  <c:v>64.17</c:v>
                </c:pt>
                <c:pt idx="150">
                  <c:v>69.67</c:v>
                </c:pt>
                <c:pt idx="151">
                  <c:v>66.17</c:v>
                </c:pt>
                <c:pt idx="152">
                  <c:v>64.7</c:v>
                </c:pt>
                <c:pt idx="153">
                  <c:v>61.17</c:v>
                </c:pt>
                <c:pt idx="154">
                  <c:v>59.67</c:v>
                </c:pt>
                <c:pt idx="155">
                  <c:v>58.164999999999999</c:v>
                </c:pt>
                <c:pt idx="156">
                  <c:v>56.15</c:v>
                </c:pt>
                <c:pt idx="157">
                  <c:v>52.65</c:v>
                </c:pt>
                <c:pt idx="158">
                  <c:v>48.85</c:v>
                </c:pt>
                <c:pt idx="159">
                  <c:v>46.65</c:v>
                </c:pt>
                <c:pt idx="160">
                  <c:v>45.05</c:v>
                </c:pt>
                <c:pt idx="161">
                  <c:v>45.25</c:v>
                </c:pt>
                <c:pt idx="162">
                  <c:v>44.75</c:v>
                </c:pt>
                <c:pt idx="163">
                  <c:v>45.15</c:v>
                </c:pt>
                <c:pt idx="164">
                  <c:v>46.25</c:v>
                </c:pt>
                <c:pt idx="165">
                  <c:v>46.55</c:v>
                </c:pt>
                <c:pt idx="166">
                  <c:v>45.75</c:v>
                </c:pt>
                <c:pt idx="167">
                  <c:v>47.05</c:v>
                </c:pt>
                <c:pt idx="168">
                  <c:v>47.65</c:v>
                </c:pt>
                <c:pt idx="169">
                  <c:v>47.75</c:v>
                </c:pt>
                <c:pt idx="170">
                  <c:v>48.85</c:v>
                </c:pt>
                <c:pt idx="171">
                  <c:v>49.6</c:v>
                </c:pt>
                <c:pt idx="172">
                  <c:v>47</c:v>
                </c:pt>
                <c:pt idx="173">
                  <c:v>50</c:v>
                </c:pt>
                <c:pt idx="174">
                  <c:v>52</c:v>
                </c:pt>
                <c:pt idx="175">
                  <c:v>49</c:v>
                </c:pt>
                <c:pt idx="176">
                  <c:v>51</c:v>
                </c:pt>
                <c:pt idx="177">
                  <c:v>52</c:v>
                </c:pt>
                <c:pt idx="178">
                  <c:v>53</c:v>
                </c:pt>
                <c:pt idx="179">
                  <c:v>55</c:v>
                </c:pt>
                <c:pt idx="180">
                  <c:v>57</c:v>
                </c:pt>
                <c:pt idx="181">
                  <c:v>59</c:v>
                </c:pt>
                <c:pt idx="182">
                  <c:v>61</c:v>
                </c:pt>
                <c:pt idx="183">
                  <c:v>64</c:v>
                </c:pt>
                <c:pt idx="184">
                  <c:v>65</c:v>
                </c:pt>
                <c:pt idx="185">
                  <c:v>63</c:v>
                </c:pt>
                <c:pt idx="186">
                  <c:v>61.5</c:v>
                </c:pt>
                <c:pt idx="187">
                  <c:v>59</c:v>
                </c:pt>
                <c:pt idx="188">
                  <c:v>74</c:v>
                </c:pt>
                <c:pt idx="189">
                  <c:v>57</c:v>
                </c:pt>
                <c:pt idx="190">
                  <c:v>75</c:v>
                </c:pt>
                <c:pt idx="191">
                  <c:v>58</c:v>
                </c:pt>
              </c:numCache>
            </c:numRef>
          </c:val>
          <c:smooth val="1"/>
        </c:ser>
        <c:dLbls>
          <c:showLegendKey val="0"/>
          <c:showVal val="0"/>
          <c:showCatName val="0"/>
          <c:showSerName val="0"/>
          <c:showPercent val="0"/>
          <c:showBubbleSize val="0"/>
        </c:dLbls>
        <c:smooth val="0"/>
        <c:axId val="551882144"/>
        <c:axId val="551860384"/>
      </c:lineChart>
      <c:dateAx>
        <c:axId val="551882144"/>
        <c:scaling>
          <c:orientation val="minMax"/>
          <c:min val="42736"/>
        </c:scaling>
        <c:delete val="0"/>
        <c:axPos val="b"/>
        <c:numFmt formatCode="yyyy\-mm;@" sourceLinked="0"/>
        <c:majorTickMark val="out"/>
        <c:minorTickMark val="none"/>
        <c:tickLblPos val="nextTo"/>
        <c:crossAx val="551860384"/>
        <c:crosses val="autoZero"/>
        <c:auto val="1"/>
        <c:lblOffset val="100"/>
        <c:baseTimeUnit val="days"/>
        <c:majorUnit val="6"/>
        <c:majorTimeUnit val="months"/>
      </c:dateAx>
      <c:valAx>
        <c:axId val="551860384"/>
        <c:scaling>
          <c:orientation val="minMax"/>
          <c:min val="20"/>
        </c:scaling>
        <c:delete val="0"/>
        <c:axPos val="l"/>
        <c:majorGridlines>
          <c:spPr>
            <a:ln>
              <a:noFill/>
            </a:ln>
          </c:spPr>
        </c:majorGridlines>
        <c:numFmt formatCode="0_);[Red]\(0\)" sourceLinked="0"/>
        <c:majorTickMark val="out"/>
        <c:minorTickMark val="none"/>
        <c:tickLblPos val="nextTo"/>
        <c:crossAx val="551882144"/>
        <c:crosses val="autoZero"/>
        <c:crossBetween val="between"/>
      </c:valAx>
    </c:plotArea>
    <c:legend>
      <c:legendPos val="t"/>
      <c:overlay val="0"/>
    </c:legend>
    <c:plotVisOnly val="1"/>
    <c:dispBlanksAs val="gap"/>
    <c:showDLblsOverMax val="0"/>
  </c:chart>
  <c:spPr>
    <a:ln>
      <a:noFill/>
    </a:ln>
  </c:spPr>
  <c:txPr>
    <a:bodyPr/>
    <a:lstStyle/>
    <a:p>
      <a:pPr>
        <a:defRPr sz="800">
          <a:latin typeface="Times New Roman" panose="02020603050405020304" pitchFamily="18" charset="0"/>
          <a:ea typeface="华文细黑" panose="02010600040101010101" pitchFamily="2" charset="-122"/>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ECAD-065E-44C7-BCBB-E4D8331F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8042</TotalTime>
  <Pages>6</Pages>
  <Words>403</Words>
  <Characters>2299</Characters>
  <Application>Microsoft Office Word</Application>
  <DocSecurity>0</DocSecurity>
  <PresentationFormat/>
  <Lines>19</Lines>
  <Paragraphs>5</Paragraphs>
  <Slides>0</Slides>
  <Notes>0</Notes>
  <HiddenSlides>0</HiddenSlides>
  <MMClips>0</MMClips>
  <ScaleCrop>false</ScaleCrop>
  <Company>微软中国</Company>
  <LinksUpToDate>false</LinksUpToDate>
  <CharactersWithSpaces>2697</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erchun</cp:lastModifiedBy>
  <cp:revision>54</cp:revision>
  <cp:lastPrinted>2020-02-26T00:15:00Z</cp:lastPrinted>
  <dcterms:created xsi:type="dcterms:W3CDTF">2018-07-11T02:43:00Z</dcterms:created>
  <dcterms:modified xsi:type="dcterms:W3CDTF">2020-02-26T00:16:00Z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