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376"/>
        <w:gridCol w:w="5266"/>
        <w:gridCol w:w="944"/>
      </w:tblGrid>
      <w:tr w:rsidR="00AA50A7" w:rsidRPr="00C24942" w:rsidTr="000D0F59">
        <w:trPr>
          <w:trHeight w:val="80"/>
        </w:trPr>
        <w:tc>
          <w:tcPr>
            <w:tcW w:w="5954" w:type="dxa"/>
            <w:gridSpan w:val="2"/>
            <w:shd w:val="clear" w:color="auto" w:fill="010281"/>
          </w:tcPr>
          <w:p w:rsidR="00AA50A7" w:rsidRPr="00C24942" w:rsidRDefault="009A076C" w:rsidP="00171184">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AutoShape 2" o:spid="_x0000_s1026" type="#_x0000_t109" style="position:absolute;left:0;text-align:left;margin-left:-8.55pt;margin-top:0;width:182.25pt;height:33.2pt;z-index:25166028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AA50A7" w:rsidRDefault="0098113E" w:rsidP="00AA50A7">
                        <w:pPr>
                          <w:ind w:firstLine="641"/>
                        </w:pPr>
                        <w:proofErr w:type="gramStart"/>
                        <w:r>
                          <w:rPr>
                            <w:rFonts w:hint="eastAsia"/>
                            <w:b/>
                            <w:color w:val="FFFFFF" w:themeColor="background1"/>
                            <w:sz w:val="32"/>
                          </w:rPr>
                          <w:t>日</w:t>
                        </w:r>
                        <w:r w:rsidR="00AA50A7"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9" type="#_x0000_t7" style="position:absolute;left:0;text-align:left;margin-left:173.7pt;margin-top:0;width:12pt;height:33.2pt;z-index:25166233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" fillcolor="#f2f2f2 [3052]" stroked="f">
                  <v:textbox style="layout-flow:vertical-ideographic"/>
                  <w10:wrap anchorx="margin" anchory="page"/>
                </v:shape>
              </w:pict>
            </w:r>
            <w:r>
              <w:rPr>
                <w:b/>
                <w:noProof/>
                <w:color w:val="FFFFFF" w:themeColor="background1"/>
                <w:sz w:val="32"/>
              </w:rPr>
              <w:pict>
                <v:shape id="AutoShape 3" o:spid="_x0000_s1028" type="#_x0000_t7" style="position:absolute;left:0;text-align:left;margin-left:160.2pt;margin-top:0;width:20.25pt;height:33.2pt;z-index:2516613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" fillcolor="#9da4d3" stroked="f">
                  <v:textbox style="layout-flow:vertical-ideographic"/>
                  <w10:wrap anchorx="margin" anchory="page"/>
                </v:shape>
              </w:pict>
            </w:r>
            <w:proofErr w:type="spellStart"/>
            <w:r w:rsidR="0014289F" w:rsidRPr="00C24942">
              <w:rPr>
                <w:rFonts w:hint="eastAsia"/>
                <w:b/>
                <w:color w:val="FFFFFF" w:themeColor="background1"/>
                <w:sz w:val="32"/>
              </w:rPr>
              <w:t>qhyfb</w:t>
            </w:r>
            <w:r w:rsidR="002C6A02" w:rsidRPr="00C24942">
              <w:rPr>
                <w:rFonts w:hint="eastAsia"/>
                <w:b/>
                <w:color w:val="FFFFFF" w:themeColor="background1"/>
                <w:sz w:val="32"/>
              </w:rPr>
              <w:t>ou</w:t>
            </w:r>
            <w:proofErr w:type="spellEnd"/>
          </w:p>
        </w:tc>
        <w:tc>
          <w:tcPr>
            <w:tcW w:w="6210" w:type="dxa"/>
            <w:gridSpan w:val="2"/>
            <w:shd w:val="clear" w:color="auto" w:fill="010281"/>
          </w:tcPr>
          <w:p w:rsidR="00AA50A7" w:rsidRPr="00C24942" w:rsidRDefault="00F00351" w:rsidP="00905EC6">
            <w:pPr>
              <w:wordWrap w:val="0"/>
              <w:ind w:right="800" w:firstLine="641"/>
              <w:jc w:val="center"/>
              <w:rPr>
                <w:b/>
                <w:color w:val="FFFFFF" w:themeColor="background1"/>
                <w:sz w:val="32"/>
              </w:rPr>
            </w:pPr>
            <w:r w:rsidRPr="00C24942">
              <w:rPr>
                <w:rFonts w:hint="eastAsia"/>
                <w:b/>
                <w:color w:val="FFFFFF" w:themeColor="background1"/>
                <w:sz w:val="32"/>
              </w:rPr>
              <w:t>全球商品</w:t>
            </w:r>
            <w:r w:rsidRPr="00C24942">
              <w:rPr>
                <w:b/>
                <w:color w:val="FFFFFF" w:themeColor="background1"/>
                <w:sz w:val="32"/>
              </w:rPr>
              <w:t>研究</w:t>
            </w:r>
            <w:r w:rsidR="00AA50A7" w:rsidRPr="00C24942">
              <w:rPr>
                <w:rFonts w:hint="eastAsia"/>
                <w:b/>
                <w:color w:val="FFFFFF" w:themeColor="background1"/>
                <w:sz w:val="32"/>
              </w:rPr>
              <w:t>.</w:t>
            </w:r>
            <w:r w:rsidR="00980E3D" w:rsidRPr="00C24942">
              <w:rPr>
                <w:rFonts w:hint="eastAsia"/>
                <w:b/>
                <w:color w:val="FFFFFF" w:themeColor="background1"/>
                <w:sz w:val="32"/>
              </w:rPr>
              <w:t>铁矿石</w:t>
            </w:r>
            <w:r w:rsidR="00905EC6" w:rsidRPr="00C24942">
              <w:rPr>
                <w:rFonts w:hint="eastAsia"/>
                <w:b/>
                <w:color w:val="FFFFFF" w:themeColor="background1"/>
                <w:sz w:val="32"/>
              </w:rPr>
              <w:t>螺纹钢</w:t>
            </w:r>
          </w:p>
        </w:tc>
      </w:tr>
      <w:tr w:rsidR="00AA50A7" w:rsidRPr="00C24942" w:rsidTr="00AA50A7">
        <w:tc>
          <w:tcPr>
            <w:tcW w:w="5954" w:type="dxa"/>
            <w:gridSpan w:val="2"/>
            <w:shd w:val="clear" w:color="auto" w:fill="auto"/>
          </w:tcPr>
          <w:p w:rsidR="00AA50A7" w:rsidRPr="00C24942" w:rsidRDefault="00433EFB" w:rsidP="00D263F3">
            <w:pPr>
              <w:ind w:firstLineChars="150" w:firstLine="330"/>
            </w:pPr>
            <w:proofErr w:type="gramStart"/>
            <w:r w:rsidRPr="00C24942">
              <w:rPr>
                <w:rFonts w:hint="eastAsia"/>
              </w:rPr>
              <w:t>兴证</w:t>
            </w:r>
            <w:r w:rsidR="00AA50A7" w:rsidRPr="00C24942">
              <w:rPr>
                <w:rFonts w:hint="eastAsia"/>
              </w:rPr>
              <w:t>期货</w:t>
            </w:r>
            <w:proofErr w:type="gramEnd"/>
            <w:r w:rsidR="00AA50A7" w:rsidRPr="00C24942">
              <w:rPr>
                <w:rFonts w:hint="eastAsia"/>
              </w:rPr>
              <w:t>.</w:t>
            </w:r>
            <w:r w:rsidR="00AA50A7" w:rsidRPr="00C24942">
              <w:rPr>
                <w:rFonts w:hint="eastAsia"/>
              </w:rPr>
              <w:t>研发产品系列</w:t>
            </w:r>
          </w:p>
        </w:tc>
        <w:tc>
          <w:tcPr>
            <w:tcW w:w="6210" w:type="dxa"/>
            <w:gridSpan w:val="2"/>
            <w:shd w:val="clear" w:color="auto" w:fill="auto"/>
          </w:tcPr>
          <w:p w:rsidR="00AA50A7" w:rsidRPr="00C24942" w:rsidRDefault="00AA50A7" w:rsidP="00D263F3">
            <w:pPr>
              <w:wordWrap w:val="0"/>
              <w:ind w:firstLine="440"/>
              <w:jc w:val="right"/>
            </w:pPr>
          </w:p>
        </w:tc>
      </w:tr>
      <w:tr w:rsidR="000651D8" w:rsidRPr="00C24942"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2E23D9" w:rsidRDefault="00FF5DE6" w:rsidP="002E23D9">
            <w:pPr>
              <w:pStyle w:val="a9"/>
              <w:ind w:firstLine="0"/>
              <w:jc w:val="right"/>
              <w:rPr>
                <w:rFonts w:ascii="Times New Roman"/>
                <w:sz w:val="36"/>
                <w:szCs w:val="36"/>
              </w:rPr>
            </w:pPr>
            <w:r w:rsidRPr="002E23D9">
              <w:rPr>
                <w:rFonts w:ascii="Times New Roman" w:hint="eastAsia"/>
                <w:sz w:val="36"/>
                <w:szCs w:val="36"/>
              </w:rPr>
              <w:t>铁矿石、螺纹钢日报</w:t>
            </w:r>
          </w:p>
        </w:tc>
      </w:tr>
    </w:tbl>
    <w:tbl>
      <w:tblPr>
        <w:tblStyle w:val="a7"/>
        <w:tblpPr w:leftFromText="180" w:rightFromText="180" w:vertAnchor="text" w:horzAnchor="page" w:tblpX="200"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firstRow="1" w:lastRow="0" w:firstColumn="1" w:lastColumn="0" w:noHBand="0" w:noVBand="1"/>
      </w:tblPr>
      <w:tblGrid>
        <w:gridCol w:w="2943"/>
      </w:tblGrid>
      <w:tr w:rsidR="008702B2" w:rsidRPr="00C24942" w:rsidTr="00E46070">
        <w:trPr>
          <w:trHeight w:val="983"/>
        </w:trPr>
        <w:tc>
          <w:tcPr>
            <w:tcW w:w="2943" w:type="dxa"/>
            <w:vAlign w:val="bottom"/>
          </w:tcPr>
          <w:p w:rsidR="008702B2" w:rsidRPr="00C24942" w:rsidRDefault="00433EFB" w:rsidP="00E46070">
            <w:pPr>
              <w:ind w:firstLine="0"/>
              <w:rPr>
                <w:rFonts w:eastAsia="楷体"/>
                <w:color w:val="010281"/>
              </w:rPr>
            </w:pPr>
            <w:proofErr w:type="gramStart"/>
            <w:r w:rsidRPr="00C24942">
              <w:rPr>
                <w:rFonts w:eastAsia="楷体" w:hint="eastAsia"/>
                <w:color w:val="010281"/>
              </w:rPr>
              <w:t>兴证</w:t>
            </w:r>
            <w:r w:rsidR="00534893" w:rsidRPr="00C24942">
              <w:rPr>
                <w:rFonts w:eastAsia="楷体" w:hint="eastAsia"/>
                <w:color w:val="010281"/>
              </w:rPr>
              <w:t>期货</w:t>
            </w:r>
            <w:proofErr w:type="gramEnd"/>
            <w:r w:rsidR="00534893" w:rsidRPr="00C24942">
              <w:rPr>
                <w:rFonts w:eastAsia="楷体" w:hint="eastAsia"/>
                <w:color w:val="010281"/>
              </w:rPr>
              <w:t>.</w:t>
            </w:r>
            <w:r w:rsidR="00F00351" w:rsidRPr="00C24942">
              <w:rPr>
                <w:rFonts w:eastAsia="楷体" w:hint="eastAsia"/>
                <w:color w:val="010281"/>
              </w:rPr>
              <w:t>研发</w:t>
            </w:r>
            <w:r w:rsidR="00F00351" w:rsidRPr="00C24942">
              <w:rPr>
                <w:rFonts w:eastAsia="楷体"/>
                <w:color w:val="010281"/>
              </w:rPr>
              <w:t>中心</w:t>
            </w:r>
          </w:p>
        </w:tc>
      </w:tr>
      <w:tr w:rsidR="00534893" w:rsidRPr="00C24942" w:rsidTr="00E46070">
        <w:trPr>
          <w:trHeight w:val="4670"/>
        </w:trPr>
        <w:tc>
          <w:tcPr>
            <w:tcW w:w="2943" w:type="dxa"/>
          </w:tcPr>
          <w:p w:rsidR="00E46070" w:rsidRPr="00EC4A13" w:rsidRDefault="00E46070" w:rsidP="00E46070">
            <w:pPr>
              <w:ind w:firstLine="0"/>
              <w:jc w:val="left"/>
              <w:rPr>
                <w:rFonts w:ascii="楷体" w:eastAsia="楷体" w:hAnsi="楷体"/>
                <w:color w:val="010281"/>
              </w:rPr>
            </w:pPr>
            <w:r w:rsidRPr="00EC4A13">
              <w:rPr>
                <w:rFonts w:ascii="楷体" w:eastAsia="楷体" w:hAnsi="楷体" w:hint="eastAsia"/>
                <w:color w:val="010281"/>
              </w:rPr>
              <w:t>黑色研究团队</w:t>
            </w:r>
          </w:p>
          <w:p w:rsidR="00E46070" w:rsidRPr="00EC4A13" w:rsidRDefault="00E46070" w:rsidP="00EC4A13">
            <w:pPr>
              <w:ind w:firstLine="0"/>
              <w:jc w:val="left"/>
              <w:rPr>
                <w:rFonts w:ascii="楷体" w:eastAsia="楷体" w:hAnsi="楷体"/>
                <w:color w:val="010281"/>
              </w:rPr>
            </w:pPr>
            <w:r w:rsidRPr="00EC4A13">
              <w:rPr>
                <w:rFonts w:ascii="楷体" w:eastAsia="楷体" w:hAnsi="楷体"/>
                <w:color w:val="010281"/>
              </w:rPr>
              <w:t>韩倞</w:t>
            </w:r>
          </w:p>
          <w:p w:rsidR="00E46070" w:rsidRPr="00EC4A13" w:rsidRDefault="00EC4A13" w:rsidP="00EC4A13">
            <w:pPr>
              <w:ind w:firstLine="0"/>
              <w:jc w:val="left"/>
              <w:rPr>
                <w:rFonts w:ascii="楷体" w:eastAsia="楷体" w:hAnsi="楷体"/>
                <w:color w:val="010281"/>
              </w:rPr>
            </w:pPr>
            <w:r>
              <w:rPr>
                <w:rFonts w:ascii="楷体" w:eastAsia="楷体" w:hAnsi="楷体"/>
                <w:color w:val="010281"/>
              </w:rPr>
              <w:t>投资咨询</w:t>
            </w:r>
            <w:r w:rsidR="00E46070" w:rsidRPr="00EC4A13">
              <w:rPr>
                <w:rFonts w:ascii="楷体" w:eastAsia="楷体" w:hAnsi="楷体"/>
                <w:color w:val="010281"/>
              </w:rPr>
              <w:t>编号：Z0012908</w:t>
            </w:r>
          </w:p>
          <w:p w:rsidR="00E46070" w:rsidRPr="00EC4A13" w:rsidRDefault="00E46070" w:rsidP="00EC4A13">
            <w:pPr>
              <w:ind w:firstLine="0"/>
              <w:jc w:val="left"/>
              <w:rPr>
                <w:rFonts w:ascii="楷体" w:eastAsia="楷体" w:hAnsi="楷体"/>
                <w:color w:val="010281"/>
              </w:rPr>
            </w:pPr>
            <w:r w:rsidRPr="00EC4A13">
              <w:rPr>
                <w:rFonts w:ascii="楷体" w:eastAsia="楷体" w:hAnsi="楷体"/>
                <w:color w:val="010281"/>
              </w:rPr>
              <w:t>从业资格</w:t>
            </w:r>
            <w:r w:rsidRPr="00EC4A13">
              <w:rPr>
                <w:rFonts w:ascii="楷体" w:eastAsia="楷体" w:hAnsi="楷体" w:hint="eastAsia"/>
                <w:color w:val="010281"/>
              </w:rPr>
              <w:t>编号</w:t>
            </w:r>
            <w:r w:rsidRPr="00EC4A13">
              <w:rPr>
                <w:rFonts w:ascii="楷体" w:eastAsia="楷体" w:hAnsi="楷体"/>
                <w:color w:val="010281"/>
              </w:rPr>
              <w:t>：F3010931</w:t>
            </w:r>
          </w:p>
          <w:p w:rsidR="00E46070" w:rsidRPr="00EC4A13" w:rsidRDefault="00E46070" w:rsidP="00EC4A13">
            <w:pPr>
              <w:ind w:firstLine="0"/>
              <w:jc w:val="left"/>
              <w:rPr>
                <w:rFonts w:ascii="楷体" w:eastAsia="楷体" w:hAnsi="楷体"/>
                <w:color w:val="010281"/>
              </w:rPr>
            </w:pPr>
            <w:r w:rsidRPr="00EC4A13">
              <w:rPr>
                <w:rFonts w:ascii="楷体" w:eastAsia="楷体" w:hAnsi="楷体"/>
                <w:color w:val="010281"/>
              </w:rPr>
              <w:t>021-20370949</w:t>
            </w:r>
          </w:p>
          <w:p w:rsidR="00CF26A3" w:rsidRPr="00EC4A13" w:rsidRDefault="00E46070" w:rsidP="00EC4A13">
            <w:pPr>
              <w:ind w:firstLine="0"/>
              <w:jc w:val="left"/>
              <w:rPr>
                <w:rFonts w:ascii="楷体" w:eastAsia="楷体" w:hAnsi="楷体"/>
                <w:color w:val="010281"/>
              </w:rPr>
            </w:pPr>
            <w:r w:rsidRPr="00EC4A13">
              <w:rPr>
                <w:rFonts w:ascii="楷体" w:eastAsia="楷体" w:hAnsi="楷体"/>
                <w:color w:val="010281"/>
              </w:rPr>
              <w:t>hanjing@xzfutures.com</w:t>
            </w:r>
          </w:p>
          <w:p w:rsidR="002E23D9" w:rsidRPr="00C24942" w:rsidRDefault="002E23D9" w:rsidP="00EC4A13">
            <w:pPr>
              <w:ind w:firstLine="0"/>
              <w:jc w:val="left"/>
              <w:rPr>
                <w:rFonts w:eastAsia="楷体"/>
                <w:color w:val="010281"/>
              </w:rPr>
            </w:pPr>
          </w:p>
        </w:tc>
      </w:tr>
    </w:tbl>
    <w:p w:rsidR="00802AA8" w:rsidRPr="00C24942" w:rsidRDefault="0069379D" w:rsidP="00E876CA">
      <w:pPr>
        <w:ind w:firstLine="0"/>
        <w:jc w:val="right"/>
        <w:rPr>
          <w:rStyle w:val="ab"/>
          <w:rFonts w:ascii="Times New Roman"/>
          <w:b w:val="0"/>
          <w:color w:val="auto"/>
          <w:sz w:val="22"/>
          <w:szCs w:val="24"/>
        </w:rPr>
      </w:pPr>
      <w:r w:rsidRPr="00C24942">
        <w:fldChar w:fldCharType="begin"/>
      </w:r>
      <w:r w:rsidR="005834E9" w:rsidRPr="00C24942">
        <w:rPr>
          <w:rFonts w:hint="eastAsia"/>
        </w:rPr>
        <w:instrText>TIME \@ "yyyy</w:instrText>
      </w:r>
      <w:r w:rsidR="005834E9" w:rsidRPr="00C24942">
        <w:rPr>
          <w:rFonts w:hint="eastAsia"/>
        </w:rPr>
        <w:instrText>年</w:instrText>
      </w:r>
      <w:r w:rsidR="005834E9" w:rsidRPr="00C24942">
        <w:rPr>
          <w:rFonts w:hint="eastAsia"/>
        </w:rPr>
        <w:instrText>M</w:instrText>
      </w:r>
      <w:r w:rsidR="005834E9" w:rsidRPr="00C24942">
        <w:rPr>
          <w:rFonts w:hint="eastAsia"/>
        </w:rPr>
        <w:instrText>月</w:instrText>
      </w:r>
      <w:r w:rsidR="005834E9" w:rsidRPr="00C24942">
        <w:rPr>
          <w:rFonts w:hint="eastAsia"/>
        </w:rPr>
        <w:instrText>d</w:instrText>
      </w:r>
      <w:r w:rsidR="005834E9" w:rsidRPr="00C24942">
        <w:rPr>
          <w:rFonts w:hint="eastAsia"/>
        </w:rPr>
        <w:instrText>日星期</w:instrText>
      </w:r>
      <w:r w:rsidR="005834E9" w:rsidRPr="00C24942">
        <w:rPr>
          <w:rFonts w:hint="eastAsia"/>
        </w:rPr>
        <w:instrText>W"</w:instrText>
      </w:r>
      <w:r w:rsidRPr="00C24942">
        <w:fldChar w:fldCharType="separate"/>
      </w:r>
      <w:r w:rsidR="00DA5A5E">
        <w:rPr>
          <w:rFonts w:hint="eastAsia"/>
          <w:noProof/>
        </w:rPr>
        <w:t>2018</w:t>
      </w:r>
      <w:r w:rsidR="00DA5A5E">
        <w:rPr>
          <w:rFonts w:hint="eastAsia"/>
          <w:noProof/>
        </w:rPr>
        <w:t>年</w:t>
      </w:r>
      <w:r w:rsidR="00DA5A5E">
        <w:rPr>
          <w:rFonts w:hint="eastAsia"/>
          <w:noProof/>
        </w:rPr>
        <w:t>9</w:t>
      </w:r>
      <w:r w:rsidR="00DA5A5E">
        <w:rPr>
          <w:rFonts w:hint="eastAsia"/>
          <w:noProof/>
        </w:rPr>
        <w:t>月</w:t>
      </w:r>
      <w:r w:rsidR="00DA5A5E">
        <w:rPr>
          <w:rFonts w:hint="eastAsia"/>
          <w:noProof/>
        </w:rPr>
        <w:t>3</w:t>
      </w:r>
      <w:r w:rsidR="00DA5A5E">
        <w:rPr>
          <w:rFonts w:hint="eastAsia"/>
          <w:noProof/>
        </w:rPr>
        <w:t>日星期一</w:t>
      </w:r>
      <w:r w:rsidRPr="00C24942">
        <w:fldChar w:fldCharType="end"/>
      </w:r>
    </w:p>
    <w:p w:rsidR="00E11D48" w:rsidRPr="00E11D48" w:rsidRDefault="00E11D48" w:rsidP="00E11D48">
      <w:pPr>
        <w:ind w:firstLine="0"/>
        <w:rPr>
          <w:rStyle w:val="aa"/>
          <w:color w:val="010281"/>
          <w:sz w:val="30"/>
          <w:szCs w:val="30"/>
        </w:rPr>
      </w:pPr>
      <w:r w:rsidRPr="00D263F3">
        <w:rPr>
          <w:rStyle w:val="ab"/>
          <w:rFonts w:hint="eastAsia"/>
        </w:rPr>
        <w:t>内容提要</w:t>
      </w:r>
    </w:p>
    <w:p w:rsidR="008F12B8" w:rsidRPr="00E8293F" w:rsidRDefault="00836654" w:rsidP="0069379D">
      <w:pPr>
        <w:pStyle w:val="1"/>
        <w:numPr>
          <w:ilvl w:val="0"/>
          <w:numId w:val="13"/>
        </w:numPr>
        <w:spacing w:beforeLines="50" w:before="163" w:afterLines="50" w:after="163"/>
        <w:ind w:left="851"/>
        <w:rPr>
          <w:b w:val="0"/>
          <w:sz w:val="28"/>
          <w:szCs w:val="28"/>
        </w:rPr>
      </w:pPr>
      <w:r w:rsidRPr="00E8293F">
        <w:rPr>
          <w:rStyle w:val="aa"/>
          <w:rFonts w:ascii="Times New Roman" w:hint="eastAsia"/>
          <w:b/>
          <w:sz w:val="28"/>
          <w:szCs w:val="28"/>
        </w:rPr>
        <w:t>后市展望及策略建议</w:t>
      </w:r>
      <w:r w:rsidR="00542CEA" w:rsidRPr="00E8293F">
        <w:rPr>
          <w:rStyle w:val="aa"/>
          <w:rFonts w:ascii="Times New Roman" w:hint="eastAsia"/>
          <w:b/>
          <w:sz w:val="28"/>
          <w:szCs w:val="28"/>
        </w:rPr>
        <w:t>：</w:t>
      </w:r>
    </w:p>
    <w:p w:rsidR="009714AF" w:rsidRDefault="00E423F2" w:rsidP="00E72AB3">
      <w:pPr>
        <w:pStyle w:val="af"/>
        <w:ind w:left="426" w:firstLine="0"/>
        <w:rPr>
          <w:bCs/>
          <w:color w:val="000000" w:themeColor="text1"/>
          <w:shd w:val="clear" w:color="auto" w:fill="FFFFFF"/>
        </w:rPr>
      </w:pPr>
      <w:proofErr w:type="gramStart"/>
      <w:r w:rsidRPr="002E23D9">
        <w:rPr>
          <w:rFonts w:hint="eastAsia"/>
          <w:b/>
          <w:bCs/>
          <w:color w:val="000000" w:themeColor="text1"/>
          <w:shd w:val="clear" w:color="auto" w:fill="FFFFFF"/>
        </w:rPr>
        <w:t>兴证铁矿</w:t>
      </w:r>
      <w:proofErr w:type="gramEnd"/>
      <w:r w:rsidR="0099470C" w:rsidRPr="002E23D9">
        <w:rPr>
          <w:rFonts w:hint="eastAsia"/>
          <w:b/>
          <w:bCs/>
          <w:color w:val="000000" w:themeColor="text1"/>
          <w:shd w:val="clear" w:color="auto" w:fill="FFFFFF"/>
        </w:rPr>
        <w:t>：</w:t>
      </w:r>
      <w:r w:rsidR="00DA5A5E" w:rsidRPr="00DA5A5E">
        <w:rPr>
          <w:rFonts w:hint="eastAsia"/>
          <w:bCs/>
          <w:color w:val="000000" w:themeColor="text1"/>
          <w:shd w:val="clear" w:color="auto" w:fill="FFFFFF"/>
        </w:rPr>
        <w:t>铁矿石上周五偏弱震荡。整体来看，铁矿石走势依然跟随成材为主。目前环保仍然严格，矿石需求受到影响，而成材由于库存回升的影响，近期走势偏弱；但另一方面，铁矿石由于其成本中枢上移，故下方支撑较强，整体回调的空间也相对有限，存在一定安全边际。整体来看，铁矿石短期或以震荡为主，仅供参考</w:t>
      </w:r>
      <w:r w:rsidR="00AC2EF6" w:rsidRPr="00AC2EF6">
        <w:rPr>
          <w:rFonts w:hint="eastAsia"/>
          <w:bCs/>
          <w:color w:val="000000" w:themeColor="text1"/>
          <w:shd w:val="clear" w:color="auto" w:fill="FFFFFF"/>
        </w:rPr>
        <w:t>。</w:t>
      </w:r>
    </w:p>
    <w:p w:rsidR="009E19B0" w:rsidRDefault="009E19B0" w:rsidP="00E72AB3">
      <w:pPr>
        <w:pStyle w:val="af"/>
        <w:ind w:left="426" w:firstLine="0"/>
        <w:rPr>
          <w:bCs/>
          <w:color w:val="000000" w:themeColor="text1"/>
          <w:shd w:val="clear" w:color="auto" w:fill="FFFFFF"/>
        </w:rPr>
      </w:pPr>
    </w:p>
    <w:p w:rsidR="009E19B0" w:rsidRPr="009E19B0" w:rsidRDefault="009E19B0" w:rsidP="00E72AB3">
      <w:pPr>
        <w:pStyle w:val="af"/>
        <w:ind w:left="426" w:firstLine="0"/>
        <w:rPr>
          <w:bCs/>
          <w:color w:val="000000" w:themeColor="text1"/>
          <w:shd w:val="clear" w:color="auto" w:fill="FFFFFF"/>
        </w:rPr>
      </w:pPr>
      <w:proofErr w:type="gramStart"/>
      <w:r w:rsidRPr="009E19B0">
        <w:rPr>
          <w:rFonts w:hint="eastAsia"/>
          <w:b/>
          <w:bCs/>
          <w:color w:val="000000" w:themeColor="text1"/>
          <w:shd w:val="clear" w:color="auto" w:fill="FFFFFF"/>
        </w:rPr>
        <w:t>兴证点</w:t>
      </w:r>
      <w:proofErr w:type="gramEnd"/>
      <w:r w:rsidRPr="009E19B0">
        <w:rPr>
          <w:rFonts w:hint="eastAsia"/>
          <w:b/>
          <w:bCs/>
          <w:color w:val="000000" w:themeColor="text1"/>
          <w:shd w:val="clear" w:color="auto" w:fill="FFFFFF"/>
        </w:rPr>
        <w:t>钢：</w:t>
      </w:r>
      <w:r w:rsidR="00366595" w:rsidRPr="00366595">
        <w:rPr>
          <w:rFonts w:hint="eastAsia"/>
          <w:bCs/>
          <w:color w:val="000000" w:themeColor="text1"/>
          <w:shd w:val="clear" w:color="auto" w:fill="FFFFFF"/>
        </w:rPr>
        <w:t>上周期</w:t>
      </w:r>
      <w:proofErr w:type="gramStart"/>
      <w:r w:rsidR="00366595" w:rsidRPr="00366595">
        <w:rPr>
          <w:rFonts w:hint="eastAsia"/>
          <w:bCs/>
          <w:color w:val="000000" w:themeColor="text1"/>
          <w:shd w:val="clear" w:color="auto" w:fill="FFFFFF"/>
        </w:rPr>
        <w:t>螺</w:t>
      </w:r>
      <w:proofErr w:type="gramEnd"/>
      <w:r w:rsidR="00366595" w:rsidRPr="00366595">
        <w:rPr>
          <w:rFonts w:hint="eastAsia"/>
          <w:bCs/>
          <w:color w:val="000000" w:themeColor="text1"/>
          <w:shd w:val="clear" w:color="auto" w:fill="FFFFFF"/>
        </w:rPr>
        <w:t>价格大幅下跌，现货跌幅较小，</w:t>
      </w:r>
      <w:proofErr w:type="gramStart"/>
      <w:r w:rsidR="00366595" w:rsidRPr="00366595">
        <w:rPr>
          <w:rFonts w:hint="eastAsia"/>
          <w:bCs/>
          <w:color w:val="000000" w:themeColor="text1"/>
          <w:shd w:val="clear" w:color="auto" w:fill="FFFFFF"/>
        </w:rPr>
        <w:t>基差大幅</w:t>
      </w:r>
      <w:proofErr w:type="gramEnd"/>
      <w:r w:rsidR="00366595" w:rsidRPr="00366595">
        <w:rPr>
          <w:rFonts w:hint="eastAsia"/>
          <w:bCs/>
          <w:color w:val="000000" w:themeColor="text1"/>
          <w:shd w:val="clear" w:color="auto" w:fill="FFFFFF"/>
        </w:rPr>
        <w:t>扩大。市场旺季</w:t>
      </w:r>
      <w:proofErr w:type="gramStart"/>
      <w:r w:rsidR="00366595" w:rsidRPr="00366595">
        <w:rPr>
          <w:rFonts w:hint="eastAsia"/>
          <w:bCs/>
          <w:color w:val="000000" w:themeColor="text1"/>
          <w:shd w:val="clear" w:color="auto" w:fill="FFFFFF"/>
        </w:rPr>
        <w:t>扩基差</w:t>
      </w:r>
      <w:proofErr w:type="gramEnd"/>
      <w:r w:rsidR="00366595" w:rsidRPr="00366595">
        <w:rPr>
          <w:rFonts w:hint="eastAsia"/>
          <w:bCs/>
          <w:color w:val="000000" w:themeColor="text1"/>
          <w:shd w:val="clear" w:color="auto" w:fill="FFFFFF"/>
        </w:rPr>
        <w:t>，现货暂时没有太大风险近月仍然偏强。由于绝对钢价较高，人</w:t>
      </w:r>
      <w:r w:rsidR="00366595">
        <w:rPr>
          <w:rFonts w:hint="eastAsia"/>
          <w:bCs/>
          <w:color w:val="000000" w:themeColor="text1"/>
          <w:shd w:val="clear" w:color="auto" w:fill="FFFFFF"/>
        </w:rPr>
        <w:t>民币企稳，不利出口。建议</w:t>
      </w:r>
      <w:proofErr w:type="gramStart"/>
      <w:r w:rsidR="00366595">
        <w:rPr>
          <w:rFonts w:hint="eastAsia"/>
          <w:bCs/>
          <w:color w:val="000000" w:themeColor="text1"/>
          <w:shd w:val="clear" w:color="auto" w:fill="FFFFFF"/>
        </w:rPr>
        <w:t>投资者正套为主</w:t>
      </w:r>
      <w:proofErr w:type="gramEnd"/>
      <w:r w:rsidR="00366595">
        <w:rPr>
          <w:rFonts w:hint="eastAsia"/>
          <w:bCs/>
          <w:color w:val="000000" w:themeColor="text1"/>
          <w:shd w:val="clear" w:color="auto" w:fill="FFFFFF"/>
        </w:rPr>
        <w:t>，等待宏观变化。仅供参考</w:t>
      </w:r>
      <w:r w:rsidRPr="009E19B0">
        <w:rPr>
          <w:rFonts w:hint="eastAsia"/>
          <w:bCs/>
          <w:color w:val="000000" w:themeColor="text1"/>
          <w:shd w:val="clear" w:color="auto" w:fill="FFFFFF"/>
        </w:rPr>
        <w:t>。</w:t>
      </w:r>
    </w:p>
    <w:p w:rsidR="00A90B04" w:rsidRPr="00152351" w:rsidRDefault="00836654" w:rsidP="00152351">
      <w:pPr>
        <w:pStyle w:val="1"/>
        <w:numPr>
          <w:ilvl w:val="0"/>
          <w:numId w:val="13"/>
        </w:numPr>
        <w:spacing w:beforeLines="50" w:before="163" w:afterLines="50" w:after="163"/>
        <w:ind w:left="851"/>
        <w:rPr>
          <w:b w:val="0"/>
          <w:sz w:val="28"/>
          <w:szCs w:val="28"/>
        </w:rPr>
      </w:pPr>
      <w:r w:rsidRPr="00E8293F">
        <w:rPr>
          <w:rStyle w:val="aa"/>
          <w:rFonts w:ascii="Times New Roman" w:hint="eastAsia"/>
          <w:b/>
          <w:sz w:val="28"/>
          <w:szCs w:val="28"/>
        </w:rPr>
        <w:t>市场消息</w:t>
      </w:r>
      <w:r w:rsidR="00542CEA" w:rsidRPr="00E8293F">
        <w:rPr>
          <w:rStyle w:val="aa"/>
          <w:rFonts w:ascii="Times New Roman" w:hint="eastAsia"/>
          <w:b/>
          <w:sz w:val="28"/>
          <w:szCs w:val="28"/>
        </w:rPr>
        <w:t>：</w:t>
      </w:r>
    </w:p>
    <w:p w:rsidR="00A459BE" w:rsidRDefault="00366595" w:rsidP="0057644E">
      <w:pPr>
        <w:pStyle w:val="af"/>
        <w:numPr>
          <w:ilvl w:val="3"/>
          <w:numId w:val="9"/>
        </w:numPr>
        <w:ind w:leftChars="195" w:left="849"/>
        <w:rPr>
          <w:bCs/>
          <w:color w:val="000000" w:themeColor="text1"/>
          <w:shd w:val="clear" w:color="auto" w:fill="FFFFFF"/>
        </w:rPr>
      </w:pPr>
      <w:r w:rsidRPr="00366595">
        <w:rPr>
          <w:bCs/>
          <w:color w:val="000000" w:themeColor="text1"/>
          <w:shd w:val="clear" w:color="auto" w:fill="FFFFFF"/>
        </w:rPr>
        <w:t>生态环境部</w:t>
      </w:r>
      <w:r w:rsidRPr="00366595">
        <w:rPr>
          <w:bCs/>
          <w:color w:val="000000" w:themeColor="text1"/>
          <w:shd w:val="clear" w:color="auto" w:fill="FFFFFF"/>
        </w:rPr>
        <w:t>1</w:t>
      </w:r>
      <w:r w:rsidRPr="00366595">
        <w:rPr>
          <w:bCs/>
          <w:color w:val="000000" w:themeColor="text1"/>
          <w:shd w:val="clear" w:color="auto" w:fill="FFFFFF"/>
        </w:rPr>
        <w:t>日组织开展全国集中式饮用水水源地环境保护专项第二轮督查，进一步推动水源地保护攻坚战向纵深发展。水源地第二轮督查将从</w:t>
      </w:r>
      <w:r w:rsidRPr="00366595">
        <w:rPr>
          <w:bCs/>
          <w:color w:val="000000" w:themeColor="text1"/>
          <w:shd w:val="clear" w:color="auto" w:fill="FFFFFF"/>
        </w:rPr>
        <w:t>9</w:t>
      </w:r>
      <w:r w:rsidRPr="00366595">
        <w:rPr>
          <w:bCs/>
          <w:color w:val="000000" w:themeColor="text1"/>
          <w:shd w:val="clear" w:color="auto" w:fill="FFFFFF"/>
        </w:rPr>
        <w:t>月</w:t>
      </w:r>
      <w:r w:rsidRPr="00366595">
        <w:rPr>
          <w:bCs/>
          <w:color w:val="000000" w:themeColor="text1"/>
          <w:shd w:val="clear" w:color="auto" w:fill="FFFFFF"/>
        </w:rPr>
        <w:t>1</w:t>
      </w:r>
      <w:r w:rsidRPr="00366595">
        <w:rPr>
          <w:bCs/>
          <w:color w:val="000000" w:themeColor="text1"/>
          <w:shd w:val="clear" w:color="auto" w:fill="FFFFFF"/>
        </w:rPr>
        <w:t>日开始，为期一个月，覆盖</w:t>
      </w:r>
      <w:r w:rsidRPr="00366595">
        <w:rPr>
          <w:bCs/>
          <w:color w:val="000000" w:themeColor="text1"/>
          <w:shd w:val="clear" w:color="auto" w:fill="FFFFFF"/>
        </w:rPr>
        <w:t>31</w:t>
      </w:r>
      <w:r w:rsidRPr="00366595">
        <w:rPr>
          <w:bCs/>
          <w:color w:val="000000" w:themeColor="text1"/>
          <w:shd w:val="clear" w:color="auto" w:fill="FFFFFF"/>
        </w:rPr>
        <w:t>个省（区、市），共分</w:t>
      </w:r>
      <w:r w:rsidRPr="00366595">
        <w:rPr>
          <w:bCs/>
          <w:color w:val="000000" w:themeColor="text1"/>
          <w:shd w:val="clear" w:color="auto" w:fill="FFFFFF"/>
        </w:rPr>
        <w:t>4</w:t>
      </w:r>
      <w:r w:rsidRPr="00366595">
        <w:rPr>
          <w:bCs/>
          <w:color w:val="000000" w:themeColor="text1"/>
          <w:shd w:val="clear" w:color="auto" w:fill="FFFFFF"/>
        </w:rPr>
        <w:t>个批次开展。</w:t>
      </w:r>
      <w:proofErr w:type="gramStart"/>
      <w:r w:rsidRPr="00366595">
        <w:rPr>
          <w:bCs/>
          <w:color w:val="000000" w:themeColor="text1"/>
          <w:shd w:val="clear" w:color="auto" w:fill="FFFFFF"/>
        </w:rPr>
        <w:t>境保护</w:t>
      </w:r>
      <w:proofErr w:type="gramEnd"/>
      <w:r w:rsidRPr="00366595">
        <w:rPr>
          <w:bCs/>
          <w:color w:val="000000" w:themeColor="text1"/>
          <w:shd w:val="clear" w:color="auto" w:fill="FFFFFF"/>
        </w:rPr>
        <w:t>专项第二轮督查，进一步推动水源地保护攻坚战向纵深发展。水源地第二轮督查将从</w:t>
      </w:r>
      <w:r w:rsidRPr="00366595">
        <w:rPr>
          <w:bCs/>
          <w:color w:val="000000" w:themeColor="text1"/>
          <w:shd w:val="clear" w:color="auto" w:fill="FFFFFF"/>
        </w:rPr>
        <w:t>9</w:t>
      </w:r>
      <w:r w:rsidRPr="00366595">
        <w:rPr>
          <w:bCs/>
          <w:color w:val="000000" w:themeColor="text1"/>
          <w:shd w:val="clear" w:color="auto" w:fill="FFFFFF"/>
        </w:rPr>
        <w:t>月</w:t>
      </w:r>
      <w:r w:rsidRPr="00366595">
        <w:rPr>
          <w:bCs/>
          <w:color w:val="000000" w:themeColor="text1"/>
          <w:shd w:val="clear" w:color="auto" w:fill="FFFFFF"/>
        </w:rPr>
        <w:t>1</w:t>
      </w:r>
      <w:r w:rsidRPr="00366595">
        <w:rPr>
          <w:bCs/>
          <w:color w:val="000000" w:themeColor="text1"/>
          <w:shd w:val="clear" w:color="auto" w:fill="FFFFFF"/>
        </w:rPr>
        <w:t>日开始，为期一个月，覆盖</w:t>
      </w:r>
      <w:r w:rsidRPr="00366595">
        <w:rPr>
          <w:bCs/>
          <w:color w:val="000000" w:themeColor="text1"/>
          <w:shd w:val="clear" w:color="auto" w:fill="FFFFFF"/>
        </w:rPr>
        <w:t>31</w:t>
      </w:r>
      <w:r w:rsidRPr="00366595">
        <w:rPr>
          <w:bCs/>
          <w:color w:val="000000" w:themeColor="text1"/>
          <w:shd w:val="clear" w:color="auto" w:fill="FFFFFF"/>
        </w:rPr>
        <w:t>个省（区、市），共分</w:t>
      </w:r>
      <w:r w:rsidRPr="00366595">
        <w:rPr>
          <w:bCs/>
          <w:color w:val="000000" w:themeColor="text1"/>
          <w:shd w:val="clear" w:color="auto" w:fill="FFFFFF"/>
        </w:rPr>
        <w:t>4</w:t>
      </w:r>
      <w:r w:rsidRPr="00366595">
        <w:rPr>
          <w:bCs/>
          <w:color w:val="000000" w:themeColor="text1"/>
          <w:shd w:val="clear" w:color="auto" w:fill="FFFFFF"/>
        </w:rPr>
        <w:t>个批次开展</w:t>
      </w:r>
      <w:r w:rsidR="00972988" w:rsidRPr="00972988">
        <w:rPr>
          <w:bCs/>
          <w:color w:val="000000" w:themeColor="text1"/>
          <w:shd w:val="clear" w:color="auto" w:fill="FFFFFF"/>
        </w:rPr>
        <w:t>。</w:t>
      </w:r>
    </w:p>
    <w:p w:rsidR="00244EA6" w:rsidRDefault="00244EA6" w:rsidP="00244EA6">
      <w:pPr>
        <w:pStyle w:val="af"/>
        <w:ind w:left="849" w:firstLine="0"/>
        <w:rPr>
          <w:bCs/>
          <w:color w:val="000000" w:themeColor="text1"/>
          <w:shd w:val="clear" w:color="auto" w:fill="FFFFFF"/>
        </w:rPr>
      </w:pPr>
    </w:p>
    <w:p w:rsidR="00C140C4" w:rsidRDefault="00366595" w:rsidP="0057644E">
      <w:pPr>
        <w:pStyle w:val="af"/>
        <w:numPr>
          <w:ilvl w:val="3"/>
          <w:numId w:val="9"/>
        </w:numPr>
        <w:ind w:leftChars="195" w:left="849"/>
        <w:rPr>
          <w:bCs/>
          <w:color w:val="000000" w:themeColor="text1"/>
          <w:shd w:val="clear" w:color="auto" w:fill="FFFFFF"/>
        </w:rPr>
      </w:pPr>
      <w:r w:rsidRPr="00366595">
        <w:rPr>
          <w:bCs/>
          <w:color w:val="000000" w:themeColor="text1"/>
          <w:shd w:val="clear" w:color="auto" w:fill="FFFFFF"/>
        </w:rPr>
        <w:t>从供求关系来看，近两月，地方债发行增多，债市供给端承压。据</w:t>
      </w:r>
      <w:r w:rsidRPr="00366595">
        <w:rPr>
          <w:bCs/>
          <w:color w:val="000000" w:themeColor="text1"/>
          <w:shd w:val="clear" w:color="auto" w:fill="FFFFFF"/>
        </w:rPr>
        <w:t>Wind</w:t>
      </w:r>
      <w:r w:rsidRPr="00366595">
        <w:rPr>
          <w:bCs/>
          <w:color w:val="000000" w:themeColor="text1"/>
          <w:shd w:val="clear" w:color="auto" w:fill="FFFFFF"/>
        </w:rPr>
        <w:t>资讯数据，</w:t>
      </w:r>
      <w:r w:rsidRPr="00366595">
        <w:rPr>
          <w:bCs/>
          <w:color w:val="000000" w:themeColor="text1"/>
          <w:shd w:val="clear" w:color="auto" w:fill="FFFFFF"/>
        </w:rPr>
        <w:t>8</w:t>
      </w:r>
      <w:r w:rsidRPr="00366595">
        <w:rPr>
          <w:bCs/>
          <w:color w:val="000000" w:themeColor="text1"/>
          <w:shd w:val="clear" w:color="auto" w:fill="FFFFFF"/>
        </w:rPr>
        <w:t>月</w:t>
      </w:r>
      <w:r w:rsidRPr="00366595">
        <w:rPr>
          <w:bCs/>
          <w:color w:val="000000" w:themeColor="text1"/>
          <w:shd w:val="clear" w:color="auto" w:fill="FFFFFF"/>
        </w:rPr>
        <w:t>31</w:t>
      </w:r>
      <w:r w:rsidRPr="00366595">
        <w:rPr>
          <w:bCs/>
          <w:color w:val="000000" w:themeColor="text1"/>
          <w:shd w:val="clear" w:color="auto" w:fill="FFFFFF"/>
        </w:rPr>
        <w:t>日当天，地方债集中发行逾</w:t>
      </w:r>
      <w:r w:rsidRPr="00366595">
        <w:rPr>
          <w:bCs/>
          <w:color w:val="000000" w:themeColor="text1"/>
          <w:shd w:val="clear" w:color="auto" w:fill="FFFFFF"/>
        </w:rPr>
        <w:t>1000</w:t>
      </w:r>
      <w:r w:rsidRPr="00366595">
        <w:rPr>
          <w:bCs/>
          <w:color w:val="000000" w:themeColor="text1"/>
          <w:shd w:val="clear" w:color="auto" w:fill="FFFFFF"/>
        </w:rPr>
        <w:t>亿元，整个</w:t>
      </w:r>
      <w:r w:rsidRPr="00366595">
        <w:rPr>
          <w:bCs/>
          <w:color w:val="000000" w:themeColor="text1"/>
          <w:shd w:val="clear" w:color="auto" w:fill="FFFFFF"/>
        </w:rPr>
        <w:t>8</w:t>
      </w:r>
      <w:r w:rsidRPr="00366595">
        <w:rPr>
          <w:bCs/>
          <w:color w:val="000000" w:themeColor="text1"/>
          <w:shd w:val="clear" w:color="auto" w:fill="FFFFFF"/>
        </w:rPr>
        <w:t>月共发行约</w:t>
      </w:r>
      <w:r w:rsidRPr="00366595">
        <w:rPr>
          <w:bCs/>
          <w:color w:val="000000" w:themeColor="text1"/>
          <w:shd w:val="clear" w:color="auto" w:fill="FFFFFF"/>
        </w:rPr>
        <w:t>8830</w:t>
      </w:r>
      <w:r w:rsidRPr="00366595">
        <w:rPr>
          <w:bCs/>
          <w:color w:val="000000" w:themeColor="text1"/>
          <w:shd w:val="clear" w:color="auto" w:fill="FFFFFF"/>
        </w:rPr>
        <w:t>亿元，环比增长近</w:t>
      </w:r>
      <w:r w:rsidRPr="00366595">
        <w:rPr>
          <w:bCs/>
          <w:color w:val="000000" w:themeColor="text1"/>
          <w:shd w:val="clear" w:color="auto" w:fill="FFFFFF"/>
        </w:rPr>
        <w:t>16.6%</w:t>
      </w:r>
      <w:r w:rsidR="00D97622">
        <w:rPr>
          <w:rFonts w:hint="eastAsia"/>
          <w:bCs/>
          <w:color w:val="000000" w:themeColor="text1"/>
          <w:shd w:val="clear" w:color="auto" w:fill="FFFFFF"/>
        </w:rPr>
        <w:t>。</w:t>
      </w:r>
    </w:p>
    <w:p w:rsidR="00244EA6" w:rsidRPr="0057644E" w:rsidRDefault="00244EA6" w:rsidP="00244EA6">
      <w:pPr>
        <w:pStyle w:val="af"/>
        <w:ind w:left="849" w:firstLine="0"/>
        <w:rPr>
          <w:bCs/>
          <w:color w:val="000000" w:themeColor="text1"/>
          <w:shd w:val="clear" w:color="auto" w:fill="FFFFFF"/>
        </w:rPr>
      </w:pPr>
    </w:p>
    <w:p w:rsidR="00D50134" w:rsidRPr="009E19B0" w:rsidRDefault="00366595" w:rsidP="009E19B0">
      <w:pPr>
        <w:pStyle w:val="af"/>
        <w:numPr>
          <w:ilvl w:val="3"/>
          <w:numId w:val="9"/>
        </w:numPr>
        <w:ind w:leftChars="195" w:left="849"/>
        <w:rPr>
          <w:bCs/>
          <w:color w:val="000000" w:themeColor="text1"/>
          <w:shd w:val="clear" w:color="auto" w:fill="FFFFFF"/>
        </w:rPr>
      </w:pPr>
      <w:r w:rsidRPr="00366595">
        <w:rPr>
          <w:bCs/>
          <w:color w:val="000000" w:themeColor="text1"/>
          <w:shd w:val="clear" w:color="auto" w:fill="FFFFFF"/>
        </w:rPr>
        <w:t>近日，不少石墨电极厂家价格有所调涨，受此影响，不少贸易商也开始出动，纷纷在市场上询价收货，石墨电极价格止跌回升，部分规格石墨电极主流成交价格回涨</w:t>
      </w:r>
      <w:r w:rsidRPr="00366595">
        <w:rPr>
          <w:bCs/>
          <w:color w:val="000000" w:themeColor="text1"/>
          <w:shd w:val="clear" w:color="auto" w:fill="FFFFFF"/>
        </w:rPr>
        <w:t>0.5-1</w:t>
      </w:r>
      <w:r w:rsidRPr="00366595">
        <w:rPr>
          <w:bCs/>
          <w:color w:val="000000" w:themeColor="text1"/>
          <w:shd w:val="clear" w:color="auto" w:fill="FFFFFF"/>
        </w:rPr>
        <w:t>万元</w:t>
      </w:r>
      <w:r w:rsidRPr="00366595">
        <w:rPr>
          <w:bCs/>
          <w:color w:val="000000" w:themeColor="text1"/>
          <w:shd w:val="clear" w:color="auto" w:fill="FFFFFF"/>
        </w:rPr>
        <w:t>/</w:t>
      </w:r>
      <w:r w:rsidRPr="00366595">
        <w:rPr>
          <w:bCs/>
          <w:color w:val="000000" w:themeColor="text1"/>
          <w:shd w:val="clear" w:color="auto" w:fill="FFFFFF"/>
        </w:rPr>
        <w:t>吨，企业反映受降价出货的影响，目前下游订单增多，石墨电极企业现货库存偏低，近期下跌的行情企稳</w:t>
      </w:r>
      <w:r w:rsidR="009C38E6" w:rsidRPr="009C38E6">
        <w:rPr>
          <w:bCs/>
          <w:color w:val="000000" w:themeColor="text1"/>
          <w:shd w:val="clear" w:color="auto" w:fill="FFFFFF"/>
        </w:rPr>
        <w:t>。</w:t>
      </w:r>
      <w:r w:rsidR="003178CB" w:rsidRPr="009E19B0">
        <w:rPr>
          <w:bCs/>
          <w:color w:val="000000" w:themeColor="text1"/>
          <w:shd w:val="clear" w:color="auto" w:fill="FFFFFF"/>
        </w:rPr>
        <w:br w:type="page"/>
      </w:r>
    </w:p>
    <w:p w:rsidR="00873F07" w:rsidRPr="00873F07" w:rsidRDefault="00873F07" w:rsidP="0069379D">
      <w:pPr>
        <w:pStyle w:val="1"/>
        <w:spacing w:beforeLines="50" w:before="163"/>
        <w:ind w:firstLineChars="150" w:firstLine="541"/>
        <w:rPr>
          <w:rStyle w:val="aa"/>
          <w:rFonts w:ascii="Times New Roman"/>
          <w:b/>
          <w:sz w:val="36"/>
        </w:rPr>
      </w:pPr>
      <w:r w:rsidRPr="00873F07">
        <w:rPr>
          <w:rStyle w:val="aa"/>
          <w:rFonts w:ascii="Times New Roman" w:hint="eastAsia"/>
          <w:b/>
          <w:sz w:val="36"/>
        </w:rPr>
        <w:lastRenderedPageBreak/>
        <w:t>相关数据：</w:t>
      </w:r>
    </w:p>
    <w:p w:rsidR="000651D8" w:rsidRPr="007C46E2" w:rsidRDefault="00D16329" w:rsidP="007C46E2">
      <w:pPr>
        <w:widowControl w:val="0"/>
        <w:ind w:firstLine="0"/>
        <w:jc w:val="center"/>
        <w:rPr>
          <w:rFonts w:ascii="华文细黑" w:hAnsi="华文细黑"/>
          <w:b/>
          <w:sz w:val="21"/>
          <w:szCs w:val="21"/>
        </w:rPr>
      </w:pPr>
      <w:r w:rsidRPr="007C46E2">
        <w:rPr>
          <w:rFonts w:ascii="华文细黑" w:hAnsi="华文细黑" w:hint="eastAsia"/>
          <w:b/>
          <w:sz w:val="21"/>
          <w:szCs w:val="21"/>
        </w:rPr>
        <w:t>表</w:t>
      </w:r>
      <w:r w:rsidR="00873F07" w:rsidRPr="007C46E2">
        <w:rPr>
          <w:rFonts w:ascii="华文细黑" w:hAnsi="华文细黑"/>
          <w:b/>
          <w:sz w:val="21"/>
          <w:szCs w:val="21"/>
        </w:rPr>
        <w:t>1</w:t>
      </w:r>
      <w:r w:rsidR="00873F07" w:rsidRPr="007C46E2">
        <w:rPr>
          <w:rFonts w:ascii="华文细黑" w:hAnsi="华文细黑" w:hint="eastAsia"/>
          <w:b/>
          <w:sz w:val="21"/>
          <w:szCs w:val="21"/>
        </w:rPr>
        <w:t>：</w:t>
      </w:r>
      <w:r w:rsidR="000651D8" w:rsidRPr="007C46E2">
        <w:rPr>
          <w:rFonts w:ascii="华文细黑" w:hAnsi="华文细黑" w:hint="eastAsia"/>
          <w:b/>
          <w:sz w:val="21"/>
          <w:szCs w:val="21"/>
        </w:rPr>
        <w:t>行情回顾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272"/>
        <w:gridCol w:w="1273"/>
        <w:gridCol w:w="1156"/>
        <w:gridCol w:w="1156"/>
      </w:tblGrid>
      <w:tr w:rsidR="003E5CDE" w:rsidRPr="00C24942" w:rsidTr="008A5C60">
        <w:trPr>
          <w:trHeight w:val="432"/>
          <w:jc w:val="center"/>
        </w:trPr>
        <w:tc>
          <w:tcPr>
            <w:tcW w:w="1694" w:type="dxa"/>
            <w:vAlign w:val="center"/>
          </w:tcPr>
          <w:p w:rsidR="003E5CDE" w:rsidRPr="00C24942" w:rsidRDefault="003E5CDE" w:rsidP="00904AA0">
            <w:pPr>
              <w:ind w:firstLine="0"/>
              <w:jc w:val="center"/>
            </w:pPr>
            <w:r w:rsidRPr="00C24942">
              <w:rPr>
                <w:rFonts w:hint="eastAsia"/>
              </w:rPr>
              <w:t>合约</w:t>
            </w:r>
          </w:p>
        </w:tc>
        <w:tc>
          <w:tcPr>
            <w:tcW w:w="1272" w:type="dxa"/>
            <w:vAlign w:val="center"/>
          </w:tcPr>
          <w:p w:rsidR="003E5CDE" w:rsidRPr="00C24942" w:rsidRDefault="003E5CDE" w:rsidP="00904AA0">
            <w:pPr>
              <w:ind w:firstLine="0"/>
              <w:jc w:val="center"/>
            </w:pPr>
            <w:r w:rsidRPr="00C24942">
              <w:rPr>
                <w:rFonts w:hint="eastAsia"/>
              </w:rPr>
              <w:t>收盘价</w:t>
            </w:r>
          </w:p>
        </w:tc>
        <w:tc>
          <w:tcPr>
            <w:tcW w:w="1273" w:type="dxa"/>
            <w:vAlign w:val="center"/>
          </w:tcPr>
          <w:p w:rsidR="003E5CDE" w:rsidRPr="00C24942" w:rsidRDefault="003E5CDE" w:rsidP="00904AA0">
            <w:pPr>
              <w:ind w:firstLine="0"/>
              <w:jc w:val="center"/>
            </w:pPr>
            <w:r w:rsidRPr="00C24942">
              <w:rPr>
                <w:rFonts w:hint="eastAsia"/>
              </w:rPr>
              <w:t>涨跌</w:t>
            </w:r>
          </w:p>
        </w:tc>
        <w:tc>
          <w:tcPr>
            <w:tcW w:w="1156" w:type="dxa"/>
            <w:vAlign w:val="center"/>
          </w:tcPr>
          <w:p w:rsidR="003E5CDE" w:rsidRPr="00C24942" w:rsidRDefault="001D11FA" w:rsidP="00904AA0">
            <w:pPr>
              <w:ind w:firstLine="0"/>
              <w:jc w:val="center"/>
            </w:pPr>
            <w:r>
              <w:rPr>
                <w:rFonts w:hint="eastAsia"/>
              </w:rPr>
              <w:t>总</w:t>
            </w:r>
            <w:r w:rsidR="003E5CDE" w:rsidRPr="00C24942">
              <w:rPr>
                <w:rFonts w:hint="eastAsia"/>
              </w:rPr>
              <w:t>持仓量</w:t>
            </w:r>
          </w:p>
        </w:tc>
        <w:tc>
          <w:tcPr>
            <w:tcW w:w="1156" w:type="dxa"/>
            <w:vAlign w:val="center"/>
          </w:tcPr>
          <w:p w:rsidR="003E5CDE" w:rsidRPr="00C24942" w:rsidRDefault="003E5CDE" w:rsidP="00904AA0">
            <w:pPr>
              <w:ind w:firstLine="0"/>
              <w:jc w:val="center"/>
            </w:pPr>
            <w:r w:rsidRPr="00C24942">
              <w:rPr>
                <w:rFonts w:hint="eastAsia"/>
              </w:rPr>
              <w:t>增减</w:t>
            </w:r>
          </w:p>
        </w:tc>
      </w:tr>
      <w:tr w:rsidR="00366595" w:rsidRPr="00C24942" w:rsidTr="008A5C60">
        <w:trPr>
          <w:trHeight w:val="432"/>
          <w:jc w:val="center"/>
        </w:trPr>
        <w:tc>
          <w:tcPr>
            <w:tcW w:w="1694" w:type="dxa"/>
            <w:vAlign w:val="center"/>
          </w:tcPr>
          <w:p w:rsidR="00366595" w:rsidRPr="00C24942" w:rsidRDefault="00366595" w:rsidP="00354B2C">
            <w:pPr>
              <w:ind w:firstLine="0"/>
              <w:jc w:val="center"/>
            </w:pPr>
            <w:r w:rsidRPr="00C24942">
              <w:rPr>
                <w:rFonts w:hint="eastAsia"/>
              </w:rPr>
              <w:t>铁矿石</w:t>
            </w:r>
            <w:r w:rsidRPr="00C24942">
              <w:rPr>
                <w:rFonts w:hint="eastAsia"/>
              </w:rPr>
              <w:t>1</w:t>
            </w:r>
            <w:r>
              <w:rPr>
                <w:rFonts w:hint="eastAsia"/>
              </w:rPr>
              <w:t>901</w:t>
            </w:r>
          </w:p>
        </w:tc>
        <w:tc>
          <w:tcPr>
            <w:tcW w:w="1272" w:type="dxa"/>
            <w:vAlign w:val="center"/>
          </w:tcPr>
          <w:p w:rsidR="00366595" w:rsidRDefault="00366595">
            <w:pPr>
              <w:jc w:val="center"/>
              <w:rPr>
                <w:rFonts w:eastAsia="宋体"/>
                <w:color w:val="000000"/>
                <w:szCs w:val="22"/>
              </w:rPr>
            </w:pPr>
            <w:r>
              <w:rPr>
                <w:color w:val="000000"/>
                <w:szCs w:val="22"/>
              </w:rPr>
              <w:t>485</w:t>
            </w:r>
          </w:p>
        </w:tc>
        <w:tc>
          <w:tcPr>
            <w:tcW w:w="1273" w:type="dxa"/>
            <w:vAlign w:val="center"/>
          </w:tcPr>
          <w:p w:rsidR="00366595" w:rsidRDefault="00366595">
            <w:pPr>
              <w:jc w:val="center"/>
              <w:rPr>
                <w:rFonts w:eastAsia="宋体"/>
                <w:color w:val="000000"/>
                <w:szCs w:val="22"/>
              </w:rPr>
            </w:pPr>
            <w:r>
              <w:rPr>
                <w:color w:val="000000"/>
                <w:szCs w:val="22"/>
              </w:rPr>
              <w:t>0.5</w:t>
            </w:r>
          </w:p>
        </w:tc>
        <w:tc>
          <w:tcPr>
            <w:tcW w:w="1156" w:type="dxa"/>
            <w:vAlign w:val="center"/>
          </w:tcPr>
          <w:p w:rsidR="00366595" w:rsidRDefault="00366595" w:rsidP="00366595">
            <w:pPr>
              <w:ind w:firstLine="0"/>
              <w:rPr>
                <w:rFonts w:eastAsia="宋体"/>
                <w:color w:val="000000"/>
                <w:szCs w:val="22"/>
              </w:rPr>
            </w:pPr>
            <w:r>
              <w:rPr>
                <w:color w:val="000000"/>
                <w:szCs w:val="22"/>
              </w:rPr>
              <w:t>889198</w:t>
            </w:r>
          </w:p>
        </w:tc>
        <w:tc>
          <w:tcPr>
            <w:tcW w:w="1156" w:type="dxa"/>
            <w:vAlign w:val="center"/>
          </w:tcPr>
          <w:p w:rsidR="00366595" w:rsidRDefault="00366595" w:rsidP="00366595">
            <w:pPr>
              <w:ind w:firstLine="0"/>
              <w:rPr>
                <w:rFonts w:eastAsia="宋体"/>
                <w:color w:val="000000"/>
                <w:szCs w:val="22"/>
              </w:rPr>
            </w:pPr>
            <w:r>
              <w:rPr>
                <w:color w:val="000000"/>
                <w:szCs w:val="22"/>
              </w:rPr>
              <w:t>-130772</w:t>
            </w:r>
          </w:p>
        </w:tc>
      </w:tr>
      <w:tr w:rsidR="00366595" w:rsidRPr="00C24942" w:rsidTr="008A5C60">
        <w:trPr>
          <w:trHeight w:val="432"/>
          <w:jc w:val="center"/>
        </w:trPr>
        <w:tc>
          <w:tcPr>
            <w:tcW w:w="1694" w:type="dxa"/>
            <w:vAlign w:val="center"/>
          </w:tcPr>
          <w:p w:rsidR="00366595" w:rsidRPr="00B13FF8" w:rsidRDefault="00366595" w:rsidP="000114BC">
            <w:pPr>
              <w:ind w:firstLine="0"/>
              <w:jc w:val="center"/>
            </w:pPr>
            <w:r w:rsidRPr="00B13FF8">
              <w:rPr>
                <w:rFonts w:hint="eastAsia"/>
              </w:rPr>
              <w:t>焦炭</w:t>
            </w:r>
            <w:r w:rsidRPr="00B13FF8">
              <w:rPr>
                <w:rFonts w:hint="eastAsia"/>
              </w:rPr>
              <w:t>1</w:t>
            </w:r>
            <w:r>
              <w:rPr>
                <w:rFonts w:hint="eastAsia"/>
              </w:rPr>
              <w:t>901</w:t>
            </w:r>
          </w:p>
        </w:tc>
        <w:tc>
          <w:tcPr>
            <w:tcW w:w="1272" w:type="dxa"/>
            <w:vAlign w:val="center"/>
          </w:tcPr>
          <w:p w:rsidR="00366595" w:rsidRDefault="00366595">
            <w:pPr>
              <w:jc w:val="center"/>
              <w:rPr>
                <w:rFonts w:eastAsia="宋体"/>
                <w:color w:val="000000"/>
                <w:szCs w:val="22"/>
              </w:rPr>
            </w:pPr>
            <w:r>
              <w:rPr>
                <w:color w:val="000000"/>
                <w:szCs w:val="22"/>
              </w:rPr>
              <w:t>2426</w:t>
            </w:r>
          </w:p>
        </w:tc>
        <w:tc>
          <w:tcPr>
            <w:tcW w:w="1273" w:type="dxa"/>
            <w:vAlign w:val="center"/>
          </w:tcPr>
          <w:p w:rsidR="00366595" w:rsidRDefault="00366595">
            <w:pPr>
              <w:jc w:val="center"/>
              <w:rPr>
                <w:rFonts w:eastAsia="宋体"/>
                <w:color w:val="000000"/>
                <w:szCs w:val="22"/>
              </w:rPr>
            </w:pPr>
            <w:r>
              <w:rPr>
                <w:color w:val="000000"/>
                <w:szCs w:val="22"/>
              </w:rPr>
              <w:t>-22</w:t>
            </w:r>
          </w:p>
        </w:tc>
        <w:tc>
          <w:tcPr>
            <w:tcW w:w="1156" w:type="dxa"/>
            <w:vAlign w:val="center"/>
          </w:tcPr>
          <w:p w:rsidR="00366595" w:rsidRDefault="00366595" w:rsidP="00366595">
            <w:pPr>
              <w:ind w:firstLine="0"/>
              <w:rPr>
                <w:rFonts w:eastAsia="宋体"/>
                <w:color w:val="000000"/>
                <w:szCs w:val="22"/>
              </w:rPr>
            </w:pPr>
            <w:r>
              <w:rPr>
                <w:color w:val="000000"/>
                <w:szCs w:val="22"/>
              </w:rPr>
              <w:t>378620</w:t>
            </w:r>
          </w:p>
        </w:tc>
        <w:tc>
          <w:tcPr>
            <w:tcW w:w="1156" w:type="dxa"/>
            <w:vAlign w:val="center"/>
          </w:tcPr>
          <w:p w:rsidR="00366595" w:rsidRDefault="00366595" w:rsidP="00366595">
            <w:pPr>
              <w:ind w:firstLine="0"/>
              <w:rPr>
                <w:rFonts w:eastAsia="宋体"/>
                <w:color w:val="000000"/>
                <w:szCs w:val="22"/>
              </w:rPr>
            </w:pPr>
            <w:r>
              <w:rPr>
                <w:color w:val="000000"/>
                <w:szCs w:val="22"/>
              </w:rPr>
              <w:t>-34532</w:t>
            </w:r>
          </w:p>
        </w:tc>
      </w:tr>
      <w:tr w:rsidR="00366595" w:rsidRPr="00C24942" w:rsidTr="008A5C60">
        <w:trPr>
          <w:trHeight w:val="432"/>
          <w:jc w:val="center"/>
        </w:trPr>
        <w:tc>
          <w:tcPr>
            <w:tcW w:w="1694" w:type="dxa"/>
            <w:vAlign w:val="center"/>
          </w:tcPr>
          <w:p w:rsidR="00366595" w:rsidRPr="00C24942" w:rsidRDefault="00366595" w:rsidP="00163E64">
            <w:pPr>
              <w:ind w:firstLine="0"/>
              <w:jc w:val="center"/>
            </w:pPr>
            <w:r w:rsidRPr="00C24942">
              <w:rPr>
                <w:rFonts w:hint="eastAsia"/>
              </w:rPr>
              <w:t>螺纹钢</w:t>
            </w:r>
            <w:r w:rsidRPr="00C24942">
              <w:rPr>
                <w:rFonts w:hint="eastAsia"/>
              </w:rPr>
              <w:t>1</w:t>
            </w:r>
            <w:r>
              <w:rPr>
                <w:rFonts w:hint="eastAsia"/>
              </w:rPr>
              <w:t>901</w:t>
            </w:r>
          </w:p>
        </w:tc>
        <w:tc>
          <w:tcPr>
            <w:tcW w:w="1272" w:type="dxa"/>
            <w:vAlign w:val="center"/>
          </w:tcPr>
          <w:p w:rsidR="00366595" w:rsidRDefault="00366595">
            <w:pPr>
              <w:jc w:val="center"/>
              <w:rPr>
                <w:rFonts w:eastAsia="宋体"/>
                <w:color w:val="000000"/>
                <w:szCs w:val="22"/>
              </w:rPr>
            </w:pPr>
            <w:r>
              <w:rPr>
                <w:color w:val="000000"/>
                <w:szCs w:val="22"/>
              </w:rPr>
              <w:t>4086</w:t>
            </w:r>
          </w:p>
        </w:tc>
        <w:tc>
          <w:tcPr>
            <w:tcW w:w="1273" w:type="dxa"/>
            <w:vAlign w:val="center"/>
          </w:tcPr>
          <w:p w:rsidR="00366595" w:rsidRDefault="00366595">
            <w:pPr>
              <w:jc w:val="center"/>
              <w:rPr>
                <w:rFonts w:eastAsia="宋体"/>
                <w:color w:val="000000"/>
                <w:szCs w:val="22"/>
              </w:rPr>
            </w:pPr>
            <w:r>
              <w:rPr>
                <w:color w:val="000000"/>
                <w:szCs w:val="22"/>
              </w:rPr>
              <w:t>-32</w:t>
            </w:r>
          </w:p>
        </w:tc>
        <w:tc>
          <w:tcPr>
            <w:tcW w:w="1156" w:type="dxa"/>
            <w:vAlign w:val="center"/>
          </w:tcPr>
          <w:p w:rsidR="00366595" w:rsidRDefault="00366595" w:rsidP="00366595">
            <w:pPr>
              <w:ind w:firstLine="0"/>
              <w:rPr>
                <w:rFonts w:eastAsia="宋体"/>
                <w:color w:val="000000"/>
                <w:szCs w:val="22"/>
              </w:rPr>
            </w:pPr>
            <w:r>
              <w:rPr>
                <w:color w:val="000000"/>
                <w:szCs w:val="22"/>
              </w:rPr>
              <w:t>3390822</w:t>
            </w:r>
          </w:p>
        </w:tc>
        <w:tc>
          <w:tcPr>
            <w:tcW w:w="1156" w:type="dxa"/>
            <w:vAlign w:val="center"/>
          </w:tcPr>
          <w:p w:rsidR="00366595" w:rsidRDefault="00366595" w:rsidP="00366595">
            <w:pPr>
              <w:ind w:firstLine="0"/>
              <w:rPr>
                <w:rFonts w:eastAsia="宋体"/>
                <w:color w:val="000000"/>
                <w:szCs w:val="22"/>
              </w:rPr>
            </w:pPr>
            <w:r>
              <w:rPr>
                <w:color w:val="000000"/>
                <w:szCs w:val="22"/>
              </w:rPr>
              <w:t>-24792</w:t>
            </w:r>
          </w:p>
        </w:tc>
      </w:tr>
    </w:tbl>
    <w:p w:rsidR="003D55D0" w:rsidRPr="00E8293F" w:rsidRDefault="00B06687" w:rsidP="00E5077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r w:rsidR="00E8293F" w:rsidRPr="00E8293F">
        <w:rPr>
          <w:rFonts w:ascii="华文细黑" w:hAnsi="华文细黑" w:hint="eastAsia"/>
          <w:sz w:val="21"/>
          <w:szCs w:val="21"/>
        </w:rPr>
        <w:t>，</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8E1938" w:rsidRPr="00873F07" w:rsidRDefault="00D16329" w:rsidP="00E5077F">
      <w:pPr>
        <w:pStyle w:val="1"/>
        <w:spacing w:beforeLines="50" w:before="163"/>
        <w:ind w:firstLineChars="150" w:firstLine="330"/>
        <w:jc w:val="center"/>
        <w:rPr>
          <w:rStyle w:val="aa"/>
          <w:rFonts w:ascii="Times New Roman"/>
          <w:b/>
          <w:color w:val="auto"/>
          <w:sz w:val="22"/>
          <w:szCs w:val="22"/>
        </w:rPr>
      </w:pPr>
      <w:r>
        <w:rPr>
          <w:rStyle w:val="aa"/>
          <w:rFonts w:ascii="Times New Roman" w:hint="eastAsia"/>
          <w:b/>
          <w:color w:val="auto"/>
          <w:sz w:val="22"/>
          <w:szCs w:val="22"/>
        </w:rPr>
        <w:t>表</w:t>
      </w:r>
      <w:r w:rsidR="00873F07">
        <w:rPr>
          <w:rStyle w:val="aa"/>
          <w:rFonts w:ascii="Times New Roman" w:hint="eastAsia"/>
          <w:b/>
          <w:color w:val="auto"/>
          <w:sz w:val="22"/>
          <w:szCs w:val="22"/>
        </w:rPr>
        <w:t>2</w:t>
      </w:r>
      <w:r w:rsidR="00873F07">
        <w:rPr>
          <w:rStyle w:val="aa"/>
          <w:rFonts w:ascii="Times New Roman" w:hint="eastAsia"/>
          <w:b/>
          <w:color w:val="auto"/>
          <w:sz w:val="22"/>
          <w:szCs w:val="22"/>
        </w:rPr>
        <w:t>：</w:t>
      </w:r>
      <w:r w:rsidR="008E1938" w:rsidRPr="00873F07">
        <w:rPr>
          <w:rStyle w:val="aa"/>
          <w:rFonts w:ascii="Times New Roman" w:hint="eastAsia"/>
          <w:b/>
          <w:color w:val="auto"/>
          <w:sz w:val="22"/>
          <w:szCs w:val="22"/>
        </w:rPr>
        <w:t>现货价格</w:t>
      </w:r>
    </w:p>
    <w:tbl>
      <w:tblPr>
        <w:tblStyle w:val="a7"/>
        <w:tblW w:w="0" w:type="auto"/>
        <w:tblInd w:w="534" w:type="dxa"/>
        <w:tblLook w:val="04A0" w:firstRow="1" w:lastRow="0" w:firstColumn="1" w:lastColumn="0" w:noHBand="0" w:noVBand="1"/>
      </w:tblPr>
      <w:tblGrid>
        <w:gridCol w:w="4271"/>
        <w:gridCol w:w="1207"/>
        <w:gridCol w:w="1207"/>
      </w:tblGrid>
      <w:tr w:rsidR="008E1938" w:rsidRPr="00C24942" w:rsidTr="008A5C60">
        <w:trPr>
          <w:trHeight w:val="314"/>
        </w:trPr>
        <w:tc>
          <w:tcPr>
            <w:tcW w:w="4271" w:type="dxa"/>
            <w:vAlign w:val="center"/>
          </w:tcPr>
          <w:p w:rsidR="008E1938" w:rsidRPr="00C24942" w:rsidRDefault="008E1938" w:rsidP="00E5077F">
            <w:pPr>
              <w:ind w:firstLine="0"/>
              <w:jc w:val="center"/>
            </w:pPr>
          </w:p>
        </w:tc>
        <w:tc>
          <w:tcPr>
            <w:tcW w:w="1207" w:type="dxa"/>
            <w:vAlign w:val="center"/>
          </w:tcPr>
          <w:p w:rsidR="008E1938" w:rsidRPr="00C24942" w:rsidRDefault="008E1938" w:rsidP="00E5077F">
            <w:pPr>
              <w:ind w:firstLine="0"/>
              <w:jc w:val="center"/>
            </w:pPr>
            <w:r w:rsidRPr="00C24942">
              <w:rPr>
                <w:rFonts w:hint="eastAsia"/>
              </w:rPr>
              <w:t>最新价</w:t>
            </w:r>
          </w:p>
        </w:tc>
        <w:tc>
          <w:tcPr>
            <w:tcW w:w="1207" w:type="dxa"/>
            <w:vAlign w:val="center"/>
          </w:tcPr>
          <w:p w:rsidR="008E1938" w:rsidRPr="00C24942" w:rsidRDefault="00CA5652" w:rsidP="00E5077F">
            <w:pPr>
              <w:ind w:firstLine="0"/>
              <w:jc w:val="center"/>
            </w:pPr>
            <w:r w:rsidRPr="00C24942">
              <w:rPr>
                <w:rFonts w:hint="eastAsia"/>
              </w:rPr>
              <w:t>变动</w:t>
            </w:r>
          </w:p>
        </w:tc>
      </w:tr>
      <w:tr w:rsidR="00366595" w:rsidRPr="00C24942" w:rsidTr="008A5C60">
        <w:trPr>
          <w:trHeight w:val="329"/>
        </w:trPr>
        <w:tc>
          <w:tcPr>
            <w:tcW w:w="4271" w:type="dxa"/>
          </w:tcPr>
          <w:p w:rsidR="00366595" w:rsidRPr="00C24942" w:rsidRDefault="00366595" w:rsidP="00E5077F">
            <w:pPr>
              <w:ind w:firstLine="0"/>
              <w:jc w:val="left"/>
            </w:pPr>
            <w:r w:rsidRPr="00C24942">
              <w:rPr>
                <w:rFonts w:hint="eastAsia"/>
              </w:rPr>
              <w:t>铁精粉</w:t>
            </w:r>
            <w:r w:rsidRPr="00C24942">
              <w:rPr>
                <w:rFonts w:hint="eastAsia"/>
              </w:rPr>
              <w:t>:</w:t>
            </w:r>
            <w:r w:rsidRPr="00C24942">
              <w:rPr>
                <w:rFonts w:hint="eastAsia"/>
              </w:rPr>
              <w:t>湿基不含税出厂价</w:t>
            </w:r>
            <w:r w:rsidRPr="00C24942">
              <w:rPr>
                <w:rFonts w:hint="eastAsia"/>
              </w:rPr>
              <w:t>:</w:t>
            </w:r>
            <w:r w:rsidRPr="00C24942">
              <w:rPr>
                <w:rFonts w:hint="eastAsia"/>
              </w:rPr>
              <w:t>唐山：</w:t>
            </w:r>
            <w:r w:rsidRPr="00C24942">
              <w:rPr>
                <w:rFonts w:hint="eastAsia"/>
              </w:rPr>
              <w:t>66%</w:t>
            </w:r>
          </w:p>
        </w:tc>
        <w:tc>
          <w:tcPr>
            <w:tcW w:w="1207" w:type="dxa"/>
            <w:vAlign w:val="center"/>
          </w:tcPr>
          <w:p w:rsidR="00366595" w:rsidRDefault="00366595">
            <w:pPr>
              <w:jc w:val="center"/>
              <w:rPr>
                <w:rFonts w:eastAsia="宋体"/>
                <w:color w:val="000000"/>
                <w:szCs w:val="22"/>
              </w:rPr>
            </w:pPr>
            <w:r>
              <w:rPr>
                <w:color w:val="000000"/>
                <w:szCs w:val="22"/>
              </w:rPr>
              <w:t>580</w:t>
            </w:r>
          </w:p>
        </w:tc>
        <w:tc>
          <w:tcPr>
            <w:tcW w:w="1207" w:type="dxa"/>
            <w:vAlign w:val="center"/>
          </w:tcPr>
          <w:p w:rsidR="00366595" w:rsidRDefault="00366595">
            <w:pPr>
              <w:jc w:val="center"/>
              <w:rPr>
                <w:rFonts w:eastAsia="宋体"/>
                <w:color w:val="000000"/>
                <w:szCs w:val="22"/>
              </w:rPr>
            </w:pPr>
            <w:r>
              <w:rPr>
                <w:color w:val="000000"/>
                <w:szCs w:val="22"/>
              </w:rPr>
              <w:t>0</w:t>
            </w:r>
          </w:p>
        </w:tc>
      </w:tr>
      <w:tr w:rsidR="00366595" w:rsidRPr="00C24942" w:rsidTr="008A5C60">
        <w:trPr>
          <w:trHeight w:val="314"/>
        </w:trPr>
        <w:tc>
          <w:tcPr>
            <w:tcW w:w="4271" w:type="dxa"/>
          </w:tcPr>
          <w:p w:rsidR="00366595" w:rsidRPr="0029704E" w:rsidRDefault="00366595" w:rsidP="00E5077F">
            <w:pPr>
              <w:ind w:firstLine="0"/>
              <w:jc w:val="left"/>
            </w:pPr>
            <w:r w:rsidRPr="0029704E">
              <w:rPr>
                <w:rFonts w:hint="eastAsia"/>
              </w:rPr>
              <w:t>车板价</w:t>
            </w:r>
            <w:r w:rsidRPr="0029704E">
              <w:rPr>
                <w:rFonts w:hint="eastAsia"/>
              </w:rPr>
              <w:t>:</w:t>
            </w:r>
            <w:r w:rsidRPr="0029704E">
              <w:rPr>
                <w:rFonts w:hint="eastAsia"/>
              </w:rPr>
              <w:t>天津港</w:t>
            </w:r>
            <w:r w:rsidRPr="0029704E">
              <w:rPr>
                <w:rFonts w:hint="eastAsia"/>
              </w:rPr>
              <w:t>:</w:t>
            </w:r>
            <w:r w:rsidRPr="0029704E">
              <w:rPr>
                <w:rFonts w:hint="eastAsia"/>
              </w:rPr>
              <w:t>澳大利亚</w:t>
            </w:r>
            <w:r w:rsidRPr="0029704E">
              <w:rPr>
                <w:rFonts w:hint="eastAsia"/>
              </w:rPr>
              <w:t>:</w:t>
            </w:r>
            <w:proofErr w:type="gramStart"/>
            <w:r w:rsidRPr="0029704E">
              <w:rPr>
                <w:rFonts w:hint="eastAsia"/>
              </w:rPr>
              <w:t>纽曼</w:t>
            </w:r>
            <w:proofErr w:type="gramEnd"/>
            <w:r w:rsidRPr="0029704E">
              <w:rPr>
                <w:rFonts w:hint="eastAsia"/>
              </w:rPr>
              <w:t>粉</w:t>
            </w:r>
            <w:r w:rsidRPr="0029704E">
              <w:rPr>
                <w:rFonts w:hint="eastAsia"/>
              </w:rPr>
              <w:t>:62.5%</w:t>
            </w:r>
          </w:p>
        </w:tc>
        <w:tc>
          <w:tcPr>
            <w:tcW w:w="1207" w:type="dxa"/>
            <w:vAlign w:val="center"/>
          </w:tcPr>
          <w:p w:rsidR="00366595" w:rsidRDefault="00366595">
            <w:pPr>
              <w:jc w:val="center"/>
              <w:rPr>
                <w:rFonts w:eastAsia="宋体"/>
                <w:color w:val="000000"/>
                <w:szCs w:val="22"/>
              </w:rPr>
            </w:pPr>
            <w:r>
              <w:rPr>
                <w:color w:val="000000"/>
                <w:szCs w:val="22"/>
              </w:rPr>
              <w:t>522</w:t>
            </w:r>
          </w:p>
        </w:tc>
        <w:tc>
          <w:tcPr>
            <w:tcW w:w="1207" w:type="dxa"/>
            <w:vAlign w:val="center"/>
          </w:tcPr>
          <w:p w:rsidR="00366595" w:rsidRDefault="00366595">
            <w:pPr>
              <w:jc w:val="center"/>
              <w:rPr>
                <w:rFonts w:eastAsia="宋体"/>
                <w:color w:val="000000"/>
                <w:szCs w:val="22"/>
              </w:rPr>
            </w:pPr>
            <w:r>
              <w:rPr>
                <w:color w:val="000000"/>
                <w:szCs w:val="22"/>
              </w:rPr>
              <w:t>-1</w:t>
            </w:r>
          </w:p>
        </w:tc>
      </w:tr>
      <w:tr w:rsidR="00366595" w:rsidRPr="00C24942" w:rsidTr="008A5C60">
        <w:trPr>
          <w:trHeight w:val="329"/>
        </w:trPr>
        <w:tc>
          <w:tcPr>
            <w:tcW w:w="4271" w:type="dxa"/>
          </w:tcPr>
          <w:p w:rsidR="00366595" w:rsidRPr="00C24942" w:rsidRDefault="00366595" w:rsidP="00E5077F">
            <w:pPr>
              <w:ind w:firstLine="0"/>
              <w:jc w:val="left"/>
            </w:pPr>
            <w:r w:rsidRPr="00C24942">
              <w:rPr>
                <w:rFonts w:hint="eastAsia"/>
              </w:rPr>
              <w:t>车板价</w:t>
            </w:r>
            <w:r w:rsidRPr="00C24942">
              <w:rPr>
                <w:rFonts w:hint="eastAsia"/>
              </w:rPr>
              <w:t>:</w:t>
            </w:r>
            <w:r w:rsidRPr="00C24942">
              <w:rPr>
                <w:rFonts w:hint="eastAsia"/>
              </w:rPr>
              <w:t>青岛港</w:t>
            </w:r>
            <w:r w:rsidRPr="00C24942">
              <w:rPr>
                <w:rFonts w:hint="eastAsia"/>
              </w:rPr>
              <w:t>:</w:t>
            </w:r>
            <w:r w:rsidRPr="00C24942">
              <w:rPr>
                <w:rFonts w:hint="eastAsia"/>
              </w:rPr>
              <w:t>澳大利亚</w:t>
            </w:r>
            <w:r w:rsidRPr="00C24942">
              <w:rPr>
                <w:rFonts w:hint="eastAsia"/>
              </w:rPr>
              <w:t>:PB</w:t>
            </w:r>
            <w:r w:rsidRPr="00C24942">
              <w:rPr>
                <w:rFonts w:hint="eastAsia"/>
              </w:rPr>
              <w:t>粉</w:t>
            </w:r>
            <w:r w:rsidRPr="00C24942">
              <w:rPr>
                <w:rFonts w:hint="eastAsia"/>
              </w:rPr>
              <w:t>:61.5%</w:t>
            </w:r>
          </w:p>
        </w:tc>
        <w:tc>
          <w:tcPr>
            <w:tcW w:w="1207" w:type="dxa"/>
            <w:vAlign w:val="center"/>
          </w:tcPr>
          <w:p w:rsidR="00366595" w:rsidRDefault="00366595">
            <w:pPr>
              <w:jc w:val="center"/>
              <w:rPr>
                <w:rFonts w:eastAsia="宋体"/>
                <w:color w:val="000000"/>
                <w:szCs w:val="22"/>
              </w:rPr>
            </w:pPr>
            <w:r>
              <w:rPr>
                <w:color w:val="000000"/>
                <w:szCs w:val="22"/>
              </w:rPr>
              <w:t>480</w:t>
            </w:r>
          </w:p>
        </w:tc>
        <w:tc>
          <w:tcPr>
            <w:tcW w:w="1207" w:type="dxa"/>
            <w:vAlign w:val="center"/>
          </w:tcPr>
          <w:p w:rsidR="00366595" w:rsidRDefault="00366595">
            <w:pPr>
              <w:jc w:val="center"/>
              <w:rPr>
                <w:rFonts w:eastAsia="宋体"/>
                <w:color w:val="000000"/>
                <w:szCs w:val="22"/>
              </w:rPr>
            </w:pPr>
            <w:r>
              <w:rPr>
                <w:color w:val="000000"/>
                <w:szCs w:val="22"/>
              </w:rPr>
              <w:t>3</w:t>
            </w:r>
          </w:p>
        </w:tc>
      </w:tr>
      <w:tr w:rsidR="00366595" w:rsidRPr="00C24942" w:rsidTr="008A5C60">
        <w:trPr>
          <w:trHeight w:val="314"/>
        </w:trPr>
        <w:tc>
          <w:tcPr>
            <w:tcW w:w="4271" w:type="dxa"/>
          </w:tcPr>
          <w:p w:rsidR="00366595" w:rsidRPr="00C24942" w:rsidRDefault="00366595" w:rsidP="00E5077F">
            <w:pPr>
              <w:ind w:firstLine="0"/>
              <w:jc w:val="left"/>
            </w:pPr>
            <w:r w:rsidRPr="00C24942">
              <w:rPr>
                <w:rFonts w:hint="eastAsia"/>
              </w:rPr>
              <w:t>车板价</w:t>
            </w:r>
            <w:r w:rsidRPr="00C24942">
              <w:rPr>
                <w:rFonts w:hint="eastAsia"/>
              </w:rPr>
              <w:t>:</w:t>
            </w:r>
            <w:r w:rsidRPr="00C24942">
              <w:rPr>
                <w:rFonts w:hint="eastAsia"/>
              </w:rPr>
              <w:t>日照港</w:t>
            </w:r>
            <w:r w:rsidRPr="00C24942">
              <w:rPr>
                <w:rFonts w:hint="eastAsia"/>
              </w:rPr>
              <w:t>:</w:t>
            </w:r>
            <w:r w:rsidRPr="00C24942">
              <w:rPr>
                <w:rFonts w:hint="eastAsia"/>
              </w:rPr>
              <w:t>澳大利亚</w:t>
            </w:r>
            <w:r w:rsidRPr="00C24942">
              <w:rPr>
                <w:rFonts w:hint="eastAsia"/>
              </w:rPr>
              <w:t>:PB</w:t>
            </w:r>
            <w:r w:rsidRPr="00C24942">
              <w:rPr>
                <w:rFonts w:hint="eastAsia"/>
              </w:rPr>
              <w:t>粉</w:t>
            </w:r>
            <w:r w:rsidRPr="00C24942">
              <w:rPr>
                <w:rFonts w:hint="eastAsia"/>
              </w:rPr>
              <w:t>:61.5%</w:t>
            </w:r>
          </w:p>
        </w:tc>
        <w:tc>
          <w:tcPr>
            <w:tcW w:w="1207" w:type="dxa"/>
            <w:vAlign w:val="center"/>
          </w:tcPr>
          <w:p w:rsidR="00366595" w:rsidRDefault="00366595">
            <w:pPr>
              <w:jc w:val="center"/>
              <w:rPr>
                <w:rFonts w:eastAsia="宋体"/>
                <w:color w:val="000000"/>
                <w:szCs w:val="22"/>
              </w:rPr>
            </w:pPr>
            <w:r>
              <w:rPr>
                <w:color w:val="000000"/>
                <w:szCs w:val="22"/>
              </w:rPr>
              <w:t>480</w:t>
            </w:r>
          </w:p>
        </w:tc>
        <w:tc>
          <w:tcPr>
            <w:tcW w:w="1207" w:type="dxa"/>
            <w:vAlign w:val="center"/>
          </w:tcPr>
          <w:p w:rsidR="00366595" w:rsidRDefault="00366595">
            <w:pPr>
              <w:jc w:val="center"/>
              <w:rPr>
                <w:rFonts w:eastAsia="宋体"/>
                <w:color w:val="000000"/>
                <w:szCs w:val="22"/>
              </w:rPr>
            </w:pPr>
            <w:r>
              <w:rPr>
                <w:color w:val="000000"/>
                <w:szCs w:val="22"/>
              </w:rPr>
              <w:t>3</w:t>
            </w:r>
          </w:p>
        </w:tc>
      </w:tr>
      <w:tr w:rsidR="00366595" w:rsidRPr="00C24942" w:rsidTr="008A5C60">
        <w:trPr>
          <w:trHeight w:val="314"/>
        </w:trPr>
        <w:tc>
          <w:tcPr>
            <w:tcW w:w="4271" w:type="dxa"/>
          </w:tcPr>
          <w:p w:rsidR="00366595" w:rsidRPr="00D16329" w:rsidRDefault="00366595" w:rsidP="00E5077F">
            <w:pPr>
              <w:ind w:firstLine="0"/>
              <w:jc w:val="left"/>
            </w:pPr>
            <w:r w:rsidRPr="00D16329">
              <w:rPr>
                <w:rFonts w:hint="eastAsia"/>
              </w:rPr>
              <w:t>钢坯：</w:t>
            </w:r>
            <w:r w:rsidRPr="00D16329">
              <w:rPr>
                <w:rFonts w:hint="eastAsia"/>
              </w:rPr>
              <w:t>Q235</w:t>
            </w:r>
            <w:r w:rsidRPr="00D16329">
              <w:rPr>
                <w:rFonts w:hint="eastAsia"/>
              </w:rPr>
              <w:t>：唐山</w:t>
            </w:r>
          </w:p>
        </w:tc>
        <w:tc>
          <w:tcPr>
            <w:tcW w:w="1207" w:type="dxa"/>
            <w:vAlign w:val="center"/>
          </w:tcPr>
          <w:p w:rsidR="00366595" w:rsidRDefault="00366595">
            <w:pPr>
              <w:jc w:val="center"/>
              <w:rPr>
                <w:rFonts w:eastAsia="宋体"/>
                <w:color w:val="000000"/>
                <w:szCs w:val="22"/>
              </w:rPr>
            </w:pPr>
            <w:r>
              <w:rPr>
                <w:color w:val="000000"/>
                <w:szCs w:val="22"/>
              </w:rPr>
              <w:t>4030</w:t>
            </w:r>
          </w:p>
        </w:tc>
        <w:tc>
          <w:tcPr>
            <w:tcW w:w="1207" w:type="dxa"/>
            <w:vAlign w:val="center"/>
          </w:tcPr>
          <w:p w:rsidR="00366595" w:rsidRDefault="00366595">
            <w:pPr>
              <w:jc w:val="center"/>
              <w:rPr>
                <w:rFonts w:eastAsia="宋体"/>
                <w:color w:val="000000"/>
                <w:szCs w:val="22"/>
              </w:rPr>
            </w:pPr>
            <w:r>
              <w:rPr>
                <w:color w:val="000000"/>
                <w:szCs w:val="22"/>
              </w:rPr>
              <w:t>0</w:t>
            </w:r>
          </w:p>
        </w:tc>
      </w:tr>
      <w:tr w:rsidR="00366595" w:rsidRPr="00C24942" w:rsidTr="008A5C60">
        <w:trPr>
          <w:trHeight w:val="329"/>
        </w:trPr>
        <w:tc>
          <w:tcPr>
            <w:tcW w:w="4271" w:type="dxa"/>
          </w:tcPr>
          <w:p w:rsidR="00366595" w:rsidRPr="00C24942" w:rsidRDefault="00366595" w:rsidP="00E5077F">
            <w:pPr>
              <w:spacing w:line="240" w:lineRule="atLeast"/>
              <w:ind w:firstLine="0"/>
              <w:jc w:val="left"/>
            </w:pPr>
            <w:r w:rsidRPr="00C24942">
              <w:rPr>
                <w:rFonts w:hint="eastAsia"/>
              </w:rPr>
              <w:t>螺纹钢：</w:t>
            </w:r>
            <w:r w:rsidRPr="00C24942">
              <w:t>HRB400 20MM</w:t>
            </w:r>
            <w:r w:rsidRPr="00C24942">
              <w:rPr>
                <w:rFonts w:hint="eastAsia"/>
              </w:rPr>
              <w:t>：上海</w:t>
            </w:r>
          </w:p>
        </w:tc>
        <w:tc>
          <w:tcPr>
            <w:tcW w:w="1207" w:type="dxa"/>
            <w:vAlign w:val="center"/>
          </w:tcPr>
          <w:p w:rsidR="00366595" w:rsidRDefault="00366595">
            <w:pPr>
              <w:jc w:val="center"/>
              <w:rPr>
                <w:rFonts w:eastAsia="宋体"/>
                <w:color w:val="000000"/>
                <w:szCs w:val="22"/>
              </w:rPr>
            </w:pPr>
            <w:r>
              <w:rPr>
                <w:color w:val="000000"/>
                <w:szCs w:val="22"/>
              </w:rPr>
              <w:t>4440</w:t>
            </w:r>
          </w:p>
        </w:tc>
        <w:tc>
          <w:tcPr>
            <w:tcW w:w="1207" w:type="dxa"/>
            <w:vAlign w:val="center"/>
          </w:tcPr>
          <w:p w:rsidR="00366595" w:rsidRDefault="00366595">
            <w:pPr>
              <w:jc w:val="center"/>
              <w:rPr>
                <w:rFonts w:eastAsia="宋体"/>
                <w:color w:val="000000"/>
                <w:szCs w:val="22"/>
              </w:rPr>
            </w:pPr>
            <w:r>
              <w:rPr>
                <w:color w:val="000000"/>
                <w:szCs w:val="22"/>
              </w:rPr>
              <w:t>-20</w:t>
            </w:r>
          </w:p>
        </w:tc>
      </w:tr>
      <w:tr w:rsidR="00366595" w:rsidRPr="00C24942" w:rsidTr="008A5C60">
        <w:trPr>
          <w:trHeight w:val="314"/>
        </w:trPr>
        <w:tc>
          <w:tcPr>
            <w:tcW w:w="4271" w:type="dxa"/>
          </w:tcPr>
          <w:p w:rsidR="00366595" w:rsidRPr="00C24942" w:rsidRDefault="00366595" w:rsidP="00E5077F">
            <w:pPr>
              <w:spacing w:line="240" w:lineRule="atLeast"/>
              <w:ind w:firstLine="0"/>
              <w:jc w:val="left"/>
            </w:pPr>
            <w:r w:rsidRPr="00C24942">
              <w:rPr>
                <w:rFonts w:hint="eastAsia"/>
              </w:rPr>
              <w:t>螺纹钢：</w:t>
            </w:r>
            <w:r w:rsidRPr="00C24942">
              <w:t>HRB400 20MM</w:t>
            </w:r>
            <w:r w:rsidRPr="00C24942">
              <w:rPr>
                <w:rFonts w:hint="eastAsia"/>
              </w:rPr>
              <w:t>：杭州</w:t>
            </w:r>
          </w:p>
        </w:tc>
        <w:tc>
          <w:tcPr>
            <w:tcW w:w="1207" w:type="dxa"/>
            <w:vAlign w:val="center"/>
          </w:tcPr>
          <w:p w:rsidR="00366595" w:rsidRDefault="00366595">
            <w:pPr>
              <w:jc w:val="center"/>
              <w:rPr>
                <w:rFonts w:eastAsia="宋体"/>
                <w:color w:val="000000"/>
                <w:szCs w:val="22"/>
              </w:rPr>
            </w:pPr>
            <w:r>
              <w:rPr>
                <w:color w:val="000000"/>
                <w:szCs w:val="22"/>
              </w:rPr>
              <w:t>4450</w:t>
            </w:r>
          </w:p>
        </w:tc>
        <w:tc>
          <w:tcPr>
            <w:tcW w:w="1207" w:type="dxa"/>
            <w:vAlign w:val="center"/>
          </w:tcPr>
          <w:p w:rsidR="00366595" w:rsidRDefault="00366595">
            <w:pPr>
              <w:jc w:val="center"/>
              <w:rPr>
                <w:rFonts w:eastAsia="宋体"/>
                <w:color w:val="000000"/>
                <w:szCs w:val="22"/>
              </w:rPr>
            </w:pPr>
            <w:r>
              <w:rPr>
                <w:color w:val="000000"/>
                <w:szCs w:val="22"/>
              </w:rPr>
              <w:t>-30</w:t>
            </w:r>
          </w:p>
        </w:tc>
      </w:tr>
      <w:tr w:rsidR="00366595" w:rsidRPr="00C24942" w:rsidTr="008A5C60">
        <w:trPr>
          <w:trHeight w:val="329"/>
        </w:trPr>
        <w:tc>
          <w:tcPr>
            <w:tcW w:w="4271" w:type="dxa"/>
          </w:tcPr>
          <w:p w:rsidR="00366595" w:rsidRPr="00C24942" w:rsidRDefault="00366595" w:rsidP="00E5077F">
            <w:pPr>
              <w:spacing w:line="240" w:lineRule="atLeast"/>
              <w:ind w:firstLine="0"/>
              <w:jc w:val="left"/>
            </w:pPr>
            <w:r w:rsidRPr="00C24942">
              <w:rPr>
                <w:rFonts w:hint="eastAsia"/>
              </w:rPr>
              <w:t>螺纹钢：</w:t>
            </w:r>
            <w:r w:rsidRPr="00C24942">
              <w:t>HRB400 20MM</w:t>
            </w:r>
            <w:r w:rsidRPr="00C24942">
              <w:rPr>
                <w:rFonts w:hint="eastAsia"/>
              </w:rPr>
              <w:t>：天津</w:t>
            </w:r>
          </w:p>
        </w:tc>
        <w:tc>
          <w:tcPr>
            <w:tcW w:w="1207" w:type="dxa"/>
            <w:vAlign w:val="center"/>
          </w:tcPr>
          <w:p w:rsidR="00366595" w:rsidRDefault="00366595">
            <w:pPr>
              <w:jc w:val="center"/>
              <w:rPr>
                <w:rFonts w:eastAsia="宋体"/>
                <w:color w:val="000000"/>
                <w:szCs w:val="22"/>
              </w:rPr>
            </w:pPr>
            <w:r>
              <w:rPr>
                <w:color w:val="000000"/>
                <w:szCs w:val="22"/>
              </w:rPr>
              <w:t>4380</w:t>
            </w:r>
          </w:p>
        </w:tc>
        <w:tc>
          <w:tcPr>
            <w:tcW w:w="1207" w:type="dxa"/>
            <w:vAlign w:val="center"/>
          </w:tcPr>
          <w:p w:rsidR="00366595" w:rsidRDefault="00366595">
            <w:pPr>
              <w:jc w:val="center"/>
              <w:rPr>
                <w:rFonts w:eastAsia="宋体"/>
                <w:color w:val="000000"/>
                <w:szCs w:val="22"/>
              </w:rPr>
            </w:pPr>
            <w:r>
              <w:rPr>
                <w:color w:val="000000"/>
                <w:szCs w:val="22"/>
              </w:rPr>
              <w:t>-40</w:t>
            </w:r>
          </w:p>
        </w:tc>
      </w:tr>
    </w:tbl>
    <w:p w:rsidR="00D60464" w:rsidRDefault="00DE141A" w:rsidP="00E5077F">
      <w:pPr>
        <w:widowControl w:val="0"/>
        <w:ind w:firstLine="0"/>
        <w:jc w:val="center"/>
        <w:rPr>
          <w:rFonts w:ascii="华文细黑" w:hAnsi="华文细黑"/>
          <w:sz w:val="21"/>
          <w:szCs w:val="21"/>
        </w:rPr>
      </w:pPr>
      <w:r w:rsidRPr="00E8293F">
        <w:rPr>
          <w:rFonts w:ascii="华文细黑" w:hAnsi="华文细黑" w:hint="eastAsia"/>
          <w:sz w:val="21"/>
          <w:szCs w:val="21"/>
        </w:rPr>
        <w:t>数据来源：Wind，</w:t>
      </w:r>
      <w:proofErr w:type="gramStart"/>
      <w:r w:rsidR="00E8293F" w:rsidRPr="00E8293F">
        <w:rPr>
          <w:rFonts w:ascii="华文细黑" w:hAnsi="华文细黑" w:hint="eastAsia"/>
          <w:sz w:val="21"/>
          <w:szCs w:val="21"/>
        </w:rPr>
        <w:t>兴证期货</w:t>
      </w:r>
      <w:proofErr w:type="gramEnd"/>
      <w:r w:rsidR="00E8293F" w:rsidRPr="00E8293F">
        <w:rPr>
          <w:rFonts w:ascii="华文细黑" w:hAnsi="华文细黑" w:hint="eastAsia"/>
          <w:sz w:val="21"/>
          <w:szCs w:val="21"/>
        </w:rPr>
        <w:t>研发部</w:t>
      </w:r>
    </w:p>
    <w:p w:rsidR="00263CB4" w:rsidRPr="00917F9E" w:rsidRDefault="00263CB4" w:rsidP="00917F9E">
      <w:pPr>
        <w:pStyle w:val="1"/>
        <w:spacing w:beforeLines="50" w:before="163"/>
        <w:ind w:firstLineChars="150" w:firstLine="330"/>
        <w:jc w:val="center"/>
        <w:rPr>
          <w:rStyle w:val="aa"/>
          <w:rFonts w:ascii="Times New Roman"/>
          <w:b/>
          <w:color w:val="auto"/>
          <w:sz w:val="22"/>
          <w:szCs w:val="22"/>
        </w:rPr>
      </w:pPr>
      <w:r w:rsidRPr="00917F9E">
        <w:rPr>
          <w:rStyle w:val="aa"/>
          <w:rFonts w:ascii="Times New Roman" w:hint="eastAsia"/>
          <w:b/>
          <w:color w:val="auto"/>
          <w:sz w:val="22"/>
          <w:szCs w:val="22"/>
        </w:rPr>
        <w:t>表</w:t>
      </w:r>
      <w:r w:rsidRPr="00917F9E">
        <w:rPr>
          <w:rStyle w:val="aa"/>
          <w:rFonts w:ascii="Times New Roman" w:hint="eastAsia"/>
          <w:b/>
          <w:color w:val="auto"/>
          <w:sz w:val="22"/>
          <w:szCs w:val="22"/>
        </w:rPr>
        <w:t>3</w:t>
      </w:r>
      <w:r w:rsidRPr="00917F9E">
        <w:rPr>
          <w:rStyle w:val="aa"/>
          <w:rFonts w:ascii="Times New Roman" w:hint="eastAsia"/>
          <w:b/>
          <w:color w:val="auto"/>
          <w:sz w:val="22"/>
          <w:szCs w:val="22"/>
        </w:rPr>
        <w:t>：期现价差</w:t>
      </w:r>
      <w:r w:rsidRPr="00917F9E">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992"/>
        <w:gridCol w:w="1559"/>
        <w:gridCol w:w="1701"/>
        <w:gridCol w:w="1009"/>
        <w:gridCol w:w="1418"/>
      </w:tblGrid>
      <w:tr w:rsidR="00263CB4" w:rsidRPr="00263CB4" w:rsidTr="00B0012F">
        <w:tc>
          <w:tcPr>
            <w:tcW w:w="992" w:type="dxa"/>
            <w:vAlign w:val="center"/>
          </w:tcPr>
          <w:p w:rsidR="00263CB4" w:rsidRPr="00263CB4" w:rsidRDefault="00263CB4" w:rsidP="00E5077F">
            <w:pPr>
              <w:ind w:firstLine="0"/>
              <w:jc w:val="center"/>
              <w:rPr>
                <w:rFonts w:ascii="华文细黑" w:hAnsi="华文细黑"/>
                <w:sz w:val="21"/>
                <w:szCs w:val="21"/>
              </w:rPr>
            </w:pPr>
          </w:p>
        </w:tc>
        <w:tc>
          <w:tcPr>
            <w:tcW w:w="1559" w:type="dxa"/>
            <w:vAlign w:val="center"/>
          </w:tcPr>
          <w:p w:rsidR="00263CB4" w:rsidRPr="00263CB4" w:rsidRDefault="00263CB4" w:rsidP="006C738C">
            <w:pPr>
              <w:ind w:firstLine="0"/>
              <w:jc w:val="center"/>
              <w:rPr>
                <w:rFonts w:ascii="华文细黑" w:hAnsi="华文细黑"/>
                <w:sz w:val="21"/>
                <w:szCs w:val="21"/>
              </w:rPr>
            </w:pPr>
            <w:r w:rsidRPr="00263CB4">
              <w:rPr>
                <w:rFonts w:ascii="华文细黑" w:hAnsi="华文细黑" w:hint="eastAsia"/>
                <w:sz w:val="21"/>
                <w:szCs w:val="21"/>
              </w:rPr>
              <w:t>期货收盘价</w:t>
            </w:r>
          </w:p>
        </w:tc>
        <w:tc>
          <w:tcPr>
            <w:tcW w:w="2710" w:type="dxa"/>
            <w:gridSpan w:val="2"/>
            <w:vAlign w:val="center"/>
          </w:tcPr>
          <w:p w:rsidR="00263CB4" w:rsidRPr="00263CB4" w:rsidRDefault="00263CB4" w:rsidP="006C738C">
            <w:pPr>
              <w:ind w:firstLine="0"/>
              <w:jc w:val="center"/>
              <w:rPr>
                <w:rFonts w:ascii="华文细黑" w:hAnsi="华文细黑"/>
                <w:sz w:val="21"/>
                <w:szCs w:val="21"/>
              </w:rPr>
            </w:pPr>
            <w:r w:rsidRPr="00263CB4">
              <w:rPr>
                <w:rFonts w:ascii="华文细黑" w:hAnsi="华文细黑" w:hint="eastAsia"/>
                <w:sz w:val="21"/>
                <w:szCs w:val="21"/>
              </w:rPr>
              <w:t>现货</w:t>
            </w:r>
          </w:p>
        </w:tc>
        <w:tc>
          <w:tcPr>
            <w:tcW w:w="1418" w:type="dxa"/>
            <w:vAlign w:val="center"/>
          </w:tcPr>
          <w:p w:rsidR="00263CB4" w:rsidRPr="00263CB4" w:rsidRDefault="00263CB4" w:rsidP="00E5077F">
            <w:pPr>
              <w:ind w:firstLine="0"/>
              <w:jc w:val="center"/>
              <w:rPr>
                <w:rFonts w:ascii="华文细黑" w:hAnsi="华文细黑"/>
                <w:sz w:val="21"/>
                <w:szCs w:val="21"/>
              </w:rPr>
            </w:pPr>
            <w:r w:rsidRPr="00263CB4">
              <w:rPr>
                <w:rFonts w:ascii="华文细黑" w:hAnsi="华文细黑" w:hint="eastAsia"/>
                <w:sz w:val="21"/>
                <w:szCs w:val="21"/>
              </w:rPr>
              <w:t>期货-现货</w:t>
            </w:r>
          </w:p>
        </w:tc>
        <w:bookmarkStart w:id="0" w:name="_GoBack"/>
        <w:bookmarkEnd w:id="0"/>
      </w:tr>
      <w:tr w:rsidR="00366595" w:rsidRPr="00263CB4" w:rsidTr="00B0012F">
        <w:tc>
          <w:tcPr>
            <w:tcW w:w="992" w:type="dxa"/>
            <w:vMerge w:val="restart"/>
            <w:vAlign w:val="center"/>
          </w:tcPr>
          <w:p w:rsidR="00366595" w:rsidRPr="00263CB4" w:rsidRDefault="00366595" w:rsidP="00936E42">
            <w:pPr>
              <w:ind w:firstLine="0"/>
              <w:jc w:val="center"/>
              <w:rPr>
                <w:rFonts w:ascii="华文细黑" w:hAnsi="华文细黑"/>
                <w:sz w:val="21"/>
                <w:szCs w:val="21"/>
              </w:rPr>
            </w:pPr>
            <w:r w:rsidRPr="00263CB4">
              <w:rPr>
                <w:rFonts w:ascii="华文细黑" w:hAnsi="华文细黑" w:hint="eastAsia"/>
                <w:sz w:val="21"/>
                <w:szCs w:val="21"/>
              </w:rPr>
              <w:t>I1</w:t>
            </w:r>
            <w:r>
              <w:rPr>
                <w:rFonts w:ascii="华文细黑" w:hAnsi="华文细黑" w:hint="eastAsia"/>
                <w:sz w:val="21"/>
                <w:szCs w:val="21"/>
              </w:rPr>
              <w:t>901</w:t>
            </w:r>
          </w:p>
        </w:tc>
        <w:tc>
          <w:tcPr>
            <w:tcW w:w="1559" w:type="dxa"/>
            <w:vMerge w:val="restart"/>
            <w:vAlign w:val="center"/>
          </w:tcPr>
          <w:p w:rsidR="00366595" w:rsidRDefault="00366595">
            <w:pPr>
              <w:jc w:val="center"/>
              <w:rPr>
                <w:rFonts w:eastAsia="宋体"/>
                <w:color w:val="000000"/>
                <w:szCs w:val="22"/>
              </w:rPr>
            </w:pPr>
            <w:r>
              <w:rPr>
                <w:color w:val="000000"/>
                <w:szCs w:val="22"/>
              </w:rPr>
              <w:t>485</w:t>
            </w:r>
          </w:p>
        </w:tc>
        <w:tc>
          <w:tcPr>
            <w:tcW w:w="1701" w:type="dxa"/>
            <w:vAlign w:val="center"/>
          </w:tcPr>
          <w:p w:rsidR="00366595" w:rsidRDefault="00366595" w:rsidP="00366595">
            <w:pPr>
              <w:ind w:firstLine="0"/>
              <w:jc w:val="center"/>
              <w:rPr>
                <w:rFonts w:ascii="华文细黑" w:hAnsi="华文细黑" w:cs="宋体"/>
                <w:color w:val="000000"/>
                <w:szCs w:val="22"/>
              </w:rPr>
            </w:pPr>
            <w:r>
              <w:rPr>
                <w:rFonts w:ascii="华文细黑" w:hAnsi="华文细黑" w:hint="eastAsia"/>
                <w:color w:val="000000"/>
                <w:szCs w:val="22"/>
              </w:rPr>
              <w:t>普</w:t>
            </w:r>
            <w:proofErr w:type="gramStart"/>
            <w:r>
              <w:rPr>
                <w:rFonts w:ascii="华文细黑" w:hAnsi="华文细黑" w:hint="eastAsia"/>
                <w:color w:val="000000"/>
                <w:szCs w:val="22"/>
              </w:rPr>
              <w:t>氏指数</w:t>
            </w:r>
            <w:proofErr w:type="gramEnd"/>
          </w:p>
        </w:tc>
        <w:tc>
          <w:tcPr>
            <w:tcW w:w="1009" w:type="dxa"/>
            <w:vAlign w:val="center"/>
          </w:tcPr>
          <w:p w:rsidR="00366595" w:rsidRDefault="00366595" w:rsidP="00366595">
            <w:pPr>
              <w:ind w:firstLine="0"/>
              <w:jc w:val="center"/>
              <w:rPr>
                <w:rFonts w:ascii="华文细黑" w:hAnsi="华文细黑" w:cs="宋体"/>
                <w:color w:val="000000"/>
                <w:szCs w:val="22"/>
              </w:rPr>
            </w:pPr>
            <w:r>
              <w:rPr>
                <w:rFonts w:ascii="华文细黑" w:hAnsi="华文细黑" w:hint="eastAsia"/>
                <w:color w:val="000000"/>
                <w:szCs w:val="22"/>
              </w:rPr>
              <w:t>折算</w:t>
            </w:r>
          </w:p>
        </w:tc>
        <w:tc>
          <w:tcPr>
            <w:tcW w:w="1418" w:type="dxa"/>
            <w:vMerge w:val="restart"/>
            <w:vAlign w:val="center"/>
          </w:tcPr>
          <w:p w:rsidR="00366595" w:rsidRDefault="00366595">
            <w:pPr>
              <w:jc w:val="center"/>
              <w:rPr>
                <w:rFonts w:eastAsia="宋体"/>
                <w:color w:val="000000"/>
                <w:szCs w:val="22"/>
              </w:rPr>
            </w:pPr>
            <w:r>
              <w:rPr>
                <w:color w:val="000000"/>
                <w:szCs w:val="22"/>
              </w:rPr>
              <w:t>-68.7</w:t>
            </w:r>
          </w:p>
        </w:tc>
      </w:tr>
      <w:tr w:rsidR="00366595" w:rsidRPr="00263CB4" w:rsidTr="00B0012F">
        <w:tc>
          <w:tcPr>
            <w:tcW w:w="992" w:type="dxa"/>
            <w:vMerge/>
            <w:vAlign w:val="center"/>
          </w:tcPr>
          <w:p w:rsidR="00366595" w:rsidRPr="00263CB4" w:rsidRDefault="00366595" w:rsidP="00E5077F">
            <w:pPr>
              <w:ind w:firstLine="0"/>
              <w:jc w:val="center"/>
              <w:rPr>
                <w:rFonts w:ascii="华文细黑" w:hAnsi="华文细黑"/>
                <w:sz w:val="21"/>
                <w:szCs w:val="21"/>
              </w:rPr>
            </w:pPr>
          </w:p>
        </w:tc>
        <w:tc>
          <w:tcPr>
            <w:tcW w:w="1559" w:type="dxa"/>
            <w:vMerge/>
            <w:vAlign w:val="center"/>
          </w:tcPr>
          <w:p w:rsidR="00366595" w:rsidRPr="00263CB4" w:rsidRDefault="00366595" w:rsidP="004D14D6">
            <w:pPr>
              <w:ind w:firstLine="0"/>
              <w:jc w:val="center"/>
              <w:rPr>
                <w:rFonts w:ascii="华文细黑" w:hAnsi="华文细黑"/>
                <w:sz w:val="21"/>
                <w:szCs w:val="21"/>
              </w:rPr>
            </w:pPr>
          </w:p>
        </w:tc>
        <w:tc>
          <w:tcPr>
            <w:tcW w:w="1701" w:type="dxa"/>
            <w:vAlign w:val="center"/>
          </w:tcPr>
          <w:p w:rsidR="00366595" w:rsidRDefault="00366595" w:rsidP="00366595">
            <w:pPr>
              <w:ind w:firstLine="0"/>
              <w:jc w:val="center"/>
              <w:rPr>
                <w:rFonts w:eastAsia="宋体"/>
                <w:color w:val="000000"/>
                <w:szCs w:val="22"/>
              </w:rPr>
            </w:pPr>
            <w:r>
              <w:rPr>
                <w:color w:val="000000"/>
                <w:szCs w:val="22"/>
              </w:rPr>
              <w:t>66.15</w:t>
            </w:r>
          </w:p>
        </w:tc>
        <w:tc>
          <w:tcPr>
            <w:tcW w:w="1009" w:type="dxa"/>
            <w:vAlign w:val="center"/>
          </w:tcPr>
          <w:p w:rsidR="00366595" w:rsidRDefault="00366595" w:rsidP="00366595">
            <w:pPr>
              <w:ind w:firstLine="0"/>
              <w:jc w:val="center"/>
              <w:rPr>
                <w:rFonts w:eastAsia="宋体"/>
                <w:color w:val="000000"/>
                <w:szCs w:val="22"/>
              </w:rPr>
            </w:pPr>
            <w:r>
              <w:rPr>
                <w:color w:val="000000"/>
                <w:szCs w:val="22"/>
              </w:rPr>
              <w:t>553.68</w:t>
            </w:r>
          </w:p>
        </w:tc>
        <w:tc>
          <w:tcPr>
            <w:tcW w:w="1418" w:type="dxa"/>
            <w:vMerge/>
            <w:vAlign w:val="center"/>
          </w:tcPr>
          <w:p w:rsidR="00366595" w:rsidRPr="00263CB4" w:rsidRDefault="00366595" w:rsidP="004D14D6">
            <w:pPr>
              <w:ind w:firstLine="0"/>
              <w:jc w:val="center"/>
              <w:rPr>
                <w:rFonts w:ascii="华文细黑" w:hAnsi="华文细黑"/>
                <w:sz w:val="21"/>
                <w:szCs w:val="21"/>
              </w:rPr>
            </w:pPr>
          </w:p>
        </w:tc>
      </w:tr>
      <w:tr w:rsidR="00366595" w:rsidRPr="00263CB4" w:rsidTr="00B0012F">
        <w:tc>
          <w:tcPr>
            <w:tcW w:w="992" w:type="dxa"/>
            <w:vMerge w:val="restart"/>
            <w:vAlign w:val="center"/>
          </w:tcPr>
          <w:p w:rsidR="00366595" w:rsidRPr="00263CB4" w:rsidRDefault="00366595" w:rsidP="00163E64">
            <w:pPr>
              <w:ind w:firstLine="0"/>
              <w:jc w:val="center"/>
              <w:rPr>
                <w:rFonts w:ascii="华文细黑" w:hAnsi="华文细黑"/>
                <w:sz w:val="21"/>
                <w:szCs w:val="21"/>
              </w:rPr>
            </w:pPr>
            <w:r w:rsidRPr="00263CB4">
              <w:rPr>
                <w:rFonts w:ascii="华文细黑" w:hAnsi="华文细黑" w:hint="eastAsia"/>
                <w:sz w:val="21"/>
                <w:szCs w:val="21"/>
              </w:rPr>
              <w:t>RB1</w:t>
            </w:r>
            <w:r>
              <w:rPr>
                <w:rFonts w:ascii="华文细黑" w:hAnsi="华文细黑" w:hint="eastAsia"/>
                <w:sz w:val="21"/>
                <w:szCs w:val="21"/>
              </w:rPr>
              <w:t>901</w:t>
            </w:r>
          </w:p>
        </w:tc>
        <w:tc>
          <w:tcPr>
            <w:tcW w:w="1559" w:type="dxa"/>
            <w:vMerge w:val="restart"/>
            <w:vAlign w:val="center"/>
          </w:tcPr>
          <w:p w:rsidR="00366595" w:rsidRDefault="00366595">
            <w:pPr>
              <w:jc w:val="center"/>
              <w:rPr>
                <w:rFonts w:eastAsia="宋体"/>
                <w:color w:val="000000"/>
                <w:szCs w:val="22"/>
              </w:rPr>
            </w:pPr>
            <w:r>
              <w:rPr>
                <w:color w:val="000000"/>
                <w:szCs w:val="22"/>
              </w:rPr>
              <w:t>4086</w:t>
            </w:r>
          </w:p>
        </w:tc>
        <w:tc>
          <w:tcPr>
            <w:tcW w:w="1701" w:type="dxa"/>
            <w:vAlign w:val="center"/>
          </w:tcPr>
          <w:p w:rsidR="00366595" w:rsidRDefault="00366595" w:rsidP="00366595">
            <w:pPr>
              <w:ind w:firstLine="0"/>
              <w:jc w:val="center"/>
              <w:rPr>
                <w:rFonts w:ascii="华文细黑" w:hAnsi="华文细黑" w:cs="宋体"/>
                <w:color w:val="000000"/>
                <w:szCs w:val="22"/>
              </w:rPr>
            </w:pPr>
            <w:r>
              <w:rPr>
                <w:rFonts w:ascii="华文细黑" w:hAnsi="华文细黑" w:hint="eastAsia"/>
                <w:color w:val="000000"/>
                <w:szCs w:val="22"/>
              </w:rPr>
              <w:t>上海螺纹钢</w:t>
            </w:r>
          </w:p>
        </w:tc>
        <w:tc>
          <w:tcPr>
            <w:tcW w:w="1009" w:type="dxa"/>
            <w:vAlign w:val="center"/>
          </w:tcPr>
          <w:p w:rsidR="00366595" w:rsidRDefault="00366595" w:rsidP="00366595">
            <w:pPr>
              <w:ind w:firstLine="0"/>
              <w:jc w:val="center"/>
              <w:rPr>
                <w:rFonts w:ascii="华文细黑" w:hAnsi="华文细黑" w:cs="宋体"/>
                <w:color w:val="000000"/>
                <w:szCs w:val="22"/>
              </w:rPr>
            </w:pPr>
            <w:r>
              <w:rPr>
                <w:rFonts w:ascii="华文细黑" w:hAnsi="华文细黑" w:hint="eastAsia"/>
                <w:color w:val="000000"/>
                <w:szCs w:val="22"/>
              </w:rPr>
              <w:t>折算</w:t>
            </w:r>
          </w:p>
        </w:tc>
        <w:tc>
          <w:tcPr>
            <w:tcW w:w="1418" w:type="dxa"/>
            <w:vMerge w:val="restart"/>
            <w:vAlign w:val="center"/>
          </w:tcPr>
          <w:p w:rsidR="00366595" w:rsidRDefault="00366595">
            <w:pPr>
              <w:jc w:val="center"/>
              <w:rPr>
                <w:rFonts w:eastAsia="宋体"/>
                <w:color w:val="000000"/>
                <w:szCs w:val="22"/>
              </w:rPr>
            </w:pPr>
            <w:r>
              <w:rPr>
                <w:color w:val="000000"/>
                <w:szCs w:val="22"/>
              </w:rPr>
              <w:t>-491.3</w:t>
            </w:r>
          </w:p>
        </w:tc>
      </w:tr>
      <w:tr w:rsidR="00366595" w:rsidRPr="00263CB4" w:rsidTr="00B0012F">
        <w:trPr>
          <w:trHeight w:val="70"/>
        </w:trPr>
        <w:tc>
          <w:tcPr>
            <w:tcW w:w="992" w:type="dxa"/>
            <w:vMerge/>
            <w:vAlign w:val="center"/>
          </w:tcPr>
          <w:p w:rsidR="00366595" w:rsidRPr="00263CB4" w:rsidRDefault="00366595" w:rsidP="00E5077F">
            <w:pPr>
              <w:ind w:firstLine="0"/>
              <w:jc w:val="center"/>
              <w:rPr>
                <w:rFonts w:ascii="华文细黑" w:hAnsi="华文细黑"/>
                <w:sz w:val="21"/>
                <w:szCs w:val="21"/>
              </w:rPr>
            </w:pPr>
          </w:p>
        </w:tc>
        <w:tc>
          <w:tcPr>
            <w:tcW w:w="1559" w:type="dxa"/>
            <w:vMerge/>
            <w:vAlign w:val="center"/>
          </w:tcPr>
          <w:p w:rsidR="00366595" w:rsidRPr="00263CB4" w:rsidRDefault="00366595" w:rsidP="006C738C">
            <w:pPr>
              <w:ind w:firstLine="0"/>
              <w:jc w:val="center"/>
              <w:rPr>
                <w:rFonts w:ascii="华文细黑" w:hAnsi="华文细黑"/>
                <w:sz w:val="21"/>
                <w:szCs w:val="21"/>
              </w:rPr>
            </w:pPr>
          </w:p>
        </w:tc>
        <w:tc>
          <w:tcPr>
            <w:tcW w:w="1701" w:type="dxa"/>
            <w:vAlign w:val="center"/>
          </w:tcPr>
          <w:p w:rsidR="00366595" w:rsidRPr="00263CB4" w:rsidRDefault="00366595" w:rsidP="00366595">
            <w:pPr>
              <w:ind w:firstLine="0"/>
              <w:jc w:val="center"/>
              <w:rPr>
                <w:rFonts w:ascii="华文细黑" w:hAnsi="华文细黑"/>
                <w:sz w:val="21"/>
                <w:szCs w:val="21"/>
              </w:rPr>
            </w:pPr>
            <w:r>
              <w:rPr>
                <w:color w:val="000000"/>
                <w:szCs w:val="22"/>
              </w:rPr>
              <w:t>4440</w:t>
            </w:r>
          </w:p>
        </w:tc>
        <w:tc>
          <w:tcPr>
            <w:tcW w:w="1009" w:type="dxa"/>
            <w:vAlign w:val="center"/>
          </w:tcPr>
          <w:p w:rsidR="00366595" w:rsidRPr="00263CB4" w:rsidRDefault="00366595" w:rsidP="00366595">
            <w:pPr>
              <w:ind w:firstLine="0"/>
              <w:jc w:val="center"/>
              <w:rPr>
                <w:rFonts w:ascii="华文细黑" w:hAnsi="华文细黑"/>
                <w:sz w:val="21"/>
                <w:szCs w:val="21"/>
              </w:rPr>
            </w:pPr>
            <w:r>
              <w:rPr>
                <w:color w:val="000000"/>
                <w:szCs w:val="22"/>
              </w:rPr>
              <w:t>4577.32</w:t>
            </w:r>
          </w:p>
        </w:tc>
        <w:tc>
          <w:tcPr>
            <w:tcW w:w="1418" w:type="dxa"/>
            <w:vMerge/>
            <w:vAlign w:val="center"/>
          </w:tcPr>
          <w:p w:rsidR="00366595" w:rsidRPr="00263CB4" w:rsidRDefault="00366595" w:rsidP="00E5077F">
            <w:pPr>
              <w:ind w:firstLine="0"/>
              <w:jc w:val="center"/>
              <w:rPr>
                <w:rFonts w:ascii="华文细黑" w:hAnsi="华文细黑"/>
                <w:sz w:val="21"/>
                <w:szCs w:val="21"/>
              </w:rPr>
            </w:pPr>
          </w:p>
        </w:tc>
      </w:tr>
    </w:tbl>
    <w:p w:rsidR="00D16329" w:rsidRDefault="00D16329" w:rsidP="00E5077F">
      <w:pPr>
        <w:pStyle w:val="1"/>
        <w:spacing w:beforeLines="50" w:before="163"/>
        <w:ind w:firstLineChars="150" w:firstLine="330"/>
        <w:jc w:val="center"/>
        <w:rPr>
          <w:rStyle w:val="aa"/>
          <w:rFonts w:ascii="Times New Roman"/>
          <w:b/>
          <w:color w:val="auto"/>
          <w:sz w:val="22"/>
          <w:szCs w:val="22"/>
        </w:rPr>
      </w:pPr>
      <w:r w:rsidRPr="00615763">
        <w:rPr>
          <w:rFonts w:hint="eastAsia"/>
          <w:color w:val="auto"/>
          <w:sz w:val="22"/>
          <w:szCs w:val="22"/>
        </w:rPr>
        <w:t>表</w:t>
      </w:r>
      <w:r w:rsidRPr="00615763">
        <w:rPr>
          <w:rStyle w:val="aa"/>
          <w:rFonts w:ascii="Times New Roman" w:hint="eastAsia"/>
          <w:b/>
          <w:color w:val="auto"/>
          <w:sz w:val="22"/>
          <w:szCs w:val="22"/>
        </w:rPr>
        <w:t>4</w:t>
      </w:r>
      <w:r w:rsidRPr="00615763">
        <w:rPr>
          <w:rStyle w:val="aa"/>
          <w:rFonts w:ascii="Times New Roman" w:hint="eastAsia"/>
          <w:b/>
          <w:color w:val="auto"/>
          <w:sz w:val="22"/>
          <w:szCs w:val="22"/>
        </w:rPr>
        <w:t>：</w:t>
      </w:r>
      <w:r>
        <w:rPr>
          <w:rStyle w:val="aa"/>
          <w:rFonts w:ascii="Times New Roman" w:hint="eastAsia"/>
          <w:b/>
          <w:color w:val="auto"/>
          <w:sz w:val="22"/>
          <w:szCs w:val="22"/>
        </w:rPr>
        <w:t>仓单</w:t>
      </w:r>
      <w:r w:rsidRPr="00615763">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2705"/>
        <w:gridCol w:w="1922"/>
        <w:gridCol w:w="2065"/>
      </w:tblGrid>
      <w:tr w:rsidR="00D16329" w:rsidRPr="00615763" w:rsidTr="008A5C60">
        <w:trPr>
          <w:trHeight w:val="283"/>
        </w:trPr>
        <w:tc>
          <w:tcPr>
            <w:tcW w:w="2705" w:type="dxa"/>
            <w:vAlign w:val="center"/>
          </w:tcPr>
          <w:p w:rsidR="00D16329" w:rsidRPr="00615763" w:rsidRDefault="00D16329" w:rsidP="00E5077F">
            <w:pPr>
              <w:widowControl/>
              <w:jc w:val="center"/>
            </w:pPr>
            <w:r w:rsidRPr="00615763">
              <w:rPr>
                <w:rFonts w:hint="eastAsia"/>
              </w:rPr>
              <w:t>品种</w:t>
            </w:r>
          </w:p>
        </w:tc>
        <w:tc>
          <w:tcPr>
            <w:tcW w:w="1922" w:type="dxa"/>
            <w:vAlign w:val="center"/>
          </w:tcPr>
          <w:p w:rsidR="00D16329" w:rsidRPr="00615763" w:rsidRDefault="00D16329" w:rsidP="00E5077F">
            <w:pPr>
              <w:widowControl/>
              <w:jc w:val="left"/>
            </w:pPr>
            <w:r w:rsidRPr="00615763">
              <w:rPr>
                <w:rFonts w:hint="eastAsia"/>
              </w:rPr>
              <w:t>仓单量</w:t>
            </w:r>
          </w:p>
        </w:tc>
        <w:tc>
          <w:tcPr>
            <w:tcW w:w="2065" w:type="dxa"/>
            <w:vAlign w:val="center"/>
          </w:tcPr>
          <w:p w:rsidR="00D16329" w:rsidRPr="00615763" w:rsidRDefault="00D16329" w:rsidP="00E5077F">
            <w:pPr>
              <w:widowControl/>
              <w:jc w:val="left"/>
            </w:pPr>
            <w:r w:rsidRPr="00615763">
              <w:rPr>
                <w:rFonts w:hint="eastAsia"/>
              </w:rPr>
              <w:t>变动</w:t>
            </w:r>
          </w:p>
        </w:tc>
      </w:tr>
      <w:tr w:rsidR="00D16329" w:rsidRPr="00615763" w:rsidTr="008A5C60">
        <w:trPr>
          <w:trHeight w:val="297"/>
        </w:trPr>
        <w:tc>
          <w:tcPr>
            <w:tcW w:w="2705" w:type="dxa"/>
            <w:vAlign w:val="center"/>
          </w:tcPr>
          <w:p w:rsidR="00D16329" w:rsidRPr="00615763" w:rsidRDefault="00D16329" w:rsidP="00E5077F">
            <w:pPr>
              <w:widowControl/>
              <w:jc w:val="left"/>
            </w:pPr>
            <w:r w:rsidRPr="00615763">
              <w:rPr>
                <w:rFonts w:hint="eastAsia"/>
              </w:rPr>
              <w:t>铁矿石</w:t>
            </w:r>
            <w:r w:rsidRPr="00615763">
              <w:rPr>
                <w:rFonts w:hint="eastAsia"/>
              </w:rPr>
              <w:t>:</w:t>
            </w:r>
            <w:r w:rsidRPr="00615763">
              <w:rPr>
                <w:rFonts w:hint="eastAsia"/>
              </w:rPr>
              <w:t>手</w:t>
            </w:r>
          </w:p>
        </w:tc>
        <w:tc>
          <w:tcPr>
            <w:tcW w:w="1922" w:type="dxa"/>
            <w:vAlign w:val="center"/>
          </w:tcPr>
          <w:p w:rsidR="00D16329" w:rsidRPr="00615763" w:rsidRDefault="00C50571" w:rsidP="006404B5">
            <w:pPr>
              <w:widowControl/>
              <w:ind w:firstLine="0"/>
              <w:jc w:val="center"/>
            </w:pPr>
            <w:r>
              <w:rPr>
                <w:rFonts w:hint="eastAsia"/>
              </w:rPr>
              <w:t>0</w:t>
            </w:r>
          </w:p>
        </w:tc>
        <w:tc>
          <w:tcPr>
            <w:tcW w:w="2065" w:type="dxa"/>
            <w:vAlign w:val="center"/>
          </w:tcPr>
          <w:p w:rsidR="00D16329" w:rsidRPr="00615763" w:rsidRDefault="000114BC" w:rsidP="006404B5">
            <w:pPr>
              <w:widowControl/>
              <w:ind w:firstLine="0"/>
              <w:jc w:val="center"/>
            </w:pPr>
            <w:r>
              <w:rPr>
                <w:rFonts w:hint="eastAsia"/>
              </w:rPr>
              <w:t>0</w:t>
            </w:r>
          </w:p>
        </w:tc>
      </w:tr>
      <w:tr w:rsidR="00D16329" w:rsidRPr="00615763" w:rsidTr="008A5C60">
        <w:trPr>
          <w:trHeight w:val="283"/>
        </w:trPr>
        <w:tc>
          <w:tcPr>
            <w:tcW w:w="2705" w:type="dxa"/>
            <w:vAlign w:val="center"/>
          </w:tcPr>
          <w:p w:rsidR="00D16329" w:rsidRPr="00615763" w:rsidRDefault="00D16329" w:rsidP="00E5077F">
            <w:pPr>
              <w:widowControl/>
              <w:jc w:val="left"/>
            </w:pPr>
            <w:r w:rsidRPr="00615763">
              <w:rPr>
                <w:rFonts w:hint="eastAsia"/>
              </w:rPr>
              <w:t>焦炭：手</w:t>
            </w:r>
          </w:p>
        </w:tc>
        <w:tc>
          <w:tcPr>
            <w:tcW w:w="1922" w:type="dxa"/>
            <w:vAlign w:val="center"/>
          </w:tcPr>
          <w:p w:rsidR="00D16329" w:rsidRPr="00615763" w:rsidRDefault="00CA5452" w:rsidP="00AD1EE6">
            <w:pPr>
              <w:widowControl/>
              <w:ind w:firstLine="0"/>
              <w:jc w:val="center"/>
            </w:pPr>
            <w:r>
              <w:rPr>
                <w:rFonts w:hint="eastAsia"/>
              </w:rPr>
              <w:t>1</w:t>
            </w:r>
            <w:r w:rsidR="00AD1EE6">
              <w:rPr>
                <w:rFonts w:hint="eastAsia"/>
              </w:rPr>
              <w:t>0</w:t>
            </w:r>
          </w:p>
        </w:tc>
        <w:tc>
          <w:tcPr>
            <w:tcW w:w="2065" w:type="dxa"/>
            <w:vAlign w:val="center"/>
          </w:tcPr>
          <w:p w:rsidR="00D16329" w:rsidRPr="00615763" w:rsidRDefault="000114BC" w:rsidP="00161D90">
            <w:pPr>
              <w:widowControl/>
              <w:ind w:firstLine="0"/>
              <w:jc w:val="center"/>
            </w:pPr>
            <w:r>
              <w:rPr>
                <w:rFonts w:hint="eastAsia"/>
              </w:rPr>
              <w:t>0</w:t>
            </w:r>
          </w:p>
        </w:tc>
      </w:tr>
      <w:tr w:rsidR="00D16329" w:rsidRPr="00615763" w:rsidTr="008A5C60">
        <w:trPr>
          <w:trHeight w:val="297"/>
        </w:trPr>
        <w:tc>
          <w:tcPr>
            <w:tcW w:w="2705" w:type="dxa"/>
            <w:vAlign w:val="center"/>
          </w:tcPr>
          <w:p w:rsidR="00D16329" w:rsidRPr="006A5FA8" w:rsidRDefault="00D16329" w:rsidP="00E5077F">
            <w:pPr>
              <w:widowControl/>
              <w:jc w:val="left"/>
            </w:pPr>
            <w:r w:rsidRPr="006A5FA8">
              <w:rPr>
                <w:rFonts w:hint="eastAsia"/>
              </w:rPr>
              <w:t>螺纹钢：吨</w:t>
            </w:r>
          </w:p>
        </w:tc>
        <w:tc>
          <w:tcPr>
            <w:tcW w:w="1922" w:type="dxa"/>
            <w:vAlign w:val="center"/>
          </w:tcPr>
          <w:p w:rsidR="00D16329" w:rsidRPr="006A5FA8" w:rsidRDefault="00333960" w:rsidP="006404B5">
            <w:pPr>
              <w:ind w:firstLine="0"/>
              <w:jc w:val="center"/>
            </w:pPr>
            <w:r>
              <w:rPr>
                <w:rFonts w:hint="eastAsia"/>
              </w:rPr>
              <w:t>3856</w:t>
            </w:r>
          </w:p>
        </w:tc>
        <w:tc>
          <w:tcPr>
            <w:tcW w:w="2065" w:type="dxa"/>
            <w:vAlign w:val="center"/>
          </w:tcPr>
          <w:p w:rsidR="00D16329" w:rsidRPr="006A5FA8" w:rsidRDefault="00B36E20" w:rsidP="00D15343">
            <w:pPr>
              <w:ind w:firstLine="0"/>
              <w:jc w:val="center"/>
            </w:pPr>
            <w:r>
              <w:rPr>
                <w:rFonts w:hint="eastAsia"/>
              </w:rPr>
              <w:t>0</w:t>
            </w:r>
          </w:p>
        </w:tc>
      </w:tr>
    </w:tbl>
    <w:p w:rsidR="00D16329" w:rsidRPr="00D16329" w:rsidRDefault="00D16329" w:rsidP="00E5077F">
      <w:pPr>
        <w:widowControl w:val="0"/>
        <w:ind w:firstLine="0"/>
        <w:jc w:val="center"/>
        <w:rPr>
          <w:rFonts w:ascii="华文细黑" w:hAnsi="华文细黑"/>
          <w:sz w:val="21"/>
          <w:szCs w:val="21"/>
        </w:rPr>
      </w:pPr>
      <w:r w:rsidRPr="00615763">
        <w:rPr>
          <w:rFonts w:ascii="华文细黑" w:hAnsi="华文细黑" w:hint="eastAsia"/>
          <w:sz w:val="21"/>
          <w:szCs w:val="21"/>
        </w:rPr>
        <w:t>数据来源：Wind，</w:t>
      </w:r>
      <w:proofErr w:type="gramStart"/>
      <w:r w:rsidRPr="00615763">
        <w:rPr>
          <w:rFonts w:ascii="华文细黑" w:hAnsi="华文细黑" w:hint="eastAsia"/>
          <w:sz w:val="21"/>
          <w:szCs w:val="21"/>
        </w:rPr>
        <w:t>兴证期货</w:t>
      </w:r>
      <w:proofErr w:type="gramEnd"/>
      <w:r w:rsidRPr="00615763">
        <w:rPr>
          <w:rFonts w:ascii="华文细黑" w:hAnsi="华文细黑" w:hint="eastAsia"/>
          <w:sz w:val="21"/>
          <w:szCs w:val="21"/>
        </w:rPr>
        <w:t>研发部</w:t>
      </w:r>
    </w:p>
    <w:p w:rsidR="006404B5" w:rsidRPr="00F72737" w:rsidRDefault="006404B5" w:rsidP="006404B5">
      <w:pPr>
        <w:pStyle w:val="1"/>
        <w:spacing w:beforeLines="50" w:before="163"/>
        <w:ind w:firstLineChars="150" w:firstLine="330"/>
        <w:jc w:val="center"/>
        <w:rPr>
          <w:rStyle w:val="aa"/>
          <w:rFonts w:ascii="Times New Roman"/>
          <w:b/>
          <w:color w:val="auto"/>
          <w:sz w:val="22"/>
          <w:szCs w:val="22"/>
        </w:rPr>
      </w:pPr>
      <w:r w:rsidRPr="00F72737">
        <w:rPr>
          <w:rStyle w:val="aa"/>
          <w:rFonts w:ascii="Times New Roman" w:hint="eastAsia"/>
          <w:b/>
          <w:color w:val="auto"/>
          <w:sz w:val="22"/>
          <w:szCs w:val="22"/>
        </w:rPr>
        <w:t>表</w:t>
      </w:r>
      <w:r w:rsidRPr="00F72737">
        <w:rPr>
          <w:rStyle w:val="aa"/>
          <w:rFonts w:ascii="Times New Roman" w:hint="eastAsia"/>
          <w:b/>
          <w:color w:val="auto"/>
          <w:sz w:val="22"/>
          <w:szCs w:val="22"/>
        </w:rPr>
        <w:t>5</w:t>
      </w:r>
      <w:r w:rsidRPr="00F72737">
        <w:rPr>
          <w:rStyle w:val="aa"/>
          <w:rFonts w:ascii="Times New Roman" w:hint="eastAsia"/>
          <w:b/>
          <w:color w:val="auto"/>
          <w:sz w:val="22"/>
          <w:szCs w:val="22"/>
        </w:rPr>
        <w:t>：铁矿石指数</w:t>
      </w:r>
      <w:r w:rsidRPr="00F72737">
        <w:rPr>
          <w:rStyle w:val="aa"/>
          <w:rFonts w:ascii="Times New Roman" w:hint="eastAsia"/>
          <w:b/>
          <w:color w:val="auto"/>
          <w:sz w:val="22"/>
          <w:szCs w:val="22"/>
        </w:rPr>
        <w:t>:</w:t>
      </w:r>
    </w:p>
    <w:tbl>
      <w:tblPr>
        <w:tblStyle w:val="a7"/>
        <w:tblW w:w="0" w:type="auto"/>
        <w:tblInd w:w="534" w:type="dxa"/>
        <w:tblLook w:val="04A0" w:firstRow="1" w:lastRow="0" w:firstColumn="1" w:lastColumn="0" w:noHBand="0" w:noVBand="1"/>
      </w:tblPr>
      <w:tblGrid>
        <w:gridCol w:w="2687"/>
        <w:gridCol w:w="1909"/>
        <w:gridCol w:w="2051"/>
      </w:tblGrid>
      <w:tr w:rsidR="006404B5" w:rsidRPr="00F72737" w:rsidTr="000256BB">
        <w:trPr>
          <w:trHeight w:val="290"/>
        </w:trPr>
        <w:tc>
          <w:tcPr>
            <w:tcW w:w="2687" w:type="dxa"/>
            <w:vAlign w:val="center"/>
          </w:tcPr>
          <w:p w:rsidR="006404B5" w:rsidRPr="00F72737" w:rsidRDefault="006404B5" w:rsidP="000256BB">
            <w:pPr>
              <w:widowControl/>
              <w:jc w:val="center"/>
            </w:pPr>
          </w:p>
        </w:tc>
        <w:tc>
          <w:tcPr>
            <w:tcW w:w="1909" w:type="dxa"/>
            <w:vAlign w:val="center"/>
          </w:tcPr>
          <w:p w:rsidR="006404B5" w:rsidRPr="00F72737" w:rsidRDefault="006404B5" w:rsidP="000256BB">
            <w:pPr>
              <w:widowControl/>
              <w:ind w:firstLine="0"/>
              <w:jc w:val="center"/>
            </w:pPr>
            <w:r w:rsidRPr="00F72737">
              <w:rPr>
                <w:rFonts w:hint="eastAsia"/>
              </w:rPr>
              <w:t>最新价</w:t>
            </w:r>
          </w:p>
        </w:tc>
        <w:tc>
          <w:tcPr>
            <w:tcW w:w="2051" w:type="dxa"/>
            <w:vAlign w:val="center"/>
          </w:tcPr>
          <w:p w:rsidR="006404B5" w:rsidRPr="00F72737" w:rsidRDefault="006404B5" w:rsidP="000256BB">
            <w:pPr>
              <w:widowControl/>
              <w:ind w:firstLine="0"/>
              <w:jc w:val="center"/>
            </w:pPr>
            <w:r w:rsidRPr="00F72737">
              <w:rPr>
                <w:rFonts w:hint="eastAsia"/>
              </w:rPr>
              <w:t>变动</w:t>
            </w:r>
          </w:p>
        </w:tc>
      </w:tr>
      <w:tr w:rsidR="00366595" w:rsidRPr="00F72737" w:rsidTr="00103936">
        <w:trPr>
          <w:trHeight w:val="290"/>
        </w:trPr>
        <w:tc>
          <w:tcPr>
            <w:tcW w:w="2687" w:type="dxa"/>
            <w:vAlign w:val="center"/>
          </w:tcPr>
          <w:p w:rsidR="00366595" w:rsidRDefault="00366595">
            <w:pPr>
              <w:jc w:val="center"/>
              <w:rPr>
                <w:rFonts w:ascii="华文细黑" w:hAnsi="华文细黑" w:cs="宋体"/>
                <w:color w:val="000000"/>
                <w:szCs w:val="22"/>
              </w:rPr>
            </w:pPr>
            <w:r>
              <w:rPr>
                <w:rFonts w:ascii="华文细黑" w:hAnsi="华文细黑" w:hint="eastAsia"/>
                <w:color w:val="000000"/>
                <w:szCs w:val="22"/>
              </w:rPr>
              <w:t>普氏:62%</w:t>
            </w:r>
          </w:p>
        </w:tc>
        <w:tc>
          <w:tcPr>
            <w:tcW w:w="1909" w:type="dxa"/>
            <w:vAlign w:val="center"/>
          </w:tcPr>
          <w:p w:rsidR="00366595" w:rsidRDefault="00366595">
            <w:pPr>
              <w:jc w:val="center"/>
              <w:rPr>
                <w:rFonts w:eastAsia="宋体"/>
                <w:color w:val="000000"/>
                <w:szCs w:val="22"/>
              </w:rPr>
            </w:pPr>
            <w:r>
              <w:rPr>
                <w:color w:val="000000"/>
                <w:szCs w:val="22"/>
              </w:rPr>
              <w:t>66.15</w:t>
            </w:r>
          </w:p>
        </w:tc>
        <w:tc>
          <w:tcPr>
            <w:tcW w:w="2051" w:type="dxa"/>
            <w:vAlign w:val="center"/>
          </w:tcPr>
          <w:p w:rsidR="00366595" w:rsidRDefault="00366595">
            <w:pPr>
              <w:jc w:val="center"/>
              <w:rPr>
                <w:rFonts w:eastAsia="宋体"/>
                <w:color w:val="000000"/>
                <w:szCs w:val="22"/>
              </w:rPr>
            </w:pPr>
            <w:r>
              <w:rPr>
                <w:color w:val="000000"/>
                <w:szCs w:val="22"/>
              </w:rPr>
              <w:t>0.4</w:t>
            </w:r>
          </w:p>
        </w:tc>
      </w:tr>
      <w:tr w:rsidR="00366595" w:rsidRPr="00F72737" w:rsidTr="00103936">
        <w:trPr>
          <w:trHeight w:val="290"/>
        </w:trPr>
        <w:tc>
          <w:tcPr>
            <w:tcW w:w="2687" w:type="dxa"/>
            <w:vAlign w:val="center"/>
          </w:tcPr>
          <w:p w:rsidR="00366595" w:rsidRDefault="00366595">
            <w:pPr>
              <w:jc w:val="center"/>
              <w:rPr>
                <w:rFonts w:ascii="华文细黑" w:hAnsi="华文细黑" w:cs="宋体"/>
                <w:color w:val="000000"/>
                <w:szCs w:val="22"/>
              </w:rPr>
            </w:pPr>
            <w:r>
              <w:rPr>
                <w:rFonts w:ascii="华文细黑" w:hAnsi="华文细黑" w:hint="eastAsia"/>
                <w:color w:val="000000"/>
                <w:szCs w:val="22"/>
              </w:rPr>
              <w:t>MBIO:62%</w:t>
            </w:r>
          </w:p>
        </w:tc>
        <w:tc>
          <w:tcPr>
            <w:tcW w:w="1909" w:type="dxa"/>
            <w:vAlign w:val="center"/>
          </w:tcPr>
          <w:p w:rsidR="00366595" w:rsidRDefault="00366595">
            <w:pPr>
              <w:jc w:val="center"/>
              <w:rPr>
                <w:rFonts w:eastAsia="宋体"/>
                <w:color w:val="000000"/>
                <w:szCs w:val="22"/>
              </w:rPr>
            </w:pPr>
            <w:r>
              <w:rPr>
                <w:color w:val="000000"/>
                <w:szCs w:val="22"/>
              </w:rPr>
              <w:t>66.34</w:t>
            </w:r>
          </w:p>
        </w:tc>
        <w:tc>
          <w:tcPr>
            <w:tcW w:w="2051" w:type="dxa"/>
            <w:vAlign w:val="center"/>
          </w:tcPr>
          <w:p w:rsidR="00366595" w:rsidRDefault="00366595">
            <w:pPr>
              <w:jc w:val="center"/>
              <w:rPr>
                <w:rFonts w:eastAsia="宋体"/>
                <w:color w:val="000000"/>
                <w:szCs w:val="22"/>
              </w:rPr>
            </w:pPr>
            <w:r>
              <w:rPr>
                <w:color w:val="000000"/>
                <w:szCs w:val="22"/>
              </w:rPr>
              <w:t>0.47</w:t>
            </w:r>
          </w:p>
        </w:tc>
      </w:tr>
    </w:tbl>
    <w:p w:rsidR="00F66A53" w:rsidRPr="00772DCB" w:rsidRDefault="006404B5" w:rsidP="00772DCB">
      <w:pPr>
        <w:widowControl w:val="0"/>
        <w:ind w:firstLine="0"/>
        <w:jc w:val="center"/>
        <w:rPr>
          <w:rStyle w:val="ab"/>
          <w:rFonts w:ascii="华文细黑" w:hAnsi="华文细黑"/>
          <w:b w:val="0"/>
          <w:color w:val="auto"/>
          <w:sz w:val="21"/>
          <w:szCs w:val="21"/>
        </w:rPr>
      </w:pPr>
      <w:r w:rsidRPr="00F72737">
        <w:rPr>
          <w:rFonts w:ascii="华文细黑" w:hAnsi="华文细黑" w:hint="eastAsia"/>
          <w:sz w:val="21"/>
          <w:szCs w:val="21"/>
        </w:rPr>
        <w:t>数据来源：Wind，</w:t>
      </w:r>
      <w:proofErr w:type="gramStart"/>
      <w:r w:rsidRPr="00F72737">
        <w:rPr>
          <w:rFonts w:ascii="华文细黑" w:hAnsi="华文细黑" w:hint="eastAsia"/>
          <w:sz w:val="21"/>
          <w:szCs w:val="21"/>
        </w:rPr>
        <w:t>兴证期货</w:t>
      </w:r>
      <w:proofErr w:type="gramEnd"/>
      <w:r w:rsidRPr="00F72737">
        <w:rPr>
          <w:rFonts w:ascii="华文细黑" w:hAnsi="华文细黑" w:hint="eastAsia"/>
          <w:sz w:val="21"/>
          <w:szCs w:val="21"/>
        </w:rPr>
        <w:t>研发部</w:t>
      </w:r>
    </w:p>
    <w:p w:rsidR="00CF0F5C" w:rsidRDefault="00CF0F5C" w:rsidP="00407655">
      <w:pPr>
        <w:ind w:firstLine="0"/>
        <w:rPr>
          <w:rStyle w:val="ab"/>
          <w:rFonts w:ascii="Times New Roman"/>
          <w:color w:val="9DA4D3"/>
        </w:rPr>
      </w:pPr>
    </w:p>
    <w:p w:rsidR="00D657DA" w:rsidRPr="00C24942" w:rsidRDefault="00D657DA" w:rsidP="00407655">
      <w:pPr>
        <w:ind w:firstLine="0"/>
        <w:rPr>
          <w:rStyle w:val="ab"/>
          <w:rFonts w:ascii="Times New Roman"/>
          <w:color w:val="9DA4D3"/>
        </w:rPr>
      </w:pPr>
      <w:r w:rsidRPr="00C24942">
        <w:rPr>
          <w:rStyle w:val="ab"/>
          <w:rFonts w:ascii="Times New Roman" w:hint="eastAsia"/>
          <w:color w:val="9DA4D3"/>
        </w:rPr>
        <w:lastRenderedPageBreak/>
        <w:t>分析师承诺</w:t>
      </w:r>
    </w:p>
    <w:p w:rsidR="00CA4659" w:rsidRPr="003E1597" w:rsidRDefault="003E1597" w:rsidP="00D657DA">
      <w:pPr>
        <w:ind w:firstLine="0"/>
        <w:rPr>
          <w:rStyle w:val="ab"/>
          <w:rFonts w:ascii="Times New Roman"/>
          <w:b w:val="0"/>
          <w:color w:val="auto"/>
          <w:sz w:val="22"/>
          <w:szCs w:val="24"/>
        </w:rPr>
      </w:pPr>
      <w:r w:rsidRPr="003E1597">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r w:rsidR="00D657DA" w:rsidRPr="00C24942">
        <w:rPr>
          <w:rFonts w:hint="eastAsia"/>
        </w:rPr>
        <w:t>。</w:t>
      </w:r>
    </w:p>
    <w:p w:rsidR="00D657DA" w:rsidRPr="00C24942" w:rsidRDefault="00D657DA" w:rsidP="00407655">
      <w:pPr>
        <w:ind w:firstLine="0"/>
        <w:rPr>
          <w:rStyle w:val="ab"/>
          <w:rFonts w:ascii="Times New Roman"/>
          <w:color w:val="9DA4D3"/>
        </w:rPr>
      </w:pPr>
      <w:r w:rsidRPr="00C24942">
        <w:rPr>
          <w:rStyle w:val="ab"/>
          <w:rFonts w:ascii="Times New Roman" w:hint="eastAsia"/>
          <w:color w:val="9DA4D3"/>
        </w:rPr>
        <w:t>免责声明</w:t>
      </w:r>
    </w:p>
    <w:p w:rsidR="003E1597" w:rsidRPr="002B3120" w:rsidRDefault="003E1597" w:rsidP="003E1597">
      <w:pPr>
        <w:ind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3E1597" w:rsidRDefault="003E1597" w:rsidP="003E1597">
      <w:pPr>
        <w:ind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3E1597" w:rsidRDefault="003E1597" w:rsidP="003E1597">
      <w:pPr>
        <w:ind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3E1597" w:rsidRDefault="003E1597" w:rsidP="003E1597">
      <w:pPr>
        <w:ind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D657DA" w:rsidRPr="00C24942" w:rsidRDefault="003E1597" w:rsidP="003E1597">
      <w:pPr>
        <w:ind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r w:rsidR="00D657DA" w:rsidRPr="00C24942">
        <w:rPr>
          <w:rFonts w:hint="eastAsia"/>
        </w:rPr>
        <w:t>。</w:t>
      </w:r>
    </w:p>
    <w:sectPr w:rsidR="00D657DA" w:rsidRPr="00C24942" w:rsidSect="00932373">
      <w:headerReference w:type="even" r:id="rId9"/>
      <w:headerReference w:type="default" r:id="rId10"/>
      <w:footerReference w:type="even" r:id="rId11"/>
      <w:footerReference w:type="default" r:id="rId12"/>
      <w:headerReference w:type="first" r:id="rId13"/>
      <w:footerReference w:type="first" r:id="rId14"/>
      <w:pgSz w:w="11906" w:h="16838" w:code="9"/>
      <w:pgMar w:top="1440" w:right="851" w:bottom="1440" w:left="3402" w:header="851" w:footer="992" w:gutter="227"/>
      <w:cols w:space="425"/>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6C" w:rsidRDefault="009A076C" w:rsidP="00D263F3">
      <w:pPr>
        <w:ind w:firstLine="440"/>
      </w:pPr>
      <w:r>
        <w:separator/>
      </w:r>
    </w:p>
    <w:p w:rsidR="009A076C" w:rsidRDefault="009A076C" w:rsidP="00D263F3">
      <w:pPr>
        <w:ind w:firstLine="440"/>
      </w:pPr>
    </w:p>
    <w:p w:rsidR="009A076C" w:rsidRDefault="009A076C" w:rsidP="00D263F3">
      <w:pPr>
        <w:ind w:firstLine="440"/>
      </w:pPr>
    </w:p>
  </w:endnote>
  <w:endnote w:type="continuationSeparator" w:id="0">
    <w:p w:rsidR="009A076C" w:rsidRDefault="009A076C" w:rsidP="00D263F3">
      <w:pPr>
        <w:ind w:firstLine="440"/>
      </w:pPr>
      <w:r>
        <w:continuationSeparator/>
      </w:r>
    </w:p>
    <w:p w:rsidR="009A076C" w:rsidRDefault="009A076C" w:rsidP="00D263F3">
      <w:pPr>
        <w:ind w:firstLine="440"/>
      </w:pPr>
    </w:p>
    <w:p w:rsidR="009A076C" w:rsidRDefault="009A076C" w:rsidP="00D263F3">
      <w:pPr>
        <w:ind w:firstLine="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E0" w:rsidRDefault="00510FE0" w:rsidP="00510FE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E0" w:rsidRDefault="00510FE0" w:rsidP="00510FE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E0" w:rsidRDefault="00510FE0" w:rsidP="00510FE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6C" w:rsidRDefault="009A076C" w:rsidP="00D263F3">
      <w:pPr>
        <w:ind w:firstLine="440"/>
      </w:pPr>
      <w:r>
        <w:separator/>
      </w:r>
    </w:p>
    <w:p w:rsidR="009A076C" w:rsidRDefault="009A076C" w:rsidP="00D263F3">
      <w:pPr>
        <w:ind w:firstLine="440"/>
      </w:pPr>
    </w:p>
    <w:p w:rsidR="009A076C" w:rsidRDefault="009A076C" w:rsidP="00D263F3">
      <w:pPr>
        <w:ind w:firstLine="440"/>
      </w:pPr>
    </w:p>
  </w:footnote>
  <w:footnote w:type="continuationSeparator" w:id="0">
    <w:p w:rsidR="009A076C" w:rsidRDefault="009A076C" w:rsidP="00D263F3">
      <w:pPr>
        <w:ind w:firstLine="440"/>
      </w:pPr>
      <w:r>
        <w:continuationSeparator/>
      </w:r>
    </w:p>
    <w:p w:rsidR="009A076C" w:rsidRDefault="009A076C" w:rsidP="00D263F3">
      <w:pPr>
        <w:ind w:firstLine="440"/>
      </w:pPr>
    </w:p>
    <w:p w:rsidR="009A076C" w:rsidRDefault="009A076C" w:rsidP="00D263F3">
      <w:pPr>
        <w:ind w:firstLine="4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E0" w:rsidRDefault="00510FE0" w:rsidP="00510FE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00" w:rsidRPr="0098113E" w:rsidRDefault="0098113E" w:rsidP="00F00351">
    <w:pPr>
      <w:pStyle w:val="a4"/>
      <w:ind w:leftChars="-1158" w:left="112" w:hangingChars="950" w:hanging="2660"/>
      <w:jc w:val="left"/>
      <w:rPr>
        <w:rFonts w:ascii="隶书" w:eastAsia="隶书"/>
        <w:sz w:val="24"/>
      </w:rPr>
    </w:pPr>
    <w:proofErr w:type="gramStart"/>
    <w:r w:rsidRPr="0098113E">
      <w:rPr>
        <w:rFonts w:ascii="隶书" w:eastAsia="隶书" w:hint="eastAsia"/>
        <w:sz w:val="28"/>
      </w:rPr>
      <w:t>日</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proofErr w:type="gramEnd"/>
    <w:r w:rsidR="00FA2EBC" w:rsidRPr="00FA2EBC">
      <w:rPr>
        <w:rFonts w:ascii="隶书" w:eastAsia="隶书"/>
        <w:noProof/>
        <w:sz w:val="24"/>
      </w:rPr>
      <w:drawing>
        <wp:inline distT="0" distB="0" distL="0" distR="0">
          <wp:extent cx="2065851" cy="254442"/>
          <wp:effectExtent l="0" t="0" r="0" b="0"/>
          <wp:docPr id="1"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915" b="43122"/>
                  <a:stretch>
                    <a:fillRect/>
                  </a:stretch>
                </pic:blipFill>
                <pic:spPr>
                  <a:xfrm>
                    <a:off x="0" y="0"/>
                    <a:ext cx="2097765" cy="2583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E0" w:rsidRDefault="00510FE0" w:rsidP="00510FE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F0F"/>
    <w:multiLevelType w:val="hybridMultilevel"/>
    <w:tmpl w:val="548E2BA8"/>
    <w:lvl w:ilvl="0" w:tplc="226E5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00C6F"/>
    <w:multiLevelType w:val="hybridMultilevel"/>
    <w:tmpl w:val="81F2BFA2"/>
    <w:lvl w:ilvl="0" w:tplc="102E1A34">
      <w:start w:val="1"/>
      <w:numFmt w:val="decimal"/>
      <w:lvlText w:val="%1."/>
      <w:lvlJc w:val="left"/>
      <w:pPr>
        <w:ind w:left="1680" w:hanging="420"/>
      </w:pPr>
      <w:rPr>
        <w:rFonts w:ascii="Times New Roman" w:eastAsia="华文细黑"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C1E81"/>
    <w:multiLevelType w:val="hybridMultilevel"/>
    <w:tmpl w:val="D52A27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102E1A34">
      <w:start w:val="1"/>
      <w:numFmt w:val="decimal"/>
      <w:lvlText w:val="%4."/>
      <w:lvlJc w:val="left"/>
      <w:pPr>
        <w:ind w:left="1680" w:hanging="420"/>
      </w:pPr>
      <w:rPr>
        <w:rFonts w:ascii="Times New Roman" w:eastAsia="华文细黑" w:hAnsi="Times New Roman"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1472F68"/>
    <w:multiLevelType w:val="hybridMultilevel"/>
    <w:tmpl w:val="06761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AD134B"/>
    <w:multiLevelType w:val="hybridMultilevel"/>
    <w:tmpl w:val="0FB039E4"/>
    <w:lvl w:ilvl="0" w:tplc="F31A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EF2B99"/>
    <w:multiLevelType w:val="hybridMultilevel"/>
    <w:tmpl w:val="70282DA2"/>
    <w:lvl w:ilvl="0" w:tplc="24A08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F47412"/>
    <w:multiLevelType w:val="hybridMultilevel"/>
    <w:tmpl w:val="E842D9FA"/>
    <w:lvl w:ilvl="0" w:tplc="BFA6B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6D5D4665"/>
    <w:multiLevelType w:val="hybridMultilevel"/>
    <w:tmpl w:val="A2C288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C018D506">
      <w:start w:val="1"/>
      <w:numFmt w:val="decimal"/>
      <w:lvlText w:val="%4."/>
      <w:lvlJc w:val="left"/>
      <w:pPr>
        <w:ind w:left="1680" w:hanging="420"/>
      </w:pPr>
      <w:rPr>
        <w:rFonts w:ascii="华文细黑" w:eastAsia="华文细黑" w:hAnsi="华文细黑" w:cs="Times New Roman"/>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3"/>
  </w:num>
  <w:num w:numId="4">
    <w:abstractNumId w:val="8"/>
  </w:num>
  <w:num w:numId="5">
    <w:abstractNumId w:val="8"/>
  </w:num>
  <w:num w:numId="6">
    <w:abstractNumId w:val="7"/>
  </w:num>
  <w:num w:numId="7">
    <w:abstractNumId w:val="5"/>
  </w:num>
  <w:num w:numId="8">
    <w:abstractNumId w:val="0"/>
  </w:num>
  <w:num w:numId="9">
    <w:abstractNumId w:val="2"/>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438"/>
  <w:drawingGridVerticalSpacing w:val="163"/>
  <w:displayHorizontalDrawingGridEvery w:val="0"/>
  <w:displayVerticalDrawingGridEvery w:val="2"/>
  <w:characterSpacingControl w:val="compressPunctuation"/>
  <w:hdr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42C"/>
    <w:rsid w:val="000002E1"/>
    <w:rsid w:val="0000055D"/>
    <w:rsid w:val="00000803"/>
    <w:rsid w:val="0000084A"/>
    <w:rsid w:val="00000A29"/>
    <w:rsid w:val="00001B05"/>
    <w:rsid w:val="00001CDC"/>
    <w:rsid w:val="00001E26"/>
    <w:rsid w:val="00002065"/>
    <w:rsid w:val="00002630"/>
    <w:rsid w:val="000027D5"/>
    <w:rsid w:val="0000291E"/>
    <w:rsid w:val="00002BFC"/>
    <w:rsid w:val="00002C72"/>
    <w:rsid w:val="00002F92"/>
    <w:rsid w:val="00003273"/>
    <w:rsid w:val="000032F9"/>
    <w:rsid w:val="000038F9"/>
    <w:rsid w:val="000042CD"/>
    <w:rsid w:val="00004607"/>
    <w:rsid w:val="00004BBF"/>
    <w:rsid w:val="00005158"/>
    <w:rsid w:val="000052E5"/>
    <w:rsid w:val="00005A8F"/>
    <w:rsid w:val="00005B68"/>
    <w:rsid w:val="00005C4E"/>
    <w:rsid w:val="00005DBD"/>
    <w:rsid w:val="00005F0E"/>
    <w:rsid w:val="00006064"/>
    <w:rsid w:val="00006095"/>
    <w:rsid w:val="00006192"/>
    <w:rsid w:val="00006385"/>
    <w:rsid w:val="00006651"/>
    <w:rsid w:val="0000683A"/>
    <w:rsid w:val="0000691B"/>
    <w:rsid w:val="00006AB8"/>
    <w:rsid w:val="00006B09"/>
    <w:rsid w:val="00006BE2"/>
    <w:rsid w:val="00007013"/>
    <w:rsid w:val="00007668"/>
    <w:rsid w:val="00007BD9"/>
    <w:rsid w:val="00007E72"/>
    <w:rsid w:val="000106CF"/>
    <w:rsid w:val="00010CB3"/>
    <w:rsid w:val="00010DA0"/>
    <w:rsid w:val="00010EDA"/>
    <w:rsid w:val="000113A6"/>
    <w:rsid w:val="000114BC"/>
    <w:rsid w:val="000114EA"/>
    <w:rsid w:val="00011740"/>
    <w:rsid w:val="000119AA"/>
    <w:rsid w:val="00011D86"/>
    <w:rsid w:val="0001232D"/>
    <w:rsid w:val="0001279A"/>
    <w:rsid w:val="00012ED4"/>
    <w:rsid w:val="0001350E"/>
    <w:rsid w:val="00013539"/>
    <w:rsid w:val="00013780"/>
    <w:rsid w:val="000137DA"/>
    <w:rsid w:val="00013807"/>
    <w:rsid w:val="00013B96"/>
    <w:rsid w:val="00013C0A"/>
    <w:rsid w:val="000143C8"/>
    <w:rsid w:val="000149B6"/>
    <w:rsid w:val="00014BA7"/>
    <w:rsid w:val="000150E7"/>
    <w:rsid w:val="000156FF"/>
    <w:rsid w:val="00015CAD"/>
    <w:rsid w:val="00015D57"/>
    <w:rsid w:val="00015F70"/>
    <w:rsid w:val="00016173"/>
    <w:rsid w:val="00016370"/>
    <w:rsid w:val="00016BD1"/>
    <w:rsid w:val="00017209"/>
    <w:rsid w:val="0001747A"/>
    <w:rsid w:val="00017709"/>
    <w:rsid w:val="00017F73"/>
    <w:rsid w:val="00020740"/>
    <w:rsid w:val="00020A07"/>
    <w:rsid w:val="00020AC3"/>
    <w:rsid w:val="00020DBD"/>
    <w:rsid w:val="00020DC4"/>
    <w:rsid w:val="00020F31"/>
    <w:rsid w:val="00021DC7"/>
    <w:rsid w:val="00022340"/>
    <w:rsid w:val="00022725"/>
    <w:rsid w:val="000227CD"/>
    <w:rsid w:val="000228E1"/>
    <w:rsid w:val="00022A7C"/>
    <w:rsid w:val="00022AAF"/>
    <w:rsid w:val="00022EBD"/>
    <w:rsid w:val="000232C3"/>
    <w:rsid w:val="0002332A"/>
    <w:rsid w:val="000233A7"/>
    <w:rsid w:val="00023521"/>
    <w:rsid w:val="00023FB8"/>
    <w:rsid w:val="00024737"/>
    <w:rsid w:val="00024DFD"/>
    <w:rsid w:val="000252C0"/>
    <w:rsid w:val="0002546F"/>
    <w:rsid w:val="0002547C"/>
    <w:rsid w:val="00025541"/>
    <w:rsid w:val="00025A7A"/>
    <w:rsid w:val="00025C66"/>
    <w:rsid w:val="00026AFB"/>
    <w:rsid w:val="00026BB2"/>
    <w:rsid w:val="00026CEA"/>
    <w:rsid w:val="00026F98"/>
    <w:rsid w:val="00026FFC"/>
    <w:rsid w:val="00027402"/>
    <w:rsid w:val="000306BD"/>
    <w:rsid w:val="00030A1D"/>
    <w:rsid w:val="00030B45"/>
    <w:rsid w:val="000310AE"/>
    <w:rsid w:val="00031A34"/>
    <w:rsid w:val="00031BA1"/>
    <w:rsid w:val="00031CC0"/>
    <w:rsid w:val="00031D11"/>
    <w:rsid w:val="000320FE"/>
    <w:rsid w:val="000333BA"/>
    <w:rsid w:val="000333CF"/>
    <w:rsid w:val="000334CC"/>
    <w:rsid w:val="000337C6"/>
    <w:rsid w:val="00033E94"/>
    <w:rsid w:val="000341BF"/>
    <w:rsid w:val="00034F04"/>
    <w:rsid w:val="0003525C"/>
    <w:rsid w:val="0003536A"/>
    <w:rsid w:val="00035552"/>
    <w:rsid w:val="000356EA"/>
    <w:rsid w:val="00035773"/>
    <w:rsid w:val="00035ACA"/>
    <w:rsid w:val="00035F63"/>
    <w:rsid w:val="000363F7"/>
    <w:rsid w:val="00036436"/>
    <w:rsid w:val="0003663C"/>
    <w:rsid w:val="00036BC5"/>
    <w:rsid w:val="00036C13"/>
    <w:rsid w:val="000372BE"/>
    <w:rsid w:val="0003732F"/>
    <w:rsid w:val="000404F3"/>
    <w:rsid w:val="000407EA"/>
    <w:rsid w:val="00040D73"/>
    <w:rsid w:val="00040D90"/>
    <w:rsid w:val="00040FEE"/>
    <w:rsid w:val="00041BDF"/>
    <w:rsid w:val="00041C40"/>
    <w:rsid w:val="00041D70"/>
    <w:rsid w:val="00042027"/>
    <w:rsid w:val="000424FA"/>
    <w:rsid w:val="0004250F"/>
    <w:rsid w:val="00042F50"/>
    <w:rsid w:val="0004305F"/>
    <w:rsid w:val="000430C9"/>
    <w:rsid w:val="00043426"/>
    <w:rsid w:val="0004369A"/>
    <w:rsid w:val="000437AB"/>
    <w:rsid w:val="0004381D"/>
    <w:rsid w:val="00043E0D"/>
    <w:rsid w:val="00044CE6"/>
    <w:rsid w:val="00044D01"/>
    <w:rsid w:val="000453B4"/>
    <w:rsid w:val="000455F9"/>
    <w:rsid w:val="00045AC1"/>
    <w:rsid w:val="00046396"/>
    <w:rsid w:val="00046496"/>
    <w:rsid w:val="00046594"/>
    <w:rsid w:val="0004688C"/>
    <w:rsid w:val="00046962"/>
    <w:rsid w:val="000469D2"/>
    <w:rsid w:val="00046E5E"/>
    <w:rsid w:val="000477C1"/>
    <w:rsid w:val="00047B91"/>
    <w:rsid w:val="00047DF0"/>
    <w:rsid w:val="00047E82"/>
    <w:rsid w:val="00050350"/>
    <w:rsid w:val="00050867"/>
    <w:rsid w:val="000508CE"/>
    <w:rsid w:val="00050D7F"/>
    <w:rsid w:val="00050DC5"/>
    <w:rsid w:val="00051C37"/>
    <w:rsid w:val="00051C3A"/>
    <w:rsid w:val="00051D68"/>
    <w:rsid w:val="00051E63"/>
    <w:rsid w:val="00051F30"/>
    <w:rsid w:val="00052313"/>
    <w:rsid w:val="00052435"/>
    <w:rsid w:val="0005259E"/>
    <w:rsid w:val="00052EAB"/>
    <w:rsid w:val="00053252"/>
    <w:rsid w:val="00053E4A"/>
    <w:rsid w:val="000543F5"/>
    <w:rsid w:val="0005477E"/>
    <w:rsid w:val="000547D9"/>
    <w:rsid w:val="00054DDD"/>
    <w:rsid w:val="00054F8E"/>
    <w:rsid w:val="000552C3"/>
    <w:rsid w:val="00055474"/>
    <w:rsid w:val="0005586A"/>
    <w:rsid w:val="00056634"/>
    <w:rsid w:val="00056862"/>
    <w:rsid w:val="00056DE3"/>
    <w:rsid w:val="0005706B"/>
    <w:rsid w:val="0005777F"/>
    <w:rsid w:val="0006050D"/>
    <w:rsid w:val="00060E22"/>
    <w:rsid w:val="00060F0B"/>
    <w:rsid w:val="000613AA"/>
    <w:rsid w:val="0006206C"/>
    <w:rsid w:val="000625A0"/>
    <w:rsid w:val="00062782"/>
    <w:rsid w:val="000632FF"/>
    <w:rsid w:val="00063AB4"/>
    <w:rsid w:val="0006493D"/>
    <w:rsid w:val="00064999"/>
    <w:rsid w:val="00064ACD"/>
    <w:rsid w:val="00064ADC"/>
    <w:rsid w:val="00064AE9"/>
    <w:rsid w:val="00064BB3"/>
    <w:rsid w:val="00064CA5"/>
    <w:rsid w:val="00064D0B"/>
    <w:rsid w:val="00065006"/>
    <w:rsid w:val="000651D8"/>
    <w:rsid w:val="000652CA"/>
    <w:rsid w:val="000655AB"/>
    <w:rsid w:val="00065843"/>
    <w:rsid w:val="00065AB3"/>
    <w:rsid w:val="0006634C"/>
    <w:rsid w:val="00066439"/>
    <w:rsid w:val="00066561"/>
    <w:rsid w:val="00066583"/>
    <w:rsid w:val="0006661E"/>
    <w:rsid w:val="00067571"/>
    <w:rsid w:val="00067652"/>
    <w:rsid w:val="00067A07"/>
    <w:rsid w:val="00067AB9"/>
    <w:rsid w:val="00067B6A"/>
    <w:rsid w:val="00067C85"/>
    <w:rsid w:val="00067F3F"/>
    <w:rsid w:val="000700F9"/>
    <w:rsid w:val="0007046D"/>
    <w:rsid w:val="00070609"/>
    <w:rsid w:val="00070BA3"/>
    <w:rsid w:val="00071619"/>
    <w:rsid w:val="0007175B"/>
    <w:rsid w:val="00071794"/>
    <w:rsid w:val="000717A6"/>
    <w:rsid w:val="000718A8"/>
    <w:rsid w:val="00072CFF"/>
    <w:rsid w:val="00072D35"/>
    <w:rsid w:val="00072F9C"/>
    <w:rsid w:val="0007314B"/>
    <w:rsid w:val="0007336B"/>
    <w:rsid w:val="00073411"/>
    <w:rsid w:val="000736CA"/>
    <w:rsid w:val="00073DFC"/>
    <w:rsid w:val="00073EA9"/>
    <w:rsid w:val="00074282"/>
    <w:rsid w:val="00074B60"/>
    <w:rsid w:val="00075721"/>
    <w:rsid w:val="00075B5B"/>
    <w:rsid w:val="00075B66"/>
    <w:rsid w:val="00075EDB"/>
    <w:rsid w:val="000760A6"/>
    <w:rsid w:val="000760B4"/>
    <w:rsid w:val="00076171"/>
    <w:rsid w:val="000765EA"/>
    <w:rsid w:val="000769BE"/>
    <w:rsid w:val="000769DC"/>
    <w:rsid w:val="00076A2E"/>
    <w:rsid w:val="00076B9B"/>
    <w:rsid w:val="00076E3E"/>
    <w:rsid w:val="00076F85"/>
    <w:rsid w:val="000778D9"/>
    <w:rsid w:val="0007791A"/>
    <w:rsid w:val="00077D5A"/>
    <w:rsid w:val="00080309"/>
    <w:rsid w:val="000808D6"/>
    <w:rsid w:val="000811A1"/>
    <w:rsid w:val="000818E0"/>
    <w:rsid w:val="00081C6D"/>
    <w:rsid w:val="00082C01"/>
    <w:rsid w:val="00082C81"/>
    <w:rsid w:val="000833B7"/>
    <w:rsid w:val="000833E4"/>
    <w:rsid w:val="000834AD"/>
    <w:rsid w:val="00083E74"/>
    <w:rsid w:val="00084466"/>
    <w:rsid w:val="0008450F"/>
    <w:rsid w:val="00084C1E"/>
    <w:rsid w:val="000850D0"/>
    <w:rsid w:val="0008528A"/>
    <w:rsid w:val="000855D4"/>
    <w:rsid w:val="000856DC"/>
    <w:rsid w:val="000858DC"/>
    <w:rsid w:val="00085A93"/>
    <w:rsid w:val="00085EB4"/>
    <w:rsid w:val="00086208"/>
    <w:rsid w:val="000862FF"/>
    <w:rsid w:val="000864DA"/>
    <w:rsid w:val="00086600"/>
    <w:rsid w:val="00086E0F"/>
    <w:rsid w:val="00086ECC"/>
    <w:rsid w:val="00087822"/>
    <w:rsid w:val="0008798F"/>
    <w:rsid w:val="00087D66"/>
    <w:rsid w:val="0009004A"/>
    <w:rsid w:val="00091038"/>
    <w:rsid w:val="00091044"/>
    <w:rsid w:val="000910CC"/>
    <w:rsid w:val="0009134E"/>
    <w:rsid w:val="0009163F"/>
    <w:rsid w:val="000918DC"/>
    <w:rsid w:val="000919BD"/>
    <w:rsid w:val="00092174"/>
    <w:rsid w:val="000925BC"/>
    <w:rsid w:val="00092BDE"/>
    <w:rsid w:val="00092EEE"/>
    <w:rsid w:val="00093288"/>
    <w:rsid w:val="00093914"/>
    <w:rsid w:val="00093B83"/>
    <w:rsid w:val="00093BC9"/>
    <w:rsid w:val="00094631"/>
    <w:rsid w:val="00094C11"/>
    <w:rsid w:val="00094E0D"/>
    <w:rsid w:val="0009517E"/>
    <w:rsid w:val="00095297"/>
    <w:rsid w:val="0009559E"/>
    <w:rsid w:val="00095E2F"/>
    <w:rsid w:val="000960B2"/>
    <w:rsid w:val="0009622A"/>
    <w:rsid w:val="00096AC0"/>
    <w:rsid w:val="00096BA3"/>
    <w:rsid w:val="000977C4"/>
    <w:rsid w:val="0009793A"/>
    <w:rsid w:val="000A0478"/>
    <w:rsid w:val="000A0516"/>
    <w:rsid w:val="000A12FB"/>
    <w:rsid w:val="000A1334"/>
    <w:rsid w:val="000A157A"/>
    <w:rsid w:val="000A167B"/>
    <w:rsid w:val="000A1C08"/>
    <w:rsid w:val="000A1F9C"/>
    <w:rsid w:val="000A1F9D"/>
    <w:rsid w:val="000A2A32"/>
    <w:rsid w:val="000A2D25"/>
    <w:rsid w:val="000A35D0"/>
    <w:rsid w:val="000A3DD0"/>
    <w:rsid w:val="000A4223"/>
    <w:rsid w:val="000A50F4"/>
    <w:rsid w:val="000A5133"/>
    <w:rsid w:val="000A5243"/>
    <w:rsid w:val="000A55FC"/>
    <w:rsid w:val="000A572A"/>
    <w:rsid w:val="000A57EF"/>
    <w:rsid w:val="000A5985"/>
    <w:rsid w:val="000A63E4"/>
    <w:rsid w:val="000A660D"/>
    <w:rsid w:val="000A6977"/>
    <w:rsid w:val="000A69CD"/>
    <w:rsid w:val="000A6E8D"/>
    <w:rsid w:val="000A7598"/>
    <w:rsid w:val="000A771A"/>
    <w:rsid w:val="000A7AC6"/>
    <w:rsid w:val="000A7BB6"/>
    <w:rsid w:val="000A7EBE"/>
    <w:rsid w:val="000B039C"/>
    <w:rsid w:val="000B04BE"/>
    <w:rsid w:val="000B0A12"/>
    <w:rsid w:val="000B0BE0"/>
    <w:rsid w:val="000B0DDD"/>
    <w:rsid w:val="000B1484"/>
    <w:rsid w:val="000B1555"/>
    <w:rsid w:val="000B1576"/>
    <w:rsid w:val="000B1BB5"/>
    <w:rsid w:val="000B1C0A"/>
    <w:rsid w:val="000B22C2"/>
    <w:rsid w:val="000B3565"/>
    <w:rsid w:val="000B3677"/>
    <w:rsid w:val="000B371B"/>
    <w:rsid w:val="000B48A6"/>
    <w:rsid w:val="000B490F"/>
    <w:rsid w:val="000B4B1D"/>
    <w:rsid w:val="000B50D0"/>
    <w:rsid w:val="000B56B6"/>
    <w:rsid w:val="000B6416"/>
    <w:rsid w:val="000B72BF"/>
    <w:rsid w:val="000B73D0"/>
    <w:rsid w:val="000B78B5"/>
    <w:rsid w:val="000B7E67"/>
    <w:rsid w:val="000C068E"/>
    <w:rsid w:val="000C0D31"/>
    <w:rsid w:val="000C0D68"/>
    <w:rsid w:val="000C100C"/>
    <w:rsid w:val="000C1175"/>
    <w:rsid w:val="000C133C"/>
    <w:rsid w:val="000C1574"/>
    <w:rsid w:val="000C1D27"/>
    <w:rsid w:val="000C265B"/>
    <w:rsid w:val="000C3770"/>
    <w:rsid w:val="000C378B"/>
    <w:rsid w:val="000C37F1"/>
    <w:rsid w:val="000C3DA1"/>
    <w:rsid w:val="000C423A"/>
    <w:rsid w:val="000C4298"/>
    <w:rsid w:val="000C4B48"/>
    <w:rsid w:val="000C4BFE"/>
    <w:rsid w:val="000C4F79"/>
    <w:rsid w:val="000C4FC0"/>
    <w:rsid w:val="000C52B7"/>
    <w:rsid w:val="000C6312"/>
    <w:rsid w:val="000C655A"/>
    <w:rsid w:val="000C66AA"/>
    <w:rsid w:val="000C68D6"/>
    <w:rsid w:val="000C6AFE"/>
    <w:rsid w:val="000C6BD3"/>
    <w:rsid w:val="000C7B3F"/>
    <w:rsid w:val="000C7C6F"/>
    <w:rsid w:val="000C7EE1"/>
    <w:rsid w:val="000D02FD"/>
    <w:rsid w:val="000D0C34"/>
    <w:rsid w:val="000D0F59"/>
    <w:rsid w:val="000D1172"/>
    <w:rsid w:val="000D12CD"/>
    <w:rsid w:val="000D14FA"/>
    <w:rsid w:val="000D1F9C"/>
    <w:rsid w:val="000D23FE"/>
    <w:rsid w:val="000D26FE"/>
    <w:rsid w:val="000D295C"/>
    <w:rsid w:val="000D2AE7"/>
    <w:rsid w:val="000D2DA1"/>
    <w:rsid w:val="000D3058"/>
    <w:rsid w:val="000D3233"/>
    <w:rsid w:val="000D3503"/>
    <w:rsid w:val="000D458E"/>
    <w:rsid w:val="000D4604"/>
    <w:rsid w:val="000D4746"/>
    <w:rsid w:val="000D4A7E"/>
    <w:rsid w:val="000D50F0"/>
    <w:rsid w:val="000D5661"/>
    <w:rsid w:val="000D58EC"/>
    <w:rsid w:val="000D5FD3"/>
    <w:rsid w:val="000D6147"/>
    <w:rsid w:val="000D6AE9"/>
    <w:rsid w:val="000D6D9F"/>
    <w:rsid w:val="000D6E45"/>
    <w:rsid w:val="000D7693"/>
    <w:rsid w:val="000D7AB3"/>
    <w:rsid w:val="000D7B01"/>
    <w:rsid w:val="000E0676"/>
    <w:rsid w:val="000E1339"/>
    <w:rsid w:val="000E16FF"/>
    <w:rsid w:val="000E1729"/>
    <w:rsid w:val="000E1A77"/>
    <w:rsid w:val="000E1FD8"/>
    <w:rsid w:val="000E25C8"/>
    <w:rsid w:val="000E2995"/>
    <w:rsid w:val="000E2BD7"/>
    <w:rsid w:val="000E2F42"/>
    <w:rsid w:val="000E3343"/>
    <w:rsid w:val="000E38A0"/>
    <w:rsid w:val="000E3F4C"/>
    <w:rsid w:val="000E4054"/>
    <w:rsid w:val="000E4FD5"/>
    <w:rsid w:val="000E50B6"/>
    <w:rsid w:val="000E550E"/>
    <w:rsid w:val="000E561F"/>
    <w:rsid w:val="000E5A25"/>
    <w:rsid w:val="000E5FE1"/>
    <w:rsid w:val="000E608D"/>
    <w:rsid w:val="000E631D"/>
    <w:rsid w:val="000E635B"/>
    <w:rsid w:val="000E6996"/>
    <w:rsid w:val="000E6C32"/>
    <w:rsid w:val="000E7394"/>
    <w:rsid w:val="000E798B"/>
    <w:rsid w:val="000E7A3B"/>
    <w:rsid w:val="000E7AB4"/>
    <w:rsid w:val="000E7ACC"/>
    <w:rsid w:val="000E7C24"/>
    <w:rsid w:val="000F0259"/>
    <w:rsid w:val="000F02B0"/>
    <w:rsid w:val="000F0B47"/>
    <w:rsid w:val="000F0B80"/>
    <w:rsid w:val="000F0C28"/>
    <w:rsid w:val="000F0CDC"/>
    <w:rsid w:val="000F0D1A"/>
    <w:rsid w:val="000F1275"/>
    <w:rsid w:val="000F17E5"/>
    <w:rsid w:val="000F1B0F"/>
    <w:rsid w:val="000F1E57"/>
    <w:rsid w:val="000F263D"/>
    <w:rsid w:val="000F27C5"/>
    <w:rsid w:val="000F2D0D"/>
    <w:rsid w:val="000F2D53"/>
    <w:rsid w:val="000F30FA"/>
    <w:rsid w:val="000F3155"/>
    <w:rsid w:val="000F362A"/>
    <w:rsid w:val="000F4649"/>
    <w:rsid w:val="000F4D0C"/>
    <w:rsid w:val="000F57B5"/>
    <w:rsid w:val="000F5BFB"/>
    <w:rsid w:val="000F5C49"/>
    <w:rsid w:val="000F6BD1"/>
    <w:rsid w:val="000F756A"/>
    <w:rsid w:val="000F7F8E"/>
    <w:rsid w:val="00100073"/>
    <w:rsid w:val="00100249"/>
    <w:rsid w:val="00100723"/>
    <w:rsid w:val="001008AC"/>
    <w:rsid w:val="001008B1"/>
    <w:rsid w:val="001009BC"/>
    <w:rsid w:val="00100D25"/>
    <w:rsid w:val="0010192F"/>
    <w:rsid w:val="00102635"/>
    <w:rsid w:val="00102C71"/>
    <w:rsid w:val="00102C91"/>
    <w:rsid w:val="00102F51"/>
    <w:rsid w:val="0010323D"/>
    <w:rsid w:val="00103A1C"/>
    <w:rsid w:val="00103B9D"/>
    <w:rsid w:val="00103BCB"/>
    <w:rsid w:val="00103DA1"/>
    <w:rsid w:val="00104617"/>
    <w:rsid w:val="0010495F"/>
    <w:rsid w:val="00104D1E"/>
    <w:rsid w:val="00104F7B"/>
    <w:rsid w:val="00105044"/>
    <w:rsid w:val="00105070"/>
    <w:rsid w:val="00105653"/>
    <w:rsid w:val="00105FE0"/>
    <w:rsid w:val="001061A6"/>
    <w:rsid w:val="001069EB"/>
    <w:rsid w:val="00106F81"/>
    <w:rsid w:val="00107798"/>
    <w:rsid w:val="00107A7B"/>
    <w:rsid w:val="00107A9B"/>
    <w:rsid w:val="00107D97"/>
    <w:rsid w:val="00107EB9"/>
    <w:rsid w:val="0011034F"/>
    <w:rsid w:val="001103C9"/>
    <w:rsid w:val="001104F6"/>
    <w:rsid w:val="00110A88"/>
    <w:rsid w:val="00110A8F"/>
    <w:rsid w:val="00110AF3"/>
    <w:rsid w:val="00110B0B"/>
    <w:rsid w:val="00110D59"/>
    <w:rsid w:val="00110E1F"/>
    <w:rsid w:val="00111CC3"/>
    <w:rsid w:val="001122CB"/>
    <w:rsid w:val="001124E7"/>
    <w:rsid w:val="001124EB"/>
    <w:rsid w:val="00112729"/>
    <w:rsid w:val="00112869"/>
    <w:rsid w:val="00112D03"/>
    <w:rsid w:val="00112E12"/>
    <w:rsid w:val="00113724"/>
    <w:rsid w:val="0011435A"/>
    <w:rsid w:val="00114625"/>
    <w:rsid w:val="001149A5"/>
    <w:rsid w:val="00115652"/>
    <w:rsid w:val="00115C12"/>
    <w:rsid w:val="00116251"/>
    <w:rsid w:val="001166EA"/>
    <w:rsid w:val="00116A00"/>
    <w:rsid w:val="00116ACE"/>
    <w:rsid w:val="00116CB5"/>
    <w:rsid w:val="00117431"/>
    <w:rsid w:val="00117508"/>
    <w:rsid w:val="00117509"/>
    <w:rsid w:val="001176C3"/>
    <w:rsid w:val="00117907"/>
    <w:rsid w:val="00117AA7"/>
    <w:rsid w:val="00117D50"/>
    <w:rsid w:val="00117E78"/>
    <w:rsid w:val="00120725"/>
    <w:rsid w:val="00121210"/>
    <w:rsid w:val="00121941"/>
    <w:rsid w:val="00121D6E"/>
    <w:rsid w:val="00121F44"/>
    <w:rsid w:val="00122306"/>
    <w:rsid w:val="00122833"/>
    <w:rsid w:val="00122981"/>
    <w:rsid w:val="00122AD1"/>
    <w:rsid w:val="00122C51"/>
    <w:rsid w:val="00123267"/>
    <w:rsid w:val="0012338B"/>
    <w:rsid w:val="001233D0"/>
    <w:rsid w:val="00123856"/>
    <w:rsid w:val="00123A43"/>
    <w:rsid w:val="00123E67"/>
    <w:rsid w:val="00124AEF"/>
    <w:rsid w:val="00124B61"/>
    <w:rsid w:val="00126359"/>
    <w:rsid w:val="00126391"/>
    <w:rsid w:val="00126781"/>
    <w:rsid w:val="00126863"/>
    <w:rsid w:val="00126D76"/>
    <w:rsid w:val="00127771"/>
    <w:rsid w:val="0012799C"/>
    <w:rsid w:val="00127D85"/>
    <w:rsid w:val="001302A0"/>
    <w:rsid w:val="00130720"/>
    <w:rsid w:val="00130908"/>
    <w:rsid w:val="00130ABF"/>
    <w:rsid w:val="00130B1C"/>
    <w:rsid w:val="00130D74"/>
    <w:rsid w:val="00130E9A"/>
    <w:rsid w:val="00131210"/>
    <w:rsid w:val="00131726"/>
    <w:rsid w:val="001319EF"/>
    <w:rsid w:val="0013213F"/>
    <w:rsid w:val="00132308"/>
    <w:rsid w:val="001326F8"/>
    <w:rsid w:val="00132C7E"/>
    <w:rsid w:val="00132F7B"/>
    <w:rsid w:val="001331E2"/>
    <w:rsid w:val="001336AE"/>
    <w:rsid w:val="00133D08"/>
    <w:rsid w:val="001347EE"/>
    <w:rsid w:val="00134A99"/>
    <w:rsid w:val="00134D96"/>
    <w:rsid w:val="001352FA"/>
    <w:rsid w:val="001355B9"/>
    <w:rsid w:val="0013579E"/>
    <w:rsid w:val="00135C05"/>
    <w:rsid w:val="00135F7F"/>
    <w:rsid w:val="0013618A"/>
    <w:rsid w:val="001361B5"/>
    <w:rsid w:val="0013640D"/>
    <w:rsid w:val="001364B0"/>
    <w:rsid w:val="00136545"/>
    <w:rsid w:val="00136AD9"/>
    <w:rsid w:val="00136DAA"/>
    <w:rsid w:val="00137074"/>
    <w:rsid w:val="00137239"/>
    <w:rsid w:val="00137474"/>
    <w:rsid w:val="00137670"/>
    <w:rsid w:val="00137A4F"/>
    <w:rsid w:val="0014002E"/>
    <w:rsid w:val="00140362"/>
    <w:rsid w:val="00140A5A"/>
    <w:rsid w:val="00141081"/>
    <w:rsid w:val="00141276"/>
    <w:rsid w:val="001412D7"/>
    <w:rsid w:val="00141430"/>
    <w:rsid w:val="00141562"/>
    <w:rsid w:val="00141C8B"/>
    <w:rsid w:val="00141CD1"/>
    <w:rsid w:val="00141D02"/>
    <w:rsid w:val="00141DA9"/>
    <w:rsid w:val="00141F30"/>
    <w:rsid w:val="00141FED"/>
    <w:rsid w:val="00142072"/>
    <w:rsid w:val="00142476"/>
    <w:rsid w:val="00142497"/>
    <w:rsid w:val="0014254F"/>
    <w:rsid w:val="00142603"/>
    <w:rsid w:val="00142777"/>
    <w:rsid w:val="0014289F"/>
    <w:rsid w:val="00142BD1"/>
    <w:rsid w:val="00142C50"/>
    <w:rsid w:val="00142FE4"/>
    <w:rsid w:val="00143572"/>
    <w:rsid w:val="00143B2B"/>
    <w:rsid w:val="00144200"/>
    <w:rsid w:val="001445B7"/>
    <w:rsid w:val="001447F8"/>
    <w:rsid w:val="00144FF0"/>
    <w:rsid w:val="001451A5"/>
    <w:rsid w:val="001455E3"/>
    <w:rsid w:val="001456D8"/>
    <w:rsid w:val="00146996"/>
    <w:rsid w:val="001469CC"/>
    <w:rsid w:val="00146DF7"/>
    <w:rsid w:val="0014718F"/>
    <w:rsid w:val="0014727C"/>
    <w:rsid w:val="00147786"/>
    <w:rsid w:val="0015017B"/>
    <w:rsid w:val="00150218"/>
    <w:rsid w:val="00150A1F"/>
    <w:rsid w:val="00150C99"/>
    <w:rsid w:val="00150FC7"/>
    <w:rsid w:val="0015129F"/>
    <w:rsid w:val="0015194A"/>
    <w:rsid w:val="0015198A"/>
    <w:rsid w:val="00151B89"/>
    <w:rsid w:val="00151C15"/>
    <w:rsid w:val="00151CC1"/>
    <w:rsid w:val="00151F12"/>
    <w:rsid w:val="0015227E"/>
    <w:rsid w:val="00152351"/>
    <w:rsid w:val="00152496"/>
    <w:rsid w:val="001525E1"/>
    <w:rsid w:val="001527A8"/>
    <w:rsid w:val="001529A8"/>
    <w:rsid w:val="00152CBB"/>
    <w:rsid w:val="00153986"/>
    <w:rsid w:val="00154456"/>
    <w:rsid w:val="00154A2F"/>
    <w:rsid w:val="00154B4C"/>
    <w:rsid w:val="00154E16"/>
    <w:rsid w:val="00155144"/>
    <w:rsid w:val="001554C3"/>
    <w:rsid w:val="0015556A"/>
    <w:rsid w:val="0015556C"/>
    <w:rsid w:val="001555C8"/>
    <w:rsid w:val="00155909"/>
    <w:rsid w:val="001559D1"/>
    <w:rsid w:val="00155F43"/>
    <w:rsid w:val="0015655B"/>
    <w:rsid w:val="0015663C"/>
    <w:rsid w:val="00156918"/>
    <w:rsid w:val="001569ED"/>
    <w:rsid w:val="00156FC7"/>
    <w:rsid w:val="0015739C"/>
    <w:rsid w:val="00157432"/>
    <w:rsid w:val="001575ED"/>
    <w:rsid w:val="001578E0"/>
    <w:rsid w:val="0015792F"/>
    <w:rsid w:val="00160373"/>
    <w:rsid w:val="001603D9"/>
    <w:rsid w:val="001606FA"/>
    <w:rsid w:val="001609E0"/>
    <w:rsid w:val="00160DAA"/>
    <w:rsid w:val="00160E16"/>
    <w:rsid w:val="001610B6"/>
    <w:rsid w:val="001613C1"/>
    <w:rsid w:val="0016167C"/>
    <w:rsid w:val="00161687"/>
    <w:rsid w:val="00161B3F"/>
    <w:rsid w:val="00161D90"/>
    <w:rsid w:val="001628F6"/>
    <w:rsid w:val="00162A3E"/>
    <w:rsid w:val="00162D3B"/>
    <w:rsid w:val="0016380F"/>
    <w:rsid w:val="00163C92"/>
    <w:rsid w:val="00163E28"/>
    <w:rsid w:val="00163E3C"/>
    <w:rsid w:val="00163E64"/>
    <w:rsid w:val="001648F5"/>
    <w:rsid w:val="00164D01"/>
    <w:rsid w:val="00164D2F"/>
    <w:rsid w:val="001650D5"/>
    <w:rsid w:val="001654F2"/>
    <w:rsid w:val="001659C8"/>
    <w:rsid w:val="00165B62"/>
    <w:rsid w:val="00165CA2"/>
    <w:rsid w:val="00165CF5"/>
    <w:rsid w:val="00165D4B"/>
    <w:rsid w:val="00166F22"/>
    <w:rsid w:val="00167105"/>
    <w:rsid w:val="00167219"/>
    <w:rsid w:val="0016728C"/>
    <w:rsid w:val="00167609"/>
    <w:rsid w:val="001705D6"/>
    <w:rsid w:val="00170771"/>
    <w:rsid w:val="00170812"/>
    <w:rsid w:val="00170D5E"/>
    <w:rsid w:val="00171184"/>
    <w:rsid w:val="001713B5"/>
    <w:rsid w:val="00171897"/>
    <w:rsid w:val="00172752"/>
    <w:rsid w:val="00172918"/>
    <w:rsid w:val="00172AAD"/>
    <w:rsid w:val="00172CF7"/>
    <w:rsid w:val="00173105"/>
    <w:rsid w:val="0017321E"/>
    <w:rsid w:val="00173A61"/>
    <w:rsid w:val="00173E88"/>
    <w:rsid w:val="001743BC"/>
    <w:rsid w:val="0017444F"/>
    <w:rsid w:val="001745F6"/>
    <w:rsid w:val="001747F5"/>
    <w:rsid w:val="00174A94"/>
    <w:rsid w:val="00174C5B"/>
    <w:rsid w:val="00174DE6"/>
    <w:rsid w:val="00174F00"/>
    <w:rsid w:val="001750DA"/>
    <w:rsid w:val="00175A81"/>
    <w:rsid w:val="00175C89"/>
    <w:rsid w:val="001764EE"/>
    <w:rsid w:val="00176A6A"/>
    <w:rsid w:val="00176B11"/>
    <w:rsid w:val="00176C8B"/>
    <w:rsid w:val="001776AE"/>
    <w:rsid w:val="00177B20"/>
    <w:rsid w:val="00177C6F"/>
    <w:rsid w:val="00177E6E"/>
    <w:rsid w:val="001804A2"/>
    <w:rsid w:val="0018056E"/>
    <w:rsid w:val="00180C0C"/>
    <w:rsid w:val="00180EF7"/>
    <w:rsid w:val="0018109A"/>
    <w:rsid w:val="001813A2"/>
    <w:rsid w:val="00181A50"/>
    <w:rsid w:val="00181B9A"/>
    <w:rsid w:val="00181C7D"/>
    <w:rsid w:val="00182032"/>
    <w:rsid w:val="00182068"/>
    <w:rsid w:val="001820E4"/>
    <w:rsid w:val="00182215"/>
    <w:rsid w:val="001823B9"/>
    <w:rsid w:val="001825C0"/>
    <w:rsid w:val="00182A80"/>
    <w:rsid w:val="0018330E"/>
    <w:rsid w:val="00183402"/>
    <w:rsid w:val="0018355D"/>
    <w:rsid w:val="0018363D"/>
    <w:rsid w:val="00183C31"/>
    <w:rsid w:val="00183C3A"/>
    <w:rsid w:val="0018412F"/>
    <w:rsid w:val="00184204"/>
    <w:rsid w:val="001845E1"/>
    <w:rsid w:val="0018462D"/>
    <w:rsid w:val="0018476C"/>
    <w:rsid w:val="001847D6"/>
    <w:rsid w:val="00184990"/>
    <w:rsid w:val="001849CC"/>
    <w:rsid w:val="00184E39"/>
    <w:rsid w:val="0018526B"/>
    <w:rsid w:val="001856A9"/>
    <w:rsid w:val="00185C4B"/>
    <w:rsid w:val="00185F3C"/>
    <w:rsid w:val="001868D1"/>
    <w:rsid w:val="00186A94"/>
    <w:rsid w:val="00186CA3"/>
    <w:rsid w:val="00186CD8"/>
    <w:rsid w:val="00186D6A"/>
    <w:rsid w:val="00186D92"/>
    <w:rsid w:val="00187138"/>
    <w:rsid w:val="001874C5"/>
    <w:rsid w:val="00187512"/>
    <w:rsid w:val="00187690"/>
    <w:rsid w:val="00187B0B"/>
    <w:rsid w:val="00187FAC"/>
    <w:rsid w:val="0019020F"/>
    <w:rsid w:val="001906B5"/>
    <w:rsid w:val="0019097C"/>
    <w:rsid w:val="00190CD7"/>
    <w:rsid w:val="00190E41"/>
    <w:rsid w:val="00190EC8"/>
    <w:rsid w:val="001911B4"/>
    <w:rsid w:val="001912D3"/>
    <w:rsid w:val="00191922"/>
    <w:rsid w:val="0019220D"/>
    <w:rsid w:val="00192839"/>
    <w:rsid w:val="00192C2D"/>
    <w:rsid w:val="00192D23"/>
    <w:rsid w:val="00193D11"/>
    <w:rsid w:val="00193D72"/>
    <w:rsid w:val="001940AB"/>
    <w:rsid w:val="00194421"/>
    <w:rsid w:val="00194608"/>
    <w:rsid w:val="0019474F"/>
    <w:rsid w:val="00194809"/>
    <w:rsid w:val="00194A02"/>
    <w:rsid w:val="00194BF4"/>
    <w:rsid w:val="00194DDE"/>
    <w:rsid w:val="00194F8F"/>
    <w:rsid w:val="0019540A"/>
    <w:rsid w:val="00196135"/>
    <w:rsid w:val="001961FE"/>
    <w:rsid w:val="0019628F"/>
    <w:rsid w:val="0019636B"/>
    <w:rsid w:val="00196AF8"/>
    <w:rsid w:val="00196B91"/>
    <w:rsid w:val="00196CF3"/>
    <w:rsid w:val="00196FD4"/>
    <w:rsid w:val="00197262"/>
    <w:rsid w:val="0019750A"/>
    <w:rsid w:val="0019752A"/>
    <w:rsid w:val="001975FA"/>
    <w:rsid w:val="00197B75"/>
    <w:rsid w:val="001A0447"/>
    <w:rsid w:val="001A0587"/>
    <w:rsid w:val="001A06FF"/>
    <w:rsid w:val="001A0977"/>
    <w:rsid w:val="001A0DD2"/>
    <w:rsid w:val="001A0F22"/>
    <w:rsid w:val="001A1135"/>
    <w:rsid w:val="001A1383"/>
    <w:rsid w:val="001A151B"/>
    <w:rsid w:val="001A1594"/>
    <w:rsid w:val="001A1A61"/>
    <w:rsid w:val="001A1C78"/>
    <w:rsid w:val="001A1E09"/>
    <w:rsid w:val="001A1EF5"/>
    <w:rsid w:val="001A1F80"/>
    <w:rsid w:val="001A1FB0"/>
    <w:rsid w:val="001A21BC"/>
    <w:rsid w:val="001A2468"/>
    <w:rsid w:val="001A26C9"/>
    <w:rsid w:val="001A2A64"/>
    <w:rsid w:val="001A2DBB"/>
    <w:rsid w:val="001A3362"/>
    <w:rsid w:val="001A3961"/>
    <w:rsid w:val="001A39ED"/>
    <w:rsid w:val="001A3E73"/>
    <w:rsid w:val="001A4111"/>
    <w:rsid w:val="001A4979"/>
    <w:rsid w:val="001A4B69"/>
    <w:rsid w:val="001A4D10"/>
    <w:rsid w:val="001A5A3F"/>
    <w:rsid w:val="001A5D01"/>
    <w:rsid w:val="001A5FF6"/>
    <w:rsid w:val="001A6186"/>
    <w:rsid w:val="001A6671"/>
    <w:rsid w:val="001A6CB8"/>
    <w:rsid w:val="001A6D61"/>
    <w:rsid w:val="001A71AB"/>
    <w:rsid w:val="001A7423"/>
    <w:rsid w:val="001A7DEF"/>
    <w:rsid w:val="001A7EA7"/>
    <w:rsid w:val="001B095A"/>
    <w:rsid w:val="001B0BD1"/>
    <w:rsid w:val="001B1565"/>
    <w:rsid w:val="001B1C32"/>
    <w:rsid w:val="001B1C5C"/>
    <w:rsid w:val="001B1F5E"/>
    <w:rsid w:val="001B266B"/>
    <w:rsid w:val="001B29CD"/>
    <w:rsid w:val="001B2BBD"/>
    <w:rsid w:val="001B2C21"/>
    <w:rsid w:val="001B3A13"/>
    <w:rsid w:val="001B3F1D"/>
    <w:rsid w:val="001B427B"/>
    <w:rsid w:val="001B4426"/>
    <w:rsid w:val="001B47AD"/>
    <w:rsid w:val="001B48CA"/>
    <w:rsid w:val="001B4DAF"/>
    <w:rsid w:val="001B5F2E"/>
    <w:rsid w:val="001B62A0"/>
    <w:rsid w:val="001B6354"/>
    <w:rsid w:val="001B7095"/>
    <w:rsid w:val="001B70FA"/>
    <w:rsid w:val="001B7923"/>
    <w:rsid w:val="001B7AAF"/>
    <w:rsid w:val="001C0C58"/>
    <w:rsid w:val="001C0F28"/>
    <w:rsid w:val="001C1107"/>
    <w:rsid w:val="001C15EE"/>
    <w:rsid w:val="001C1DAB"/>
    <w:rsid w:val="001C1ED4"/>
    <w:rsid w:val="001C2013"/>
    <w:rsid w:val="001C24A1"/>
    <w:rsid w:val="001C263E"/>
    <w:rsid w:val="001C2744"/>
    <w:rsid w:val="001C279E"/>
    <w:rsid w:val="001C2AFE"/>
    <w:rsid w:val="001C2B9E"/>
    <w:rsid w:val="001C2DD7"/>
    <w:rsid w:val="001C2EFF"/>
    <w:rsid w:val="001C300D"/>
    <w:rsid w:val="001C33F5"/>
    <w:rsid w:val="001C433B"/>
    <w:rsid w:val="001C43C5"/>
    <w:rsid w:val="001C4806"/>
    <w:rsid w:val="001C53E7"/>
    <w:rsid w:val="001C5485"/>
    <w:rsid w:val="001C5499"/>
    <w:rsid w:val="001C56BC"/>
    <w:rsid w:val="001C57F5"/>
    <w:rsid w:val="001C5ED5"/>
    <w:rsid w:val="001C6003"/>
    <w:rsid w:val="001C6135"/>
    <w:rsid w:val="001C62BF"/>
    <w:rsid w:val="001C6CD5"/>
    <w:rsid w:val="001C74D2"/>
    <w:rsid w:val="001C75C2"/>
    <w:rsid w:val="001C77F5"/>
    <w:rsid w:val="001C7919"/>
    <w:rsid w:val="001C793F"/>
    <w:rsid w:val="001C7989"/>
    <w:rsid w:val="001D0F26"/>
    <w:rsid w:val="001D11FA"/>
    <w:rsid w:val="001D13D2"/>
    <w:rsid w:val="001D199C"/>
    <w:rsid w:val="001D1C18"/>
    <w:rsid w:val="001D1DD1"/>
    <w:rsid w:val="001D261E"/>
    <w:rsid w:val="001D287C"/>
    <w:rsid w:val="001D2FD6"/>
    <w:rsid w:val="001D306C"/>
    <w:rsid w:val="001D3214"/>
    <w:rsid w:val="001D3461"/>
    <w:rsid w:val="001D34BD"/>
    <w:rsid w:val="001D3B66"/>
    <w:rsid w:val="001D3BA2"/>
    <w:rsid w:val="001D3BB6"/>
    <w:rsid w:val="001D3C2E"/>
    <w:rsid w:val="001D45C7"/>
    <w:rsid w:val="001D4615"/>
    <w:rsid w:val="001D5146"/>
    <w:rsid w:val="001D523A"/>
    <w:rsid w:val="001D5A4A"/>
    <w:rsid w:val="001D5B08"/>
    <w:rsid w:val="001D5B8B"/>
    <w:rsid w:val="001D5BBE"/>
    <w:rsid w:val="001D5D2A"/>
    <w:rsid w:val="001D5F8D"/>
    <w:rsid w:val="001D6150"/>
    <w:rsid w:val="001D6245"/>
    <w:rsid w:val="001D6459"/>
    <w:rsid w:val="001D6987"/>
    <w:rsid w:val="001D6CD7"/>
    <w:rsid w:val="001D6FBA"/>
    <w:rsid w:val="001D7199"/>
    <w:rsid w:val="001D7447"/>
    <w:rsid w:val="001D7771"/>
    <w:rsid w:val="001D7D09"/>
    <w:rsid w:val="001D7F42"/>
    <w:rsid w:val="001E02E9"/>
    <w:rsid w:val="001E0342"/>
    <w:rsid w:val="001E0799"/>
    <w:rsid w:val="001E0917"/>
    <w:rsid w:val="001E0942"/>
    <w:rsid w:val="001E0D14"/>
    <w:rsid w:val="001E0FC3"/>
    <w:rsid w:val="001E1782"/>
    <w:rsid w:val="001E1FCB"/>
    <w:rsid w:val="001E2211"/>
    <w:rsid w:val="001E2B17"/>
    <w:rsid w:val="001E32D5"/>
    <w:rsid w:val="001E3711"/>
    <w:rsid w:val="001E3AE5"/>
    <w:rsid w:val="001E3F06"/>
    <w:rsid w:val="001E4167"/>
    <w:rsid w:val="001E48B5"/>
    <w:rsid w:val="001E4C4B"/>
    <w:rsid w:val="001E4FC1"/>
    <w:rsid w:val="001E5890"/>
    <w:rsid w:val="001E5994"/>
    <w:rsid w:val="001E5DA4"/>
    <w:rsid w:val="001E6358"/>
    <w:rsid w:val="001E66DB"/>
    <w:rsid w:val="001E686B"/>
    <w:rsid w:val="001E6A3E"/>
    <w:rsid w:val="001E6D55"/>
    <w:rsid w:val="001E6D7F"/>
    <w:rsid w:val="001E6E3F"/>
    <w:rsid w:val="001E6ED5"/>
    <w:rsid w:val="001E743B"/>
    <w:rsid w:val="001E778C"/>
    <w:rsid w:val="001E7870"/>
    <w:rsid w:val="001F0660"/>
    <w:rsid w:val="001F0C47"/>
    <w:rsid w:val="001F0F4A"/>
    <w:rsid w:val="001F1753"/>
    <w:rsid w:val="001F17A2"/>
    <w:rsid w:val="001F1A69"/>
    <w:rsid w:val="001F20EE"/>
    <w:rsid w:val="001F234B"/>
    <w:rsid w:val="001F2D3B"/>
    <w:rsid w:val="001F2E6E"/>
    <w:rsid w:val="001F317A"/>
    <w:rsid w:val="001F3424"/>
    <w:rsid w:val="001F3B6D"/>
    <w:rsid w:val="001F3DE6"/>
    <w:rsid w:val="001F3EEF"/>
    <w:rsid w:val="001F44AA"/>
    <w:rsid w:val="001F4B89"/>
    <w:rsid w:val="001F5250"/>
    <w:rsid w:val="001F5BD1"/>
    <w:rsid w:val="001F612E"/>
    <w:rsid w:val="001F6610"/>
    <w:rsid w:val="001F684C"/>
    <w:rsid w:val="001F6C41"/>
    <w:rsid w:val="001F7035"/>
    <w:rsid w:val="001F76DE"/>
    <w:rsid w:val="001F7A65"/>
    <w:rsid w:val="001F7D60"/>
    <w:rsid w:val="00200058"/>
    <w:rsid w:val="002003D3"/>
    <w:rsid w:val="0020078D"/>
    <w:rsid w:val="00200A35"/>
    <w:rsid w:val="0020123D"/>
    <w:rsid w:val="0020141D"/>
    <w:rsid w:val="002016F7"/>
    <w:rsid w:val="002017DB"/>
    <w:rsid w:val="002018F0"/>
    <w:rsid w:val="00201975"/>
    <w:rsid w:val="0020197B"/>
    <w:rsid w:val="002019C1"/>
    <w:rsid w:val="00201A3C"/>
    <w:rsid w:val="00201ABD"/>
    <w:rsid w:val="00201CB2"/>
    <w:rsid w:val="00201D4E"/>
    <w:rsid w:val="002024AD"/>
    <w:rsid w:val="00202873"/>
    <w:rsid w:val="00202939"/>
    <w:rsid w:val="00202AE5"/>
    <w:rsid w:val="00202F25"/>
    <w:rsid w:val="00203125"/>
    <w:rsid w:val="002034B8"/>
    <w:rsid w:val="00203639"/>
    <w:rsid w:val="00203C8C"/>
    <w:rsid w:val="00203CF6"/>
    <w:rsid w:val="00204215"/>
    <w:rsid w:val="002043EE"/>
    <w:rsid w:val="00204A7C"/>
    <w:rsid w:val="002052D2"/>
    <w:rsid w:val="00205563"/>
    <w:rsid w:val="002055A0"/>
    <w:rsid w:val="002056AE"/>
    <w:rsid w:val="00205D2D"/>
    <w:rsid w:val="00205DE0"/>
    <w:rsid w:val="00206AC9"/>
    <w:rsid w:val="00206B5E"/>
    <w:rsid w:val="00206D17"/>
    <w:rsid w:val="00206F97"/>
    <w:rsid w:val="00207B6A"/>
    <w:rsid w:val="002103C7"/>
    <w:rsid w:val="002107DD"/>
    <w:rsid w:val="00210A27"/>
    <w:rsid w:val="00210AC0"/>
    <w:rsid w:val="00210C6F"/>
    <w:rsid w:val="00211255"/>
    <w:rsid w:val="0021157D"/>
    <w:rsid w:val="00211639"/>
    <w:rsid w:val="00211A11"/>
    <w:rsid w:val="00211A38"/>
    <w:rsid w:val="00211A59"/>
    <w:rsid w:val="00211DA6"/>
    <w:rsid w:val="00211DD3"/>
    <w:rsid w:val="00211EFB"/>
    <w:rsid w:val="00212060"/>
    <w:rsid w:val="0021214A"/>
    <w:rsid w:val="002122B2"/>
    <w:rsid w:val="00212CAB"/>
    <w:rsid w:val="00212D63"/>
    <w:rsid w:val="00212FF3"/>
    <w:rsid w:val="0021302D"/>
    <w:rsid w:val="00213183"/>
    <w:rsid w:val="002137EB"/>
    <w:rsid w:val="0021392C"/>
    <w:rsid w:val="002139D8"/>
    <w:rsid w:val="00213CF5"/>
    <w:rsid w:val="00214217"/>
    <w:rsid w:val="002142A2"/>
    <w:rsid w:val="002142F1"/>
    <w:rsid w:val="002144D1"/>
    <w:rsid w:val="002144E9"/>
    <w:rsid w:val="002145F5"/>
    <w:rsid w:val="002145FB"/>
    <w:rsid w:val="002147C1"/>
    <w:rsid w:val="00214A19"/>
    <w:rsid w:val="00214BED"/>
    <w:rsid w:val="002157CE"/>
    <w:rsid w:val="002159E9"/>
    <w:rsid w:val="00215CCA"/>
    <w:rsid w:val="00215FE7"/>
    <w:rsid w:val="0021615E"/>
    <w:rsid w:val="0021787B"/>
    <w:rsid w:val="002202A2"/>
    <w:rsid w:val="002205B0"/>
    <w:rsid w:val="00220ABC"/>
    <w:rsid w:val="00220AF4"/>
    <w:rsid w:val="00220F29"/>
    <w:rsid w:val="00220FB0"/>
    <w:rsid w:val="0022149D"/>
    <w:rsid w:val="002214F2"/>
    <w:rsid w:val="00221EDE"/>
    <w:rsid w:val="0022211F"/>
    <w:rsid w:val="002225B4"/>
    <w:rsid w:val="00222697"/>
    <w:rsid w:val="0022296C"/>
    <w:rsid w:val="00222BA4"/>
    <w:rsid w:val="00222BED"/>
    <w:rsid w:val="00222DCA"/>
    <w:rsid w:val="00222F21"/>
    <w:rsid w:val="00222FDA"/>
    <w:rsid w:val="00222FED"/>
    <w:rsid w:val="00222FFA"/>
    <w:rsid w:val="002234FD"/>
    <w:rsid w:val="00223714"/>
    <w:rsid w:val="00223A62"/>
    <w:rsid w:val="00223D45"/>
    <w:rsid w:val="00224C32"/>
    <w:rsid w:val="00224F4F"/>
    <w:rsid w:val="00224F86"/>
    <w:rsid w:val="00224F92"/>
    <w:rsid w:val="0022507A"/>
    <w:rsid w:val="002251DD"/>
    <w:rsid w:val="00225494"/>
    <w:rsid w:val="00225CCA"/>
    <w:rsid w:val="002265F5"/>
    <w:rsid w:val="00226739"/>
    <w:rsid w:val="00226EC2"/>
    <w:rsid w:val="00227287"/>
    <w:rsid w:val="002278F5"/>
    <w:rsid w:val="00227A6B"/>
    <w:rsid w:val="00227F31"/>
    <w:rsid w:val="00230289"/>
    <w:rsid w:val="00230627"/>
    <w:rsid w:val="00230BEF"/>
    <w:rsid w:val="002310B1"/>
    <w:rsid w:val="002314E8"/>
    <w:rsid w:val="002318C8"/>
    <w:rsid w:val="00231A8E"/>
    <w:rsid w:val="00231E79"/>
    <w:rsid w:val="00231F5D"/>
    <w:rsid w:val="002323D0"/>
    <w:rsid w:val="002324E5"/>
    <w:rsid w:val="0023290E"/>
    <w:rsid w:val="0023298F"/>
    <w:rsid w:val="002329AD"/>
    <w:rsid w:val="00232A5E"/>
    <w:rsid w:val="00232B9A"/>
    <w:rsid w:val="002331EE"/>
    <w:rsid w:val="00233248"/>
    <w:rsid w:val="00233363"/>
    <w:rsid w:val="00233405"/>
    <w:rsid w:val="002336C9"/>
    <w:rsid w:val="0023395F"/>
    <w:rsid w:val="00233D65"/>
    <w:rsid w:val="00233E5A"/>
    <w:rsid w:val="00233EC1"/>
    <w:rsid w:val="00233F53"/>
    <w:rsid w:val="00234033"/>
    <w:rsid w:val="002341BF"/>
    <w:rsid w:val="002344F4"/>
    <w:rsid w:val="00235379"/>
    <w:rsid w:val="002356BB"/>
    <w:rsid w:val="00235794"/>
    <w:rsid w:val="0023589B"/>
    <w:rsid w:val="002358AC"/>
    <w:rsid w:val="00235962"/>
    <w:rsid w:val="00235C4C"/>
    <w:rsid w:val="00235C8D"/>
    <w:rsid w:val="00235D1E"/>
    <w:rsid w:val="00235EE9"/>
    <w:rsid w:val="0023605E"/>
    <w:rsid w:val="00236317"/>
    <w:rsid w:val="002365D5"/>
    <w:rsid w:val="002367D8"/>
    <w:rsid w:val="00236B07"/>
    <w:rsid w:val="00236DF5"/>
    <w:rsid w:val="00236FD9"/>
    <w:rsid w:val="00237168"/>
    <w:rsid w:val="002374DF"/>
    <w:rsid w:val="00237A1A"/>
    <w:rsid w:val="00237A57"/>
    <w:rsid w:val="00237D43"/>
    <w:rsid w:val="00237FF5"/>
    <w:rsid w:val="002400BC"/>
    <w:rsid w:val="00240849"/>
    <w:rsid w:val="00240F12"/>
    <w:rsid w:val="00241478"/>
    <w:rsid w:val="0024184A"/>
    <w:rsid w:val="002418F3"/>
    <w:rsid w:val="002418F9"/>
    <w:rsid w:val="00241C1B"/>
    <w:rsid w:val="00241C7E"/>
    <w:rsid w:val="00241F5C"/>
    <w:rsid w:val="0024235D"/>
    <w:rsid w:val="00242D0C"/>
    <w:rsid w:val="00242ED1"/>
    <w:rsid w:val="00243003"/>
    <w:rsid w:val="002433CE"/>
    <w:rsid w:val="00243836"/>
    <w:rsid w:val="002438BF"/>
    <w:rsid w:val="00243BCC"/>
    <w:rsid w:val="00243C77"/>
    <w:rsid w:val="002442DF"/>
    <w:rsid w:val="0024455D"/>
    <w:rsid w:val="002445EB"/>
    <w:rsid w:val="0024491C"/>
    <w:rsid w:val="00244954"/>
    <w:rsid w:val="00244EA6"/>
    <w:rsid w:val="002450A8"/>
    <w:rsid w:val="00245B8E"/>
    <w:rsid w:val="00246881"/>
    <w:rsid w:val="00246E8E"/>
    <w:rsid w:val="002471E7"/>
    <w:rsid w:val="002475F0"/>
    <w:rsid w:val="002477F4"/>
    <w:rsid w:val="002479DE"/>
    <w:rsid w:val="00250DA8"/>
    <w:rsid w:val="00250F1F"/>
    <w:rsid w:val="0025102D"/>
    <w:rsid w:val="0025137F"/>
    <w:rsid w:val="0025159D"/>
    <w:rsid w:val="00251701"/>
    <w:rsid w:val="0025172A"/>
    <w:rsid w:val="00251774"/>
    <w:rsid w:val="00251B69"/>
    <w:rsid w:val="00251FE0"/>
    <w:rsid w:val="00252484"/>
    <w:rsid w:val="002525A3"/>
    <w:rsid w:val="00252D9E"/>
    <w:rsid w:val="002536BE"/>
    <w:rsid w:val="0025377F"/>
    <w:rsid w:val="0025382A"/>
    <w:rsid w:val="00253A16"/>
    <w:rsid w:val="00253ADD"/>
    <w:rsid w:val="00253E6A"/>
    <w:rsid w:val="002540EE"/>
    <w:rsid w:val="002542FF"/>
    <w:rsid w:val="0025467A"/>
    <w:rsid w:val="002546B6"/>
    <w:rsid w:val="00254B88"/>
    <w:rsid w:val="00255609"/>
    <w:rsid w:val="00255B65"/>
    <w:rsid w:val="00256112"/>
    <w:rsid w:val="00256980"/>
    <w:rsid w:val="00256E63"/>
    <w:rsid w:val="00257090"/>
    <w:rsid w:val="00260021"/>
    <w:rsid w:val="0026003C"/>
    <w:rsid w:val="0026012D"/>
    <w:rsid w:val="002603D2"/>
    <w:rsid w:val="00260B05"/>
    <w:rsid w:val="00260B1C"/>
    <w:rsid w:val="002612B5"/>
    <w:rsid w:val="00261475"/>
    <w:rsid w:val="00261635"/>
    <w:rsid w:val="0026171F"/>
    <w:rsid w:val="00261CF8"/>
    <w:rsid w:val="002626CF"/>
    <w:rsid w:val="00262D89"/>
    <w:rsid w:val="00262F02"/>
    <w:rsid w:val="00263041"/>
    <w:rsid w:val="00263A3F"/>
    <w:rsid w:val="00263A67"/>
    <w:rsid w:val="00263B68"/>
    <w:rsid w:val="00263CB4"/>
    <w:rsid w:val="00263D0B"/>
    <w:rsid w:val="00264526"/>
    <w:rsid w:val="002647D4"/>
    <w:rsid w:val="00264DFA"/>
    <w:rsid w:val="002650AA"/>
    <w:rsid w:val="0026532B"/>
    <w:rsid w:val="002653A2"/>
    <w:rsid w:val="00265623"/>
    <w:rsid w:val="00265982"/>
    <w:rsid w:val="002660AB"/>
    <w:rsid w:val="00266282"/>
    <w:rsid w:val="00266333"/>
    <w:rsid w:val="002664D2"/>
    <w:rsid w:val="00266AC1"/>
    <w:rsid w:val="00267345"/>
    <w:rsid w:val="00267713"/>
    <w:rsid w:val="002677D2"/>
    <w:rsid w:val="00270711"/>
    <w:rsid w:val="00270A8D"/>
    <w:rsid w:val="0027157F"/>
    <w:rsid w:val="00271A16"/>
    <w:rsid w:val="00271CC5"/>
    <w:rsid w:val="00271FF2"/>
    <w:rsid w:val="002723C7"/>
    <w:rsid w:val="0027255A"/>
    <w:rsid w:val="002729B2"/>
    <w:rsid w:val="00272BFA"/>
    <w:rsid w:val="00272E20"/>
    <w:rsid w:val="002734C1"/>
    <w:rsid w:val="00273670"/>
    <w:rsid w:val="002737A4"/>
    <w:rsid w:val="00273898"/>
    <w:rsid w:val="00273A25"/>
    <w:rsid w:val="00274B6F"/>
    <w:rsid w:val="00275026"/>
    <w:rsid w:val="002751E3"/>
    <w:rsid w:val="00275ABD"/>
    <w:rsid w:val="0027609B"/>
    <w:rsid w:val="002760DE"/>
    <w:rsid w:val="002763FB"/>
    <w:rsid w:val="0027646B"/>
    <w:rsid w:val="00276786"/>
    <w:rsid w:val="002767C4"/>
    <w:rsid w:val="002769EF"/>
    <w:rsid w:val="00276B41"/>
    <w:rsid w:val="00277126"/>
    <w:rsid w:val="002771A8"/>
    <w:rsid w:val="002771F1"/>
    <w:rsid w:val="00277713"/>
    <w:rsid w:val="002777C4"/>
    <w:rsid w:val="0027798C"/>
    <w:rsid w:val="00280255"/>
    <w:rsid w:val="002806EE"/>
    <w:rsid w:val="002807D5"/>
    <w:rsid w:val="00280CE3"/>
    <w:rsid w:val="00280E87"/>
    <w:rsid w:val="00280EAF"/>
    <w:rsid w:val="00281107"/>
    <w:rsid w:val="002811EA"/>
    <w:rsid w:val="00281244"/>
    <w:rsid w:val="00281AB8"/>
    <w:rsid w:val="00281D5A"/>
    <w:rsid w:val="002827E3"/>
    <w:rsid w:val="00282FEB"/>
    <w:rsid w:val="002838DC"/>
    <w:rsid w:val="00283A07"/>
    <w:rsid w:val="00283EAE"/>
    <w:rsid w:val="00284274"/>
    <w:rsid w:val="00284861"/>
    <w:rsid w:val="0028498F"/>
    <w:rsid w:val="002849E8"/>
    <w:rsid w:val="00284EF9"/>
    <w:rsid w:val="0028553B"/>
    <w:rsid w:val="002861AB"/>
    <w:rsid w:val="0028658C"/>
    <w:rsid w:val="002866C7"/>
    <w:rsid w:val="00286901"/>
    <w:rsid w:val="0028695D"/>
    <w:rsid w:val="00286B0B"/>
    <w:rsid w:val="00286C28"/>
    <w:rsid w:val="00287347"/>
    <w:rsid w:val="002877C2"/>
    <w:rsid w:val="00287922"/>
    <w:rsid w:val="00290037"/>
    <w:rsid w:val="0029021D"/>
    <w:rsid w:val="0029025A"/>
    <w:rsid w:val="00290515"/>
    <w:rsid w:val="002908A4"/>
    <w:rsid w:val="002909F7"/>
    <w:rsid w:val="00290C31"/>
    <w:rsid w:val="00290FA7"/>
    <w:rsid w:val="0029121F"/>
    <w:rsid w:val="0029133C"/>
    <w:rsid w:val="002914CF"/>
    <w:rsid w:val="002918B5"/>
    <w:rsid w:val="00291A48"/>
    <w:rsid w:val="00291CCA"/>
    <w:rsid w:val="0029237C"/>
    <w:rsid w:val="0029254D"/>
    <w:rsid w:val="002925D1"/>
    <w:rsid w:val="0029285C"/>
    <w:rsid w:val="00292922"/>
    <w:rsid w:val="00293402"/>
    <w:rsid w:val="00293490"/>
    <w:rsid w:val="002938B9"/>
    <w:rsid w:val="00293AB2"/>
    <w:rsid w:val="00293DDE"/>
    <w:rsid w:val="002946DE"/>
    <w:rsid w:val="0029470D"/>
    <w:rsid w:val="00294DAC"/>
    <w:rsid w:val="00294F0A"/>
    <w:rsid w:val="00295263"/>
    <w:rsid w:val="00295D38"/>
    <w:rsid w:val="00296852"/>
    <w:rsid w:val="0029704E"/>
    <w:rsid w:val="0029710B"/>
    <w:rsid w:val="002977FF"/>
    <w:rsid w:val="002978AA"/>
    <w:rsid w:val="00297D2F"/>
    <w:rsid w:val="00297ECC"/>
    <w:rsid w:val="002A040D"/>
    <w:rsid w:val="002A0F1A"/>
    <w:rsid w:val="002A139F"/>
    <w:rsid w:val="002A16CB"/>
    <w:rsid w:val="002A1EE8"/>
    <w:rsid w:val="002A2182"/>
    <w:rsid w:val="002A240C"/>
    <w:rsid w:val="002A286B"/>
    <w:rsid w:val="002A2B85"/>
    <w:rsid w:val="002A2FA4"/>
    <w:rsid w:val="002A324C"/>
    <w:rsid w:val="002A32EC"/>
    <w:rsid w:val="002A3486"/>
    <w:rsid w:val="002A3F17"/>
    <w:rsid w:val="002A4122"/>
    <w:rsid w:val="002A4340"/>
    <w:rsid w:val="002A465F"/>
    <w:rsid w:val="002A499E"/>
    <w:rsid w:val="002A4D71"/>
    <w:rsid w:val="002A4E13"/>
    <w:rsid w:val="002A5DF5"/>
    <w:rsid w:val="002A64F6"/>
    <w:rsid w:val="002A6521"/>
    <w:rsid w:val="002A656B"/>
    <w:rsid w:val="002A68B5"/>
    <w:rsid w:val="002A7060"/>
    <w:rsid w:val="002A77F4"/>
    <w:rsid w:val="002A7F3A"/>
    <w:rsid w:val="002B0090"/>
    <w:rsid w:val="002B033B"/>
    <w:rsid w:val="002B03B8"/>
    <w:rsid w:val="002B0904"/>
    <w:rsid w:val="002B091F"/>
    <w:rsid w:val="002B1728"/>
    <w:rsid w:val="002B2100"/>
    <w:rsid w:val="002B2253"/>
    <w:rsid w:val="002B232F"/>
    <w:rsid w:val="002B2522"/>
    <w:rsid w:val="002B2A44"/>
    <w:rsid w:val="002B31CF"/>
    <w:rsid w:val="002B3686"/>
    <w:rsid w:val="002B3713"/>
    <w:rsid w:val="002B47F4"/>
    <w:rsid w:val="002B4947"/>
    <w:rsid w:val="002B4C52"/>
    <w:rsid w:val="002B4EEC"/>
    <w:rsid w:val="002B51B9"/>
    <w:rsid w:val="002B5331"/>
    <w:rsid w:val="002B5A93"/>
    <w:rsid w:val="002B5BEF"/>
    <w:rsid w:val="002B6229"/>
    <w:rsid w:val="002B6348"/>
    <w:rsid w:val="002B6B11"/>
    <w:rsid w:val="002B6E04"/>
    <w:rsid w:val="002C0712"/>
    <w:rsid w:val="002C0B61"/>
    <w:rsid w:val="002C0D4D"/>
    <w:rsid w:val="002C14F3"/>
    <w:rsid w:val="002C15E3"/>
    <w:rsid w:val="002C1649"/>
    <w:rsid w:val="002C19FD"/>
    <w:rsid w:val="002C1C13"/>
    <w:rsid w:val="002C1D43"/>
    <w:rsid w:val="002C222A"/>
    <w:rsid w:val="002C2481"/>
    <w:rsid w:val="002C2A5E"/>
    <w:rsid w:val="002C2CDF"/>
    <w:rsid w:val="002C2F32"/>
    <w:rsid w:val="002C3106"/>
    <w:rsid w:val="002C3294"/>
    <w:rsid w:val="002C329C"/>
    <w:rsid w:val="002C36E1"/>
    <w:rsid w:val="002C3B4A"/>
    <w:rsid w:val="002C435A"/>
    <w:rsid w:val="002C45C3"/>
    <w:rsid w:val="002C4954"/>
    <w:rsid w:val="002C49C8"/>
    <w:rsid w:val="002C4F94"/>
    <w:rsid w:val="002C5301"/>
    <w:rsid w:val="002C544D"/>
    <w:rsid w:val="002C5A7E"/>
    <w:rsid w:val="002C5C4A"/>
    <w:rsid w:val="002C641C"/>
    <w:rsid w:val="002C6879"/>
    <w:rsid w:val="002C6A02"/>
    <w:rsid w:val="002C6FB7"/>
    <w:rsid w:val="002C7E82"/>
    <w:rsid w:val="002D05C8"/>
    <w:rsid w:val="002D128E"/>
    <w:rsid w:val="002D1918"/>
    <w:rsid w:val="002D1CD1"/>
    <w:rsid w:val="002D1DFD"/>
    <w:rsid w:val="002D2554"/>
    <w:rsid w:val="002D2871"/>
    <w:rsid w:val="002D2991"/>
    <w:rsid w:val="002D2FD0"/>
    <w:rsid w:val="002D3439"/>
    <w:rsid w:val="002D361D"/>
    <w:rsid w:val="002D389C"/>
    <w:rsid w:val="002D3CE3"/>
    <w:rsid w:val="002D40F4"/>
    <w:rsid w:val="002D4195"/>
    <w:rsid w:val="002D4334"/>
    <w:rsid w:val="002D4819"/>
    <w:rsid w:val="002D498E"/>
    <w:rsid w:val="002D49B9"/>
    <w:rsid w:val="002D49FD"/>
    <w:rsid w:val="002D4F2C"/>
    <w:rsid w:val="002D4F6E"/>
    <w:rsid w:val="002D4F77"/>
    <w:rsid w:val="002D59BE"/>
    <w:rsid w:val="002D60B9"/>
    <w:rsid w:val="002D626F"/>
    <w:rsid w:val="002D67FC"/>
    <w:rsid w:val="002D7083"/>
    <w:rsid w:val="002D71C5"/>
    <w:rsid w:val="002D7659"/>
    <w:rsid w:val="002D7C74"/>
    <w:rsid w:val="002D7D52"/>
    <w:rsid w:val="002D7E1F"/>
    <w:rsid w:val="002E013C"/>
    <w:rsid w:val="002E052B"/>
    <w:rsid w:val="002E09BF"/>
    <w:rsid w:val="002E0AE8"/>
    <w:rsid w:val="002E0E08"/>
    <w:rsid w:val="002E1151"/>
    <w:rsid w:val="002E1419"/>
    <w:rsid w:val="002E19B0"/>
    <w:rsid w:val="002E1A81"/>
    <w:rsid w:val="002E21BE"/>
    <w:rsid w:val="002E23D9"/>
    <w:rsid w:val="002E2807"/>
    <w:rsid w:val="002E2919"/>
    <w:rsid w:val="002E2B0F"/>
    <w:rsid w:val="002E33A1"/>
    <w:rsid w:val="002E3716"/>
    <w:rsid w:val="002E3A23"/>
    <w:rsid w:val="002E4323"/>
    <w:rsid w:val="002E46B8"/>
    <w:rsid w:val="002E50DF"/>
    <w:rsid w:val="002E5553"/>
    <w:rsid w:val="002E5D20"/>
    <w:rsid w:val="002E609C"/>
    <w:rsid w:val="002E6207"/>
    <w:rsid w:val="002E6557"/>
    <w:rsid w:val="002E6ED6"/>
    <w:rsid w:val="002E6FE6"/>
    <w:rsid w:val="002E717A"/>
    <w:rsid w:val="002E7833"/>
    <w:rsid w:val="002E7B64"/>
    <w:rsid w:val="002F01D5"/>
    <w:rsid w:val="002F0640"/>
    <w:rsid w:val="002F0714"/>
    <w:rsid w:val="002F09FE"/>
    <w:rsid w:val="002F0C61"/>
    <w:rsid w:val="002F0DD4"/>
    <w:rsid w:val="002F1216"/>
    <w:rsid w:val="002F1E40"/>
    <w:rsid w:val="002F2116"/>
    <w:rsid w:val="002F2718"/>
    <w:rsid w:val="002F36AC"/>
    <w:rsid w:val="002F3762"/>
    <w:rsid w:val="002F473A"/>
    <w:rsid w:val="002F4823"/>
    <w:rsid w:val="002F4F34"/>
    <w:rsid w:val="002F5C33"/>
    <w:rsid w:val="002F63BF"/>
    <w:rsid w:val="002F66AA"/>
    <w:rsid w:val="002F6806"/>
    <w:rsid w:val="002F71B4"/>
    <w:rsid w:val="002F7235"/>
    <w:rsid w:val="002F7A02"/>
    <w:rsid w:val="002F7BB9"/>
    <w:rsid w:val="002F7FB5"/>
    <w:rsid w:val="00300B16"/>
    <w:rsid w:val="00300D8F"/>
    <w:rsid w:val="00300D92"/>
    <w:rsid w:val="003016E4"/>
    <w:rsid w:val="00301A12"/>
    <w:rsid w:val="00302054"/>
    <w:rsid w:val="003023B7"/>
    <w:rsid w:val="00302B06"/>
    <w:rsid w:val="00302B62"/>
    <w:rsid w:val="00302B93"/>
    <w:rsid w:val="00302CC8"/>
    <w:rsid w:val="00303047"/>
    <w:rsid w:val="003035B3"/>
    <w:rsid w:val="003037C4"/>
    <w:rsid w:val="003038C4"/>
    <w:rsid w:val="0030395B"/>
    <w:rsid w:val="0030404C"/>
    <w:rsid w:val="00304143"/>
    <w:rsid w:val="003043B4"/>
    <w:rsid w:val="003046AA"/>
    <w:rsid w:val="00304702"/>
    <w:rsid w:val="00304748"/>
    <w:rsid w:val="003049D4"/>
    <w:rsid w:val="00304A8C"/>
    <w:rsid w:val="00304AA7"/>
    <w:rsid w:val="003053D6"/>
    <w:rsid w:val="00305CF0"/>
    <w:rsid w:val="00306526"/>
    <w:rsid w:val="003067E6"/>
    <w:rsid w:val="00306CD4"/>
    <w:rsid w:val="00307092"/>
    <w:rsid w:val="003072D9"/>
    <w:rsid w:val="003079E5"/>
    <w:rsid w:val="00307AF2"/>
    <w:rsid w:val="00307ED6"/>
    <w:rsid w:val="0031060A"/>
    <w:rsid w:val="00310617"/>
    <w:rsid w:val="00310F5C"/>
    <w:rsid w:val="003113C0"/>
    <w:rsid w:val="0031170C"/>
    <w:rsid w:val="00311A10"/>
    <w:rsid w:val="00311A7B"/>
    <w:rsid w:val="00311C84"/>
    <w:rsid w:val="00311F3B"/>
    <w:rsid w:val="00312618"/>
    <w:rsid w:val="00312E32"/>
    <w:rsid w:val="00313D4A"/>
    <w:rsid w:val="00313D54"/>
    <w:rsid w:val="0031436E"/>
    <w:rsid w:val="00314514"/>
    <w:rsid w:val="00315342"/>
    <w:rsid w:val="00315366"/>
    <w:rsid w:val="00315809"/>
    <w:rsid w:val="00315D14"/>
    <w:rsid w:val="003160AF"/>
    <w:rsid w:val="0031634B"/>
    <w:rsid w:val="00316651"/>
    <w:rsid w:val="00316839"/>
    <w:rsid w:val="00317134"/>
    <w:rsid w:val="00317218"/>
    <w:rsid w:val="00317507"/>
    <w:rsid w:val="0031764E"/>
    <w:rsid w:val="003176E1"/>
    <w:rsid w:val="003178CB"/>
    <w:rsid w:val="00317A7A"/>
    <w:rsid w:val="00317B49"/>
    <w:rsid w:val="0032071D"/>
    <w:rsid w:val="00320A14"/>
    <w:rsid w:val="00320DD1"/>
    <w:rsid w:val="00321EDD"/>
    <w:rsid w:val="00321F94"/>
    <w:rsid w:val="00322AA9"/>
    <w:rsid w:val="00323054"/>
    <w:rsid w:val="003231BA"/>
    <w:rsid w:val="0032330C"/>
    <w:rsid w:val="0032355C"/>
    <w:rsid w:val="003236D4"/>
    <w:rsid w:val="00323725"/>
    <w:rsid w:val="003238C2"/>
    <w:rsid w:val="00323B72"/>
    <w:rsid w:val="00323C0C"/>
    <w:rsid w:val="00323FA9"/>
    <w:rsid w:val="003240C0"/>
    <w:rsid w:val="0032467E"/>
    <w:rsid w:val="00324707"/>
    <w:rsid w:val="0032529E"/>
    <w:rsid w:val="003252C6"/>
    <w:rsid w:val="00325750"/>
    <w:rsid w:val="00325FD3"/>
    <w:rsid w:val="00326120"/>
    <w:rsid w:val="003265A9"/>
    <w:rsid w:val="0032669C"/>
    <w:rsid w:val="00326CBC"/>
    <w:rsid w:val="00326EDE"/>
    <w:rsid w:val="00327053"/>
    <w:rsid w:val="003270D4"/>
    <w:rsid w:val="00327570"/>
    <w:rsid w:val="00327910"/>
    <w:rsid w:val="00327B67"/>
    <w:rsid w:val="00330239"/>
    <w:rsid w:val="00330378"/>
    <w:rsid w:val="0033057D"/>
    <w:rsid w:val="00331033"/>
    <w:rsid w:val="00331119"/>
    <w:rsid w:val="003319BD"/>
    <w:rsid w:val="00331A48"/>
    <w:rsid w:val="00331D3D"/>
    <w:rsid w:val="00332016"/>
    <w:rsid w:val="003321EB"/>
    <w:rsid w:val="00332364"/>
    <w:rsid w:val="0033256F"/>
    <w:rsid w:val="003327A1"/>
    <w:rsid w:val="00332A64"/>
    <w:rsid w:val="00332CCD"/>
    <w:rsid w:val="00332FC6"/>
    <w:rsid w:val="003334D8"/>
    <w:rsid w:val="003337C9"/>
    <w:rsid w:val="003337D7"/>
    <w:rsid w:val="00333960"/>
    <w:rsid w:val="00333D8C"/>
    <w:rsid w:val="00334175"/>
    <w:rsid w:val="00334381"/>
    <w:rsid w:val="00334858"/>
    <w:rsid w:val="003348A8"/>
    <w:rsid w:val="00335B2B"/>
    <w:rsid w:val="00335C9E"/>
    <w:rsid w:val="00336699"/>
    <w:rsid w:val="0033677B"/>
    <w:rsid w:val="00336B72"/>
    <w:rsid w:val="00336C7A"/>
    <w:rsid w:val="00336EFC"/>
    <w:rsid w:val="00337120"/>
    <w:rsid w:val="00337599"/>
    <w:rsid w:val="00340115"/>
    <w:rsid w:val="003406C9"/>
    <w:rsid w:val="0034074A"/>
    <w:rsid w:val="00340AE6"/>
    <w:rsid w:val="00340C88"/>
    <w:rsid w:val="003412DD"/>
    <w:rsid w:val="00341697"/>
    <w:rsid w:val="003418C1"/>
    <w:rsid w:val="00341B1E"/>
    <w:rsid w:val="003421C6"/>
    <w:rsid w:val="00342714"/>
    <w:rsid w:val="0034279A"/>
    <w:rsid w:val="00342CEE"/>
    <w:rsid w:val="00342D5E"/>
    <w:rsid w:val="00342E42"/>
    <w:rsid w:val="003437BA"/>
    <w:rsid w:val="00343A76"/>
    <w:rsid w:val="00343DD7"/>
    <w:rsid w:val="003442C5"/>
    <w:rsid w:val="0034459D"/>
    <w:rsid w:val="0034470E"/>
    <w:rsid w:val="0034490D"/>
    <w:rsid w:val="00344D3B"/>
    <w:rsid w:val="00344F3A"/>
    <w:rsid w:val="00345523"/>
    <w:rsid w:val="003457EB"/>
    <w:rsid w:val="003459BC"/>
    <w:rsid w:val="003461D7"/>
    <w:rsid w:val="00346396"/>
    <w:rsid w:val="003464C1"/>
    <w:rsid w:val="003464E2"/>
    <w:rsid w:val="00346DC5"/>
    <w:rsid w:val="0034703E"/>
    <w:rsid w:val="0034715A"/>
    <w:rsid w:val="00347262"/>
    <w:rsid w:val="00347656"/>
    <w:rsid w:val="00347D04"/>
    <w:rsid w:val="00347F85"/>
    <w:rsid w:val="00350308"/>
    <w:rsid w:val="00350685"/>
    <w:rsid w:val="003508C7"/>
    <w:rsid w:val="00350BEE"/>
    <w:rsid w:val="00351443"/>
    <w:rsid w:val="00351510"/>
    <w:rsid w:val="00351797"/>
    <w:rsid w:val="00351B83"/>
    <w:rsid w:val="00352194"/>
    <w:rsid w:val="003524AA"/>
    <w:rsid w:val="003525AB"/>
    <w:rsid w:val="00352816"/>
    <w:rsid w:val="00352A16"/>
    <w:rsid w:val="00353027"/>
    <w:rsid w:val="0035378A"/>
    <w:rsid w:val="003538AF"/>
    <w:rsid w:val="00353D93"/>
    <w:rsid w:val="00353FA9"/>
    <w:rsid w:val="00354685"/>
    <w:rsid w:val="00354B2C"/>
    <w:rsid w:val="00355104"/>
    <w:rsid w:val="003555A0"/>
    <w:rsid w:val="00355858"/>
    <w:rsid w:val="00355BE5"/>
    <w:rsid w:val="00355E69"/>
    <w:rsid w:val="00355EE2"/>
    <w:rsid w:val="0035618D"/>
    <w:rsid w:val="00356494"/>
    <w:rsid w:val="003565B3"/>
    <w:rsid w:val="00356720"/>
    <w:rsid w:val="003568A3"/>
    <w:rsid w:val="0035698C"/>
    <w:rsid w:val="00356AA9"/>
    <w:rsid w:val="00356BDC"/>
    <w:rsid w:val="00356D82"/>
    <w:rsid w:val="003570BC"/>
    <w:rsid w:val="0035716E"/>
    <w:rsid w:val="00357AB1"/>
    <w:rsid w:val="00357BC6"/>
    <w:rsid w:val="00357EBC"/>
    <w:rsid w:val="003607ED"/>
    <w:rsid w:val="0036092D"/>
    <w:rsid w:val="00360C33"/>
    <w:rsid w:val="00361409"/>
    <w:rsid w:val="00361473"/>
    <w:rsid w:val="003614B8"/>
    <w:rsid w:val="0036178B"/>
    <w:rsid w:val="00361AE0"/>
    <w:rsid w:val="00361B85"/>
    <w:rsid w:val="003626C1"/>
    <w:rsid w:val="00362E1C"/>
    <w:rsid w:val="00362F26"/>
    <w:rsid w:val="00363945"/>
    <w:rsid w:val="003639D7"/>
    <w:rsid w:val="00364083"/>
    <w:rsid w:val="003642C9"/>
    <w:rsid w:val="0036433E"/>
    <w:rsid w:val="003649A7"/>
    <w:rsid w:val="00364DC4"/>
    <w:rsid w:val="0036529A"/>
    <w:rsid w:val="00365ACC"/>
    <w:rsid w:val="00365DA6"/>
    <w:rsid w:val="00365F18"/>
    <w:rsid w:val="00366352"/>
    <w:rsid w:val="003664EB"/>
    <w:rsid w:val="00366595"/>
    <w:rsid w:val="003669A4"/>
    <w:rsid w:val="00366B16"/>
    <w:rsid w:val="00366C46"/>
    <w:rsid w:val="00366DBA"/>
    <w:rsid w:val="00367067"/>
    <w:rsid w:val="003672B8"/>
    <w:rsid w:val="00367557"/>
    <w:rsid w:val="00367587"/>
    <w:rsid w:val="00367C17"/>
    <w:rsid w:val="00370024"/>
    <w:rsid w:val="003700BB"/>
    <w:rsid w:val="0037074B"/>
    <w:rsid w:val="00371186"/>
    <w:rsid w:val="00371B15"/>
    <w:rsid w:val="00371E24"/>
    <w:rsid w:val="0037235A"/>
    <w:rsid w:val="00372440"/>
    <w:rsid w:val="003724FA"/>
    <w:rsid w:val="003725AD"/>
    <w:rsid w:val="003726D2"/>
    <w:rsid w:val="0037370C"/>
    <w:rsid w:val="00373A6D"/>
    <w:rsid w:val="00373C87"/>
    <w:rsid w:val="003742B8"/>
    <w:rsid w:val="003746D6"/>
    <w:rsid w:val="003746E5"/>
    <w:rsid w:val="00374C18"/>
    <w:rsid w:val="003753EB"/>
    <w:rsid w:val="00375699"/>
    <w:rsid w:val="003756AD"/>
    <w:rsid w:val="0037598D"/>
    <w:rsid w:val="00375CAF"/>
    <w:rsid w:val="0037616E"/>
    <w:rsid w:val="003764EA"/>
    <w:rsid w:val="003767DB"/>
    <w:rsid w:val="00376A35"/>
    <w:rsid w:val="00376AF2"/>
    <w:rsid w:val="00376AF5"/>
    <w:rsid w:val="00376B8F"/>
    <w:rsid w:val="00376E07"/>
    <w:rsid w:val="0037736B"/>
    <w:rsid w:val="00377617"/>
    <w:rsid w:val="003777C8"/>
    <w:rsid w:val="00377E8D"/>
    <w:rsid w:val="00380047"/>
    <w:rsid w:val="0038008A"/>
    <w:rsid w:val="00380549"/>
    <w:rsid w:val="0038060F"/>
    <w:rsid w:val="003807FF"/>
    <w:rsid w:val="00380C77"/>
    <w:rsid w:val="00380EE4"/>
    <w:rsid w:val="003811AA"/>
    <w:rsid w:val="00381208"/>
    <w:rsid w:val="0038178C"/>
    <w:rsid w:val="003819F9"/>
    <w:rsid w:val="00381F15"/>
    <w:rsid w:val="00382358"/>
    <w:rsid w:val="003828AB"/>
    <w:rsid w:val="0038294C"/>
    <w:rsid w:val="00383177"/>
    <w:rsid w:val="003837D4"/>
    <w:rsid w:val="003839E6"/>
    <w:rsid w:val="00383BD2"/>
    <w:rsid w:val="00383C4B"/>
    <w:rsid w:val="00383CD2"/>
    <w:rsid w:val="00383E61"/>
    <w:rsid w:val="00383FEF"/>
    <w:rsid w:val="0038403D"/>
    <w:rsid w:val="003840A1"/>
    <w:rsid w:val="00384A54"/>
    <w:rsid w:val="003859F1"/>
    <w:rsid w:val="00385CD4"/>
    <w:rsid w:val="00385D5D"/>
    <w:rsid w:val="00385D88"/>
    <w:rsid w:val="00386016"/>
    <w:rsid w:val="003861E9"/>
    <w:rsid w:val="003868A9"/>
    <w:rsid w:val="00386C9A"/>
    <w:rsid w:val="00386D9F"/>
    <w:rsid w:val="00387220"/>
    <w:rsid w:val="0038783F"/>
    <w:rsid w:val="00387B7C"/>
    <w:rsid w:val="00387CC8"/>
    <w:rsid w:val="003902A0"/>
    <w:rsid w:val="003902CF"/>
    <w:rsid w:val="003902D0"/>
    <w:rsid w:val="0039033F"/>
    <w:rsid w:val="003907BE"/>
    <w:rsid w:val="00390B60"/>
    <w:rsid w:val="00390C59"/>
    <w:rsid w:val="0039136B"/>
    <w:rsid w:val="00391486"/>
    <w:rsid w:val="003914A2"/>
    <w:rsid w:val="0039187E"/>
    <w:rsid w:val="00391FEC"/>
    <w:rsid w:val="003920EC"/>
    <w:rsid w:val="003921C1"/>
    <w:rsid w:val="003928D5"/>
    <w:rsid w:val="00392F02"/>
    <w:rsid w:val="00393847"/>
    <w:rsid w:val="00393A62"/>
    <w:rsid w:val="00393AFA"/>
    <w:rsid w:val="00393C60"/>
    <w:rsid w:val="00393E28"/>
    <w:rsid w:val="00394462"/>
    <w:rsid w:val="00395259"/>
    <w:rsid w:val="00395499"/>
    <w:rsid w:val="00395752"/>
    <w:rsid w:val="00395CA5"/>
    <w:rsid w:val="00395D48"/>
    <w:rsid w:val="00395F46"/>
    <w:rsid w:val="00396401"/>
    <w:rsid w:val="00396DCB"/>
    <w:rsid w:val="00396DCC"/>
    <w:rsid w:val="00396ED4"/>
    <w:rsid w:val="003972D4"/>
    <w:rsid w:val="0039753C"/>
    <w:rsid w:val="0039758F"/>
    <w:rsid w:val="0039771D"/>
    <w:rsid w:val="00397905"/>
    <w:rsid w:val="00397EE0"/>
    <w:rsid w:val="003A0126"/>
    <w:rsid w:val="003A0362"/>
    <w:rsid w:val="003A03F4"/>
    <w:rsid w:val="003A1613"/>
    <w:rsid w:val="003A16C8"/>
    <w:rsid w:val="003A1F2A"/>
    <w:rsid w:val="003A2093"/>
    <w:rsid w:val="003A21DA"/>
    <w:rsid w:val="003A2579"/>
    <w:rsid w:val="003A2A88"/>
    <w:rsid w:val="003A32D5"/>
    <w:rsid w:val="003A350B"/>
    <w:rsid w:val="003A3C95"/>
    <w:rsid w:val="003A3E6B"/>
    <w:rsid w:val="003A41DE"/>
    <w:rsid w:val="003A4F58"/>
    <w:rsid w:val="003A4FD3"/>
    <w:rsid w:val="003A520B"/>
    <w:rsid w:val="003A5D1A"/>
    <w:rsid w:val="003A64D1"/>
    <w:rsid w:val="003A6513"/>
    <w:rsid w:val="003A6DD5"/>
    <w:rsid w:val="003A7289"/>
    <w:rsid w:val="003A72CC"/>
    <w:rsid w:val="003A76A4"/>
    <w:rsid w:val="003A7944"/>
    <w:rsid w:val="003A7D2E"/>
    <w:rsid w:val="003A7D6C"/>
    <w:rsid w:val="003A7DC5"/>
    <w:rsid w:val="003B011A"/>
    <w:rsid w:val="003B0290"/>
    <w:rsid w:val="003B04EB"/>
    <w:rsid w:val="003B099F"/>
    <w:rsid w:val="003B0C8D"/>
    <w:rsid w:val="003B0ECE"/>
    <w:rsid w:val="003B10C8"/>
    <w:rsid w:val="003B1274"/>
    <w:rsid w:val="003B13E5"/>
    <w:rsid w:val="003B1549"/>
    <w:rsid w:val="003B1747"/>
    <w:rsid w:val="003B220F"/>
    <w:rsid w:val="003B2464"/>
    <w:rsid w:val="003B28A5"/>
    <w:rsid w:val="003B31D0"/>
    <w:rsid w:val="003B33B2"/>
    <w:rsid w:val="003B37BC"/>
    <w:rsid w:val="003B3A11"/>
    <w:rsid w:val="003B4A51"/>
    <w:rsid w:val="003B4AFA"/>
    <w:rsid w:val="003B4DED"/>
    <w:rsid w:val="003B4F25"/>
    <w:rsid w:val="003B516C"/>
    <w:rsid w:val="003B54A1"/>
    <w:rsid w:val="003B5B43"/>
    <w:rsid w:val="003B5F12"/>
    <w:rsid w:val="003B6589"/>
    <w:rsid w:val="003B6610"/>
    <w:rsid w:val="003B7021"/>
    <w:rsid w:val="003B7217"/>
    <w:rsid w:val="003B7837"/>
    <w:rsid w:val="003B7A0B"/>
    <w:rsid w:val="003B7B00"/>
    <w:rsid w:val="003B7BA7"/>
    <w:rsid w:val="003B7E3A"/>
    <w:rsid w:val="003C039D"/>
    <w:rsid w:val="003C0B17"/>
    <w:rsid w:val="003C0BAE"/>
    <w:rsid w:val="003C0C69"/>
    <w:rsid w:val="003C0D6E"/>
    <w:rsid w:val="003C0FCF"/>
    <w:rsid w:val="003C1438"/>
    <w:rsid w:val="003C1497"/>
    <w:rsid w:val="003C189F"/>
    <w:rsid w:val="003C1E94"/>
    <w:rsid w:val="003C1FD8"/>
    <w:rsid w:val="003C237B"/>
    <w:rsid w:val="003C2664"/>
    <w:rsid w:val="003C305A"/>
    <w:rsid w:val="003C3215"/>
    <w:rsid w:val="003C39A8"/>
    <w:rsid w:val="003C3E5B"/>
    <w:rsid w:val="003C4160"/>
    <w:rsid w:val="003C42A9"/>
    <w:rsid w:val="003C45AC"/>
    <w:rsid w:val="003C460E"/>
    <w:rsid w:val="003C482A"/>
    <w:rsid w:val="003C485B"/>
    <w:rsid w:val="003C5419"/>
    <w:rsid w:val="003C572C"/>
    <w:rsid w:val="003C57F4"/>
    <w:rsid w:val="003C597C"/>
    <w:rsid w:val="003C5B34"/>
    <w:rsid w:val="003C624C"/>
    <w:rsid w:val="003C6977"/>
    <w:rsid w:val="003C6A6B"/>
    <w:rsid w:val="003C6AC7"/>
    <w:rsid w:val="003C6BA1"/>
    <w:rsid w:val="003C6C67"/>
    <w:rsid w:val="003C6DEB"/>
    <w:rsid w:val="003C6ECC"/>
    <w:rsid w:val="003C7426"/>
    <w:rsid w:val="003C7771"/>
    <w:rsid w:val="003C7A00"/>
    <w:rsid w:val="003C7A21"/>
    <w:rsid w:val="003C7AD5"/>
    <w:rsid w:val="003C7F25"/>
    <w:rsid w:val="003D0889"/>
    <w:rsid w:val="003D09BE"/>
    <w:rsid w:val="003D0A0A"/>
    <w:rsid w:val="003D0D17"/>
    <w:rsid w:val="003D0FC8"/>
    <w:rsid w:val="003D105D"/>
    <w:rsid w:val="003D1074"/>
    <w:rsid w:val="003D1149"/>
    <w:rsid w:val="003D1673"/>
    <w:rsid w:val="003D16BF"/>
    <w:rsid w:val="003D171E"/>
    <w:rsid w:val="003D187E"/>
    <w:rsid w:val="003D1AAB"/>
    <w:rsid w:val="003D2912"/>
    <w:rsid w:val="003D29B7"/>
    <w:rsid w:val="003D3144"/>
    <w:rsid w:val="003D36AE"/>
    <w:rsid w:val="003D37DC"/>
    <w:rsid w:val="003D3B7B"/>
    <w:rsid w:val="003D41F9"/>
    <w:rsid w:val="003D44DD"/>
    <w:rsid w:val="003D4B60"/>
    <w:rsid w:val="003D4C00"/>
    <w:rsid w:val="003D539D"/>
    <w:rsid w:val="003D55D0"/>
    <w:rsid w:val="003D56D2"/>
    <w:rsid w:val="003D581F"/>
    <w:rsid w:val="003D5E05"/>
    <w:rsid w:val="003D6072"/>
    <w:rsid w:val="003D6BDA"/>
    <w:rsid w:val="003D6C89"/>
    <w:rsid w:val="003D725B"/>
    <w:rsid w:val="003D7EFB"/>
    <w:rsid w:val="003E0C29"/>
    <w:rsid w:val="003E0C70"/>
    <w:rsid w:val="003E104A"/>
    <w:rsid w:val="003E1066"/>
    <w:rsid w:val="003E11B5"/>
    <w:rsid w:val="003E128E"/>
    <w:rsid w:val="003E1597"/>
    <w:rsid w:val="003E16AC"/>
    <w:rsid w:val="003E172F"/>
    <w:rsid w:val="003E2585"/>
    <w:rsid w:val="003E2BEE"/>
    <w:rsid w:val="003E3086"/>
    <w:rsid w:val="003E30F2"/>
    <w:rsid w:val="003E326C"/>
    <w:rsid w:val="003E3300"/>
    <w:rsid w:val="003E3378"/>
    <w:rsid w:val="003E33C9"/>
    <w:rsid w:val="003E3A4C"/>
    <w:rsid w:val="003E3ABF"/>
    <w:rsid w:val="003E3FA2"/>
    <w:rsid w:val="003E484A"/>
    <w:rsid w:val="003E4A5E"/>
    <w:rsid w:val="003E5050"/>
    <w:rsid w:val="003E508D"/>
    <w:rsid w:val="003E525B"/>
    <w:rsid w:val="003E5AA0"/>
    <w:rsid w:val="003E5BDD"/>
    <w:rsid w:val="003E5CDE"/>
    <w:rsid w:val="003E60A9"/>
    <w:rsid w:val="003E62EA"/>
    <w:rsid w:val="003E67BB"/>
    <w:rsid w:val="003E6CA3"/>
    <w:rsid w:val="003E6D8F"/>
    <w:rsid w:val="003E7076"/>
    <w:rsid w:val="003E7568"/>
    <w:rsid w:val="003E7AB4"/>
    <w:rsid w:val="003E7BE4"/>
    <w:rsid w:val="003F0133"/>
    <w:rsid w:val="003F06A6"/>
    <w:rsid w:val="003F0867"/>
    <w:rsid w:val="003F10FF"/>
    <w:rsid w:val="003F11C7"/>
    <w:rsid w:val="003F12F1"/>
    <w:rsid w:val="003F13AA"/>
    <w:rsid w:val="003F17CF"/>
    <w:rsid w:val="003F1AA1"/>
    <w:rsid w:val="003F1F4F"/>
    <w:rsid w:val="003F2814"/>
    <w:rsid w:val="003F2BD2"/>
    <w:rsid w:val="003F3168"/>
    <w:rsid w:val="003F322B"/>
    <w:rsid w:val="003F3708"/>
    <w:rsid w:val="003F418B"/>
    <w:rsid w:val="003F446D"/>
    <w:rsid w:val="003F468D"/>
    <w:rsid w:val="003F46FF"/>
    <w:rsid w:val="003F4717"/>
    <w:rsid w:val="003F4A4B"/>
    <w:rsid w:val="003F4E50"/>
    <w:rsid w:val="003F4E83"/>
    <w:rsid w:val="003F5219"/>
    <w:rsid w:val="003F5354"/>
    <w:rsid w:val="003F552E"/>
    <w:rsid w:val="003F5D03"/>
    <w:rsid w:val="003F6150"/>
    <w:rsid w:val="003F6160"/>
    <w:rsid w:val="003F637C"/>
    <w:rsid w:val="003F68A0"/>
    <w:rsid w:val="003F72CD"/>
    <w:rsid w:val="003F74B2"/>
    <w:rsid w:val="003F7591"/>
    <w:rsid w:val="003F7A97"/>
    <w:rsid w:val="003F7D20"/>
    <w:rsid w:val="003F7D6C"/>
    <w:rsid w:val="003F7D88"/>
    <w:rsid w:val="004009EC"/>
    <w:rsid w:val="00400E9A"/>
    <w:rsid w:val="004015BE"/>
    <w:rsid w:val="00401CBF"/>
    <w:rsid w:val="00401E39"/>
    <w:rsid w:val="00402464"/>
    <w:rsid w:val="00402619"/>
    <w:rsid w:val="00402881"/>
    <w:rsid w:val="004031F5"/>
    <w:rsid w:val="0040333C"/>
    <w:rsid w:val="00403979"/>
    <w:rsid w:val="00403A15"/>
    <w:rsid w:val="00403B70"/>
    <w:rsid w:val="00403ED2"/>
    <w:rsid w:val="0040407D"/>
    <w:rsid w:val="004041C6"/>
    <w:rsid w:val="004041FE"/>
    <w:rsid w:val="0040431C"/>
    <w:rsid w:val="00404404"/>
    <w:rsid w:val="0040515D"/>
    <w:rsid w:val="0040523E"/>
    <w:rsid w:val="004054A7"/>
    <w:rsid w:val="004055EE"/>
    <w:rsid w:val="0040584D"/>
    <w:rsid w:val="00405867"/>
    <w:rsid w:val="00405E38"/>
    <w:rsid w:val="00405F6C"/>
    <w:rsid w:val="00406BA5"/>
    <w:rsid w:val="00406D0D"/>
    <w:rsid w:val="00406D43"/>
    <w:rsid w:val="0040700E"/>
    <w:rsid w:val="00407655"/>
    <w:rsid w:val="004076D5"/>
    <w:rsid w:val="00407AF1"/>
    <w:rsid w:val="00407E63"/>
    <w:rsid w:val="00407E82"/>
    <w:rsid w:val="0041018B"/>
    <w:rsid w:val="004105CC"/>
    <w:rsid w:val="00410996"/>
    <w:rsid w:val="00410CD2"/>
    <w:rsid w:val="004112D0"/>
    <w:rsid w:val="00411A6F"/>
    <w:rsid w:val="00411D0C"/>
    <w:rsid w:val="004120AC"/>
    <w:rsid w:val="004125C0"/>
    <w:rsid w:val="0041260F"/>
    <w:rsid w:val="00412E01"/>
    <w:rsid w:val="00412ECC"/>
    <w:rsid w:val="004130EA"/>
    <w:rsid w:val="004133C3"/>
    <w:rsid w:val="00413484"/>
    <w:rsid w:val="00413664"/>
    <w:rsid w:val="00413810"/>
    <w:rsid w:val="00413ADD"/>
    <w:rsid w:val="004142C2"/>
    <w:rsid w:val="0041438A"/>
    <w:rsid w:val="00414760"/>
    <w:rsid w:val="0041485A"/>
    <w:rsid w:val="00414CA6"/>
    <w:rsid w:val="0041503B"/>
    <w:rsid w:val="00415087"/>
    <w:rsid w:val="004153D4"/>
    <w:rsid w:val="00415767"/>
    <w:rsid w:val="00415769"/>
    <w:rsid w:val="00415CAC"/>
    <w:rsid w:val="00416256"/>
    <w:rsid w:val="00417343"/>
    <w:rsid w:val="004213E0"/>
    <w:rsid w:val="004216CD"/>
    <w:rsid w:val="00421A0C"/>
    <w:rsid w:val="00421C84"/>
    <w:rsid w:val="00421ED7"/>
    <w:rsid w:val="00421ED9"/>
    <w:rsid w:val="00422960"/>
    <w:rsid w:val="004229CB"/>
    <w:rsid w:val="004229D1"/>
    <w:rsid w:val="00422AEF"/>
    <w:rsid w:val="00422B4A"/>
    <w:rsid w:val="00422C53"/>
    <w:rsid w:val="00422CD3"/>
    <w:rsid w:val="00422EEA"/>
    <w:rsid w:val="0042326A"/>
    <w:rsid w:val="004233A3"/>
    <w:rsid w:val="0042345D"/>
    <w:rsid w:val="0042392A"/>
    <w:rsid w:val="00423981"/>
    <w:rsid w:val="00423E0D"/>
    <w:rsid w:val="00423E2D"/>
    <w:rsid w:val="004241F0"/>
    <w:rsid w:val="00424507"/>
    <w:rsid w:val="00424977"/>
    <w:rsid w:val="00424A63"/>
    <w:rsid w:val="00425328"/>
    <w:rsid w:val="004255C4"/>
    <w:rsid w:val="00425635"/>
    <w:rsid w:val="0042568A"/>
    <w:rsid w:val="00425C38"/>
    <w:rsid w:val="004261AD"/>
    <w:rsid w:val="0042654D"/>
    <w:rsid w:val="00426CE9"/>
    <w:rsid w:val="00426DA6"/>
    <w:rsid w:val="00426E9C"/>
    <w:rsid w:val="00426F5E"/>
    <w:rsid w:val="0042700E"/>
    <w:rsid w:val="00427224"/>
    <w:rsid w:val="004274D5"/>
    <w:rsid w:val="00427FEC"/>
    <w:rsid w:val="00430101"/>
    <w:rsid w:val="00430299"/>
    <w:rsid w:val="0043046E"/>
    <w:rsid w:val="004306A3"/>
    <w:rsid w:val="00430A08"/>
    <w:rsid w:val="00430F22"/>
    <w:rsid w:val="004310AF"/>
    <w:rsid w:val="00431155"/>
    <w:rsid w:val="004318B8"/>
    <w:rsid w:val="00431F8C"/>
    <w:rsid w:val="00432515"/>
    <w:rsid w:val="00432541"/>
    <w:rsid w:val="00432A2A"/>
    <w:rsid w:val="00432F68"/>
    <w:rsid w:val="004330C5"/>
    <w:rsid w:val="004332F7"/>
    <w:rsid w:val="004333A3"/>
    <w:rsid w:val="004336B1"/>
    <w:rsid w:val="004337A8"/>
    <w:rsid w:val="00433907"/>
    <w:rsid w:val="004339AF"/>
    <w:rsid w:val="00433D96"/>
    <w:rsid w:val="00433EFB"/>
    <w:rsid w:val="00433FC5"/>
    <w:rsid w:val="00434483"/>
    <w:rsid w:val="004346F8"/>
    <w:rsid w:val="004358F6"/>
    <w:rsid w:val="00435EB5"/>
    <w:rsid w:val="0043672F"/>
    <w:rsid w:val="00436D0F"/>
    <w:rsid w:val="00436F08"/>
    <w:rsid w:val="00437234"/>
    <w:rsid w:val="00437271"/>
    <w:rsid w:val="00437389"/>
    <w:rsid w:val="00437A0E"/>
    <w:rsid w:val="00437AB1"/>
    <w:rsid w:val="00437DE8"/>
    <w:rsid w:val="00437E25"/>
    <w:rsid w:val="0044094D"/>
    <w:rsid w:val="00440C37"/>
    <w:rsid w:val="00441909"/>
    <w:rsid w:val="00441B57"/>
    <w:rsid w:val="00441D0E"/>
    <w:rsid w:val="004421C0"/>
    <w:rsid w:val="004422CB"/>
    <w:rsid w:val="0044278C"/>
    <w:rsid w:val="00442D4D"/>
    <w:rsid w:val="00443582"/>
    <w:rsid w:val="004437F9"/>
    <w:rsid w:val="00443E00"/>
    <w:rsid w:val="00444051"/>
    <w:rsid w:val="00444255"/>
    <w:rsid w:val="00444590"/>
    <w:rsid w:val="00444B38"/>
    <w:rsid w:val="004453AB"/>
    <w:rsid w:val="00445596"/>
    <w:rsid w:val="00445708"/>
    <w:rsid w:val="00445B09"/>
    <w:rsid w:val="00445C44"/>
    <w:rsid w:val="00446270"/>
    <w:rsid w:val="00446528"/>
    <w:rsid w:val="004466F5"/>
    <w:rsid w:val="00446C01"/>
    <w:rsid w:val="00446E0D"/>
    <w:rsid w:val="00446FDD"/>
    <w:rsid w:val="00447601"/>
    <w:rsid w:val="004504BC"/>
    <w:rsid w:val="00450AD7"/>
    <w:rsid w:val="00450C82"/>
    <w:rsid w:val="0045190E"/>
    <w:rsid w:val="00451BAC"/>
    <w:rsid w:val="00451C41"/>
    <w:rsid w:val="00451D92"/>
    <w:rsid w:val="00451F17"/>
    <w:rsid w:val="00451FBB"/>
    <w:rsid w:val="0045239B"/>
    <w:rsid w:val="00452436"/>
    <w:rsid w:val="004525F6"/>
    <w:rsid w:val="00453217"/>
    <w:rsid w:val="00453803"/>
    <w:rsid w:val="00453860"/>
    <w:rsid w:val="0045388D"/>
    <w:rsid w:val="00453A27"/>
    <w:rsid w:val="004542A0"/>
    <w:rsid w:val="004542AF"/>
    <w:rsid w:val="004549E0"/>
    <w:rsid w:val="00454AF9"/>
    <w:rsid w:val="00454E45"/>
    <w:rsid w:val="0045513B"/>
    <w:rsid w:val="00455474"/>
    <w:rsid w:val="00455521"/>
    <w:rsid w:val="00455E64"/>
    <w:rsid w:val="00455F06"/>
    <w:rsid w:val="004560B9"/>
    <w:rsid w:val="004565C7"/>
    <w:rsid w:val="00456C99"/>
    <w:rsid w:val="004570B7"/>
    <w:rsid w:val="00457187"/>
    <w:rsid w:val="00457248"/>
    <w:rsid w:val="00457ABA"/>
    <w:rsid w:val="00460810"/>
    <w:rsid w:val="00460F5F"/>
    <w:rsid w:val="004617F8"/>
    <w:rsid w:val="00461982"/>
    <w:rsid w:val="00461A43"/>
    <w:rsid w:val="00461B7E"/>
    <w:rsid w:val="00461C77"/>
    <w:rsid w:val="00461D3D"/>
    <w:rsid w:val="0046219F"/>
    <w:rsid w:val="0046270B"/>
    <w:rsid w:val="00462C1F"/>
    <w:rsid w:val="00462CC9"/>
    <w:rsid w:val="00462D0E"/>
    <w:rsid w:val="00462F8F"/>
    <w:rsid w:val="00463051"/>
    <w:rsid w:val="0046384D"/>
    <w:rsid w:val="00463C50"/>
    <w:rsid w:val="00463E07"/>
    <w:rsid w:val="00463FDB"/>
    <w:rsid w:val="00464756"/>
    <w:rsid w:val="004648BB"/>
    <w:rsid w:val="00464DE9"/>
    <w:rsid w:val="00464F96"/>
    <w:rsid w:val="004654B0"/>
    <w:rsid w:val="00465978"/>
    <w:rsid w:val="00465A7A"/>
    <w:rsid w:val="00465A91"/>
    <w:rsid w:val="00465B81"/>
    <w:rsid w:val="00465DEB"/>
    <w:rsid w:val="00466275"/>
    <w:rsid w:val="00466448"/>
    <w:rsid w:val="0046646B"/>
    <w:rsid w:val="0046687F"/>
    <w:rsid w:val="00466A15"/>
    <w:rsid w:val="00466A20"/>
    <w:rsid w:val="00466D31"/>
    <w:rsid w:val="00466DB5"/>
    <w:rsid w:val="00466E7C"/>
    <w:rsid w:val="00467B3F"/>
    <w:rsid w:val="00467DAD"/>
    <w:rsid w:val="00470AB8"/>
    <w:rsid w:val="00470CA9"/>
    <w:rsid w:val="004710BF"/>
    <w:rsid w:val="004711E0"/>
    <w:rsid w:val="00471668"/>
    <w:rsid w:val="00471DAF"/>
    <w:rsid w:val="00471EBC"/>
    <w:rsid w:val="00472085"/>
    <w:rsid w:val="0047211B"/>
    <w:rsid w:val="00472451"/>
    <w:rsid w:val="00472C7D"/>
    <w:rsid w:val="00472E11"/>
    <w:rsid w:val="00472F8B"/>
    <w:rsid w:val="0047337A"/>
    <w:rsid w:val="004734B6"/>
    <w:rsid w:val="00473668"/>
    <w:rsid w:val="004737BF"/>
    <w:rsid w:val="00473D73"/>
    <w:rsid w:val="00473E22"/>
    <w:rsid w:val="004740DF"/>
    <w:rsid w:val="00474B6C"/>
    <w:rsid w:val="00474EBF"/>
    <w:rsid w:val="00475093"/>
    <w:rsid w:val="004750E0"/>
    <w:rsid w:val="004754E0"/>
    <w:rsid w:val="00475743"/>
    <w:rsid w:val="00476141"/>
    <w:rsid w:val="004765D6"/>
    <w:rsid w:val="004765FF"/>
    <w:rsid w:val="00476612"/>
    <w:rsid w:val="0047768F"/>
    <w:rsid w:val="0047790E"/>
    <w:rsid w:val="00477B94"/>
    <w:rsid w:val="00477CAF"/>
    <w:rsid w:val="00477E68"/>
    <w:rsid w:val="00480567"/>
    <w:rsid w:val="0048057E"/>
    <w:rsid w:val="004806D3"/>
    <w:rsid w:val="00480902"/>
    <w:rsid w:val="00480ADA"/>
    <w:rsid w:val="00480E9C"/>
    <w:rsid w:val="004813A2"/>
    <w:rsid w:val="00481E81"/>
    <w:rsid w:val="0048271E"/>
    <w:rsid w:val="00482BE5"/>
    <w:rsid w:val="00482CAD"/>
    <w:rsid w:val="00482E43"/>
    <w:rsid w:val="004839E1"/>
    <w:rsid w:val="00483A50"/>
    <w:rsid w:val="00483B6C"/>
    <w:rsid w:val="00483BDB"/>
    <w:rsid w:val="00484152"/>
    <w:rsid w:val="004845E4"/>
    <w:rsid w:val="00484B9C"/>
    <w:rsid w:val="00484CC0"/>
    <w:rsid w:val="00484D5B"/>
    <w:rsid w:val="00484ED7"/>
    <w:rsid w:val="00484F75"/>
    <w:rsid w:val="004850A2"/>
    <w:rsid w:val="0048558B"/>
    <w:rsid w:val="00485668"/>
    <w:rsid w:val="004857F8"/>
    <w:rsid w:val="00485A05"/>
    <w:rsid w:val="00485F3D"/>
    <w:rsid w:val="004860B5"/>
    <w:rsid w:val="00486633"/>
    <w:rsid w:val="00486F52"/>
    <w:rsid w:val="004876A1"/>
    <w:rsid w:val="004876D5"/>
    <w:rsid w:val="004878CA"/>
    <w:rsid w:val="00490850"/>
    <w:rsid w:val="004910A5"/>
    <w:rsid w:val="0049165A"/>
    <w:rsid w:val="00491FFE"/>
    <w:rsid w:val="00492219"/>
    <w:rsid w:val="00492BDD"/>
    <w:rsid w:val="004931A6"/>
    <w:rsid w:val="004931AD"/>
    <w:rsid w:val="004932C9"/>
    <w:rsid w:val="00493543"/>
    <w:rsid w:val="004938AE"/>
    <w:rsid w:val="004940E2"/>
    <w:rsid w:val="00494201"/>
    <w:rsid w:val="00494334"/>
    <w:rsid w:val="004945D7"/>
    <w:rsid w:val="00494662"/>
    <w:rsid w:val="004947BB"/>
    <w:rsid w:val="00494CD5"/>
    <w:rsid w:val="00495236"/>
    <w:rsid w:val="004952A2"/>
    <w:rsid w:val="00495486"/>
    <w:rsid w:val="00495512"/>
    <w:rsid w:val="00495C20"/>
    <w:rsid w:val="00496237"/>
    <w:rsid w:val="00496612"/>
    <w:rsid w:val="00496B2F"/>
    <w:rsid w:val="00496B35"/>
    <w:rsid w:val="00496BF0"/>
    <w:rsid w:val="00496D01"/>
    <w:rsid w:val="00497E2E"/>
    <w:rsid w:val="004A07E8"/>
    <w:rsid w:val="004A08AF"/>
    <w:rsid w:val="004A1A8A"/>
    <w:rsid w:val="004A1D97"/>
    <w:rsid w:val="004A20EC"/>
    <w:rsid w:val="004A2361"/>
    <w:rsid w:val="004A24D7"/>
    <w:rsid w:val="004A277F"/>
    <w:rsid w:val="004A29B2"/>
    <w:rsid w:val="004A2BFA"/>
    <w:rsid w:val="004A2E77"/>
    <w:rsid w:val="004A3995"/>
    <w:rsid w:val="004A3A93"/>
    <w:rsid w:val="004A3C71"/>
    <w:rsid w:val="004A3CC1"/>
    <w:rsid w:val="004A4C4E"/>
    <w:rsid w:val="004A4E73"/>
    <w:rsid w:val="004A502D"/>
    <w:rsid w:val="004A5AC8"/>
    <w:rsid w:val="004A5C68"/>
    <w:rsid w:val="004A5DA6"/>
    <w:rsid w:val="004A5F0A"/>
    <w:rsid w:val="004A6087"/>
    <w:rsid w:val="004A6636"/>
    <w:rsid w:val="004A7447"/>
    <w:rsid w:val="004A7457"/>
    <w:rsid w:val="004A785F"/>
    <w:rsid w:val="004A7B79"/>
    <w:rsid w:val="004B0549"/>
    <w:rsid w:val="004B062A"/>
    <w:rsid w:val="004B0637"/>
    <w:rsid w:val="004B0856"/>
    <w:rsid w:val="004B12AE"/>
    <w:rsid w:val="004B1337"/>
    <w:rsid w:val="004B166C"/>
    <w:rsid w:val="004B19E2"/>
    <w:rsid w:val="004B1FFC"/>
    <w:rsid w:val="004B23B3"/>
    <w:rsid w:val="004B299E"/>
    <w:rsid w:val="004B2F20"/>
    <w:rsid w:val="004B3157"/>
    <w:rsid w:val="004B32C9"/>
    <w:rsid w:val="004B335E"/>
    <w:rsid w:val="004B3C74"/>
    <w:rsid w:val="004B3F6B"/>
    <w:rsid w:val="004B418E"/>
    <w:rsid w:val="004B483B"/>
    <w:rsid w:val="004B4E9D"/>
    <w:rsid w:val="004B50CE"/>
    <w:rsid w:val="004B563F"/>
    <w:rsid w:val="004B5831"/>
    <w:rsid w:val="004B5CED"/>
    <w:rsid w:val="004B6012"/>
    <w:rsid w:val="004B608E"/>
    <w:rsid w:val="004B6163"/>
    <w:rsid w:val="004B640C"/>
    <w:rsid w:val="004B65D8"/>
    <w:rsid w:val="004B6CC7"/>
    <w:rsid w:val="004B6DEB"/>
    <w:rsid w:val="004B6F47"/>
    <w:rsid w:val="004B6F50"/>
    <w:rsid w:val="004B70CC"/>
    <w:rsid w:val="004B7189"/>
    <w:rsid w:val="004B78BB"/>
    <w:rsid w:val="004B7EE7"/>
    <w:rsid w:val="004B7FD7"/>
    <w:rsid w:val="004C036C"/>
    <w:rsid w:val="004C0585"/>
    <w:rsid w:val="004C0CE9"/>
    <w:rsid w:val="004C1C0F"/>
    <w:rsid w:val="004C1C7F"/>
    <w:rsid w:val="004C1DF3"/>
    <w:rsid w:val="004C201B"/>
    <w:rsid w:val="004C20D2"/>
    <w:rsid w:val="004C21C5"/>
    <w:rsid w:val="004C21D9"/>
    <w:rsid w:val="004C278D"/>
    <w:rsid w:val="004C29CA"/>
    <w:rsid w:val="004C2F17"/>
    <w:rsid w:val="004C2F78"/>
    <w:rsid w:val="004C3356"/>
    <w:rsid w:val="004C3878"/>
    <w:rsid w:val="004C3F6C"/>
    <w:rsid w:val="004C4A00"/>
    <w:rsid w:val="004C4BC2"/>
    <w:rsid w:val="004C4BCC"/>
    <w:rsid w:val="004C4EFD"/>
    <w:rsid w:val="004C5168"/>
    <w:rsid w:val="004C5687"/>
    <w:rsid w:val="004C5712"/>
    <w:rsid w:val="004C5C54"/>
    <w:rsid w:val="004C5CDF"/>
    <w:rsid w:val="004C6814"/>
    <w:rsid w:val="004C6D45"/>
    <w:rsid w:val="004C6F40"/>
    <w:rsid w:val="004C72C0"/>
    <w:rsid w:val="004C73EA"/>
    <w:rsid w:val="004D0998"/>
    <w:rsid w:val="004D0A31"/>
    <w:rsid w:val="004D0AE0"/>
    <w:rsid w:val="004D14D6"/>
    <w:rsid w:val="004D1951"/>
    <w:rsid w:val="004D1D19"/>
    <w:rsid w:val="004D20B9"/>
    <w:rsid w:val="004D22FC"/>
    <w:rsid w:val="004D2B69"/>
    <w:rsid w:val="004D30E7"/>
    <w:rsid w:val="004D3456"/>
    <w:rsid w:val="004D39C3"/>
    <w:rsid w:val="004D4296"/>
    <w:rsid w:val="004D440B"/>
    <w:rsid w:val="004D44D9"/>
    <w:rsid w:val="004D4603"/>
    <w:rsid w:val="004D482E"/>
    <w:rsid w:val="004D4C4C"/>
    <w:rsid w:val="004D501B"/>
    <w:rsid w:val="004D50A8"/>
    <w:rsid w:val="004D58B6"/>
    <w:rsid w:val="004D5DAB"/>
    <w:rsid w:val="004D5EFB"/>
    <w:rsid w:val="004D6042"/>
    <w:rsid w:val="004D65DF"/>
    <w:rsid w:val="004D68EA"/>
    <w:rsid w:val="004D6D54"/>
    <w:rsid w:val="004D7371"/>
    <w:rsid w:val="004D75A3"/>
    <w:rsid w:val="004D7ADB"/>
    <w:rsid w:val="004D7D0C"/>
    <w:rsid w:val="004D7D92"/>
    <w:rsid w:val="004E0207"/>
    <w:rsid w:val="004E023D"/>
    <w:rsid w:val="004E07C2"/>
    <w:rsid w:val="004E0D50"/>
    <w:rsid w:val="004E1944"/>
    <w:rsid w:val="004E1B12"/>
    <w:rsid w:val="004E1DE8"/>
    <w:rsid w:val="004E1DFA"/>
    <w:rsid w:val="004E1E10"/>
    <w:rsid w:val="004E21C4"/>
    <w:rsid w:val="004E260A"/>
    <w:rsid w:val="004E2773"/>
    <w:rsid w:val="004E2F01"/>
    <w:rsid w:val="004E32EF"/>
    <w:rsid w:val="004E35DD"/>
    <w:rsid w:val="004E4580"/>
    <w:rsid w:val="004E49E0"/>
    <w:rsid w:val="004E4C2E"/>
    <w:rsid w:val="004E4FE2"/>
    <w:rsid w:val="004E5602"/>
    <w:rsid w:val="004E563B"/>
    <w:rsid w:val="004E5B12"/>
    <w:rsid w:val="004E5B38"/>
    <w:rsid w:val="004E5D45"/>
    <w:rsid w:val="004E6019"/>
    <w:rsid w:val="004E603C"/>
    <w:rsid w:val="004E6942"/>
    <w:rsid w:val="004E69CE"/>
    <w:rsid w:val="004E6D09"/>
    <w:rsid w:val="004E6DB4"/>
    <w:rsid w:val="004E6E33"/>
    <w:rsid w:val="004E735B"/>
    <w:rsid w:val="004E74FE"/>
    <w:rsid w:val="004E7604"/>
    <w:rsid w:val="004F00D7"/>
    <w:rsid w:val="004F038F"/>
    <w:rsid w:val="004F0643"/>
    <w:rsid w:val="004F0B98"/>
    <w:rsid w:val="004F1324"/>
    <w:rsid w:val="004F1877"/>
    <w:rsid w:val="004F1C83"/>
    <w:rsid w:val="004F21E2"/>
    <w:rsid w:val="004F2257"/>
    <w:rsid w:val="004F2590"/>
    <w:rsid w:val="004F3078"/>
    <w:rsid w:val="004F32A9"/>
    <w:rsid w:val="004F37F5"/>
    <w:rsid w:val="004F3AA0"/>
    <w:rsid w:val="004F3B98"/>
    <w:rsid w:val="004F3F58"/>
    <w:rsid w:val="004F41E5"/>
    <w:rsid w:val="004F42C2"/>
    <w:rsid w:val="004F5250"/>
    <w:rsid w:val="004F5AC7"/>
    <w:rsid w:val="004F5DFE"/>
    <w:rsid w:val="004F6CFD"/>
    <w:rsid w:val="004F70DB"/>
    <w:rsid w:val="004F70F2"/>
    <w:rsid w:val="004F723E"/>
    <w:rsid w:val="00500023"/>
    <w:rsid w:val="0050025D"/>
    <w:rsid w:val="0050039D"/>
    <w:rsid w:val="005003AC"/>
    <w:rsid w:val="00500626"/>
    <w:rsid w:val="005007BC"/>
    <w:rsid w:val="00500949"/>
    <w:rsid w:val="00501F09"/>
    <w:rsid w:val="005023FE"/>
    <w:rsid w:val="00502DB8"/>
    <w:rsid w:val="00502E29"/>
    <w:rsid w:val="00503178"/>
    <w:rsid w:val="005034DD"/>
    <w:rsid w:val="00503A15"/>
    <w:rsid w:val="00503F7C"/>
    <w:rsid w:val="0050678C"/>
    <w:rsid w:val="00506917"/>
    <w:rsid w:val="00506F84"/>
    <w:rsid w:val="00507124"/>
    <w:rsid w:val="005071A8"/>
    <w:rsid w:val="00507681"/>
    <w:rsid w:val="005079F2"/>
    <w:rsid w:val="00507C74"/>
    <w:rsid w:val="005102FD"/>
    <w:rsid w:val="005109E1"/>
    <w:rsid w:val="00510A4A"/>
    <w:rsid w:val="00510F17"/>
    <w:rsid w:val="00510FCF"/>
    <w:rsid w:val="00510FE0"/>
    <w:rsid w:val="00511571"/>
    <w:rsid w:val="005116A1"/>
    <w:rsid w:val="00511B8A"/>
    <w:rsid w:val="00511D9F"/>
    <w:rsid w:val="0051235A"/>
    <w:rsid w:val="005129DB"/>
    <w:rsid w:val="00513529"/>
    <w:rsid w:val="0051390C"/>
    <w:rsid w:val="005144F9"/>
    <w:rsid w:val="00514C58"/>
    <w:rsid w:val="00514DC7"/>
    <w:rsid w:val="00515019"/>
    <w:rsid w:val="00515562"/>
    <w:rsid w:val="0051566A"/>
    <w:rsid w:val="00515FB1"/>
    <w:rsid w:val="005162C0"/>
    <w:rsid w:val="005165F5"/>
    <w:rsid w:val="005167E8"/>
    <w:rsid w:val="0051697D"/>
    <w:rsid w:val="00516F3C"/>
    <w:rsid w:val="00517473"/>
    <w:rsid w:val="0051754A"/>
    <w:rsid w:val="00517684"/>
    <w:rsid w:val="00517DD8"/>
    <w:rsid w:val="00517EF0"/>
    <w:rsid w:val="005202A7"/>
    <w:rsid w:val="005207B9"/>
    <w:rsid w:val="0052098B"/>
    <w:rsid w:val="00520AF7"/>
    <w:rsid w:val="00520DCA"/>
    <w:rsid w:val="0052128F"/>
    <w:rsid w:val="005215C4"/>
    <w:rsid w:val="00521AEE"/>
    <w:rsid w:val="00522217"/>
    <w:rsid w:val="005223CE"/>
    <w:rsid w:val="005226AB"/>
    <w:rsid w:val="0052355D"/>
    <w:rsid w:val="00523650"/>
    <w:rsid w:val="005237A7"/>
    <w:rsid w:val="005240C7"/>
    <w:rsid w:val="005241C4"/>
    <w:rsid w:val="005242FF"/>
    <w:rsid w:val="00524945"/>
    <w:rsid w:val="00524BFE"/>
    <w:rsid w:val="00524D4B"/>
    <w:rsid w:val="0052523A"/>
    <w:rsid w:val="0052537A"/>
    <w:rsid w:val="005256D9"/>
    <w:rsid w:val="005258FA"/>
    <w:rsid w:val="0052637E"/>
    <w:rsid w:val="00526576"/>
    <w:rsid w:val="005269DA"/>
    <w:rsid w:val="00526AB6"/>
    <w:rsid w:val="005270F3"/>
    <w:rsid w:val="005273F6"/>
    <w:rsid w:val="00527565"/>
    <w:rsid w:val="005277AC"/>
    <w:rsid w:val="00527823"/>
    <w:rsid w:val="00527B3E"/>
    <w:rsid w:val="00527D2B"/>
    <w:rsid w:val="00527DAB"/>
    <w:rsid w:val="00530113"/>
    <w:rsid w:val="0053033B"/>
    <w:rsid w:val="00530587"/>
    <w:rsid w:val="00530B63"/>
    <w:rsid w:val="00531108"/>
    <w:rsid w:val="00531522"/>
    <w:rsid w:val="005319E1"/>
    <w:rsid w:val="00531B3F"/>
    <w:rsid w:val="00531CD2"/>
    <w:rsid w:val="00531D42"/>
    <w:rsid w:val="00531E0E"/>
    <w:rsid w:val="00532056"/>
    <w:rsid w:val="00532515"/>
    <w:rsid w:val="0053266F"/>
    <w:rsid w:val="00532AAD"/>
    <w:rsid w:val="00532ABC"/>
    <w:rsid w:val="00532C8D"/>
    <w:rsid w:val="00532EC2"/>
    <w:rsid w:val="00533067"/>
    <w:rsid w:val="005330E5"/>
    <w:rsid w:val="005331B6"/>
    <w:rsid w:val="0053320E"/>
    <w:rsid w:val="00533655"/>
    <w:rsid w:val="0053367B"/>
    <w:rsid w:val="00533AB1"/>
    <w:rsid w:val="00533D0E"/>
    <w:rsid w:val="00533F61"/>
    <w:rsid w:val="005340EF"/>
    <w:rsid w:val="00534742"/>
    <w:rsid w:val="00534893"/>
    <w:rsid w:val="00534D4A"/>
    <w:rsid w:val="00534DA2"/>
    <w:rsid w:val="005355AE"/>
    <w:rsid w:val="00535A00"/>
    <w:rsid w:val="00535E86"/>
    <w:rsid w:val="005360CB"/>
    <w:rsid w:val="00536214"/>
    <w:rsid w:val="00536316"/>
    <w:rsid w:val="00537B68"/>
    <w:rsid w:val="00537E31"/>
    <w:rsid w:val="005401EC"/>
    <w:rsid w:val="00540450"/>
    <w:rsid w:val="00540706"/>
    <w:rsid w:val="00540A26"/>
    <w:rsid w:val="00540B2D"/>
    <w:rsid w:val="00540D7C"/>
    <w:rsid w:val="00540F06"/>
    <w:rsid w:val="00540F82"/>
    <w:rsid w:val="00540FDF"/>
    <w:rsid w:val="0054191A"/>
    <w:rsid w:val="00541D62"/>
    <w:rsid w:val="005421A4"/>
    <w:rsid w:val="00542340"/>
    <w:rsid w:val="005429F0"/>
    <w:rsid w:val="00542B8F"/>
    <w:rsid w:val="00542C94"/>
    <w:rsid w:val="00542CEA"/>
    <w:rsid w:val="00542D7C"/>
    <w:rsid w:val="00542DE2"/>
    <w:rsid w:val="00542E47"/>
    <w:rsid w:val="00543134"/>
    <w:rsid w:val="0054352D"/>
    <w:rsid w:val="00543911"/>
    <w:rsid w:val="00543A8A"/>
    <w:rsid w:val="00543DC3"/>
    <w:rsid w:val="0054417A"/>
    <w:rsid w:val="0054421F"/>
    <w:rsid w:val="00544246"/>
    <w:rsid w:val="00544313"/>
    <w:rsid w:val="00544E87"/>
    <w:rsid w:val="00545001"/>
    <w:rsid w:val="0054505F"/>
    <w:rsid w:val="00545190"/>
    <w:rsid w:val="0054573C"/>
    <w:rsid w:val="00545A7E"/>
    <w:rsid w:val="00545E40"/>
    <w:rsid w:val="005463F9"/>
    <w:rsid w:val="00546546"/>
    <w:rsid w:val="00546641"/>
    <w:rsid w:val="00546736"/>
    <w:rsid w:val="00546AAC"/>
    <w:rsid w:val="00547782"/>
    <w:rsid w:val="00547870"/>
    <w:rsid w:val="00547A8D"/>
    <w:rsid w:val="00547DC3"/>
    <w:rsid w:val="00550750"/>
    <w:rsid w:val="00550B9A"/>
    <w:rsid w:val="005512C2"/>
    <w:rsid w:val="0055169F"/>
    <w:rsid w:val="00551DBA"/>
    <w:rsid w:val="00552173"/>
    <w:rsid w:val="00552611"/>
    <w:rsid w:val="0055266D"/>
    <w:rsid w:val="00552868"/>
    <w:rsid w:val="00552F76"/>
    <w:rsid w:val="0055307E"/>
    <w:rsid w:val="00553528"/>
    <w:rsid w:val="005536DF"/>
    <w:rsid w:val="0055371A"/>
    <w:rsid w:val="00553DD0"/>
    <w:rsid w:val="0055459A"/>
    <w:rsid w:val="005545EB"/>
    <w:rsid w:val="00554E4F"/>
    <w:rsid w:val="00555350"/>
    <w:rsid w:val="005553E7"/>
    <w:rsid w:val="00555507"/>
    <w:rsid w:val="0055632B"/>
    <w:rsid w:val="005566E2"/>
    <w:rsid w:val="005567A0"/>
    <w:rsid w:val="005568FA"/>
    <w:rsid w:val="00556A0A"/>
    <w:rsid w:val="00556F62"/>
    <w:rsid w:val="0055735E"/>
    <w:rsid w:val="005578E4"/>
    <w:rsid w:val="00557934"/>
    <w:rsid w:val="00557DE2"/>
    <w:rsid w:val="00557EDB"/>
    <w:rsid w:val="00557F1D"/>
    <w:rsid w:val="00560045"/>
    <w:rsid w:val="005600A9"/>
    <w:rsid w:val="00560221"/>
    <w:rsid w:val="00560282"/>
    <w:rsid w:val="00560545"/>
    <w:rsid w:val="005609CA"/>
    <w:rsid w:val="0056114F"/>
    <w:rsid w:val="005614F9"/>
    <w:rsid w:val="00561716"/>
    <w:rsid w:val="00561BCF"/>
    <w:rsid w:val="00562166"/>
    <w:rsid w:val="00562295"/>
    <w:rsid w:val="00562611"/>
    <w:rsid w:val="005628FC"/>
    <w:rsid w:val="00562FAA"/>
    <w:rsid w:val="00563666"/>
    <w:rsid w:val="00563C67"/>
    <w:rsid w:val="005645C0"/>
    <w:rsid w:val="00564702"/>
    <w:rsid w:val="00565747"/>
    <w:rsid w:val="00565BFD"/>
    <w:rsid w:val="00565D8C"/>
    <w:rsid w:val="00565E2D"/>
    <w:rsid w:val="00565EEB"/>
    <w:rsid w:val="00566961"/>
    <w:rsid w:val="00566976"/>
    <w:rsid w:val="00566CD7"/>
    <w:rsid w:val="00567AA1"/>
    <w:rsid w:val="00567C42"/>
    <w:rsid w:val="00567E16"/>
    <w:rsid w:val="00567F84"/>
    <w:rsid w:val="00570691"/>
    <w:rsid w:val="005707D1"/>
    <w:rsid w:val="00570D65"/>
    <w:rsid w:val="00570F17"/>
    <w:rsid w:val="00570FE1"/>
    <w:rsid w:val="0057105A"/>
    <w:rsid w:val="005710DD"/>
    <w:rsid w:val="00571582"/>
    <w:rsid w:val="00571E76"/>
    <w:rsid w:val="00571EA8"/>
    <w:rsid w:val="00572252"/>
    <w:rsid w:val="00572504"/>
    <w:rsid w:val="005725E1"/>
    <w:rsid w:val="0057261B"/>
    <w:rsid w:val="00572B39"/>
    <w:rsid w:val="00573DB7"/>
    <w:rsid w:val="00574295"/>
    <w:rsid w:val="00574AB1"/>
    <w:rsid w:val="00574D96"/>
    <w:rsid w:val="00574F74"/>
    <w:rsid w:val="00575367"/>
    <w:rsid w:val="0057552A"/>
    <w:rsid w:val="00575627"/>
    <w:rsid w:val="00575817"/>
    <w:rsid w:val="00575C2B"/>
    <w:rsid w:val="005761AA"/>
    <w:rsid w:val="0057644E"/>
    <w:rsid w:val="0057651C"/>
    <w:rsid w:val="005769A9"/>
    <w:rsid w:val="00576EA8"/>
    <w:rsid w:val="00576ECC"/>
    <w:rsid w:val="005772C6"/>
    <w:rsid w:val="00577619"/>
    <w:rsid w:val="0057799F"/>
    <w:rsid w:val="00580238"/>
    <w:rsid w:val="0058077B"/>
    <w:rsid w:val="005807F7"/>
    <w:rsid w:val="00580884"/>
    <w:rsid w:val="00580C9B"/>
    <w:rsid w:val="0058183A"/>
    <w:rsid w:val="00581896"/>
    <w:rsid w:val="00581A1E"/>
    <w:rsid w:val="00581C47"/>
    <w:rsid w:val="00581EA3"/>
    <w:rsid w:val="00582022"/>
    <w:rsid w:val="00582128"/>
    <w:rsid w:val="0058217E"/>
    <w:rsid w:val="00582533"/>
    <w:rsid w:val="005825F9"/>
    <w:rsid w:val="0058317A"/>
    <w:rsid w:val="005834E9"/>
    <w:rsid w:val="00584138"/>
    <w:rsid w:val="005843AC"/>
    <w:rsid w:val="005843B0"/>
    <w:rsid w:val="005843BB"/>
    <w:rsid w:val="0058473E"/>
    <w:rsid w:val="0058495B"/>
    <w:rsid w:val="00584AEC"/>
    <w:rsid w:val="00584E84"/>
    <w:rsid w:val="005851CF"/>
    <w:rsid w:val="00585350"/>
    <w:rsid w:val="005853A1"/>
    <w:rsid w:val="005853C8"/>
    <w:rsid w:val="00585486"/>
    <w:rsid w:val="00585A33"/>
    <w:rsid w:val="00585C87"/>
    <w:rsid w:val="00585CD3"/>
    <w:rsid w:val="00585DD0"/>
    <w:rsid w:val="00585E63"/>
    <w:rsid w:val="00586529"/>
    <w:rsid w:val="0058691B"/>
    <w:rsid w:val="00586D8E"/>
    <w:rsid w:val="00586DEC"/>
    <w:rsid w:val="00586F72"/>
    <w:rsid w:val="005879CE"/>
    <w:rsid w:val="00587B42"/>
    <w:rsid w:val="00587D92"/>
    <w:rsid w:val="005900FF"/>
    <w:rsid w:val="005902B7"/>
    <w:rsid w:val="005903AD"/>
    <w:rsid w:val="005905CA"/>
    <w:rsid w:val="00590BED"/>
    <w:rsid w:val="00591859"/>
    <w:rsid w:val="005918BB"/>
    <w:rsid w:val="00592387"/>
    <w:rsid w:val="00592B19"/>
    <w:rsid w:val="00592FA4"/>
    <w:rsid w:val="0059317C"/>
    <w:rsid w:val="005936A8"/>
    <w:rsid w:val="00593806"/>
    <w:rsid w:val="00593DE5"/>
    <w:rsid w:val="00593E1B"/>
    <w:rsid w:val="00594036"/>
    <w:rsid w:val="00594CBB"/>
    <w:rsid w:val="00594D38"/>
    <w:rsid w:val="00594D4F"/>
    <w:rsid w:val="00594D60"/>
    <w:rsid w:val="005953FC"/>
    <w:rsid w:val="00595786"/>
    <w:rsid w:val="00595965"/>
    <w:rsid w:val="00595C75"/>
    <w:rsid w:val="00595DB4"/>
    <w:rsid w:val="00595E11"/>
    <w:rsid w:val="00596748"/>
    <w:rsid w:val="005967D5"/>
    <w:rsid w:val="00596F84"/>
    <w:rsid w:val="0059716D"/>
    <w:rsid w:val="005971A5"/>
    <w:rsid w:val="00597878"/>
    <w:rsid w:val="00597C6E"/>
    <w:rsid w:val="00597E47"/>
    <w:rsid w:val="005A058C"/>
    <w:rsid w:val="005A07B7"/>
    <w:rsid w:val="005A1181"/>
    <w:rsid w:val="005A12FC"/>
    <w:rsid w:val="005A144F"/>
    <w:rsid w:val="005A15B4"/>
    <w:rsid w:val="005A1917"/>
    <w:rsid w:val="005A1B93"/>
    <w:rsid w:val="005A1C08"/>
    <w:rsid w:val="005A1C54"/>
    <w:rsid w:val="005A1D79"/>
    <w:rsid w:val="005A1E98"/>
    <w:rsid w:val="005A209B"/>
    <w:rsid w:val="005A21C8"/>
    <w:rsid w:val="005A256E"/>
    <w:rsid w:val="005A2975"/>
    <w:rsid w:val="005A2AEF"/>
    <w:rsid w:val="005A2D20"/>
    <w:rsid w:val="005A35D6"/>
    <w:rsid w:val="005A3864"/>
    <w:rsid w:val="005A3E46"/>
    <w:rsid w:val="005A4035"/>
    <w:rsid w:val="005A406E"/>
    <w:rsid w:val="005A40D5"/>
    <w:rsid w:val="005A4823"/>
    <w:rsid w:val="005A4A24"/>
    <w:rsid w:val="005A4BB0"/>
    <w:rsid w:val="005A4E7E"/>
    <w:rsid w:val="005A50DE"/>
    <w:rsid w:val="005A5DD4"/>
    <w:rsid w:val="005A6D81"/>
    <w:rsid w:val="005A6DD8"/>
    <w:rsid w:val="005A72D3"/>
    <w:rsid w:val="005A753B"/>
    <w:rsid w:val="005A7AEF"/>
    <w:rsid w:val="005B04BB"/>
    <w:rsid w:val="005B07E5"/>
    <w:rsid w:val="005B09FC"/>
    <w:rsid w:val="005B1E1B"/>
    <w:rsid w:val="005B1E4B"/>
    <w:rsid w:val="005B2638"/>
    <w:rsid w:val="005B269D"/>
    <w:rsid w:val="005B278E"/>
    <w:rsid w:val="005B2B8B"/>
    <w:rsid w:val="005B2C67"/>
    <w:rsid w:val="005B2CDB"/>
    <w:rsid w:val="005B2F9B"/>
    <w:rsid w:val="005B31CF"/>
    <w:rsid w:val="005B33EB"/>
    <w:rsid w:val="005B3DB2"/>
    <w:rsid w:val="005B40C7"/>
    <w:rsid w:val="005B4230"/>
    <w:rsid w:val="005B4231"/>
    <w:rsid w:val="005B4296"/>
    <w:rsid w:val="005B486A"/>
    <w:rsid w:val="005B4CB6"/>
    <w:rsid w:val="005B5420"/>
    <w:rsid w:val="005B5644"/>
    <w:rsid w:val="005B5DF9"/>
    <w:rsid w:val="005B5FC7"/>
    <w:rsid w:val="005B5FEF"/>
    <w:rsid w:val="005B6231"/>
    <w:rsid w:val="005B6906"/>
    <w:rsid w:val="005B70DD"/>
    <w:rsid w:val="005B70EA"/>
    <w:rsid w:val="005B7236"/>
    <w:rsid w:val="005B7271"/>
    <w:rsid w:val="005B73D3"/>
    <w:rsid w:val="005B76F8"/>
    <w:rsid w:val="005B77DE"/>
    <w:rsid w:val="005B790A"/>
    <w:rsid w:val="005B7A55"/>
    <w:rsid w:val="005C0093"/>
    <w:rsid w:val="005C0119"/>
    <w:rsid w:val="005C0711"/>
    <w:rsid w:val="005C0908"/>
    <w:rsid w:val="005C0B14"/>
    <w:rsid w:val="005C0B5D"/>
    <w:rsid w:val="005C0BFC"/>
    <w:rsid w:val="005C0D5E"/>
    <w:rsid w:val="005C13B2"/>
    <w:rsid w:val="005C1552"/>
    <w:rsid w:val="005C16B7"/>
    <w:rsid w:val="005C17AF"/>
    <w:rsid w:val="005C1D79"/>
    <w:rsid w:val="005C1DEE"/>
    <w:rsid w:val="005C22B3"/>
    <w:rsid w:val="005C24FA"/>
    <w:rsid w:val="005C28E7"/>
    <w:rsid w:val="005C29B1"/>
    <w:rsid w:val="005C2A25"/>
    <w:rsid w:val="005C3253"/>
    <w:rsid w:val="005C3857"/>
    <w:rsid w:val="005C3A1F"/>
    <w:rsid w:val="005C3A68"/>
    <w:rsid w:val="005C3BD2"/>
    <w:rsid w:val="005C3D1E"/>
    <w:rsid w:val="005C3D23"/>
    <w:rsid w:val="005C3F48"/>
    <w:rsid w:val="005C3FA5"/>
    <w:rsid w:val="005C44F0"/>
    <w:rsid w:val="005C462B"/>
    <w:rsid w:val="005C4AA8"/>
    <w:rsid w:val="005C4EAA"/>
    <w:rsid w:val="005C50C0"/>
    <w:rsid w:val="005C5943"/>
    <w:rsid w:val="005C59D3"/>
    <w:rsid w:val="005C5AA4"/>
    <w:rsid w:val="005C5DE1"/>
    <w:rsid w:val="005C5ED5"/>
    <w:rsid w:val="005C6168"/>
    <w:rsid w:val="005C61E0"/>
    <w:rsid w:val="005C628A"/>
    <w:rsid w:val="005C63C2"/>
    <w:rsid w:val="005C654D"/>
    <w:rsid w:val="005C6A71"/>
    <w:rsid w:val="005C6D40"/>
    <w:rsid w:val="005C6DC9"/>
    <w:rsid w:val="005C6FB3"/>
    <w:rsid w:val="005C70D6"/>
    <w:rsid w:val="005C7947"/>
    <w:rsid w:val="005C7967"/>
    <w:rsid w:val="005C7AFB"/>
    <w:rsid w:val="005C7E52"/>
    <w:rsid w:val="005C7E97"/>
    <w:rsid w:val="005D005D"/>
    <w:rsid w:val="005D066F"/>
    <w:rsid w:val="005D06FF"/>
    <w:rsid w:val="005D0D6F"/>
    <w:rsid w:val="005D115E"/>
    <w:rsid w:val="005D1581"/>
    <w:rsid w:val="005D1AE9"/>
    <w:rsid w:val="005D1B14"/>
    <w:rsid w:val="005D221E"/>
    <w:rsid w:val="005D2366"/>
    <w:rsid w:val="005D26F5"/>
    <w:rsid w:val="005D2889"/>
    <w:rsid w:val="005D3077"/>
    <w:rsid w:val="005D3665"/>
    <w:rsid w:val="005D3A01"/>
    <w:rsid w:val="005D3DDF"/>
    <w:rsid w:val="005D4067"/>
    <w:rsid w:val="005D425E"/>
    <w:rsid w:val="005D49EF"/>
    <w:rsid w:val="005D50EA"/>
    <w:rsid w:val="005D595F"/>
    <w:rsid w:val="005D5A10"/>
    <w:rsid w:val="005D6081"/>
    <w:rsid w:val="005D613E"/>
    <w:rsid w:val="005D632C"/>
    <w:rsid w:val="005D642D"/>
    <w:rsid w:val="005D66D1"/>
    <w:rsid w:val="005D6952"/>
    <w:rsid w:val="005D6C7B"/>
    <w:rsid w:val="005D6E98"/>
    <w:rsid w:val="005D73D6"/>
    <w:rsid w:val="005D7DCD"/>
    <w:rsid w:val="005E0830"/>
    <w:rsid w:val="005E0C21"/>
    <w:rsid w:val="005E0C58"/>
    <w:rsid w:val="005E11BC"/>
    <w:rsid w:val="005E1686"/>
    <w:rsid w:val="005E1714"/>
    <w:rsid w:val="005E1D8E"/>
    <w:rsid w:val="005E1E1C"/>
    <w:rsid w:val="005E2289"/>
    <w:rsid w:val="005E22DB"/>
    <w:rsid w:val="005E2458"/>
    <w:rsid w:val="005E24B7"/>
    <w:rsid w:val="005E2825"/>
    <w:rsid w:val="005E29EB"/>
    <w:rsid w:val="005E2B21"/>
    <w:rsid w:val="005E2B9A"/>
    <w:rsid w:val="005E2E03"/>
    <w:rsid w:val="005E301A"/>
    <w:rsid w:val="005E308F"/>
    <w:rsid w:val="005E3163"/>
    <w:rsid w:val="005E38BB"/>
    <w:rsid w:val="005E473B"/>
    <w:rsid w:val="005E49A5"/>
    <w:rsid w:val="005E4C19"/>
    <w:rsid w:val="005E5720"/>
    <w:rsid w:val="005E6350"/>
    <w:rsid w:val="005E66EF"/>
    <w:rsid w:val="005E71D7"/>
    <w:rsid w:val="005E74E8"/>
    <w:rsid w:val="005E750B"/>
    <w:rsid w:val="005E7A22"/>
    <w:rsid w:val="005E7B93"/>
    <w:rsid w:val="005E7F65"/>
    <w:rsid w:val="005F017E"/>
    <w:rsid w:val="005F0793"/>
    <w:rsid w:val="005F080D"/>
    <w:rsid w:val="005F0849"/>
    <w:rsid w:val="005F0EA9"/>
    <w:rsid w:val="005F110E"/>
    <w:rsid w:val="005F11EA"/>
    <w:rsid w:val="005F17B1"/>
    <w:rsid w:val="005F1A7F"/>
    <w:rsid w:val="005F1C15"/>
    <w:rsid w:val="005F22A1"/>
    <w:rsid w:val="005F23B6"/>
    <w:rsid w:val="005F2516"/>
    <w:rsid w:val="005F27CD"/>
    <w:rsid w:val="005F2C36"/>
    <w:rsid w:val="005F42D9"/>
    <w:rsid w:val="005F4498"/>
    <w:rsid w:val="005F4A2A"/>
    <w:rsid w:val="005F4A41"/>
    <w:rsid w:val="005F4BF9"/>
    <w:rsid w:val="005F4D22"/>
    <w:rsid w:val="005F4E7B"/>
    <w:rsid w:val="005F5232"/>
    <w:rsid w:val="005F5893"/>
    <w:rsid w:val="005F5CF6"/>
    <w:rsid w:val="005F5E1C"/>
    <w:rsid w:val="005F62F6"/>
    <w:rsid w:val="005F63D8"/>
    <w:rsid w:val="005F6613"/>
    <w:rsid w:val="005F67C2"/>
    <w:rsid w:val="005F6B77"/>
    <w:rsid w:val="005F6BE1"/>
    <w:rsid w:val="005F72CD"/>
    <w:rsid w:val="005F73FE"/>
    <w:rsid w:val="005F752D"/>
    <w:rsid w:val="005F7CEA"/>
    <w:rsid w:val="005F7D7D"/>
    <w:rsid w:val="005F7E17"/>
    <w:rsid w:val="005F7F6F"/>
    <w:rsid w:val="00600282"/>
    <w:rsid w:val="00600482"/>
    <w:rsid w:val="00600729"/>
    <w:rsid w:val="00600CD0"/>
    <w:rsid w:val="00600F73"/>
    <w:rsid w:val="00601999"/>
    <w:rsid w:val="006026A7"/>
    <w:rsid w:val="00602803"/>
    <w:rsid w:val="0060288A"/>
    <w:rsid w:val="00602FE0"/>
    <w:rsid w:val="006030B6"/>
    <w:rsid w:val="00603759"/>
    <w:rsid w:val="00603762"/>
    <w:rsid w:val="006038D2"/>
    <w:rsid w:val="006038E9"/>
    <w:rsid w:val="00604684"/>
    <w:rsid w:val="0060484E"/>
    <w:rsid w:val="00604BCC"/>
    <w:rsid w:val="00604BF0"/>
    <w:rsid w:val="00605255"/>
    <w:rsid w:val="0060539B"/>
    <w:rsid w:val="00605928"/>
    <w:rsid w:val="00605A5D"/>
    <w:rsid w:val="00605C6B"/>
    <w:rsid w:val="00605CE9"/>
    <w:rsid w:val="00605DD8"/>
    <w:rsid w:val="00605ED0"/>
    <w:rsid w:val="00606554"/>
    <w:rsid w:val="00606F54"/>
    <w:rsid w:val="00607027"/>
    <w:rsid w:val="006070C1"/>
    <w:rsid w:val="00607140"/>
    <w:rsid w:val="00607195"/>
    <w:rsid w:val="00607538"/>
    <w:rsid w:val="006075B9"/>
    <w:rsid w:val="00607B59"/>
    <w:rsid w:val="00607C08"/>
    <w:rsid w:val="006102A7"/>
    <w:rsid w:val="006105CB"/>
    <w:rsid w:val="006108BD"/>
    <w:rsid w:val="006116B9"/>
    <w:rsid w:val="00611921"/>
    <w:rsid w:val="00611BDF"/>
    <w:rsid w:val="00611CCD"/>
    <w:rsid w:val="0061254D"/>
    <w:rsid w:val="006125BF"/>
    <w:rsid w:val="00612EF6"/>
    <w:rsid w:val="00612F16"/>
    <w:rsid w:val="00613554"/>
    <w:rsid w:val="00613ABF"/>
    <w:rsid w:val="00613C28"/>
    <w:rsid w:val="0061415B"/>
    <w:rsid w:val="0061429B"/>
    <w:rsid w:val="00614621"/>
    <w:rsid w:val="00615AF3"/>
    <w:rsid w:val="0061610C"/>
    <w:rsid w:val="00616258"/>
    <w:rsid w:val="0061653D"/>
    <w:rsid w:val="00616842"/>
    <w:rsid w:val="00616941"/>
    <w:rsid w:val="00616CDD"/>
    <w:rsid w:val="00616DFB"/>
    <w:rsid w:val="00616EE5"/>
    <w:rsid w:val="006170D9"/>
    <w:rsid w:val="00617185"/>
    <w:rsid w:val="00617398"/>
    <w:rsid w:val="006174A2"/>
    <w:rsid w:val="00617783"/>
    <w:rsid w:val="0061782E"/>
    <w:rsid w:val="00617F25"/>
    <w:rsid w:val="006208B7"/>
    <w:rsid w:val="006211EE"/>
    <w:rsid w:val="00621276"/>
    <w:rsid w:val="00621DF9"/>
    <w:rsid w:val="00621E24"/>
    <w:rsid w:val="006222F2"/>
    <w:rsid w:val="006224B1"/>
    <w:rsid w:val="00623514"/>
    <w:rsid w:val="0062357E"/>
    <w:rsid w:val="006236AE"/>
    <w:rsid w:val="00623AD3"/>
    <w:rsid w:val="006241AA"/>
    <w:rsid w:val="00624669"/>
    <w:rsid w:val="006250B1"/>
    <w:rsid w:val="00625518"/>
    <w:rsid w:val="006259B9"/>
    <w:rsid w:val="006259F2"/>
    <w:rsid w:val="00626BA7"/>
    <w:rsid w:val="00626E39"/>
    <w:rsid w:val="00627034"/>
    <w:rsid w:val="00627082"/>
    <w:rsid w:val="00627258"/>
    <w:rsid w:val="006276A9"/>
    <w:rsid w:val="00627905"/>
    <w:rsid w:val="00627907"/>
    <w:rsid w:val="00627E77"/>
    <w:rsid w:val="00627F9E"/>
    <w:rsid w:val="00630EB6"/>
    <w:rsid w:val="00630FC8"/>
    <w:rsid w:val="006316B8"/>
    <w:rsid w:val="00631A5C"/>
    <w:rsid w:val="0063200C"/>
    <w:rsid w:val="0063288F"/>
    <w:rsid w:val="00632DB8"/>
    <w:rsid w:val="00632EAE"/>
    <w:rsid w:val="0063349C"/>
    <w:rsid w:val="006334EB"/>
    <w:rsid w:val="006335B3"/>
    <w:rsid w:val="00633C98"/>
    <w:rsid w:val="00633F27"/>
    <w:rsid w:val="0063443F"/>
    <w:rsid w:val="00635090"/>
    <w:rsid w:val="00635264"/>
    <w:rsid w:val="00635429"/>
    <w:rsid w:val="0063544D"/>
    <w:rsid w:val="0063567B"/>
    <w:rsid w:val="0063579C"/>
    <w:rsid w:val="00635B8F"/>
    <w:rsid w:val="0063614D"/>
    <w:rsid w:val="006362F4"/>
    <w:rsid w:val="00636D1C"/>
    <w:rsid w:val="00636EAD"/>
    <w:rsid w:val="00636EED"/>
    <w:rsid w:val="00637316"/>
    <w:rsid w:val="0063758D"/>
    <w:rsid w:val="006375A3"/>
    <w:rsid w:val="006375A9"/>
    <w:rsid w:val="006404B5"/>
    <w:rsid w:val="0064083F"/>
    <w:rsid w:val="006409B4"/>
    <w:rsid w:val="00640CB0"/>
    <w:rsid w:val="00640D24"/>
    <w:rsid w:val="00640D82"/>
    <w:rsid w:val="00640D98"/>
    <w:rsid w:val="00640F85"/>
    <w:rsid w:val="0064133E"/>
    <w:rsid w:val="006415EA"/>
    <w:rsid w:val="00642012"/>
    <w:rsid w:val="0064205D"/>
    <w:rsid w:val="006420EC"/>
    <w:rsid w:val="0064376B"/>
    <w:rsid w:val="00643792"/>
    <w:rsid w:val="00643B81"/>
    <w:rsid w:val="00643C94"/>
    <w:rsid w:val="00643F1B"/>
    <w:rsid w:val="0064493E"/>
    <w:rsid w:val="00644C46"/>
    <w:rsid w:val="00645EB9"/>
    <w:rsid w:val="006460CD"/>
    <w:rsid w:val="006460EB"/>
    <w:rsid w:val="00646227"/>
    <w:rsid w:val="0064622E"/>
    <w:rsid w:val="006467EB"/>
    <w:rsid w:val="0064702C"/>
    <w:rsid w:val="00647118"/>
    <w:rsid w:val="0064752C"/>
    <w:rsid w:val="00650593"/>
    <w:rsid w:val="00650626"/>
    <w:rsid w:val="006507EA"/>
    <w:rsid w:val="00650BA2"/>
    <w:rsid w:val="00650D10"/>
    <w:rsid w:val="00650D19"/>
    <w:rsid w:val="00650D26"/>
    <w:rsid w:val="00650D68"/>
    <w:rsid w:val="00650D7D"/>
    <w:rsid w:val="00651043"/>
    <w:rsid w:val="006511F2"/>
    <w:rsid w:val="0065149B"/>
    <w:rsid w:val="006514F3"/>
    <w:rsid w:val="0065198A"/>
    <w:rsid w:val="006520E2"/>
    <w:rsid w:val="0065268C"/>
    <w:rsid w:val="00652E38"/>
    <w:rsid w:val="00653068"/>
    <w:rsid w:val="0065359D"/>
    <w:rsid w:val="00653651"/>
    <w:rsid w:val="0065393F"/>
    <w:rsid w:val="00653AF3"/>
    <w:rsid w:val="00653CB8"/>
    <w:rsid w:val="00653D3A"/>
    <w:rsid w:val="00653D95"/>
    <w:rsid w:val="006545CD"/>
    <w:rsid w:val="00654827"/>
    <w:rsid w:val="00654854"/>
    <w:rsid w:val="00654A20"/>
    <w:rsid w:val="0065508E"/>
    <w:rsid w:val="0065514F"/>
    <w:rsid w:val="00655240"/>
    <w:rsid w:val="00655F4F"/>
    <w:rsid w:val="006562CB"/>
    <w:rsid w:val="0065652F"/>
    <w:rsid w:val="00656B8C"/>
    <w:rsid w:val="0065702F"/>
    <w:rsid w:val="0065717D"/>
    <w:rsid w:val="00657708"/>
    <w:rsid w:val="00657751"/>
    <w:rsid w:val="00657A87"/>
    <w:rsid w:val="00657A8B"/>
    <w:rsid w:val="00657CE4"/>
    <w:rsid w:val="00657E84"/>
    <w:rsid w:val="00657FA1"/>
    <w:rsid w:val="0066020C"/>
    <w:rsid w:val="00660AE2"/>
    <w:rsid w:val="00660CEB"/>
    <w:rsid w:val="00661AB6"/>
    <w:rsid w:val="00661B8F"/>
    <w:rsid w:val="00661C79"/>
    <w:rsid w:val="00661F5D"/>
    <w:rsid w:val="00662401"/>
    <w:rsid w:val="00662733"/>
    <w:rsid w:val="0066284B"/>
    <w:rsid w:val="006629B1"/>
    <w:rsid w:val="00662E44"/>
    <w:rsid w:val="00663B4D"/>
    <w:rsid w:val="00664052"/>
    <w:rsid w:val="00664A2D"/>
    <w:rsid w:val="00664F8E"/>
    <w:rsid w:val="00665059"/>
    <w:rsid w:val="0066523B"/>
    <w:rsid w:val="00665393"/>
    <w:rsid w:val="00665850"/>
    <w:rsid w:val="006659CE"/>
    <w:rsid w:val="00665D61"/>
    <w:rsid w:val="00665D9D"/>
    <w:rsid w:val="00665F78"/>
    <w:rsid w:val="00666220"/>
    <w:rsid w:val="00666266"/>
    <w:rsid w:val="006667CC"/>
    <w:rsid w:val="00666ACF"/>
    <w:rsid w:val="00666EA3"/>
    <w:rsid w:val="00666F42"/>
    <w:rsid w:val="0066742A"/>
    <w:rsid w:val="00667504"/>
    <w:rsid w:val="00667786"/>
    <w:rsid w:val="00667903"/>
    <w:rsid w:val="00667F85"/>
    <w:rsid w:val="0067041B"/>
    <w:rsid w:val="00670F5F"/>
    <w:rsid w:val="00671084"/>
    <w:rsid w:val="00671233"/>
    <w:rsid w:val="006713B4"/>
    <w:rsid w:val="00671647"/>
    <w:rsid w:val="00671D8E"/>
    <w:rsid w:val="0067240A"/>
    <w:rsid w:val="00672800"/>
    <w:rsid w:val="00672A00"/>
    <w:rsid w:val="00672A4A"/>
    <w:rsid w:val="00672AFD"/>
    <w:rsid w:val="00673532"/>
    <w:rsid w:val="006738DC"/>
    <w:rsid w:val="00673A17"/>
    <w:rsid w:val="00673A8F"/>
    <w:rsid w:val="00673EA7"/>
    <w:rsid w:val="00674176"/>
    <w:rsid w:val="0067418B"/>
    <w:rsid w:val="006746D5"/>
    <w:rsid w:val="00674B25"/>
    <w:rsid w:val="00674F95"/>
    <w:rsid w:val="00674FCC"/>
    <w:rsid w:val="00675101"/>
    <w:rsid w:val="0067619B"/>
    <w:rsid w:val="00676BE9"/>
    <w:rsid w:val="00676C56"/>
    <w:rsid w:val="00676E54"/>
    <w:rsid w:val="00677A23"/>
    <w:rsid w:val="00677C08"/>
    <w:rsid w:val="00681417"/>
    <w:rsid w:val="00681454"/>
    <w:rsid w:val="00681488"/>
    <w:rsid w:val="006814CE"/>
    <w:rsid w:val="00681839"/>
    <w:rsid w:val="00681CED"/>
    <w:rsid w:val="00681E02"/>
    <w:rsid w:val="00682053"/>
    <w:rsid w:val="006821B6"/>
    <w:rsid w:val="006821BF"/>
    <w:rsid w:val="00682943"/>
    <w:rsid w:val="00682C6C"/>
    <w:rsid w:val="00683117"/>
    <w:rsid w:val="0068325D"/>
    <w:rsid w:val="00683723"/>
    <w:rsid w:val="00683814"/>
    <w:rsid w:val="00683C23"/>
    <w:rsid w:val="00683CED"/>
    <w:rsid w:val="00683E89"/>
    <w:rsid w:val="006842B9"/>
    <w:rsid w:val="00684355"/>
    <w:rsid w:val="00684703"/>
    <w:rsid w:val="00684874"/>
    <w:rsid w:val="00684917"/>
    <w:rsid w:val="00684936"/>
    <w:rsid w:val="00685088"/>
    <w:rsid w:val="006854DC"/>
    <w:rsid w:val="00685856"/>
    <w:rsid w:val="00685FCF"/>
    <w:rsid w:val="00686028"/>
    <w:rsid w:val="00686227"/>
    <w:rsid w:val="006868AF"/>
    <w:rsid w:val="006869A8"/>
    <w:rsid w:val="00686D18"/>
    <w:rsid w:val="00686F8B"/>
    <w:rsid w:val="00687222"/>
    <w:rsid w:val="006876AF"/>
    <w:rsid w:val="006877EE"/>
    <w:rsid w:val="00687C5C"/>
    <w:rsid w:val="00687EEB"/>
    <w:rsid w:val="00691610"/>
    <w:rsid w:val="00691618"/>
    <w:rsid w:val="0069167B"/>
    <w:rsid w:val="00691697"/>
    <w:rsid w:val="0069192D"/>
    <w:rsid w:val="00691DA4"/>
    <w:rsid w:val="006920CF"/>
    <w:rsid w:val="00692207"/>
    <w:rsid w:val="0069227D"/>
    <w:rsid w:val="006923EC"/>
    <w:rsid w:val="0069242A"/>
    <w:rsid w:val="0069245C"/>
    <w:rsid w:val="0069256D"/>
    <w:rsid w:val="00692932"/>
    <w:rsid w:val="006930CC"/>
    <w:rsid w:val="00693137"/>
    <w:rsid w:val="00693187"/>
    <w:rsid w:val="0069379D"/>
    <w:rsid w:val="006938DB"/>
    <w:rsid w:val="0069429F"/>
    <w:rsid w:val="006945BB"/>
    <w:rsid w:val="00694B27"/>
    <w:rsid w:val="00694BF3"/>
    <w:rsid w:val="006951A5"/>
    <w:rsid w:val="00695399"/>
    <w:rsid w:val="00695454"/>
    <w:rsid w:val="00695A03"/>
    <w:rsid w:val="00696553"/>
    <w:rsid w:val="00696865"/>
    <w:rsid w:val="006969DD"/>
    <w:rsid w:val="00696F04"/>
    <w:rsid w:val="00697A31"/>
    <w:rsid w:val="006A0294"/>
    <w:rsid w:val="006A0526"/>
    <w:rsid w:val="006A0AF3"/>
    <w:rsid w:val="006A108B"/>
    <w:rsid w:val="006A14C3"/>
    <w:rsid w:val="006A1726"/>
    <w:rsid w:val="006A1812"/>
    <w:rsid w:val="006A1C66"/>
    <w:rsid w:val="006A1EE7"/>
    <w:rsid w:val="006A2593"/>
    <w:rsid w:val="006A36C4"/>
    <w:rsid w:val="006A3D07"/>
    <w:rsid w:val="006A3FFC"/>
    <w:rsid w:val="006A42E9"/>
    <w:rsid w:val="006A5353"/>
    <w:rsid w:val="006A562A"/>
    <w:rsid w:val="006A591E"/>
    <w:rsid w:val="006A5CFC"/>
    <w:rsid w:val="006A5FA8"/>
    <w:rsid w:val="006A6053"/>
    <w:rsid w:val="006A66E1"/>
    <w:rsid w:val="006A6ACE"/>
    <w:rsid w:val="006A7720"/>
    <w:rsid w:val="006B0972"/>
    <w:rsid w:val="006B0C44"/>
    <w:rsid w:val="006B1ADF"/>
    <w:rsid w:val="006B1F0B"/>
    <w:rsid w:val="006B22E5"/>
    <w:rsid w:val="006B2406"/>
    <w:rsid w:val="006B29AD"/>
    <w:rsid w:val="006B2B3A"/>
    <w:rsid w:val="006B355B"/>
    <w:rsid w:val="006B37AA"/>
    <w:rsid w:val="006B3C36"/>
    <w:rsid w:val="006B40E7"/>
    <w:rsid w:val="006B4224"/>
    <w:rsid w:val="006B4629"/>
    <w:rsid w:val="006B4C3F"/>
    <w:rsid w:val="006B511C"/>
    <w:rsid w:val="006B5D33"/>
    <w:rsid w:val="006B5E90"/>
    <w:rsid w:val="006B7341"/>
    <w:rsid w:val="006B7398"/>
    <w:rsid w:val="006B7BA0"/>
    <w:rsid w:val="006B7DA2"/>
    <w:rsid w:val="006C080F"/>
    <w:rsid w:val="006C1334"/>
    <w:rsid w:val="006C1B69"/>
    <w:rsid w:val="006C1F24"/>
    <w:rsid w:val="006C2029"/>
    <w:rsid w:val="006C23CD"/>
    <w:rsid w:val="006C23F5"/>
    <w:rsid w:val="006C2412"/>
    <w:rsid w:val="006C27FA"/>
    <w:rsid w:val="006C3113"/>
    <w:rsid w:val="006C3223"/>
    <w:rsid w:val="006C3266"/>
    <w:rsid w:val="006C3D09"/>
    <w:rsid w:val="006C3EAB"/>
    <w:rsid w:val="006C3F51"/>
    <w:rsid w:val="006C418C"/>
    <w:rsid w:val="006C46B3"/>
    <w:rsid w:val="006C4A32"/>
    <w:rsid w:val="006C4AA3"/>
    <w:rsid w:val="006C4FD9"/>
    <w:rsid w:val="006C504E"/>
    <w:rsid w:val="006C59A5"/>
    <w:rsid w:val="006C5F3E"/>
    <w:rsid w:val="006C633C"/>
    <w:rsid w:val="006C6532"/>
    <w:rsid w:val="006C6DE8"/>
    <w:rsid w:val="006C7317"/>
    <w:rsid w:val="006C738C"/>
    <w:rsid w:val="006C7A01"/>
    <w:rsid w:val="006C7A8D"/>
    <w:rsid w:val="006C7AFB"/>
    <w:rsid w:val="006C7BC3"/>
    <w:rsid w:val="006C7C39"/>
    <w:rsid w:val="006C7DBE"/>
    <w:rsid w:val="006D080D"/>
    <w:rsid w:val="006D09B5"/>
    <w:rsid w:val="006D1283"/>
    <w:rsid w:val="006D12CE"/>
    <w:rsid w:val="006D1A38"/>
    <w:rsid w:val="006D2A1D"/>
    <w:rsid w:val="006D2B37"/>
    <w:rsid w:val="006D2D25"/>
    <w:rsid w:val="006D32B7"/>
    <w:rsid w:val="006D356F"/>
    <w:rsid w:val="006D3593"/>
    <w:rsid w:val="006D3DF5"/>
    <w:rsid w:val="006D3E31"/>
    <w:rsid w:val="006D3FA7"/>
    <w:rsid w:val="006D3FD4"/>
    <w:rsid w:val="006D426E"/>
    <w:rsid w:val="006D42F8"/>
    <w:rsid w:val="006D4A06"/>
    <w:rsid w:val="006D4AAE"/>
    <w:rsid w:val="006D520C"/>
    <w:rsid w:val="006D5640"/>
    <w:rsid w:val="006D56BF"/>
    <w:rsid w:val="006D5D98"/>
    <w:rsid w:val="006D5DF1"/>
    <w:rsid w:val="006D64E5"/>
    <w:rsid w:val="006D6FBC"/>
    <w:rsid w:val="006D70F0"/>
    <w:rsid w:val="006D71E2"/>
    <w:rsid w:val="006D728E"/>
    <w:rsid w:val="006D73F3"/>
    <w:rsid w:val="006D7777"/>
    <w:rsid w:val="006D78DB"/>
    <w:rsid w:val="006E0522"/>
    <w:rsid w:val="006E08C5"/>
    <w:rsid w:val="006E1827"/>
    <w:rsid w:val="006E1FCB"/>
    <w:rsid w:val="006E2160"/>
    <w:rsid w:val="006E2789"/>
    <w:rsid w:val="006E27DF"/>
    <w:rsid w:val="006E3054"/>
    <w:rsid w:val="006E3134"/>
    <w:rsid w:val="006E39EE"/>
    <w:rsid w:val="006E3F33"/>
    <w:rsid w:val="006E4A53"/>
    <w:rsid w:val="006E4AA1"/>
    <w:rsid w:val="006E4FAB"/>
    <w:rsid w:val="006E5010"/>
    <w:rsid w:val="006E5115"/>
    <w:rsid w:val="006E5127"/>
    <w:rsid w:val="006E57B8"/>
    <w:rsid w:val="006E5C16"/>
    <w:rsid w:val="006E5DC7"/>
    <w:rsid w:val="006E62C8"/>
    <w:rsid w:val="006E6621"/>
    <w:rsid w:val="006E6A83"/>
    <w:rsid w:val="006E6F11"/>
    <w:rsid w:val="006E72D8"/>
    <w:rsid w:val="006E73E9"/>
    <w:rsid w:val="006E7A92"/>
    <w:rsid w:val="006E7C6D"/>
    <w:rsid w:val="006E7EA7"/>
    <w:rsid w:val="006F00C7"/>
    <w:rsid w:val="006F0146"/>
    <w:rsid w:val="006F0E13"/>
    <w:rsid w:val="006F1059"/>
    <w:rsid w:val="006F140C"/>
    <w:rsid w:val="006F182C"/>
    <w:rsid w:val="006F1FB3"/>
    <w:rsid w:val="006F250F"/>
    <w:rsid w:val="006F2B32"/>
    <w:rsid w:val="006F2BC1"/>
    <w:rsid w:val="006F2CF0"/>
    <w:rsid w:val="006F2F25"/>
    <w:rsid w:val="006F31B2"/>
    <w:rsid w:val="006F35B3"/>
    <w:rsid w:val="006F3DC1"/>
    <w:rsid w:val="006F41A0"/>
    <w:rsid w:val="006F4BB8"/>
    <w:rsid w:val="006F4E88"/>
    <w:rsid w:val="006F56FF"/>
    <w:rsid w:val="006F5742"/>
    <w:rsid w:val="006F6111"/>
    <w:rsid w:val="006F66A4"/>
    <w:rsid w:val="006F6FBC"/>
    <w:rsid w:val="006F6FF6"/>
    <w:rsid w:val="006F723B"/>
    <w:rsid w:val="006F752A"/>
    <w:rsid w:val="006F7576"/>
    <w:rsid w:val="006F796A"/>
    <w:rsid w:val="006F7982"/>
    <w:rsid w:val="006F79A3"/>
    <w:rsid w:val="006F7A4B"/>
    <w:rsid w:val="006F7E24"/>
    <w:rsid w:val="00700334"/>
    <w:rsid w:val="00700C8A"/>
    <w:rsid w:val="00700CE0"/>
    <w:rsid w:val="007011C4"/>
    <w:rsid w:val="00701576"/>
    <w:rsid w:val="007015CC"/>
    <w:rsid w:val="00701923"/>
    <w:rsid w:val="00702234"/>
    <w:rsid w:val="0070242A"/>
    <w:rsid w:val="007024C4"/>
    <w:rsid w:val="00703CA6"/>
    <w:rsid w:val="007043C2"/>
    <w:rsid w:val="00704585"/>
    <w:rsid w:val="00704D54"/>
    <w:rsid w:val="00705388"/>
    <w:rsid w:val="00705400"/>
    <w:rsid w:val="00705662"/>
    <w:rsid w:val="00705794"/>
    <w:rsid w:val="007059CD"/>
    <w:rsid w:val="00705BE3"/>
    <w:rsid w:val="00705D01"/>
    <w:rsid w:val="00706654"/>
    <w:rsid w:val="00706D4E"/>
    <w:rsid w:val="0070744D"/>
    <w:rsid w:val="00707548"/>
    <w:rsid w:val="0070776E"/>
    <w:rsid w:val="00707B00"/>
    <w:rsid w:val="00707D81"/>
    <w:rsid w:val="00710364"/>
    <w:rsid w:val="00710374"/>
    <w:rsid w:val="007104CC"/>
    <w:rsid w:val="0071078C"/>
    <w:rsid w:val="00710EC4"/>
    <w:rsid w:val="00711583"/>
    <w:rsid w:val="00711DB8"/>
    <w:rsid w:val="00711DE4"/>
    <w:rsid w:val="00712263"/>
    <w:rsid w:val="007124C2"/>
    <w:rsid w:val="007126BD"/>
    <w:rsid w:val="0071272A"/>
    <w:rsid w:val="007129B2"/>
    <w:rsid w:val="00712A3C"/>
    <w:rsid w:val="00712AB5"/>
    <w:rsid w:val="00713342"/>
    <w:rsid w:val="0071343D"/>
    <w:rsid w:val="00713F26"/>
    <w:rsid w:val="0071472A"/>
    <w:rsid w:val="0071474D"/>
    <w:rsid w:val="007148E0"/>
    <w:rsid w:val="00714BF4"/>
    <w:rsid w:val="00714C47"/>
    <w:rsid w:val="00714CA4"/>
    <w:rsid w:val="00714F0F"/>
    <w:rsid w:val="007154B5"/>
    <w:rsid w:val="007155DC"/>
    <w:rsid w:val="007156D5"/>
    <w:rsid w:val="00715E1C"/>
    <w:rsid w:val="00715FCC"/>
    <w:rsid w:val="007164B9"/>
    <w:rsid w:val="0071665C"/>
    <w:rsid w:val="007168CC"/>
    <w:rsid w:val="007168F6"/>
    <w:rsid w:val="00716EAB"/>
    <w:rsid w:val="00716EF0"/>
    <w:rsid w:val="0071713B"/>
    <w:rsid w:val="007171F8"/>
    <w:rsid w:val="00717794"/>
    <w:rsid w:val="007177F7"/>
    <w:rsid w:val="007203ED"/>
    <w:rsid w:val="007206CB"/>
    <w:rsid w:val="007206FD"/>
    <w:rsid w:val="00720AEA"/>
    <w:rsid w:val="00720B07"/>
    <w:rsid w:val="00721566"/>
    <w:rsid w:val="00721834"/>
    <w:rsid w:val="00721BCE"/>
    <w:rsid w:val="00722641"/>
    <w:rsid w:val="00722BCE"/>
    <w:rsid w:val="0072315B"/>
    <w:rsid w:val="00723276"/>
    <w:rsid w:val="0072334A"/>
    <w:rsid w:val="00723BCC"/>
    <w:rsid w:val="007244D0"/>
    <w:rsid w:val="00724B64"/>
    <w:rsid w:val="007250A3"/>
    <w:rsid w:val="0072511C"/>
    <w:rsid w:val="007255A8"/>
    <w:rsid w:val="007259B4"/>
    <w:rsid w:val="0072689A"/>
    <w:rsid w:val="00726BAE"/>
    <w:rsid w:val="00726D48"/>
    <w:rsid w:val="007270B7"/>
    <w:rsid w:val="0072731D"/>
    <w:rsid w:val="0072791F"/>
    <w:rsid w:val="00727BB8"/>
    <w:rsid w:val="00727D38"/>
    <w:rsid w:val="007301D5"/>
    <w:rsid w:val="00730609"/>
    <w:rsid w:val="00730941"/>
    <w:rsid w:val="007309BF"/>
    <w:rsid w:val="00730C3B"/>
    <w:rsid w:val="00731225"/>
    <w:rsid w:val="00732108"/>
    <w:rsid w:val="0073263F"/>
    <w:rsid w:val="00732CB7"/>
    <w:rsid w:val="00733114"/>
    <w:rsid w:val="0073323A"/>
    <w:rsid w:val="007339AB"/>
    <w:rsid w:val="00733AC8"/>
    <w:rsid w:val="00733D6A"/>
    <w:rsid w:val="00733E38"/>
    <w:rsid w:val="0073426F"/>
    <w:rsid w:val="0073445D"/>
    <w:rsid w:val="00734826"/>
    <w:rsid w:val="00734AE2"/>
    <w:rsid w:val="00735170"/>
    <w:rsid w:val="007352BE"/>
    <w:rsid w:val="00735EB7"/>
    <w:rsid w:val="00736D15"/>
    <w:rsid w:val="00736DD5"/>
    <w:rsid w:val="00736F4E"/>
    <w:rsid w:val="0073767C"/>
    <w:rsid w:val="00737683"/>
    <w:rsid w:val="0073769D"/>
    <w:rsid w:val="007379B1"/>
    <w:rsid w:val="00737CDE"/>
    <w:rsid w:val="00737D1C"/>
    <w:rsid w:val="00737E8C"/>
    <w:rsid w:val="007405FA"/>
    <w:rsid w:val="0074071A"/>
    <w:rsid w:val="007409AC"/>
    <w:rsid w:val="00740A62"/>
    <w:rsid w:val="00740DB8"/>
    <w:rsid w:val="007411B6"/>
    <w:rsid w:val="007414A7"/>
    <w:rsid w:val="00741A60"/>
    <w:rsid w:val="00741B68"/>
    <w:rsid w:val="0074219E"/>
    <w:rsid w:val="0074241C"/>
    <w:rsid w:val="007427E4"/>
    <w:rsid w:val="007432C3"/>
    <w:rsid w:val="00743853"/>
    <w:rsid w:val="007438B7"/>
    <w:rsid w:val="00743DF5"/>
    <w:rsid w:val="00743F2C"/>
    <w:rsid w:val="00743F54"/>
    <w:rsid w:val="00743F98"/>
    <w:rsid w:val="007441B3"/>
    <w:rsid w:val="00744358"/>
    <w:rsid w:val="00744CE3"/>
    <w:rsid w:val="0074508E"/>
    <w:rsid w:val="007453CF"/>
    <w:rsid w:val="007461B3"/>
    <w:rsid w:val="00746583"/>
    <w:rsid w:val="00746C6B"/>
    <w:rsid w:val="00747034"/>
    <w:rsid w:val="00747105"/>
    <w:rsid w:val="00747632"/>
    <w:rsid w:val="0075009A"/>
    <w:rsid w:val="007503EC"/>
    <w:rsid w:val="007504FE"/>
    <w:rsid w:val="00750B09"/>
    <w:rsid w:val="00750C36"/>
    <w:rsid w:val="00750EDD"/>
    <w:rsid w:val="0075139F"/>
    <w:rsid w:val="007514F1"/>
    <w:rsid w:val="0075195F"/>
    <w:rsid w:val="0075288C"/>
    <w:rsid w:val="00752B8D"/>
    <w:rsid w:val="00752F92"/>
    <w:rsid w:val="007530ED"/>
    <w:rsid w:val="00753170"/>
    <w:rsid w:val="00753248"/>
    <w:rsid w:val="0075326F"/>
    <w:rsid w:val="00753FF5"/>
    <w:rsid w:val="007540B9"/>
    <w:rsid w:val="00754138"/>
    <w:rsid w:val="00754258"/>
    <w:rsid w:val="007543A2"/>
    <w:rsid w:val="00754693"/>
    <w:rsid w:val="0075572A"/>
    <w:rsid w:val="007558B8"/>
    <w:rsid w:val="00755F10"/>
    <w:rsid w:val="007565CA"/>
    <w:rsid w:val="00756985"/>
    <w:rsid w:val="00756A7E"/>
    <w:rsid w:val="00757611"/>
    <w:rsid w:val="0075767D"/>
    <w:rsid w:val="00757801"/>
    <w:rsid w:val="0075791B"/>
    <w:rsid w:val="007579BB"/>
    <w:rsid w:val="00757E4A"/>
    <w:rsid w:val="00760601"/>
    <w:rsid w:val="0076077A"/>
    <w:rsid w:val="00760908"/>
    <w:rsid w:val="0076093E"/>
    <w:rsid w:val="00760957"/>
    <w:rsid w:val="00760B0E"/>
    <w:rsid w:val="00760C89"/>
    <w:rsid w:val="00760D57"/>
    <w:rsid w:val="0076114F"/>
    <w:rsid w:val="00761B07"/>
    <w:rsid w:val="007628BF"/>
    <w:rsid w:val="0076296C"/>
    <w:rsid w:val="0076304B"/>
    <w:rsid w:val="0076331A"/>
    <w:rsid w:val="00763353"/>
    <w:rsid w:val="00763751"/>
    <w:rsid w:val="00763D0B"/>
    <w:rsid w:val="00763D75"/>
    <w:rsid w:val="007643A8"/>
    <w:rsid w:val="007645B0"/>
    <w:rsid w:val="00764E6E"/>
    <w:rsid w:val="007653CF"/>
    <w:rsid w:val="00765876"/>
    <w:rsid w:val="00765C8D"/>
    <w:rsid w:val="00765DD9"/>
    <w:rsid w:val="00765FBE"/>
    <w:rsid w:val="007660AF"/>
    <w:rsid w:val="00766611"/>
    <w:rsid w:val="00766AC4"/>
    <w:rsid w:val="00766C67"/>
    <w:rsid w:val="007674AE"/>
    <w:rsid w:val="007676F5"/>
    <w:rsid w:val="00767852"/>
    <w:rsid w:val="00767876"/>
    <w:rsid w:val="007706E6"/>
    <w:rsid w:val="00770C35"/>
    <w:rsid w:val="00770EB3"/>
    <w:rsid w:val="00771074"/>
    <w:rsid w:val="00771643"/>
    <w:rsid w:val="00771A7F"/>
    <w:rsid w:val="00771D4A"/>
    <w:rsid w:val="00772DCB"/>
    <w:rsid w:val="0077314A"/>
    <w:rsid w:val="00773189"/>
    <w:rsid w:val="007733F8"/>
    <w:rsid w:val="00773AB4"/>
    <w:rsid w:val="00773DDC"/>
    <w:rsid w:val="0077407C"/>
    <w:rsid w:val="007740AD"/>
    <w:rsid w:val="00774101"/>
    <w:rsid w:val="007744E3"/>
    <w:rsid w:val="00774DB5"/>
    <w:rsid w:val="00775103"/>
    <w:rsid w:val="00775D2A"/>
    <w:rsid w:val="007762E3"/>
    <w:rsid w:val="00776609"/>
    <w:rsid w:val="00776AEF"/>
    <w:rsid w:val="00776D96"/>
    <w:rsid w:val="00776F4D"/>
    <w:rsid w:val="007775ED"/>
    <w:rsid w:val="007779E3"/>
    <w:rsid w:val="00780417"/>
    <w:rsid w:val="00780792"/>
    <w:rsid w:val="007807EB"/>
    <w:rsid w:val="00780A82"/>
    <w:rsid w:val="00780D3B"/>
    <w:rsid w:val="00780D56"/>
    <w:rsid w:val="00780EF5"/>
    <w:rsid w:val="0078140A"/>
    <w:rsid w:val="00781F7B"/>
    <w:rsid w:val="00781FA5"/>
    <w:rsid w:val="00781FED"/>
    <w:rsid w:val="007822C4"/>
    <w:rsid w:val="00783309"/>
    <w:rsid w:val="00783BE9"/>
    <w:rsid w:val="00783C83"/>
    <w:rsid w:val="00783D05"/>
    <w:rsid w:val="00783D24"/>
    <w:rsid w:val="00783D6C"/>
    <w:rsid w:val="00784287"/>
    <w:rsid w:val="007842D0"/>
    <w:rsid w:val="00784367"/>
    <w:rsid w:val="00784384"/>
    <w:rsid w:val="007847EC"/>
    <w:rsid w:val="00784B76"/>
    <w:rsid w:val="007853BA"/>
    <w:rsid w:val="00785749"/>
    <w:rsid w:val="007859E0"/>
    <w:rsid w:val="00785C31"/>
    <w:rsid w:val="00785F79"/>
    <w:rsid w:val="0078621B"/>
    <w:rsid w:val="007863BA"/>
    <w:rsid w:val="00786705"/>
    <w:rsid w:val="00786941"/>
    <w:rsid w:val="0078695F"/>
    <w:rsid w:val="00786E9A"/>
    <w:rsid w:val="00786EFF"/>
    <w:rsid w:val="007873B7"/>
    <w:rsid w:val="00787F1B"/>
    <w:rsid w:val="00787FE0"/>
    <w:rsid w:val="00790367"/>
    <w:rsid w:val="007905BF"/>
    <w:rsid w:val="007907E4"/>
    <w:rsid w:val="00790A73"/>
    <w:rsid w:val="00790D78"/>
    <w:rsid w:val="00790EFD"/>
    <w:rsid w:val="00790F51"/>
    <w:rsid w:val="00791132"/>
    <w:rsid w:val="007918DF"/>
    <w:rsid w:val="0079198F"/>
    <w:rsid w:val="00791E73"/>
    <w:rsid w:val="00791F95"/>
    <w:rsid w:val="007921CC"/>
    <w:rsid w:val="00792329"/>
    <w:rsid w:val="00792425"/>
    <w:rsid w:val="0079293F"/>
    <w:rsid w:val="007929F0"/>
    <w:rsid w:val="00792C06"/>
    <w:rsid w:val="007931F1"/>
    <w:rsid w:val="00793277"/>
    <w:rsid w:val="007934BC"/>
    <w:rsid w:val="0079365D"/>
    <w:rsid w:val="00793DF8"/>
    <w:rsid w:val="00794054"/>
    <w:rsid w:val="00794860"/>
    <w:rsid w:val="007948F5"/>
    <w:rsid w:val="00794B09"/>
    <w:rsid w:val="00794B19"/>
    <w:rsid w:val="00794FA3"/>
    <w:rsid w:val="0079522B"/>
    <w:rsid w:val="007954F6"/>
    <w:rsid w:val="00795879"/>
    <w:rsid w:val="00795AAF"/>
    <w:rsid w:val="00795AC6"/>
    <w:rsid w:val="00795ADD"/>
    <w:rsid w:val="00795CA3"/>
    <w:rsid w:val="007962B1"/>
    <w:rsid w:val="0079640C"/>
    <w:rsid w:val="00796521"/>
    <w:rsid w:val="007967D3"/>
    <w:rsid w:val="00796F0E"/>
    <w:rsid w:val="007974EA"/>
    <w:rsid w:val="007975B0"/>
    <w:rsid w:val="007978A6"/>
    <w:rsid w:val="0079793D"/>
    <w:rsid w:val="00797C51"/>
    <w:rsid w:val="007A00D6"/>
    <w:rsid w:val="007A0969"/>
    <w:rsid w:val="007A0989"/>
    <w:rsid w:val="007A0A1E"/>
    <w:rsid w:val="007A0B4A"/>
    <w:rsid w:val="007A0BD5"/>
    <w:rsid w:val="007A0F12"/>
    <w:rsid w:val="007A0F56"/>
    <w:rsid w:val="007A124C"/>
    <w:rsid w:val="007A131E"/>
    <w:rsid w:val="007A1656"/>
    <w:rsid w:val="007A195C"/>
    <w:rsid w:val="007A1B59"/>
    <w:rsid w:val="007A1B6E"/>
    <w:rsid w:val="007A1D8E"/>
    <w:rsid w:val="007A22D1"/>
    <w:rsid w:val="007A2BC8"/>
    <w:rsid w:val="007A2FD3"/>
    <w:rsid w:val="007A31B6"/>
    <w:rsid w:val="007A3416"/>
    <w:rsid w:val="007A3CCB"/>
    <w:rsid w:val="007A48CD"/>
    <w:rsid w:val="007A5259"/>
    <w:rsid w:val="007A5992"/>
    <w:rsid w:val="007A5DAE"/>
    <w:rsid w:val="007A5EAA"/>
    <w:rsid w:val="007A6116"/>
    <w:rsid w:val="007A65C3"/>
    <w:rsid w:val="007A6D27"/>
    <w:rsid w:val="007A6E1B"/>
    <w:rsid w:val="007A6F2A"/>
    <w:rsid w:val="007A7038"/>
    <w:rsid w:val="007A7123"/>
    <w:rsid w:val="007A72F8"/>
    <w:rsid w:val="007A74DE"/>
    <w:rsid w:val="007A75CF"/>
    <w:rsid w:val="007A7C70"/>
    <w:rsid w:val="007A7DAD"/>
    <w:rsid w:val="007B009C"/>
    <w:rsid w:val="007B053C"/>
    <w:rsid w:val="007B0724"/>
    <w:rsid w:val="007B074F"/>
    <w:rsid w:val="007B0F5D"/>
    <w:rsid w:val="007B0F6A"/>
    <w:rsid w:val="007B106A"/>
    <w:rsid w:val="007B14D8"/>
    <w:rsid w:val="007B1537"/>
    <w:rsid w:val="007B16C9"/>
    <w:rsid w:val="007B194F"/>
    <w:rsid w:val="007B2007"/>
    <w:rsid w:val="007B2425"/>
    <w:rsid w:val="007B2441"/>
    <w:rsid w:val="007B2795"/>
    <w:rsid w:val="007B286F"/>
    <w:rsid w:val="007B324D"/>
    <w:rsid w:val="007B3B0B"/>
    <w:rsid w:val="007B3D9B"/>
    <w:rsid w:val="007B3E46"/>
    <w:rsid w:val="007B3F84"/>
    <w:rsid w:val="007B4029"/>
    <w:rsid w:val="007B438B"/>
    <w:rsid w:val="007B5099"/>
    <w:rsid w:val="007B5193"/>
    <w:rsid w:val="007B51B4"/>
    <w:rsid w:val="007B5516"/>
    <w:rsid w:val="007B5B33"/>
    <w:rsid w:val="007B5BD3"/>
    <w:rsid w:val="007B5C70"/>
    <w:rsid w:val="007B6014"/>
    <w:rsid w:val="007B6620"/>
    <w:rsid w:val="007B6806"/>
    <w:rsid w:val="007B6C41"/>
    <w:rsid w:val="007B6E41"/>
    <w:rsid w:val="007B7011"/>
    <w:rsid w:val="007B72DC"/>
    <w:rsid w:val="007B73EA"/>
    <w:rsid w:val="007B7A89"/>
    <w:rsid w:val="007B7ACF"/>
    <w:rsid w:val="007C003A"/>
    <w:rsid w:val="007C0F6E"/>
    <w:rsid w:val="007C12AD"/>
    <w:rsid w:val="007C149A"/>
    <w:rsid w:val="007C1637"/>
    <w:rsid w:val="007C172C"/>
    <w:rsid w:val="007C1CFD"/>
    <w:rsid w:val="007C1ECA"/>
    <w:rsid w:val="007C1EF6"/>
    <w:rsid w:val="007C2150"/>
    <w:rsid w:val="007C218A"/>
    <w:rsid w:val="007C2403"/>
    <w:rsid w:val="007C2AA8"/>
    <w:rsid w:val="007C38BD"/>
    <w:rsid w:val="007C3D81"/>
    <w:rsid w:val="007C3E91"/>
    <w:rsid w:val="007C3FEF"/>
    <w:rsid w:val="007C4248"/>
    <w:rsid w:val="007C46E2"/>
    <w:rsid w:val="007C4769"/>
    <w:rsid w:val="007C4C34"/>
    <w:rsid w:val="007C4E07"/>
    <w:rsid w:val="007C5242"/>
    <w:rsid w:val="007C5829"/>
    <w:rsid w:val="007C606F"/>
    <w:rsid w:val="007C60D6"/>
    <w:rsid w:val="007C63B9"/>
    <w:rsid w:val="007C647D"/>
    <w:rsid w:val="007C769B"/>
    <w:rsid w:val="007C7EA4"/>
    <w:rsid w:val="007D0A28"/>
    <w:rsid w:val="007D1009"/>
    <w:rsid w:val="007D1133"/>
    <w:rsid w:val="007D147F"/>
    <w:rsid w:val="007D16D1"/>
    <w:rsid w:val="007D17B9"/>
    <w:rsid w:val="007D1D45"/>
    <w:rsid w:val="007D1E07"/>
    <w:rsid w:val="007D2058"/>
    <w:rsid w:val="007D237A"/>
    <w:rsid w:val="007D286A"/>
    <w:rsid w:val="007D28DF"/>
    <w:rsid w:val="007D2A7C"/>
    <w:rsid w:val="007D2B2B"/>
    <w:rsid w:val="007D2BA0"/>
    <w:rsid w:val="007D2C70"/>
    <w:rsid w:val="007D30A1"/>
    <w:rsid w:val="007D33D7"/>
    <w:rsid w:val="007D371D"/>
    <w:rsid w:val="007D3E8B"/>
    <w:rsid w:val="007D3ED2"/>
    <w:rsid w:val="007D3FD5"/>
    <w:rsid w:val="007D4341"/>
    <w:rsid w:val="007D440F"/>
    <w:rsid w:val="007D44E8"/>
    <w:rsid w:val="007D4BE3"/>
    <w:rsid w:val="007D538B"/>
    <w:rsid w:val="007D59F7"/>
    <w:rsid w:val="007D6824"/>
    <w:rsid w:val="007D6867"/>
    <w:rsid w:val="007D6ECE"/>
    <w:rsid w:val="007D7062"/>
    <w:rsid w:val="007D7F8A"/>
    <w:rsid w:val="007E0102"/>
    <w:rsid w:val="007E0103"/>
    <w:rsid w:val="007E0285"/>
    <w:rsid w:val="007E037E"/>
    <w:rsid w:val="007E0448"/>
    <w:rsid w:val="007E06C8"/>
    <w:rsid w:val="007E075B"/>
    <w:rsid w:val="007E0899"/>
    <w:rsid w:val="007E0EAF"/>
    <w:rsid w:val="007E150C"/>
    <w:rsid w:val="007E15A1"/>
    <w:rsid w:val="007E166C"/>
    <w:rsid w:val="007E1A97"/>
    <w:rsid w:val="007E1C3F"/>
    <w:rsid w:val="007E2171"/>
    <w:rsid w:val="007E2CE5"/>
    <w:rsid w:val="007E2E78"/>
    <w:rsid w:val="007E2F17"/>
    <w:rsid w:val="007E3226"/>
    <w:rsid w:val="007E4F93"/>
    <w:rsid w:val="007E522E"/>
    <w:rsid w:val="007E599C"/>
    <w:rsid w:val="007E5BA0"/>
    <w:rsid w:val="007E5DBD"/>
    <w:rsid w:val="007E6857"/>
    <w:rsid w:val="007E6E3F"/>
    <w:rsid w:val="007E7116"/>
    <w:rsid w:val="007E7196"/>
    <w:rsid w:val="007E759C"/>
    <w:rsid w:val="007E7604"/>
    <w:rsid w:val="007E78DE"/>
    <w:rsid w:val="007E7AA6"/>
    <w:rsid w:val="007F0206"/>
    <w:rsid w:val="007F05AA"/>
    <w:rsid w:val="007F10C2"/>
    <w:rsid w:val="007F133B"/>
    <w:rsid w:val="007F196C"/>
    <w:rsid w:val="007F1A3D"/>
    <w:rsid w:val="007F205A"/>
    <w:rsid w:val="007F2729"/>
    <w:rsid w:val="007F28B2"/>
    <w:rsid w:val="007F2975"/>
    <w:rsid w:val="007F2BB8"/>
    <w:rsid w:val="007F2BC3"/>
    <w:rsid w:val="007F2CE2"/>
    <w:rsid w:val="007F3802"/>
    <w:rsid w:val="007F39A2"/>
    <w:rsid w:val="007F3C61"/>
    <w:rsid w:val="007F3C85"/>
    <w:rsid w:val="007F4180"/>
    <w:rsid w:val="007F46A5"/>
    <w:rsid w:val="007F4761"/>
    <w:rsid w:val="007F476D"/>
    <w:rsid w:val="007F491D"/>
    <w:rsid w:val="007F4A33"/>
    <w:rsid w:val="007F4D5E"/>
    <w:rsid w:val="007F4DCA"/>
    <w:rsid w:val="007F4FCF"/>
    <w:rsid w:val="007F5374"/>
    <w:rsid w:val="007F5D58"/>
    <w:rsid w:val="007F5E23"/>
    <w:rsid w:val="007F6A14"/>
    <w:rsid w:val="007F6D88"/>
    <w:rsid w:val="007F6E1A"/>
    <w:rsid w:val="007F72BC"/>
    <w:rsid w:val="007F7B32"/>
    <w:rsid w:val="007F7C1E"/>
    <w:rsid w:val="008000DE"/>
    <w:rsid w:val="008001DB"/>
    <w:rsid w:val="00800644"/>
    <w:rsid w:val="008007B3"/>
    <w:rsid w:val="0080084E"/>
    <w:rsid w:val="0080086D"/>
    <w:rsid w:val="008009A2"/>
    <w:rsid w:val="00800C5E"/>
    <w:rsid w:val="00800C8F"/>
    <w:rsid w:val="0080162C"/>
    <w:rsid w:val="008016D7"/>
    <w:rsid w:val="008020A9"/>
    <w:rsid w:val="008021F6"/>
    <w:rsid w:val="00802686"/>
    <w:rsid w:val="008027B9"/>
    <w:rsid w:val="00802A62"/>
    <w:rsid w:val="00802AA8"/>
    <w:rsid w:val="00802B19"/>
    <w:rsid w:val="00802DCD"/>
    <w:rsid w:val="0080312F"/>
    <w:rsid w:val="008035A6"/>
    <w:rsid w:val="00804034"/>
    <w:rsid w:val="008040C8"/>
    <w:rsid w:val="00804362"/>
    <w:rsid w:val="008043A2"/>
    <w:rsid w:val="00804696"/>
    <w:rsid w:val="00804B64"/>
    <w:rsid w:val="008054B8"/>
    <w:rsid w:val="00805CAB"/>
    <w:rsid w:val="008062F0"/>
    <w:rsid w:val="008064E9"/>
    <w:rsid w:val="00806DE0"/>
    <w:rsid w:val="008072D4"/>
    <w:rsid w:val="008074A8"/>
    <w:rsid w:val="0080761D"/>
    <w:rsid w:val="00807774"/>
    <w:rsid w:val="008078F2"/>
    <w:rsid w:val="008079D1"/>
    <w:rsid w:val="00807DDC"/>
    <w:rsid w:val="00807E63"/>
    <w:rsid w:val="0081036D"/>
    <w:rsid w:val="008112A7"/>
    <w:rsid w:val="00811325"/>
    <w:rsid w:val="00811F99"/>
    <w:rsid w:val="008125BF"/>
    <w:rsid w:val="00812662"/>
    <w:rsid w:val="008126FA"/>
    <w:rsid w:val="00812A6F"/>
    <w:rsid w:val="00812A71"/>
    <w:rsid w:val="00812C7A"/>
    <w:rsid w:val="00813626"/>
    <w:rsid w:val="00813CAA"/>
    <w:rsid w:val="00813E6A"/>
    <w:rsid w:val="00813F98"/>
    <w:rsid w:val="0081413B"/>
    <w:rsid w:val="008147C7"/>
    <w:rsid w:val="008148D6"/>
    <w:rsid w:val="00814EC7"/>
    <w:rsid w:val="0081508A"/>
    <w:rsid w:val="0081528A"/>
    <w:rsid w:val="00815815"/>
    <w:rsid w:val="00815DF0"/>
    <w:rsid w:val="00815E04"/>
    <w:rsid w:val="00815F05"/>
    <w:rsid w:val="00816316"/>
    <w:rsid w:val="0081634C"/>
    <w:rsid w:val="00816595"/>
    <w:rsid w:val="00816680"/>
    <w:rsid w:val="00816793"/>
    <w:rsid w:val="00816BEB"/>
    <w:rsid w:val="00817412"/>
    <w:rsid w:val="00817892"/>
    <w:rsid w:val="00817E9E"/>
    <w:rsid w:val="0082005B"/>
    <w:rsid w:val="00820419"/>
    <w:rsid w:val="00820572"/>
    <w:rsid w:val="008206E4"/>
    <w:rsid w:val="0082083A"/>
    <w:rsid w:val="008209F4"/>
    <w:rsid w:val="00821263"/>
    <w:rsid w:val="0082172A"/>
    <w:rsid w:val="00821BC2"/>
    <w:rsid w:val="008227CC"/>
    <w:rsid w:val="008228A0"/>
    <w:rsid w:val="008228B9"/>
    <w:rsid w:val="00822B62"/>
    <w:rsid w:val="00822EDA"/>
    <w:rsid w:val="0082335B"/>
    <w:rsid w:val="0082388A"/>
    <w:rsid w:val="008240A7"/>
    <w:rsid w:val="00824459"/>
    <w:rsid w:val="00824641"/>
    <w:rsid w:val="00824ADA"/>
    <w:rsid w:val="00825091"/>
    <w:rsid w:val="00825796"/>
    <w:rsid w:val="00825CF0"/>
    <w:rsid w:val="00826004"/>
    <w:rsid w:val="00826366"/>
    <w:rsid w:val="008264BF"/>
    <w:rsid w:val="00826589"/>
    <w:rsid w:val="00826A11"/>
    <w:rsid w:val="00826C3F"/>
    <w:rsid w:val="0082703C"/>
    <w:rsid w:val="008270A1"/>
    <w:rsid w:val="00827756"/>
    <w:rsid w:val="00827779"/>
    <w:rsid w:val="0082798D"/>
    <w:rsid w:val="00827991"/>
    <w:rsid w:val="008300FC"/>
    <w:rsid w:val="00830B7A"/>
    <w:rsid w:val="008311C4"/>
    <w:rsid w:val="00831674"/>
    <w:rsid w:val="00831806"/>
    <w:rsid w:val="0083187A"/>
    <w:rsid w:val="00831B0E"/>
    <w:rsid w:val="00831DDB"/>
    <w:rsid w:val="00831F28"/>
    <w:rsid w:val="00831FDB"/>
    <w:rsid w:val="00832824"/>
    <w:rsid w:val="00832BFA"/>
    <w:rsid w:val="00832F0F"/>
    <w:rsid w:val="0083307E"/>
    <w:rsid w:val="008332E4"/>
    <w:rsid w:val="00833406"/>
    <w:rsid w:val="008338AF"/>
    <w:rsid w:val="0083450C"/>
    <w:rsid w:val="00834BAD"/>
    <w:rsid w:val="00834E47"/>
    <w:rsid w:val="00835477"/>
    <w:rsid w:val="00835658"/>
    <w:rsid w:val="00835722"/>
    <w:rsid w:val="00836039"/>
    <w:rsid w:val="00836327"/>
    <w:rsid w:val="00836654"/>
    <w:rsid w:val="0083670B"/>
    <w:rsid w:val="008368C3"/>
    <w:rsid w:val="00836A6A"/>
    <w:rsid w:val="00836C31"/>
    <w:rsid w:val="00837DEE"/>
    <w:rsid w:val="00840167"/>
    <w:rsid w:val="0084136E"/>
    <w:rsid w:val="008414F0"/>
    <w:rsid w:val="0084186B"/>
    <w:rsid w:val="0084221E"/>
    <w:rsid w:val="0084239A"/>
    <w:rsid w:val="00842803"/>
    <w:rsid w:val="00842B1F"/>
    <w:rsid w:val="00842DE3"/>
    <w:rsid w:val="00842EB1"/>
    <w:rsid w:val="00843752"/>
    <w:rsid w:val="00843C7E"/>
    <w:rsid w:val="00844C38"/>
    <w:rsid w:val="00844DB7"/>
    <w:rsid w:val="00844DC8"/>
    <w:rsid w:val="00844EAE"/>
    <w:rsid w:val="00844F06"/>
    <w:rsid w:val="0084524D"/>
    <w:rsid w:val="0084546D"/>
    <w:rsid w:val="00845649"/>
    <w:rsid w:val="008458E8"/>
    <w:rsid w:val="00845F31"/>
    <w:rsid w:val="008461E7"/>
    <w:rsid w:val="00846220"/>
    <w:rsid w:val="00846255"/>
    <w:rsid w:val="00846581"/>
    <w:rsid w:val="00846B39"/>
    <w:rsid w:val="00846EC4"/>
    <w:rsid w:val="00846F85"/>
    <w:rsid w:val="00847008"/>
    <w:rsid w:val="0084745A"/>
    <w:rsid w:val="00847B6C"/>
    <w:rsid w:val="00847CCD"/>
    <w:rsid w:val="00847F8D"/>
    <w:rsid w:val="008501A9"/>
    <w:rsid w:val="00850D30"/>
    <w:rsid w:val="00850EBD"/>
    <w:rsid w:val="00850F0C"/>
    <w:rsid w:val="00851437"/>
    <w:rsid w:val="00852B29"/>
    <w:rsid w:val="00852E08"/>
    <w:rsid w:val="00852F4C"/>
    <w:rsid w:val="0085352A"/>
    <w:rsid w:val="00853715"/>
    <w:rsid w:val="008539BE"/>
    <w:rsid w:val="00853FF5"/>
    <w:rsid w:val="00854161"/>
    <w:rsid w:val="00854230"/>
    <w:rsid w:val="0085433A"/>
    <w:rsid w:val="008549CF"/>
    <w:rsid w:val="00854DDE"/>
    <w:rsid w:val="008558DC"/>
    <w:rsid w:val="00855A4C"/>
    <w:rsid w:val="00855B30"/>
    <w:rsid w:val="00855C30"/>
    <w:rsid w:val="00855DB9"/>
    <w:rsid w:val="00856358"/>
    <w:rsid w:val="0085640A"/>
    <w:rsid w:val="0085685F"/>
    <w:rsid w:val="00856928"/>
    <w:rsid w:val="00856B70"/>
    <w:rsid w:val="00856BEF"/>
    <w:rsid w:val="00856D33"/>
    <w:rsid w:val="00856F01"/>
    <w:rsid w:val="0085705B"/>
    <w:rsid w:val="00857061"/>
    <w:rsid w:val="0085768D"/>
    <w:rsid w:val="0085770D"/>
    <w:rsid w:val="00857F4C"/>
    <w:rsid w:val="008601A0"/>
    <w:rsid w:val="008602C9"/>
    <w:rsid w:val="0086035C"/>
    <w:rsid w:val="00860F97"/>
    <w:rsid w:val="0086108B"/>
    <w:rsid w:val="0086141D"/>
    <w:rsid w:val="0086192F"/>
    <w:rsid w:val="00861FDC"/>
    <w:rsid w:val="008621AB"/>
    <w:rsid w:val="008623B4"/>
    <w:rsid w:val="008623F2"/>
    <w:rsid w:val="00862D39"/>
    <w:rsid w:val="00862FED"/>
    <w:rsid w:val="0086329D"/>
    <w:rsid w:val="008632B0"/>
    <w:rsid w:val="00863365"/>
    <w:rsid w:val="00863536"/>
    <w:rsid w:val="008639A7"/>
    <w:rsid w:val="00863ECA"/>
    <w:rsid w:val="008641C9"/>
    <w:rsid w:val="008642B4"/>
    <w:rsid w:val="008642E1"/>
    <w:rsid w:val="008645CF"/>
    <w:rsid w:val="0086467C"/>
    <w:rsid w:val="008646B4"/>
    <w:rsid w:val="00864752"/>
    <w:rsid w:val="008648A6"/>
    <w:rsid w:val="00864CF9"/>
    <w:rsid w:val="00864E4C"/>
    <w:rsid w:val="00865176"/>
    <w:rsid w:val="008658C6"/>
    <w:rsid w:val="00865991"/>
    <w:rsid w:val="00865DF4"/>
    <w:rsid w:val="00865E91"/>
    <w:rsid w:val="008660B2"/>
    <w:rsid w:val="008662D4"/>
    <w:rsid w:val="00867155"/>
    <w:rsid w:val="008672D6"/>
    <w:rsid w:val="00867329"/>
    <w:rsid w:val="008677FD"/>
    <w:rsid w:val="008679B6"/>
    <w:rsid w:val="00867DF6"/>
    <w:rsid w:val="008702B2"/>
    <w:rsid w:val="008702F1"/>
    <w:rsid w:val="0087030B"/>
    <w:rsid w:val="00870469"/>
    <w:rsid w:val="00870F2F"/>
    <w:rsid w:val="0087110A"/>
    <w:rsid w:val="0087111E"/>
    <w:rsid w:val="008719D8"/>
    <w:rsid w:val="00871FE8"/>
    <w:rsid w:val="00871FF4"/>
    <w:rsid w:val="00872693"/>
    <w:rsid w:val="0087276F"/>
    <w:rsid w:val="00872899"/>
    <w:rsid w:val="00872A02"/>
    <w:rsid w:val="00872AC6"/>
    <w:rsid w:val="00872B9D"/>
    <w:rsid w:val="00872F7A"/>
    <w:rsid w:val="00873614"/>
    <w:rsid w:val="00873F07"/>
    <w:rsid w:val="008742E3"/>
    <w:rsid w:val="008743B6"/>
    <w:rsid w:val="0087459F"/>
    <w:rsid w:val="008745C4"/>
    <w:rsid w:val="00874726"/>
    <w:rsid w:val="0087481F"/>
    <w:rsid w:val="00874B53"/>
    <w:rsid w:val="00874D1D"/>
    <w:rsid w:val="00875308"/>
    <w:rsid w:val="00875704"/>
    <w:rsid w:val="00875B1B"/>
    <w:rsid w:val="00875CB7"/>
    <w:rsid w:val="00876605"/>
    <w:rsid w:val="0087663B"/>
    <w:rsid w:val="008766A0"/>
    <w:rsid w:val="00876936"/>
    <w:rsid w:val="00876A8E"/>
    <w:rsid w:val="00876BCD"/>
    <w:rsid w:val="008770F5"/>
    <w:rsid w:val="008774D0"/>
    <w:rsid w:val="008778BB"/>
    <w:rsid w:val="008779FF"/>
    <w:rsid w:val="00877F7B"/>
    <w:rsid w:val="0088038B"/>
    <w:rsid w:val="008803B9"/>
    <w:rsid w:val="0088045E"/>
    <w:rsid w:val="00880540"/>
    <w:rsid w:val="00881916"/>
    <w:rsid w:val="00881B14"/>
    <w:rsid w:val="00881DE9"/>
    <w:rsid w:val="00882018"/>
    <w:rsid w:val="0088205B"/>
    <w:rsid w:val="00882AEA"/>
    <w:rsid w:val="00882CE1"/>
    <w:rsid w:val="00882DBD"/>
    <w:rsid w:val="00883431"/>
    <w:rsid w:val="008838A4"/>
    <w:rsid w:val="00883ADB"/>
    <w:rsid w:val="00883C33"/>
    <w:rsid w:val="00883E0F"/>
    <w:rsid w:val="00884462"/>
    <w:rsid w:val="008844EB"/>
    <w:rsid w:val="008849F1"/>
    <w:rsid w:val="00884C36"/>
    <w:rsid w:val="00884DC5"/>
    <w:rsid w:val="00884F17"/>
    <w:rsid w:val="00885443"/>
    <w:rsid w:val="0088570B"/>
    <w:rsid w:val="0088592D"/>
    <w:rsid w:val="00885CB1"/>
    <w:rsid w:val="00886196"/>
    <w:rsid w:val="00886B05"/>
    <w:rsid w:val="008870E0"/>
    <w:rsid w:val="008874EC"/>
    <w:rsid w:val="00887BDB"/>
    <w:rsid w:val="00887CC5"/>
    <w:rsid w:val="00890498"/>
    <w:rsid w:val="00890A6C"/>
    <w:rsid w:val="008911B5"/>
    <w:rsid w:val="00891334"/>
    <w:rsid w:val="00891B6F"/>
    <w:rsid w:val="00891BA2"/>
    <w:rsid w:val="00891E17"/>
    <w:rsid w:val="00891EDE"/>
    <w:rsid w:val="00892367"/>
    <w:rsid w:val="00892EC5"/>
    <w:rsid w:val="00893434"/>
    <w:rsid w:val="008935E2"/>
    <w:rsid w:val="008936EA"/>
    <w:rsid w:val="00893A30"/>
    <w:rsid w:val="00893AEF"/>
    <w:rsid w:val="00893D9E"/>
    <w:rsid w:val="008943F0"/>
    <w:rsid w:val="00894445"/>
    <w:rsid w:val="008946BE"/>
    <w:rsid w:val="00894996"/>
    <w:rsid w:val="00894A4D"/>
    <w:rsid w:val="0089521B"/>
    <w:rsid w:val="00895494"/>
    <w:rsid w:val="0089555D"/>
    <w:rsid w:val="008955F4"/>
    <w:rsid w:val="00895697"/>
    <w:rsid w:val="00895AF0"/>
    <w:rsid w:val="0089619B"/>
    <w:rsid w:val="00896732"/>
    <w:rsid w:val="0089675B"/>
    <w:rsid w:val="00896D27"/>
    <w:rsid w:val="008974D1"/>
    <w:rsid w:val="00897753"/>
    <w:rsid w:val="00897A72"/>
    <w:rsid w:val="00897E29"/>
    <w:rsid w:val="008A015D"/>
    <w:rsid w:val="008A0332"/>
    <w:rsid w:val="008A0421"/>
    <w:rsid w:val="008A0DFF"/>
    <w:rsid w:val="008A1747"/>
    <w:rsid w:val="008A1A68"/>
    <w:rsid w:val="008A1C7B"/>
    <w:rsid w:val="008A217D"/>
    <w:rsid w:val="008A273B"/>
    <w:rsid w:val="008A27C9"/>
    <w:rsid w:val="008A2B67"/>
    <w:rsid w:val="008A2BE3"/>
    <w:rsid w:val="008A2EC4"/>
    <w:rsid w:val="008A3346"/>
    <w:rsid w:val="008A38CA"/>
    <w:rsid w:val="008A3BE4"/>
    <w:rsid w:val="008A3E56"/>
    <w:rsid w:val="008A41E6"/>
    <w:rsid w:val="008A42DE"/>
    <w:rsid w:val="008A438F"/>
    <w:rsid w:val="008A4D91"/>
    <w:rsid w:val="008A56E5"/>
    <w:rsid w:val="008A582B"/>
    <w:rsid w:val="008A5C60"/>
    <w:rsid w:val="008A5D58"/>
    <w:rsid w:val="008A61BB"/>
    <w:rsid w:val="008A7363"/>
    <w:rsid w:val="008A772A"/>
    <w:rsid w:val="008A78C5"/>
    <w:rsid w:val="008A7B78"/>
    <w:rsid w:val="008B0558"/>
    <w:rsid w:val="008B0564"/>
    <w:rsid w:val="008B0AC8"/>
    <w:rsid w:val="008B0CE0"/>
    <w:rsid w:val="008B1C66"/>
    <w:rsid w:val="008B20CC"/>
    <w:rsid w:val="008B2225"/>
    <w:rsid w:val="008B22C0"/>
    <w:rsid w:val="008B28CD"/>
    <w:rsid w:val="008B2A28"/>
    <w:rsid w:val="008B2E74"/>
    <w:rsid w:val="008B2EFB"/>
    <w:rsid w:val="008B2FB3"/>
    <w:rsid w:val="008B3087"/>
    <w:rsid w:val="008B35D6"/>
    <w:rsid w:val="008B3941"/>
    <w:rsid w:val="008B3CAF"/>
    <w:rsid w:val="008B3CFE"/>
    <w:rsid w:val="008B3D26"/>
    <w:rsid w:val="008B3EB7"/>
    <w:rsid w:val="008B4029"/>
    <w:rsid w:val="008B470D"/>
    <w:rsid w:val="008B477A"/>
    <w:rsid w:val="008B478A"/>
    <w:rsid w:val="008B4C97"/>
    <w:rsid w:val="008B4E0F"/>
    <w:rsid w:val="008B4E38"/>
    <w:rsid w:val="008B5A8C"/>
    <w:rsid w:val="008B64AA"/>
    <w:rsid w:val="008B656F"/>
    <w:rsid w:val="008B6617"/>
    <w:rsid w:val="008B69E0"/>
    <w:rsid w:val="008B6AE3"/>
    <w:rsid w:val="008B73A2"/>
    <w:rsid w:val="008B7B6B"/>
    <w:rsid w:val="008B7CC5"/>
    <w:rsid w:val="008B7F38"/>
    <w:rsid w:val="008C0162"/>
    <w:rsid w:val="008C021B"/>
    <w:rsid w:val="008C0355"/>
    <w:rsid w:val="008C0451"/>
    <w:rsid w:val="008C0797"/>
    <w:rsid w:val="008C0ABB"/>
    <w:rsid w:val="008C0C0D"/>
    <w:rsid w:val="008C0FD4"/>
    <w:rsid w:val="008C189D"/>
    <w:rsid w:val="008C1EB4"/>
    <w:rsid w:val="008C274E"/>
    <w:rsid w:val="008C28A9"/>
    <w:rsid w:val="008C2B6B"/>
    <w:rsid w:val="008C34B5"/>
    <w:rsid w:val="008C3865"/>
    <w:rsid w:val="008C389A"/>
    <w:rsid w:val="008C3CA8"/>
    <w:rsid w:val="008C40E7"/>
    <w:rsid w:val="008C47CC"/>
    <w:rsid w:val="008C4FFA"/>
    <w:rsid w:val="008C53F6"/>
    <w:rsid w:val="008C5535"/>
    <w:rsid w:val="008C55D6"/>
    <w:rsid w:val="008C56C3"/>
    <w:rsid w:val="008C578C"/>
    <w:rsid w:val="008C5A3A"/>
    <w:rsid w:val="008C5AAB"/>
    <w:rsid w:val="008C5C50"/>
    <w:rsid w:val="008C5EAE"/>
    <w:rsid w:val="008C5ECE"/>
    <w:rsid w:val="008C6133"/>
    <w:rsid w:val="008C656C"/>
    <w:rsid w:val="008C6636"/>
    <w:rsid w:val="008C68E2"/>
    <w:rsid w:val="008C6A0A"/>
    <w:rsid w:val="008C6BE7"/>
    <w:rsid w:val="008C6E0B"/>
    <w:rsid w:val="008C7267"/>
    <w:rsid w:val="008C726E"/>
    <w:rsid w:val="008C75F5"/>
    <w:rsid w:val="008C7A4C"/>
    <w:rsid w:val="008C7D99"/>
    <w:rsid w:val="008C7E78"/>
    <w:rsid w:val="008D01C2"/>
    <w:rsid w:val="008D07EC"/>
    <w:rsid w:val="008D0E2F"/>
    <w:rsid w:val="008D10E3"/>
    <w:rsid w:val="008D12AA"/>
    <w:rsid w:val="008D1451"/>
    <w:rsid w:val="008D154B"/>
    <w:rsid w:val="008D17C4"/>
    <w:rsid w:val="008D192B"/>
    <w:rsid w:val="008D1FCC"/>
    <w:rsid w:val="008D2473"/>
    <w:rsid w:val="008D2567"/>
    <w:rsid w:val="008D2702"/>
    <w:rsid w:val="008D2709"/>
    <w:rsid w:val="008D2A09"/>
    <w:rsid w:val="008D2F46"/>
    <w:rsid w:val="008D364D"/>
    <w:rsid w:val="008D3B70"/>
    <w:rsid w:val="008D3C00"/>
    <w:rsid w:val="008D3C39"/>
    <w:rsid w:val="008D3F5C"/>
    <w:rsid w:val="008D4711"/>
    <w:rsid w:val="008D4B66"/>
    <w:rsid w:val="008D52E9"/>
    <w:rsid w:val="008D52FA"/>
    <w:rsid w:val="008D532E"/>
    <w:rsid w:val="008D540D"/>
    <w:rsid w:val="008D54D6"/>
    <w:rsid w:val="008D5988"/>
    <w:rsid w:val="008D6002"/>
    <w:rsid w:val="008D6BF8"/>
    <w:rsid w:val="008D6D6A"/>
    <w:rsid w:val="008D6DA0"/>
    <w:rsid w:val="008D6EBC"/>
    <w:rsid w:val="008D6F69"/>
    <w:rsid w:val="008D727A"/>
    <w:rsid w:val="008D72FC"/>
    <w:rsid w:val="008D7A08"/>
    <w:rsid w:val="008D7BC4"/>
    <w:rsid w:val="008D7ECA"/>
    <w:rsid w:val="008D7F78"/>
    <w:rsid w:val="008D7F99"/>
    <w:rsid w:val="008E0272"/>
    <w:rsid w:val="008E05E7"/>
    <w:rsid w:val="008E0818"/>
    <w:rsid w:val="008E08BA"/>
    <w:rsid w:val="008E08E7"/>
    <w:rsid w:val="008E0A58"/>
    <w:rsid w:val="008E0CF6"/>
    <w:rsid w:val="008E0E3E"/>
    <w:rsid w:val="008E143F"/>
    <w:rsid w:val="008E156D"/>
    <w:rsid w:val="008E1938"/>
    <w:rsid w:val="008E19DD"/>
    <w:rsid w:val="008E1A14"/>
    <w:rsid w:val="008E1A71"/>
    <w:rsid w:val="008E1C41"/>
    <w:rsid w:val="008E1D05"/>
    <w:rsid w:val="008E202E"/>
    <w:rsid w:val="008E22A5"/>
    <w:rsid w:val="008E29B1"/>
    <w:rsid w:val="008E2E0A"/>
    <w:rsid w:val="008E2F61"/>
    <w:rsid w:val="008E3183"/>
    <w:rsid w:val="008E31F6"/>
    <w:rsid w:val="008E4817"/>
    <w:rsid w:val="008E4902"/>
    <w:rsid w:val="008E50D9"/>
    <w:rsid w:val="008E53F0"/>
    <w:rsid w:val="008E5CEC"/>
    <w:rsid w:val="008E5ED2"/>
    <w:rsid w:val="008E63D6"/>
    <w:rsid w:val="008E6417"/>
    <w:rsid w:val="008E6565"/>
    <w:rsid w:val="008E699F"/>
    <w:rsid w:val="008E6C25"/>
    <w:rsid w:val="008E6FEF"/>
    <w:rsid w:val="008E70F4"/>
    <w:rsid w:val="008E7279"/>
    <w:rsid w:val="008E7749"/>
    <w:rsid w:val="008E78AB"/>
    <w:rsid w:val="008E7966"/>
    <w:rsid w:val="008E7C79"/>
    <w:rsid w:val="008E7D9F"/>
    <w:rsid w:val="008F0156"/>
    <w:rsid w:val="008F0584"/>
    <w:rsid w:val="008F094C"/>
    <w:rsid w:val="008F0B4C"/>
    <w:rsid w:val="008F101A"/>
    <w:rsid w:val="008F12B8"/>
    <w:rsid w:val="008F134A"/>
    <w:rsid w:val="008F14CB"/>
    <w:rsid w:val="008F181D"/>
    <w:rsid w:val="008F18C4"/>
    <w:rsid w:val="008F1981"/>
    <w:rsid w:val="008F19AE"/>
    <w:rsid w:val="008F1BA9"/>
    <w:rsid w:val="008F2244"/>
    <w:rsid w:val="008F242A"/>
    <w:rsid w:val="008F2602"/>
    <w:rsid w:val="008F2924"/>
    <w:rsid w:val="008F3453"/>
    <w:rsid w:val="008F35D2"/>
    <w:rsid w:val="008F3791"/>
    <w:rsid w:val="008F3829"/>
    <w:rsid w:val="008F3863"/>
    <w:rsid w:val="008F38F3"/>
    <w:rsid w:val="008F39FA"/>
    <w:rsid w:val="008F3C44"/>
    <w:rsid w:val="008F3CFE"/>
    <w:rsid w:val="008F3D60"/>
    <w:rsid w:val="008F4405"/>
    <w:rsid w:val="008F4BDB"/>
    <w:rsid w:val="008F5C5A"/>
    <w:rsid w:val="008F5D2D"/>
    <w:rsid w:val="008F619B"/>
    <w:rsid w:val="008F650B"/>
    <w:rsid w:val="008F669F"/>
    <w:rsid w:val="008F79E5"/>
    <w:rsid w:val="008F7CAD"/>
    <w:rsid w:val="008F7F6B"/>
    <w:rsid w:val="008F7FB8"/>
    <w:rsid w:val="00900091"/>
    <w:rsid w:val="009002F4"/>
    <w:rsid w:val="0090040A"/>
    <w:rsid w:val="009004DA"/>
    <w:rsid w:val="00900521"/>
    <w:rsid w:val="00900A27"/>
    <w:rsid w:val="00900C76"/>
    <w:rsid w:val="00900D1F"/>
    <w:rsid w:val="00900EF0"/>
    <w:rsid w:val="00901053"/>
    <w:rsid w:val="0090216F"/>
    <w:rsid w:val="009023D7"/>
    <w:rsid w:val="00902706"/>
    <w:rsid w:val="00903E6C"/>
    <w:rsid w:val="00904AA0"/>
    <w:rsid w:val="00904AA2"/>
    <w:rsid w:val="00904AB8"/>
    <w:rsid w:val="00904E48"/>
    <w:rsid w:val="00904E90"/>
    <w:rsid w:val="00905358"/>
    <w:rsid w:val="00905863"/>
    <w:rsid w:val="00905941"/>
    <w:rsid w:val="00905C20"/>
    <w:rsid w:val="00905EC6"/>
    <w:rsid w:val="009078AC"/>
    <w:rsid w:val="00907BE8"/>
    <w:rsid w:val="00907D35"/>
    <w:rsid w:val="00907DBF"/>
    <w:rsid w:val="009100D5"/>
    <w:rsid w:val="00910423"/>
    <w:rsid w:val="00910DDA"/>
    <w:rsid w:val="00910E7A"/>
    <w:rsid w:val="00910F17"/>
    <w:rsid w:val="00910F34"/>
    <w:rsid w:val="00910FBE"/>
    <w:rsid w:val="0091133A"/>
    <w:rsid w:val="00911EC0"/>
    <w:rsid w:val="00911FEA"/>
    <w:rsid w:val="00912495"/>
    <w:rsid w:val="009127DA"/>
    <w:rsid w:val="00912836"/>
    <w:rsid w:val="00912A09"/>
    <w:rsid w:val="00912C70"/>
    <w:rsid w:val="00912D47"/>
    <w:rsid w:val="00912D82"/>
    <w:rsid w:val="00912F87"/>
    <w:rsid w:val="00913430"/>
    <w:rsid w:val="0091381C"/>
    <w:rsid w:val="00913FB4"/>
    <w:rsid w:val="00914025"/>
    <w:rsid w:val="00914427"/>
    <w:rsid w:val="00914957"/>
    <w:rsid w:val="00914CDB"/>
    <w:rsid w:val="009152BD"/>
    <w:rsid w:val="009154C8"/>
    <w:rsid w:val="00915CA3"/>
    <w:rsid w:val="00915D51"/>
    <w:rsid w:val="00915E2D"/>
    <w:rsid w:val="00916DA4"/>
    <w:rsid w:val="00917081"/>
    <w:rsid w:val="00917212"/>
    <w:rsid w:val="0091737D"/>
    <w:rsid w:val="00917958"/>
    <w:rsid w:val="00917998"/>
    <w:rsid w:val="00917AAF"/>
    <w:rsid w:val="00917C22"/>
    <w:rsid w:val="00917CF7"/>
    <w:rsid w:val="00917F9E"/>
    <w:rsid w:val="009202F8"/>
    <w:rsid w:val="00921071"/>
    <w:rsid w:val="00921339"/>
    <w:rsid w:val="00921366"/>
    <w:rsid w:val="00922AB7"/>
    <w:rsid w:val="00922B56"/>
    <w:rsid w:val="00922CE7"/>
    <w:rsid w:val="00922DC2"/>
    <w:rsid w:val="009230AF"/>
    <w:rsid w:val="00923146"/>
    <w:rsid w:val="00923744"/>
    <w:rsid w:val="00923B0A"/>
    <w:rsid w:val="00923D6A"/>
    <w:rsid w:val="00924206"/>
    <w:rsid w:val="009244BD"/>
    <w:rsid w:val="00924670"/>
    <w:rsid w:val="00924A64"/>
    <w:rsid w:val="00924EAF"/>
    <w:rsid w:val="00925009"/>
    <w:rsid w:val="009257E1"/>
    <w:rsid w:val="00925837"/>
    <w:rsid w:val="00925C3F"/>
    <w:rsid w:val="00925FD5"/>
    <w:rsid w:val="009265FB"/>
    <w:rsid w:val="00926B4A"/>
    <w:rsid w:val="00926F7E"/>
    <w:rsid w:val="0092712C"/>
    <w:rsid w:val="009271BD"/>
    <w:rsid w:val="009273E7"/>
    <w:rsid w:val="00927D2B"/>
    <w:rsid w:val="009309EC"/>
    <w:rsid w:val="00930EA9"/>
    <w:rsid w:val="00931DA9"/>
    <w:rsid w:val="00931DE9"/>
    <w:rsid w:val="00931F0C"/>
    <w:rsid w:val="00932097"/>
    <w:rsid w:val="00932332"/>
    <w:rsid w:val="00932373"/>
    <w:rsid w:val="009329D3"/>
    <w:rsid w:val="009334D0"/>
    <w:rsid w:val="00933A9E"/>
    <w:rsid w:val="009341D9"/>
    <w:rsid w:val="00934EC0"/>
    <w:rsid w:val="0093500A"/>
    <w:rsid w:val="00935145"/>
    <w:rsid w:val="0093549B"/>
    <w:rsid w:val="00935BB1"/>
    <w:rsid w:val="00935BD9"/>
    <w:rsid w:val="00935F28"/>
    <w:rsid w:val="00936059"/>
    <w:rsid w:val="00936143"/>
    <w:rsid w:val="009362F0"/>
    <w:rsid w:val="00936506"/>
    <w:rsid w:val="00936DF3"/>
    <w:rsid w:val="00936E42"/>
    <w:rsid w:val="00937384"/>
    <w:rsid w:val="009373FE"/>
    <w:rsid w:val="0093761F"/>
    <w:rsid w:val="00937E92"/>
    <w:rsid w:val="00937F5C"/>
    <w:rsid w:val="00940213"/>
    <w:rsid w:val="009402A3"/>
    <w:rsid w:val="00940CC8"/>
    <w:rsid w:val="00940F4D"/>
    <w:rsid w:val="0094112B"/>
    <w:rsid w:val="00941136"/>
    <w:rsid w:val="0094168F"/>
    <w:rsid w:val="009418E1"/>
    <w:rsid w:val="00941A3B"/>
    <w:rsid w:val="00941C1E"/>
    <w:rsid w:val="00941EBC"/>
    <w:rsid w:val="00941EEA"/>
    <w:rsid w:val="00941FF9"/>
    <w:rsid w:val="00942DD0"/>
    <w:rsid w:val="00942E1E"/>
    <w:rsid w:val="00942F51"/>
    <w:rsid w:val="009435D6"/>
    <w:rsid w:val="0094369B"/>
    <w:rsid w:val="00943A4C"/>
    <w:rsid w:val="00944160"/>
    <w:rsid w:val="0094442D"/>
    <w:rsid w:val="009446F5"/>
    <w:rsid w:val="00944989"/>
    <w:rsid w:val="00944AD8"/>
    <w:rsid w:val="00944DB2"/>
    <w:rsid w:val="00944EF4"/>
    <w:rsid w:val="0094579E"/>
    <w:rsid w:val="009458DD"/>
    <w:rsid w:val="00945955"/>
    <w:rsid w:val="00945AAB"/>
    <w:rsid w:val="00945EBA"/>
    <w:rsid w:val="00946293"/>
    <w:rsid w:val="009466B7"/>
    <w:rsid w:val="009467F9"/>
    <w:rsid w:val="00946D08"/>
    <w:rsid w:val="00946F55"/>
    <w:rsid w:val="009470F0"/>
    <w:rsid w:val="0094763F"/>
    <w:rsid w:val="00947B2A"/>
    <w:rsid w:val="009503A4"/>
    <w:rsid w:val="00950F09"/>
    <w:rsid w:val="00950FD8"/>
    <w:rsid w:val="00951207"/>
    <w:rsid w:val="009513E2"/>
    <w:rsid w:val="009516B2"/>
    <w:rsid w:val="00951A03"/>
    <w:rsid w:val="00951ACA"/>
    <w:rsid w:val="00951F21"/>
    <w:rsid w:val="00952108"/>
    <w:rsid w:val="009521BE"/>
    <w:rsid w:val="00952944"/>
    <w:rsid w:val="00952C00"/>
    <w:rsid w:val="00953727"/>
    <w:rsid w:val="0095385C"/>
    <w:rsid w:val="00953C3E"/>
    <w:rsid w:val="0095452A"/>
    <w:rsid w:val="00954646"/>
    <w:rsid w:val="00954669"/>
    <w:rsid w:val="0095521A"/>
    <w:rsid w:val="009552DF"/>
    <w:rsid w:val="009558FB"/>
    <w:rsid w:val="00955BBB"/>
    <w:rsid w:val="00955E6D"/>
    <w:rsid w:val="00956401"/>
    <w:rsid w:val="00956A37"/>
    <w:rsid w:val="00956B53"/>
    <w:rsid w:val="00957224"/>
    <w:rsid w:val="00957450"/>
    <w:rsid w:val="00957E12"/>
    <w:rsid w:val="009603AD"/>
    <w:rsid w:val="00960539"/>
    <w:rsid w:val="00960602"/>
    <w:rsid w:val="00960784"/>
    <w:rsid w:val="00960EFA"/>
    <w:rsid w:val="0096136C"/>
    <w:rsid w:val="0096149C"/>
    <w:rsid w:val="009616B5"/>
    <w:rsid w:val="009616CF"/>
    <w:rsid w:val="0096182E"/>
    <w:rsid w:val="00961DD7"/>
    <w:rsid w:val="0096306B"/>
    <w:rsid w:val="00963115"/>
    <w:rsid w:val="0096386B"/>
    <w:rsid w:val="00963BB3"/>
    <w:rsid w:val="00964DED"/>
    <w:rsid w:val="00964E0E"/>
    <w:rsid w:val="0096558A"/>
    <w:rsid w:val="009655D0"/>
    <w:rsid w:val="009655FC"/>
    <w:rsid w:val="00965C33"/>
    <w:rsid w:val="00965D0E"/>
    <w:rsid w:val="00966686"/>
    <w:rsid w:val="00966B8E"/>
    <w:rsid w:val="00966E0A"/>
    <w:rsid w:val="00966FDA"/>
    <w:rsid w:val="009674FA"/>
    <w:rsid w:val="0096767A"/>
    <w:rsid w:val="00967C89"/>
    <w:rsid w:val="009704F9"/>
    <w:rsid w:val="0097072A"/>
    <w:rsid w:val="00970AC5"/>
    <w:rsid w:val="00970BDF"/>
    <w:rsid w:val="00970D93"/>
    <w:rsid w:val="00970E43"/>
    <w:rsid w:val="0097101C"/>
    <w:rsid w:val="0097138A"/>
    <w:rsid w:val="009714AF"/>
    <w:rsid w:val="009714E4"/>
    <w:rsid w:val="00971570"/>
    <w:rsid w:val="00971634"/>
    <w:rsid w:val="00971638"/>
    <w:rsid w:val="00971A98"/>
    <w:rsid w:val="00971E5E"/>
    <w:rsid w:val="00972566"/>
    <w:rsid w:val="009727DF"/>
    <w:rsid w:val="00972988"/>
    <w:rsid w:val="00972B03"/>
    <w:rsid w:val="00972DF3"/>
    <w:rsid w:val="00972EE9"/>
    <w:rsid w:val="00973039"/>
    <w:rsid w:val="00973234"/>
    <w:rsid w:val="009734E1"/>
    <w:rsid w:val="00973508"/>
    <w:rsid w:val="00973647"/>
    <w:rsid w:val="00973B9B"/>
    <w:rsid w:val="00974256"/>
    <w:rsid w:val="00974905"/>
    <w:rsid w:val="009750F5"/>
    <w:rsid w:val="00975323"/>
    <w:rsid w:val="009753B0"/>
    <w:rsid w:val="00975B70"/>
    <w:rsid w:val="00975F85"/>
    <w:rsid w:val="00976A6F"/>
    <w:rsid w:val="009779E3"/>
    <w:rsid w:val="00977F3A"/>
    <w:rsid w:val="009802A9"/>
    <w:rsid w:val="009804AB"/>
    <w:rsid w:val="00980586"/>
    <w:rsid w:val="009806EB"/>
    <w:rsid w:val="0098098C"/>
    <w:rsid w:val="009809CD"/>
    <w:rsid w:val="00980B48"/>
    <w:rsid w:val="00980B77"/>
    <w:rsid w:val="00980D06"/>
    <w:rsid w:val="00980E3D"/>
    <w:rsid w:val="00980EFA"/>
    <w:rsid w:val="0098113E"/>
    <w:rsid w:val="0098122C"/>
    <w:rsid w:val="009814AD"/>
    <w:rsid w:val="0098186C"/>
    <w:rsid w:val="00981AAF"/>
    <w:rsid w:val="00982478"/>
    <w:rsid w:val="00982774"/>
    <w:rsid w:val="00982970"/>
    <w:rsid w:val="00982A43"/>
    <w:rsid w:val="00982A69"/>
    <w:rsid w:val="00983C09"/>
    <w:rsid w:val="00984493"/>
    <w:rsid w:val="009847AC"/>
    <w:rsid w:val="00984AF0"/>
    <w:rsid w:val="00985A51"/>
    <w:rsid w:val="00985ABC"/>
    <w:rsid w:val="0098653A"/>
    <w:rsid w:val="009867F0"/>
    <w:rsid w:val="009869E3"/>
    <w:rsid w:val="00987538"/>
    <w:rsid w:val="00987791"/>
    <w:rsid w:val="00987A38"/>
    <w:rsid w:val="00987AF2"/>
    <w:rsid w:val="00987B56"/>
    <w:rsid w:val="00987DCB"/>
    <w:rsid w:val="00987E7E"/>
    <w:rsid w:val="00987E8B"/>
    <w:rsid w:val="00987FAA"/>
    <w:rsid w:val="00990095"/>
    <w:rsid w:val="009901BB"/>
    <w:rsid w:val="00990742"/>
    <w:rsid w:val="00990CBF"/>
    <w:rsid w:val="009913FD"/>
    <w:rsid w:val="00991411"/>
    <w:rsid w:val="0099181D"/>
    <w:rsid w:val="0099181F"/>
    <w:rsid w:val="00991DE4"/>
    <w:rsid w:val="00991E26"/>
    <w:rsid w:val="00991F4E"/>
    <w:rsid w:val="00991F83"/>
    <w:rsid w:val="0099230A"/>
    <w:rsid w:val="00992A15"/>
    <w:rsid w:val="00992A36"/>
    <w:rsid w:val="009938A7"/>
    <w:rsid w:val="00993CC7"/>
    <w:rsid w:val="00993CDE"/>
    <w:rsid w:val="00994182"/>
    <w:rsid w:val="0099418D"/>
    <w:rsid w:val="0099470C"/>
    <w:rsid w:val="00994F9F"/>
    <w:rsid w:val="009950A3"/>
    <w:rsid w:val="009953D1"/>
    <w:rsid w:val="0099556C"/>
    <w:rsid w:val="0099575A"/>
    <w:rsid w:val="009958A3"/>
    <w:rsid w:val="00995A6D"/>
    <w:rsid w:val="00995BBF"/>
    <w:rsid w:val="00995CE5"/>
    <w:rsid w:val="00995D0B"/>
    <w:rsid w:val="00995E89"/>
    <w:rsid w:val="009964F3"/>
    <w:rsid w:val="00996848"/>
    <w:rsid w:val="00996ADD"/>
    <w:rsid w:val="00996C66"/>
    <w:rsid w:val="009972F4"/>
    <w:rsid w:val="0099743F"/>
    <w:rsid w:val="0099749C"/>
    <w:rsid w:val="009976B8"/>
    <w:rsid w:val="00997893"/>
    <w:rsid w:val="00997E2A"/>
    <w:rsid w:val="00997E5C"/>
    <w:rsid w:val="009A01FA"/>
    <w:rsid w:val="009A0511"/>
    <w:rsid w:val="009A0744"/>
    <w:rsid w:val="009A0754"/>
    <w:rsid w:val="009A076C"/>
    <w:rsid w:val="009A0CD3"/>
    <w:rsid w:val="009A0DAD"/>
    <w:rsid w:val="009A10CE"/>
    <w:rsid w:val="009A14BF"/>
    <w:rsid w:val="009A1A61"/>
    <w:rsid w:val="009A1B85"/>
    <w:rsid w:val="009A1C7C"/>
    <w:rsid w:val="009A1FAA"/>
    <w:rsid w:val="009A2075"/>
    <w:rsid w:val="009A23EB"/>
    <w:rsid w:val="009A2551"/>
    <w:rsid w:val="009A2981"/>
    <w:rsid w:val="009A2AE6"/>
    <w:rsid w:val="009A30F8"/>
    <w:rsid w:val="009A4394"/>
    <w:rsid w:val="009A440A"/>
    <w:rsid w:val="009A47A9"/>
    <w:rsid w:val="009A494A"/>
    <w:rsid w:val="009A4D78"/>
    <w:rsid w:val="009A52BF"/>
    <w:rsid w:val="009A5B70"/>
    <w:rsid w:val="009A5DD3"/>
    <w:rsid w:val="009A5FE6"/>
    <w:rsid w:val="009A623F"/>
    <w:rsid w:val="009A6448"/>
    <w:rsid w:val="009A64B8"/>
    <w:rsid w:val="009A6798"/>
    <w:rsid w:val="009A6AD1"/>
    <w:rsid w:val="009A71CA"/>
    <w:rsid w:val="009A7375"/>
    <w:rsid w:val="009A73CB"/>
    <w:rsid w:val="009A7653"/>
    <w:rsid w:val="009A777E"/>
    <w:rsid w:val="009B0991"/>
    <w:rsid w:val="009B0E44"/>
    <w:rsid w:val="009B1212"/>
    <w:rsid w:val="009B19B5"/>
    <w:rsid w:val="009B1C99"/>
    <w:rsid w:val="009B2074"/>
    <w:rsid w:val="009B283E"/>
    <w:rsid w:val="009B28A7"/>
    <w:rsid w:val="009B28F3"/>
    <w:rsid w:val="009B2953"/>
    <w:rsid w:val="009B2BC3"/>
    <w:rsid w:val="009B365B"/>
    <w:rsid w:val="009B3DE9"/>
    <w:rsid w:val="009B405C"/>
    <w:rsid w:val="009B44AC"/>
    <w:rsid w:val="009B4804"/>
    <w:rsid w:val="009B4A37"/>
    <w:rsid w:val="009B4A7C"/>
    <w:rsid w:val="009B4C32"/>
    <w:rsid w:val="009B4F92"/>
    <w:rsid w:val="009B5526"/>
    <w:rsid w:val="009B55BD"/>
    <w:rsid w:val="009B5624"/>
    <w:rsid w:val="009B5A59"/>
    <w:rsid w:val="009B6537"/>
    <w:rsid w:val="009B6A82"/>
    <w:rsid w:val="009B6FBE"/>
    <w:rsid w:val="009B71C7"/>
    <w:rsid w:val="009B71ED"/>
    <w:rsid w:val="009B72CC"/>
    <w:rsid w:val="009B75C5"/>
    <w:rsid w:val="009B76E2"/>
    <w:rsid w:val="009C08CC"/>
    <w:rsid w:val="009C11B5"/>
    <w:rsid w:val="009C1690"/>
    <w:rsid w:val="009C16B6"/>
    <w:rsid w:val="009C1851"/>
    <w:rsid w:val="009C1AE5"/>
    <w:rsid w:val="009C1C15"/>
    <w:rsid w:val="009C1EDC"/>
    <w:rsid w:val="009C21EF"/>
    <w:rsid w:val="009C22E5"/>
    <w:rsid w:val="009C2669"/>
    <w:rsid w:val="009C2840"/>
    <w:rsid w:val="009C2948"/>
    <w:rsid w:val="009C2B8A"/>
    <w:rsid w:val="009C38E6"/>
    <w:rsid w:val="009C3AAE"/>
    <w:rsid w:val="009C3CC7"/>
    <w:rsid w:val="009C40A0"/>
    <w:rsid w:val="009C47C3"/>
    <w:rsid w:val="009C4DA8"/>
    <w:rsid w:val="009C4DCA"/>
    <w:rsid w:val="009C52CE"/>
    <w:rsid w:val="009C554A"/>
    <w:rsid w:val="009C5A73"/>
    <w:rsid w:val="009C5F8E"/>
    <w:rsid w:val="009C60B9"/>
    <w:rsid w:val="009C6119"/>
    <w:rsid w:val="009C673A"/>
    <w:rsid w:val="009C6C61"/>
    <w:rsid w:val="009C71EA"/>
    <w:rsid w:val="009C752E"/>
    <w:rsid w:val="009C75B9"/>
    <w:rsid w:val="009C781D"/>
    <w:rsid w:val="009C7CF9"/>
    <w:rsid w:val="009C7DA0"/>
    <w:rsid w:val="009C7DE4"/>
    <w:rsid w:val="009D0064"/>
    <w:rsid w:val="009D02A3"/>
    <w:rsid w:val="009D061C"/>
    <w:rsid w:val="009D0741"/>
    <w:rsid w:val="009D0B9A"/>
    <w:rsid w:val="009D0C70"/>
    <w:rsid w:val="009D0C8D"/>
    <w:rsid w:val="009D16DA"/>
    <w:rsid w:val="009D197C"/>
    <w:rsid w:val="009D1A6E"/>
    <w:rsid w:val="009D242C"/>
    <w:rsid w:val="009D2B36"/>
    <w:rsid w:val="009D2D6F"/>
    <w:rsid w:val="009D2FC0"/>
    <w:rsid w:val="009D405B"/>
    <w:rsid w:val="009D41EE"/>
    <w:rsid w:val="009D42CC"/>
    <w:rsid w:val="009D434F"/>
    <w:rsid w:val="009D519E"/>
    <w:rsid w:val="009D51D9"/>
    <w:rsid w:val="009D5472"/>
    <w:rsid w:val="009D56C2"/>
    <w:rsid w:val="009D61DA"/>
    <w:rsid w:val="009D65E0"/>
    <w:rsid w:val="009D6ACA"/>
    <w:rsid w:val="009D6F8D"/>
    <w:rsid w:val="009D717A"/>
    <w:rsid w:val="009D7341"/>
    <w:rsid w:val="009D737E"/>
    <w:rsid w:val="009D75D5"/>
    <w:rsid w:val="009D783D"/>
    <w:rsid w:val="009D7A21"/>
    <w:rsid w:val="009E05D3"/>
    <w:rsid w:val="009E0623"/>
    <w:rsid w:val="009E0735"/>
    <w:rsid w:val="009E0B01"/>
    <w:rsid w:val="009E0B48"/>
    <w:rsid w:val="009E0B91"/>
    <w:rsid w:val="009E0D45"/>
    <w:rsid w:val="009E1209"/>
    <w:rsid w:val="009E16BE"/>
    <w:rsid w:val="009E17E3"/>
    <w:rsid w:val="009E19B0"/>
    <w:rsid w:val="009E1B77"/>
    <w:rsid w:val="009E24FC"/>
    <w:rsid w:val="009E2ABA"/>
    <w:rsid w:val="009E2E86"/>
    <w:rsid w:val="009E2EA1"/>
    <w:rsid w:val="009E2F48"/>
    <w:rsid w:val="009E3107"/>
    <w:rsid w:val="009E31BE"/>
    <w:rsid w:val="009E3A1A"/>
    <w:rsid w:val="009E3E78"/>
    <w:rsid w:val="009E409D"/>
    <w:rsid w:val="009E4393"/>
    <w:rsid w:val="009E461B"/>
    <w:rsid w:val="009E49BC"/>
    <w:rsid w:val="009E4C35"/>
    <w:rsid w:val="009E4D32"/>
    <w:rsid w:val="009E4F8F"/>
    <w:rsid w:val="009E528C"/>
    <w:rsid w:val="009E56D3"/>
    <w:rsid w:val="009E58BE"/>
    <w:rsid w:val="009E5908"/>
    <w:rsid w:val="009E5F4F"/>
    <w:rsid w:val="009E62F8"/>
    <w:rsid w:val="009E64AB"/>
    <w:rsid w:val="009E668C"/>
    <w:rsid w:val="009E67C9"/>
    <w:rsid w:val="009E6F8C"/>
    <w:rsid w:val="009E73AB"/>
    <w:rsid w:val="009E75C2"/>
    <w:rsid w:val="009E77AA"/>
    <w:rsid w:val="009E793C"/>
    <w:rsid w:val="009E7BF6"/>
    <w:rsid w:val="009E7CC8"/>
    <w:rsid w:val="009E7E59"/>
    <w:rsid w:val="009F08FA"/>
    <w:rsid w:val="009F0FDC"/>
    <w:rsid w:val="009F1BE8"/>
    <w:rsid w:val="009F26C8"/>
    <w:rsid w:val="009F2B5E"/>
    <w:rsid w:val="009F2DC0"/>
    <w:rsid w:val="009F2F17"/>
    <w:rsid w:val="009F306C"/>
    <w:rsid w:val="009F382A"/>
    <w:rsid w:val="009F3AB2"/>
    <w:rsid w:val="009F43F3"/>
    <w:rsid w:val="009F43FE"/>
    <w:rsid w:val="009F45FC"/>
    <w:rsid w:val="009F46E5"/>
    <w:rsid w:val="009F4858"/>
    <w:rsid w:val="009F5115"/>
    <w:rsid w:val="009F5A11"/>
    <w:rsid w:val="009F5F01"/>
    <w:rsid w:val="009F5FD3"/>
    <w:rsid w:val="009F67D7"/>
    <w:rsid w:val="009F6ADA"/>
    <w:rsid w:val="009F7645"/>
    <w:rsid w:val="009F7789"/>
    <w:rsid w:val="009F7DD3"/>
    <w:rsid w:val="00A00099"/>
    <w:rsid w:val="00A00C93"/>
    <w:rsid w:val="00A00FEC"/>
    <w:rsid w:val="00A01233"/>
    <w:rsid w:val="00A01286"/>
    <w:rsid w:val="00A01B62"/>
    <w:rsid w:val="00A02785"/>
    <w:rsid w:val="00A027B7"/>
    <w:rsid w:val="00A02B7F"/>
    <w:rsid w:val="00A02B82"/>
    <w:rsid w:val="00A02DBF"/>
    <w:rsid w:val="00A02EB2"/>
    <w:rsid w:val="00A02F28"/>
    <w:rsid w:val="00A035E6"/>
    <w:rsid w:val="00A03703"/>
    <w:rsid w:val="00A038C9"/>
    <w:rsid w:val="00A039C4"/>
    <w:rsid w:val="00A03C79"/>
    <w:rsid w:val="00A04862"/>
    <w:rsid w:val="00A04904"/>
    <w:rsid w:val="00A04C70"/>
    <w:rsid w:val="00A050D9"/>
    <w:rsid w:val="00A056B5"/>
    <w:rsid w:val="00A05A3F"/>
    <w:rsid w:val="00A05D7D"/>
    <w:rsid w:val="00A06656"/>
    <w:rsid w:val="00A07064"/>
    <w:rsid w:val="00A076AE"/>
    <w:rsid w:val="00A0770B"/>
    <w:rsid w:val="00A07BBC"/>
    <w:rsid w:val="00A07CBD"/>
    <w:rsid w:val="00A10286"/>
    <w:rsid w:val="00A10367"/>
    <w:rsid w:val="00A105EF"/>
    <w:rsid w:val="00A1060F"/>
    <w:rsid w:val="00A1077A"/>
    <w:rsid w:val="00A111ED"/>
    <w:rsid w:val="00A11246"/>
    <w:rsid w:val="00A11369"/>
    <w:rsid w:val="00A11A60"/>
    <w:rsid w:val="00A11E60"/>
    <w:rsid w:val="00A12089"/>
    <w:rsid w:val="00A12342"/>
    <w:rsid w:val="00A123F1"/>
    <w:rsid w:val="00A12604"/>
    <w:rsid w:val="00A12625"/>
    <w:rsid w:val="00A1305A"/>
    <w:rsid w:val="00A13432"/>
    <w:rsid w:val="00A13540"/>
    <w:rsid w:val="00A1367A"/>
    <w:rsid w:val="00A136FE"/>
    <w:rsid w:val="00A13F3B"/>
    <w:rsid w:val="00A14591"/>
    <w:rsid w:val="00A149D2"/>
    <w:rsid w:val="00A14A9C"/>
    <w:rsid w:val="00A150C6"/>
    <w:rsid w:val="00A15327"/>
    <w:rsid w:val="00A15640"/>
    <w:rsid w:val="00A15764"/>
    <w:rsid w:val="00A15809"/>
    <w:rsid w:val="00A15C93"/>
    <w:rsid w:val="00A15CBF"/>
    <w:rsid w:val="00A162E1"/>
    <w:rsid w:val="00A16C67"/>
    <w:rsid w:val="00A177EA"/>
    <w:rsid w:val="00A17B3A"/>
    <w:rsid w:val="00A207F8"/>
    <w:rsid w:val="00A20C40"/>
    <w:rsid w:val="00A218B4"/>
    <w:rsid w:val="00A21A54"/>
    <w:rsid w:val="00A21B13"/>
    <w:rsid w:val="00A2216A"/>
    <w:rsid w:val="00A22268"/>
    <w:rsid w:val="00A22C13"/>
    <w:rsid w:val="00A22F36"/>
    <w:rsid w:val="00A230D6"/>
    <w:rsid w:val="00A23580"/>
    <w:rsid w:val="00A24113"/>
    <w:rsid w:val="00A2444F"/>
    <w:rsid w:val="00A248F2"/>
    <w:rsid w:val="00A24B2E"/>
    <w:rsid w:val="00A24EE8"/>
    <w:rsid w:val="00A251A8"/>
    <w:rsid w:val="00A2529C"/>
    <w:rsid w:val="00A25793"/>
    <w:rsid w:val="00A2581E"/>
    <w:rsid w:val="00A2581F"/>
    <w:rsid w:val="00A264DF"/>
    <w:rsid w:val="00A26636"/>
    <w:rsid w:val="00A26E12"/>
    <w:rsid w:val="00A27033"/>
    <w:rsid w:val="00A2731F"/>
    <w:rsid w:val="00A274D3"/>
    <w:rsid w:val="00A27A66"/>
    <w:rsid w:val="00A27BBC"/>
    <w:rsid w:val="00A27C3D"/>
    <w:rsid w:val="00A27C84"/>
    <w:rsid w:val="00A27E78"/>
    <w:rsid w:val="00A27F6D"/>
    <w:rsid w:val="00A3020F"/>
    <w:rsid w:val="00A30428"/>
    <w:rsid w:val="00A30B65"/>
    <w:rsid w:val="00A30E09"/>
    <w:rsid w:val="00A311CA"/>
    <w:rsid w:val="00A31770"/>
    <w:rsid w:val="00A317AE"/>
    <w:rsid w:val="00A3197B"/>
    <w:rsid w:val="00A31A5A"/>
    <w:rsid w:val="00A31AC5"/>
    <w:rsid w:val="00A31C03"/>
    <w:rsid w:val="00A31FF1"/>
    <w:rsid w:val="00A32036"/>
    <w:rsid w:val="00A32622"/>
    <w:rsid w:val="00A329D1"/>
    <w:rsid w:val="00A32A3D"/>
    <w:rsid w:val="00A32FDE"/>
    <w:rsid w:val="00A3310D"/>
    <w:rsid w:val="00A3323B"/>
    <w:rsid w:val="00A33CCD"/>
    <w:rsid w:val="00A33F57"/>
    <w:rsid w:val="00A34202"/>
    <w:rsid w:val="00A344A3"/>
    <w:rsid w:val="00A344B8"/>
    <w:rsid w:val="00A34875"/>
    <w:rsid w:val="00A34FAA"/>
    <w:rsid w:val="00A350E6"/>
    <w:rsid w:val="00A3517F"/>
    <w:rsid w:val="00A35D2A"/>
    <w:rsid w:val="00A35F3D"/>
    <w:rsid w:val="00A36054"/>
    <w:rsid w:val="00A36495"/>
    <w:rsid w:val="00A3695D"/>
    <w:rsid w:val="00A36ED7"/>
    <w:rsid w:val="00A36FE4"/>
    <w:rsid w:val="00A375C9"/>
    <w:rsid w:val="00A37781"/>
    <w:rsid w:val="00A37F27"/>
    <w:rsid w:val="00A401F3"/>
    <w:rsid w:val="00A4078E"/>
    <w:rsid w:val="00A4087E"/>
    <w:rsid w:val="00A408A3"/>
    <w:rsid w:val="00A41065"/>
    <w:rsid w:val="00A41905"/>
    <w:rsid w:val="00A419B0"/>
    <w:rsid w:val="00A41DDB"/>
    <w:rsid w:val="00A42A8C"/>
    <w:rsid w:val="00A42AFE"/>
    <w:rsid w:val="00A42C36"/>
    <w:rsid w:val="00A42E59"/>
    <w:rsid w:val="00A4305E"/>
    <w:rsid w:val="00A4311D"/>
    <w:rsid w:val="00A43649"/>
    <w:rsid w:val="00A43A45"/>
    <w:rsid w:val="00A44BDE"/>
    <w:rsid w:val="00A44E0E"/>
    <w:rsid w:val="00A44E16"/>
    <w:rsid w:val="00A459BE"/>
    <w:rsid w:val="00A45AB6"/>
    <w:rsid w:val="00A464A4"/>
    <w:rsid w:val="00A46521"/>
    <w:rsid w:val="00A46563"/>
    <w:rsid w:val="00A46BED"/>
    <w:rsid w:val="00A46C02"/>
    <w:rsid w:val="00A470D3"/>
    <w:rsid w:val="00A471F3"/>
    <w:rsid w:val="00A47292"/>
    <w:rsid w:val="00A476A8"/>
    <w:rsid w:val="00A47E7C"/>
    <w:rsid w:val="00A50300"/>
    <w:rsid w:val="00A50372"/>
    <w:rsid w:val="00A50E5C"/>
    <w:rsid w:val="00A5119D"/>
    <w:rsid w:val="00A514FA"/>
    <w:rsid w:val="00A515E7"/>
    <w:rsid w:val="00A515FA"/>
    <w:rsid w:val="00A5181A"/>
    <w:rsid w:val="00A5245D"/>
    <w:rsid w:val="00A52E41"/>
    <w:rsid w:val="00A532D5"/>
    <w:rsid w:val="00A5330C"/>
    <w:rsid w:val="00A53341"/>
    <w:rsid w:val="00A5353B"/>
    <w:rsid w:val="00A5398F"/>
    <w:rsid w:val="00A53AD5"/>
    <w:rsid w:val="00A53B29"/>
    <w:rsid w:val="00A53F2C"/>
    <w:rsid w:val="00A54572"/>
    <w:rsid w:val="00A5466A"/>
    <w:rsid w:val="00A5488F"/>
    <w:rsid w:val="00A54A6E"/>
    <w:rsid w:val="00A54D1E"/>
    <w:rsid w:val="00A5514F"/>
    <w:rsid w:val="00A5540D"/>
    <w:rsid w:val="00A55463"/>
    <w:rsid w:val="00A561BB"/>
    <w:rsid w:val="00A565F5"/>
    <w:rsid w:val="00A56B96"/>
    <w:rsid w:val="00A571C7"/>
    <w:rsid w:val="00A57626"/>
    <w:rsid w:val="00A578FB"/>
    <w:rsid w:val="00A57AB7"/>
    <w:rsid w:val="00A57D86"/>
    <w:rsid w:val="00A603C4"/>
    <w:rsid w:val="00A6077A"/>
    <w:rsid w:val="00A60BDC"/>
    <w:rsid w:val="00A62340"/>
    <w:rsid w:val="00A62E41"/>
    <w:rsid w:val="00A63289"/>
    <w:rsid w:val="00A63330"/>
    <w:rsid w:val="00A63C57"/>
    <w:rsid w:val="00A63EF8"/>
    <w:rsid w:val="00A64522"/>
    <w:rsid w:val="00A645A2"/>
    <w:rsid w:val="00A646B2"/>
    <w:rsid w:val="00A647D2"/>
    <w:rsid w:val="00A6480C"/>
    <w:rsid w:val="00A64A35"/>
    <w:rsid w:val="00A64A55"/>
    <w:rsid w:val="00A64B59"/>
    <w:rsid w:val="00A64DA7"/>
    <w:rsid w:val="00A65329"/>
    <w:rsid w:val="00A6534D"/>
    <w:rsid w:val="00A6551B"/>
    <w:rsid w:val="00A6560C"/>
    <w:rsid w:val="00A65C58"/>
    <w:rsid w:val="00A65E80"/>
    <w:rsid w:val="00A662C5"/>
    <w:rsid w:val="00A665A8"/>
    <w:rsid w:val="00A6672D"/>
    <w:rsid w:val="00A66877"/>
    <w:rsid w:val="00A66AE3"/>
    <w:rsid w:val="00A66DCF"/>
    <w:rsid w:val="00A6708A"/>
    <w:rsid w:val="00A67096"/>
    <w:rsid w:val="00A676E6"/>
    <w:rsid w:val="00A67A3A"/>
    <w:rsid w:val="00A67A69"/>
    <w:rsid w:val="00A67B5B"/>
    <w:rsid w:val="00A67CED"/>
    <w:rsid w:val="00A67F46"/>
    <w:rsid w:val="00A704DA"/>
    <w:rsid w:val="00A70707"/>
    <w:rsid w:val="00A7113A"/>
    <w:rsid w:val="00A711CF"/>
    <w:rsid w:val="00A7141C"/>
    <w:rsid w:val="00A71925"/>
    <w:rsid w:val="00A719CF"/>
    <w:rsid w:val="00A719EF"/>
    <w:rsid w:val="00A72016"/>
    <w:rsid w:val="00A721F9"/>
    <w:rsid w:val="00A72CCA"/>
    <w:rsid w:val="00A72D19"/>
    <w:rsid w:val="00A72DFE"/>
    <w:rsid w:val="00A7313A"/>
    <w:rsid w:val="00A733C7"/>
    <w:rsid w:val="00A73C8D"/>
    <w:rsid w:val="00A73D80"/>
    <w:rsid w:val="00A74210"/>
    <w:rsid w:val="00A74386"/>
    <w:rsid w:val="00A74A8E"/>
    <w:rsid w:val="00A74BCE"/>
    <w:rsid w:val="00A74FC0"/>
    <w:rsid w:val="00A750F5"/>
    <w:rsid w:val="00A7556D"/>
    <w:rsid w:val="00A756A6"/>
    <w:rsid w:val="00A75791"/>
    <w:rsid w:val="00A75AAD"/>
    <w:rsid w:val="00A75D73"/>
    <w:rsid w:val="00A763EB"/>
    <w:rsid w:val="00A76C09"/>
    <w:rsid w:val="00A770F4"/>
    <w:rsid w:val="00A77172"/>
    <w:rsid w:val="00A7738B"/>
    <w:rsid w:val="00A7779D"/>
    <w:rsid w:val="00A77CFB"/>
    <w:rsid w:val="00A77F32"/>
    <w:rsid w:val="00A80EC7"/>
    <w:rsid w:val="00A80F0D"/>
    <w:rsid w:val="00A81479"/>
    <w:rsid w:val="00A81693"/>
    <w:rsid w:val="00A81AFE"/>
    <w:rsid w:val="00A8200C"/>
    <w:rsid w:val="00A822C9"/>
    <w:rsid w:val="00A827FD"/>
    <w:rsid w:val="00A83B01"/>
    <w:rsid w:val="00A83E64"/>
    <w:rsid w:val="00A8409D"/>
    <w:rsid w:val="00A8433A"/>
    <w:rsid w:val="00A84394"/>
    <w:rsid w:val="00A84463"/>
    <w:rsid w:val="00A846FD"/>
    <w:rsid w:val="00A84C83"/>
    <w:rsid w:val="00A85319"/>
    <w:rsid w:val="00A857CC"/>
    <w:rsid w:val="00A862B8"/>
    <w:rsid w:val="00A8670C"/>
    <w:rsid w:val="00A86CAA"/>
    <w:rsid w:val="00A8783D"/>
    <w:rsid w:val="00A87BAD"/>
    <w:rsid w:val="00A87D8E"/>
    <w:rsid w:val="00A90100"/>
    <w:rsid w:val="00A90B04"/>
    <w:rsid w:val="00A90D58"/>
    <w:rsid w:val="00A90E5F"/>
    <w:rsid w:val="00A910D8"/>
    <w:rsid w:val="00A91101"/>
    <w:rsid w:val="00A91512"/>
    <w:rsid w:val="00A91B51"/>
    <w:rsid w:val="00A933B4"/>
    <w:rsid w:val="00A93805"/>
    <w:rsid w:val="00A93995"/>
    <w:rsid w:val="00A94272"/>
    <w:rsid w:val="00A943F5"/>
    <w:rsid w:val="00A9446D"/>
    <w:rsid w:val="00A9519B"/>
    <w:rsid w:val="00A95428"/>
    <w:rsid w:val="00A9543A"/>
    <w:rsid w:val="00A9560A"/>
    <w:rsid w:val="00A95797"/>
    <w:rsid w:val="00A95BD0"/>
    <w:rsid w:val="00A96096"/>
    <w:rsid w:val="00A96168"/>
    <w:rsid w:val="00A96A15"/>
    <w:rsid w:val="00A96B99"/>
    <w:rsid w:val="00A96C16"/>
    <w:rsid w:val="00A96C8A"/>
    <w:rsid w:val="00A96D40"/>
    <w:rsid w:val="00A96FC6"/>
    <w:rsid w:val="00A9732E"/>
    <w:rsid w:val="00A976E7"/>
    <w:rsid w:val="00A97BDC"/>
    <w:rsid w:val="00AA0235"/>
    <w:rsid w:val="00AA02AF"/>
    <w:rsid w:val="00AA0327"/>
    <w:rsid w:val="00AA0330"/>
    <w:rsid w:val="00AA0A83"/>
    <w:rsid w:val="00AA0C45"/>
    <w:rsid w:val="00AA0E1C"/>
    <w:rsid w:val="00AA13C8"/>
    <w:rsid w:val="00AA1635"/>
    <w:rsid w:val="00AA1906"/>
    <w:rsid w:val="00AA237A"/>
    <w:rsid w:val="00AA263B"/>
    <w:rsid w:val="00AA26B1"/>
    <w:rsid w:val="00AA3622"/>
    <w:rsid w:val="00AA3653"/>
    <w:rsid w:val="00AA368D"/>
    <w:rsid w:val="00AA3785"/>
    <w:rsid w:val="00AA440B"/>
    <w:rsid w:val="00AA48B0"/>
    <w:rsid w:val="00AA4DEA"/>
    <w:rsid w:val="00AA50A7"/>
    <w:rsid w:val="00AA6087"/>
    <w:rsid w:val="00AA69F3"/>
    <w:rsid w:val="00AA72B0"/>
    <w:rsid w:val="00AA72D7"/>
    <w:rsid w:val="00AA7842"/>
    <w:rsid w:val="00AA7D84"/>
    <w:rsid w:val="00AA7D93"/>
    <w:rsid w:val="00AA7EB2"/>
    <w:rsid w:val="00AB0167"/>
    <w:rsid w:val="00AB01B9"/>
    <w:rsid w:val="00AB0D37"/>
    <w:rsid w:val="00AB0F46"/>
    <w:rsid w:val="00AB1015"/>
    <w:rsid w:val="00AB1168"/>
    <w:rsid w:val="00AB1450"/>
    <w:rsid w:val="00AB164D"/>
    <w:rsid w:val="00AB16C3"/>
    <w:rsid w:val="00AB1A6C"/>
    <w:rsid w:val="00AB2666"/>
    <w:rsid w:val="00AB26AE"/>
    <w:rsid w:val="00AB28D6"/>
    <w:rsid w:val="00AB2A74"/>
    <w:rsid w:val="00AB3328"/>
    <w:rsid w:val="00AB3643"/>
    <w:rsid w:val="00AB3926"/>
    <w:rsid w:val="00AB3CCB"/>
    <w:rsid w:val="00AB3F0E"/>
    <w:rsid w:val="00AB3F9A"/>
    <w:rsid w:val="00AB4097"/>
    <w:rsid w:val="00AB58AD"/>
    <w:rsid w:val="00AB58E7"/>
    <w:rsid w:val="00AB631A"/>
    <w:rsid w:val="00AB651A"/>
    <w:rsid w:val="00AB6EEC"/>
    <w:rsid w:val="00AB6EF9"/>
    <w:rsid w:val="00AB71C4"/>
    <w:rsid w:val="00AB71F2"/>
    <w:rsid w:val="00AB76CC"/>
    <w:rsid w:val="00AB77A3"/>
    <w:rsid w:val="00AB7B0D"/>
    <w:rsid w:val="00AB7B0F"/>
    <w:rsid w:val="00AB7DFC"/>
    <w:rsid w:val="00AB7FCA"/>
    <w:rsid w:val="00AC0009"/>
    <w:rsid w:val="00AC0398"/>
    <w:rsid w:val="00AC05D8"/>
    <w:rsid w:val="00AC085C"/>
    <w:rsid w:val="00AC0C77"/>
    <w:rsid w:val="00AC0D34"/>
    <w:rsid w:val="00AC0F47"/>
    <w:rsid w:val="00AC1331"/>
    <w:rsid w:val="00AC1357"/>
    <w:rsid w:val="00AC13DC"/>
    <w:rsid w:val="00AC1863"/>
    <w:rsid w:val="00AC1CE0"/>
    <w:rsid w:val="00AC1D3E"/>
    <w:rsid w:val="00AC2190"/>
    <w:rsid w:val="00AC237C"/>
    <w:rsid w:val="00AC242C"/>
    <w:rsid w:val="00AC244A"/>
    <w:rsid w:val="00AC25ED"/>
    <w:rsid w:val="00AC28CF"/>
    <w:rsid w:val="00AC2A1E"/>
    <w:rsid w:val="00AC2D66"/>
    <w:rsid w:val="00AC2EF6"/>
    <w:rsid w:val="00AC306A"/>
    <w:rsid w:val="00AC3256"/>
    <w:rsid w:val="00AC35B4"/>
    <w:rsid w:val="00AC375B"/>
    <w:rsid w:val="00AC38D7"/>
    <w:rsid w:val="00AC3B9A"/>
    <w:rsid w:val="00AC4531"/>
    <w:rsid w:val="00AC46E1"/>
    <w:rsid w:val="00AC47C7"/>
    <w:rsid w:val="00AC49CA"/>
    <w:rsid w:val="00AC4A1E"/>
    <w:rsid w:val="00AC4D1E"/>
    <w:rsid w:val="00AC5416"/>
    <w:rsid w:val="00AC54FE"/>
    <w:rsid w:val="00AC5794"/>
    <w:rsid w:val="00AC57BA"/>
    <w:rsid w:val="00AC5E6C"/>
    <w:rsid w:val="00AC5F77"/>
    <w:rsid w:val="00AC617B"/>
    <w:rsid w:val="00AC65FA"/>
    <w:rsid w:val="00AC6A5C"/>
    <w:rsid w:val="00AC6A6B"/>
    <w:rsid w:val="00AC6B15"/>
    <w:rsid w:val="00AC6E66"/>
    <w:rsid w:val="00AC766C"/>
    <w:rsid w:val="00AC774D"/>
    <w:rsid w:val="00AC784D"/>
    <w:rsid w:val="00AC7CFD"/>
    <w:rsid w:val="00AD0B4C"/>
    <w:rsid w:val="00AD0C63"/>
    <w:rsid w:val="00AD0E1D"/>
    <w:rsid w:val="00AD0E2D"/>
    <w:rsid w:val="00AD1645"/>
    <w:rsid w:val="00AD1876"/>
    <w:rsid w:val="00AD196E"/>
    <w:rsid w:val="00AD1C0D"/>
    <w:rsid w:val="00AD1EE6"/>
    <w:rsid w:val="00AD2955"/>
    <w:rsid w:val="00AD29FF"/>
    <w:rsid w:val="00AD3586"/>
    <w:rsid w:val="00AD362F"/>
    <w:rsid w:val="00AD39AF"/>
    <w:rsid w:val="00AD3A8A"/>
    <w:rsid w:val="00AD3E93"/>
    <w:rsid w:val="00AD3F6E"/>
    <w:rsid w:val="00AD4C5E"/>
    <w:rsid w:val="00AD5688"/>
    <w:rsid w:val="00AD56E6"/>
    <w:rsid w:val="00AD586E"/>
    <w:rsid w:val="00AD5C1E"/>
    <w:rsid w:val="00AD601E"/>
    <w:rsid w:val="00AD64B4"/>
    <w:rsid w:val="00AD66E0"/>
    <w:rsid w:val="00AD6812"/>
    <w:rsid w:val="00AD6A96"/>
    <w:rsid w:val="00AD6B16"/>
    <w:rsid w:val="00AD6F5E"/>
    <w:rsid w:val="00AD6FA9"/>
    <w:rsid w:val="00AD778F"/>
    <w:rsid w:val="00AD7A18"/>
    <w:rsid w:val="00AD7C94"/>
    <w:rsid w:val="00AE023B"/>
    <w:rsid w:val="00AE05A0"/>
    <w:rsid w:val="00AE0CED"/>
    <w:rsid w:val="00AE1DF7"/>
    <w:rsid w:val="00AE1E7D"/>
    <w:rsid w:val="00AE214F"/>
    <w:rsid w:val="00AE2826"/>
    <w:rsid w:val="00AE361D"/>
    <w:rsid w:val="00AE38A7"/>
    <w:rsid w:val="00AE3C59"/>
    <w:rsid w:val="00AE441A"/>
    <w:rsid w:val="00AE47EA"/>
    <w:rsid w:val="00AE49BE"/>
    <w:rsid w:val="00AE4BBF"/>
    <w:rsid w:val="00AE5F0C"/>
    <w:rsid w:val="00AE6371"/>
    <w:rsid w:val="00AE638F"/>
    <w:rsid w:val="00AE6397"/>
    <w:rsid w:val="00AE6466"/>
    <w:rsid w:val="00AE6488"/>
    <w:rsid w:val="00AE64B0"/>
    <w:rsid w:val="00AE683B"/>
    <w:rsid w:val="00AE6EE8"/>
    <w:rsid w:val="00AE7976"/>
    <w:rsid w:val="00AE7B2B"/>
    <w:rsid w:val="00AE7C08"/>
    <w:rsid w:val="00AF0617"/>
    <w:rsid w:val="00AF1987"/>
    <w:rsid w:val="00AF2492"/>
    <w:rsid w:val="00AF2DAE"/>
    <w:rsid w:val="00AF3024"/>
    <w:rsid w:val="00AF31C2"/>
    <w:rsid w:val="00AF3370"/>
    <w:rsid w:val="00AF3524"/>
    <w:rsid w:val="00AF3537"/>
    <w:rsid w:val="00AF3571"/>
    <w:rsid w:val="00AF40BE"/>
    <w:rsid w:val="00AF42C0"/>
    <w:rsid w:val="00AF45FE"/>
    <w:rsid w:val="00AF4944"/>
    <w:rsid w:val="00AF4A01"/>
    <w:rsid w:val="00AF4A69"/>
    <w:rsid w:val="00AF5153"/>
    <w:rsid w:val="00AF521A"/>
    <w:rsid w:val="00AF5AD2"/>
    <w:rsid w:val="00AF5B61"/>
    <w:rsid w:val="00AF5C9B"/>
    <w:rsid w:val="00AF5D3F"/>
    <w:rsid w:val="00AF5F77"/>
    <w:rsid w:val="00AF63AB"/>
    <w:rsid w:val="00AF64CC"/>
    <w:rsid w:val="00AF6642"/>
    <w:rsid w:val="00AF681C"/>
    <w:rsid w:val="00AF6CF6"/>
    <w:rsid w:val="00AF70C8"/>
    <w:rsid w:val="00AF71FF"/>
    <w:rsid w:val="00AF76CC"/>
    <w:rsid w:val="00AF77C7"/>
    <w:rsid w:val="00AF7817"/>
    <w:rsid w:val="00AF7852"/>
    <w:rsid w:val="00B001EA"/>
    <w:rsid w:val="00B00273"/>
    <w:rsid w:val="00B0028B"/>
    <w:rsid w:val="00B009C5"/>
    <w:rsid w:val="00B01752"/>
    <w:rsid w:val="00B01BFD"/>
    <w:rsid w:val="00B01F44"/>
    <w:rsid w:val="00B01F54"/>
    <w:rsid w:val="00B02091"/>
    <w:rsid w:val="00B0239E"/>
    <w:rsid w:val="00B02539"/>
    <w:rsid w:val="00B02596"/>
    <w:rsid w:val="00B025A4"/>
    <w:rsid w:val="00B02884"/>
    <w:rsid w:val="00B02F75"/>
    <w:rsid w:val="00B038B8"/>
    <w:rsid w:val="00B03994"/>
    <w:rsid w:val="00B041FB"/>
    <w:rsid w:val="00B04322"/>
    <w:rsid w:val="00B04D96"/>
    <w:rsid w:val="00B04EE2"/>
    <w:rsid w:val="00B05212"/>
    <w:rsid w:val="00B05927"/>
    <w:rsid w:val="00B05980"/>
    <w:rsid w:val="00B05C1B"/>
    <w:rsid w:val="00B05E33"/>
    <w:rsid w:val="00B05FAB"/>
    <w:rsid w:val="00B05FEB"/>
    <w:rsid w:val="00B064FB"/>
    <w:rsid w:val="00B06687"/>
    <w:rsid w:val="00B0675A"/>
    <w:rsid w:val="00B06B14"/>
    <w:rsid w:val="00B06C8B"/>
    <w:rsid w:val="00B06DBD"/>
    <w:rsid w:val="00B0702B"/>
    <w:rsid w:val="00B07338"/>
    <w:rsid w:val="00B073CB"/>
    <w:rsid w:val="00B1035A"/>
    <w:rsid w:val="00B10369"/>
    <w:rsid w:val="00B105A5"/>
    <w:rsid w:val="00B10AE3"/>
    <w:rsid w:val="00B11225"/>
    <w:rsid w:val="00B1127B"/>
    <w:rsid w:val="00B113BA"/>
    <w:rsid w:val="00B11627"/>
    <w:rsid w:val="00B11664"/>
    <w:rsid w:val="00B11778"/>
    <w:rsid w:val="00B11DB4"/>
    <w:rsid w:val="00B122FF"/>
    <w:rsid w:val="00B123C8"/>
    <w:rsid w:val="00B125F2"/>
    <w:rsid w:val="00B12D6B"/>
    <w:rsid w:val="00B12D9A"/>
    <w:rsid w:val="00B131B3"/>
    <w:rsid w:val="00B13502"/>
    <w:rsid w:val="00B13937"/>
    <w:rsid w:val="00B13F1B"/>
    <w:rsid w:val="00B13FF8"/>
    <w:rsid w:val="00B144A1"/>
    <w:rsid w:val="00B1460C"/>
    <w:rsid w:val="00B1461C"/>
    <w:rsid w:val="00B14736"/>
    <w:rsid w:val="00B14757"/>
    <w:rsid w:val="00B15898"/>
    <w:rsid w:val="00B15D7A"/>
    <w:rsid w:val="00B16323"/>
    <w:rsid w:val="00B164B9"/>
    <w:rsid w:val="00B16FF8"/>
    <w:rsid w:val="00B170B6"/>
    <w:rsid w:val="00B17433"/>
    <w:rsid w:val="00B175DA"/>
    <w:rsid w:val="00B17802"/>
    <w:rsid w:val="00B17841"/>
    <w:rsid w:val="00B17DB5"/>
    <w:rsid w:val="00B17F76"/>
    <w:rsid w:val="00B17F7F"/>
    <w:rsid w:val="00B17FF3"/>
    <w:rsid w:val="00B2001E"/>
    <w:rsid w:val="00B2055B"/>
    <w:rsid w:val="00B20F6C"/>
    <w:rsid w:val="00B21398"/>
    <w:rsid w:val="00B21542"/>
    <w:rsid w:val="00B216B9"/>
    <w:rsid w:val="00B21CB2"/>
    <w:rsid w:val="00B220A4"/>
    <w:rsid w:val="00B22608"/>
    <w:rsid w:val="00B227CF"/>
    <w:rsid w:val="00B2296F"/>
    <w:rsid w:val="00B22C95"/>
    <w:rsid w:val="00B22D4D"/>
    <w:rsid w:val="00B23961"/>
    <w:rsid w:val="00B2396C"/>
    <w:rsid w:val="00B23C37"/>
    <w:rsid w:val="00B2416F"/>
    <w:rsid w:val="00B24542"/>
    <w:rsid w:val="00B24557"/>
    <w:rsid w:val="00B24704"/>
    <w:rsid w:val="00B24D1B"/>
    <w:rsid w:val="00B24F56"/>
    <w:rsid w:val="00B255C0"/>
    <w:rsid w:val="00B258EC"/>
    <w:rsid w:val="00B262B9"/>
    <w:rsid w:val="00B2631C"/>
    <w:rsid w:val="00B2662A"/>
    <w:rsid w:val="00B26647"/>
    <w:rsid w:val="00B2697B"/>
    <w:rsid w:val="00B26CCA"/>
    <w:rsid w:val="00B272CD"/>
    <w:rsid w:val="00B27551"/>
    <w:rsid w:val="00B2768D"/>
    <w:rsid w:val="00B278C9"/>
    <w:rsid w:val="00B27A19"/>
    <w:rsid w:val="00B27B89"/>
    <w:rsid w:val="00B27CE9"/>
    <w:rsid w:val="00B27D24"/>
    <w:rsid w:val="00B27DE4"/>
    <w:rsid w:val="00B27EBB"/>
    <w:rsid w:val="00B27F7E"/>
    <w:rsid w:val="00B3000E"/>
    <w:rsid w:val="00B30017"/>
    <w:rsid w:val="00B30073"/>
    <w:rsid w:val="00B302AB"/>
    <w:rsid w:val="00B3096C"/>
    <w:rsid w:val="00B30B0F"/>
    <w:rsid w:val="00B30B40"/>
    <w:rsid w:val="00B30CB0"/>
    <w:rsid w:val="00B30EC2"/>
    <w:rsid w:val="00B3158C"/>
    <w:rsid w:val="00B31749"/>
    <w:rsid w:val="00B3184D"/>
    <w:rsid w:val="00B31A17"/>
    <w:rsid w:val="00B31A7C"/>
    <w:rsid w:val="00B31C2B"/>
    <w:rsid w:val="00B31E68"/>
    <w:rsid w:val="00B31F0D"/>
    <w:rsid w:val="00B32F16"/>
    <w:rsid w:val="00B334CC"/>
    <w:rsid w:val="00B334EF"/>
    <w:rsid w:val="00B336AF"/>
    <w:rsid w:val="00B336F1"/>
    <w:rsid w:val="00B33A51"/>
    <w:rsid w:val="00B3427A"/>
    <w:rsid w:val="00B3453B"/>
    <w:rsid w:val="00B34E60"/>
    <w:rsid w:val="00B3553F"/>
    <w:rsid w:val="00B3566C"/>
    <w:rsid w:val="00B357C3"/>
    <w:rsid w:val="00B35AAF"/>
    <w:rsid w:val="00B35DAE"/>
    <w:rsid w:val="00B35FC9"/>
    <w:rsid w:val="00B36468"/>
    <w:rsid w:val="00B3646F"/>
    <w:rsid w:val="00B36502"/>
    <w:rsid w:val="00B366A9"/>
    <w:rsid w:val="00B366F0"/>
    <w:rsid w:val="00B36815"/>
    <w:rsid w:val="00B36E20"/>
    <w:rsid w:val="00B37132"/>
    <w:rsid w:val="00B37485"/>
    <w:rsid w:val="00B37B93"/>
    <w:rsid w:val="00B4034B"/>
    <w:rsid w:val="00B40A10"/>
    <w:rsid w:val="00B40A1F"/>
    <w:rsid w:val="00B40A3E"/>
    <w:rsid w:val="00B40A64"/>
    <w:rsid w:val="00B40BFD"/>
    <w:rsid w:val="00B40F47"/>
    <w:rsid w:val="00B4165B"/>
    <w:rsid w:val="00B41B4F"/>
    <w:rsid w:val="00B4213C"/>
    <w:rsid w:val="00B42203"/>
    <w:rsid w:val="00B4231A"/>
    <w:rsid w:val="00B423A8"/>
    <w:rsid w:val="00B42739"/>
    <w:rsid w:val="00B428EB"/>
    <w:rsid w:val="00B42E6C"/>
    <w:rsid w:val="00B43509"/>
    <w:rsid w:val="00B435C0"/>
    <w:rsid w:val="00B436EF"/>
    <w:rsid w:val="00B43B89"/>
    <w:rsid w:val="00B43FFB"/>
    <w:rsid w:val="00B440D1"/>
    <w:rsid w:val="00B44287"/>
    <w:rsid w:val="00B445D3"/>
    <w:rsid w:val="00B447F5"/>
    <w:rsid w:val="00B456BD"/>
    <w:rsid w:val="00B457CB"/>
    <w:rsid w:val="00B45C16"/>
    <w:rsid w:val="00B46099"/>
    <w:rsid w:val="00B46884"/>
    <w:rsid w:val="00B46C95"/>
    <w:rsid w:val="00B46F94"/>
    <w:rsid w:val="00B46FF0"/>
    <w:rsid w:val="00B4740C"/>
    <w:rsid w:val="00B4748B"/>
    <w:rsid w:val="00B47758"/>
    <w:rsid w:val="00B4796A"/>
    <w:rsid w:val="00B479F2"/>
    <w:rsid w:val="00B47B67"/>
    <w:rsid w:val="00B5022C"/>
    <w:rsid w:val="00B50BFA"/>
    <w:rsid w:val="00B50CC0"/>
    <w:rsid w:val="00B51112"/>
    <w:rsid w:val="00B51142"/>
    <w:rsid w:val="00B51283"/>
    <w:rsid w:val="00B51A02"/>
    <w:rsid w:val="00B51C25"/>
    <w:rsid w:val="00B51C2D"/>
    <w:rsid w:val="00B51C3B"/>
    <w:rsid w:val="00B51F19"/>
    <w:rsid w:val="00B52728"/>
    <w:rsid w:val="00B5285A"/>
    <w:rsid w:val="00B5303A"/>
    <w:rsid w:val="00B5362E"/>
    <w:rsid w:val="00B53CA0"/>
    <w:rsid w:val="00B53D0D"/>
    <w:rsid w:val="00B53F95"/>
    <w:rsid w:val="00B54385"/>
    <w:rsid w:val="00B54698"/>
    <w:rsid w:val="00B552F2"/>
    <w:rsid w:val="00B5539F"/>
    <w:rsid w:val="00B55846"/>
    <w:rsid w:val="00B55BF3"/>
    <w:rsid w:val="00B570E4"/>
    <w:rsid w:val="00B571BC"/>
    <w:rsid w:val="00B571E6"/>
    <w:rsid w:val="00B572A7"/>
    <w:rsid w:val="00B5740F"/>
    <w:rsid w:val="00B574BF"/>
    <w:rsid w:val="00B577C4"/>
    <w:rsid w:val="00B57831"/>
    <w:rsid w:val="00B605FB"/>
    <w:rsid w:val="00B60784"/>
    <w:rsid w:val="00B60A30"/>
    <w:rsid w:val="00B60BC4"/>
    <w:rsid w:val="00B60D20"/>
    <w:rsid w:val="00B60EA8"/>
    <w:rsid w:val="00B61598"/>
    <w:rsid w:val="00B61759"/>
    <w:rsid w:val="00B618A4"/>
    <w:rsid w:val="00B61ABB"/>
    <w:rsid w:val="00B61B23"/>
    <w:rsid w:val="00B61B34"/>
    <w:rsid w:val="00B61C16"/>
    <w:rsid w:val="00B61C59"/>
    <w:rsid w:val="00B621C3"/>
    <w:rsid w:val="00B621DD"/>
    <w:rsid w:val="00B6221E"/>
    <w:rsid w:val="00B622F9"/>
    <w:rsid w:val="00B624AD"/>
    <w:rsid w:val="00B62B57"/>
    <w:rsid w:val="00B6345F"/>
    <w:rsid w:val="00B634E1"/>
    <w:rsid w:val="00B63C42"/>
    <w:rsid w:val="00B63DFC"/>
    <w:rsid w:val="00B63EB5"/>
    <w:rsid w:val="00B63FEE"/>
    <w:rsid w:val="00B640D8"/>
    <w:rsid w:val="00B64627"/>
    <w:rsid w:val="00B65737"/>
    <w:rsid w:val="00B65913"/>
    <w:rsid w:val="00B65DE5"/>
    <w:rsid w:val="00B65EC1"/>
    <w:rsid w:val="00B65ED9"/>
    <w:rsid w:val="00B6659E"/>
    <w:rsid w:val="00B66EDA"/>
    <w:rsid w:val="00B67F46"/>
    <w:rsid w:val="00B701AA"/>
    <w:rsid w:val="00B704C2"/>
    <w:rsid w:val="00B70775"/>
    <w:rsid w:val="00B70A5B"/>
    <w:rsid w:val="00B70B42"/>
    <w:rsid w:val="00B70FF0"/>
    <w:rsid w:val="00B712AC"/>
    <w:rsid w:val="00B7138E"/>
    <w:rsid w:val="00B7170E"/>
    <w:rsid w:val="00B7186C"/>
    <w:rsid w:val="00B71C6B"/>
    <w:rsid w:val="00B71E19"/>
    <w:rsid w:val="00B727B1"/>
    <w:rsid w:val="00B72AA0"/>
    <w:rsid w:val="00B72B37"/>
    <w:rsid w:val="00B72E81"/>
    <w:rsid w:val="00B73068"/>
    <w:rsid w:val="00B7326A"/>
    <w:rsid w:val="00B7360F"/>
    <w:rsid w:val="00B73C53"/>
    <w:rsid w:val="00B73C8E"/>
    <w:rsid w:val="00B74DBF"/>
    <w:rsid w:val="00B7576C"/>
    <w:rsid w:val="00B75998"/>
    <w:rsid w:val="00B75C39"/>
    <w:rsid w:val="00B76AA2"/>
    <w:rsid w:val="00B771DF"/>
    <w:rsid w:val="00B774BF"/>
    <w:rsid w:val="00B77E82"/>
    <w:rsid w:val="00B80487"/>
    <w:rsid w:val="00B80508"/>
    <w:rsid w:val="00B8085C"/>
    <w:rsid w:val="00B81486"/>
    <w:rsid w:val="00B81EC9"/>
    <w:rsid w:val="00B821C1"/>
    <w:rsid w:val="00B82281"/>
    <w:rsid w:val="00B8295F"/>
    <w:rsid w:val="00B82C08"/>
    <w:rsid w:val="00B83498"/>
    <w:rsid w:val="00B83BB7"/>
    <w:rsid w:val="00B83F07"/>
    <w:rsid w:val="00B840CA"/>
    <w:rsid w:val="00B8457C"/>
    <w:rsid w:val="00B84745"/>
    <w:rsid w:val="00B84B31"/>
    <w:rsid w:val="00B84C69"/>
    <w:rsid w:val="00B84D27"/>
    <w:rsid w:val="00B85232"/>
    <w:rsid w:val="00B8541E"/>
    <w:rsid w:val="00B8547D"/>
    <w:rsid w:val="00B8549A"/>
    <w:rsid w:val="00B85530"/>
    <w:rsid w:val="00B857B0"/>
    <w:rsid w:val="00B85B6C"/>
    <w:rsid w:val="00B864AD"/>
    <w:rsid w:val="00B8679D"/>
    <w:rsid w:val="00B86D1F"/>
    <w:rsid w:val="00B86D31"/>
    <w:rsid w:val="00B86DE2"/>
    <w:rsid w:val="00B870AB"/>
    <w:rsid w:val="00B8711B"/>
    <w:rsid w:val="00B875AD"/>
    <w:rsid w:val="00B87A5D"/>
    <w:rsid w:val="00B900CE"/>
    <w:rsid w:val="00B902BB"/>
    <w:rsid w:val="00B9048B"/>
    <w:rsid w:val="00B907AF"/>
    <w:rsid w:val="00B909F5"/>
    <w:rsid w:val="00B90B88"/>
    <w:rsid w:val="00B90CE9"/>
    <w:rsid w:val="00B90E1A"/>
    <w:rsid w:val="00B91278"/>
    <w:rsid w:val="00B9160A"/>
    <w:rsid w:val="00B91B00"/>
    <w:rsid w:val="00B91B7B"/>
    <w:rsid w:val="00B91BB8"/>
    <w:rsid w:val="00B91C14"/>
    <w:rsid w:val="00B91E0D"/>
    <w:rsid w:val="00B924D4"/>
    <w:rsid w:val="00B926D8"/>
    <w:rsid w:val="00B9274B"/>
    <w:rsid w:val="00B92B59"/>
    <w:rsid w:val="00B92BF3"/>
    <w:rsid w:val="00B92D85"/>
    <w:rsid w:val="00B931CE"/>
    <w:rsid w:val="00B93A5B"/>
    <w:rsid w:val="00B94098"/>
    <w:rsid w:val="00B941E1"/>
    <w:rsid w:val="00B94543"/>
    <w:rsid w:val="00B94ACE"/>
    <w:rsid w:val="00B94BD6"/>
    <w:rsid w:val="00B95049"/>
    <w:rsid w:val="00B955D2"/>
    <w:rsid w:val="00B959E7"/>
    <w:rsid w:val="00B95BC5"/>
    <w:rsid w:val="00B96773"/>
    <w:rsid w:val="00B967BD"/>
    <w:rsid w:val="00B96919"/>
    <w:rsid w:val="00B96CBF"/>
    <w:rsid w:val="00B96D1B"/>
    <w:rsid w:val="00B976BC"/>
    <w:rsid w:val="00B97AD3"/>
    <w:rsid w:val="00BA0276"/>
    <w:rsid w:val="00BA04D2"/>
    <w:rsid w:val="00BA06CB"/>
    <w:rsid w:val="00BA0841"/>
    <w:rsid w:val="00BA0ACF"/>
    <w:rsid w:val="00BA0AD7"/>
    <w:rsid w:val="00BA0BB6"/>
    <w:rsid w:val="00BA0FA6"/>
    <w:rsid w:val="00BA1250"/>
    <w:rsid w:val="00BA12D4"/>
    <w:rsid w:val="00BA12F4"/>
    <w:rsid w:val="00BA17D8"/>
    <w:rsid w:val="00BA1806"/>
    <w:rsid w:val="00BA1818"/>
    <w:rsid w:val="00BA1AC5"/>
    <w:rsid w:val="00BA1ADD"/>
    <w:rsid w:val="00BA1D8E"/>
    <w:rsid w:val="00BA2137"/>
    <w:rsid w:val="00BA2227"/>
    <w:rsid w:val="00BA252D"/>
    <w:rsid w:val="00BA2723"/>
    <w:rsid w:val="00BA2C7D"/>
    <w:rsid w:val="00BA2D8B"/>
    <w:rsid w:val="00BA2F0A"/>
    <w:rsid w:val="00BA3018"/>
    <w:rsid w:val="00BA3433"/>
    <w:rsid w:val="00BA35D7"/>
    <w:rsid w:val="00BA3A18"/>
    <w:rsid w:val="00BA3D5F"/>
    <w:rsid w:val="00BA3EC7"/>
    <w:rsid w:val="00BA4432"/>
    <w:rsid w:val="00BA4609"/>
    <w:rsid w:val="00BA46D6"/>
    <w:rsid w:val="00BA46D8"/>
    <w:rsid w:val="00BA4D08"/>
    <w:rsid w:val="00BA4DB9"/>
    <w:rsid w:val="00BA4F95"/>
    <w:rsid w:val="00BA51BF"/>
    <w:rsid w:val="00BA5677"/>
    <w:rsid w:val="00BA5807"/>
    <w:rsid w:val="00BA5EDF"/>
    <w:rsid w:val="00BA6023"/>
    <w:rsid w:val="00BA6595"/>
    <w:rsid w:val="00BA6A94"/>
    <w:rsid w:val="00BA6C80"/>
    <w:rsid w:val="00BA6E4C"/>
    <w:rsid w:val="00BA7072"/>
    <w:rsid w:val="00BA708D"/>
    <w:rsid w:val="00BB0307"/>
    <w:rsid w:val="00BB05AA"/>
    <w:rsid w:val="00BB0A17"/>
    <w:rsid w:val="00BB0A41"/>
    <w:rsid w:val="00BB1002"/>
    <w:rsid w:val="00BB111E"/>
    <w:rsid w:val="00BB1A30"/>
    <w:rsid w:val="00BB2EE1"/>
    <w:rsid w:val="00BB2F8E"/>
    <w:rsid w:val="00BB3606"/>
    <w:rsid w:val="00BB3D8A"/>
    <w:rsid w:val="00BB3DE2"/>
    <w:rsid w:val="00BB3E54"/>
    <w:rsid w:val="00BB3EAD"/>
    <w:rsid w:val="00BB47D9"/>
    <w:rsid w:val="00BB48AE"/>
    <w:rsid w:val="00BB4A67"/>
    <w:rsid w:val="00BB4E61"/>
    <w:rsid w:val="00BB51DF"/>
    <w:rsid w:val="00BB59DC"/>
    <w:rsid w:val="00BB5B01"/>
    <w:rsid w:val="00BB5D56"/>
    <w:rsid w:val="00BB6017"/>
    <w:rsid w:val="00BB621D"/>
    <w:rsid w:val="00BB6AE2"/>
    <w:rsid w:val="00BB6C55"/>
    <w:rsid w:val="00BB6D3A"/>
    <w:rsid w:val="00BB7188"/>
    <w:rsid w:val="00BB71EE"/>
    <w:rsid w:val="00BB753F"/>
    <w:rsid w:val="00BB78D5"/>
    <w:rsid w:val="00BB79B2"/>
    <w:rsid w:val="00BB7CC0"/>
    <w:rsid w:val="00BB7DAF"/>
    <w:rsid w:val="00BC0947"/>
    <w:rsid w:val="00BC10E8"/>
    <w:rsid w:val="00BC1158"/>
    <w:rsid w:val="00BC1385"/>
    <w:rsid w:val="00BC1554"/>
    <w:rsid w:val="00BC1AEA"/>
    <w:rsid w:val="00BC2042"/>
    <w:rsid w:val="00BC205D"/>
    <w:rsid w:val="00BC2791"/>
    <w:rsid w:val="00BC28B8"/>
    <w:rsid w:val="00BC28D5"/>
    <w:rsid w:val="00BC2A8F"/>
    <w:rsid w:val="00BC2FDF"/>
    <w:rsid w:val="00BC327C"/>
    <w:rsid w:val="00BC352C"/>
    <w:rsid w:val="00BC36C5"/>
    <w:rsid w:val="00BC3D6D"/>
    <w:rsid w:val="00BC43D7"/>
    <w:rsid w:val="00BC44AD"/>
    <w:rsid w:val="00BC45F4"/>
    <w:rsid w:val="00BC471A"/>
    <w:rsid w:val="00BC4AD6"/>
    <w:rsid w:val="00BC4BCF"/>
    <w:rsid w:val="00BC5466"/>
    <w:rsid w:val="00BC55CA"/>
    <w:rsid w:val="00BC589E"/>
    <w:rsid w:val="00BC595A"/>
    <w:rsid w:val="00BC5AFF"/>
    <w:rsid w:val="00BC602C"/>
    <w:rsid w:val="00BC6346"/>
    <w:rsid w:val="00BC6462"/>
    <w:rsid w:val="00BC6BEB"/>
    <w:rsid w:val="00BC6D16"/>
    <w:rsid w:val="00BC6F16"/>
    <w:rsid w:val="00BC70D0"/>
    <w:rsid w:val="00BC70E6"/>
    <w:rsid w:val="00BC713D"/>
    <w:rsid w:val="00BC7520"/>
    <w:rsid w:val="00BC7570"/>
    <w:rsid w:val="00BC7B3A"/>
    <w:rsid w:val="00BC7B8C"/>
    <w:rsid w:val="00BC7BE3"/>
    <w:rsid w:val="00BC7EA0"/>
    <w:rsid w:val="00BC7F02"/>
    <w:rsid w:val="00BD00BA"/>
    <w:rsid w:val="00BD1105"/>
    <w:rsid w:val="00BD1209"/>
    <w:rsid w:val="00BD13FB"/>
    <w:rsid w:val="00BD144B"/>
    <w:rsid w:val="00BD20CD"/>
    <w:rsid w:val="00BD2A21"/>
    <w:rsid w:val="00BD2AE9"/>
    <w:rsid w:val="00BD2BAF"/>
    <w:rsid w:val="00BD32D0"/>
    <w:rsid w:val="00BD336B"/>
    <w:rsid w:val="00BD365B"/>
    <w:rsid w:val="00BD3EC5"/>
    <w:rsid w:val="00BD40B2"/>
    <w:rsid w:val="00BD441E"/>
    <w:rsid w:val="00BD49E8"/>
    <w:rsid w:val="00BD49EF"/>
    <w:rsid w:val="00BD4FCE"/>
    <w:rsid w:val="00BD52C8"/>
    <w:rsid w:val="00BD539F"/>
    <w:rsid w:val="00BD5407"/>
    <w:rsid w:val="00BD547C"/>
    <w:rsid w:val="00BD5BE9"/>
    <w:rsid w:val="00BD6ADB"/>
    <w:rsid w:val="00BD7563"/>
    <w:rsid w:val="00BD79C1"/>
    <w:rsid w:val="00BD7AD5"/>
    <w:rsid w:val="00BD7ED7"/>
    <w:rsid w:val="00BE0151"/>
    <w:rsid w:val="00BE03F6"/>
    <w:rsid w:val="00BE0564"/>
    <w:rsid w:val="00BE0839"/>
    <w:rsid w:val="00BE0BB0"/>
    <w:rsid w:val="00BE0BC4"/>
    <w:rsid w:val="00BE0CCA"/>
    <w:rsid w:val="00BE0E07"/>
    <w:rsid w:val="00BE0F08"/>
    <w:rsid w:val="00BE11A8"/>
    <w:rsid w:val="00BE154A"/>
    <w:rsid w:val="00BE1A41"/>
    <w:rsid w:val="00BE1B18"/>
    <w:rsid w:val="00BE22E3"/>
    <w:rsid w:val="00BE32E1"/>
    <w:rsid w:val="00BE3896"/>
    <w:rsid w:val="00BE39B5"/>
    <w:rsid w:val="00BE3F6D"/>
    <w:rsid w:val="00BE3FE0"/>
    <w:rsid w:val="00BE453E"/>
    <w:rsid w:val="00BE4987"/>
    <w:rsid w:val="00BE504D"/>
    <w:rsid w:val="00BE511F"/>
    <w:rsid w:val="00BE51C3"/>
    <w:rsid w:val="00BE5202"/>
    <w:rsid w:val="00BE5389"/>
    <w:rsid w:val="00BE56C7"/>
    <w:rsid w:val="00BE5AB2"/>
    <w:rsid w:val="00BE5DBE"/>
    <w:rsid w:val="00BE61A5"/>
    <w:rsid w:val="00BE6465"/>
    <w:rsid w:val="00BE6589"/>
    <w:rsid w:val="00BE67FF"/>
    <w:rsid w:val="00BE7255"/>
    <w:rsid w:val="00BE745C"/>
    <w:rsid w:val="00BE7D5E"/>
    <w:rsid w:val="00BE7E53"/>
    <w:rsid w:val="00BF0F92"/>
    <w:rsid w:val="00BF1816"/>
    <w:rsid w:val="00BF1B3F"/>
    <w:rsid w:val="00BF1EAB"/>
    <w:rsid w:val="00BF2416"/>
    <w:rsid w:val="00BF2FE9"/>
    <w:rsid w:val="00BF3228"/>
    <w:rsid w:val="00BF3583"/>
    <w:rsid w:val="00BF3786"/>
    <w:rsid w:val="00BF381F"/>
    <w:rsid w:val="00BF38D3"/>
    <w:rsid w:val="00BF3B0B"/>
    <w:rsid w:val="00BF4430"/>
    <w:rsid w:val="00BF4B17"/>
    <w:rsid w:val="00BF4CE7"/>
    <w:rsid w:val="00BF4D71"/>
    <w:rsid w:val="00BF4DE9"/>
    <w:rsid w:val="00BF4FF5"/>
    <w:rsid w:val="00BF5500"/>
    <w:rsid w:val="00BF552B"/>
    <w:rsid w:val="00BF57FA"/>
    <w:rsid w:val="00BF5C31"/>
    <w:rsid w:val="00BF5CB4"/>
    <w:rsid w:val="00BF5CF3"/>
    <w:rsid w:val="00BF755A"/>
    <w:rsid w:val="00BF7D6D"/>
    <w:rsid w:val="00C00475"/>
    <w:rsid w:val="00C00997"/>
    <w:rsid w:val="00C00FDF"/>
    <w:rsid w:val="00C010C8"/>
    <w:rsid w:val="00C01662"/>
    <w:rsid w:val="00C016FB"/>
    <w:rsid w:val="00C01BD0"/>
    <w:rsid w:val="00C01C41"/>
    <w:rsid w:val="00C01CE7"/>
    <w:rsid w:val="00C020A4"/>
    <w:rsid w:val="00C02B05"/>
    <w:rsid w:val="00C02B94"/>
    <w:rsid w:val="00C02CEF"/>
    <w:rsid w:val="00C02D73"/>
    <w:rsid w:val="00C03019"/>
    <w:rsid w:val="00C039AD"/>
    <w:rsid w:val="00C039AF"/>
    <w:rsid w:val="00C03BA0"/>
    <w:rsid w:val="00C04103"/>
    <w:rsid w:val="00C0437D"/>
    <w:rsid w:val="00C0474B"/>
    <w:rsid w:val="00C04C3C"/>
    <w:rsid w:val="00C04D2E"/>
    <w:rsid w:val="00C0538A"/>
    <w:rsid w:val="00C05EB0"/>
    <w:rsid w:val="00C06266"/>
    <w:rsid w:val="00C0702F"/>
    <w:rsid w:val="00C070A4"/>
    <w:rsid w:val="00C07788"/>
    <w:rsid w:val="00C07868"/>
    <w:rsid w:val="00C10293"/>
    <w:rsid w:val="00C102E1"/>
    <w:rsid w:val="00C103E2"/>
    <w:rsid w:val="00C10886"/>
    <w:rsid w:val="00C109D8"/>
    <w:rsid w:val="00C10A7B"/>
    <w:rsid w:val="00C10CA4"/>
    <w:rsid w:val="00C10CA6"/>
    <w:rsid w:val="00C10E96"/>
    <w:rsid w:val="00C1117D"/>
    <w:rsid w:val="00C116D7"/>
    <w:rsid w:val="00C12970"/>
    <w:rsid w:val="00C129E4"/>
    <w:rsid w:val="00C13020"/>
    <w:rsid w:val="00C1311D"/>
    <w:rsid w:val="00C132A3"/>
    <w:rsid w:val="00C132FB"/>
    <w:rsid w:val="00C13337"/>
    <w:rsid w:val="00C133DC"/>
    <w:rsid w:val="00C13516"/>
    <w:rsid w:val="00C136AC"/>
    <w:rsid w:val="00C136C2"/>
    <w:rsid w:val="00C1377E"/>
    <w:rsid w:val="00C13CD2"/>
    <w:rsid w:val="00C13D8F"/>
    <w:rsid w:val="00C140C4"/>
    <w:rsid w:val="00C14161"/>
    <w:rsid w:val="00C14703"/>
    <w:rsid w:val="00C14A5A"/>
    <w:rsid w:val="00C14D13"/>
    <w:rsid w:val="00C14DCC"/>
    <w:rsid w:val="00C1526C"/>
    <w:rsid w:val="00C1532D"/>
    <w:rsid w:val="00C154E9"/>
    <w:rsid w:val="00C157C3"/>
    <w:rsid w:val="00C15C09"/>
    <w:rsid w:val="00C15C99"/>
    <w:rsid w:val="00C15F34"/>
    <w:rsid w:val="00C161DF"/>
    <w:rsid w:val="00C161E6"/>
    <w:rsid w:val="00C16216"/>
    <w:rsid w:val="00C16643"/>
    <w:rsid w:val="00C16716"/>
    <w:rsid w:val="00C167DA"/>
    <w:rsid w:val="00C16B37"/>
    <w:rsid w:val="00C171DA"/>
    <w:rsid w:val="00C20981"/>
    <w:rsid w:val="00C20F8E"/>
    <w:rsid w:val="00C210A9"/>
    <w:rsid w:val="00C21164"/>
    <w:rsid w:val="00C2154F"/>
    <w:rsid w:val="00C21886"/>
    <w:rsid w:val="00C21925"/>
    <w:rsid w:val="00C219FF"/>
    <w:rsid w:val="00C21AE0"/>
    <w:rsid w:val="00C21AE5"/>
    <w:rsid w:val="00C22478"/>
    <w:rsid w:val="00C228B5"/>
    <w:rsid w:val="00C22BB1"/>
    <w:rsid w:val="00C22D18"/>
    <w:rsid w:val="00C22FE8"/>
    <w:rsid w:val="00C235FD"/>
    <w:rsid w:val="00C23665"/>
    <w:rsid w:val="00C23A6F"/>
    <w:rsid w:val="00C23E08"/>
    <w:rsid w:val="00C23E3C"/>
    <w:rsid w:val="00C24368"/>
    <w:rsid w:val="00C243F4"/>
    <w:rsid w:val="00C244FE"/>
    <w:rsid w:val="00C24942"/>
    <w:rsid w:val="00C24ECB"/>
    <w:rsid w:val="00C24F92"/>
    <w:rsid w:val="00C25358"/>
    <w:rsid w:val="00C25551"/>
    <w:rsid w:val="00C25674"/>
    <w:rsid w:val="00C257B5"/>
    <w:rsid w:val="00C25929"/>
    <w:rsid w:val="00C25E00"/>
    <w:rsid w:val="00C26AF9"/>
    <w:rsid w:val="00C26B02"/>
    <w:rsid w:val="00C272E6"/>
    <w:rsid w:val="00C27392"/>
    <w:rsid w:val="00C300AB"/>
    <w:rsid w:val="00C301C3"/>
    <w:rsid w:val="00C3086A"/>
    <w:rsid w:val="00C30B46"/>
    <w:rsid w:val="00C30B69"/>
    <w:rsid w:val="00C30F49"/>
    <w:rsid w:val="00C31686"/>
    <w:rsid w:val="00C31C2F"/>
    <w:rsid w:val="00C31D10"/>
    <w:rsid w:val="00C31D31"/>
    <w:rsid w:val="00C3201B"/>
    <w:rsid w:val="00C320A0"/>
    <w:rsid w:val="00C32BC4"/>
    <w:rsid w:val="00C32E93"/>
    <w:rsid w:val="00C32F17"/>
    <w:rsid w:val="00C3304E"/>
    <w:rsid w:val="00C33116"/>
    <w:rsid w:val="00C331F4"/>
    <w:rsid w:val="00C336C6"/>
    <w:rsid w:val="00C338FB"/>
    <w:rsid w:val="00C3484F"/>
    <w:rsid w:val="00C34D29"/>
    <w:rsid w:val="00C353B8"/>
    <w:rsid w:val="00C36247"/>
    <w:rsid w:val="00C362E0"/>
    <w:rsid w:val="00C36720"/>
    <w:rsid w:val="00C36C17"/>
    <w:rsid w:val="00C372FD"/>
    <w:rsid w:val="00C373D7"/>
    <w:rsid w:val="00C374E1"/>
    <w:rsid w:val="00C375C1"/>
    <w:rsid w:val="00C379FA"/>
    <w:rsid w:val="00C37AE4"/>
    <w:rsid w:val="00C37BFE"/>
    <w:rsid w:val="00C402A3"/>
    <w:rsid w:val="00C405B5"/>
    <w:rsid w:val="00C40965"/>
    <w:rsid w:val="00C40C45"/>
    <w:rsid w:val="00C40E4C"/>
    <w:rsid w:val="00C41726"/>
    <w:rsid w:val="00C4220C"/>
    <w:rsid w:val="00C4274D"/>
    <w:rsid w:val="00C4311A"/>
    <w:rsid w:val="00C431C0"/>
    <w:rsid w:val="00C43606"/>
    <w:rsid w:val="00C436D4"/>
    <w:rsid w:val="00C437ED"/>
    <w:rsid w:val="00C43A76"/>
    <w:rsid w:val="00C43A78"/>
    <w:rsid w:val="00C43B27"/>
    <w:rsid w:val="00C43B6A"/>
    <w:rsid w:val="00C43DE8"/>
    <w:rsid w:val="00C44393"/>
    <w:rsid w:val="00C4446D"/>
    <w:rsid w:val="00C446EE"/>
    <w:rsid w:val="00C4496D"/>
    <w:rsid w:val="00C45657"/>
    <w:rsid w:val="00C45BE9"/>
    <w:rsid w:val="00C45E27"/>
    <w:rsid w:val="00C46267"/>
    <w:rsid w:val="00C476DD"/>
    <w:rsid w:val="00C47923"/>
    <w:rsid w:val="00C47A10"/>
    <w:rsid w:val="00C47AD9"/>
    <w:rsid w:val="00C47D1F"/>
    <w:rsid w:val="00C50052"/>
    <w:rsid w:val="00C504CA"/>
    <w:rsid w:val="00C50571"/>
    <w:rsid w:val="00C50E49"/>
    <w:rsid w:val="00C50F95"/>
    <w:rsid w:val="00C50FD7"/>
    <w:rsid w:val="00C51111"/>
    <w:rsid w:val="00C512F6"/>
    <w:rsid w:val="00C51728"/>
    <w:rsid w:val="00C51DE3"/>
    <w:rsid w:val="00C5200B"/>
    <w:rsid w:val="00C5234B"/>
    <w:rsid w:val="00C52764"/>
    <w:rsid w:val="00C52FE9"/>
    <w:rsid w:val="00C537BE"/>
    <w:rsid w:val="00C5459D"/>
    <w:rsid w:val="00C54D49"/>
    <w:rsid w:val="00C54E20"/>
    <w:rsid w:val="00C55077"/>
    <w:rsid w:val="00C551F8"/>
    <w:rsid w:val="00C5542B"/>
    <w:rsid w:val="00C55FD9"/>
    <w:rsid w:val="00C560D5"/>
    <w:rsid w:val="00C56209"/>
    <w:rsid w:val="00C56AB2"/>
    <w:rsid w:val="00C56E61"/>
    <w:rsid w:val="00C5701E"/>
    <w:rsid w:val="00C57411"/>
    <w:rsid w:val="00C574D5"/>
    <w:rsid w:val="00C5796A"/>
    <w:rsid w:val="00C57BA1"/>
    <w:rsid w:val="00C57F7D"/>
    <w:rsid w:val="00C60339"/>
    <w:rsid w:val="00C61462"/>
    <w:rsid w:val="00C61982"/>
    <w:rsid w:val="00C62084"/>
    <w:rsid w:val="00C62656"/>
    <w:rsid w:val="00C62889"/>
    <w:rsid w:val="00C62C95"/>
    <w:rsid w:val="00C62E28"/>
    <w:rsid w:val="00C63157"/>
    <w:rsid w:val="00C6326C"/>
    <w:rsid w:val="00C632E5"/>
    <w:rsid w:val="00C63723"/>
    <w:rsid w:val="00C63DF3"/>
    <w:rsid w:val="00C644A9"/>
    <w:rsid w:val="00C644E5"/>
    <w:rsid w:val="00C646A4"/>
    <w:rsid w:val="00C64780"/>
    <w:rsid w:val="00C6480D"/>
    <w:rsid w:val="00C64A6E"/>
    <w:rsid w:val="00C64ACC"/>
    <w:rsid w:val="00C65813"/>
    <w:rsid w:val="00C65865"/>
    <w:rsid w:val="00C65874"/>
    <w:rsid w:val="00C65F24"/>
    <w:rsid w:val="00C660FF"/>
    <w:rsid w:val="00C66634"/>
    <w:rsid w:val="00C66814"/>
    <w:rsid w:val="00C6681E"/>
    <w:rsid w:val="00C66CC7"/>
    <w:rsid w:val="00C66E17"/>
    <w:rsid w:val="00C6707A"/>
    <w:rsid w:val="00C67450"/>
    <w:rsid w:val="00C67515"/>
    <w:rsid w:val="00C6770D"/>
    <w:rsid w:val="00C67C4E"/>
    <w:rsid w:val="00C67FB7"/>
    <w:rsid w:val="00C7076C"/>
    <w:rsid w:val="00C70CC0"/>
    <w:rsid w:val="00C70D15"/>
    <w:rsid w:val="00C70DF7"/>
    <w:rsid w:val="00C7114B"/>
    <w:rsid w:val="00C711A1"/>
    <w:rsid w:val="00C7131C"/>
    <w:rsid w:val="00C71E15"/>
    <w:rsid w:val="00C71F77"/>
    <w:rsid w:val="00C71FC9"/>
    <w:rsid w:val="00C7211E"/>
    <w:rsid w:val="00C7226D"/>
    <w:rsid w:val="00C7253A"/>
    <w:rsid w:val="00C73F5F"/>
    <w:rsid w:val="00C73FA2"/>
    <w:rsid w:val="00C744BA"/>
    <w:rsid w:val="00C7465D"/>
    <w:rsid w:val="00C7505F"/>
    <w:rsid w:val="00C75384"/>
    <w:rsid w:val="00C759B2"/>
    <w:rsid w:val="00C759DB"/>
    <w:rsid w:val="00C765BD"/>
    <w:rsid w:val="00C771FD"/>
    <w:rsid w:val="00C77680"/>
    <w:rsid w:val="00C7773E"/>
    <w:rsid w:val="00C801C7"/>
    <w:rsid w:val="00C80719"/>
    <w:rsid w:val="00C80BCC"/>
    <w:rsid w:val="00C81307"/>
    <w:rsid w:val="00C81BD9"/>
    <w:rsid w:val="00C81FEE"/>
    <w:rsid w:val="00C82481"/>
    <w:rsid w:val="00C828B7"/>
    <w:rsid w:val="00C82B7C"/>
    <w:rsid w:val="00C82C43"/>
    <w:rsid w:val="00C82F8B"/>
    <w:rsid w:val="00C8304F"/>
    <w:rsid w:val="00C83226"/>
    <w:rsid w:val="00C83386"/>
    <w:rsid w:val="00C83613"/>
    <w:rsid w:val="00C83835"/>
    <w:rsid w:val="00C83FAF"/>
    <w:rsid w:val="00C8421C"/>
    <w:rsid w:val="00C843A1"/>
    <w:rsid w:val="00C846C1"/>
    <w:rsid w:val="00C8476B"/>
    <w:rsid w:val="00C85093"/>
    <w:rsid w:val="00C85257"/>
    <w:rsid w:val="00C85441"/>
    <w:rsid w:val="00C856D3"/>
    <w:rsid w:val="00C85AE9"/>
    <w:rsid w:val="00C85EB0"/>
    <w:rsid w:val="00C860B4"/>
    <w:rsid w:val="00C8624E"/>
    <w:rsid w:val="00C865B9"/>
    <w:rsid w:val="00C86828"/>
    <w:rsid w:val="00C86BCC"/>
    <w:rsid w:val="00C86E0A"/>
    <w:rsid w:val="00C873E8"/>
    <w:rsid w:val="00C87483"/>
    <w:rsid w:val="00C90402"/>
    <w:rsid w:val="00C90A0B"/>
    <w:rsid w:val="00C90BD0"/>
    <w:rsid w:val="00C90F72"/>
    <w:rsid w:val="00C90F86"/>
    <w:rsid w:val="00C912B9"/>
    <w:rsid w:val="00C92047"/>
    <w:rsid w:val="00C9250F"/>
    <w:rsid w:val="00C92B3F"/>
    <w:rsid w:val="00C92BB4"/>
    <w:rsid w:val="00C92F04"/>
    <w:rsid w:val="00C9378B"/>
    <w:rsid w:val="00C93BD3"/>
    <w:rsid w:val="00C93C94"/>
    <w:rsid w:val="00C93CEF"/>
    <w:rsid w:val="00C93E26"/>
    <w:rsid w:val="00C941F0"/>
    <w:rsid w:val="00C948C0"/>
    <w:rsid w:val="00C94BB3"/>
    <w:rsid w:val="00C9538E"/>
    <w:rsid w:val="00C95737"/>
    <w:rsid w:val="00C95901"/>
    <w:rsid w:val="00C95AAF"/>
    <w:rsid w:val="00C96000"/>
    <w:rsid w:val="00C960C5"/>
    <w:rsid w:val="00C96203"/>
    <w:rsid w:val="00C962E3"/>
    <w:rsid w:val="00C96EF6"/>
    <w:rsid w:val="00C97C3F"/>
    <w:rsid w:val="00C97E36"/>
    <w:rsid w:val="00CA0570"/>
    <w:rsid w:val="00CA0767"/>
    <w:rsid w:val="00CA0D54"/>
    <w:rsid w:val="00CA0E4A"/>
    <w:rsid w:val="00CA1476"/>
    <w:rsid w:val="00CA1A36"/>
    <w:rsid w:val="00CA2112"/>
    <w:rsid w:val="00CA2946"/>
    <w:rsid w:val="00CA294E"/>
    <w:rsid w:val="00CA296A"/>
    <w:rsid w:val="00CA399C"/>
    <w:rsid w:val="00CA3BA0"/>
    <w:rsid w:val="00CA3EE2"/>
    <w:rsid w:val="00CA415A"/>
    <w:rsid w:val="00CA42C4"/>
    <w:rsid w:val="00CA43CE"/>
    <w:rsid w:val="00CA4419"/>
    <w:rsid w:val="00CA4659"/>
    <w:rsid w:val="00CA4EAD"/>
    <w:rsid w:val="00CA53E6"/>
    <w:rsid w:val="00CA5452"/>
    <w:rsid w:val="00CA5461"/>
    <w:rsid w:val="00CA5652"/>
    <w:rsid w:val="00CA56E0"/>
    <w:rsid w:val="00CA5DF2"/>
    <w:rsid w:val="00CA60F9"/>
    <w:rsid w:val="00CA62B1"/>
    <w:rsid w:val="00CA6453"/>
    <w:rsid w:val="00CA678D"/>
    <w:rsid w:val="00CA6B00"/>
    <w:rsid w:val="00CA6C47"/>
    <w:rsid w:val="00CA6E90"/>
    <w:rsid w:val="00CA77BD"/>
    <w:rsid w:val="00CA782E"/>
    <w:rsid w:val="00CA7A66"/>
    <w:rsid w:val="00CB0002"/>
    <w:rsid w:val="00CB022A"/>
    <w:rsid w:val="00CB02E1"/>
    <w:rsid w:val="00CB0394"/>
    <w:rsid w:val="00CB09D1"/>
    <w:rsid w:val="00CB0CCF"/>
    <w:rsid w:val="00CB0DE7"/>
    <w:rsid w:val="00CB0DFD"/>
    <w:rsid w:val="00CB102D"/>
    <w:rsid w:val="00CB1038"/>
    <w:rsid w:val="00CB1057"/>
    <w:rsid w:val="00CB1177"/>
    <w:rsid w:val="00CB129D"/>
    <w:rsid w:val="00CB13D4"/>
    <w:rsid w:val="00CB1441"/>
    <w:rsid w:val="00CB1455"/>
    <w:rsid w:val="00CB1480"/>
    <w:rsid w:val="00CB159F"/>
    <w:rsid w:val="00CB168F"/>
    <w:rsid w:val="00CB1A5C"/>
    <w:rsid w:val="00CB2696"/>
    <w:rsid w:val="00CB2835"/>
    <w:rsid w:val="00CB28E2"/>
    <w:rsid w:val="00CB3445"/>
    <w:rsid w:val="00CB347B"/>
    <w:rsid w:val="00CB35F8"/>
    <w:rsid w:val="00CB4898"/>
    <w:rsid w:val="00CB56B2"/>
    <w:rsid w:val="00CB5794"/>
    <w:rsid w:val="00CB5BA0"/>
    <w:rsid w:val="00CB5F37"/>
    <w:rsid w:val="00CB5F80"/>
    <w:rsid w:val="00CB62D7"/>
    <w:rsid w:val="00CB6920"/>
    <w:rsid w:val="00CB6988"/>
    <w:rsid w:val="00CB6DB8"/>
    <w:rsid w:val="00CB760F"/>
    <w:rsid w:val="00CB77AB"/>
    <w:rsid w:val="00CC00B6"/>
    <w:rsid w:val="00CC01AA"/>
    <w:rsid w:val="00CC0469"/>
    <w:rsid w:val="00CC0673"/>
    <w:rsid w:val="00CC06A2"/>
    <w:rsid w:val="00CC0AAF"/>
    <w:rsid w:val="00CC0BC4"/>
    <w:rsid w:val="00CC1049"/>
    <w:rsid w:val="00CC1256"/>
    <w:rsid w:val="00CC16A5"/>
    <w:rsid w:val="00CC195D"/>
    <w:rsid w:val="00CC2325"/>
    <w:rsid w:val="00CC24DC"/>
    <w:rsid w:val="00CC2FB9"/>
    <w:rsid w:val="00CC2FC8"/>
    <w:rsid w:val="00CC2FC9"/>
    <w:rsid w:val="00CC313C"/>
    <w:rsid w:val="00CC34FC"/>
    <w:rsid w:val="00CC3574"/>
    <w:rsid w:val="00CC3597"/>
    <w:rsid w:val="00CC362A"/>
    <w:rsid w:val="00CC379C"/>
    <w:rsid w:val="00CC382E"/>
    <w:rsid w:val="00CC3A06"/>
    <w:rsid w:val="00CC4299"/>
    <w:rsid w:val="00CC4693"/>
    <w:rsid w:val="00CC484E"/>
    <w:rsid w:val="00CC5049"/>
    <w:rsid w:val="00CC5348"/>
    <w:rsid w:val="00CC541F"/>
    <w:rsid w:val="00CC56A5"/>
    <w:rsid w:val="00CC5A71"/>
    <w:rsid w:val="00CC5E16"/>
    <w:rsid w:val="00CC617F"/>
    <w:rsid w:val="00CC62E7"/>
    <w:rsid w:val="00CC65F3"/>
    <w:rsid w:val="00CC69F9"/>
    <w:rsid w:val="00CC6CC0"/>
    <w:rsid w:val="00CC6F95"/>
    <w:rsid w:val="00CC717B"/>
    <w:rsid w:val="00CC7308"/>
    <w:rsid w:val="00CC734F"/>
    <w:rsid w:val="00CC78F7"/>
    <w:rsid w:val="00CC7DD7"/>
    <w:rsid w:val="00CC7F62"/>
    <w:rsid w:val="00CD041B"/>
    <w:rsid w:val="00CD0435"/>
    <w:rsid w:val="00CD04AD"/>
    <w:rsid w:val="00CD05E2"/>
    <w:rsid w:val="00CD07C4"/>
    <w:rsid w:val="00CD0A2E"/>
    <w:rsid w:val="00CD0A7D"/>
    <w:rsid w:val="00CD11BA"/>
    <w:rsid w:val="00CD140C"/>
    <w:rsid w:val="00CD2BEC"/>
    <w:rsid w:val="00CD2DAB"/>
    <w:rsid w:val="00CD2E59"/>
    <w:rsid w:val="00CD331B"/>
    <w:rsid w:val="00CD3433"/>
    <w:rsid w:val="00CD34B6"/>
    <w:rsid w:val="00CD3552"/>
    <w:rsid w:val="00CD39F6"/>
    <w:rsid w:val="00CD40D1"/>
    <w:rsid w:val="00CD43F2"/>
    <w:rsid w:val="00CD4FF0"/>
    <w:rsid w:val="00CD5E34"/>
    <w:rsid w:val="00CD6335"/>
    <w:rsid w:val="00CD6379"/>
    <w:rsid w:val="00CD69CA"/>
    <w:rsid w:val="00CD713A"/>
    <w:rsid w:val="00CD756E"/>
    <w:rsid w:val="00CD77A7"/>
    <w:rsid w:val="00CD77AB"/>
    <w:rsid w:val="00CD7B78"/>
    <w:rsid w:val="00CE0340"/>
    <w:rsid w:val="00CE0750"/>
    <w:rsid w:val="00CE080F"/>
    <w:rsid w:val="00CE1AF6"/>
    <w:rsid w:val="00CE1CD1"/>
    <w:rsid w:val="00CE1E62"/>
    <w:rsid w:val="00CE24FD"/>
    <w:rsid w:val="00CE2E23"/>
    <w:rsid w:val="00CE2FC6"/>
    <w:rsid w:val="00CE32D0"/>
    <w:rsid w:val="00CE368A"/>
    <w:rsid w:val="00CE3730"/>
    <w:rsid w:val="00CE38CF"/>
    <w:rsid w:val="00CE3A6E"/>
    <w:rsid w:val="00CE3D3E"/>
    <w:rsid w:val="00CE3D9F"/>
    <w:rsid w:val="00CE400A"/>
    <w:rsid w:val="00CE47E1"/>
    <w:rsid w:val="00CE4BF9"/>
    <w:rsid w:val="00CE5924"/>
    <w:rsid w:val="00CE5E47"/>
    <w:rsid w:val="00CE5F82"/>
    <w:rsid w:val="00CE608B"/>
    <w:rsid w:val="00CE63BE"/>
    <w:rsid w:val="00CE6436"/>
    <w:rsid w:val="00CE659B"/>
    <w:rsid w:val="00CE6934"/>
    <w:rsid w:val="00CE6F7A"/>
    <w:rsid w:val="00CE75BB"/>
    <w:rsid w:val="00CE7C18"/>
    <w:rsid w:val="00CE7C70"/>
    <w:rsid w:val="00CF0335"/>
    <w:rsid w:val="00CF03C0"/>
    <w:rsid w:val="00CF0CC1"/>
    <w:rsid w:val="00CF0CF2"/>
    <w:rsid w:val="00CF0F5C"/>
    <w:rsid w:val="00CF1287"/>
    <w:rsid w:val="00CF1313"/>
    <w:rsid w:val="00CF1638"/>
    <w:rsid w:val="00CF1951"/>
    <w:rsid w:val="00CF1ABF"/>
    <w:rsid w:val="00CF1C63"/>
    <w:rsid w:val="00CF1D52"/>
    <w:rsid w:val="00CF1EDB"/>
    <w:rsid w:val="00CF261B"/>
    <w:rsid w:val="00CF26A3"/>
    <w:rsid w:val="00CF2779"/>
    <w:rsid w:val="00CF28C0"/>
    <w:rsid w:val="00CF2C17"/>
    <w:rsid w:val="00CF2E0E"/>
    <w:rsid w:val="00CF2F5E"/>
    <w:rsid w:val="00CF3006"/>
    <w:rsid w:val="00CF3B45"/>
    <w:rsid w:val="00CF3BF7"/>
    <w:rsid w:val="00CF3F05"/>
    <w:rsid w:val="00CF45B8"/>
    <w:rsid w:val="00CF4D07"/>
    <w:rsid w:val="00CF6054"/>
    <w:rsid w:val="00CF60BC"/>
    <w:rsid w:val="00CF65E1"/>
    <w:rsid w:val="00CF6DAF"/>
    <w:rsid w:val="00CF701D"/>
    <w:rsid w:val="00CF78A5"/>
    <w:rsid w:val="00CF7D84"/>
    <w:rsid w:val="00D00604"/>
    <w:rsid w:val="00D00EA9"/>
    <w:rsid w:val="00D0120F"/>
    <w:rsid w:val="00D01378"/>
    <w:rsid w:val="00D01686"/>
    <w:rsid w:val="00D0169E"/>
    <w:rsid w:val="00D017FC"/>
    <w:rsid w:val="00D018C2"/>
    <w:rsid w:val="00D02887"/>
    <w:rsid w:val="00D036AE"/>
    <w:rsid w:val="00D03860"/>
    <w:rsid w:val="00D03902"/>
    <w:rsid w:val="00D03F58"/>
    <w:rsid w:val="00D04089"/>
    <w:rsid w:val="00D0437D"/>
    <w:rsid w:val="00D04655"/>
    <w:rsid w:val="00D049BC"/>
    <w:rsid w:val="00D04B99"/>
    <w:rsid w:val="00D04F9A"/>
    <w:rsid w:val="00D05149"/>
    <w:rsid w:val="00D05605"/>
    <w:rsid w:val="00D05910"/>
    <w:rsid w:val="00D064E9"/>
    <w:rsid w:val="00D068EF"/>
    <w:rsid w:val="00D0707A"/>
    <w:rsid w:val="00D070B3"/>
    <w:rsid w:val="00D0776B"/>
    <w:rsid w:val="00D07950"/>
    <w:rsid w:val="00D07B60"/>
    <w:rsid w:val="00D07BD1"/>
    <w:rsid w:val="00D100E8"/>
    <w:rsid w:val="00D1016D"/>
    <w:rsid w:val="00D10265"/>
    <w:rsid w:val="00D103B0"/>
    <w:rsid w:val="00D10500"/>
    <w:rsid w:val="00D10963"/>
    <w:rsid w:val="00D10A4B"/>
    <w:rsid w:val="00D11689"/>
    <w:rsid w:val="00D1184F"/>
    <w:rsid w:val="00D11971"/>
    <w:rsid w:val="00D11B11"/>
    <w:rsid w:val="00D11C8E"/>
    <w:rsid w:val="00D11D4E"/>
    <w:rsid w:val="00D11E65"/>
    <w:rsid w:val="00D11FBE"/>
    <w:rsid w:val="00D1363E"/>
    <w:rsid w:val="00D13735"/>
    <w:rsid w:val="00D13B31"/>
    <w:rsid w:val="00D13BDE"/>
    <w:rsid w:val="00D13C65"/>
    <w:rsid w:val="00D13DC8"/>
    <w:rsid w:val="00D13FC5"/>
    <w:rsid w:val="00D1408E"/>
    <w:rsid w:val="00D1455F"/>
    <w:rsid w:val="00D14B27"/>
    <w:rsid w:val="00D14D8E"/>
    <w:rsid w:val="00D14DE2"/>
    <w:rsid w:val="00D150FC"/>
    <w:rsid w:val="00D15343"/>
    <w:rsid w:val="00D153F5"/>
    <w:rsid w:val="00D1546D"/>
    <w:rsid w:val="00D159D5"/>
    <w:rsid w:val="00D15A3F"/>
    <w:rsid w:val="00D15BF7"/>
    <w:rsid w:val="00D15C39"/>
    <w:rsid w:val="00D15FFB"/>
    <w:rsid w:val="00D16269"/>
    <w:rsid w:val="00D16322"/>
    <w:rsid w:val="00D16329"/>
    <w:rsid w:val="00D16815"/>
    <w:rsid w:val="00D16918"/>
    <w:rsid w:val="00D16F9F"/>
    <w:rsid w:val="00D17102"/>
    <w:rsid w:val="00D174D2"/>
    <w:rsid w:val="00D17718"/>
    <w:rsid w:val="00D17A82"/>
    <w:rsid w:val="00D20454"/>
    <w:rsid w:val="00D20865"/>
    <w:rsid w:val="00D214F0"/>
    <w:rsid w:val="00D21B61"/>
    <w:rsid w:val="00D21B90"/>
    <w:rsid w:val="00D21FB8"/>
    <w:rsid w:val="00D22276"/>
    <w:rsid w:val="00D22395"/>
    <w:rsid w:val="00D22892"/>
    <w:rsid w:val="00D22E78"/>
    <w:rsid w:val="00D235BA"/>
    <w:rsid w:val="00D23C94"/>
    <w:rsid w:val="00D244A2"/>
    <w:rsid w:val="00D24589"/>
    <w:rsid w:val="00D246C1"/>
    <w:rsid w:val="00D24D91"/>
    <w:rsid w:val="00D24E75"/>
    <w:rsid w:val="00D254D3"/>
    <w:rsid w:val="00D255F5"/>
    <w:rsid w:val="00D25717"/>
    <w:rsid w:val="00D25794"/>
    <w:rsid w:val="00D2595B"/>
    <w:rsid w:val="00D26273"/>
    <w:rsid w:val="00D263F3"/>
    <w:rsid w:val="00D26605"/>
    <w:rsid w:val="00D26720"/>
    <w:rsid w:val="00D26D6F"/>
    <w:rsid w:val="00D2702E"/>
    <w:rsid w:val="00D275EA"/>
    <w:rsid w:val="00D2772D"/>
    <w:rsid w:val="00D2793C"/>
    <w:rsid w:val="00D27F46"/>
    <w:rsid w:val="00D30661"/>
    <w:rsid w:val="00D30A64"/>
    <w:rsid w:val="00D30A9C"/>
    <w:rsid w:val="00D310E3"/>
    <w:rsid w:val="00D31499"/>
    <w:rsid w:val="00D31A4B"/>
    <w:rsid w:val="00D32169"/>
    <w:rsid w:val="00D32517"/>
    <w:rsid w:val="00D3278D"/>
    <w:rsid w:val="00D32BDA"/>
    <w:rsid w:val="00D32D5D"/>
    <w:rsid w:val="00D330EA"/>
    <w:rsid w:val="00D331C7"/>
    <w:rsid w:val="00D3357E"/>
    <w:rsid w:val="00D33B5F"/>
    <w:rsid w:val="00D33D01"/>
    <w:rsid w:val="00D33E49"/>
    <w:rsid w:val="00D33F2A"/>
    <w:rsid w:val="00D33FFC"/>
    <w:rsid w:val="00D340B9"/>
    <w:rsid w:val="00D342A2"/>
    <w:rsid w:val="00D34C62"/>
    <w:rsid w:val="00D350D1"/>
    <w:rsid w:val="00D35B07"/>
    <w:rsid w:val="00D35B5A"/>
    <w:rsid w:val="00D35C2D"/>
    <w:rsid w:val="00D3654A"/>
    <w:rsid w:val="00D36616"/>
    <w:rsid w:val="00D368A7"/>
    <w:rsid w:val="00D3700D"/>
    <w:rsid w:val="00D37092"/>
    <w:rsid w:val="00D37553"/>
    <w:rsid w:val="00D37783"/>
    <w:rsid w:val="00D37E04"/>
    <w:rsid w:val="00D4067E"/>
    <w:rsid w:val="00D4094E"/>
    <w:rsid w:val="00D41ED9"/>
    <w:rsid w:val="00D42176"/>
    <w:rsid w:val="00D422C1"/>
    <w:rsid w:val="00D42674"/>
    <w:rsid w:val="00D4277D"/>
    <w:rsid w:val="00D4293F"/>
    <w:rsid w:val="00D42DAB"/>
    <w:rsid w:val="00D4312D"/>
    <w:rsid w:val="00D43269"/>
    <w:rsid w:val="00D43673"/>
    <w:rsid w:val="00D438A3"/>
    <w:rsid w:val="00D43B32"/>
    <w:rsid w:val="00D4427A"/>
    <w:rsid w:val="00D443D2"/>
    <w:rsid w:val="00D44500"/>
    <w:rsid w:val="00D44700"/>
    <w:rsid w:val="00D4483B"/>
    <w:rsid w:val="00D4485B"/>
    <w:rsid w:val="00D44B60"/>
    <w:rsid w:val="00D44DB7"/>
    <w:rsid w:val="00D44E0A"/>
    <w:rsid w:val="00D44E96"/>
    <w:rsid w:val="00D4525A"/>
    <w:rsid w:val="00D4547E"/>
    <w:rsid w:val="00D456B2"/>
    <w:rsid w:val="00D45E30"/>
    <w:rsid w:val="00D46478"/>
    <w:rsid w:val="00D465DA"/>
    <w:rsid w:val="00D46720"/>
    <w:rsid w:val="00D46C18"/>
    <w:rsid w:val="00D47350"/>
    <w:rsid w:val="00D47B86"/>
    <w:rsid w:val="00D47C14"/>
    <w:rsid w:val="00D50134"/>
    <w:rsid w:val="00D5014D"/>
    <w:rsid w:val="00D50656"/>
    <w:rsid w:val="00D5069B"/>
    <w:rsid w:val="00D50F8D"/>
    <w:rsid w:val="00D50FFD"/>
    <w:rsid w:val="00D51051"/>
    <w:rsid w:val="00D51235"/>
    <w:rsid w:val="00D513E3"/>
    <w:rsid w:val="00D51495"/>
    <w:rsid w:val="00D518F7"/>
    <w:rsid w:val="00D520BC"/>
    <w:rsid w:val="00D52680"/>
    <w:rsid w:val="00D52844"/>
    <w:rsid w:val="00D52943"/>
    <w:rsid w:val="00D52C62"/>
    <w:rsid w:val="00D52D34"/>
    <w:rsid w:val="00D52EFE"/>
    <w:rsid w:val="00D53035"/>
    <w:rsid w:val="00D530E7"/>
    <w:rsid w:val="00D5318A"/>
    <w:rsid w:val="00D5371B"/>
    <w:rsid w:val="00D538D7"/>
    <w:rsid w:val="00D53B42"/>
    <w:rsid w:val="00D5488C"/>
    <w:rsid w:val="00D5497E"/>
    <w:rsid w:val="00D54A0D"/>
    <w:rsid w:val="00D54B21"/>
    <w:rsid w:val="00D54C08"/>
    <w:rsid w:val="00D54ED3"/>
    <w:rsid w:val="00D560D6"/>
    <w:rsid w:val="00D564A5"/>
    <w:rsid w:val="00D56D9F"/>
    <w:rsid w:val="00D57841"/>
    <w:rsid w:val="00D57A4C"/>
    <w:rsid w:val="00D57C07"/>
    <w:rsid w:val="00D57DC8"/>
    <w:rsid w:val="00D601B8"/>
    <w:rsid w:val="00D60464"/>
    <w:rsid w:val="00D604FF"/>
    <w:rsid w:val="00D60B86"/>
    <w:rsid w:val="00D60CE5"/>
    <w:rsid w:val="00D60CE9"/>
    <w:rsid w:val="00D612F1"/>
    <w:rsid w:val="00D62585"/>
    <w:rsid w:val="00D62668"/>
    <w:rsid w:val="00D62676"/>
    <w:rsid w:val="00D62A6D"/>
    <w:rsid w:val="00D62C76"/>
    <w:rsid w:val="00D62FF7"/>
    <w:rsid w:val="00D6467C"/>
    <w:rsid w:val="00D64B37"/>
    <w:rsid w:val="00D64DC9"/>
    <w:rsid w:val="00D64FEF"/>
    <w:rsid w:val="00D654C4"/>
    <w:rsid w:val="00D657DA"/>
    <w:rsid w:val="00D6584C"/>
    <w:rsid w:val="00D658D9"/>
    <w:rsid w:val="00D658F4"/>
    <w:rsid w:val="00D65AAE"/>
    <w:rsid w:val="00D65B2B"/>
    <w:rsid w:val="00D65BC9"/>
    <w:rsid w:val="00D65DED"/>
    <w:rsid w:val="00D6610D"/>
    <w:rsid w:val="00D66C70"/>
    <w:rsid w:val="00D6717E"/>
    <w:rsid w:val="00D67361"/>
    <w:rsid w:val="00D67497"/>
    <w:rsid w:val="00D6756A"/>
    <w:rsid w:val="00D6775F"/>
    <w:rsid w:val="00D67B74"/>
    <w:rsid w:val="00D67CCC"/>
    <w:rsid w:val="00D703D1"/>
    <w:rsid w:val="00D708F8"/>
    <w:rsid w:val="00D70A25"/>
    <w:rsid w:val="00D71057"/>
    <w:rsid w:val="00D712B2"/>
    <w:rsid w:val="00D713C2"/>
    <w:rsid w:val="00D714AA"/>
    <w:rsid w:val="00D71863"/>
    <w:rsid w:val="00D71FEA"/>
    <w:rsid w:val="00D7218C"/>
    <w:rsid w:val="00D723CE"/>
    <w:rsid w:val="00D7328C"/>
    <w:rsid w:val="00D732DE"/>
    <w:rsid w:val="00D7360F"/>
    <w:rsid w:val="00D736F6"/>
    <w:rsid w:val="00D739E0"/>
    <w:rsid w:val="00D73FA8"/>
    <w:rsid w:val="00D7417D"/>
    <w:rsid w:val="00D74938"/>
    <w:rsid w:val="00D75808"/>
    <w:rsid w:val="00D7583F"/>
    <w:rsid w:val="00D76934"/>
    <w:rsid w:val="00D7733F"/>
    <w:rsid w:val="00D77524"/>
    <w:rsid w:val="00D779FB"/>
    <w:rsid w:val="00D77AA0"/>
    <w:rsid w:val="00D80F7A"/>
    <w:rsid w:val="00D8117C"/>
    <w:rsid w:val="00D81203"/>
    <w:rsid w:val="00D813E2"/>
    <w:rsid w:val="00D81678"/>
    <w:rsid w:val="00D817F7"/>
    <w:rsid w:val="00D821B7"/>
    <w:rsid w:val="00D824EA"/>
    <w:rsid w:val="00D82A6C"/>
    <w:rsid w:val="00D82D37"/>
    <w:rsid w:val="00D830E3"/>
    <w:rsid w:val="00D83667"/>
    <w:rsid w:val="00D83715"/>
    <w:rsid w:val="00D8382F"/>
    <w:rsid w:val="00D83ACC"/>
    <w:rsid w:val="00D83BF4"/>
    <w:rsid w:val="00D85026"/>
    <w:rsid w:val="00D8574B"/>
    <w:rsid w:val="00D85AF8"/>
    <w:rsid w:val="00D86784"/>
    <w:rsid w:val="00D86884"/>
    <w:rsid w:val="00D86B07"/>
    <w:rsid w:val="00D86D0E"/>
    <w:rsid w:val="00D86EC7"/>
    <w:rsid w:val="00D873D6"/>
    <w:rsid w:val="00D87462"/>
    <w:rsid w:val="00D876EB"/>
    <w:rsid w:val="00D878EC"/>
    <w:rsid w:val="00D87EC3"/>
    <w:rsid w:val="00D90053"/>
    <w:rsid w:val="00D90624"/>
    <w:rsid w:val="00D9080F"/>
    <w:rsid w:val="00D90E3F"/>
    <w:rsid w:val="00D9136F"/>
    <w:rsid w:val="00D914C0"/>
    <w:rsid w:val="00D91816"/>
    <w:rsid w:val="00D919E0"/>
    <w:rsid w:val="00D91C90"/>
    <w:rsid w:val="00D921F6"/>
    <w:rsid w:val="00D9233F"/>
    <w:rsid w:val="00D92B2D"/>
    <w:rsid w:val="00D92CA6"/>
    <w:rsid w:val="00D92D58"/>
    <w:rsid w:val="00D92E6D"/>
    <w:rsid w:val="00D9317C"/>
    <w:rsid w:val="00D933D4"/>
    <w:rsid w:val="00D93672"/>
    <w:rsid w:val="00D93BEE"/>
    <w:rsid w:val="00D94467"/>
    <w:rsid w:val="00D94763"/>
    <w:rsid w:val="00D94856"/>
    <w:rsid w:val="00D94C3E"/>
    <w:rsid w:val="00D94CD6"/>
    <w:rsid w:val="00D95746"/>
    <w:rsid w:val="00D95989"/>
    <w:rsid w:val="00D95D9F"/>
    <w:rsid w:val="00D96055"/>
    <w:rsid w:val="00D960EA"/>
    <w:rsid w:val="00D96497"/>
    <w:rsid w:val="00D96A20"/>
    <w:rsid w:val="00D971AA"/>
    <w:rsid w:val="00D97232"/>
    <w:rsid w:val="00D97276"/>
    <w:rsid w:val="00D97348"/>
    <w:rsid w:val="00D973B2"/>
    <w:rsid w:val="00D973BB"/>
    <w:rsid w:val="00D97441"/>
    <w:rsid w:val="00D97622"/>
    <w:rsid w:val="00D9794F"/>
    <w:rsid w:val="00D97DBF"/>
    <w:rsid w:val="00D97E8E"/>
    <w:rsid w:val="00DA012E"/>
    <w:rsid w:val="00DA0151"/>
    <w:rsid w:val="00DA09BF"/>
    <w:rsid w:val="00DA0B0E"/>
    <w:rsid w:val="00DA0E9B"/>
    <w:rsid w:val="00DA0EA7"/>
    <w:rsid w:val="00DA13A4"/>
    <w:rsid w:val="00DA13DE"/>
    <w:rsid w:val="00DA17DD"/>
    <w:rsid w:val="00DA1A65"/>
    <w:rsid w:val="00DA1F8F"/>
    <w:rsid w:val="00DA221C"/>
    <w:rsid w:val="00DA2C71"/>
    <w:rsid w:val="00DA2FB1"/>
    <w:rsid w:val="00DA2FD0"/>
    <w:rsid w:val="00DA32C8"/>
    <w:rsid w:val="00DA334D"/>
    <w:rsid w:val="00DA33C0"/>
    <w:rsid w:val="00DA34DA"/>
    <w:rsid w:val="00DA3784"/>
    <w:rsid w:val="00DA3AB3"/>
    <w:rsid w:val="00DA43CA"/>
    <w:rsid w:val="00DA448D"/>
    <w:rsid w:val="00DA48E2"/>
    <w:rsid w:val="00DA48F6"/>
    <w:rsid w:val="00DA5705"/>
    <w:rsid w:val="00DA5773"/>
    <w:rsid w:val="00DA585F"/>
    <w:rsid w:val="00DA5A5E"/>
    <w:rsid w:val="00DA5B57"/>
    <w:rsid w:val="00DA5B78"/>
    <w:rsid w:val="00DA5D4C"/>
    <w:rsid w:val="00DA5E36"/>
    <w:rsid w:val="00DA61E2"/>
    <w:rsid w:val="00DA6689"/>
    <w:rsid w:val="00DA67CD"/>
    <w:rsid w:val="00DA68BA"/>
    <w:rsid w:val="00DA6D26"/>
    <w:rsid w:val="00DA6E14"/>
    <w:rsid w:val="00DA70AE"/>
    <w:rsid w:val="00DA7248"/>
    <w:rsid w:val="00DA7C28"/>
    <w:rsid w:val="00DA7CE7"/>
    <w:rsid w:val="00DA7DFA"/>
    <w:rsid w:val="00DB02D2"/>
    <w:rsid w:val="00DB03B4"/>
    <w:rsid w:val="00DB0F44"/>
    <w:rsid w:val="00DB15A0"/>
    <w:rsid w:val="00DB357A"/>
    <w:rsid w:val="00DB35FC"/>
    <w:rsid w:val="00DB3667"/>
    <w:rsid w:val="00DB4384"/>
    <w:rsid w:val="00DB44D6"/>
    <w:rsid w:val="00DB4608"/>
    <w:rsid w:val="00DB4706"/>
    <w:rsid w:val="00DB4ACB"/>
    <w:rsid w:val="00DB52DB"/>
    <w:rsid w:val="00DB552F"/>
    <w:rsid w:val="00DB5F6B"/>
    <w:rsid w:val="00DB62A2"/>
    <w:rsid w:val="00DB6358"/>
    <w:rsid w:val="00DB6B6F"/>
    <w:rsid w:val="00DB6DEA"/>
    <w:rsid w:val="00DB7A4B"/>
    <w:rsid w:val="00DB7AD0"/>
    <w:rsid w:val="00DB7CA5"/>
    <w:rsid w:val="00DC1091"/>
    <w:rsid w:val="00DC1092"/>
    <w:rsid w:val="00DC1342"/>
    <w:rsid w:val="00DC1934"/>
    <w:rsid w:val="00DC196E"/>
    <w:rsid w:val="00DC1B0F"/>
    <w:rsid w:val="00DC1BE5"/>
    <w:rsid w:val="00DC21B9"/>
    <w:rsid w:val="00DC2A01"/>
    <w:rsid w:val="00DC2B32"/>
    <w:rsid w:val="00DC2C87"/>
    <w:rsid w:val="00DC34BE"/>
    <w:rsid w:val="00DC35CD"/>
    <w:rsid w:val="00DC36D4"/>
    <w:rsid w:val="00DC3997"/>
    <w:rsid w:val="00DC3B41"/>
    <w:rsid w:val="00DC3E45"/>
    <w:rsid w:val="00DC3E60"/>
    <w:rsid w:val="00DC3FCF"/>
    <w:rsid w:val="00DC419E"/>
    <w:rsid w:val="00DC4364"/>
    <w:rsid w:val="00DC4CB1"/>
    <w:rsid w:val="00DC4CF6"/>
    <w:rsid w:val="00DC4D13"/>
    <w:rsid w:val="00DC56F2"/>
    <w:rsid w:val="00DC5907"/>
    <w:rsid w:val="00DC5A65"/>
    <w:rsid w:val="00DC5B2D"/>
    <w:rsid w:val="00DC5BCA"/>
    <w:rsid w:val="00DC60B0"/>
    <w:rsid w:val="00DC6245"/>
    <w:rsid w:val="00DC672C"/>
    <w:rsid w:val="00DC7064"/>
    <w:rsid w:val="00DC736A"/>
    <w:rsid w:val="00DC7DD0"/>
    <w:rsid w:val="00DC7FEF"/>
    <w:rsid w:val="00DD0331"/>
    <w:rsid w:val="00DD07C3"/>
    <w:rsid w:val="00DD08B4"/>
    <w:rsid w:val="00DD16AD"/>
    <w:rsid w:val="00DD18D0"/>
    <w:rsid w:val="00DD1F26"/>
    <w:rsid w:val="00DD24C1"/>
    <w:rsid w:val="00DD2698"/>
    <w:rsid w:val="00DD272B"/>
    <w:rsid w:val="00DD2A9B"/>
    <w:rsid w:val="00DD2BDC"/>
    <w:rsid w:val="00DD2C3F"/>
    <w:rsid w:val="00DD33BD"/>
    <w:rsid w:val="00DD3714"/>
    <w:rsid w:val="00DD393B"/>
    <w:rsid w:val="00DD4C88"/>
    <w:rsid w:val="00DD50C1"/>
    <w:rsid w:val="00DD5191"/>
    <w:rsid w:val="00DD5B01"/>
    <w:rsid w:val="00DD5DB0"/>
    <w:rsid w:val="00DD5EF6"/>
    <w:rsid w:val="00DD5FCA"/>
    <w:rsid w:val="00DD6105"/>
    <w:rsid w:val="00DD629F"/>
    <w:rsid w:val="00DD6417"/>
    <w:rsid w:val="00DD7104"/>
    <w:rsid w:val="00DD79B9"/>
    <w:rsid w:val="00DD7A3E"/>
    <w:rsid w:val="00DD7F42"/>
    <w:rsid w:val="00DE002D"/>
    <w:rsid w:val="00DE02BA"/>
    <w:rsid w:val="00DE0587"/>
    <w:rsid w:val="00DE10EB"/>
    <w:rsid w:val="00DE141A"/>
    <w:rsid w:val="00DE1659"/>
    <w:rsid w:val="00DE1751"/>
    <w:rsid w:val="00DE221A"/>
    <w:rsid w:val="00DE2816"/>
    <w:rsid w:val="00DE28BF"/>
    <w:rsid w:val="00DE2B0A"/>
    <w:rsid w:val="00DE2F67"/>
    <w:rsid w:val="00DE3E2E"/>
    <w:rsid w:val="00DE404F"/>
    <w:rsid w:val="00DE4247"/>
    <w:rsid w:val="00DE4D6A"/>
    <w:rsid w:val="00DE4D93"/>
    <w:rsid w:val="00DE5E22"/>
    <w:rsid w:val="00DE6156"/>
    <w:rsid w:val="00DE6C0A"/>
    <w:rsid w:val="00DE7DE1"/>
    <w:rsid w:val="00DF035A"/>
    <w:rsid w:val="00DF03E6"/>
    <w:rsid w:val="00DF0BEB"/>
    <w:rsid w:val="00DF0C3C"/>
    <w:rsid w:val="00DF0F5B"/>
    <w:rsid w:val="00DF1269"/>
    <w:rsid w:val="00DF150D"/>
    <w:rsid w:val="00DF1BFF"/>
    <w:rsid w:val="00DF1D96"/>
    <w:rsid w:val="00DF213C"/>
    <w:rsid w:val="00DF2CCE"/>
    <w:rsid w:val="00DF2D61"/>
    <w:rsid w:val="00DF2D86"/>
    <w:rsid w:val="00DF2D93"/>
    <w:rsid w:val="00DF2DE9"/>
    <w:rsid w:val="00DF2FE5"/>
    <w:rsid w:val="00DF3D0E"/>
    <w:rsid w:val="00DF4016"/>
    <w:rsid w:val="00DF47A7"/>
    <w:rsid w:val="00DF488D"/>
    <w:rsid w:val="00DF51D2"/>
    <w:rsid w:val="00DF5957"/>
    <w:rsid w:val="00DF5FAE"/>
    <w:rsid w:val="00DF64D4"/>
    <w:rsid w:val="00DF760F"/>
    <w:rsid w:val="00DF793B"/>
    <w:rsid w:val="00DF7D30"/>
    <w:rsid w:val="00DF7E3A"/>
    <w:rsid w:val="00DF7FB4"/>
    <w:rsid w:val="00E006A9"/>
    <w:rsid w:val="00E00757"/>
    <w:rsid w:val="00E00CFD"/>
    <w:rsid w:val="00E014E6"/>
    <w:rsid w:val="00E01A29"/>
    <w:rsid w:val="00E01CE8"/>
    <w:rsid w:val="00E01F71"/>
    <w:rsid w:val="00E022E0"/>
    <w:rsid w:val="00E0314C"/>
    <w:rsid w:val="00E03498"/>
    <w:rsid w:val="00E04701"/>
    <w:rsid w:val="00E0493E"/>
    <w:rsid w:val="00E04CD3"/>
    <w:rsid w:val="00E04F65"/>
    <w:rsid w:val="00E0561D"/>
    <w:rsid w:val="00E05B0E"/>
    <w:rsid w:val="00E05BE6"/>
    <w:rsid w:val="00E05CD7"/>
    <w:rsid w:val="00E05FCF"/>
    <w:rsid w:val="00E067EA"/>
    <w:rsid w:val="00E068FA"/>
    <w:rsid w:val="00E06E3A"/>
    <w:rsid w:val="00E07409"/>
    <w:rsid w:val="00E07BDE"/>
    <w:rsid w:val="00E07BEA"/>
    <w:rsid w:val="00E07EB3"/>
    <w:rsid w:val="00E100CF"/>
    <w:rsid w:val="00E10162"/>
    <w:rsid w:val="00E10C18"/>
    <w:rsid w:val="00E10C47"/>
    <w:rsid w:val="00E110AD"/>
    <w:rsid w:val="00E1168C"/>
    <w:rsid w:val="00E11CD4"/>
    <w:rsid w:val="00E11D48"/>
    <w:rsid w:val="00E12776"/>
    <w:rsid w:val="00E12CC3"/>
    <w:rsid w:val="00E13482"/>
    <w:rsid w:val="00E13B99"/>
    <w:rsid w:val="00E13BEA"/>
    <w:rsid w:val="00E14539"/>
    <w:rsid w:val="00E145DE"/>
    <w:rsid w:val="00E1528D"/>
    <w:rsid w:val="00E1536B"/>
    <w:rsid w:val="00E15451"/>
    <w:rsid w:val="00E155FE"/>
    <w:rsid w:val="00E156FD"/>
    <w:rsid w:val="00E15B9F"/>
    <w:rsid w:val="00E15CF4"/>
    <w:rsid w:val="00E15FAC"/>
    <w:rsid w:val="00E1717A"/>
    <w:rsid w:val="00E17294"/>
    <w:rsid w:val="00E17500"/>
    <w:rsid w:val="00E17D0C"/>
    <w:rsid w:val="00E200E0"/>
    <w:rsid w:val="00E2089D"/>
    <w:rsid w:val="00E20BED"/>
    <w:rsid w:val="00E20FB1"/>
    <w:rsid w:val="00E217EC"/>
    <w:rsid w:val="00E21ED3"/>
    <w:rsid w:val="00E227B7"/>
    <w:rsid w:val="00E22A59"/>
    <w:rsid w:val="00E23424"/>
    <w:rsid w:val="00E2399A"/>
    <w:rsid w:val="00E24005"/>
    <w:rsid w:val="00E240CC"/>
    <w:rsid w:val="00E24113"/>
    <w:rsid w:val="00E24572"/>
    <w:rsid w:val="00E246A4"/>
    <w:rsid w:val="00E24BCB"/>
    <w:rsid w:val="00E24C29"/>
    <w:rsid w:val="00E25217"/>
    <w:rsid w:val="00E25222"/>
    <w:rsid w:val="00E25589"/>
    <w:rsid w:val="00E2588B"/>
    <w:rsid w:val="00E26F85"/>
    <w:rsid w:val="00E26FEA"/>
    <w:rsid w:val="00E271E6"/>
    <w:rsid w:val="00E27503"/>
    <w:rsid w:val="00E275F8"/>
    <w:rsid w:val="00E27864"/>
    <w:rsid w:val="00E27F0E"/>
    <w:rsid w:val="00E30080"/>
    <w:rsid w:val="00E30396"/>
    <w:rsid w:val="00E308F2"/>
    <w:rsid w:val="00E30F8B"/>
    <w:rsid w:val="00E31C9D"/>
    <w:rsid w:val="00E31CEB"/>
    <w:rsid w:val="00E320E7"/>
    <w:rsid w:val="00E32235"/>
    <w:rsid w:val="00E32485"/>
    <w:rsid w:val="00E3285B"/>
    <w:rsid w:val="00E328E0"/>
    <w:rsid w:val="00E339FE"/>
    <w:rsid w:val="00E33CE2"/>
    <w:rsid w:val="00E33FD2"/>
    <w:rsid w:val="00E34604"/>
    <w:rsid w:val="00E349CF"/>
    <w:rsid w:val="00E34C3B"/>
    <w:rsid w:val="00E352B3"/>
    <w:rsid w:val="00E3535B"/>
    <w:rsid w:val="00E3547C"/>
    <w:rsid w:val="00E355F7"/>
    <w:rsid w:val="00E357E6"/>
    <w:rsid w:val="00E35819"/>
    <w:rsid w:val="00E36589"/>
    <w:rsid w:val="00E36AD3"/>
    <w:rsid w:val="00E370A2"/>
    <w:rsid w:val="00E375DA"/>
    <w:rsid w:val="00E37780"/>
    <w:rsid w:val="00E3784F"/>
    <w:rsid w:val="00E37FD6"/>
    <w:rsid w:val="00E400A1"/>
    <w:rsid w:val="00E40532"/>
    <w:rsid w:val="00E405B0"/>
    <w:rsid w:val="00E40888"/>
    <w:rsid w:val="00E40894"/>
    <w:rsid w:val="00E40DD5"/>
    <w:rsid w:val="00E40F36"/>
    <w:rsid w:val="00E41411"/>
    <w:rsid w:val="00E41A10"/>
    <w:rsid w:val="00E41B64"/>
    <w:rsid w:val="00E41BC1"/>
    <w:rsid w:val="00E423F2"/>
    <w:rsid w:val="00E423FD"/>
    <w:rsid w:val="00E42479"/>
    <w:rsid w:val="00E4265B"/>
    <w:rsid w:val="00E42993"/>
    <w:rsid w:val="00E42C2F"/>
    <w:rsid w:val="00E42E61"/>
    <w:rsid w:val="00E42ED9"/>
    <w:rsid w:val="00E42EF3"/>
    <w:rsid w:val="00E42FCE"/>
    <w:rsid w:val="00E43533"/>
    <w:rsid w:val="00E43980"/>
    <w:rsid w:val="00E43A7E"/>
    <w:rsid w:val="00E43C0F"/>
    <w:rsid w:val="00E43C2F"/>
    <w:rsid w:val="00E43D0B"/>
    <w:rsid w:val="00E441F6"/>
    <w:rsid w:val="00E44446"/>
    <w:rsid w:val="00E447AA"/>
    <w:rsid w:val="00E4499A"/>
    <w:rsid w:val="00E44C7E"/>
    <w:rsid w:val="00E44D8D"/>
    <w:rsid w:val="00E4545C"/>
    <w:rsid w:val="00E4546D"/>
    <w:rsid w:val="00E45641"/>
    <w:rsid w:val="00E45C3A"/>
    <w:rsid w:val="00E46070"/>
    <w:rsid w:val="00E46198"/>
    <w:rsid w:val="00E46436"/>
    <w:rsid w:val="00E46485"/>
    <w:rsid w:val="00E465A6"/>
    <w:rsid w:val="00E46A33"/>
    <w:rsid w:val="00E46E68"/>
    <w:rsid w:val="00E47C8E"/>
    <w:rsid w:val="00E47C90"/>
    <w:rsid w:val="00E47E7A"/>
    <w:rsid w:val="00E501E2"/>
    <w:rsid w:val="00E50398"/>
    <w:rsid w:val="00E503E5"/>
    <w:rsid w:val="00E5045C"/>
    <w:rsid w:val="00E5077F"/>
    <w:rsid w:val="00E50787"/>
    <w:rsid w:val="00E510C7"/>
    <w:rsid w:val="00E52659"/>
    <w:rsid w:val="00E52914"/>
    <w:rsid w:val="00E52BE2"/>
    <w:rsid w:val="00E52D27"/>
    <w:rsid w:val="00E52F36"/>
    <w:rsid w:val="00E52F75"/>
    <w:rsid w:val="00E5354B"/>
    <w:rsid w:val="00E5390F"/>
    <w:rsid w:val="00E53BD7"/>
    <w:rsid w:val="00E53F10"/>
    <w:rsid w:val="00E545B2"/>
    <w:rsid w:val="00E545D7"/>
    <w:rsid w:val="00E548E3"/>
    <w:rsid w:val="00E54BAF"/>
    <w:rsid w:val="00E54F62"/>
    <w:rsid w:val="00E551DE"/>
    <w:rsid w:val="00E55B89"/>
    <w:rsid w:val="00E56123"/>
    <w:rsid w:val="00E562E2"/>
    <w:rsid w:val="00E565BC"/>
    <w:rsid w:val="00E56827"/>
    <w:rsid w:val="00E56B32"/>
    <w:rsid w:val="00E56B49"/>
    <w:rsid w:val="00E56F18"/>
    <w:rsid w:val="00E56FA3"/>
    <w:rsid w:val="00E570CA"/>
    <w:rsid w:val="00E57181"/>
    <w:rsid w:val="00E57362"/>
    <w:rsid w:val="00E57967"/>
    <w:rsid w:val="00E57E1E"/>
    <w:rsid w:val="00E57EA8"/>
    <w:rsid w:val="00E60121"/>
    <w:rsid w:val="00E60902"/>
    <w:rsid w:val="00E60AD8"/>
    <w:rsid w:val="00E60CD2"/>
    <w:rsid w:val="00E613CE"/>
    <w:rsid w:val="00E615CE"/>
    <w:rsid w:val="00E61854"/>
    <w:rsid w:val="00E619A3"/>
    <w:rsid w:val="00E61C74"/>
    <w:rsid w:val="00E6216F"/>
    <w:rsid w:val="00E6226D"/>
    <w:rsid w:val="00E628AE"/>
    <w:rsid w:val="00E62A13"/>
    <w:rsid w:val="00E63855"/>
    <w:rsid w:val="00E64035"/>
    <w:rsid w:val="00E641F6"/>
    <w:rsid w:val="00E64268"/>
    <w:rsid w:val="00E64386"/>
    <w:rsid w:val="00E64598"/>
    <w:rsid w:val="00E64CA0"/>
    <w:rsid w:val="00E64DD4"/>
    <w:rsid w:val="00E64F09"/>
    <w:rsid w:val="00E65313"/>
    <w:rsid w:val="00E65450"/>
    <w:rsid w:val="00E6545A"/>
    <w:rsid w:val="00E6574F"/>
    <w:rsid w:val="00E6582F"/>
    <w:rsid w:val="00E65EEB"/>
    <w:rsid w:val="00E6618C"/>
    <w:rsid w:val="00E665F6"/>
    <w:rsid w:val="00E66999"/>
    <w:rsid w:val="00E66E04"/>
    <w:rsid w:val="00E66FE2"/>
    <w:rsid w:val="00E6733B"/>
    <w:rsid w:val="00E67436"/>
    <w:rsid w:val="00E678AC"/>
    <w:rsid w:val="00E67E1B"/>
    <w:rsid w:val="00E67F5E"/>
    <w:rsid w:val="00E67F9D"/>
    <w:rsid w:val="00E7035C"/>
    <w:rsid w:val="00E707AB"/>
    <w:rsid w:val="00E70800"/>
    <w:rsid w:val="00E70EF2"/>
    <w:rsid w:val="00E711CA"/>
    <w:rsid w:val="00E7130A"/>
    <w:rsid w:val="00E7134E"/>
    <w:rsid w:val="00E71724"/>
    <w:rsid w:val="00E71981"/>
    <w:rsid w:val="00E71BED"/>
    <w:rsid w:val="00E71FA6"/>
    <w:rsid w:val="00E720F3"/>
    <w:rsid w:val="00E723E3"/>
    <w:rsid w:val="00E727CC"/>
    <w:rsid w:val="00E72AB3"/>
    <w:rsid w:val="00E731D9"/>
    <w:rsid w:val="00E734B3"/>
    <w:rsid w:val="00E734E9"/>
    <w:rsid w:val="00E735E5"/>
    <w:rsid w:val="00E735E6"/>
    <w:rsid w:val="00E73B8A"/>
    <w:rsid w:val="00E73DDD"/>
    <w:rsid w:val="00E73EAB"/>
    <w:rsid w:val="00E73F31"/>
    <w:rsid w:val="00E740C5"/>
    <w:rsid w:val="00E74B6A"/>
    <w:rsid w:val="00E75122"/>
    <w:rsid w:val="00E7537B"/>
    <w:rsid w:val="00E7551B"/>
    <w:rsid w:val="00E75A4D"/>
    <w:rsid w:val="00E75C83"/>
    <w:rsid w:val="00E762B9"/>
    <w:rsid w:val="00E770B1"/>
    <w:rsid w:val="00E7715D"/>
    <w:rsid w:val="00E77257"/>
    <w:rsid w:val="00E77281"/>
    <w:rsid w:val="00E77544"/>
    <w:rsid w:val="00E806BE"/>
    <w:rsid w:val="00E80838"/>
    <w:rsid w:val="00E80B43"/>
    <w:rsid w:val="00E80F35"/>
    <w:rsid w:val="00E80F39"/>
    <w:rsid w:val="00E817CF"/>
    <w:rsid w:val="00E81B69"/>
    <w:rsid w:val="00E821AB"/>
    <w:rsid w:val="00E821DA"/>
    <w:rsid w:val="00E825E5"/>
    <w:rsid w:val="00E8293F"/>
    <w:rsid w:val="00E82B7A"/>
    <w:rsid w:val="00E82CE8"/>
    <w:rsid w:val="00E8349C"/>
    <w:rsid w:val="00E835E1"/>
    <w:rsid w:val="00E83A48"/>
    <w:rsid w:val="00E83B44"/>
    <w:rsid w:val="00E83C86"/>
    <w:rsid w:val="00E8479C"/>
    <w:rsid w:val="00E848A8"/>
    <w:rsid w:val="00E85731"/>
    <w:rsid w:val="00E85C2D"/>
    <w:rsid w:val="00E8608B"/>
    <w:rsid w:val="00E86D7D"/>
    <w:rsid w:val="00E86F73"/>
    <w:rsid w:val="00E872B6"/>
    <w:rsid w:val="00E87343"/>
    <w:rsid w:val="00E873FE"/>
    <w:rsid w:val="00E875BB"/>
    <w:rsid w:val="00E876CA"/>
    <w:rsid w:val="00E87C0C"/>
    <w:rsid w:val="00E87C0F"/>
    <w:rsid w:val="00E87C6E"/>
    <w:rsid w:val="00E9030C"/>
    <w:rsid w:val="00E905C6"/>
    <w:rsid w:val="00E90B7A"/>
    <w:rsid w:val="00E910B8"/>
    <w:rsid w:val="00E911A4"/>
    <w:rsid w:val="00E91785"/>
    <w:rsid w:val="00E917B8"/>
    <w:rsid w:val="00E919F3"/>
    <w:rsid w:val="00E91AF6"/>
    <w:rsid w:val="00E91BDA"/>
    <w:rsid w:val="00E91FDB"/>
    <w:rsid w:val="00E9296E"/>
    <w:rsid w:val="00E92A03"/>
    <w:rsid w:val="00E92D93"/>
    <w:rsid w:val="00E932CF"/>
    <w:rsid w:val="00E934E1"/>
    <w:rsid w:val="00E93C14"/>
    <w:rsid w:val="00E93D5F"/>
    <w:rsid w:val="00E93F36"/>
    <w:rsid w:val="00E93F5E"/>
    <w:rsid w:val="00E94156"/>
    <w:rsid w:val="00E942AE"/>
    <w:rsid w:val="00E9474F"/>
    <w:rsid w:val="00E94893"/>
    <w:rsid w:val="00E94BE3"/>
    <w:rsid w:val="00E9520B"/>
    <w:rsid w:val="00E953B2"/>
    <w:rsid w:val="00E959DB"/>
    <w:rsid w:val="00E95CE6"/>
    <w:rsid w:val="00E95E3C"/>
    <w:rsid w:val="00E961C9"/>
    <w:rsid w:val="00E96A78"/>
    <w:rsid w:val="00E96AA9"/>
    <w:rsid w:val="00E96CBB"/>
    <w:rsid w:val="00E9792D"/>
    <w:rsid w:val="00E97D7A"/>
    <w:rsid w:val="00EA05FC"/>
    <w:rsid w:val="00EA0AAC"/>
    <w:rsid w:val="00EA0F18"/>
    <w:rsid w:val="00EA19F0"/>
    <w:rsid w:val="00EA1C02"/>
    <w:rsid w:val="00EA1F0B"/>
    <w:rsid w:val="00EA29A1"/>
    <w:rsid w:val="00EA2A38"/>
    <w:rsid w:val="00EA31EF"/>
    <w:rsid w:val="00EA32CE"/>
    <w:rsid w:val="00EA3428"/>
    <w:rsid w:val="00EA4024"/>
    <w:rsid w:val="00EA42D7"/>
    <w:rsid w:val="00EA46EB"/>
    <w:rsid w:val="00EA49B2"/>
    <w:rsid w:val="00EA4D22"/>
    <w:rsid w:val="00EA5019"/>
    <w:rsid w:val="00EA5537"/>
    <w:rsid w:val="00EA5596"/>
    <w:rsid w:val="00EA56BB"/>
    <w:rsid w:val="00EA5B8F"/>
    <w:rsid w:val="00EA5EA3"/>
    <w:rsid w:val="00EA5FC4"/>
    <w:rsid w:val="00EA60C3"/>
    <w:rsid w:val="00EA6C2F"/>
    <w:rsid w:val="00EA7093"/>
    <w:rsid w:val="00EA70CD"/>
    <w:rsid w:val="00EA71ED"/>
    <w:rsid w:val="00EA732A"/>
    <w:rsid w:val="00EA7480"/>
    <w:rsid w:val="00EA7DCF"/>
    <w:rsid w:val="00EB0549"/>
    <w:rsid w:val="00EB0C2E"/>
    <w:rsid w:val="00EB0F5D"/>
    <w:rsid w:val="00EB108B"/>
    <w:rsid w:val="00EB1435"/>
    <w:rsid w:val="00EB152C"/>
    <w:rsid w:val="00EB1563"/>
    <w:rsid w:val="00EB1F72"/>
    <w:rsid w:val="00EB22D4"/>
    <w:rsid w:val="00EB2530"/>
    <w:rsid w:val="00EB26FD"/>
    <w:rsid w:val="00EB2CA2"/>
    <w:rsid w:val="00EB2DC6"/>
    <w:rsid w:val="00EB3607"/>
    <w:rsid w:val="00EB37B7"/>
    <w:rsid w:val="00EB3D0A"/>
    <w:rsid w:val="00EB3F88"/>
    <w:rsid w:val="00EB419D"/>
    <w:rsid w:val="00EB4288"/>
    <w:rsid w:val="00EB4330"/>
    <w:rsid w:val="00EB44FD"/>
    <w:rsid w:val="00EB465C"/>
    <w:rsid w:val="00EB4A94"/>
    <w:rsid w:val="00EB4B3C"/>
    <w:rsid w:val="00EB4BB2"/>
    <w:rsid w:val="00EB4C1D"/>
    <w:rsid w:val="00EB4F77"/>
    <w:rsid w:val="00EB51D4"/>
    <w:rsid w:val="00EB5F04"/>
    <w:rsid w:val="00EB5F87"/>
    <w:rsid w:val="00EB6CD7"/>
    <w:rsid w:val="00EB708E"/>
    <w:rsid w:val="00EB73D6"/>
    <w:rsid w:val="00EB74DD"/>
    <w:rsid w:val="00EB76B5"/>
    <w:rsid w:val="00EB78D3"/>
    <w:rsid w:val="00EB79F4"/>
    <w:rsid w:val="00EB7AF9"/>
    <w:rsid w:val="00EC0500"/>
    <w:rsid w:val="00EC0571"/>
    <w:rsid w:val="00EC15D4"/>
    <w:rsid w:val="00EC170D"/>
    <w:rsid w:val="00EC1A02"/>
    <w:rsid w:val="00EC1A74"/>
    <w:rsid w:val="00EC1BE1"/>
    <w:rsid w:val="00EC1EEA"/>
    <w:rsid w:val="00EC1F2A"/>
    <w:rsid w:val="00EC2421"/>
    <w:rsid w:val="00EC2506"/>
    <w:rsid w:val="00EC2865"/>
    <w:rsid w:val="00EC29AB"/>
    <w:rsid w:val="00EC2B86"/>
    <w:rsid w:val="00EC2BE9"/>
    <w:rsid w:val="00EC329F"/>
    <w:rsid w:val="00EC3427"/>
    <w:rsid w:val="00EC3883"/>
    <w:rsid w:val="00EC3AF9"/>
    <w:rsid w:val="00EC3FDB"/>
    <w:rsid w:val="00EC4542"/>
    <w:rsid w:val="00EC4A13"/>
    <w:rsid w:val="00EC5332"/>
    <w:rsid w:val="00EC5C9A"/>
    <w:rsid w:val="00EC5E11"/>
    <w:rsid w:val="00EC5E47"/>
    <w:rsid w:val="00EC6108"/>
    <w:rsid w:val="00EC6266"/>
    <w:rsid w:val="00EC6696"/>
    <w:rsid w:val="00EC67A2"/>
    <w:rsid w:val="00EC6ADF"/>
    <w:rsid w:val="00EC6F6C"/>
    <w:rsid w:val="00EC7594"/>
    <w:rsid w:val="00EC7B4B"/>
    <w:rsid w:val="00EC7E82"/>
    <w:rsid w:val="00EC7F3F"/>
    <w:rsid w:val="00ED0084"/>
    <w:rsid w:val="00ED02D4"/>
    <w:rsid w:val="00ED0532"/>
    <w:rsid w:val="00ED0B0B"/>
    <w:rsid w:val="00ED0B9A"/>
    <w:rsid w:val="00ED0BFD"/>
    <w:rsid w:val="00ED175A"/>
    <w:rsid w:val="00ED178E"/>
    <w:rsid w:val="00ED1AE5"/>
    <w:rsid w:val="00ED216E"/>
    <w:rsid w:val="00ED2270"/>
    <w:rsid w:val="00ED2404"/>
    <w:rsid w:val="00ED2AF7"/>
    <w:rsid w:val="00ED2E15"/>
    <w:rsid w:val="00ED3095"/>
    <w:rsid w:val="00ED3682"/>
    <w:rsid w:val="00ED39F4"/>
    <w:rsid w:val="00ED3A30"/>
    <w:rsid w:val="00ED3B54"/>
    <w:rsid w:val="00ED43DE"/>
    <w:rsid w:val="00ED47D2"/>
    <w:rsid w:val="00ED4C1F"/>
    <w:rsid w:val="00ED4C27"/>
    <w:rsid w:val="00ED4C84"/>
    <w:rsid w:val="00ED4F13"/>
    <w:rsid w:val="00ED5011"/>
    <w:rsid w:val="00ED51FB"/>
    <w:rsid w:val="00ED53B8"/>
    <w:rsid w:val="00ED598E"/>
    <w:rsid w:val="00ED5FDE"/>
    <w:rsid w:val="00ED603C"/>
    <w:rsid w:val="00ED61F2"/>
    <w:rsid w:val="00ED6512"/>
    <w:rsid w:val="00ED67FA"/>
    <w:rsid w:val="00ED682E"/>
    <w:rsid w:val="00ED7577"/>
    <w:rsid w:val="00ED7D16"/>
    <w:rsid w:val="00ED7E78"/>
    <w:rsid w:val="00EE028A"/>
    <w:rsid w:val="00EE03BD"/>
    <w:rsid w:val="00EE04C6"/>
    <w:rsid w:val="00EE0F2F"/>
    <w:rsid w:val="00EE1290"/>
    <w:rsid w:val="00EE130E"/>
    <w:rsid w:val="00EE1475"/>
    <w:rsid w:val="00EE1516"/>
    <w:rsid w:val="00EE15EB"/>
    <w:rsid w:val="00EE19BC"/>
    <w:rsid w:val="00EE1CFB"/>
    <w:rsid w:val="00EE1D1E"/>
    <w:rsid w:val="00EE2660"/>
    <w:rsid w:val="00EE2742"/>
    <w:rsid w:val="00EE2E67"/>
    <w:rsid w:val="00EE2F02"/>
    <w:rsid w:val="00EE3503"/>
    <w:rsid w:val="00EE372F"/>
    <w:rsid w:val="00EE3AE6"/>
    <w:rsid w:val="00EE3BC9"/>
    <w:rsid w:val="00EE3D25"/>
    <w:rsid w:val="00EE3D4C"/>
    <w:rsid w:val="00EE3E7B"/>
    <w:rsid w:val="00EE47CB"/>
    <w:rsid w:val="00EE4A08"/>
    <w:rsid w:val="00EE530B"/>
    <w:rsid w:val="00EE548C"/>
    <w:rsid w:val="00EE5A42"/>
    <w:rsid w:val="00EE5A7F"/>
    <w:rsid w:val="00EE5AAC"/>
    <w:rsid w:val="00EE60CB"/>
    <w:rsid w:val="00EE65FE"/>
    <w:rsid w:val="00EE6F5B"/>
    <w:rsid w:val="00EE7203"/>
    <w:rsid w:val="00EE75BC"/>
    <w:rsid w:val="00EE772C"/>
    <w:rsid w:val="00EE778D"/>
    <w:rsid w:val="00EE7D39"/>
    <w:rsid w:val="00EE7DE7"/>
    <w:rsid w:val="00EF010B"/>
    <w:rsid w:val="00EF02D8"/>
    <w:rsid w:val="00EF0333"/>
    <w:rsid w:val="00EF0818"/>
    <w:rsid w:val="00EF0966"/>
    <w:rsid w:val="00EF0BE5"/>
    <w:rsid w:val="00EF0CBA"/>
    <w:rsid w:val="00EF1311"/>
    <w:rsid w:val="00EF1B1C"/>
    <w:rsid w:val="00EF1D4F"/>
    <w:rsid w:val="00EF1F9A"/>
    <w:rsid w:val="00EF2858"/>
    <w:rsid w:val="00EF3789"/>
    <w:rsid w:val="00EF40F6"/>
    <w:rsid w:val="00EF42A4"/>
    <w:rsid w:val="00EF47FE"/>
    <w:rsid w:val="00EF5E93"/>
    <w:rsid w:val="00EF689A"/>
    <w:rsid w:val="00EF6C56"/>
    <w:rsid w:val="00EF6E12"/>
    <w:rsid w:val="00EF6EA2"/>
    <w:rsid w:val="00EF701D"/>
    <w:rsid w:val="00EF73D4"/>
    <w:rsid w:val="00EF74BA"/>
    <w:rsid w:val="00EF76DF"/>
    <w:rsid w:val="00EF76FA"/>
    <w:rsid w:val="00EF7B69"/>
    <w:rsid w:val="00EF7CA2"/>
    <w:rsid w:val="00EF7E40"/>
    <w:rsid w:val="00EF7F34"/>
    <w:rsid w:val="00EF7FBE"/>
    <w:rsid w:val="00F00351"/>
    <w:rsid w:val="00F006D9"/>
    <w:rsid w:val="00F0074F"/>
    <w:rsid w:val="00F00C7F"/>
    <w:rsid w:val="00F00CBE"/>
    <w:rsid w:val="00F00FD3"/>
    <w:rsid w:val="00F01342"/>
    <w:rsid w:val="00F01460"/>
    <w:rsid w:val="00F0229E"/>
    <w:rsid w:val="00F024CF"/>
    <w:rsid w:val="00F0361F"/>
    <w:rsid w:val="00F03A46"/>
    <w:rsid w:val="00F03E33"/>
    <w:rsid w:val="00F03E4C"/>
    <w:rsid w:val="00F04069"/>
    <w:rsid w:val="00F041F3"/>
    <w:rsid w:val="00F04582"/>
    <w:rsid w:val="00F047E6"/>
    <w:rsid w:val="00F04F0E"/>
    <w:rsid w:val="00F050B1"/>
    <w:rsid w:val="00F05C51"/>
    <w:rsid w:val="00F05D95"/>
    <w:rsid w:val="00F061A0"/>
    <w:rsid w:val="00F0635D"/>
    <w:rsid w:val="00F064C3"/>
    <w:rsid w:val="00F068DD"/>
    <w:rsid w:val="00F0690F"/>
    <w:rsid w:val="00F06977"/>
    <w:rsid w:val="00F07F43"/>
    <w:rsid w:val="00F1013A"/>
    <w:rsid w:val="00F1042B"/>
    <w:rsid w:val="00F10530"/>
    <w:rsid w:val="00F105D8"/>
    <w:rsid w:val="00F10744"/>
    <w:rsid w:val="00F10C98"/>
    <w:rsid w:val="00F10FA1"/>
    <w:rsid w:val="00F119A4"/>
    <w:rsid w:val="00F119A9"/>
    <w:rsid w:val="00F11FED"/>
    <w:rsid w:val="00F126A9"/>
    <w:rsid w:val="00F12804"/>
    <w:rsid w:val="00F13019"/>
    <w:rsid w:val="00F13296"/>
    <w:rsid w:val="00F13572"/>
    <w:rsid w:val="00F1431A"/>
    <w:rsid w:val="00F14398"/>
    <w:rsid w:val="00F14875"/>
    <w:rsid w:val="00F14885"/>
    <w:rsid w:val="00F148CF"/>
    <w:rsid w:val="00F14AB9"/>
    <w:rsid w:val="00F14D72"/>
    <w:rsid w:val="00F150B5"/>
    <w:rsid w:val="00F1541C"/>
    <w:rsid w:val="00F15501"/>
    <w:rsid w:val="00F15908"/>
    <w:rsid w:val="00F16004"/>
    <w:rsid w:val="00F166C0"/>
    <w:rsid w:val="00F16BC3"/>
    <w:rsid w:val="00F16CB6"/>
    <w:rsid w:val="00F173D6"/>
    <w:rsid w:val="00F17B7A"/>
    <w:rsid w:val="00F2001D"/>
    <w:rsid w:val="00F201E0"/>
    <w:rsid w:val="00F20485"/>
    <w:rsid w:val="00F20529"/>
    <w:rsid w:val="00F20AD1"/>
    <w:rsid w:val="00F20C04"/>
    <w:rsid w:val="00F21786"/>
    <w:rsid w:val="00F218B6"/>
    <w:rsid w:val="00F21953"/>
    <w:rsid w:val="00F21A4F"/>
    <w:rsid w:val="00F21D6E"/>
    <w:rsid w:val="00F21DC7"/>
    <w:rsid w:val="00F21FD6"/>
    <w:rsid w:val="00F220EA"/>
    <w:rsid w:val="00F2388E"/>
    <w:rsid w:val="00F23C2F"/>
    <w:rsid w:val="00F23EC6"/>
    <w:rsid w:val="00F248C8"/>
    <w:rsid w:val="00F24A4C"/>
    <w:rsid w:val="00F24B03"/>
    <w:rsid w:val="00F25693"/>
    <w:rsid w:val="00F26010"/>
    <w:rsid w:val="00F26023"/>
    <w:rsid w:val="00F26CFC"/>
    <w:rsid w:val="00F26F26"/>
    <w:rsid w:val="00F27551"/>
    <w:rsid w:val="00F301C0"/>
    <w:rsid w:val="00F303B3"/>
    <w:rsid w:val="00F30674"/>
    <w:rsid w:val="00F308A8"/>
    <w:rsid w:val="00F30974"/>
    <w:rsid w:val="00F30A04"/>
    <w:rsid w:val="00F30E19"/>
    <w:rsid w:val="00F313A8"/>
    <w:rsid w:val="00F314DA"/>
    <w:rsid w:val="00F31A9D"/>
    <w:rsid w:val="00F31B9F"/>
    <w:rsid w:val="00F31C1A"/>
    <w:rsid w:val="00F31EE0"/>
    <w:rsid w:val="00F321D8"/>
    <w:rsid w:val="00F331DC"/>
    <w:rsid w:val="00F334F3"/>
    <w:rsid w:val="00F33F4B"/>
    <w:rsid w:val="00F342B1"/>
    <w:rsid w:val="00F3535F"/>
    <w:rsid w:val="00F35E23"/>
    <w:rsid w:val="00F35FBF"/>
    <w:rsid w:val="00F372AA"/>
    <w:rsid w:val="00F37E40"/>
    <w:rsid w:val="00F4024E"/>
    <w:rsid w:val="00F40425"/>
    <w:rsid w:val="00F40FE6"/>
    <w:rsid w:val="00F41584"/>
    <w:rsid w:val="00F41591"/>
    <w:rsid w:val="00F41973"/>
    <w:rsid w:val="00F419B4"/>
    <w:rsid w:val="00F41C15"/>
    <w:rsid w:val="00F41C97"/>
    <w:rsid w:val="00F41CDE"/>
    <w:rsid w:val="00F41D26"/>
    <w:rsid w:val="00F41EEA"/>
    <w:rsid w:val="00F420B0"/>
    <w:rsid w:val="00F42141"/>
    <w:rsid w:val="00F422D5"/>
    <w:rsid w:val="00F4264D"/>
    <w:rsid w:val="00F42CDE"/>
    <w:rsid w:val="00F4388B"/>
    <w:rsid w:val="00F43B9D"/>
    <w:rsid w:val="00F43CA2"/>
    <w:rsid w:val="00F43CD9"/>
    <w:rsid w:val="00F44615"/>
    <w:rsid w:val="00F44ACD"/>
    <w:rsid w:val="00F45357"/>
    <w:rsid w:val="00F456C4"/>
    <w:rsid w:val="00F4570B"/>
    <w:rsid w:val="00F459C6"/>
    <w:rsid w:val="00F4603F"/>
    <w:rsid w:val="00F4687E"/>
    <w:rsid w:val="00F468C1"/>
    <w:rsid w:val="00F46D4D"/>
    <w:rsid w:val="00F470E3"/>
    <w:rsid w:val="00F4713A"/>
    <w:rsid w:val="00F47187"/>
    <w:rsid w:val="00F47604"/>
    <w:rsid w:val="00F50263"/>
    <w:rsid w:val="00F50587"/>
    <w:rsid w:val="00F50D44"/>
    <w:rsid w:val="00F51246"/>
    <w:rsid w:val="00F513DF"/>
    <w:rsid w:val="00F51758"/>
    <w:rsid w:val="00F51A67"/>
    <w:rsid w:val="00F51D44"/>
    <w:rsid w:val="00F51DD8"/>
    <w:rsid w:val="00F5237F"/>
    <w:rsid w:val="00F52560"/>
    <w:rsid w:val="00F52B7F"/>
    <w:rsid w:val="00F53377"/>
    <w:rsid w:val="00F539CB"/>
    <w:rsid w:val="00F53C98"/>
    <w:rsid w:val="00F53E14"/>
    <w:rsid w:val="00F54190"/>
    <w:rsid w:val="00F54275"/>
    <w:rsid w:val="00F542EC"/>
    <w:rsid w:val="00F5436C"/>
    <w:rsid w:val="00F54391"/>
    <w:rsid w:val="00F54C65"/>
    <w:rsid w:val="00F54C89"/>
    <w:rsid w:val="00F54DF2"/>
    <w:rsid w:val="00F54E23"/>
    <w:rsid w:val="00F554DC"/>
    <w:rsid w:val="00F55586"/>
    <w:rsid w:val="00F55823"/>
    <w:rsid w:val="00F55C2D"/>
    <w:rsid w:val="00F55E89"/>
    <w:rsid w:val="00F5666E"/>
    <w:rsid w:val="00F56970"/>
    <w:rsid w:val="00F56980"/>
    <w:rsid w:val="00F56A7A"/>
    <w:rsid w:val="00F56EAD"/>
    <w:rsid w:val="00F57357"/>
    <w:rsid w:val="00F57BEB"/>
    <w:rsid w:val="00F57CFB"/>
    <w:rsid w:val="00F605B6"/>
    <w:rsid w:val="00F60951"/>
    <w:rsid w:val="00F609AA"/>
    <w:rsid w:val="00F60A44"/>
    <w:rsid w:val="00F610FC"/>
    <w:rsid w:val="00F61202"/>
    <w:rsid w:val="00F61538"/>
    <w:rsid w:val="00F625AD"/>
    <w:rsid w:val="00F62C42"/>
    <w:rsid w:val="00F62CF8"/>
    <w:rsid w:val="00F63EEB"/>
    <w:rsid w:val="00F63FBF"/>
    <w:rsid w:val="00F64177"/>
    <w:rsid w:val="00F643C9"/>
    <w:rsid w:val="00F644F5"/>
    <w:rsid w:val="00F6488F"/>
    <w:rsid w:val="00F64993"/>
    <w:rsid w:val="00F64EA6"/>
    <w:rsid w:val="00F65204"/>
    <w:rsid w:val="00F65377"/>
    <w:rsid w:val="00F6540E"/>
    <w:rsid w:val="00F660C8"/>
    <w:rsid w:val="00F66A53"/>
    <w:rsid w:val="00F67A91"/>
    <w:rsid w:val="00F67EDF"/>
    <w:rsid w:val="00F7028B"/>
    <w:rsid w:val="00F70A82"/>
    <w:rsid w:val="00F70D4C"/>
    <w:rsid w:val="00F70FB0"/>
    <w:rsid w:val="00F7154E"/>
    <w:rsid w:val="00F715D4"/>
    <w:rsid w:val="00F71BEE"/>
    <w:rsid w:val="00F72737"/>
    <w:rsid w:val="00F72DBB"/>
    <w:rsid w:val="00F72F08"/>
    <w:rsid w:val="00F731D2"/>
    <w:rsid w:val="00F73275"/>
    <w:rsid w:val="00F7342F"/>
    <w:rsid w:val="00F73BC7"/>
    <w:rsid w:val="00F73F44"/>
    <w:rsid w:val="00F7445B"/>
    <w:rsid w:val="00F744EF"/>
    <w:rsid w:val="00F746B5"/>
    <w:rsid w:val="00F7474E"/>
    <w:rsid w:val="00F74AD9"/>
    <w:rsid w:val="00F75729"/>
    <w:rsid w:val="00F75B29"/>
    <w:rsid w:val="00F75F5F"/>
    <w:rsid w:val="00F76356"/>
    <w:rsid w:val="00F76428"/>
    <w:rsid w:val="00F765A0"/>
    <w:rsid w:val="00F76C4B"/>
    <w:rsid w:val="00F76D16"/>
    <w:rsid w:val="00F779E5"/>
    <w:rsid w:val="00F77A0F"/>
    <w:rsid w:val="00F77CBB"/>
    <w:rsid w:val="00F77EF4"/>
    <w:rsid w:val="00F77FD4"/>
    <w:rsid w:val="00F801AB"/>
    <w:rsid w:val="00F80342"/>
    <w:rsid w:val="00F803FA"/>
    <w:rsid w:val="00F804D7"/>
    <w:rsid w:val="00F804FE"/>
    <w:rsid w:val="00F80B39"/>
    <w:rsid w:val="00F80C07"/>
    <w:rsid w:val="00F80D08"/>
    <w:rsid w:val="00F80F06"/>
    <w:rsid w:val="00F811B3"/>
    <w:rsid w:val="00F812E4"/>
    <w:rsid w:val="00F8133C"/>
    <w:rsid w:val="00F814B8"/>
    <w:rsid w:val="00F81A55"/>
    <w:rsid w:val="00F81FAB"/>
    <w:rsid w:val="00F821E0"/>
    <w:rsid w:val="00F8239C"/>
    <w:rsid w:val="00F82A84"/>
    <w:rsid w:val="00F82AB1"/>
    <w:rsid w:val="00F82B66"/>
    <w:rsid w:val="00F82DE1"/>
    <w:rsid w:val="00F8344C"/>
    <w:rsid w:val="00F83957"/>
    <w:rsid w:val="00F83F96"/>
    <w:rsid w:val="00F84737"/>
    <w:rsid w:val="00F84F49"/>
    <w:rsid w:val="00F852D3"/>
    <w:rsid w:val="00F8532E"/>
    <w:rsid w:val="00F8550B"/>
    <w:rsid w:val="00F85AF2"/>
    <w:rsid w:val="00F85D86"/>
    <w:rsid w:val="00F8600F"/>
    <w:rsid w:val="00F864FC"/>
    <w:rsid w:val="00F86507"/>
    <w:rsid w:val="00F86956"/>
    <w:rsid w:val="00F86B6C"/>
    <w:rsid w:val="00F86CE1"/>
    <w:rsid w:val="00F86DB3"/>
    <w:rsid w:val="00F87730"/>
    <w:rsid w:val="00F8775D"/>
    <w:rsid w:val="00F87851"/>
    <w:rsid w:val="00F8791E"/>
    <w:rsid w:val="00F87EC6"/>
    <w:rsid w:val="00F87EE4"/>
    <w:rsid w:val="00F9015E"/>
    <w:rsid w:val="00F903F0"/>
    <w:rsid w:val="00F9058C"/>
    <w:rsid w:val="00F9102F"/>
    <w:rsid w:val="00F910C6"/>
    <w:rsid w:val="00F91A79"/>
    <w:rsid w:val="00F91B8E"/>
    <w:rsid w:val="00F91BD1"/>
    <w:rsid w:val="00F91DA1"/>
    <w:rsid w:val="00F9204B"/>
    <w:rsid w:val="00F92109"/>
    <w:rsid w:val="00F9226B"/>
    <w:rsid w:val="00F922B5"/>
    <w:rsid w:val="00F924B2"/>
    <w:rsid w:val="00F925C7"/>
    <w:rsid w:val="00F92900"/>
    <w:rsid w:val="00F92CF9"/>
    <w:rsid w:val="00F93A4A"/>
    <w:rsid w:val="00F9423A"/>
    <w:rsid w:val="00F94772"/>
    <w:rsid w:val="00F94D6B"/>
    <w:rsid w:val="00F9521D"/>
    <w:rsid w:val="00F9533F"/>
    <w:rsid w:val="00F95682"/>
    <w:rsid w:val="00F95D07"/>
    <w:rsid w:val="00F95D90"/>
    <w:rsid w:val="00F961CD"/>
    <w:rsid w:val="00F964C9"/>
    <w:rsid w:val="00F9658E"/>
    <w:rsid w:val="00F967BB"/>
    <w:rsid w:val="00F96A20"/>
    <w:rsid w:val="00F970BC"/>
    <w:rsid w:val="00F97221"/>
    <w:rsid w:val="00F974F9"/>
    <w:rsid w:val="00F97697"/>
    <w:rsid w:val="00F977BC"/>
    <w:rsid w:val="00F97912"/>
    <w:rsid w:val="00F97A1C"/>
    <w:rsid w:val="00F97FBB"/>
    <w:rsid w:val="00FA002E"/>
    <w:rsid w:val="00FA092E"/>
    <w:rsid w:val="00FA0BDD"/>
    <w:rsid w:val="00FA1008"/>
    <w:rsid w:val="00FA1057"/>
    <w:rsid w:val="00FA1135"/>
    <w:rsid w:val="00FA15A7"/>
    <w:rsid w:val="00FA1711"/>
    <w:rsid w:val="00FA1927"/>
    <w:rsid w:val="00FA1EDA"/>
    <w:rsid w:val="00FA23DC"/>
    <w:rsid w:val="00FA2627"/>
    <w:rsid w:val="00FA26CD"/>
    <w:rsid w:val="00FA2758"/>
    <w:rsid w:val="00FA2834"/>
    <w:rsid w:val="00FA29F9"/>
    <w:rsid w:val="00FA2CFA"/>
    <w:rsid w:val="00FA2EBC"/>
    <w:rsid w:val="00FA2F87"/>
    <w:rsid w:val="00FA30CF"/>
    <w:rsid w:val="00FA376B"/>
    <w:rsid w:val="00FA38F8"/>
    <w:rsid w:val="00FA3993"/>
    <w:rsid w:val="00FA46BC"/>
    <w:rsid w:val="00FA4899"/>
    <w:rsid w:val="00FA4C3D"/>
    <w:rsid w:val="00FA4C7B"/>
    <w:rsid w:val="00FA4CB4"/>
    <w:rsid w:val="00FA51D7"/>
    <w:rsid w:val="00FA548A"/>
    <w:rsid w:val="00FA5958"/>
    <w:rsid w:val="00FA5E0A"/>
    <w:rsid w:val="00FA5E36"/>
    <w:rsid w:val="00FA6072"/>
    <w:rsid w:val="00FA61CB"/>
    <w:rsid w:val="00FA68E0"/>
    <w:rsid w:val="00FA69B8"/>
    <w:rsid w:val="00FA6A00"/>
    <w:rsid w:val="00FA6BDA"/>
    <w:rsid w:val="00FA736B"/>
    <w:rsid w:val="00FA75E1"/>
    <w:rsid w:val="00FA774C"/>
    <w:rsid w:val="00FA7B23"/>
    <w:rsid w:val="00FB01DA"/>
    <w:rsid w:val="00FB02EE"/>
    <w:rsid w:val="00FB030A"/>
    <w:rsid w:val="00FB0A08"/>
    <w:rsid w:val="00FB0AF4"/>
    <w:rsid w:val="00FB0F5A"/>
    <w:rsid w:val="00FB1033"/>
    <w:rsid w:val="00FB1849"/>
    <w:rsid w:val="00FB1AB8"/>
    <w:rsid w:val="00FB21CF"/>
    <w:rsid w:val="00FB251F"/>
    <w:rsid w:val="00FB32A1"/>
    <w:rsid w:val="00FB39C1"/>
    <w:rsid w:val="00FB3E6C"/>
    <w:rsid w:val="00FB4071"/>
    <w:rsid w:val="00FB54BA"/>
    <w:rsid w:val="00FB60C0"/>
    <w:rsid w:val="00FB624C"/>
    <w:rsid w:val="00FB6ACC"/>
    <w:rsid w:val="00FB6C96"/>
    <w:rsid w:val="00FB7618"/>
    <w:rsid w:val="00FB7A01"/>
    <w:rsid w:val="00FC006E"/>
    <w:rsid w:val="00FC02E8"/>
    <w:rsid w:val="00FC070D"/>
    <w:rsid w:val="00FC0730"/>
    <w:rsid w:val="00FC0742"/>
    <w:rsid w:val="00FC07BE"/>
    <w:rsid w:val="00FC0AE1"/>
    <w:rsid w:val="00FC0E6B"/>
    <w:rsid w:val="00FC156A"/>
    <w:rsid w:val="00FC17D5"/>
    <w:rsid w:val="00FC1859"/>
    <w:rsid w:val="00FC1B4C"/>
    <w:rsid w:val="00FC1D01"/>
    <w:rsid w:val="00FC25C0"/>
    <w:rsid w:val="00FC3357"/>
    <w:rsid w:val="00FC3B79"/>
    <w:rsid w:val="00FC3C19"/>
    <w:rsid w:val="00FC44EE"/>
    <w:rsid w:val="00FC46A7"/>
    <w:rsid w:val="00FC49D5"/>
    <w:rsid w:val="00FC4F2F"/>
    <w:rsid w:val="00FC531A"/>
    <w:rsid w:val="00FC56B7"/>
    <w:rsid w:val="00FC5D81"/>
    <w:rsid w:val="00FC5E4E"/>
    <w:rsid w:val="00FC6CD1"/>
    <w:rsid w:val="00FC77A7"/>
    <w:rsid w:val="00FD01F6"/>
    <w:rsid w:val="00FD0849"/>
    <w:rsid w:val="00FD09B3"/>
    <w:rsid w:val="00FD120D"/>
    <w:rsid w:val="00FD196D"/>
    <w:rsid w:val="00FD1C54"/>
    <w:rsid w:val="00FD1FB3"/>
    <w:rsid w:val="00FD26B4"/>
    <w:rsid w:val="00FD29E4"/>
    <w:rsid w:val="00FD2C39"/>
    <w:rsid w:val="00FD2CDB"/>
    <w:rsid w:val="00FD33AB"/>
    <w:rsid w:val="00FD33D9"/>
    <w:rsid w:val="00FD3B88"/>
    <w:rsid w:val="00FD3C7A"/>
    <w:rsid w:val="00FD4212"/>
    <w:rsid w:val="00FD42E5"/>
    <w:rsid w:val="00FD45D0"/>
    <w:rsid w:val="00FD4C4F"/>
    <w:rsid w:val="00FD4E5B"/>
    <w:rsid w:val="00FD4FB8"/>
    <w:rsid w:val="00FD5081"/>
    <w:rsid w:val="00FD5A2B"/>
    <w:rsid w:val="00FD5AF5"/>
    <w:rsid w:val="00FD609B"/>
    <w:rsid w:val="00FD6569"/>
    <w:rsid w:val="00FD678E"/>
    <w:rsid w:val="00FD6CD3"/>
    <w:rsid w:val="00FD6E41"/>
    <w:rsid w:val="00FD7766"/>
    <w:rsid w:val="00FD7D1F"/>
    <w:rsid w:val="00FE08FC"/>
    <w:rsid w:val="00FE0C3B"/>
    <w:rsid w:val="00FE0C7A"/>
    <w:rsid w:val="00FE0FE8"/>
    <w:rsid w:val="00FE1000"/>
    <w:rsid w:val="00FE11A9"/>
    <w:rsid w:val="00FE1290"/>
    <w:rsid w:val="00FE1BAF"/>
    <w:rsid w:val="00FE25F2"/>
    <w:rsid w:val="00FE2A3C"/>
    <w:rsid w:val="00FE30E3"/>
    <w:rsid w:val="00FE3A84"/>
    <w:rsid w:val="00FE3D9E"/>
    <w:rsid w:val="00FE3DFB"/>
    <w:rsid w:val="00FE3E45"/>
    <w:rsid w:val="00FE43FB"/>
    <w:rsid w:val="00FE4640"/>
    <w:rsid w:val="00FE4740"/>
    <w:rsid w:val="00FE4922"/>
    <w:rsid w:val="00FE4AE1"/>
    <w:rsid w:val="00FE4F89"/>
    <w:rsid w:val="00FE4FDC"/>
    <w:rsid w:val="00FE640D"/>
    <w:rsid w:val="00FE656A"/>
    <w:rsid w:val="00FE6923"/>
    <w:rsid w:val="00FE7029"/>
    <w:rsid w:val="00FE728C"/>
    <w:rsid w:val="00FE7508"/>
    <w:rsid w:val="00FE7A8A"/>
    <w:rsid w:val="00FF0176"/>
    <w:rsid w:val="00FF0220"/>
    <w:rsid w:val="00FF037F"/>
    <w:rsid w:val="00FF09F7"/>
    <w:rsid w:val="00FF0A0C"/>
    <w:rsid w:val="00FF0AA7"/>
    <w:rsid w:val="00FF0DFF"/>
    <w:rsid w:val="00FF135B"/>
    <w:rsid w:val="00FF1406"/>
    <w:rsid w:val="00FF1B2D"/>
    <w:rsid w:val="00FF207B"/>
    <w:rsid w:val="00FF2101"/>
    <w:rsid w:val="00FF224F"/>
    <w:rsid w:val="00FF288C"/>
    <w:rsid w:val="00FF2A40"/>
    <w:rsid w:val="00FF36DF"/>
    <w:rsid w:val="00FF3DBF"/>
    <w:rsid w:val="00FF44C5"/>
    <w:rsid w:val="00FF44ED"/>
    <w:rsid w:val="00FF4866"/>
    <w:rsid w:val="00FF48DA"/>
    <w:rsid w:val="00FF4BE9"/>
    <w:rsid w:val="00FF4D97"/>
    <w:rsid w:val="00FF5073"/>
    <w:rsid w:val="00FF52B9"/>
    <w:rsid w:val="00FF54AF"/>
    <w:rsid w:val="00FF5C7C"/>
    <w:rsid w:val="00FF5DE6"/>
    <w:rsid w:val="00FF5FA0"/>
    <w:rsid w:val="00FF60E0"/>
    <w:rsid w:val="00FF62DA"/>
    <w:rsid w:val="00FF6A92"/>
    <w:rsid w:val="00FF7073"/>
    <w:rsid w:val="00FF71EC"/>
    <w:rsid w:val="00FF7429"/>
    <w:rsid w:val="00FF7AE4"/>
    <w:rsid w:val="00FF7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ind w:firstLine="442"/>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D263F3"/>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paragraph" w:styleId="2">
    <w:name w:val="heading 2"/>
    <w:basedOn w:val="a0"/>
    <w:next w:val="a0"/>
    <w:link w:val="2Char"/>
    <w:semiHidden/>
    <w:unhideWhenUsed/>
    <w:qFormat/>
    <w:rsid w:val="002019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pPr>
    <w:rPr>
      <w:sz w:val="18"/>
      <w:szCs w:val="18"/>
    </w:rPr>
  </w:style>
  <w:style w:type="character" w:styleId="a6">
    <w:name w:val="Hyperlink"/>
    <w:basedOn w:val="a1"/>
    <w:uiPriority w:val="99"/>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0">
    <w:name w:val="标题2"/>
    <w:basedOn w:val="a0"/>
    <w:link w:val="2Char0"/>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0">
    <w:name w:val="标题2 Char"/>
    <w:basedOn w:val="a1"/>
    <w:link w:val="20"/>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ind w:firstLine="0"/>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华文细黑"/>
      <w:kern w:val="2"/>
      <w:sz w:val="22"/>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rsid w:val="000651D8"/>
    <w:pPr>
      <w:ind w:firstLine="420"/>
    </w:pPr>
  </w:style>
  <w:style w:type="paragraph" w:styleId="af0">
    <w:name w:val="Normal (Web)"/>
    <w:basedOn w:val="a0"/>
    <w:uiPriority w:val="99"/>
    <w:unhideWhenUsed/>
    <w:rsid w:val="00E73EAB"/>
    <w:pPr>
      <w:spacing w:before="100" w:beforeAutospacing="1" w:after="100" w:afterAutospacing="1"/>
      <w:ind w:firstLine="0"/>
    </w:pPr>
    <w:rPr>
      <w:rFonts w:ascii="宋体" w:eastAsia="宋体" w:hAnsi="宋体" w:cs="宋体"/>
      <w:kern w:val="0"/>
      <w:sz w:val="24"/>
    </w:rPr>
  </w:style>
  <w:style w:type="paragraph" w:styleId="af1">
    <w:name w:val="Date"/>
    <w:basedOn w:val="a0"/>
    <w:next w:val="a0"/>
    <w:link w:val="Char5"/>
    <w:rsid w:val="00605ED0"/>
    <w:pPr>
      <w:ind w:leftChars="2500" w:left="100"/>
    </w:pPr>
  </w:style>
  <w:style w:type="character" w:customStyle="1" w:styleId="Char5">
    <w:name w:val="日期 Char"/>
    <w:basedOn w:val="a1"/>
    <w:link w:val="af1"/>
    <w:rsid w:val="00605ED0"/>
    <w:rPr>
      <w:rFonts w:eastAsia="华文细黑"/>
      <w:kern w:val="2"/>
      <w:sz w:val="22"/>
      <w:szCs w:val="24"/>
    </w:rPr>
  </w:style>
  <w:style w:type="paragraph" w:styleId="HTML">
    <w:name w:val="HTML Preformatted"/>
    <w:basedOn w:val="a0"/>
    <w:link w:val="HTMLChar"/>
    <w:uiPriority w:val="99"/>
    <w:unhideWhenUsed/>
    <w:rsid w:val="000E6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宋体" w:eastAsia="宋体" w:hAnsi="宋体" w:cs="宋体"/>
      <w:kern w:val="0"/>
      <w:sz w:val="24"/>
    </w:rPr>
  </w:style>
  <w:style w:type="character" w:customStyle="1" w:styleId="HTMLChar">
    <w:name w:val="HTML 预设格式 Char"/>
    <w:basedOn w:val="a1"/>
    <w:link w:val="HTML"/>
    <w:uiPriority w:val="99"/>
    <w:rsid w:val="000E6C32"/>
    <w:rPr>
      <w:rFonts w:ascii="宋体" w:hAnsi="宋体" w:cs="宋体"/>
      <w:sz w:val="24"/>
      <w:szCs w:val="24"/>
    </w:rPr>
  </w:style>
  <w:style w:type="paragraph" w:customStyle="1" w:styleId="MTDisplayEquation">
    <w:name w:val="MTDisplayEquation"/>
    <w:basedOn w:val="a0"/>
    <w:next w:val="a0"/>
    <w:link w:val="MTDisplayEquationChar"/>
    <w:rsid w:val="004931AD"/>
    <w:pPr>
      <w:tabs>
        <w:tab w:val="center" w:pos="3840"/>
        <w:tab w:val="right" w:pos="7660"/>
      </w:tabs>
      <w:ind w:firstLine="440"/>
    </w:pPr>
  </w:style>
  <w:style w:type="character" w:customStyle="1" w:styleId="MTDisplayEquationChar">
    <w:name w:val="MTDisplayEquation Char"/>
    <w:basedOn w:val="a1"/>
    <w:link w:val="MTDisplayEquation"/>
    <w:rsid w:val="004931AD"/>
    <w:rPr>
      <w:rFonts w:eastAsia="华文细黑"/>
      <w:kern w:val="2"/>
      <w:sz w:val="22"/>
      <w:szCs w:val="24"/>
    </w:rPr>
  </w:style>
  <w:style w:type="character" w:customStyle="1" w:styleId="style121">
    <w:name w:val="style121"/>
    <w:basedOn w:val="a1"/>
    <w:rsid w:val="007F4180"/>
    <w:rPr>
      <w:rFonts w:ascii="黑体" w:eastAsia="黑体" w:hAnsi="黑体" w:hint="eastAsia"/>
      <w:sz w:val="24"/>
      <w:szCs w:val="24"/>
    </w:rPr>
  </w:style>
  <w:style w:type="character" w:customStyle="1" w:styleId="apple-converted-space">
    <w:name w:val="apple-converted-space"/>
    <w:basedOn w:val="a1"/>
    <w:rsid w:val="009B55BD"/>
  </w:style>
  <w:style w:type="character" w:customStyle="1" w:styleId="2Char">
    <w:name w:val="标题 2 Char"/>
    <w:basedOn w:val="a1"/>
    <w:link w:val="2"/>
    <w:semiHidden/>
    <w:rsid w:val="00201975"/>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758">
      <w:bodyDiv w:val="1"/>
      <w:marLeft w:val="0"/>
      <w:marRight w:val="0"/>
      <w:marTop w:val="0"/>
      <w:marBottom w:val="0"/>
      <w:divBdr>
        <w:top w:val="none" w:sz="0" w:space="0" w:color="auto"/>
        <w:left w:val="none" w:sz="0" w:space="0" w:color="auto"/>
        <w:bottom w:val="none" w:sz="0" w:space="0" w:color="auto"/>
        <w:right w:val="none" w:sz="0" w:space="0" w:color="auto"/>
      </w:divBdr>
    </w:div>
    <w:div w:id="18896109">
      <w:bodyDiv w:val="1"/>
      <w:marLeft w:val="0"/>
      <w:marRight w:val="0"/>
      <w:marTop w:val="0"/>
      <w:marBottom w:val="0"/>
      <w:divBdr>
        <w:top w:val="none" w:sz="0" w:space="0" w:color="auto"/>
        <w:left w:val="none" w:sz="0" w:space="0" w:color="auto"/>
        <w:bottom w:val="none" w:sz="0" w:space="0" w:color="auto"/>
        <w:right w:val="none" w:sz="0" w:space="0" w:color="auto"/>
      </w:divBdr>
    </w:div>
    <w:div w:id="21518153">
      <w:bodyDiv w:val="1"/>
      <w:marLeft w:val="0"/>
      <w:marRight w:val="0"/>
      <w:marTop w:val="0"/>
      <w:marBottom w:val="0"/>
      <w:divBdr>
        <w:top w:val="none" w:sz="0" w:space="0" w:color="auto"/>
        <w:left w:val="none" w:sz="0" w:space="0" w:color="auto"/>
        <w:bottom w:val="none" w:sz="0" w:space="0" w:color="auto"/>
        <w:right w:val="none" w:sz="0" w:space="0" w:color="auto"/>
      </w:divBdr>
      <w:divsChild>
        <w:div w:id="1063406250">
          <w:marLeft w:val="0"/>
          <w:marRight w:val="0"/>
          <w:marTop w:val="0"/>
          <w:marBottom w:val="0"/>
          <w:divBdr>
            <w:top w:val="none" w:sz="0" w:space="0" w:color="auto"/>
            <w:left w:val="none" w:sz="0" w:space="0" w:color="auto"/>
            <w:bottom w:val="none" w:sz="0" w:space="0" w:color="auto"/>
            <w:right w:val="none" w:sz="0" w:space="0" w:color="auto"/>
          </w:divBdr>
        </w:div>
      </w:divsChild>
    </w:div>
    <w:div w:id="36048671">
      <w:bodyDiv w:val="1"/>
      <w:marLeft w:val="0"/>
      <w:marRight w:val="0"/>
      <w:marTop w:val="0"/>
      <w:marBottom w:val="0"/>
      <w:divBdr>
        <w:top w:val="none" w:sz="0" w:space="0" w:color="auto"/>
        <w:left w:val="none" w:sz="0" w:space="0" w:color="auto"/>
        <w:bottom w:val="none" w:sz="0" w:space="0" w:color="auto"/>
        <w:right w:val="none" w:sz="0" w:space="0" w:color="auto"/>
      </w:divBdr>
      <w:divsChild>
        <w:div w:id="17781856">
          <w:marLeft w:val="0"/>
          <w:marRight w:val="0"/>
          <w:marTop w:val="0"/>
          <w:marBottom w:val="0"/>
          <w:divBdr>
            <w:top w:val="none" w:sz="0" w:space="0" w:color="auto"/>
            <w:left w:val="none" w:sz="0" w:space="0" w:color="auto"/>
            <w:bottom w:val="none" w:sz="0" w:space="0" w:color="auto"/>
            <w:right w:val="none" w:sz="0" w:space="0" w:color="auto"/>
          </w:divBdr>
        </w:div>
      </w:divsChild>
    </w:div>
    <w:div w:id="48922282">
      <w:bodyDiv w:val="1"/>
      <w:marLeft w:val="0"/>
      <w:marRight w:val="0"/>
      <w:marTop w:val="0"/>
      <w:marBottom w:val="0"/>
      <w:divBdr>
        <w:top w:val="none" w:sz="0" w:space="0" w:color="auto"/>
        <w:left w:val="none" w:sz="0" w:space="0" w:color="auto"/>
        <w:bottom w:val="none" w:sz="0" w:space="0" w:color="auto"/>
        <w:right w:val="none" w:sz="0" w:space="0" w:color="auto"/>
      </w:divBdr>
    </w:div>
    <w:div w:id="52706228">
      <w:bodyDiv w:val="1"/>
      <w:marLeft w:val="0"/>
      <w:marRight w:val="0"/>
      <w:marTop w:val="0"/>
      <w:marBottom w:val="0"/>
      <w:divBdr>
        <w:top w:val="none" w:sz="0" w:space="0" w:color="auto"/>
        <w:left w:val="none" w:sz="0" w:space="0" w:color="auto"/>
        <w:bottom w:val="none" w:sz="0" w:space="0" w:color="auto"/>
        <w:right w:val="none" w:sz="0" w:space="0" w:color="auto"/>
      </w:divBdr>
      <w:divsChild>
        <w:div w:id="1127508326">
          <w:marLeft w:val="0"/>
          <w:marRight w:val="0"/>
          <w:marTop w:val="0"/>
          <w:marBottom w:val="0"/>
          <w:divBdr>
            <w:top w:val="none" w:sz="0" w:space="0" w:color="auto"/>
            <w:left w:val="none" w:sz="0" w:space="0" w:color="auto"/>
            <w:bottom w:val="none" w:sz="0" w:space="0" w:color="auto"/>
            <w:right w:val="none" w:sz="0" w:space="0" w:color="auto"/>
          </w:divBdr>
        </w:div>
      </w:divsChild>
    </w:div>
    <w:div w:id="55780971">
      <w:bodyDiv w:val="1"/>
      <w:marLeft w:val="0"/>
      <w:marRight w:val="0"/>
      <w:marTop w:val="0"/>
      <w:marBottom w:val="0"/>
      <w:divBdr>
        <w:top w:val="none" w:sz="0" w:space="0" w:color="auto"/>
        <w:left w:val="none" w:sz="0" w:space="0" w:color="auto"/>
        <w:bottom w:val="none" w:sz="0" w:space="0" w:color="auto"/>
        <w:right w:val="none" w:sz="0" w:space="0" w:color="auto"/>
      </w:divBdr>
      <w:divsChild>
        <w:div w:id="894705269">
          <w:marLeft w:val="0"/>
          <w:marRight w:val="0"/>
          <w:marTop w:val="0"/>
          <w:marBottom w:val="0"/>
          <w:divBdr>
            <w:top w:val="none" w:sz="0" w:space="0" w:color="auto"/>
            <w:left w:val="none" w:sz="0" w:space="0" w:color="auto"/>
            <w:bottom w:val="none" w:sz="0" w:space="0" w:color="auto"/>
            <w:right w:val="none" w:sz="0" w:space="0" w:color="auto"/>
          </w:divBdr>
          <w:divsChild>
            <w:div w:id="1221937519">
              <w:marLeft w:val="0"/>
              <w:marRight w:val="0"/>
              <w:marTop w:val="0"/>
              <w:marBottom w:val="0"/>
              <w:divBdr>
                <w:top w:val="none" w:sz="0" w:space="0" w:color="auto"/>
                <w:left w:val="none" w:sz="0" w:space="0" w:color="auto"/>
                <w:bottom w:val="none" w:sz="0" w:space="0" w:color="auto"/>
                <w:right w:val="none" w:sz="0" w:space="0" w:color="auto"/>
              </w:divBdr>
              <w:divsChild>
                <w:div w:id="966735347">
                  <w:marLeft w:val="0"/>
                  <w:marRight w:val="150"/>
                  <w:marTop w:val="0"/>
                  <w:marBottom w:val="180"/>
                  <w:divBdr>
                    <w:top w:val="none" w:sz="0" w:space="0" w:color="auto"/>
                    <w:left w:val="none" w:sz="0" w:space="0" w:color="auto"/>
                    <w:bottom w:val="none" w:sz="0" w:space="0" w:color="auto"/>
                    <w:right w:val="none" w:sz="0" w:space="0" w:color="auto"/>
                  </w:divBdr>
                  <w:divsChild>
                    <w:div w:id="582685809">
                      <w:marLeft w:val="0"/>
                      <w:marRight w:val="0"/>
                      <w:marTop w:val="0"/>
                      <w:marBottom w:val="0"/>
                      <w:divBdr>
                        <w:top w:val="none" w:sz="0" w:space="0" w:color="auto"/>
                        <w:left w:val="none" w:sz="0" w:space="0" w:color="auto"/>
                        <w:bottom w:val="none" w:sz="0" w:space="0" w:color="auto"/>
                        <w:right w:val="none" w:sz="0" w:space="0" w:color="auto"/>
                      </w:divBdr>
                      <w:divsChild>
                        <w:div w:id="554243932">
                          <w:marLeft w:val="0"/>
                          <w:marRight w:val="0"/>
                          <w:marTop w:val="0"/>
                          <w:marBottom w:val="0"/>
                          <w:divBdr>
                            <w:top w:val="none" w:sz="0" w:space="0" w:color="auto"/>
                            <w:left w:val="none" w:sz="0" w:space="0" w:color="auto"/>
                            <w:bottom w:val="none" w:sz="0" w:space="0" w:color="auto"/>
                            <w:right w:val="none" w:sz="0" w:space="0" w:color="auto"/>
                          </w:divBdr>
                          <w:divsChild>
                            <w:div w:id="6320998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1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4344">
          <w:marLeft w:val="0"/>
          <w:marRight w:val="0"/>
          <w:marTop w:val="0"/>
          <w:marBottom w:val="0"/>
          <w:divBdr>
            <w:top w:val="none" w:sz="0" w:space="0" w:color="auto"/>
            <w:left w:val="none" w:sz="0" w:space="0" w:color="auto"/>
            <w:bottom w:val="none" w:sz="0" w:space="0" w:color="auto"/>
            <w:right w:val="none" w:sz="0" w:space="0" w:color="auto"/>
          </w:divBdr>
          <w:divsChild>
            <w:div w:id="2117750694">
              <w:marLeft w:val="0"/>
              <w:marRight w:val="0"/>
              <w:marTop w:val="0"/>
              <w:marBottom w:val="0"/>
              <w:divBdr>
                <w:top w:val="single" w:sz="6" w:space="0" w:color="DBDBDB"/>
                <w:left w:val="none" w:sz="0" w:space="0" w:color="auto"/>
                <w:bottom w:val="none" w:sz="0" w:space="0" w:color="auto"/>
                <w:right w:val="none" w:sz="0" w:space="0" w:color="auto"/>
              </w:divBdr>
              <w:divsChild>
                <w:div w:id="307394058">
                  <w:marLeft w:val="0"/>
                  <w:marRight w:val="0"/>
                  <w:marTop w:val="0"/>
                  <w:marBottom w:val="0"/>
                  <w:divBdr>
                    <w:top w:val="none" w:sz="0" w:space="0" w:color="auto"/>
                    <w:left w:val="none" w:sz="0" w:space="0" w:color="auto"/>
                    <w:bottom w:val="none" w:sz="0" w:space="0" w:color="auto"/>
                    <w:right w:val="none" w:sz="0" w:space="0" w:color="auto"/>
                  </w:divBdr>
                  <w:divsChild>
                    <w:div w:id="958954622">
                      <w:marLeft w:val="0"/>
                      <w:marRight w:val="0"/>
                      <w:marTop w:val="0"/>
                      <w:marBottom w:val="0"/>
                      <w:divBdr>
                        <w:top w:val="none" w:sz="0" w:space="0" w:color="auto"/>
                        <w:left w:val="none" w:sz="0" w:space="0" w:color="auto"/>
                        <w:bottom w:val="none" w:sz="0" w:space="0" w:color="auto"/>
                        <w:right w:val="none" w:sz="0" w:space="0" w:color="auto"/>
                      </w:divBdr>
                      <w:divsChild>
                        <w:div w:id="179396816">
                          <w:marLeft w:val="0"/>
                          <w:marRight w:val="0"/>
                          <w:marTop w:val="0"/>
                          <w:marBottom w:val="0"/>
                          <w:divBdr>
                            <w:top w:val="none" w:sz="0" w:space="0" w:color="auto"/>
                            <w:left w:val="none" w:sz="0" w:space="0" w:color="auto"/>
                            <w:bottom w:val="none" w:sz="0" w:space="0" w:color="auto"/>
                            <w:right w:val="none" w:sz="0" w:space="0" w:color="auto"/>
                          </w:divBdr>
                          <w:divsChild>
                            <w:div w:id="1444034177">
                              <w:marLeft w:val="0"/>
                              <w:marRight w:val="0"/>
                              <w:marTop w:val="0"/>
                              <w:marBottom w:val="0"/>
                              <w:divBdr>
                                <w:top w:val="none" w:sz="0" w:space="0" w:color="auto"/>
                                <w:left w:val="none" w:sz="0" w:space="0" w:color="auto"/>
                                <w:bottom w:val="none" w:sz="0" w:space="0" w:color="auto"/>
                                <w:right w:val="none" w:sz="0" w:space="0" w:color="auto"/>
                              </w:divBdr>
                              <w:divsChild>
                                <w:div w:id="1666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21764">
      <w:bodyDiv w:val="1"/>
      <w:marLeft w:val="0"/>
      <w:marRight w:val="0"/>
      <w:marTop w:val="0"/>
      <w:marBottom w:val="0"/>
      <w:divBdr>
        <w:top w:val="none" w:sz="0" w:space="0" w:color="auto"/>
        <w:left w:val="none" w:sz="0" w:space="0" w:color="auto"/>
        <w:bottom w:val="none" w:sz="0" w:space="0" w:color="auto"/>
        <w:right w:val="none" w:sz="0" w:space="0" w:color="auto"/>
      </w:divBdr>
      <w:divsChild>
        <w:div w:id="1393117950">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sChild>
                <w:div w:id="1384525043">
                  <w:marLeft w:val="0"/>
                  <w:marRight w:val="0"/>
                  <w:marTop w:val="0"/>
                  <w:marBottom w:val="0"/>
                  <w:divBdr>
                    <w:top w:val="none" w:sz="0" w:space="0" w:color="auto"/>
                    <w:left w:val="none" w:sz="0" w:space="0" w:color="auto"/>
                    <w:bottom w:val="none" w:sz="0" w:space="0" w:color="auto"/>
                    <w:right w:val="none" w:sz="0" w:space="0" w:color="auto"/>
                  </w:divBdr>
                  <w:divsChild>
                    <w:div w:id="68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248">
      <w:bodyDiv w:val="1"/>
      <w:marLeft w:val="0"/>
      <w:marRight w:val="0"/>
      <w:marTop w:val="0"/>
      <w:marBottom w:val="0"/>
      <w:divBdr>
        <w:top w:val="none" w:sz="0" w:space="0" w:color="auto"/>
        <w:left w:val="none" w:sz="0" w:space="0" w:color="auto"/>
        <w:bottom w:val="none" w:sz="0" w:space="0" w:color="auto"/>
        <w:right w:val="none" w:sz="0" w:space="0" w:color="auto"/>
      </w:divBdr>
    </w:div>
    <w:div w:id="104155412">
      <w:bodyDiv w:val="1"/>
      <w:marLeft w:val="0"/>
      <w:marRight w:val="0"/>
      <w:marTop w:val="0"/>
      <w:marBottom w:val="0"/>
      <w:divBdr>
        <w:top w:val="none" w:sz="0" w:space="0" w:color="auto"/>
        <w:left w:val="none" w:sz="0" w:space="0" w:color="auto"/>
        <w:bottom w:val="none" w:sz="0" w:space="0" w:color="auto"/>
        <w:right w:val="none" w:sz="0" w:space="0" w:color="auto"/>
      </w:divBdr>
    </w:div>
    <w:div w:id="107236010">
      <w:bodyDiv w:val="1"/>
      <w:marLeft w:val="0"/>
      <w:marRight w:val="0"/>
      <w:marTop w:val="0"/>
      <w:marBottom w:val="0"/>
      <w:divBdr>
        <w:top w:val="none" w:sz="0" w:space="0" w:color="auto"/>
        <w:left w:val="none" w:sz="0" w:space="0" w:color="auto"/>
        <w:bottom w:val="none" w:sz="0" w:space="0" w:color="auto"/>
        <w:right w:val="none" w:sz="0" w:space="0" w:color="auto"/>
      </w:divBdr>
    </w:div>
    <w:div w:id="121384583">
      <w:bodyDiv w:val="1"/>
      <w:marLeft w:val="0"/>
      <w:marRight w:val="0"/>
      <w:marTop w:val="0"/>
      <w:marBottom w:val="0"/>
      <w:divBdr>
        <w:top w:val="none" w:sz="0" w:space="0" w:color="auto"/>
        <w:left w:val="none" w:sz="0" w:space="0" w:color="auto"/>
        <w:bottom w:val="none" w:sz="0" w:space="0" w:color="auto"/>
        <w:right w:val="none" w:sz="0" w:space="0" w:color="auto"/>
      </w:divBdr>
    </w:div>
    <w:div w:id="124541769">
      <w:bodyDiv w:val="1"/>
      <w:marLeft w:val="0"/>
      <w:marRight w:val="0"/>
      <w:marTop w:val="0"/>
      <w:marBottom w:val="0"/>
      <w:divBdr>
        <w:top w:val="none" w:sz="0" w:space="0" w:color="auto"/>
        <w:left w:val="none" w:sz="0" w:space="0" w:color="auto"/>
        <w:bottom w:val="none" w:sz="0" w:space="0" w:color="auto"/>
        <w:right w:val="none" w:sz="0" w:space="0" w:color="auto"/>
      </w:divBdr>
    </w:div>
    <w:div w:id="129177319">
      <w:bodyDiv w:val="1"/>
      <w:marLeft w:val="0"/>
      <w:marRight w:val="0"/>
      <w:marTop w:val="0"/>
      <w:marBottom w:val="0"/>
      <w:divBdr>
        <w:top w:val="none" w:sz="0" w:space="0" w:color="auto"/>
        <w:left w:val="none" w:sz="0" w:space="0" w:color="auto"/>
        <w:bottom w:val="none" w:sz="0" w:space="0" w:color="auto"/>
        <w:right w:val="none" w:sz="0" w:space="0" w:color="auto"/>
      </w:divBdr>
    </w:div>
    <w:div w:id="138768061">
      <w:bodyDiv w:val="1"/>
      <w:marLeft w:val="0"/>
      <w:marRight w:val="0"/>
      <w:marTop w:val="0"/>
      <w:marBottom w:val="0"/>
      <w:divBdr>
        <w:top w:val="none" w:sz="0" w:space="0" w:color="auto"/>
        <w:left w:val="none" w:sz="0" w:space="0" w:color="auto"/>
        <w:bottom w:val="none" w:sz="0" w:space="0" w:color="auto"/>
        <w:right w:val="none" w:sz="0" w:space="0" w:color="auto"/>
      </w:divBdr>
    </w:div>
    <w:div w:id="141191302">
      <w:bodyDiv w:val="1"/>
      <w:marLeft w:val="0"/>
      <w:marRight w:val="0"/>
      <w:marTop w:val="0"/>
      <w:marBottom w:val="0"/>
      <w:divBdr>
        <w:top w:val="none" w:sz="0" w:space="0" w:color="auto"/>
        <w:left w:val="none" w:sz="0" w:space="0" w:color="auto"/>
        <w:bottom w:val="none" w:sz="0" w:space="0" w:color="auto"/>
        <w:right w:val="none" w:sz="0" w:space="0" w:color="auto"/>
      </w:divBdr>
      <w:divsChild>
        <w:div w:id="1477798890">
          <w:marLeft w:val="0"/>
          <w:marRight w:val="0"/>
          <w:marTop w:val="0"/>
          <w:marBottom w:val="0"/>
          <w:divBdr>
            <w:top w:val="none" w:sz="0" w:space="0" w:color="auto"/>
            <w:left w:val="none" w:sz="0" w:space="0" w:color="auto"/>
            <w:bottom w:val="none" w:sz="0" w:space="0" w:color="auto"/>
            <w:right w:val="none" w:sz="0" w:space="0" w:color="auto"/>
          </w:divBdr>
          <w:divsChild>
            <w:div w:id="1567259168">
              <w:marLeft w:val="0"/>
              <w:marRight w:val="0"/>
              <w:marTop w:val="0"/>
              <w:marBottom w:val="0"/>
              <w:divBdr>
                <w:top w:val="single" w:sz="18" w:space="6" w:color="CC1E1E"/>
                <w:left w:val="single" w:sz="6" w:space="11" w:color="CBCBCB"/>
                <w:bottom w:val="single" w:sz="6" w:space="8" w:color="CBCBCB"/>
                <w:right w:val="single" w:sz="6" w:space="11" w:color="CBCBCB"/>
              </w:divBdr>
              <w:divsChild>
                <w:div w:id="2865447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44662964">
      <w:bodyDiv w:val="1"/>
      <w:marLeft w:val="0"/>
      <w:marRight w:val="0"/>
      <w:marTop w:val="0"/>
      <w:marBottom w:val="0"/>
      <w:divBdr>
        <w:top w:val="none" w:sz="0" w:space="0" w:color="auto"/>
        <w:left w:val="none" w:sz="0" w:space="0" w:color="auto"/>
        <w:bottom w:val="none" w:sz="0" w:space="0" w:color="auto"/>
        <w:right w:val="none" w:sz="0" w:space="0" w:color="auto"/>
      </w:divBdr>
      <w:divsChild>
        <w:div w:id="2002780604">
          <w:marLeft w:val="0"/>
          <w:marRight w:val="0"/>
          <w:marTop w:val="0"/>
          <w:marBottom w:val="0"/>
          <w:divBdr>
            <w:top w:val="none" w:sz="0" w:space="0" w:color="auto"/>
            <w:left w:val="none" w:sz="0" w:space="0" w:color="auto"/>
            <w:bottom w:val="none" w:sz="0" w:space="0" w:color="auto"/>
            <w:right w:val="none" w:sz="0" w:space="0" w:color="auto"/>
          </w:divBdr>
        </w:div>
      </w:divsChild>
    </w:div>
    <w:div w:id="147938245">
      <w:bodyDiv w:val="1"/>
      <w:marLeft w:val="0"/>
      <w:marRight w:val="0"/>
      <w:marTop w:val="0"/>
      <w:marBottom w:val="0"/>
      <w:divBdr>
        <w:top w:val="none" w:sz="0" w:space="0" w:color="auto"/>
        <w:left w:val="none" w:sz="0" w:space="0" w:color="auto"/>
        <w:bottom w:val="none" w:sz="0" w:space="0" w:color="auto"/>
        <w:right w:val="none" w:sz="0" w:space="0" w:color="auto"/>
      </w:divBdr>
    </w:div>
    <w:div w:id="155658618">
      <w:bodyDiv w:val="1"/>
      <w:marLeft w:val="0"/>
      <w:marRight w:val="0"/>
      <w:marTop w:val="0"/>
      <w:marBottom w:val="0"/>
      <w:divBdr>
        <w:top w:val="none" w:sz="0" w:space="0" w:color="auto"/>
        <w:left w:val="none" w:sz="0" w:space="0" w:color="auto"/>
        <w:bottom w:val="none" w:sz="0" w:space="0" w:color="auto"/>
        <w:right w:val="none" w:sz="0" w:space="0" w:color="auto"/>
      </w:divBdr>
      <w:divsChild>
        <w:div w:id="460733461">
          <w:marLeft w:val="0"/>
          <w:marRight w:val="0"/>
          <w:marTop w:val="0"/>
          <w:marBottom w:val="0"/>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1197425370">
                  <w:marLeft w:val="0"/>
                  <w:marRight w:val="150"/>
                  <w:marTop w:val="0"/>
                  <w:marBottom w:val="180"/>
                  <w:divBdr>
                    <w:top w:val="none" w:sz="0" w:space="0" w:color="auto"/>
                    <w:left w:val="none" w:sz="0" w:space="0" w:color="auto"/>
                    <w:bottom w:val="none" w:sz="0" w:space="0" w:color="auto"/>
                    <w:right w:val="none" w:sz="0" w:space="0" w:color="auto"/>
                  </w:divBdr>
                  <w:divsChild>
                    <w:div w:id="1667124381">
                      <w:marLeft w:val="0"/>
                      <w:marRight w:val="0"/>
                      <w:marTop w:val="0"/>
                      <w:marBottom w:val="0"/>
                      <w:divBdr>
                        <w:top w:val="none" w:sz="0" w:space="0" w:color="auto"/>
                        <w:left w:val="none" w:sz="0" w:space="0" w:color="auto"/>
                        <w:bottom w:val="none" w:sz="0" w:space="0" w:color="auto"/>
                        <w:right w:val="none" w:sz="0" w:space="0" w:color="auto"/>
                      </w:divBdr>
                      <w:divsChild>
                        <w:div w:id="1815176682">
                          <w:marLeft w:val="0"/>
                          <w:marRight w:val="0"/>
                          <w:marTop w:val="0"/>
                          <w:marBottom w:val="0"/>
                          <w:divBdr>
                            <w:top w:val="none" w:sz="0" w:space="0" w:color="auto"/>
                            <w:left w:val="none" w:sz="0" w:space="0" w:color="auto"/>
                            <w:bottom w:val="none" w:sz="0" w:space="0" w:color="auto"/>
                            <w:right w:val="none" w:sz="0" w:space="0" w:color="auto"/>
                          </w:divBdr>
                          <w:divsChild>
                            <w:div w:id="924850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0692">
      <w:bodyDiv w:val="1"/>
      <w:marLeft w:val="0"/>
      <w:marRight w:val="0"/>
      <w:marTop w:val="0"/>
      <w:marBottom w:val="0"/>
      <w:divBdr>
        <w:top w:val="none" w:sz="0" w:space="0" w:color="auto"/>
        <w:left w:val="none" w:sz="0" w:space="0" w:color="auto"/>
        <w:bottom w:val="none" w:sz="0" w:space="0" w:color="auto"/>
        <w:right w:val="none" w:sz="0" w:space="0" w:color="auto"/>
      </w:divBdr>
      <w:divsChild>
        <w:div w:id="1521434075">
          <w:marLeft w:val="0"/>
          <w:marRight w:val="0"/>
          <w:marTop w:val="0"/>
          <w:marBottom w:val="0"/>
          <w:divBdr>
            <w:top w:val="none" w:sz="0" w:space="0" w:color="auto"/>
            <w:left w:val="none" w:sz="0" w:space="0" w:color="auto"/>
            <w:bottom w:val="none" w:sz="0" w:space="0" w:color="auto"/>
            <w:right w:val="none" w:sz="0" w:space="0" w:color="auto"/>
          </w:divBdr>
          <w:divsChild>
            <w:div w:id="1426921586">
              <w:marLeft w:val="0"/>
              <w:marRight w:val="0"/>
              <w:marTop w:val="0"/>
              <w:marBottom w:val="0"/>
              <w:divBdr>
                <w:top w:val="single" w:sz="6" w:space="0" w:color="EDEDED"/>
                <w:left w:val="none" w:sz="0" w:space="0" w:color="auto"/>
                <w:bottom w:val="none" w:sz="0" w:space="0" w:color="auto"/>
                <w:right w:val="none" w:sz="0" w:space="0" w:color="auto"/>
              </w:divBdr>
              <w:divsChild>
                <w:div w:id="1801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864">
      <w:bodyDiv w:val="1"/>
      <w:marLeft w:val="0"/>
      <w:marRight w:val="0"/>
      <w:marTop w:val="0"/>
      <w:marBottom w:val="0"/>
      <w:divBdr>
        <w:top w:val="none" w:sz="0" w:space="0" w:color="auto"/>
        <w:left w:val="none" w:sz="0" w:space="0" w:color="auto"/>
        <w:bottom w:val="none" w:sz="0" w:space="0" w:color="auto"/>
        <w:right w:val="none" w:sz="0" w:space="0" w:color="auto"/>
      </w:divBdr>
      <w:divsChild>
        <w:div w:id="2083915960">
          <w:marLeft w:val="0"/>
          <w:marRight w:val="0"/>
          <w:marTop w:val="0"/>
          <w:marBottom w:val="0"/>
          <w:divBdr>
            <w:top w:val="none" w:sz="0" w:space="0" w:color="auto"/>
            <w:left w:val="none" w:sz="0" w:space="0" w:color="auto"/>
            <w:bottom w:val="none" w:sz="0" w:space="0" w:color="auto"/>
            <w:right w:val="none" w:sz="0" w:space="0" w:color="auto"/>
          </w:divBdr>
        </w:div>
      </w:divsChild>
    </w:div>
    <w:div w:id="190261546">
      <w:bodyDiv w:val="1"/>
      <w:marLeft w:val="0"/>
      <w:marRight w:val="0"/>
      <w:marTop w:val="0"/>
      <w:marBottom w:val="0"/>
      <w:divBdr>
        <w:top w:val="none" w:sz="0" w:space="0" w:color="auto"/>
        <w:left w:val="none" w:sz="0" w:space="0" w:color="auto"/>
        <w:bottom w:val="none" w:sz="0" w:space="0" w:color="auto"/>
        <w:right w:val="none" w:sz="0" w:space="0" w:color="auto"/>
      </w:divBdr>
      <w:divsChild>
        <w:div w:id="1723677000">
          <w:marLeft w:val="0"/>
          <w:marRight w:val="0"/>
          <w:marTop w:val="0"/>
          <w:marBottom w:val="0"/>
          <w:divBdr>
            <w:top w:val="none" w:sz="0" w:space="0" w:color="auto"/>
            <w:left w:val="none" w:sz="0" w:space="0" w:color="auto"/>
            <w:bottom w:val="none" w:sz="0" w:space="0" w:color="auto"/>
            <w:right w:val="none" w:sz="0" w:space="0" w:color="auto"/>
          </w:divBdr>
        </w:div>
      </w:divsChild>
    </w:div>
    <w:div w:id="191116622">
      <w:bodyDiv w:val="1"/>
      <w:marLeft w:val="0"/>
      <w:marRight w:val="0"/>
      <w:marTop w:val="0"/>
      <w:marBottom w:val="0"/>
      <w:divBdr>
        <w:top w:val="none" w:sz="0" w:space="0" w:color="auto"/>
        <w:left w:val="none" w:sz="0" w:space="0" w:color="auto"/>
        <w:bottom w:val="none" w:sz="0" w:space="0" w:color="auto"/>
        <w:right w:val="none" w:sz="0" w:space="0" w:color="auto"/>
      </w:divBdr>
      <w:divsChild>
        <w:div w:id="106244990">
          <w:marLeft w:val="0"/>
          <w:marRight w:val="0"/>
          <w:marTop w:val="0"/>
          <w:marBottom w:val="0"/>
          <w:divBdr>
            <w:top w:val="none" w:sz="0" w:space="0" w:color="auto"/>
            <w:left w:val="none" w:sz="0" w:space="0" w:color="auto"/>
            <w:bottom w:val="none" w:sz="0" w:space="0" w:color="auto"/>
            <w:right w:val="none" w:sz="0" w:space="0" w:color="auto"/>
          </w:divBdr>
        </w:div>
      </w:divsChild>
    </w:div>
    <w:div w:id="194661222">
      <w:bodyDiv w:val="1"/>
      <w:marLeft w:val="0"/>
      <w:marRight w:val="0"/>
      <w:marTop w:val="0"/>
      <w:marBottom w:val="0"/>
      <w:divBdr>
        <w:top w:val="none" w:sz="0" w:space="0" w:color="auto"/>
        <w:left w:val="none" w:sz="0" w:space="0" w:color="auto"/>
        <w:bottom w:val="none" w:sz="0" w:space="0" w:color="auto"/>
        <w:right w:val="none" w:sz="0" w:space="0" w:color="auto"/>
      </w:divBdr>
    </w:div>
    <w:div w:id="239797773">
      <w:bodyDiv w:val="1"/>
      <w:marLeft w:val="0"/>
      <w:marRight w:val="0"/>
      <w:marTop w:val="0"/>
      <w:marBottom w:val="0"/>
      <w:divBdr>
        <w:top w:val="none" w:sz="0" w:space="0" w:color="auto"/>
        <w:left w:val="none" w:sz="0" w:space="0" w:color="auto"/>
        <w:bottom w:val="none" w:sz="0" w:space="0" w:color="auto"/>
        <w:right w:val="none" w:sz="0" w:space="0" w:color="auto"/>
      </w:divBdr>
      <w:divsChild>
        <w:div w:id="777062434">
          <w:marLeft w:val="0"/>
          <w:marRight w:val="0"/>
          <w:marTop w:val="0"/>
          <w:marBottom w:val="0"/>
          <w:divBdr>
            <w:top w:val="none" w:sz="0" w:space="0" w:color="auto"/>
            <w:left w:val="none" w:sz="0" w:space="0" w:color="auto"/>
            <w:bottom w:val="none" w:sz="0" w:space="0" w:color="auto"/>
            <w:right w:val="none" w:sz="0" w:space="0" w:color="auto"/>
          </w:divBdr>
        </w:div>
      </w:divsChild>
    </w:div>
    <w:div w:id="243074364">
      <w:bodyDiv w:val="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932012855">
              <w:marLeft w:val="0"/>
              <w:marRight w:val="0"/>
              <w:marTop w:val="0"/>
              <w:marBottom w:val="0"/>
              <w:divBdr>
                <w:top w:val="none" w:sz="0" w:space="0" w:color="auto"/>
                <w:left w:val="none" w:sz="0" w:space="0" w:color="auto"/>
                <w:bottom w:val="none" w:sz="0" w:space="0" w:color="auto"/>
                <w:right w:val="none" w:sz="0" w:space="0" w:color="auto"/>
              </w:divBdr>
              <w:divsChild>
                <w:div w:id="1100416555">
                  <w:marLeft w:val="0"/>
                  <w:marRight w:val="150"/>
                  <w:marTop w:val="0"/>
                  <w:marBottom w:val="180"/>
                  <w:divBdr>
                    <w:top w:val="none" w:sz="0" w:space="0" w:color="auto"/>
                    <w:left w:val="none" w:sz="0" w:space="0" w:color="auto"/>
                    <w:bottom w:val="none" w:sz="0" w:space="0" w:color="auto"/>
                    <w:right w:val="none" w:sz="0" w:space="0" w:color="auto"/>
                  </w:divBdr>
                  <w:divsChild>
                    <w:div w:id="1133866006">
                      <w:marLeft w:val="0"/>
                      <w:marRight w:val="0"/>
                      <w:marTop w:val="0"/>
                      <w:marBottom w:val="0"/>
                      <w:divBdr>
                        <w:top w:val="none" w:sz="0" w:space="0" w:color="auto"/>
                        <w:left w:val="none" w:sz="0" w:space="0" w:color="auto"/>
                        <w:bottom w:val="none" w:sz="0" w:space="0" w:color="auto"/>
                        <w:right w:val="none" w:sz="0" w:space="0" w:color="auto"/>
                      </w:divBdr>
                      <w:divsChild>
                        <w:div w:id="966008192">
                          <w:marLeft w:val="0"/>
                          <w:marRight w:val="0"/>
                          <w:marTop w:val="0"/>
                          <w:marBottom w:val="0"/>
                          <w:divBdr>
                            <w:top w:val="none" w:sz="0" w:space="0" w:color="auto"/>
                            <w:left w:val="none" w:sz="0" w:space="0" w:color="auto"/>
                            <w:bottom w:val="none" w:sz="0" w:space="0" w:color="auto"/>
                            <w:right w:val="none" w:sz="0" w:space="0" w:color="auto"/>
                          </w:divBdr>
                          <w:divsChild>
                            <w:div w:id="13751554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3920">
      <w:bodyDiv w:val="1"/>
      <w:marLeft w:val="0"/>
      <w:marRight w:val="0"/>
      <w:marTop w:val="0"/>
      <w:marBottom w:val="0"/>
      <w:divBdr>
        <w:top w:val="none" w:sz="0" w:space="0" w:color="auto"/>
        <w:left w:val="none" w:sz="0" w:space="0" w:color="auto"/>
        <w:bottom w:val="none" w:sz="0" w:space="0" w:color="auto"/>
        <w:right w:val="none" w:sz="0" w:space="0" w:color="auto"/>
      </w:divBdr>
      <w:divsChild>
        <w:div w:id="1098794896">
          <w:marLeft w:val="0"/>
          <w:marRight w:val="0"/>
          <w:marTop w:val="0"/>
          <w:marBottom w:val="0"/>
          <w:divBdr>
            <w:top w:val="none" w:sz="0" w:space="0" w:color="auto"/>
            <w:left w:val="none" w:sz="0" w:space="0" w:color="auto"/>
            <w:bottom w:val="none" w:sz="0" w:space="0" w:color="auto"/>
            <w:right w:val="none" w:sz="0" w:space="0" w:color="auto"/>
          </w:divBdr>
        </w:div>
      </w:divsChild>
    </w:div>
    <w:div w:id="257325687">
      <w:bodyDiv w:val="1"/>
      <w:marLeft w:val="0"/>
      <w:marRight w:val="0"/>
      <w:marTop w:val="0"/>
      <w:marBottom w:val="0"/>
      <w:divBdr>
        <w:top w:val="none" w:sz="0" w:space="0" w:color="auto"/>
        <w:left w:val="none" w:sz="0" w:space="0" w:color="auto"/>
        <w:bottom w:val="none" w:sz="0" w:space="0" w:color="auto"/>
        <w:right w:val="none" w:sz="0" w:space="0" w:color="auto"/>
      </w:divBdr>
      <w:divsChild>
        <w:div w:id="50663912">
          <w:marLeft w:val="0"/>
          <w:marRight w:val="0"/>
          <w:marTop w:val="0"/>
          <w:marBottom w:val="0"/>
          <w:divBdr>
            <w:top w:val="none" w:sz="0" w:space="0" w:color="auto"/>
            <w:left w:val="none" w:sz="0" w:space="0" w:color="auto"/>
            <w:bottom w:val="none" w:sz="0" w:space="0" w:color="auto"/>
            <w:right w:val="none" w:sz="0" w:space="0" w:color="auto"/>
          </w:divBdr>
        </w:div>
      </w:divsChild>
    </w:div>
    <w:div w:id="260454346">
      <w:bodyDiv w:val="1"/>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sChild>
            <w:div w:id="1716273915">
              <w:marLeft w:val="0"/>
              <w:marRight w:val="0"/>
              <w:marTop w:val="0"/>
              <w:marBottom w:val="0"/>
              <w:divBdr>
                <w:top w:val="none" w:sz="0" w:space="0" w:color="auto"/>
                <w:left w:val="none" w:sz="0" w:space="0" w:color="auto"/>
                <w:bottom w:val="none" w:sz="0" w:space="0" w:color="auto"/>
                <w:right w:val="none" w:sz="0" w:space="0" w:color="auto"/>
              </w:divBdr>
              <w:divsChild>
                <w:div w:id="1218513009">
                  <w:marLeft w:val="0"/>
                  <w:marRight w:val="0"/>
                  <w:marTop w:val="0"/>
                  <w:marBottom w:val="0"/>
                  <w:divBdr>
                    <w:top w:val="single" w:sz="18" w:space="0" w:color="08237A"/>
                    <w:left w:val="none" w:sz="0" w:space="0" w:color="auto"/>
                    <w:bottom w:val="none" w:sz="0" w:space="0" w:color="auto"/>
                    <w:right w:val="none" w:sz="0" w:space="0" w:color="auto"/>
                  </w:divBdr>
                  <w:divsChild>
                    <w:div w:id="1299917355">
                      <w:marLeft w:val="0"/>
                      <w:marRight w:val="0"/>
                      <w:marTop w:val="0"/>
                      <w:marBottom w:val="0"/>
                      <w:divBdr>
                        <w:top w:val="single" w:sz="2" w:space="8" w:color="BBBBBB"/>
                        <w:left w:val="single" w:sz="6" w:space="0" w:color="BBBBBB"/>
                        <w:bottom w:val="single" w:sz="6" w:space="0" w:color="BBBBBB"/>
                        <w:right w:val="single" w:sz="6" w:space="0" w:color="BBBBBB"/>
                      </w:divBdr>
                      <w:divsChild>
                        <w:div w:id="94061872">
                          <w:marLeft w:val="0"/>
                          <w:marRight w:val="0"/>
                          <w:marTop w:val="0"/>
                          <w:marBottom w:val="0"/>
                          <w:divBdr>
                            <w:top w:val="none" w:sz="0" w:space="0" w:color="auto"/>
                            <w:left w:val="none" w:sz="0" w:space="0" w:color="auto"/>
                            <w:bottom w:val="none" w:sz="0" w:space="0" w:color="auto"/>
                            <w:right w:val="none" w:sz="0" w:space="0" w:color="auto"/>
                          </w:divBdr>
                          <w:divsChild>
                            <w:div w:id="488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204836">
      <w:bodyDiv w:val="1"/>
      <w:marLeft w:val="0"/>
      <w:marRight w:val="0"/>
      <w:marTop w:val="0"/>
      <w:marBottom w:val="0"/>
      <w:divBdr>
        <w:top w:val="none" w:sz="0" w:space="0" w:color="auto"/>
        <w:left w:val="none" w:sz="0" w:space="0" w:color="auto"/>
        <w:bottom w:val="none" w:sz="0" w:space="0" w:color="auto"/>
        <w:right w:val="none" w:sz="0" w:space="0" w:color="auto"/>
      </w:divBdr>
    </w:div>
    <w:div w:id="275645063">
      <w:bodyDiv w:val="1"/>
      <w:marLeft w:val="0"/>
      <w:marRight w:val="0"/>
      <w:marTop w:val="0"/>
      <w:marBottom w:val="0"/>
      <w:divBdr>
        <w:top w:val="none" w:sz="0" w:space="0" w:color="auto"/>
        <w:left w:val="none" w:sz="0" w:space="0" w:color="auto"/>
        <w:bottom w:val="none" w:sz="0" w:space="0" w:color="auto"/>
        <w:right w:val="none" w:sz="0" w:space="0" w:color="auto"/>
      </w:divBdr>
    </w:div>
    <w:div w:id="277756474">
      <w:bodyDiv w:val="1"/>
      <w:marLeft w:val="0"/>
      <w:marRight w:val="0"/>
      <w:marTop w:val="0"/>
      <w:marBottom w:val="0"/>
      <w:divBdr>
        <w:top w:val="none" w:sz="0" w:space="0" w:color="auto"/>
        <w:left w:val="none" w:sz="0" w:space="0" w:color="auto"/>
        <w:bottom w:val="none" w:sz="0" w:space="0" w:color="auto"/>
        <w:right w:val="none" w:sz="0" w:space="0" w:color="auto"/>
      </w:divBdr>
      <w:divsChild>
        <w:div w:id="1160273150">
          <w:marLeft w:val="0"/>
          <w:marRight w:val="0"/>
          <w:marTop w:val="0"/>
          <w:marBottom w:val="0"/>
          <w:divBdr>
            <w:top w:val="none" w:sz="0" w:space="0" w:color="auto"/>
            <w:left w:val="none" w:sz="0" w:space="0" w:color="auto"/>
            <w:bottom w:val="none" w:sz="0" w:space="0" w:color="auto"/>
            <w:right w:val="none" w:sz="0" w:space="0" w:color="auto"/>
          </w:divBdr>
        </w:div>
      </w:divsChild>
    </w:div>
    <w:div w:id="282423921">
      <w:bodyDiv w:val="1"/>
      <w:marLeft w:val="0"/>
      <w:marRight w:val="0"/>
      <w:marTop w:val="0"/>
      <w:marBottom w:val="0"/>
      <w:divBdr>
        <w:top w:val="none" w:sz="0" w:space="0" w:color="auto"/>
        <w:left w:val="none" w:sz="0" w:space="0" w:color="auto"/>
        <w:bottom w:val="none" w:sz="0" w:space="0" w:color="auto"/>
        <w:right w:val="none" w:sz="0" w:space="0" w:color="auto"/>
      </w:divBdr>
    </w:div>
    <w:div w:id="289747840">
      <w:bodyDiv w:val="1"/>
      <w:marLeft w:val="0"/>
      <w:marRight w:val="0"/>
      <w:marTop w:val="0"/>
      <w:marBottom w:val="0"/>
      <w:divBdr>
        <w:top w:val="none" w:sz="0" w:space="0" w:color="auto"/>
        <w:left w:val="none" w:sz="0" w:space="0" w:color="auto"/>
        <w:bottom w:val="none" w:sz="0" w:space="0" w:color="auto"/>
        <w:right w:val="none" w:sz="0" w:space="0" w:color="auto"/>
      </w:divBdr>
      <w:divsChild>
        <w:div w:id="542909359">
          <w:marLeft w:val="0"/>
          <w:marRight w:val="0"/>
          <w:marTop w:val="0"/>
          <w:marBottom w:val="0"/>
          <w:divBdr>
            <w:top w:val="none" w:sz="0" w:space="0" w:color="auto"/>
            <w:left w:val="none" w:sz="0" w:space="0" w:color="auto"/>
            <w:bottom w:val="none" w:sz="0" w:space="0" w:color="auto"/>
            <w:right w:val="none" w:sz="0" w:space="0" w:color="auto"/>
          </w:divBdr>
          <w:divsChild>
            <w:div w:id="454759977">
              <w:marLeft w:val="0"/>
              <w:marRight w:val="0"/>
              <w:marTop w:val="0"/>
              <w:marBottom w:val="0"/>
              <w:divBdr>
                <w:top w:val="none" w:sz="0" w:space="0" w:color="auto"/>
                <w:left w:val="none" w:sz="0" w:space="0" w:color="auto"/>
                <w:bottom w:val="none" w:sz="0" w:space="0" w:color="auto"/>
                <w:right w:val="none" w:sz="0" w:space="0" w:color="auto"/>
              </w:divBdr>
              <w:divsChild>
                <w:div w:id="2064131155">
                  <w:marLeft w:val="0"/>
                  <w:marRight w:val="150"/>
                  <w:marTop w:val="0"/>
                  <w:marBottom w:val="180"/>
                  <w:divBdr>
                    <w:top w:val="none" w:sz="0" w:space="0" w:color="auto"/>
                    <w:left w:val="none" w:sz="0" w:space="0" w:color="auto"/>
                    <w:bottom w:val="none" w:sz="0" w:space="0" w:color="auto"/>
                    <w:right w:val="none" w:sz="0" w:space="0" w:color="auto"/>
                  </w:divBdr>
                  <w:divsChild>
                    <w:div w:id="432097215">
                      <w:marLeft w:val="0"/>
                      <w:marRight w:val="0"/>
                      <w:marTop w:val="0"/>
                      <w:marBottom w:val="0"/>
                      <w:divBdr>
                        <w:top w:val="none" w:sz="0" w:space="0" w:color="auto"/>
                        <w:left w:val="none" w:sz="0" w:space="0" w:color="auto"/>
                        <w:bottom w:val="none" w:sz="0" w:space="0" w:color="auto"/>
                        <w:right w:val="none" w:sz="0" w:space="0" w:color="auto"/>
                      </w:divBdr>
                      <w:divsChild>
                        <w:div w:id="2118403221">
                          <w:marLeft w:val="0"/>
                          <w:marRight w:val="0"/>
                          <w:marTop w:val="0"/>
                          <w:marBottom w:val="0"/>
                          <w:divBdr>
                            <w:top w:val="none" w:sz="0" w:space="0" w:color="auto"/>
                            <w:left w:val="none" w:sz="0" w:space="0" w:color="auto"/>
                            <w:bottom w:val="none" w:sz="0" w:space="0" w:color="auto"/>
                            <w:right w:val="none" w:sz="0" w:space="0" w:color="auto"/>
                          </w:divBdr>
                          <w:divsChild>
                            <w:div w:id="1364281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28331">
      <w:bodyDiv w:val="1"/>
      <w:marLeft w:val="0"/>
      <w:marRight w:val="0"/>
      <w:marTop w:val="0"/>
      <w:marBottom w:val="0"/>
      <w:divBdr>
        <w:top w:val="none" w:sz="0" w:space="0" w:color="auto"/>
        <w:left w:val="none" w:sz="0" w:space="0" w:color="auto"/>
        <w:bottom w:val="none" w:sz="0" w:space="0" w:color="auto"/>
        <w:right w:val="none" w:sz="0" w:space="0" w:color="auto"/>
      </w:divBdr>
      <w:divsChild>
        <w:div w:id="1921256182">
          <w:marLeft w:val="0"/>
          <w:marRight w:val="0"/>
          <w:marTop w:val="0"/>
          <w:marBottom w:val="0"/>
          <w:divBdr>
            <w:top w:val="none" w:sz="0" w:space="0" w:color="auto"/>
            <w:left w:val="none" w:sz="0" w:space="0" w:color="auto"/>
            <w:bottom w:val="none" w:sz="0" w:space="0" w:color="auto"/>
            <w:right w:val="none" w:sz="0" w:space="0" w:color="auto"/>
          </w:divBdr>
        </w:div>
      </w:divsChild>
    </w:div>
    <w:div w:id="337195825">
      <w:bodyDiv w:val="1"/>
      <w:marLeft w:val="0"/>
      <w:marRight w:val="0"/>
      <w:marTop w:val="0"/>
      <w:marBottom w:val="0"/>
      <w:divBdr>
        <w:top w:val="none" w:sz="0" w:space="0" w:color="auto"/>
        <w:left w:val="none" w:sz="0" w:space="0" w:color="auto"/>
        <w:bottom w:val="none" w:sz="0" w:space="0" w:color="auto"/>
        <w:right w:val="none" w:sz="0" w:space="0" w:color="auto"/>
      </w:divBdr>
      <w:divsChild>
        <w:div w:id="686567491">
          <w:marLeft w:val="0"/>
          <w:marRight w:val="0"/>
          <w:marTop w:val="0"/>
          <w:marBottom w:val="0"/>
          <w:divBdr>
            <w:top w:val="none" w:sz="0" w:space="0" w:color="auto"/>
            <w:left w:val="none" w:sz="0" w:space="0" w:color="auto"/>
            <w:bottom w:val="none" w:sz="0" w:space="0" w:color="auto"/>
            <w:right w:val="none" w:sz="0" w:space="0" w:color="auto"/>
          </w:divBdr>
          <w:divsChild>
            <w:div w:id="145510900">
              <w:marLeft w:val="0"/>
              <w:marRight w:val="0"/>
              <w:marTop w:val="90"/>
              <w:marBottom w:val="0"/>
              <w:divBdr>
                <w:top w:val="single" w:sz="6" w:space="5" w:color="CCCCCC"/>
                <w:left w:val="single" w:sz="6" w:space="5" w:color="CCCCCC"/>
                <w:bottom w:val="single" w:sz="6" w:space="5" w:color="CCCCCC"/>
                <w:right w:val="single" w:sz="6" w:space="5" w:color="CCCCCC"/>
              </w:divBdr>
              <w:divsChild>
                <w:div w:id="99518793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119585">
      <w:bodyDiv w:val="1"/>
      <w:marLeft w:val="0"/>
      <w:marRight w:val="0"/>
      <w:marTop w:val="0"/>
      <w:marBottom w:val="0"/>
      <w:divBdr>
        <w:top w:val="none" w:sz="0" w:space="0" w:color="auto"/>
        <w:left w:val="none" w:sz="0" w:space="0" w:color="auto"/>
        <w:bottom w:val="none" w:sz="0" w:space="0" w:color="auto"/>
        <w:right w:val="none" w:sz="0" w:space="0" w:color="auto"/>
      </w:divBdr>
    </w:div>
    <w:div w:id="361906443">
      <w:bodyDiv w:val="1"/>
      <w:marLeft w:val="0"/>
      <w:marRight w:val="0"/>
      <w:marTop w:val="0"/>
      <w:marBottom w:val="0"/>
      <w:divBdr>
        <w:top w:val="none" w:sz="0" w:space="0" w:color="auto"/>
        <w:left w:val="none" w:sz="0" w:space="0" w:color="auto"/>
        <w:bottom w:val="none" w:sz="0" w:space="0" w:color="auto"/>
        <w:right w:val="none" w:sz="0" w:space="0" w:color="auto"/>
      </w:divBdr>
      <w:divsChild>
        <w:div w:id="129909778">
          <w:marLeft w:val="0"/>
          <w:marRight w:val="0"/>
          <w:marTop w:val="0"/>
          <w:marBottom w:val="0"/>
          <w:divBdr>
            <w:top w:val="none" w:sz="0" w:space="0" w:color="auto"/>
            <w:left w:val="none" w:sz="0" w:space="0" w:color="auto"/>
            <w:bottom w:val="none" w:sz="0" w:space="0" w:color="auto"/>
            <w:right w:val="none" w:sz="0" w:space="0" w:color="auto"/>
          </w:divBdr>
          <w:divsChild>
            <w:div w:id="1916934830">
              <w:marLeft w:val="0"/>
              <w:marRight w:val="0"/>
              <w:marTop w:val="0"/>
              <w:marBottom w:val="0"/>
              <w:divBdr>
                <w:top w:val="none" w:sz="0" w:space="0" w:color="auto"/>
                <w:left w:val="none" w:sz="0" w:space="0" w:color="auto"/>
                <w:bottom w:val="none" w:sz="0" w:space="0" w:color="auto"/>
                <w:right w:val="none" w:sz="0" w:space="0" w:color="auto"/>
              </w:divBdr>
              <w:divsChild>
                <w:div w:id="1501308783">
                  <w:marLeft w:val="0"/>
                  <w:marRight w:val="150"/>
                  <w:marTop w:val="0"/>
                  <w:marBottom w:val="180"/>
                  <w:divBdr>
                    <w:top w:val="none" w:sz="0" w:space="0" w:color="auto"/>
                    <w:left w:val="none" w:sz="0" w:space="0" w:color="auto"/>
                    <w:bottom w:val="none" w:sz="0" w:space="0" w:color="auto"/>
                    <w:right w:val="none" w:sz="0" w:space="0" w:color="auto"/>
                  </w:divBdr>
                  <w:divsChild>
                    <w:div w:id="482158103">
                      <w:marLeft w:val="0"/>
                      <w:marRight w:val="0"/>
                      <w:marTop w:val="0"/>
                      <w:marBottom w:val="0"/>
                      <w:divBdr>
                        <w:top w:val="none" w:sz="0" w:space="0" w:color="auto"/>
                        <w:left w:val="none" w:sz="0" w:space="0" w:color="auto"/>
                        <w:bottom w:val="none" w:sz="0" w:space="0" w:color="auto"/>
                        <w:right w:val="none" w:sz="0" w:space="0" w:color="auto"/>
                      </w:divBdr>
                      <w:divsChild>
                        <w:div w:id="1923954766">
                          <w:marLeft w:val="0"/>
                          <w:marRight w:val="0"/>
                          <w:marTop w:val="0"/>
                          <w:marBottom w:val="0"/>
                          <w:divBdr>
                            <w:top w:val="none" w:sz="0" w:space="0" w:color="auto"/>
                            <w:left w:val="none" w:sz="0" w:space="0" w:color="auto"/>
                            <w:bottom w:val="none" w:sz="0" w:space="0" w:color="auto"/>
                            <w:right w:val="none" w:sz="0" w:space="0" w:color="auto"/>
                          </w:divBdr>
                          <w:divsChild>
                            <w:div w:id="1772584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6958">
      <w:bodyDiv w:val="1"/>
      <w:marLeft w:val="0"/>
      <w:marRight w:val="0"/>
      <w:marTop w:val="0"/>
      <w:marBottom w:val="0"/>
      <w:divBdr>
        <w:top w:val="none" w:sz="0" w:space="0" w:color="auto"/>
        <w:left w:val="none" w:sz="0" w:space="0" w:color="auto"/>
        <w:bottom w:val="none" w:sz="0" w:space="0" w:color="auto"/>
        <w:right w:val="none" w:sz="0" w:space="0" w:color="auto"/>
      </w:divBdr>
      <w:divsChild>
        <w:div w:id="173302795">
          <w:marLeft w:val="0"/>
          <w:marRight w:val="0"/>
          <w:marTop w:val="0"/>
          <w:marBottom w:val="0"/>
          <w:divBdr>
            <w:top w:val="none" w:sz="0" w:space="0" w:color="auto"/>
            <w:left w:val="none" w:sz="0" w:space="0" w:color="auto"/>
            <w:bottom w:val="none" w:sz="0" w:space="0" w:color="auto"/>
            <w:right w:val="none" w:sz="0" w:space="0" w:color="auto"/>
          </w:divBdr>
          <w:divsChild>
            <w:div w:id="183979484">
              <w:marLeft w:val="0"/>
              <w:marRight w:val="0"/>
              <w:marTop w:val="0"/>
              <w:marBottom w:val="0"/>
              <w:divBdr>
                <w:top w:val="none" w:sz="0" w:space="0" w:color="auto"/>
                <w:left w:val="none" w:sz="0" w:space="0" w:color="auto"/>
                <w:bottom w:val="none" w:sz="0" w:space="0" w:color="auto"/>
                <w:right w:val="none" w:sz="0" w:space="0" w:color="auto"/>
              </w:divBdr>
              <w:divsChild>
                <w:div w:id="1393382189">
                  <w:marLeft w:val="0"/>
                  <w:marRight w:val="0"/>
                  <w:marTop w:val="0"/>
                  <w:marBottom w:val="0"/>
                  <w:divBdr>
                    <w:top w:val="none" w:sz="0" w:space="0" w:color="auto"/>
                    <w:left w:val="none" w:sz="0" w:space="0" w:color="auto"/>
                    <w:bottom w:val="none" w:sz="0" w:space="0" w:color="auto"/>
                    <w:right w:val="none" w:sz="0" w:space="0" w:color="auto"/>
                  </w:divBdr>
                  <w:divsChild>
                    <w:div w:id="20928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215">
      <w:bodyDiv w:val="1"/>
      <w:marLeft w:val="0"/>
      <w:marRight w:val="0"/>
      <w:marTop w:val="0"/>
      <w:marBottom w:val="0"/>
      <w:divBdr>
        <w:top w:val="none" w:sz="0" w:space="0" w:color="auto"/>
        <w:left w:val="none" w:sz="0" w:space="0" w:color="auto"/>
        <w:bottom w:val="none" w:sz="0" w:space="0" w:color="auto"/>
        <w:right w:val="none" w:sz="0" w:space="0" w:color="auto"/>
      </w:divBdr>
    </w:div>
    <w:div w:id="385684046">
      <w:bodyDiv w:val="1"/>
      <w:marLeft w:val="0"/>
      <w:marRight w:val="0"/>
      <w:marTop w:val="0"/>
      <w:marBottom w:val="0"/>
      <w:divBdr>
        <w:top w:val="none" w:sz="0" w:space="0" w:color="auto"/>
        <w:left w:val="none" w:sz="0" w:space="0" w:color="auto"/>
        <w:bottom w:val="none" w:sz="0" w:space="0" w:color="auto"/>
        <w:right w:val="none" w:sz="0" w:space="0" w:color="auto"/>
      </w:divBdr>
      <w:divsChild>
        <w:div w:id="487944300">
          <w:marLeft w:val="0"/>
          <w:marRight w:val="0"/>
          <w:marTop w:val="0"/>
          <w:marBottom w:val="0"/>
          <w:divBdr>
            <w:top w:val="none" w:sz="0" w:space="0" w:color="auto"/>
            <w:left w:val="none" w:sz="0" w:space="0" w:color="auto"/>
            <w:bottom w:val="none" w:sz="0" w:space="0" w:color="auto"/>
            <w:right w:val="none" w:sz="0" w:space="0" w:color="auto"/>
          </w:divBdr>
          <w:divsChild>
            <w:div w:id="263542954">
              <w:marLeft w:val="0"/>
              <w:marRight w:val="0"/>
              <w:marTop w:val="0"/>
              <w:marBottom w:val="0"/>
              <w:divBdr>
                <w:top w:val="none" w:sz="0" w:space="0" w:color="auto"/>
                <w:left w:val="none" w:sz="0" w:space="0" w:color="auto"/>
                <w:bottom w:val="none" w:sz="0" w:space="0" w:color="auto"/>
                <w:right w:val="none" w:sz="0" w:space="0" w:color="auto"/>
              </w:divBdr>
              <w:divsChild>
                <w:div w:id="1605185927">
                  <w:marLeft w:val="0"/>
                  <w:marRight w:val="0"/>
                  <w:marTop w:val="0"/>
                  <w:marBottom w:val="0"/>
                  <w:divBdr>
                    <w:top w:val="none" w:sz="0" w:space="0" w:color="auto"/>
                    <w:left w:val="none" w:sz="0" w:space="0" w:color="auto"/>
                    <w:bottom w:val="none" w:sz="0" w:space="0" w:color="auto"/>
                    <w:right w:val="none" w:sz="0" w:space="0" w:color="auto"/>
                  </w:divBdr>
                  <w:divsChild>
                    <w:div w:id="1168398782">
                      <w:marLeft w:val="0"/>
                      <w:marRight w:val="0"/>
                      <w:marTop w:val="0"/>
                      <w:marBottom w:val="0"/>
                      <w:divBdr>
                        <w:top w:val="none" w:sz="0" w:space="0" w:color="auto"/>
                        <w:left w:val="none" w:sz="0" w:space="0" w:color="auto"/>
                        <w:bottom w:val="none" w:sz="0" w:space="0" w:color="auto"/>
                        <w:right w:val="none" w:sz="0" w:space="0" w:color="auto"/>
                      </w:divBdr>
                      <w:divsChild>
                        <w:div w:id="1071806975">
                          <w:marLeft w:val="0"/>
                          <w:marRight w:val="0"/>
                          <w:marTop w:val="0"/>
                          <w:marBottom w:val="0"/>
                          <w:divBdr>
                            <w:top w:val="none" w:sz="0" w:space="0" w:color="auto"/>
                            <w:left w:val="none" w:sz="0" w:space="0" w:color="auto"/>
                            <w:bottom w:val="none" w:sz="0" w:space="0" w:color="auto"/>
                            <w:right w:val="none" w:sz="0" w:space="0" w:color="auto"/>
                          </w:divBdr>
                          <w:divsChild>
                            <w:div w:id="1864901399">
                              <w:marLeft w:val="0"/>
                              <w:marRight w:val="0"/>
                              <w:marTop w:val="0"/>
                              <w:marBottom w:val="0"/>
                              <w:divBdr>
                                <w:top w:val="none" w:sz="0" w:space="0" w:color="auto"/>
                                <w:left w:val="none" w:sz="0" w:space="0" w:color="auto"/>
                                <w:bottom w:val="none" w:sz="0" w:space="0" w:color="auto"/>
                                <w:right w:val="none" w:sz="0" w:space="0" w:color="auto"/>
                              </w:divBdr>
                              <w:divsChild>
                                <w:div w:id="1471048971">
                                  <w:marLeft w:val="0"/>
                                  <w:marRight w:val="0"/>
                                  <w:marTop w:val="0"/>
                                  <w:marBottom w:val="0"/>
                                  <w:divBdr>
                                    <w:top w:val="none" w:sz="0" w:space="0" w:color="auto"/>
                                    <w:left w:val="none" w:sz="0" w:space="0" w:color="auto"/>
                                    <w:bottom w:val="none" w:sz="0" w:space="0" w:color="auto"/>
                                    <w:right w:val="none" w:sz="0" w:space="0" w:color="auto"/>
                                  </w:divBdr>
                                  <w:divsChild>
                                    <w:div w:id="995843955">
                                      <w:marLeft w:val="0"/>
                                      <w:marRight w:val="0"/>
                                      <w:marTop w:val="0"/>
                                      <w:marBottom w:val="0"/>
                                      <w:divBdr>
                                        <w:top w:val="none" w:sz="0" w:space="0" w:color="auto"/>
                                        <w:left w:val="none" w:sz="0" w:space="0" w:color="auto"/>
                                        <w:bottom w:val="none" w:sz="0" w:space="0" w:color="auto"/>
                                        <w:right w:val="none" w:sz="0" w:space="0" w:color="auto"/>
                                      </w:divBdr>
                                      <w:divsChild>
                                        <w:div w:id="1983848925">
                                          <w:marLeft w:val="0"/>
                                          <w:marRight w:val="0"/>
                                          <w:marTop w:val="0"/>
                                          <w:marBottom w:val="0"/>
                                          <w:divBdr>
                                            <w:top w:val="none" w:sz="0" w:space="0" w:color="auto"/>
                                            <w:left w:val="none" w:sz="0" w:space="0" w:color="auto"/>
                                            <w:bottom w:val="none" w:sz="0" w:space="0" w:color="auto"/>
                                            <w:right w:val="none" w:sz="0" w:space="0" w:color="auto"/>
                                          </w:divBdr>
                                          <w:divsChild>
                                            <w:div w:id="5403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264018">
      <w:bodyDiv w:val="1"/>
      <w:marLeft w:val="0"/>
      <w:marRight w:val="0"/>
      <w:marTop w:val="0"/>
      <w:marBottom w:val="0"/>
      <w:divBdr>
        <w:top w:val="none" w:sz="0" w:space="0" w:color="auto"/>
        <w:left w:val="none" w:sz="0" w:space="0" w:color="auto"/>
        <w:bottom w:val="none" w:sz="0" w:space="0" w:color="auto"/>
        <w:right w:val="none" w:sz="0" w:space="0" w:color="auto"/>
      </w:divBdr>
      <w:divsChild>
        <w:div w:id="888764802">
          <w:marLeft w:val="0"/>
          <w:marRight w:val="0"/>
          <w:marTop w:val="68"/>
          <w:marBottom w:val="100"/>
          <w:divBdr>
            <w:top w:val="none" w:sz="0" w:space="0" w:color="auto"/>
            <w:left w:val="none" w:sz="0" w:space="0" w:color="auto"/>
            <w:bottom w:val="none" w:sz="0" w:space="0" w:color="auto"/>
            <w:right w:val="none" w:sz="0" w:space="0" w:color="auto"/>
          </w:divBdr>
          <w:divsChild>
            <w:div w:id="1819221789">
              <w:marLeft w:val="0"/>
              <w:marRight w:val="0"/>
              <w:marTop w:val="0"/>
              <w:marBottom w:val="0"/>
              <w:divBdr>
                <w:top w:val="none" w:sz="0" w:space="0" w:color="auto"/>
                <w:left w:val="none" w:sz="0" w:space="0" w:color="auto"/>
                <w:bottom w:val="none" w:sz="0" w:space="0" w:color="auto"/>
                <w:right w:val="none" w:sz="0" w:space="0" w:color="auto"/>
              </w:divBdr>
              <w:divsChild>
                <w:div w:id="855078002">
                  <w:marLeft w:val="0"/>
                  <w:marRight w:val="0"/>
                  <w:marTop w:val="0"/>
                  <w:marBottom w:val="0"/>
                  <w:divBdr>
                    <w:top w:val="single" w:sz="6" w:space="10" w:color="DDDEDE"/>
                    <w:left w:val="single" w:sz="6" w:space="10" w:color="DDDEDE"/>
                    <w:bottom w:val="single" w:sz="6" w:space="10" w:color="DDDEDE"/>
                    <w:right w:val="single" w:sz="6" w:space="10" w:color="DDDEDE"/>
                  </w:divBdr>
                </w:div>
              </w:divsChild>
            </w:div>
          </w:divsChild>
        </w:div>
      </w:divsChild>
    </w:div>
    <w:div w:id="389813520">
      <w:bodyDiv w:val="1"/>
      <w:marLeft w:val="0"/>
      <w:marRight w:val="0"/>
      <w:marTop w:val="0"/>
      <w:marBottom w:val="0"/>
      <w:divBdr>
        <w:top w:val="none" w:sz="0" w:space="0" w:color="auto"/>
        <w:left w:val="none" w:sz="0" w:space="0" w:color="auto"/>
        <w:bottom w:val="none" w:sz="0" w:space="0" w:color="auto"/>
        <w:right w:val="none" w:sz="0" w:space="0" w:color="auto"/>
      </w:divBdr>
    </w:div>
    <w:div w:id="398092007">
      <w:bodyDiv w:val="1"/>
      <w:marLeft w:val="0"/>
      <w:marRight w:val="0"/>
      <w:marTop w:val="0"/>
      <w:marBottom w:val="0"/>
      <w:divBdr>
        <w:top w:val="none" w:sz="0" w:space="0" w:color="auto"/>
        <w:left w:val="none" w:sz="0" w:space="0" w:color="auto"/>
        <w:bottom w:val="none" w:sz="0" w:space="0" w:color="auto"/>
        <w:right w:val="none" w:sz="0" w:space="0" w:color="auto"/>
      </w:divBdr>
      <w:divsChild>
        <w:div w:id="1169558032">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409694699">
      <w:bodyDiv w:val="1"/>
      <w:marLeft w:val="0"/>
      <w:marRight w:val="0"/>
      <w:marTop w:val="0"/>
      <w:marBottom w:val="0"/>
      <w:divBdr>
        <w:top w:val="none" w:sz="0" w:space="0" w:color="auto"/>
        <w:left w:val="none" w:sz="0" w:space="0" w:color="auto"/>
        <w:bottom w:val="none" w:sz="0" w:space="0" w:color="auto"/>
        <w:right w:val="none" w:sz="0" w:space="0" w:color="auto"/>
      </w:divBdr>
      <w:divsChild>
        <w:div w:id="1139229738">
          <w:marLeft w:val="0"/>
          <w:marRight w:val="0"/>
          <w:marTop w:val="0"/>
          <w:marBottom w:val="0"/>
          <w:divBdr>
            <w:top w:val="none" w:sz="0" w:space="0" w:color="auto"/>
            <w:left w:val="none" w:sz="0" w:space="0" w:color="auto"/>
            <w:bottom w:val="none" w:sz="0" w:space="0" w:color="auto"/>
            <w:right w:val="none" w:sz="0" w:space="0" w:color="auto"/>
          </w:divBdr>
        </w:div>
      </w:divsChild>
    </w:div>
    <w:div w:id="428426844">
      <w:bodyDiv w:val="1"/>
      <w:marLeft w:val="0"/>
      <w:marRight w:val="0"/>
      <w:marTop w:val="0"/>
      <w:marBottom w:val="0"/>
      <w:divBdr>
        <w:top w:val="none" w:sz="0" w:space="0" w:color="auto"/>
        <w:left w:val="none" w:sz="0" w:space="0" w:color="auto"/>
        <w:bottom w:val="none" w:sz="0" w:space="0" w:color="auto"/>
        <w:right w:val="none" w:sz="0" w:space="0" w:color="auto"/>
      </w:divBdr>
      <w:divsChild>
        <w:div w:id="1806585295">
          <w:marLeft w:val="0"/>
          <w:marRight w:val="0"/>
          <w:marTop w:val="75"/>
          <w:marBottom w:val="100"/>
          <w:divBdr>
            <w:top w:val="none" w:sz="0" w:space="0" w:color="auto"/>
            <w:left w:val="none" w:sz="0" w:space="0" w:color="auto"/>
            <w:bottom w:val="none" w:sz="0" w:space="0" w:color="auto"/>
            <w:right w:val="none" w:sz="0" w:space="0" w:color="auto"/>
          </w:divBdr>
          <w:divsChild>
            <w:div w:id="171989108">
              <w:marLeft w:val="0"/>
              <w:marRight w:val="0"/>
              <w:marTop w:val="0"/>
              <w:marBottom w:val="0"/>
              <w:divBdr>
                <w:top w:val="none" w:sz="0" w:space="0" w:color="auto"/>
                <w:left w:val="none" w:sz="0" w:space="0" w:color="auto"/>
                <w:bottom w:val="none" w:sz="0" w:space="0" w:color="auto"/>
                <w:right w:val="none" w:sz="0" w:space="0" w:color="auto"/>
              </w:divBdr>
              <w:divsChild>
                <w:div w:id="36590806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48358192">
      <w:bodyDiv w:val="1"/>
      <w:marLeft w:val="0"/>
      <w:marRight w:val="0"/>
      <w:marTop w:val="0"/>
      <w:marBottom w:val="0"/>
      <w:divBdr>
        <w:top w:val="none" w:sz="0" w:space="0" w:color="auto"/>
        <w:left w:val="none" w:sz="0" w:space="0" w:color="auto"/>
        <w:bottom w:val="none" w:sz="0" w:space="0" w:color="auto"/>
        <w:right w:val="none" w:sz="0" w:space="0" w:color="auto"/>
      </w:divBdr>
      <w:divsChild>
        <w:div w:id="1685092067">
          <w:marLeft w:val="0"/>
          <w:marRight w:val="0"/>
          <w:marTop w:val="0"/>
          <w:marBottom w:val="0"/>
          <w:divBdr>
            <w:top w:val="none" w:sz="0" w:space="0" w:color="auto"/>
            <w:left w:val="none" w:sz="0" w:space="0" w:color="auto"/>
            <w:bottom w:val="none" w:sz="0" w:space="0" w:color="auto"/>
            <w:right w:val="none" w:sz="0" w:space="0" w:color="auto"/>
          </w:divBdr>
          <w:divsChild>
            <w:div w:id="858349170">
              <w:marLeft w:val="0"/>
              <w:marRight w:val="0"/>
              <w:marTop w:val="0"/>
              <w:marBottom w:val="0"/>
              <w:divBdr>
                <w:top w:val="none" w:sz="0" w:space="0" w:color="auto"/>
                <w:left w:val="none" w:sz="0" w:space="0" w:color="auto"/>
                <w:bottom w:val="none" w:sz="0" w:space="0" w:color="auto"/>
                <w:right w:val="none" w:sz="0" w:space="0" w:color="auto"/>
              </w:divBdr>
              <w:divsChild>
                <w:div w:id="111284833">
                  <w:marLeft w:val="0"/>
                  <w:marRight w:val="150"/>
                  <w:marTop w:val="0"/>
                  <w:marBottom w:val="180"/>
                  <w:divBdr>
                    <w:top w:val="none" w:sz="0" w:space="0" w:color="auto"/>
                    <w:left w:val="none" w:sz="0" w:space="0" w:color="auto"/>
                    <w:bottom w:val="none" w:sz="0" w:space="0" w:color="auto"/>
                    <w:right w:val="none" w:sz="0" w:space="0" w:color="auto"/>
                  </w:divBdr>
                  <w:divsChild>
                    <w:div w:id="528641956">
                      <w:marLeft w:val="0"/>
                      <w:marRight w:val="0"/>
                      <w:marTop w:val="0"/>
                      <w:marBottom w:val="0"/>
                      <w:divBdr>
                        <w:top w:val="none" w:sz="0" w:space="0" w:color="auto"/>
                        <w:left w:val="none" w:sz="0" w:space="0" w:color="auto"/>
                        <w:bottom w:val="none" w:sz="0" w:space="0" w:color="auto"/>
                        <w:right w:val="none" w:sz="0" w:space="0" w:color="auto"/>
                      </w:divBdr>
                      <w:divsChild>
                        <w:div w:id="941689908">
                          <w:marLeft w:val="0"/>
                          <w:marRight w:val="0"/>
                          <w:marTop w:val="0"/>
                          <w:marBottom w:val="0"/>
                          <w:divBdr>
                            <w:top w:val="none" w:sz="0" w:space="0" w:color="auto"/>
                            <w:left w:val="none" w:sz="0" w:space="0" w:color="auto"/>
                            <w:bottom w:val="none" w:sz="0" w:space="0" w:color="auto"/>
                            <w:right w:val="none" w:sz="0" w:space="0" w:color="auto"/>
                          </w:divBdr>
                          <w:divsChild>
                            <w:div w:id="13877987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214">
      <w:bodyDiv w:val="1"/>
      <w:marLeft w:val="0"/>
      <w:marRight w:val="0"/>
      <w:marTop w:val="0"/>
      <w:marBottom w:val="0"/>
      <w:divBdr>
        <w:top w:val="none" w:sz="0" w:space="0" w:color="auto"/>
        <w:left w:val="none" w:sz="0" w:space="0" w:color="auto"/>
        <w:bottom w:val="none" w:sz="0" w:space="0" w:color="auto"/>
        <w:right w:val="none" w:sz="0" w:space="0" w:color="auto"/>
      </w:divBdr>
    </w:div>
    <w:div w:id="467430730">
      <w:bodyDiv w:val="1"/>
      <w:marLeft w:val="0"/>
      <w:marRight w:val="0"/>
      <w:marTop w:val="0"/>
      <w:marBottom w:val="0"/>
      <w:divBdr>
        <w:top w:val="none" w:sz="0" w:space="0" w:color="auto"/>
        <w:left w:val="none" w:sz="0" w:space="0" w:color="auto"/>
        <w:bottom w:val="none" w:sz="0" w:space="0" w:color="auto"/>
        <w:right w:val="none" w:sz="0" w:space="0" w:color="auto"/>
      </w:divBdr>
    </w:div>
    <w:div w:id="488131021">
      <w:bodyDiv w:val="1"/>
      <w:marLeft w:val="0"/>
      <w:marRight w:val="0"/>
      <w:marTop w:val="0"/>
      <w:marBottom w:val="0"/>
      <w:divBdr>
        <w:top w:val="none" w:sz="0" w:space="0" w:color="auto"/>
        <w:left w:val="none" w:sz="0" w:space="0" w:color="auto"/>
        <w:bottom w:val="none" w:sz="0" w:space="0" w:color="auto"/>
        <w:right w:val="none" w:sz="0" w:space="0" w:color="auto"/>
      </w:divBdr>
    </w:div>
    <w:div w:id="494153588">
      <w:bodyDiv w:val="1"/>
      <w:marLeft w:val="0"/>
      <w:marRight w:val="0"/>
      <w:marTop w:val="0"/>
      <w:marBottom w:val="0"/>
      <w:divBdr>
        <w:top w:val="none" w:sz="0" w:space="0" w:color="auto"/>
        <w:left w:val="none" w:sz="0" w:space="0" w:color="auto"/>
        <w:bottom w:val="none" w:sz="0" w:space="0" w:color="auto"/>
        <w:right w:val="none" w:sz="0" w:space="0" w:color="auto"/>
      </w:divBdr>
      <w:divsChild>
        <w:div w:id="2101557326">
          <w:marLeft w:val="0"/>
          <w:marRight w:val="0"/>
          <w:marTop w:val="75"/>
          <w:marBottom w:val="100"/>
          <w:divBdr>
            <w:top w:val="none" w:sz="0" w:space="0" w:color="auto"/>
            <w:left w:val="none" w:sz="0" w:space="0" w:color="auto"/>
            <w:bottom w:val="none" w:sz="0" w:space="0" w:color="auto"/>
            <w:right w:val="none" w:sz="0" w:space="0" w:color="auto"/>
          </w:divBdr>
          <w:divsChild>
            <w:div w:id="205416392">
              <w:marLeft w:val="0"/>
              <w:marRight w:val="0"/>
              <w:marTop w:val="0"/>
              <w:marBottom w:val="0"/>
              <w:divBdr>
                <w:top w:val="none" w:sz="0" w:space="0" w:color="auto"/>
                <w:left w:val="none" w:sz="0" w:space="0" w:color="auto"/>
                <w:bottom w:val="none" w:sz="0" w:space="0" w:color="auto"/>
                <w:right w:val="none" w:sz="0" w:space="0" w:color="auto"/>
              </w:divBdr>
              <w:divsChild>
                <w:div w:id="58060114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495344704">
      <w:bodyDiv w:val="1"/>
      <w:marLeft w:val="0"/>
      <w:marRight w:val="0"/>
      <w:marTop w:val="0"/>
      <w:marBottom w:val="0"/>
      <w:divBdr>
        <w:top w:val="none" w:sz="0" w:space="0" w:color="auto"/>
        <w:left w:val="none" w:sz="0" w:space="0" w:color="auto"/>
        <w:bottom w:val="none" w:sz="0" w:space="0" w:color="auto"/>
        <w:right w:val="none" w:sz="0" w:space="0" w:color="auto"/>
      </w:divBdr>
    </w:div>
    <w:div w:id="509832414">
      <w:bodyDiv w:val="1"/>
      <w:marLeft w:val="0"/>
      <w:marRight w:val="0"/>
      <w:marTop w:val="0"/>
      <w:marBottom w:val="0"/>
      <w:divBdr>
        <w:top w:val="none" w:sz="0" w:space="0" w:color="auto"/>
        <w:left w:val="none" w:sz="0" w:space="0" w:color="auto"/>
        <w:bottom w:val="none" w:sz="0" w:space="0" w:color="auto"/>
        <w:right w:val="none" w:sz="0" w:space="0" w:color="auto"/>
      </w:divBdr>
      <w:divsChild>
        <w:div w:id="933786102">
          <w:marLeft w:val="0"/>
          <w:marRight w:val="0"/>
          <w:marTop w:val="0"/>
          <w:marBottom w:val="0"/>
          <w:divBdr>
            <w:top w:val="none" w:sz="0" w:space="0" w:color="auto"/>
            <w:left w:val="none" w:sz="0" w:space="0" w:color="auto"/>
            <w:bottom w:val="none" w:sz="0" w:space="0" w:color="auto"/>
            <w:right w:val="none" w:sz="0" w:space="0" w:color="auto"/>
          </w:divBdr>
        </w:div>
      </w:divsChild>
    </w:div>
    <w:div w:id="511839292">
      <w:bodyDiv w:val="1"/>
      <w:marLeft w:val="0"/>
      <w:marRight w:val="0"/>
      <w:marTop w:val="0"/>
      <w:marBottom w:val="0"/>
      <w:divBdr>
        <w:top w:val="none" w:sz="0" w:space="0" w:color="auto"/>
        <w:left w:val="none" w:sz="0" w:space="0" w:color="auto"/>
        <w:bottom w:val="none" w:sz="0" w:space="0" w:color="auto"/>
        <w:right w:val="none" w:sz="0" w:space="0" w:color="auto"/>
      </w:divBdr>
      <w:divsChild>
        <w:div w:id="668997">
          <w:marLeft w:val="0"/>
          <w:marRight w:val="0"/>
          <w:marTop w:val="0"/>
          <w:marBottom w:val="0"/>
          <w:divBdr>
            <w:top w:val="none" w:sz="0" w:space="0" w:color="auto"/>
            <w:left w:val="none" w:sz="0" w:space="0" w:color="auto"/>
            <w:bottom w:val="none" w:sz="0" w:space="0" w:color="auto"/>
            <w:right w:val="none" w:sz="0" w:space="0" w:color="auto"/>
          </w:divBdr>
        </w:div>
      </w:divsChild>
    </w:div>
    <w:div w:id="513619232">
      <w:bodyDiv w:val="1"/>
      <w:marLeft w:val="0"/>
      <w:marRight w:val="0"/>
      <w:marTop w:val="0"/>
      <w:marBottom w:val="0"/>
      <w:divBdr>
        <w:top w:val="none" w:sz="0" w:space="0" w:color="auto"/>
        <w:left w:val="none" w:sz="0" w:space="0" w:color="auto"/>
        <w:bottom w:val="none" w:sz="0" w:space="0" w:color="auto"/>
        <w:right w:val="none" w:sz="0" w:space="0" w:color="auto"/>
      </w:divBdr>
      <w:divsChild>
        <w:div w:id="2018266375">
          <w:marLeft w:val="0"/>
          <w:marRight w:val="0"/>
          <w:marTop w:val="0"/>
          <w:marBottom w:val="0"/>
          <w:divBdr>
            <w:top w:val="none" w:sz="0" w:space="0" w:color="auto"/>
            <w:left w:val="none" w:sz="0" w:space="0" w:color="auto"/>
            <w:bottom w:val="none" w:sz="0" w:space="0" w:color="auto"/>
            <w:right w:val="none" w:sz="0" w:space="0" w:color="auto"/>
          </w:divBdr>
        </w:div>
      </w:divsChild>
    </w:div>
    <w:div w:id="517233275">
      <w:bodyDiv w:val="1"/>
      <w:marLeft w:val="0"/>
      <w:marRight w:val="0"/>
      <w:marTop w:val="0"/>
      <w:marBottom w:val="0"/>
      <w:divBdr>
        <w:top w:val="none" w:sz="0" w:space="0" w:color="auto"/>
        <w:left w:val="none" w:sz="0" w:space="0" w:color="auto"/>
        <w:bottom w:val="none" w:sz="0" w:space="0" w:color="auto"/>
        <w:right w:val="none" w:sz="0" w:space="0" w:color="auto"/>
      </w:divBdr>
    </w:div>
    <w:div w:id="529102583">
      <w:bodyDiv w:val="1"/>
      <w:marLeft w:val="0"/>
      <w:marRight w:val="0"/>
      <w:marTop w:val="0"/>
      <w:marBottom w:val="0"/>
      <w:divBdr>
        <w:top w:val="none" w:sz="0" w:space="0" w:color="auto"/>
        <w:left w:val="none" w:sz="0" w:space="0" w:color="auto"/>
        <w:bottom w:val="none" w:sz="0" w:space="0" w:color="auto"/>
        <w:right w:val="none" w:sz="0" w:space="0" w:color="auto"/>
      </w:divBdr>
    </w:div>
    <w:div w:id="543836745">
      <w:bodyDiv w:val="1"/>
      <w:marLeft w:val="0"/>
      <w:marRight w:val="0"/>
      <w:marTop w:val="0"/>
      <w:marBottom w:val="0"/>
      <w:divBdr>
        <w:top w:val="none" w:sz="0" w:space="0" w:color="auto"/>
        <w:left w:val="none" w:sz="0" w:space="0" w:color="auto"/>
        <w:bottom w:val="none" w:sz="0" w:space="0" w:color="auto"/>
        <w:right w:val="none" w:sz="0" w:space="0" w:color="auto"/>
      </w:divBdr>
    </w:div>
    <w:div w:id="544607198">
      <w:bodyDiv w:val="1"/>
      <w:marLeft w:val="0"/>
      <w:marRight w:val="0"/>
      <w:marTop w:val="0"/>
      <w:marBottom w:val="0"/>
      <w:divBdr>
        <w:top w:val="none" w:sz="0" w:space="0" w:color="auto"/>
        <w:left w:val="none" w:sz="0" w:space="0" w:color="auto"/>
        <w:bottom w:val="none" w:sz="0" w:space="0" w:color="auto"/>
        <w:right w:val="none" w:sz="0" w:space="0" w:color="auto"/>
      </w:divBdr>
      <w:divsChild>
        <w:div w:id="1143081802">
          <w:marLeft w:val="0"/>
          <w:marRight w:val="0"/>
          <w:marTop w:val="0"/>
          <w:marBottom w:val="0"/>
          <w:divBdr>
            <w:top w:val="none" w:sz="0" w:space="0" w:color="auto"/>
            <w:left w:val="none" w:sz="0" w:space="0" w:color="auto"/>
            <w:bottom w:val="none" w:sz="0" w:space="0" w:color="auto"/>
            <w:right w:val="none" w:sz="0" w:space="0" w:color="auto"/>
          </w:divBdr>
          <w:divsChild>
            <w:div w:id="1499496238">
              <w:marLeft w:val="0"/>
              <w:marRight w:val="0"/>
              <w:marTop w:val="0"/>
              <w:marBottom w:val="0"/>
              <w:divBdr>
                <w:top w:val="none" w:sz="0" w:space="0" w:color="auto"/>
                <w:left w:val="none" w:sz="0" w:space="0" w:color="auto"/>
                <w:bottom w:val="none" w:sz="0" w:space="0" w:color="auto"/>
                <w:right w:val="none" w:sz="0" w:space="0" w:color="auto"/>
              </w:divBdr>
              <w:divsChild>
                <w:div w:id="293602453">
                  <w:marLeft w:val="0"/>
                  <w:marRight w:val="0"/>
                  <w:marTop w:val="0"/>
                  <w:marBottom w:val="0"/>
                  <w:divBdr>
                    <w:top w:val="none" w:sz="0" w:space="0" w:color="auto"/>
                    <w:left w:val="none" w:sz="0" w:space="0" w:color="auto"/>
                    <w:bottom w:val="none" w:sz="0" w:space="0" w:color="auto"/>
                    <w:right w:val="none" w:sz="0" w:space="0" w:color="auto"/>
                  </w:divBdr>
                  <w:divsChild>
                    <w:div w:id="386414950">
                      <w:marLeft w:val="0"/>
                      <w:marRight w:val="0"/>
                      <w:marTop w:val="0"/>
                      <w:marBottom w:val="0"/>
                      <w:divBdr>
                        <w:top w:val="none" w:sz="0" w:space="0" w:color="auto"/>
                        <w:left w:val="none" w:sz="0" w:space="0" w:color="auto"/>
                        <w:bottom w:val="none" w:sz="0" w:space="0" w:color="auto"/>
                        <w:right w:val="none" w:sz="0" w:space="0" w:color="auto"/>
                      </w:divBdr>
                      <w:divsChild>
                        <w:div w:id="1781484717">
                          <w:marLeft w:val="0"/>
                          <w:marRight w:val="0"/>
                          <w:marTop w:val="0"/>
                          <w:marBottom w:val="0"/>
                          <w:divBdr>
                            <w:top w:val="none" w:sz="0" w:space="0" w:color="auto"/>
                            <w:left w:val="none" w:sz="0" w:space="0" w:color="auto"/>
                            <w:bottom w:val="none" w:sz="0" w:space="0" w:color="auto"/>
                            <w:right w:val="none" w:sz="0" w:space="0" w:color="auto"/>
                          </w:divBdr>
                          <w:divsChild>
                            <w:div w:id="1530483957">
                              <w:marLeft w:val="0"/>
                              <w:marRight w:val="0"/>
                              <w:marTop w:val="0"/>
                              <w:marBottom w:val="0"/>
                              <w:divBdr>
                                <w:top w:val="none" w:sz="0" w:space="0" w:color="auto"/>
                                <w:left w:val="none" w:sz="0" w:space="0" w:color="auto"/>
                                <w:bottom w:val="none" w:sz="0" w:space="0" w:color="auto"/>
                                <w:right w:val="none" w:sz="0" w:space="0" w:color="auto"/>
                              </w:divBdr>
                              <w:divsChild>
                                <w:div w:id="2106803944">
                                  <w:marLeft w:val="0"/>
                                  <w:marRight w:val="0"/>
                                  <w:marTop w:val="0"/>
                                  <w:marBottom w:val="0"/>
                                  <w:divBdr>
                                    <w:top w:val="none" w:sz="0" w:space="0" w:color="auto"/>
                                    <w:left w:val="none" w:sz="0" w:space="0" w:color="auto"/>
                                    <w:bottom w:val="none" w:sz="0" w:space="0" w:color="auto"/>
                                    <w:right w:val="none" w:sz="0" w:space="0" w:color="auto"/>
                                  </w:divBdr>
                                  <w:divsChild>
                                    <w:div w:id="1785732214">
                                      <w:marLeft w:val="0"/>
                                      <w:marRight w:val="0"/>
                                      <w:marTop w:val="0"/>
                                      <w:marBottom w:val="0"/>
                                      <w:divBdr>
                                        <w:top w:val="none" w:sz="0" w:space="0" w:color="auto"/>
                                        <w:left w:val="none" w:sz="0" w:space="0" w:color="auto"/>
                                        <w:bottom w:val="none" w:sz="0" w:space="0" w:color="auto"/>
                                        <w:right w:val="none" w:sz="0" w:space="0" w:color="auto"/>
                                      </w:divBdr>
                                      <w:divsChild>
                                        <w:div w:id="1042364966">
                                          <w:marLeft w:val="0"/>
                                          <w:marRight w:val="0"/>
                                          <w:marTop w:val="0"/>
                                          <w:marBottom w:val="0"/>
                                          <w:divBdr>
                                            <w:top w:val="none" w:sz="0" w:space="0" w:color="auto"/>
                                            <w:left w:val="none" w:sz="0" w:space="0" w:color="auto"/>
                                            <w:bottom w:val="none" w:sz="0" w:space="0" w:color="auto"/>
                                            <w:right w:val="none" w:sz="0" w:space="0" w:color="auto"/>
                                          </w:divBdr>
                                          <w:divsChild>
                                            <w:div w:id="2881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26968">
      <w:bodyDiv w:val="1"/>
      <w:marLeft w:val="0"/>
      <w:marRight w:val="0"/>
      <w:marTop w:val="0"/>
      <w:marBottom w:val="0"/>
      <w:divBdr>
        <w:top w:val="none" w:sz="0" w:space="0" w:color="auto"/>
        <w:left w:val="none" w:sz="0" w:space="0" w:color="auto"/>
        <w:bottom w:val="none" w:sz="0" w:space="0" w:color="auto"/>
        <w:right w:val="none" w:sz="0" w:space="0" w:color="auto"/>
      </w:divBdr>
      <w:divsChild>
        <w:div w:id="1262488407">
          <w:marLeft w:val="0"/>
          <w:marRight w:val="0"/>
          <w:marTop w:val="0"/>
          <w:marBottom w:val="0"/>
          <w:divBdr>
            <w:top w:val="none" w:sz="0" w:space="0" w:color="auto"/>
            <w:left w:val="none" w:sz="0" w:space="0" w:color="auto"/>
            <w:bottom w:val="none" w:sz="0" w:space="0" w:color="auto"/>
            <w:right w:val="none" w:sz="0" w:space="0" w:color="auto"/>
          </w:divBdr>
        </w:div>
      </w:divsChild>
    </w:div>
    <w:div w:id="558253013">
      <w:bodyDiv w:val="1"/>
      <w:marLeft w:val="0"/>
      <w:marRight w:val="0"/>
      <w:marTop w:val="0"/>
      <w:marBottom w:val="0"/>
      <w:divBdr>
        <w:top w:val="none" w:sz="0" w:space="0" w:color="auto"/>
        <w:left w:val="none" w:sz="0" w:space="0" w:color="auto"/>
        <w:bottom w:val="none" w:sz="0" w:space="0" w:color="auto"/>
        <w:right w:val="none" w:sz="0" w:space="0" w:color="auto"/>
      </w:divBdr>
      <w:divsChild>
        <w:div w:id="941573282">
          <w:marLeft w:val="0"/>
          <w:marRight w:val="0"/>
          <w:marTop w:val="0"/>
          <w:marBottom w:val="0"/>
          <w:divBdr>
            <w:top w:val="none" w:sz="0" w:space="0" w:color="auto"/>
            <w:left w:val="none" w:sz="0" w:space="0" w:color="auto"/>
            <w:bottom w:val="none" w:sz="0" w:space="0" w:color="auto"/>
            <w:right w:val="none" w:sz="0" w:space="0" w:color="auto"/>
          </w:divBdr>
          <w:divsChild>
            <w:div w:id="918294567">
              <w:marLeft w:val="0"/>
              <w:marRight w:val="0"/>
              <w:marTop w:val="0"/>
              <w:marBottom w:val="0"/>
              <w:divBdr>
                <w:top w:val="none" w:sz="0" w:space="0" w:color="auto"/>
                <w:left w:val="none" w:sz="0" w:space="0" w:color="auto"/>
                <w:bottom w:val="none" w:sz="0" w:space="0" w:color="auto"/>
                <w:right w:val="none" w:sz="0" w:space="0" w:color="auto"/>
              </w:divBdr>
              <w:divsChild>
                <w:div w:id="421531740">
                  <w:marLeft w:val="0"/>
                  <w:marRight w:val="150"/>
                  <w:marTop w:val="0"/>
                  <w:marBottom w:val="180"/>
                  <w:divBdr>
                    <w:top w:val="none" w:sz="0" w:space="0" w:color="auto"/>
                    <w:left w:val="none" w:sz="0" w:space="0" w:color="auto"/>
                    <w:bottom w:val="none" w:sz="0" w:space="0" w:color="auto"/>
                    <w:right w:val="none" w:sz="0" w:space="0" w:color="auto"/>
                  </w:divBdr>
                  <w:divsChild>
                    <w:div w:id="981886907">
                      <w:marLeft w:val="0"/>
                      <w:marRight w:val="0"/>
                      <w:marTop w:val="0"/>
                      <w:marBottom w:val="0"/>
                      <w:divBdr>
                        <w:top w:val="none" w:sz="0" w:space="0" w:color="auto"/>
                        <w:left w:val="none" w:sz="0" w:space="0" w:color="auto"/>
                        <w:bottom w:val="none" w:sz="0" w:space="0" w:color="auto"/>
                        <w:right w:val="none" w:sz="0" w:space="0" w:color="auto"/>
                      </w:divBdr>
                      <w:divsChild>
                        <w:div w:id="1373846310">
                          <w:marLeft w:val="0"/>
                          <w:marRight w:val="0"/>
                          <w:marTop w:val="0"/>
                          <w:marBottom w:val="0"/>
                          <w:divBdr>
                            <w:top w:val="none" w:sz="0" w:space="0" w:color="auto"/>
                            <w:left w:val="none" w:sz="0" w:space="0" w:color="auto"/>
                            <w:bottom w:val="none" w:sz="0" w:space="0" w:color="auto"/>
                            <w:right w:val="none" w:sz="0" w:space="0" w:color="auto"/>
                          </w:divBdr>
                          <w:divsChild>
                            <w:div w:id="3734260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8361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061">
          <w:marLeft w:val="0"/>
          <w:marRight w:val="0"/>
          <w:marTop w:val="0"/>
          <w:marBottom w:val="0"/>
          <w:divBdr>
            <w:top w:val="none" w:sz="0" w:space="0" w:color="auto"/>
            <w:left w:val="none" w:sz="0" w:space="0" w:color="auto"/>
            <w:bottom w:val="none" w:sz="0" w:space="0" w:color="auto"/>
            <w:right w:val="none" w:sz="0" w:space="0" w:color="auto"/>
          </w:divBdr>
          <w:divsChild>
            <w:div w:id="925306396">
              <w:marLeft w:val="0"/>
              <w:marRight w:val="0"/>
              <w:marTop w:val="0"/>
              <w:marBottom w:val="0"/>
              <w:divBdr>
                <w:top w:val="none" w:sz="0" w:space="0" w:color="auto"/>
                <w:left w:val="none" w:sz="0" w:space="0" w:color="auto"/>
                <w:bottom w:val="none" w:sz="0" w:space="0" w:color="auto"/>
                <w:right w:val="none" w:sz="0" w:space="0" w:color="auto"/>
              </w:divBdr>
              <w:divsChild>
                <w:div w:id="1844054512">
                  <w:marLeft w:val="0"/>
                  <w:marRight w:val="0"/>
                  <w:marTop w:val="0"/>
                  <w:marBottom w:val="0"/>
                  <w:divBdr>
                    <w:top w:val="single" w:sz="18" w:space="0" w:color="08237A"/>
                    <w:left w:val="none" w:sz="0" w:space="0" w:color="auto"/>
                    <w:bottom w:val="none" w:sz="0" w:space="0" w:color="auto"/>
                    <w:right w:val="none" w:sz="0" w:space="0" w:color="auto"/>
                  </w:divBdr>
                  <w:divsChild>
                    <w:div w:id="593975275">
                      <w:marLeft w:val="0"/>
                      <w:marRight w:val="0"/>
                      <w:marTop w:val="0"/>
                      <w:marBottom w:val="0"/>
                      <w:divBdr>
                        <w:top w:val="single" w:sz="2" w:space="8" w:color="BBBBBB"/>
                        <w:left w:val="single" w:sz="6" w:space="0" w:color="BBBBBB"/>
                        <w:bottom w:val="single" w:sz="6" w:space="0" w:color="BBBBBB"/>
                        <w:right w:val="single" w:sz="6" w:space="0" w:color="BBBBBB"/>
                      </w:divBdr>
                      <w:divsChild>
                        <w:div w:id="1566798884">
                          <w:marLeft w:val="0"/>
                          <w:marRight w:val="0"/>
                          <w:marTop w:val="0"/>
                          <w:marBottom w:val="0"/>
                          <w:divBdr>
                            <w:top w:val="none" w:sz="0" w:space="0" w:color="auto"/>
                            <w:left w:val="none" w:sz="0" w:space="0" w:color="auto"/>
                            <w:bottom w:val="none" w:sz="0" w:space="0" w:color="auto"/>
                            <w:right w:val="none" w:sz="0" w:space="0" w:color="auto"/>
                          </w:divBdr>
                          <w:divsChild>
                            <w:div w:id="4039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952686">
      <w:bodyDiv w:val="1"/>
      <w:marLeft w:val="0"/>
      <w:marRight w:val="0"/>
      <w:marTop w:val="0"/>
      <w:marBottom w:val="0"/>
      <w:divBdr>
        <w:top w:val="none" w:sz="0" w:space="0" w:color="auto"/>
        <w:left w:val="none" w:sz="0" w:space="0" w:color="auto"/>
        <w:bottom w:val="none" w:sz="0" w:space="0" w:color="auto"/>
        <w:right w:val="none" w:sz="0" w:space="0" w:color="auto"/>
      </w:divBdr>
    </w:div>
    <w:div w:id="571545776">
      <w:bodyDiv w:val="1"/>
      <w:marLeft w:val="0"/>
      <w:marRight w:val="0"/>
      <w:marTop w:val="0"/>
      <w:marBottom w:val="0"/>
      <w:divBdr>
        <w:top w:val="none" w:sz="0" w:space="0" w:color="auto"/>
        <w:left w:val="none" w:sz="0" w:space="0" w:color="auto"/>
        <w:bottom w:val="none" w:sz="0" w:space="0" w:color="auto"/>
        <w:right w:val="none" w:sz="0" w:space="0" w:color="auto"/>
      </w:divBdr>
    </w:div>
    <w:div w:id="583681910">
      <w:bodyDiv w:val="1"/>
      <w:marLeft w:val="0"/>
      <w:marRight w:val="0"/>
      <w:marTop w:val="0"/>
      <w:marBottom w:val="0"/>
      <w:divBdr>
        <w:top w:val="none" w:sz="0" w:space="0" w:color="auto"/>
        <w:left w:val="none" w:sz="0" w:space="0" w:color="auto"/>
        <w:bottom w:val="none" w:sz="0" w:space="0" w:color="auto"/>
        <w:right w:val="none" w:sz="0" w:space="0" w:color="auto"/>
      </w:divBdr>
    </w:div>
    <w:div w:id="592128309">
      <w:bodyDiv w:val="1"/>
      <w:marLeft w:val="0"/>
      <w:marRight w:val="0"/>
      <w:marTop w:val="0"/>
      <w:marBottom w:val="0"/>
      <w:divBdr>
        <w:top w:val="none" w:sz="0" w:space="0" w:color="auto"/>
        <w:left w:val="none" w:sz="0" w:space="0" w:color="auto"/>
        <w:bottom w:val="none" w:sz="0" w:space="0" w:color="auto"/>
        <w:right w:val="none" w:sz="0" w:space="0" w:color="auto"/>
      </w:divBdr>
    </w:div>
    <w:div w:id="601381559">
      <w:bodyDiv w:val="1"/>
      <w:marLeft w:val="0"/>
      <w:marRight w:val="0"/>
      <w:marTop w:val="0"/>
      <w:marBottom w:val="0"/>
      <w:divBdr>
        <w:top w:val="none" w:sz="0" w:space="0" w:color="auto"/>
        <w:left w:val="none" w:sz="0" w:space="0" w:color="auto"/>
        <w:bottom w:val="none" w:sz="0" w:space="0" w:color="auto"/>
        <w:right w:val="none" w:sz="0" w:space="0" w:color="auto"/>
      </w:divBdr>
      <w:divsChild>
        <w:div w:id="1705399833">
          <w:marLeft w:val="0"/>
          <w:marRight w:val="0"/>
          <w:marTop w:val="82"/>
          <w:marBottom w:val="95"/>
          <w:divBdr>
            <w:top w:val="none" w:sz="0" w:space="0" w:color="auto"/>
            <w:left w:val="none" w:sz="0" w:space="0" w:color="auto"/>
            <w:bottom w:val="none" w:sz="0" w:space="0" w:color="auto"/>
            <w:right w:val="none" w:sz="0" w:space="0" w:color="auto"/>
          </w:divBdr>
          <w:divsChild>
            <w:div w:id="101346548">
              <w:marLeft w:val="0"/>
              <w:marRight w:val="0"/>
              <w:marTop w:val="0"/>
              <w:marBottom w:val="0"/>
              <w:divBdr>
                <w:top w:val="none" w:sz="0" w:space="0" w:color="auto"/>
                <w:left w:val="none" w:sz="0" w:space="0" w:color="auto"/>
                <w:bottom w:val="none" w:sz="0" w:space="0" w:color="auto"/>
                <w:right w:val="none" w:sz="0" w:space="0" w:color="auto"/>
              </w:divBdr>
              <w:divsChild>
                <w:div w:id="180316027">
                  <w:marLeft w:val="0"/>
                  <w:marRight w:val="0"/>
                  <w:marTop w:val="0"/>
                  <w:marBottom w:val="0"/>
                  <w:divBdr>
                    <w:top w:val="none" w:sz="0" w:space="0" w:color="auto"/>
                    <w:left w:val="none" w:sz="0" w:space="0" w:color="auto"/>
                    <w:bottom w:val="none" w:sz="0" w:space="0" w:color="auto"/>
                    <w:right w:val="none" w:sz="0" w:space="0" w:color="auto"/>
                  </w:divBdr>
                  <w:divsChild>
                    <w:div w:id="1415667986">
                      <w:marLeft w:val="0"/>
                      <w:marRight w:val="0"/>
                      <w:marTop w:val="0"/>
                      <w:marBottom w:val="0"/>
                      <w:divBdr>
                        <w:top w:val="none" w:sz="0" w:space="0" w:color="auto"/>
                        <w:left w:val="none" w:sz="0" w:space="0" w:color="auto"/>
                        <w:bottom w:val="none" w:sz="0" w:space="0" w:color="auto"/>
                        <w:right w:val="none" w:sz="0" w:space="0" w:color="auto"/>
                      </w:divBdr>
                      <w:divsChild>
                        <w:div w:id="1501389266">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603153886">
      <w:bodyDiv w:val="1"/>
      <w:marLeft w:val="0"/>
      <w:marRight w:val="0"/>
      <w:marTop w:val="0"/>
      <w:marBottom w:val="0"/>
      <w:divBdr>
        <w:top w:val="none" w:sz="0" w:space="0" w:color="auto"/>
        <w:left w:val="none" w:sz="0" w:space="0" w:color="auto"/>
        <w:bottom w:val="none" w:sz="0" w:space="0" w:color="auto"/>
        <w:right w:val="none" w:sz="0" w:space="0" w:color="auto"/>
      </w:divBdr>
    </w:div>
    <w:div w:id="613633516">
      <w:bodyDiv w:val="1"/>
      <w:marLeft w:val="0"/>
      <w:marRight w:val="0"/>
      <w:marTop w:val="0"/>
      <w:marBottom w:val="0"/>
      <w:divBdr>
        <w:top w:val="none" w:sz="0" w:space="0" w:color="auto"/>
        <w:left w:val="none" w:sz="0" w:space="0" w:color="auto"/>
        <w:bottom w:val="none" w:sz="0" w:space="0" w:color="auto"/>
        <w:right w:val="none" w:sz="0" w:space="0" w:color="auto"/>
      </w:divBdr>
      <w:divsChild>
        <w:div w:id="1413117891">
          <w:marLeft w:val="0"/>
          <w:marRight w:val="0"/>
          <w:marTop w:val="0"/>
          <w:marBottom w:val="0"/>
          <w:divBdr>
            <w:top w:val="none" w:sz="0" w:space="0" w:color="auto"/>
            <w:left w:val="none" w:sz="0" w:space="0" w:color="auto"/>
            <w:bottom w:val="none" w:sz="0" w:space="0" w:color="auto"/>
            <w:right w:val="none" w:sz="0" w:space="0" w:color="auto"/>
          </w:divBdr>
          <w:divsChild>
            <w:div w:id="1407920970">
              <w:marLeft w:val="0"/>
              <w:marRight w:val="0"/>
              <w:marTop w:val="0"/>
              <w:marBottom w:val="0"/>
              <w:divBdr>
                <w:top w:val="single" w:sz="6" w:space="0" w:color="EDEDED"/>
                <w:left w:val="none" w:sz="0" w:space="0" w:color="auto"/>
                <w:bottom w:val="none" w:sz="0" w:space="0" w:color="auto"/>
                <w:right w:val="none" w:sz="0" w:space="0" w:color="auto"/>
              </w:divBdr>
              <w:divsChild>
                <w:div w:id="203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6996">
      <w:bodyDiv w:val="1"/>
      <w:marLeft w:val="0"/>
      <w:marRight w:val="0"/>
      <w:marTop w:val="0"/>
      <w:marBottom w:val="0"/>
      <w:divBdr>
        <w:top w:val="none" w:sz="0" w:space="0" w:color="auto"/>
        <w:left w:val="none" w:sz="0" w:space="0" w:color="auto"/>
        <w:bottom w:val="none" w:sz="0" w:space="0" w:color="auto"/>
        <w:right w:val="none" w:sz="0" w:space="0" w:color="auto"/>
      </w:divBdr>
      <w:divsChild>
        <w:div w:id="2062515897">
          <w:marLeft w:val="0"/>
          <w:marRight w:val="0"/>
          <w:marTop w:val="0"/>
          <w:marBottom w:val="0"/>
          <w:divBdr>
            <w:top w:val="none" w:sz="0" w:space="0" w:color="auto"/>
            <w:left w:val="none" w:sz="0" w:space="0" w:color="auto"/>
            <w:bottom w:val="none" w:sz="0" w:space="0" w:color="auto"/>
            <w:right w:val="none" w:sz="0" w:space="0" w:color="auto"/>
          </w:divBdr>
        </w:div>
      </w:divsChild>
    </w:div>
    <w:div w:id="627976840">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9">
          <w:marLeft w:val="0"/>
          <w:marRight w:val="0"/>
          <w:marTop w:val="63"/>
          <w:marBottom w:val="100"/>
          <w:divBdr>
            <w:top w:val="none" w:sz="0" w:space="0" w:color="auto"/>
            <w:left w:val="none" w:sz="0" w:space="0" w:color="auto"/>
            <w:bottom w:val="none" w:sz="0" w:space="0" w:color="auto"/>
            <w:right w:val="none" w:sz="0" w:space="0" w:color="auto"/>
          </w:divBdr>
          <w:divsChild>
            <w:div w:id="2138140114">
              <w:marLeft w:val="0"/>
              <w:marRight w:val="0"/>
              <w:marTop w:val="0"/>
              <w:marBottom w:val="0"/>
              <w:divBdr>
                <w:top w:val="none" w:sz="0" w:space="0" w:color="auto"/>
                <w:left w:val="none" w:sz="0" w:space="0" w:color="auto"/>
                <w:bottom w:val="none" w:sz="0" w:space="0" w:color="auto"/>
                <w:right w:val="none" w:sz="0" w:space="0" w:color="auto"/>
              </w:divBdr>
              <w:divsChild>
                <w:div w:id="645624730">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634289803">
      <w:bodyDiv w:val="1"/>
      <w:marLeft w:val="0"/>
      <w:marRight w:val="0"/>
      <w:marTop w:val="0"/>
      <w:marBottom w:val="0"/>
      <w:divBdr>
        <w:top w:val="none" w:sz="0" w:space="0" w:color="auto"/>
        <w:left w:val="none" w:sz="0" w:space="0" w:color="auto"/>
        <w:bottom w:val="none" w:sz="0" w:space="0" w:color="auto"/>
        <w:right w:val="none" w:sz="0" w:space="0" w:color="auto"/>
      </w:divBdr>
    </w:div>
    <w:div w:id="636449355">
      <w:bodyDiv w:val="1"/>
      <w:marLeft w:val="0"/>
      <w:marRight w:val="0"/>
      <w:marTop w:val="0"/>
      <w:marBottom w:val="0"/>
      <w:divBdr>
        <w:top w:val="none" w:sz="0" w:space="0" w:color="auto"/>
        <w:left w:val="none" w:sz="0" w:space="0" w:color="auto"/>
        <w:bottom w:val="none" w:sz="0" w:space="0" w:color="auto"/>
        <w:right w:val="none" w:sz="0" w:space="0" w:color="auto"/>
      </w:divBdr>
      <w:divsChild>
        <w:div w:id="548346506">
          <w:marLeft w:val="0"/>
          <w:marRight w:val="0"/>
          <w:marTop w:val="0"/>
          <w:marBottom w:val="0"/>
          <w:divBdr>
            <w:top w:val="none" w:sz="0" w:space="0" w:color="auto"/>
            <w:left w:val="none" w:sz="0" w:space="0" w:color="auto"/>
            <w:bottom w:val="none" w:sz="0" w:space="0" w:color="auto"/>
            <w:right w:val="none" w:sz="0" w:space="0" w:color="auto"/>
          </w:divBdr>
        </w:div>
      </w:divsChild>
    </w:div>
    <w:div w:id="640696763">
      <w:bodyDiv w:val="1"/>
      <w:marLeft w:val="0"/>
      <w:marRight w:val="0"/>
      <w:marTop w:val="0"/>
      <w:marBottom w:val="0"/>
      <w:divBdr>
        <w:top w:val="none" w:sz="0" w:space="0" w:color="auto"/>
        <w:left w:val="none" w:sz="0" w:space="0" w:color="auto"/>
        <w:bottom w:val="none" w:sz="0" w:space="0" w:color="auto"/>
        <w:right w:val="none" w:sz="0" w:space="0" w:color="auto"/>
      </w:divBdr>
      <w:divsChild>
        <w:div w:id="211428075">
          <w:marLeft w:val="0"/>
          <w:marRight w:val="0"/>
          <w:marTop w:val="0"/>
          <w:marBottom w:val="0"/>
          <w:divBdr>
            <w:top w:val="none" w:sz="0" w:space="0" w:color="auto"/>
            <w:left w:val="none" w:sz="0" w:space="0" w:color="auto"/>
            <w:bottom w:val="none" w:sz="0" w:space="0" w:color="auto"/>
            <w:right w:val="none" w:sz="0" w:space="0" w:color="auto"/>
          </w:divBdr>
          <w:divsChild>
            <w:div w:id="437215669">
              <w:marLeft w:val="0"/>
              <w:marRight w:val="0"/>
              <w:marTop w:val="0"/>
              <w:marBottom w:val="0"/>
              <w:divBdr>
                <w:top w:val="none" w:sz="0" w:space="0" w:color="auto"/>
                <w:left w:val="none" w:sz="0" w:space="0" w:color="auto"/>
                <w:bottom w:val="none" w:sz="0" w:space="0" w:color="auto"/>
                <w:right w:val="none" w:sz="0" w:space="0" w:color="auto"/>
              </w:divBdr>
              <w:divsChild>
                <w:div w:id="1054934387">
                  <w:marLeft w:val="0"/>
                  <w:marRight w:val="150"/>
                  <w:marTop w:val="0"/>
                  <w:marBottom w:val="180"/>
                  <w:divBdr>
                    <w:top w:val="none" w:sz="0" w:space="0" w:color="auto"/>
                    <w:left w:val="none" w:sz="0" w:space="0" w:color="auto"/>
                    <w:bottom w:val="none" w:sz="0" w:space="0" w:color="auto"/>
                    <w:right w:val="none" w:sz="0" w:space="0" w:color="auto"/>
                  </w:divBdr>
                  <w:divsChild>
                    <w:div w:id="1979843649">
                      <w:marLeft w:val="0"/>
                      <w:marRight w:val="0"/>
                      <w:marTop w:val="0"/>
                      <w:marBottom w:val="0"/>
                      <w:divBdr>
                        <w:top w:val="none" w:sz="0" w:space="0" w:color="auto"/>
                        <w:left w:val="none" w:sz="0" w:space="0" w:color="auto"/>
                        <w:bottom w:val="none" w:sz="0" w:space="0" w:color="auto"/>
                        <w:right w:val="none" w:sz="0" w:space="0" w:color="auto"/>
                      </w:divBdr>
                      <w:divsChild>
                        <w:div w:id="1236432507">
                          <w:marLeft w:val="0"/>
                          <w:marRight w:val="0"/>
                          <w:marTop w:val="0"/>
                          <w:marBottom w:val="0"/>
                          <w:divBdr>
                            <w:top w:val="none" w:sz="0" w:space="0" w:color="auto"/>
                            <w:left w:val="none" w:sz="0" w:space="0" w:color="auto"/>
                            <w:bottom w:val="none" w:sz="0" w:space="0" w:color="auto"/>
                            <w:right w:val="none" w:sz="0" w:space="0" w:color="auto"/>
                          </w:divBdr>
                          <w:divsChild>
                            <w:div w:id="475804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4184">
      <w:bodyDiv w:val="1"/>
      <w:marLeft w:val="0"/>
      <w:marRight w:val="0"/>
      <w:marTop w:val="0"/>
      <w:marBottom w:val="0"/>
      <w:divBdr>
        <w:top w:val="none" w:sz="0" w:space="0" w:color="auto"/>
        <w:left w:val="none" w:sz="0" w:space="0" w:color="auto"/>
        <w:bottom w:val="none" w:sz="0" w:space="0" w:color="auto"/>
        <w:right w:val="none" w:sz="0" w:space="0" w:color="auto"/>
      </w:divBdr>
      <w:divsChild>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645089937">
      <w:bodyDiv w:val="1"/>
      <w:marLeft w:val="0"/>
      <w:marRight w:val="0"/>
      <w:marTop w:val="0"/>
      <w:marBottom w:val="0"/>
      <w:divBdr>
        <w:top w:val="none" w:sz="0" w:space="0" w:color="auto"/>
        <w:left w:val="none" w:sz="0" w:space="0" w:color="auto"/>
        <w:bottom w:val="none" w:sz="0" w:space="0" w:color="auto"/>
        <w:right w:val="none" w:sz="0" w:space="0" w:color="auto"/>
      </w:divBdr>
    </w:div>
    <w:div w:id="647251567">
      <w:bodyDiv w:val="1"/>
      <w:marLeft w:val="0"/>
      <w:marRight w:val="0"/>
      <w:marTop w:val="0"/>
      <w:marBottom w:val="0"/>
      <w:divBdr>
        <w:top w:val="none" w:sz="0" w:space="0" w:color="auto"/>
        <w:left w:val="none" w:sz="0" w:space="0" w:color="auto"/>
        <w:bottom w:val="none" w:sz="0" w:space="0" w:color="auto"/>
        <w:right w:val="none" w:sz="0" w:space="0" w:color="auto"/>
      </w:divBdr>
    </w:div>
    <w:div w:id="648751135">
      <w:bodyDiv w:val="1"/>
      <w:marLeft w:val="0"/>
      <w:marRight w:val="0"/>
      <w:marTop w:val="0"/>
      <w:marBottom w:val="0"/>
      <w:divBdr>
        <w:top w:val="none" w:sz="0" w:space="0" w:color="auto"/>
        <w:left w:val="none" w:sz="0" w:space="0" w:color="auto"/>
        <w:bottom w:val="none" w:sz="0" w:space="0" w:color="auto"/>
        <w:right w:val="none" w:sz="0" w:space="0" w:color="auto"/>
      </w:divBdr>
    </w:div>
    <w:div w:id="656763768">
      <w:bodyDiv w:val="1"/>
      <w:marLeft w:val="0"/>
      <w:marRight w:val="0"/>
      <w:marTop w:val="0"/>
      <w:marBottom w:val="0"/>
      <w:divBdr>
        <w:top w:val="none" w:sz="0" w:space="0" w:color="auto"/>
        <w:left w:val="none" w:sz="0" w:space="0" w:color="auto"/>
        <w:bottom w:val="none" w:sz="0" w:space="0" w:color="auto"/>
        <w:right w:val="none" w:sz="0" w:space="0" w:color="auto"/>
      </w:divBdr>
      <w:divsChild>
        <w:div w:id="1530683636">
          <w:marLeft w:val="0"/>
          <w:marRight w:val="0"/>
          <w:marTop w:val="0"/>
          <w:marBottom w:val="0"/>
          <w:divBdr>
            <w:top w:val="none" w:sz="0" w:space="0" w:color="auto"/>
            <w:left w:val="none" w:sz="0" w:space="0" w:color="auto"/>
            <w:bottom w:val="none" w:sz="0" w:space="0" w:color="auto"/>
            <w:right w:val="none" w:sz="0" w:space="0" w:color="auto"/>
          </w:divBdr>
        </w:div>
      </w:divsChild>
    </w:div>
    <w:div w:id="664404246">
      <w:bodyDiv w:val="1"/>
      <w:marLeft w:val="0"/>
      <w:marRight w:val="0"/>
      <w:marTop w:val="0"/>
      <w:marBottom w:val="0"/>
      <w:divBdr>
        <w:top w:val="none" w:sz="0" w:space="0" w:color="auto"/>
        <w:left w:val="none" w:sz="0" w:space="0" w:color="auto"/>
        <w:bottom w:val="none" w:sz="0" w:space="0" w:color="auto"/>
        <w:right w:val="none" w:sz="0" w:space="0" w:color="auto"/>
      </w:divBdr>
      <w:divsChild>
        <w:div w:id="243809368">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470366109">
                  <w:marLeft w:val="0"/>
                  <w:marRight w:val="150"/>
                  <w:marTop w:val="0"/>
                  <w:marBottom w:val="180"/>
                  <w:divBdr>
                    <w:top w:val="none" w:sz="0" w:space="0" w:color="auto"/>
                    <w:left w:val="none" w:sz="0" w:space="0" w:color="auto"/>
                    <w:bottom w:val="none" w:sz="0" w:space="0" w:color="auto"/>
                    <w:right w:val="none" w:sz="0" w:space="0" w:color="auto"/>
                  </w:divBdr>
                  <w:divsChild>
                    <w:div w:id="1897400243">
                      <w:marLeft w:val="0"/>
                      <w:marRight w:val="0"/>
                      <w:marTop w:val="0"/>
                      <w:marBottom w:val="0"/>
                      <w:divBdr>
                        <w:top w:val="none" w:sz="0" w:space="0" w:color="auto"/>
                        <w:left w:val="none" w:sz="0" w:space="0" w:color="auto"/>
                        <w:bottom w:val="none" w:sz="0" w:space="0" w:color="auto"/>
                        <w:right w:val="none" w:sz="0" w:space="0" w:color="auto"/>
                      </w:divBdr>
                      <w:divsChild>
                        <w:div w:id="612369224">
                          <w:marLeft w:val="0"/>
                          <w:marRight w:val="0"/>
                          <w:marTop w:val="0"/>
                          <w:marBottom w:val="0"/>
                          <w:divBdr>
                            <w:top w:val="none" w:sz="0" w:space="0" w:color="auto"/>
                            <w:left w:val="none" w:sz="0" w:space="0" w:color="auto"/>
                            <w:bottom w:val="none" w:sz="0" w:space="0" w:color="auto"/>
                            <w:right w:val="none" w:sz="0" w:space="0" w:color="auto"/>
                          </w:divBdr>
                          <w:divsChild>
                            <w:div w:id="169785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13247">
      <w:bodyDiv w:val="1"/>
      <w:marLeft w:val="0"/>
      <w:marRight w:val="0"/>
      <w:marTop w:val="0"/>
      <w:marBottom w:val="0"/>
      <w:divBdr>
        <w:top w:val="none" w:sz="0" w:space="0" w:color="auto"/>
        <w:left w:val="none" w:sz="0" w:space="0" w:color="auto"/>
        <w:bottom w:val="none" w:sz="0" w:space="0" w:color="auto"/>
        <w:right w:val="none" w:sz="0" w:space="0" w:color="auto"/>
      </w:divBdr>
    </w:div>
    <w:div w:id="680668314">
      <w:bodyDiv w:val="1"/>
      <w:marLeft w:val="0"/>
      <w:marRight w:val="0"/>
      <w:marTop w:val="0"/>
      <w:marBottom w:val="0"/>
      <w:divBdr>
        <w:top w:val="none" w:sz="0" w:space="0" w:color="auto"/>
        <w:left w:val="none" w:sz="0" w:space="0" w:color="auto"/>
        <w:bottom w:val="none" w:sz="0" w:space="0" w:color="auto"/>
        <w:right w:val="none" w:sz="0" w:space="0" w:color="auto"/>
      </w:divBdr>
      <w:divsChild>
        <w:div w:id="5363527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681057204">
      <w:bodyDiv w:val="1"/>
      <w:marLeft w:val="0"/>
      <w:marRight w:val="0"/>
      <w:marTop w:val="0"/>
      <w:marBottom w:val="0"/>
      <w:divBdr>
        <w:top w:val="none" w:sz="0" w:space="0" w:color="auto"/>
        <w:left w:val="none" w:sz="0" w:space="0" w:color="auto"/>
        <w:bottom w:val="none" w:sz="0" w:space="0" w:color="auto"/>
        <w:right w:val="none" w:sz="0" w:space="0" w:color="auto"/>
      </w:divBdr>
    </w:div>
    <w:div w:id="681081073">
      <w:bodyDiv w:val="1"/>
      <w:marLeft w:val="0"/>
      <w:marRight w:val="0"/>
      <w:marTop w:val="0"/>
      <w:marBottom w:val="0"/>
      <w:divBdr>
        <w:top w:val="none" w:sz="0" w:space="0" w:color="auto"/>
        <w:left w:val="none" w:sz="0" w:space="0" w:color="auto"/>
        <w:bottom w:val="none" w:sz="0" w:space="0" w:color="auto"/>
        <w:right w:val="none" w:sz="0" w:space="0" w:color="auto"/>
      </w:divBdr>
      <w:divsChild>
        <w:div w:id="1105349645">
          <w:marLeft w:val="0"/>
          <w:marRight w:val="0"/>
          <w:marTop w:val="0"/>
          <w:marBottom w:val="0"/>
          <w:divBdr>
            <w:top w:val="none" w:sz="0" w:space="0" w:color="auto"/>
            <w:left w:val="none" w:sz="0" w:space="0" w:color="auto"/>
            <w:bottom w:val="none" w:sz="0" w:space="0" w:color="auto"/>
            <w:right w:val="none" w:sz="0" w:space="0" w:color="auto"/>
          </w:divBdr>
        </w:div>
      </w:divsChild>
    </w:div>
    <w:div w:id="695736923">
      <w:bodyDiv w:val="1"/>
      <w:marLeft w:val="0"/>
      <w:marRight w:val="0"/>
      <w:marTop w:val="0"/>
      <w:marBottom w:val="0"/>
      <w:divBdr>
        <w:top w:val="none" w:sz="0" w:space="0" w:color="auto"/>
        <w:left w:val="none" w:sz="0" w:space="0" w:color="auto"/>
        <w:bottom w:val="none" w:sz="0" w:space="0" w:color="auto"/>
        <w:right w:val="none" w:sz="0" w:space="0" w:color="auto"/>
      </w:divBdr>
    </w:div>
    <w:div w:id="697396484">
      <w:bodyDiv w:val="1"/>
      <w:marLeft w:val="0"/>
      <w:marRight w:val="0"/>
      <w:marTop w:val="0"/>
      <w:marBottom w:val="0"/>
      <w:divBdr>
        <w:top w:val="none" w:sz="0" w:space="0" w:color="auto"/>
        <w:left w:val="none" w:sz="0" w:space="0" w:color="auto"/>
        <w:bottom w:val="none" w:sz="0" w:space="0" w:color="auto"/>
        <w:right w:val="none" w:sz="0" w:space="0" w:color="auto"/>
      </w:divBdr>
    </w:div>
    <w:div w:id="698622297">
      <w:bodyDiv w:val="1"/>
      <w:marLeft w:val="0"/>
      <w:marRight w:val="0"/>
      <w:marTop w:val="0"/>
      <w:marBottom w:val="0"/>
      <w:divBdr>
        <w:top w:val="none" w:sz="0" w:space="0" w:color="auto"/>
        <w:left w:val="none" w:sz="0" w:space="0" w:color="auto"/>
        <w:bottom w:val="none" w:sz="0" w:space="0" w:color="auto"/>
        <w:right w:val="none" w:sz="0" w:space="0" w:color="auto"/>
      </w:divBdr>
      <w:divsChild>
        <w:div w:id="1983651860">
          <w:marLeft w:val="0"/>
          <w:marRight w:val="0"/>
          <w:marTop w:val="0"/>
          <w:marBottom w:val="0"/>
          <w:divBdr>
            <w:top w:val="none" w:sz="0" w:space="0" w:color="auto"/>
            <w:left w:val="none" w:sz="0" w:space="0" w:color="auto"/>
            <w:bottom w:val="none" w:sz="0" w:space="0" w:color="auto"/>
            <w:right w:val="none" w:sz="0" w:space="0" w:color="auto"/>
          </w:divBdr>
          <w:divsChild>
            <w:div w:id="1109080054">
              <w:marLeft w:val="0"/>
              <w:marRight w:val="0"/>
              <w:marTop w:val="0"/>
              <w:marBottom w:val="0"/>
              <w:divBdr>
                <w:top w:val="none" w:sz="0" w:space="0" w:color="auto"/>
                <w:left w:val="none" w:sz="0" w:space="0" w:color="auto"/>
                <w:bottom w:val="none" w:sz="0" w:space="0" w:color="auto"/>
                <w:right w:val="none" w:sz="0" w:space="0" w:color="auto"/>
              </w:divBdr>
              <w:divsChild>
                <w:div w:id="1668559774">
                  <w:marLeft w:val="0"/>
                  <w:marRight w:val="150"/>
                  <w:marTop w:val="0"/>
                  <w:marBottom w:val="180"/>
                  <w:divBdr>
                    <w:top w:val="none" w:sz="0" w:space="0" w:color="auto"/>
                    <w:left w:val="none" w:sz="0" w:space="0" w:color="auto"/>
                    <w:bottom w:val="none" w:sz="0" w:space="0" w:color="auto"/>
                    <w:right w:val="none" w:sz="0" w:space="0" w:color="auto"/>
                  </w:divBdr>
                  <w:divsChild>
                    <w:div w:id="2088837555">
                      <w:marLeft w:val="0"/>
                      <w:marRight w:val="0"/>
                      <w:marTop w:val="0"/>
                      <w:marBottom w:val="0"/>
                      <w:divBdr>
                        <w:top w:val="none" w:sz="0" w:space="0" w:color="auto"/>
                        <w:left w:val="none" w:sz="0" w:space="0" w:color="auto"/>
                        <w:bottom w:val="none" w:sz="0" w:space="0" w:color="auto"/>
                        <w:right w:val="none" w:sz="0" w:space="0" w:color="auto"/>
                      </w:divBdr>
                      <w:divsChild>
                        <w:div w:id="1526822143">
                          <w:marLeft w:val="0"/>
                          <w:marRight w:val="0"/>
                          <w:marTop w:val="0"/>
                          <w:marBottom w:val="0"/>
                          <w:divBdr>
                            <w:top w:val="none" w:sz="0" w:space="0" w:color="auto"/>
                            <w:left w:val="none" w:sz="0" w:space="0" w:color="auto"/>
                            <w:bottom w:val="none" w:sz="0" w:space="0" w:color="auto"/>
                            <w:right w:val="none" w:sz="0" w:space="0" w:color="auto"/>
                          </w:divBdr>
                          <w:divsChild>
                            <w:div w:id="11637430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2630">
      <w:bodyDiv w:val="1"/>
      <w:marLeft w:val="0"/>
      <w:marRight w:val="0"/>
      <w:marTop w:val="0"/>
      <w:marBottom w:val="0"/>
      <w:divBdr>
        <w:top w:val="none" w:sz="0" w:space="0" w:color="auto"/>
        <w:left w:val="none" w:sz="0" w:space="0" w:color="auto"/>
        <w:bottom w:val="none" w:sz="0" w:space="0" w:color="auto"/>
        <w:right w:val="none" w:sz="0" w:space="0" w:color="auto"/>
      </w:divBdr>
    </w:div>
    <w:div w:id="714040296">
      <w:bodyDiv w:val="1"/>
      <w:marLeft w:val="0"/>
      <w:marRight w:val="0"/>
      <w:marTop w:val="0"/>
      <w:marBottom w:val="0"/>
      <w:divBdr>
        <w:top w:val="none" w:sz="0" w:space="0" w:color="auto"/>
        <w:left w:val="none" w:sz="0" w:space="0" w:color="auto"/>
        <w:bottom w:val="none" w:sz="0" w:space="0" w:color="auto"/>
        <w:right w:val="none" w:sz="0" w:space="0" w:color="auto"/>
      </w:divBdr>
      <w:divsChild>
        <w:div w:id="881988257">
          <w:marLeft w:val="0"/>
          <w:marRight w:val="0"/>
          <w:marTop w:val="0"/>
          <w:marBottom w:val="0"/>
          <w:divBdr>
            <w:top w:val="none" w:sz="0" w:space="0" w:color="auto"/>
            <w:left w:val="none" w:sz="0" w:space="0" w:color="auto"/>
            <w:bottom w:val="none" w:sz="0" w:space="0" w:color="auto"/>
            <w:right w:val="none" w:sz="0" w:space="0" w:color="auto"/>
          </w:divBdr>
          <w:divsChild>
            <w:div w:id="2036038983">
              <w:marLeft w:val="0"/>
              <w:marRight w:val="0"/>
              <w:marTop w:val="0"/>
              <w:marBottom w:val="0"/>
              <w:divBdr>
                <w:top w:val="single" w:sz="18" w:space="6" w:color="CC1E1E"/>
                <w:left w:val="single" w:sz="6" w:space="11" w:color="CBCBCB"/>
                <w:bottom w:val="single" w:sz="6" w:space="8" w:color="CBCBCB"/>
                <w:right w:val="single" w:sz="6" w:space="11" w:color="CBCBCB"/>
              </w:divBdr>
              <w:divsChild>
                <w:div w:id="1337224446">
                  <w:marLeft w:val="150"/>
                  <w:marRight w:val="150"/>
                  <w:marTop w:val="0"/>
                  <w:marBottom w:val="150"/>
                  <w:divBdr>
                    <w:top w:val="none" w:sz="0" w:space="0" w:color="auto"/>
                    <w:left w:val="none" w:sz="0" w:space="0" w:color="auto"/>
                    <w:bottom w:val="none" w:sz="0" w:space="0" w:color="auto"/>
                    <w:right w:val="none" w:sz="0" w:space="0" w:color="auto"/>
                  </w:divBdr>
                  <w:divsChild>
                    <w:div w:id="1853300557">
                      <w:marLeft w:val="0"/>
                      <w:marRight w:val="0"/>
                      <w:marTop w:val="0"/>
                      <w:marBottom w:val="0"/>
                      <w:divBdr>
                        <w:top w:val="none" w:sz="0" w:space="0" w:color="auto"/>
                        <w:left w:val="none" w:sz="0" w:space="0" w:color="auto"/>
                        <w:bottom w:val="none" w:sz="0" w:space="0" w:color="auto"/>
                        <w:right w:val="none" w:sz="0" w:space="0" w:color="auto"/>
                      </w:divBdr>
                    </w:div>
                    <w:div w:id="19134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3028">
      <w:bodyDiv w:val="1"/>
      <w:marLeft w:val="0"/>
      <w:marRight w:val="0"/>
      <w:marTop w:val="0"/>
      <w:marBottom w:val="0"/>
      <w:divBdr>
        <w:top w:val="none" w:sz="0" w:space="0" w:color="auto"/>
        <w:left w:val="none" w:sz="0" w:space="0" w:color="auto"/>
        <w:bottom w:val="none" w:sz="0" w:space="0" w:color="auto"/>
        <w:right w:val="none" w:sz="0" w:space="0" w:color="auto"/>
      </w:divBdr>
    </w:div>
    <w:div w:id="723720399">
      <w:bodyDiv w:val="1"/>
      <w:marLeft w:val="0"/>
      <w:marRight w:val="0"/>
      <w:marTop w:val="0"/>
      <w:marBottom w:val="0"/>
      <w:divBdr>
        <w:top w:val="none" w:sz="0" w:space="0" w:color="auto"/>
        <w:left w:val="none" w:sz="0" w:space="0" w:color="auto"/>
        <w:bottom w:val="none" w:sz="0" w:space="0" w:color="auto"/>
        <w:right w:val="none" w:sz="0" w:space="0" w:color="auto"/>
      </w:divBdr>
      <w:divsChild>
        <w:div w:id="249045519">
          <w:marLeft w:val="0"/>
          <w:marRight w:val="0"/>
          <w:marTop w:val="0"/>
          <w:marBottom w:val="0"/>
          <w:divBdr>
            <w:top w:val="none" w:sz="0" w:space="0" w:color="auto"/>
            <w:left w:val="none" w:sz="0" w:space="0" w:color="auto"/>
            <w:bottom w:val="none" w:sz="0" w:space="0" w:color="auto"/>
            <w:right w:val="none" w:sz="0" w:space="0" w:color="auto"/>
          </w:divBdr>
        </w:div>
      </w:divsChild>
    </w:div>
    <w:div w:id="736173127">
      <w:bodyDiv w:val="1"/>
      <w:marLeft w:val="0"/>
      <w:marRight w:val="0"/>
      <w:marTop w:val="0"/>
      <w:marBottom w:val="0"/>
      <w:divBdr>
        <w:top w:val="none" w:sz="0" w:space="0" w:color="auto"/>
        <w:left w:val="none" w:sz="0" w:space="0" w:color="auto"/>
        <w:bottom w:val="none" w:sz="0" w:space="0" w:color="auto"/>
        <w:right w:val="none" w:sz="0" w:space="0" w:color="auto"/>
      </w:divBdr>
      <w:divsChild>
        <w:div w:id="1459639049">
          <w:marLeft w:val="0"/>
          <w:marRight w:val="0"/>
          <w:marTop w:val="0"/>
          <w:marBottom w:val="0"/>
          <w:divBdr>
            <w:top w:val="none" w:sz="0" w:space="0" w:color="auto"/>
            <w:left w:val="none" w:sz="0" w:space="0" w:color="auto"/>
            <w:bottom w:val="none" w:sz="0" w:space="0" w:color="auto"/>
            <w:right w:val="none" w:sz="0" w:space="0" w:color="auto"/>
          </w:divBdr>
        </w:div>
      </w:divsChild>
    </w:div>
    <w:div w:id="737632004">
      <w:bodyDiv w:val="1"/>
      <w:marLeft w:val="0"/>
      <w:marRight w:val="0"/>
      <w:marTop w:val="0"/>
      <w:marBottom w:val="0"/>
      <w:divBdr>
        <w:top w:val="none" w:sz="0" w:space="0" w:color="auto"/>
        <w:left w:val="none" w:sz="0" w:space="0" w:color="auto"/>
        <w:bottom w:val="none" w:sz="0" w:space="0" w:color="auto"/>
        <w:right w:val="none" w:sz="0" w:space="0" w:color="auto"/>
      </w:divBdr>
    </w:div>
    <w:div w:id="739251998">
      <w:bodyDiv w:val="1"/>
      <w:marLeft w:val="0"/>
      <w:marRight w:val="0"/>
      <w:marTop w:val="0"/>
      <w:marBottom w:val="0"/>
      <w:divBdr>
        <w:top w:val="none" w:sz="0" w:space="0" w:color="auto"/>
        <w:left w:val="none" w:sz="0" w:space="0" w:color="auto"/>
        <w:bottom w:val="none" w:sz="0" w:space="0" w:color="auto"/>
        <w:right w:val="none" w:sz="0" w:space="0" w:color="auto"/>
      </w:divBdr>
    </w:div>
    <w:div w:id="748043501">
      <w:bodyDiv w:val="1"/>
      <w:marLeft w:val="0"/>
      <w:marRight w:val="0"/>
      <w:marTop w:val="0"/>
      <w:marBottom w:val="0"/>
      <w:divBdr>
        <w:top w:val="none" w:sz="0" w:space="0" w:color="auto"/>
        <w:left w:val="none" w:sz="0" w:space="0" w:color="auto"/>
        <w:bottom w:val="none" w:sz="0" w:space="0" w:color="auto"/>
        <w:right w:val="none" w:sz="0" w:space="0" w:color="auto"/>
      </w:divBdr>
    </w:div>
    <w:div w:id="759637828">
      <w:bodyDiv w:val="1"/>
      <w:marLeft w:val="0"/>
      <w:marRight w:val="0"/>
      <w:marTop w:val="0"/>
      <w:marBottom w:val="0"/>
      <w:divBdr>
        <w:top w:val="none" w:sz="0" w:space="0" w:color="auto"/>
        <w:left w:val="none" w:sz="0" w:space="0" w:color="auto"/>
        <w:bottom w:val="none" w:sz="0" w:space="0" w:color="auto"/>
        <w:right w:val="none" w:sz="0" w:space="0" w:color="auto"/>
      </w:divBdr>
      <w:divsChild>
        <w:div w:id="2087337619">
          <w:marLeft w:val="0"/>
          <w:marRight w:val="0"/>
          <w:marTop w:val="0"/>
          <w:marBottom w:val="0"/>
          <w:divBdr>
            <w:top w:val="none" w:sz="0" w:space="0" w:color="auto"/>
            <w:left w:val="none" w:sz="0" w:space="0" w:color="auto"/>
            <w:bottom w:val="none" w:sz="0" w:space="0" w:color="auto"/>
            <w:right w:val="none" w:sz="0" w:space="0" w:color="auto"/>
          </w:divBdr>
        </w:div>
      </w:divsChild>
    </w:div>
    <w:div w:id="772165926">
      <w:bodyDiv w:val="1"/>
      <w:marLeft w:val="0"/>
      <w:marRight w:val="0"/>
      <w:marTop w:val="0"/>
      <w:marBottom w:val="0"/>
      <w:divBdr>
        <w:top w:val="none" w:sz="0" w:space="0" w:color="auto"/>
        <w:left w:val="none" w:sz="0" w:space="0" w:color="auto"/>
        <w:bottom w:val="none" w:sz="0" w:space="0" w:color="auto"/>
        <w:right w:val="none" w:sz="0" w:space="0" w:color="auto"/>
      </w:divBdr>
      <w:divsChild>
        <w:div w:id="1211041333">
          <w:marLeft w:val="0"/>
          <w:marRight w:val="0"/>
          <w:marTop w:val="75"/>
          <w:marBottom w:val="100"/>
          <w:divBdr>
            <w:top w:val="none" w:sz="0" w:space="0" w:color="auto"/>
            <w:left w:val="none" w:sz="0" w:space="0" w:color="auto"/>
            <w:bottom w:val="none" w:sz="0" w:space="0" w:color="auto"/>
            <w:right w:val="none" w:sz="0" w:space="0" w:color="auto"/>
          </w:divBdr>
          <w:divsChild>
            <w:div w:id="619265580">
              <w:marLeft w:val="0"/>
              <w:marRight w:val="0"/>
              <w:marTop w:val="0"/>
              <w:marBottom w:val="0"/>
              <w:divBdr>
                <w:top w:val="none" w:sz="0" w:space="0" w:color="auto"/>
                <w:left w:val="none" w:sz="0" w:space="0" w:color="auto"/>
                <w:bottom w:val="none" w:sz="0" w:space="0" w:color="auto"/>
                <w:right w:val="none" w:sz="0" w:space="0" w:color="auto"/>
              </w:divBdr>
              <w:divsChild>
                <w:div w:id="1667902601">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75099332">
      <w:bodyDiv w:val="1"/>
      <w:marLeft w:val="0"/>
      <w:marRight w:val="0"/>
      <w:marTop w:val="0"/>
      <w:marBottom w:val="0"/>
      <w:divBdr>
        <w:top w:val="none" w:sz="0" w:space="0" w:color="auto"/>
        <w:left w:val="none" w:sz="0" w:space="0" w:color="auto"/>
        <w:bottom w:val="none" w:sz="0" w:space="0" w:color="auto"/>
        <w:right w:val="none" w:sz="0" w:space="0" w:color="auto"/>
      </w:divBdr>
      <w:divsChild>
        <w:div w:id="154222371">
          <w:marLeft w:val="0"/>
          <w:marRight w:val="0"/>
          <w:marTop w:val="75"/>
          <w:marBottom w:val="100"/>
          <w:divBdr>
            <w:top w:val="none" w:sz="0" w:space="0" w:color="auto"/>
            <w:left w:val="none" w:sz="0" w:space="0" w:color="auto"/>
            <w:bottom w:val="none" w:sz="0" w:space="0" w:color="auto"/>
            <w:right w:val="none" w:sz="0" w:space="0" w:color="auto"/>
          </w:divBdr>
          <w:divsChild>
            <w:div w:id="1517188384">
              <w:marLeft w:val="0"/>
              <w:marRight w:val="0"/>
              <w:marTop w:val="0"/>
              <w:marBottom w:val="0"/>
              <w:divBdr>
                <w:top w:val="none" w:sz="0" w:space="0" w:color="auto"/>
                <w:left w:val="none" w:sz="0" w:space="0" w:color="auto"/>
                <w:bottom w:val="none" w:sz="0" w:space="0" w:color="auto"/>
                <w:right w:val="none" w:sz="0" w:space="0" w:color="auto"/>
              </w:divBdr>
              <w:divsChild>
                <w:div w:id="1326124295">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793712990">
      <w:bodyDiv w:val="1"/>
      <w:marLeft w:val="0"/>
      <w:marRight w:val="0"/>
      <w:marTop w:val="0"/>
      <w:marBottom w:val="0"/>
      <w:divBdr>
        <w:top w:val="none" w:sz="0" w:space="0" w:color="auto"/>
        <w:left w:val="none" w:sz="0" w:space="0" w:color="auto"/>
        <w:bottom w:val="none" w:sz="0" w:space="0" w:color="auto"/>
        <w:right w:val="none" w:sz="0" w:space="0" w:color="auto"/>
      </w:divBdr>
    </w:div>
    <w:div w:id="794327241">
      <w:bodyDiv w:val="1"/>
      <w:marLeft w:val="0"/>
      <w:marRight w:val="0"/>
      <w:marTop w:val="0"/>
      <w:marBottom w:val="0"/>
      <w:divBdr>
        <w:top w:val="none" w:sz="0" w:space="0" w:color="auto"/>
        <w:left w:val="none" w:sz="0" w:space="0" w:color="auto"/>
        <w:bottom w:val="none" w:sz="0" w:space="0" w:color="auto"/>
        <w:right w:val="none" w:sz="0" w:space="0" w:color="auto"/>
      </w:divBdr>
    </w:div>
    <w:div w:id="798109347">
      <w:bodyDiv w:val="1"/>
      <w:marLeft w:val="0"/>
      <w:marRight w:val="0"/>
      <w:marTop w:val="0"/>
      <w:marBottom w:val="0"/>
      <w:divBdr>
        <w:top w:val="none" w:sz="0" w:space="0" w:color="auto"/>
        <w:left w:val="none" w:sz="0" w:space="0" w:color="auto"/>
        <w:bottom w:val="none" w:sz="0" w:space="0" w:color="auto"/>
        <w:right w:val="none" w:sz="0" w:space="0" w:color="auto"/>
      </w:divBdr>
      <w:divsChild>
        <w:div w:id="1688021733">
          <w:marLeft w:val="0"/>
          <w:marRight w:val="0"/>
          <w:marTop w:val="0"/>
          <w:marBottom w:val="0"/>
          <w:divBdr>
            <w:top w:val="none" w:sz="0" w:space="0" w:color="auto"/>
            <w:left w:val="none" w:sz="0" w:space="0" w:color="auto"/>
            <w:bottom w:val="none" w:sz="0" w:space="0" w:color="auto"/>
            <w:right w:val="none" w:sz="0" w:space="0" w:color="auto"/>
          </w:divBdr>
          <w:divsChild>
            <w:div w:id="358817813">
              <w:marLeft w:val="0"/>
              <w:marRight w:val="0"/>
              <w:marTop w:val="0"/>
              <w:marBottom w:val="0"/>
              <w:divBdr>
                <w:top w:val="none" w:sz="0" w:space="0" w:color="auto"/>
                <w:left w:val="none" w:sz="0" w:space="0" w:color="auto"/>
                <w:bottom w:val="none" w:sz="0" w:space="0" w:color="auto"/>
                <w:right w:val="none" w:sz="0" w:space="0" w:color="auto"/>
              </w:divBdr>
              <w:divsChild>
                <w:div w:id="988098013">
                  <w:marLeft w:val="0"/>
                  <w:marRight w:val="0"/>
                  <w:marTop w:val="0"/>
                  <w:marBottom w:val="0"/>
                  <w:divBdr>
                    <w:top w:val="single" w:sz="18" w:space="0" w:color="08237A"/>
                    <w:left w:val="none" w:sz="0" w:space="0" w:color="auto"/>
                    <w:bottom w:val="none" w:sz="0" w:space="0" w:color="auto"/>
                    <w:right w:val="none" w:sz="0" w:space="0" w:color="auto"/>
                  </w:divBdr>
                  <w:divsChild>
                    <w:div w:id="1231303525">
                      <w:marLeft w:val="0"/>
                      <w:marRight w:val="0"/>
                      <w:marTop w:val="0"/>
                      <w:marBottom w:val="0"/>
                      <w:divBdr>
                        <w:top w:val="single" w:sz="2" w:space="8" w:color="BBBBBB"/>
                        <w:left w:val="single" w:sz="6" w:space="0" w:color="BBBBBB"/>
                        <w:bottom w:val="single" w:sz="6" w:space="0" w:color="BBBBBB"/>
                        <w:right w:val="single" w:sz="6" w:space="0" w:color="BBBBBB"/>
                      </w:divBdr>
                      <w:divsChild>
                        <w:div w:id="1146629939">
                          <w:marLeft w:val="0"/>
                          <w:marRight w:val="0"/>
                          <w:marTop w:val="0"/>
                          <w:marBottom w:val="0"/>
                          <w:divBdr>
                            <w:top w:val="none" w:sz="0" w:space="0" w:color="auto"/>
                            <w:left w:val="none" w:sz="0" w:space="0" w:color="auto"/>
                            <w:bottom w:val="none" w:sz="0" w:space="0" w:color="auto"/>
                            <w:right w:val="none" w:sz="0" w:space="0" w:color="auto"/>
                          </w:divBdr>
                          <w:divsChild>
                            <w:div w:id="1748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1627">
      <w:bodyDiv w:val="1"/>
      <w:marLeft w:val="0"/>
      <w:marRight w:val="0"/>
      <w:marTop w:val="0"/>
      <w:marBottom w:val="0"/>
      <w:divBdr>
        <w:top w:val="none" w:sz="0" w:space="0" w:color="auto"/>
        <w:left w:val="none" w:sz="0" w:space="0" w:color="auto"/>
        <w:bottom w:val="none" w:sz="0" w:space="0" w:color="auto"/>
        <w:right w:val="none" w:sz="0" w:space="0" w:color="auto"/>
      </w:divBdr>
    </w:div>
    <w:div w:id="805313839">
      <w:bodyDiv w:val="1"/>
      <w:marLeft w:val="0"/>
      <w:marRight w:val="0"/>
      <w:marTop w:val="0"/>
      <w:marBottom w:val="0"/>
      <w:divBdr>
        <w:top w:val="none" w:sz="0" w:space="0" w:color="auto"/>
        <w:left w:val="none" w:sz="0" w:space="0" w:color="auto"/>
        <w:bottom w:val="none" w:sz="0" w:space="0" w:color="auto"/>
        <w:right w:val="none" w:sz="0" w:space="0" w:color="auto"/>
      </w:divBdr>
      <w:divsChild>
        <w:div w:id="250162210">
          <w:marLeft w:val="0"/>
          <w:marRight w:val="0"/>
          <w:marTop w:val="0"/>
          <w:marBottom w:val="0"/>
          <w:divBdr>
            <w:top w:val="none" w:sz="0" w:space="0" w:color="auto"/>
            <w:left w:val="none" w:sz="0" w:space="0" w:color="auto"/>
            <w:bottom w:val="none" w:sz="0" w:space="0" w:color="auto"/>
            <w:right w:val="none" w:sz="0" w:space="0" w:color="auto"/>
          </w:divBdr>
          <w:divsChild>
            <w:div w:id="2010599924">
              <w:marLeft w:val="0"/>
              <w:marRight w:val="0"/>
              <w:marTop w:val="0"/>
              <w:marBottom w:val="0"/>
              <w:divBdr>
                <w:top w:val="single" w:sz="6" w:space="0" w:color="EDEDED"/>
                <w:left w:val="none" w:sz="0" w:space="0" w:color="auto"/>
                <w:bottom w:val="none" w:sz="0" w:space="0" w:color="auto"/>
                <w:right w:val="none" w:sz="0" w:space="0" w:color="auto"/>
              </w:divBdr>
              <w:divsChild>
                <w:div w:id="33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2513">
      <w:bodyDiv w:val="1"/>
      <w:marLeft w:val="0"/>
      <w:marRight w:val="0"/>
      <w:marTop w:val="0"/>
      <w:marBottom w:val="0"/>
      <w:divBdr>
        <w:top w:val="none" w:sz="0" w:space="0" w:color="auto"/>
        <w:left w:val="none" w:sz="0" w:space="0" w:color="auto"/>
        <w:bottom w:val="none" w:sz="0" w:space="0" w:color="auto"/>
        <w:right w:val="none" w:sz="0" w:space="0" w:color="auto"/>
      </w:divBdr>
      <w:divsChild>
        <w:div w:id="363098238">
          <w:marLeft w:val="0"/>
          <w:marRight w:val="0"/>
          <w:marTop w:val="0"/>
          <w:marBottom w:val="0"/>
          <w:divBdr>
            <w:top w:val="none" w:sz="0" w:space="0" w:color="auto"/>
            <w:left w:val="none" w:sz="0" w:space="0" w:color="auto"/>
            <w:bottom w:val="none" w:sz="0" w:space="0" w:color="auto"/>
            <w:right w:val="none" w:sz="0" w:space="0" w:color="auto"/>
          </w:divBdr>
        </w:div>
      </w:divsChild>
    </w:div>
    <w:div w:id="850992585">
      <w:bodyDiv w:val="1"/>
      <w:marLeft w:val="0"/>
      <w:marRight w:val="0"/>
      <w:marTop w:val="0"/>
      <w:marBottom w:val="0"/>
      <w:divBdr>
        <w:top w:val="none" w:sz="0" w:space="0" w:color="auto"/>
        <w:left w:val="none" w:sz="0" w:space="0" w:color="auto"/>
        <w:bottom w:val="none" w:sz="0" w:space="0" w:color="auto"/>
        <w:right w:val="none" w:sz="0" w:space="0" w:color="auto"/>
      </w:divBdr>
      <w:divsChild>
        <w:div w:id="913703183">
          <w:marLeft w:val="0"/>
          <w:marRight w:val="0"/>
          <w:marTop w:val="75"/>
          <w:marBottom w:val="75"/>
          <w:divBdr>
            <w:top w:val="none" w:sz="0" w:space="0" w:color="auto"/>
            <w:left w:val="none" w:sz="0" w:space="0" w:color="auto"/>
            <w:bottom w:val="none" w:sz="0" w:space="0" w:color="auto"/>
            <w:right w:val="none" w:sz="0" w:space="0" w:color="auto"/>
          </w:divBdr>
          <w:divsChild>
            <w:div w:id="1415738711">
              <w:marLeft w:val="0"/>
              <w:marRight w:val="0"/>
              <w:marTop w:val="0"/>
              <w:marBottom w:val="0"/>
              <w:divBdr>
                <w:top w:val="single" w:sz="6" w:space="0" w:color="BEBEBE"/>
                <w:left w:val="single" w:sz="6" w:space="0" w:color="BEBEBE"/>
                <w:bottom w:val="single" w:sz="6" w:space="0" w:color="BEBEBE"/>
                <w:right w:val="single" w:sz="6" w:space="0" w:color="BEBEBE"/>
              </w:divBdr>
              <w:divsChild>
                <w:div w:id="1243414593">
                  <w:marLeft w:val="0"/>
                  <w:marRight w:val="0"/>
                  <w:marTop w:val="0"/>
                  <w:marBottom w:val="0"/>
                  <w:divBdr>
                    <w:top w:val="none" w:sz="0" w:space="0" w:color="auto"/>
                    <w:left w:val="none" w:sz="0" w:space="0" w:color="auto"/>
                    <w:bottom w:val="none" w:sz="0" w:space="0" w:color="auto"/>
                    <w:right w:val="none" w:sz="0" w:space="0" w:color="auto"/>
                  </w:divBdr>
                  <w:divsChild>
                    <w:div w:id="598686559">
                      <w:marLeft w:val="0"/>
                      <w:marRight w:val="0"/>
                      <w:marTop w:val="0"/>
                      <w:marBottom w:val="0"/>
                      <w:divBdr>
                        <w:top w:val="none" w:sz="0" w:space="0" w:color="auto"/>
                        <w:left w:val="none" w:sz="0" w:space="0" w:color="auto"/>
                        <w:bottom w:val="none" w:sz="0" w:space="0" w:color="auto"/>
                        <w:right w:val="none" w:sz="0" w:space="0" w:color="auto"/>
                      </w:divBdr>
                      <w:divsChild>
                        <w:div w:id="1931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78028">
      <w:bodyDiv w:val="1"/>
      <w:marLeft w:val="0"/>
      <w:marRight w:val="0"/>
      <w:marTop w:val="0"/>
      <w:marBottom w:val="0"/>
      <w:divBdr>
        <w:top w:val="none" w:sz="0" w:space="0" w:color="auto"/>
        <w:left w:val="none" w:sz="0" w:space="0" w:color="auto"/>
        <w:bottom w:val="none" w:sz="0" w:space="0" w:color="auto"/>
        <w:right w:val="none" w:sz="0" w:space="0" w:color="auto"/>
      </w:divBdr>
      <w:divsChild>
        <w:div w:id="1744764959">
          <w:marLeft w:val="0"/>
          <w:marRight w:val="0"/>
          <w:marTop w:val="0"/>
          <w:marBottom w:val="0"/>
          <w:divBdr>
            <w:top w:val="none" w:sz="0" w:space="0" w:color="auto"/>
            <w:left w:val="none" w:sz="0" w:space="0" w:color="auto"/>
            <w:bottom w:val="none" w:sz="0" w:space="0" w:color="auto"/>
            <w:right w:val="none" w:sz="0" w:space="0" w:color="auto"/>
          </w:divBdr>
        </w:div>
      </w:divsChild>
    </w:div>
    <w:div w:id="88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12882886">
          <w:marLeft w:val="0"/>
          <w:marRight w:val="0"/>
          <w:marTop w:val="0"/>
          <w:marBottom w:val="0"/>
          <w:divBdr>
            <w:top w:val="none" w:sz="0" w:space="0" w:color="auto"/>
            <w:left w:val="none" w:sz="0" w:space="0" w:color="auto"/>
            <w:bottom w:val="none" w:sz="0" w:space="0" w:color="auto"/>
            <w:right w:val="none" w:sz="0" w:space="0" w:color="auto"/>
          </w:divBdr>
          <w:divsChild>
            <w:div w:id="929433864">
              <w:marLeft w:val="0"/>
              <w:marRight w:val="0"/>
              <w:marTop w:val="0"/>
              <w:marBottom w:val="0"/>
              <w:divBdr>
                <w:top w:val="none" w:sz="0" w:space="0" w:color="auto"/>
                <w:left w:val="none" w:sz="0" w:space="0" w:color="auto"/>
                <w:bottom w:val="none" w:sz="0" w:space="0" w:color="auto"/>
                <w:right w:val="none" w:sz="0" w:space="0" w:color="auto"/>
              </w:divBdr>
              <w:divsChild>
                <w:div w:id="27537232">
                  <w:marLeft w:val="0"/>
                  <w:marRight w:val="150"/>
                  <w:marTop w:val="0"/>
                  <w:marBottom w:val="180"/>
                  <w:divBdr>
                    <w:top w:val="none" w:sz="0" w:space="0" w:color="auto"/>
                    <w:left w:val="none" w:sz="0" w:space="0" w:color="auto"/>
                    <w:bottom w:val="none" w:sz="0" w:space="0" w:color="auto"/>
                    <w:right w:val="none" w:sz="0" w:space="0" w:color="auto"/>
                  </w:divBdr>
                  <w:divsChild>
                    <w:div w:id="252014680">
                      <w:marLeft w:val="0"/>
                      <w:marRight w:val="0"/>
                      <w:marTop w:val="0"/>
                      <w:marBottom w:val="0"/>
                      <w:divBdr>
                        <w:top w:val="none" w:sz="0" w:space="0" w:color="auto"/>
                        <w:left w:val="none" w:sz="0" w:space="0" w:color="auto"/>
                        <w:bottom w:val="none" w:sz="0" w:space="0" w:color="auto"/>
                        <w:right w:val="none" w:sz="0" w:space="0" w:color="auto"/>
                      </w:divBdr>
                      <w:divsChild>
                        <w:div w:id="1685325725">
                          <w:marLeft w:val="0"/>
                          <w:marRight w:val="0"/>
                          <w:marTop w:val="0"/>
                          <w:marBottom w:val="0"/>
                          <w:divBdr>
                            <w:top w:val="none" w:sz="0" w:space="0" w:color="auto"/>
                            <w:left w:val="none" w:sz="0" w:space="0" w:color="auto"/>
                            <w:bottom w:val="none" w:sz="0" w:space="0" w:color="auto"/>
                            <w:right w:val="none" w:sz="0" w:space="0" w:color="auto"/>
                          </w:divBdr>
                          <w:divsChild>
                            <w:div w:id="13142176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572">
      <w:bodyDiv w:val="1"/>
      <w:marLeft w:val="0"/>
      <w:marRight w:val="0"/>
      <w:marTop w:val="0"/>
      <w:marBottom w:val="0"/>
      <w:divBdr>
        <w:top w:val="none" w:sz="0" w:space="0" w:color="auto"/>
        <w:left w:val="none" w:sz="0" w:space="0" w:color="auto"/>
        <w:bottom w:val="none" w:sz="0" w:space="0" w:color="auto"/>
        <w:right w:val="none" w:sz="0" w:space="0" w:color="auto"/>
      </w:divBdr>
    </w:div>
    <w:div w:id="893467820">
      <w:bodyDiv w:val="1"/>
      <w:marLeft w:val="0"/>
      <w:marRight w:val="0"/>
      <w:marTop w:val="0"/>
      <w:marBottom w:val="0"/>
      <w:divBdr>
        <w:top w:val="none" w:sz="0" w:space="0" w:color="auto"/>
        <w:left w:val="none" w:sz="0" w:space="0" w:color="auto"/>
        <w:bottom w:val="none" w:sz="0" w:space="0" w:color="auto"/>
        <w:right w:val="none" w:sz="0" w:space="0" w:color="auto"/>
      </w:divBdr>
      <w:divsChild>
        <w:div w:id="1181701064">
          <w:marLeft w:val="0"/>
          <w:marRight w:val="0"/>
          <w:marTop w:val="75"/>
          <w:marBottom w:val="100"/>
          <w:divBdr>
            <w:top w:val="none" w:sz="0" w:space="0" w:color="auto"/>
            <w:left w:val="none" w:sz="0" w:space="0" w:color="auto"/>
            <w:bottom w:val="none" w:sz="0" w:space="0" w:color="auto"/>
            <w:right w:val="none" w:sz="0" w:space="0" w:color="auto"/>
          </w:divBdr>
          <w:divsChild>
            <w:div w:id="877202224">
              <w:marLeft w:val="0"/>
              <w:marRight w:val="0"/>
              <w:marTop w:val="0"/>
              <w:marBottom w:val="0"/>
              <w:divBdr>
                <w:top w:val="none" w:sz="0" w:space="0" w:color="auto"/>
                <w:left w:val="none" w:sz="0" w:space="0" w:color="auto"/>
                <w:bottom w:val="none" w:sz="0" w:space="0" w:color="auto"/>
                <w:right w:val="none" w:sz="0" w:space="0" w:color="auto"/>
              </w:divBdr>
              <w:divsChild>
                <w:div w:id="74553943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906260183">
      <w:bodyDiv w:val="1"/>
      <w:marLeft w:val="0"/>
      <w:marRight w:val="0"/>
      <w:marTop w:val="0"/>
      <w:marBottom w:val="0"/>
      <w:divBdr>
        <w:top w:val="none" w:sz="0" w:space="0" w:color="auto"/>
        <w:left w:val="none" w:sz="0" w:space="0" w:color="auto"/>
        <w:bottom w:val="none" w:sz="0" w:space="0" w:color="auto"/>
        <w:right w:val="none" w:sz="0" w:space="0" w:color="auto"/>
      </w:divBdr>
    </w:div>
    <w:div w:id="912811194">
      <w:bodyDiv w:val="1"/>
      <w:marLeft w:val="0"/>
      <w:marRight w:val="0"/>
      <w:marTop w:val="0"/>
      <w:marBottom w:val="0"/>
      <w:divBdr>
        <w:top w:val="none" w:sz="0" w:space="0" w:color="auto"/>
        <w:left w:val="none" w:sz="0" w:space="0" w:color="auto"/>
        <w:bottom w:val="none" w:sz="0" w:space="0" w:color="auto"/>
        <w:right w:val="none" w:sz="0" w:space="0" w:color="auto"/>
      </w:divBdr>
      <w:divsChild>
        <w:div w:id="819662787">
          <w:marLeft w:val="0"/>
          <w:marRight w:val="0"/>
          <w:marTop w:val="63"/>
          <w:marBottom w:val="100"/>
          <w:divBdr>
            <w:top w:val="none" w:sz="0" w:space="0" w:color="auto"/>
            <w:left w:val="none" w:sz="0" w:space="0" w:color="auto"/>
            <w:bottom w:val="none" w:sz="0" w:space="0" w:color="auto"/>
            <w:right w:val="none" w:sz="0" w:space="0" w:color="auto"/>
          </w:divBdr>
          <w:divsChild>
            <w:div w:id="1892421704">
              <w:marLeft w:val="0"/>
              <w:marRight w:val="0"/>
              <w:marTop w:val="0"/>
              <w:marBottom w:val="0"/>
              <w:divBdr>
                <w:top w:val="none" w:sz="0" w:space="0" w:color="auto"/>
                <w:left w:val="none" w:sz="0" w:space="0" w:color="auto"/>
                <w:bottom w:val="none" w:sz="0" w:space="0" w:color="auto"/>
                <w:right w:val="none" w:sz="0" w:space="0" w:color="auto"/>
              </w:divBdr>
              <w:divsChild>
                <w:div w:id="456875518">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918094849">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sChild>
        <w:div w:id="1898783314">
          <w:marLeft w:val="0"/>
          <w:marRight w:val="0"/>
          <w:marTop w:val="90"/>
          <w:marBottom w:val="0"/>
          <w:divBdr>
            <w:top w:val="none" w:sz="0" w:space="0" w:color="auto"/>
            <w:left w:val="none" w:sz="0" w:space="0" w:color="auto"/>
            <w:bottom w:val="none" w:sz="0" w:space="0" w:color="auto"/>
            <w:right w:val="none" w:sz="0" w:space="0" w:color="auto"/>
          </w:divBdr>
          <w:divsChild>
            <w:div w:id="1088575587">
              <w:marLeft w:val="0"/>
              <w:marRight w:val="0"/>
              <w:marTop w:val="0"/>
              <w:marBottom w:val="0"/>
              <w:divBdr>
                <w:top w:val="none" w:sz="0" w:space="0" w:color="auto"/>
                <w:left w:val="none" w:sz="0" w:space="0" w:color="auto"/>
                <w:bottom w:val="none" w:sz="0" w:space="0" w:color="auto"/>
                <w:right w:val="none" w:sz="0" w:space="0" w:color="auto"/>
              </w:divBdr>
              <w:divsChild>
                <w:div w:id="1569194923">
                  <w:marLeft w:val="0"/>
                  <w:marRight w:val="0"/>
                  <w:marTop w:val="0"/>
                  <w:marBottom w:val="0"/>
                  <w:divBdr>
                    <w:top w:val="single" w:sz="18" w:space="0" w:color="003766"/>
                    <w:left w:val="single" w:sz="6" w:space="0" w:color="CCCCCC"/>
                    <w:bottom w:val="single" w:sz="6" w:space="0" w:color="CCCCCC"/>
                    <w:right w:val="single" w:sz="6" w:space="0" w:color="CCCCCC"/>
                  </w:divBdr>
                  <w:divsChild>
                    <w:div w:id="1946302687">
                      <w:marLeft w:val="0"/>
                      <w:marRight w:val="0"/>
                      <w:marTop w:val="0"/>
                      <w:marBottom w:val="0"/>
                      <w:divBdr>
                        <w:top w:val="none" w:sz="0" w:space="0" w:color="auto"/>
                        <w:left w:val="none" w:sz="0" w:space="0" w:color="auto"/>
                        <w:bottom w:val="none" w:sz="0" w:space="0" w:color="auto"/>
                        <w:right w:val="none" w:sz="0" w:space="0" w:color="auto"/>
                      </w:divBdr>
                      <w:divsChild>
                        <w:div w:id="1880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88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170">
          <w:marLeft w:val="0"/>
          <w:marRight w:val="0"/>
          <w:marTop w:val="0"/>
          <w:marBottom w:val="0"/>
          <w:divBdr>
            <w:top w:val="none" w:sz="0" w:space="0" w:color="auto"/>
            <w:left w:val="none" w:sz="0" w:space="0" w:color="auto"/>
            <w:bottom w:val="none" w:sz="0" w:space="0" w:color="auto"/>
            <w:right w:val="none" w:sz="0" w:space="0" w:color="auto"/>
          </w:divBdr>
          <w:divsChild>
            <w:div w:id="2071076275">
              <w:marLeft w:val="0"/>
              <w:marRight w:val="0"/>
              <w:marTop w:val="0"/>
              <w:marBottom w:val="0"/>
              <w:divBdr>
                <w:top w:val="none" w:sz="0" w:space="0" w:color="auto"/>
                <w:left w:val="none" w:sz="0" w:space="0" w:color="auto"/>
                <w:bottom w:val="none" w:sz="0" w:space="0" w:color="auto"/>
                <w:right w:val="none" w:sz="0" w:space="0" w:color="auto"/>
              </w:divBdr>
              <w:divsChild>
                <w:div w:id="1761439134">
                  <w:marLeft w:val="0"/>
                  <w:marRight w:val="0"/>
                  <w:marTop w:val="0"/>
                  <w:marBottom w:val="0"/>
                  <w:divBdr>
                    <w:top w:val="single" w:sz="6" w:space="4" w:color="E0E0E0"/>
                    <w:left w:val="single" w:sz="6" w:space="0" w:color="E0E0E0"/>
                    <w:bottom w:val="single" w:sz="6" w:space="8" w:color="E0E0E0"/>
                    <w:right w:val="single" w:sz="6" w:space="0" w:color="E0E0E0"/>
                  </w:divBdr>
                  <w:divsChild>
                    <w:div w:id="811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7782">
      <w:bodyDiv w:val="1"/>
      <w:marLeft w:val="0"/>
      <w:marRight w:val="0"/>
      <w:marTop w:val="0"/>
      <w:marBottom w:val="0"/>
      <w:divBdr>
        <w:top w:val="none" w:sz="0" w:space="0" w:color="auto"/>
        <w:left w:val="none" w:sz="0" w:space="0" w:color="auto"/>
        <w:bottom w:val="none" w:sz="0" w:space="0" w:color="auto"/>
        <w:right w:val="none" w:sz="0" w:space="0" w:color="auto"/>
      </w:divBdr>
    </w:div>
    <w:div w:id="955866357">
      <w:bodyDiv w:val="1"/>
      <w:marLeft w:val="0"/>
      <w:marRight w:val="0"/>
      <w:marTop w:val="0"/>
      <w:marBottom w:val="0"/>
      <w:divBdr>
        <w:top w:val="none" w:sz="0" w:space="0" w:color="auto"/>
        <w:left w:val="none" w:sz="0" w:space="0" w:color="auto"/>
        <w:bottom w:val="none" w:sz="0" w:space="0" w:color="auto"/>
        <w:right w:val="none" w:sz="0" w:space="0" w:color="auto"/>
      </w:divBdr>
    </w:div>
    <w:div w:id="957180179">
      <w:bodyDiv w:val="1"/>
      <w:marLeft w:val="0"/>
      <w:marRight w:val="0"/>
      <w:marTop w:val="0"/>
      <w:marBottom w:val="0"/>
      <w:divBdr>
        <w:top w:val="none" w:sz="0" w:space="0" w:color="auto"/>
        <w:left w:val="none" w:sz="0" w:space="0" w:color="auto"/>
        <w:bottom w:val="none" w:sz="0" w:space="0" w:color="auto"/>
        <w:right w:val="none" w:sz="0" w:space="0" w:color="auto"/>
      </w:divBdr>
      <w:divsChild>
        <w:div w:id="1679963588">
          <w:marLeft w:val="0"/>
          <w:marRight w:val="0"/>
          <w:marTop w:val="82"/>
          <w:marBottom w:val="95"/>
          <w:divBdr>
            <w:top w:val="none" w:sz="0" w:space="0" w:color="auto"/>
            <w:left w:val="none" w:sz="0" w:space="0" w:color="auto"/>
            <w:bottom w:val="none" w:sz="0" w:space="0" w:color="auto"/>
            <w:right w:val="none" w:sz="0" w:space="0" w:color="auto"/>
          </w:divBdr>
          <w:divsChild>
            <w:div w:id="668141691">
              <w:marLeft w:val="0"/>
              <w:marRight w:val="0"/>
              <w:marTop w:val="0"/>
              <w:marBottom w:val="0"/>
              <w:divBdr>
                <w:top w:val="none" w:sz="0" w:space="0" w:color="auto"/>
                <w:left w:val="none" w:sz="0" w:space="0" w:color="auto"/>
                <w:bottom w:val="none" w:sz="0" w:space="0" w:color="auto"/>
                <w:right w:val="none" w:sz="0" w:space="0" w:color="auto"/>
              </w:divBdr>
              <w:divsChild>
                <w:div w:id="906499491">
                  <w:marLeft w:val="0"/>
                  <w:marRight w:val="0"/>
                  <w:marTop w:val="0"/>
                  <w:marBottom w:val="0"/>
                  <w:divBdr>
                    <w:top w:val="none" w:sz="0" w:space="0" w:color="auto"/>
                    <w:left w:val="none" w:sz="0" w:space="0" w:color="auto"/>
                    <w:bottom w:val="none" w:sz="0" w:space="0" w:color="auto"/>
                    <w:right w:val="none" w:sz="0" w:space="0" w:color="auto"/>
                  </w:divBdr>
                  <w:divsChild>
                    <w:div w:id="1386103250">
                      <w:marLeft w:val="0"/>
                      <w:marRight w:val="0"/>
                      <w:marTop w:val="0"/>
                      <w:marBottom w:val="0"/>
                      <w:divBdr>
                        <w:top w:val="none" w:sz="0" w:space="0" w:color="auto"/>
                        <w:left w:val="none" w:sz="0" w:space="0" w:color="auto"/>
                        <w:bottom w:val="none" w:sz="0" w:space="0" w:color="auto"/>
                        <w:right w:val="none" w:sz="0" w:space="0" w:color="auto"/>
                      </w:divBdr>
                      <w:divsChild>
                        <w:div w:id="914899451">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959921161">
      <w:bodyDiv w:val="1"/>
      <w:marLeft w:val="0"/>
      <w:marRight w:val="0"/>
      <w:marTop w:val="0"/>
      <w:marBottom w:val="0"/>
      <w:divBdr>
        <w:top w:val="none" w:sz="0" w:space="0" w:color="auto"/>
        <w:left w:val="none" w:sz="0" w:space="0" w:color="auto"/>
        <w:bottom w:val="none" w:sz="0" w:space="0" w:color="auto"/>
        <w:right w:val="none" w:sz="0" w:space="0" w:color="auto"/>
      </w:divBdr>
    </w:div>
    <w:div w:id="976880385">
      <w:bodyDiv w:val="1"/>
      <w:marLeft w:val="0"/>
      <w:marRight w:val="0"/>
      <w:marTop w:val="0"/>
      <w:marBottom w:val="0"/>
      <w:divBdr>
        <w:top w:val="none" w:sz="0" w:space="0" w:color="auto"/>
        <w:left w:val="none" w:sz="0" w:space="0" w:color="auto"/>
        <w:bottom w:val="none" w:sz="0" w:space="0" w:color="auto"/>
        <w:right w:val="none" w:sz="0" w:space="0" w:color="auto"/>
      </w:divBdr>
      <w:divsChild>
        <w:div w:id="1781081">
          <w:marLeft w:val="0"/>
          <w:marRight w:val="0"/>
          <w:marTop w:val="0"/>
          <w:marBottom w:val="0"/>
          <w:divBdr>
            <w:top w:val="none" w:sz="0" w:space="0" w:color="auto"/>
            <w:left w:val="none" w:sz="0" w:space="0" w:color="auto"/>
            <w:bottom w:val="none" w:sz="0" w:space="0" w:color="auto"/>
            <w:right w:val="none" w:sz="0" w:space="0" w:color="auto"/>
          </w:divBdr>
          <w:divsChild>
            <w:div w:id="231352519">
              <w:marLeft w:val="0"/>
              <w:marRight w:val="0"/>
              <w:marTop w:val="0"/>
              <w:marBottom w:val="0"/>
              <w:divBdr>
                <w:top w:val="none" w:sz="0" w:space="0" w:color="auto"/>
                <w:left w:val="none" w:sz="0" w:space="0" w:color="auto"/>
                <w:bottom w:val="none" w:sz="0" w:space="0" w:color="auto"/>
                <w:right w:val="none" w:sz="0" w:space="0" w:color="auto"/>
              </w:divBdr>
              <w:divsChild>
                <w:div w:id="1151097195">
                  <w:marLeft w:val="0"/>
                  <w:marRight w:val="0"/>
                  <w:marTop w:val="0"/>
                  <w:marBottom w:val="0"/>
                  <w:divBdr>
                    <w:top w:val="single" w:sz="18" w:space="0" w:color="08237A"/>
                    <w:left w:val="none" w:sz="0" w:space="0" w:color="auto"/>
                    <w:bottom w:val="none" w:sz="0" w:space="0" w:color="auto"/>
                    <w:right w:val="none" w:sz="0" w:space="0" w:color="auto"/>
                  </w:divBdr>
                  <w:divsChild>
                    <w:div w:id="1705708783">
                      <w:marLeft w:val="0"/>
                      <w:marRight w:val="0"/>
                      <w:marTop w:val="0"/>
                      <w:marBottom w:val="0"/>
                      <w:divBdr>
                        <w:top w:val="single" w:sz="2" w:space="8" w:color="BBBBBB"/>
                        <w:left w:val="single" w:sz="6" w:space="0" w:color="BBBBBB"/>
                        <w:bottom w:val="single" w:sz="6" w:space="0" w:color="BBBBBB"/>
                        <w:right w:val="single" w:sz="6" w:space="0" w:color="BBBBBB"/>
                      </w:divBdr>
                      <w:divsChild>
                        <w:div w:id="575942592">
                          <w:marLeft w:val="0"/>
                          <w:marRight w:val="0"/>
                          <w:marTop w:val="0"/>
                          <w:marBottom w:val="0"/>
                          <w:divBdr>
                            <w:top w:val="none" w:sz="0" w:space="0" w:color="auto"/>
                            <w:left w:val="none" w:sz="0" w:space="0" w:color="auto"/>
                            <w:bottom w:val="none" w:sz="0" w:space="0" w:color="auto"/>
                            <w:right w:val="none" w:sz="0" w:space="0" w:color="auto"/>
                          </w:divBdr>
                          <w:divsChild>
                            <w:div w:id="552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2292">
      <w:bodyDiv w:val="1"/>
      <w:marLeft w:val="0"/>
      <w:marRight w:val="0"/>
      <w:marTop w:val="0"/>
      <w:marBottom w:val="0"/>
      <w:divBdr>
        <w:top w:val="none" w:sz="0" w:space="0" w:color="auto"/>
        <w:left w:val="none" w:sz="0" w:space="0" w:color="auto"/>
        <w:bottom w:val="none" w:sz="0" w:space="0" w:color="auto"/>
        <w:right w:val="none" w:sz="0" w:space="0" w:color="auto"/>
      </w:divBdr>
      <w:divsChild>
        <w:div w:id="1362784409">
          <w:marLeft w:val="0"/>
          <w:marRight w:val="0"/>
          <w:marTop w:val="0"/>
          <w:marBottom w:val="0"/>
          <w:divBdr>
            <w:top w:val="none" w:sz="0" w:space="0" w:color="auto"/>
            <w:left w:val="none" w:sz="0" w:space="0" w:color="auto"/>
            <w:bottom w:val="none" w:sz="0" w:space="0" w:color="auto"/>
            <w:right w:val="none" w:sz="0" w:space="0" w:color="auto"/>
          </w:divBdr>
          <w:divsChild>
            <w:div w:id="980812188">
              <w:marLeft w:val="0"/>
              <w:marRight w:val="0"/>
              <w:marTop w:val="0"/>
              <w:marBottom w:val="0"/>
              <w:divBdr>
                <w:top w:val="single" w:sz="6" w:space="0" w:color="DBDBDB"/>
                <w:left w:val="none" w:sz="0" w:space="0" w:color="auto"/>
                <w:bottom w:val="none" w:sz="0" w:space="0" w:color="auto"/>
                <w:right w:val="none" w:sz="0" w:space="0" w:color="auto"/>
              </w:divBdr>
              <w:divsChild>
                <w:div w:id="1162888061">
                  <w:marLeft w:val="0"/>
                  <w:marRight w:val="0"/>
                  <w:marTop w:val="0"/>
                  <w:marBottom w:val="0"/>
                  <w:divBdr>
                    <w:top w:val="none" w:sz="0" w:space="0" w:color="auto"/>
                    <w:left w:val="none" w:sz="0" w:space="0" w:color="auto"/>
                    <w:bottom w:val="none" w:sz="0" w:space="0" w:color="auto"/>
                    <w:right w:val="none" w:sz="0" w:space="0" w:color="auto"/>
                  </w:divBdr>
                  <w:divsChild>
                    <w:div w:id="185556957">
                      <w:marLeft w:val="0"/>
                      <w:marRight w:val="0"/>
                      <w:marTop w:val="0"/>
                      <w:marBottom w:val="0"/>
                      <w:divBdr>
                        <w:top w:val="none" w:sz="0" w:space="0" w:color="auto"/>
                        <w:left w:val="none" w:sz="0" w:space="0" w:color="auto"/>
                        <w:bottom w:val="none" w:sz="0" w:space="0" w:color="auto"/>
                        <w:right w:val="none" w:sz="0" w:space="0" w:color="auto"/>
                      </w:divBdr>
                      <w:divsChild>
                        <w:div w:id="85270520">
                          <w:marLeft w:val="0"/>
                          <w:marRight w:val="0"/>
                          <w:marTop w:val="0"/>
                          <w:marBottom w:val="0"/>
                          <w:divBdr>
                            <w:top w:val="none" w:sz="0" w:space="0" w:color="auto"/>
                            <w:left w:val="none" w:sz="0" w:space="0" w:color="auto"/>
                            <w:bottom w:val="none" w:sz="0" w:space="0" w:color="auto"/>
                            <w:right w:val="none" w:sz="0" w:space="0" w:color="auto"/>
                          </w:divBdr>
                          <w:divsChild>
                            <w:div w:id="921718029">
                              <w:marLeft w:val="0"/>
                              <w:marRight w:val="0"/>
                              <w:marTop w:val="0"/>
                              <w:marBottom w:val="0"/>
                              <w:divBdr>
                                <w:top w:val="none" w:sz="0" w:space="0" w:color="auto"/>
                                <w:left w:val="none" w:sz="0" w:space="0" w:color="auto"/>
                                <w:bottom w:val="none" w:sz="0" w:space="0" w:color="auto"/>
                                <w:right w:val="none" w:sz="0" w:space="0" w:color="auto"/>
                              </w:divBdr>
                              <w:divsChild>
                                <w:div w:id="20592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54753">
      <w:bodyDiv w:val="1"/>
      <w:marLeft w:val="0"/>
      <w:marRight w:val="0"/>
      <w:marTop w:val="0"/>
      <w:marBottom w:val="0"/>
      <w:divBdr>
        <w:top w:val="none" w:sz="0" w:space="0" w:color="auto"/>
        <w:left w:val="none" w:sz="0" w:space="0" w:color="auto"/>
        <w:bottom w:val="none" w:sz="0" w:space="0" w:color="auto"/>
        <w:right w:val="none" w:sz="0" w:space="0" w:color="auto"/>
      </w:divBdr>
    </w:div>
    <w:div w:id="988824702">
      <w:bodyDiv w:val="1"/>
      <w:marLeft w:val="0"/>
      <w:marRight w:val="0"/>
      <w:marTop w:val="0"/>
      <w:marBottom w:val="0"/>
      <w:divBdr>
        <w:top w:val="none" w:sz="0" w:space="0" w:color="auto"/>
        <w:left w:val="none" w:sz="0" w:space="0" w:color="auto"/>
        <w:bottom w:val="none" w:sz="0" w:space="0" w:color="auto"/>
        <w:right w:val="none" w:sz="0" w:space="0" w:color="auto"/>
      </w:divBdr>
      <w:divsChild>
        <w:div w:id="1846748141">
          <w:marLeft w:val="0"/>
          <w:marRight w:val="0"/>
          <w:marTop w:val="0"/>
          <w:marBottom w:val="0"/>
          <w:divBdr>
            <w:top w:val="none" w:sz="0" w:space="0" w:color="auto"/>
            <w:left w:val="none" w:sz="0" w:space="0" w:color="auto"/>
            <w:bottom w:val="none" w:sz="0" w:space="0" w:color="auto"/>
            <w:right w:val="none" w:sz="0" w:space="0" w:color="auto"/>
          </w:divBdr>
          <w:divsChild>
            <w:div w:id="1167087054">
              <w:marLeft w:val="0"/>
              <w:marRight w:val="0"/>
              <w:marTop w:val="0"/>
              <w:marBottom w:val="0"/>
              <w:divBdr>
                <w:top w:val="single" w:sz="6" w:space="0" w:color="DBDBDB"/>
                <w:left w:val="none" w:sz="0" w:space="0" w:color="auto"/>
                <w:bottom w:val="none" w:sz="0" w:space="0" w:color="auto"/>
                <w:right w:val="none" w:sz="0" w:space="0" w:color="auto"/>
              </w:divBdr>
              <w:divsChild>
                <w:div w:id="1636326785">
                  <w:marLeft w:val="0"/>
                  <w:marRight w:val="0"/>
                  <w:marTop w:val="0"/>
                  <w:marBottom w:val="0"/>
                  <w:divBdr>
                    <w:top w:val="none" w:sz="0" w:space="0" w:color="auto"/>
                    <w:left w:val="none" w:sz="0" w:space="0" w:color="auto"/>
                    <w:bottom w:val="none" w:sz="0" w:space="0" w:color="auto"/>
                    <w:right w:val="none" w:sz="0" w:space="0" w:color="auto"/>
                  </w:divBdr>
                  <w:divsChild>
                    <w:div w:id="1235703710">
                      <w:marLeft w:val="0"/>
                      <w:marRight w:val="0"/>
                      <w:marTop w:val="0"/>
                      <w:marBottom w:val="0"/>
                      <w:divBdr>
                        <w:top w:val="none" w:sz="0" w:space="0" w:color="auto"/>
                        <w:left w:val="none" w:sz="0" w:space="0" w:color="auto"/>
                        <w:bottom w:val="none" w:sz="0" w:space="0" w:color="auto"/>
                        <w:right w:val="none" w:sz="0" w:space="0" w:color="auto"/>
                      </w:divBdr>
                      <w:divsChild>
                        <w:div w:id="1070274820">
                          <w:marLeft w:val="0"/>
                          <w:marRight w:val="0"/>
                          <w:marTop w:val="0"/>
                          <w:marBottom w:val="0"/>
                          <w:divBdr>
                            <w:top w:val="none" w:sz="0" w:space="0" w:color="auto"/>
                            <w:left w:val="none" w:sz="0" w:space="0" w:color="auto"/>
                            <w:bottom w:val="none" w:sz="0" w:space="0" w:color="auto"/>
                            <w:right w:val="none" w:sz="0" w:space="0" w:color="auto"/>
                          </w:divBdr>
                          <w:divsChild>
                            <w:div w:id="1402172863">
                              <w:marLeft w:val="0"/>
                              <w:marRight w:val="0"/>
                              <w:marTop w:val="0"/>
                              <w:marBottom w:val="0"/>
                              <w:divBdr>
                                <w:top w:val="none" w:sz="0" w:space="0" w:color="auto"/>
                                <w:left w:val="none" w:sz="0" w:space="0" w:color="auto"/>
                                <w:bottom w:val="none" w:sz="0" w:space="0" w:color="auto"/>
                                <w:right w:val="none" w:sz="0" w:space="0" w:color="auto"/>
                              </w:divBdr>
                              <w:divsChild>
                                <w:div w:id="21132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690">
      <w:bodyDiv w:val="1"/>
      <w:marLeft w:val="0"/>
      <w:marRight w:val="0"/>
      <w:marTop w:val="0"/>
      <w:marBottom w:val="0"/>
      <w:divBdr>
        <w:top w:val="none" w:sz="0" w:space="0" w:color="auto"/>
        <w:left w:val="none" w:sz="0" w:space="0" w:color="auto"/>
        <w:bottom w:val="none" w:sz="0" w:space="0" w:color="auto"/>
        <w:right w:val="none" w:sz="0" w:space="0" w:color="auto"/>
      </w:divBdr>
      <w:divsChild>
        <w:div w:id="1170947154">
          <w:marLeft w:val="0"/>
          <w:marRight w:val="0"/>
          <w:marTop w:val="0"/>
          <w:marBottom w:val="0"/>
          <w:divBdr>
            <w:top w:val="none" w:sz="0" w:space="0" w:color="auto"/>
            <w:left w:val="none" w:sz="0" w:space="0" w:color="auto"/>
            <w:bottom w:val="none" w:sz="0" w:space="0" w:color="auto"/>
            <w:right w:val="none" w:sz="0" w:space="0" w:color="auto"/>
          </w:divBdr>
          <w:divsChild>
            <w:div w:id="1772583776">
              <w:marLeft w:val="0"/>
              <w:marRight w:val="0"/>
              <w:marTop w:val="0"/>
              <w:marBottom w:val="0"/>
              <w:divBdr>
                <w:top w:val="none" w:sz="0" w:space="0" w:color="auto"/>
                <w:left w:val="none" w:sz="0" w:space="0" w:color="auto"/>
                <w:bottom w:val="none" w:sz="0" w:space="0" w:color="auto"/>
                <w:right w:val="none" w:sz="0" w:space="0" w:color="auto"/>
              </w:divBdr>
              <w:divsChild>
                <w:div w:id="225990872">
                  <w:marLeft w:val="0"/>
                  <w:marRight w:val="150"/>
                  <w:marTop w:val="0"/>
                  <w:marBottom w:val="180"/>
                  <w:divBdr>
                    <w:top w:val="none" w:sz="0" w:space="0" w:color="auto"/>
                    <w:left w:val="none" w:sz="0" w:space="0" w:color="auto"/>
                    <w:bottom w:val="none" w:sz="0" w:space="0" w:color="auto"/>
                    <w:right w:val="none" w:sz="0" w:space="0" w:color="auto"/>
                  </w:divBdr>
                  <w:divsChild>
                    <w:div w:id="1557545118">
                      <w:marLeft w:val="0"/>
                      <w:marRight w:val="0"/>
                      <w:marTop w:val="0"/>
                      <w:marBottom w:val="0"/>
                      <w:divBdr>
                        <w:top w:val="none" w:sz="0" w:space="0" w:color="auto"/>
                        <w:left w:val="none" w:sz="0" w:space="0" w:color="auto"/>
                        <w:bottom w:val="none" w:sz="0" w:space="0" w:color="auto"/>
                        <w:right w:val="none" w:sz="0" w:space="0" w:color="auto"/>
                      </w:divBdr>
                      <w:divsChild>
                        <w:div w:id="2135903667">
                          <w:marLeft w:val="0"/>
                          <w:marRight w:val="0"/>
                          <w:marTop w:val="0"/>
                          <w:marBottom w:val="0"/>
                          <w:divBdr>
                            <w:top w:val="none" w:sz="0" w:space="0" w:color="auto"/>
                            <w:left w:val="none" w:sz="0" w:space="0" w:color="auto"/>
                            <w:bottom w:val="none" w:sz="0" w:space="0" w:color="auto"/>
                            <w:right w:val="none" w:sz="0" w:space="0" w:color="auto"/>
                          </w:divBdr>
                          <w:divsChild>
                            <w:div w:id="795223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6124">
      <w:bodyDiv w:val="1"/>
      <w:marLeft w:val="0"/>
      <w:marRight w:val="0"/>
      <w:marTop w:val="0"/>
      <w:marBottom w:val="0"/>
      <w:divBdr>
        <w:top w:val="none" w:sz="0" w:space="0" w:color="auto"/>
        <w:left w:val="none" w:sz="0" w:space="0" w:color="auto"/>
        <w:bottom w:val="none" w:sz="0" w:space="0" w:color="auto"/>
        <w:right w:val="none" w:sz="0" w:space="0" w:color="auto"/>
      </w:divBdr>
      <w:divsChild>
        <w:div w:id="2004550140">
          <w:marLeft w:val="0"/>
          <w:marRight w:val="0"/>
          <w:marTop w:val="0"/>
          <w:marBottom w:val="0"/>
          <w:divBdr>
            <w:top w:val="none" w:sz="0" w:space="0" w:color="auto"/>
            <w:left w:val="none" w:sz="0" w:space="0" w:color="auto"/>
            <w:bottom w:val="none" w:sz="0" w:space="0" w:color="auto"/>
            <w:right w:val="none" w:sz="0" w:space="0" w:color="auto"/>
          </w:divBdr>
          <w:divsChild>
            <w:div w:id="2007315716">
              <w:marLeft w:val="0"/>
              <w:marRight w:val="0"/>
              <w:marTop w:val="0"/>
              <w:marBottom w:val="0"/>
              <w:divBdr>
                <w:top w:val="none" w:sz="0" w:space="0" w:color="auto"/>
                <w:left w:val="none" w:sz="0" w:space="0" w:color="auto"/>
                <w:bottom w:val="none" w:sz="0" w:space="0" w:color="auto"/>
                <w:right w:val="none" w:sz="0" w:space="0" w:color="auto"/>
              </w:divBdr>
              <w:divsChild>
                <w:div w:id="125239386">
                  <w:marLeft w:val="0"/>
                  <w:marRight w:val="150"/>
                  <w:marTop w:val="0"/>
                  <w:marBottom w:val="180"/>
                  <w:divBdr>
                    <w:top w:val="none" w:sz="0" w:space="0" w:color="auto"/>
                    <w:left w:val="none" w:sz="0" w:space="0" w:color="auto"/>
                    <w:bottom w:val="none" w:sz="0" w:space="0" w:color="auto"/>
                    <w:right w:val="none" w:sz="0" w:space="0" w:color="auto"/>
                  </w:divBdr>
                  <w:divsChild>
                    <w:div w:id="1750611899">
                      <w:marLeft w:val="0"/>
                      <w:marRight w:val="0"/>
                      <w:marTop w:val="0"/>
                      <w:marBottom w:val="0"/>
                      <w:divBdr>
                        <w:top w:val="none" w:sz="0" w:space="0" w:color="auto"/>
                        <w:left w:val="none" w:sz="0" w:space="0" w:color="auto"/>
                        <w:bottom w:val="none" w:sz="0" w:space="0" w:color="auto"/>
                        <w:right w:val="none" w:sz="0" w:space="0" w:color="auto"/>
                      </w:divBdr>
                      <w:divsChild>
                        <w:div w:id="1982299938">
                          <w:marLeft w:val="0"/>
                          <w:marRight w:val="0"/>
                          <w:marTop w:val="0"/>
                          <w:marBottom w:val="0"/>
                          <w:divBdr>
                            <w:top w:val="none" w:sz="0" w:space="0" w:color="auto"/>
                            <w:left w:val="none" w:sz="0" w:space="0" w:color="auto"/>
                            <w:bottom w:val="none" w:sz="0" w:space="0" w:color="auto"/>
                            <w:right w:val="none" w:sz="0" w:space="0" w:color="auto"/>
                          </w:divBdr>
                          <w:divsChild>
                            <w:div w:id="5444100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247943">
      <w:bodyDiv w:val="1"/>
      <w:marLeft w:val="0"/>
      <w:marRight w:val="0"/>
      <w:marTop w:val="0"/>
      <w:marBottom w:val="0"/>
      <w:divBdr>
        <w:top w:val="none" w:sz="0" w:space="0" w:color="auto"/>
        <w:left w:val="none" w:sz="0" w:space="0" w:color="auto"/>
        <w:bottom w:val="none" w:sz="0" w:space="0" w:color="auto"/>
        <w:right w:val="none" w:sz="0" w:space="0" w:color="auto"/>
      </w:divBdr>
    </w:div>
    <w:div w:id="1009988893">
      <w:bodyDiv w:val="1"/>
      <w:marLeft w:val="0"/>
      <w:marRight w:val="0"/>
      <w:marTop w:val="0"/>
      <w:marBottom w:val="0"/>
      <w:divBdr>
        <w:top w:val="none" w:sz="0" w:space="0" w:color="auto"/>
        <w:left w:val="none" w:sz="0" w:space="0" w:color="auto"/>
        <w:bottom w:val="none" w:sz="0" w:space="0" w:color="auto"/>
        <w:right w:val="none" w:sz="0" w:space="0" w:color="auto"/>
      </w:divBdr>
      <w:divsChild>
        <w:div w:id="324818912">
          <w:marLeft w:val="0"/>
          <w:marRight w:val="0"/>
          <w:marTop w:val="0"/>
          <w:marBottom w:val="0"/>
          <w:divBdr>
            <w:top w:val="none" w:sz="0" w:space="0" w:color="auto"/>
            <w:left w:val="none" w:sz="0" w:space="0" w:color="auto"/>
            <w:bottom w:val="none" w:sz="0" w:space="0" w:color="auto"/>
            <w:right w:val="none" w:sz="0" w:space="0" w:color="auto"/>
          </w:divBdr>
          <w:divsChild>
            <w:div w:id="1150975289">
              <w:marLeft w:val="0"/>
              <w:marRight w:val="0"/>
              <w:marTop w:val="0"/>
              <w:marBottom w:val="0"/>
              <w:divBdr>
                <w:top w:val="single" w:sz="6" w:space="0" w:color="EDEDED"/>
                <w:left w:val="none" w:sz="0" w:space="0" w:color="auto"/>
                <w:bottom w:val="none" w:sz="0" w:space="0" w:color="auto"/>
                <w:right w:val="none" w:sz="0" w:space="0" w:color="auto"/>
              </w:divBdr>
              <w:divsChild>
                <w:div w:id="12385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742">
      <w:bodyDiv w:val="1"/>
      <w:marLeft w:val="0"/>
      <w:marRight w:val="0"/>
      <w:marTop w:val="0"/>
      <w:marBottom w:val="0"/>
      <w:divBdr>
        <w:top w:val="none" w:sz="0" w:space="0" w:color="auto"/>
        <w:left w:val="none" w:sz="0" w:space="0" w:color="auto"/>
        <w:bottom w:val="none" w:sz="0" w:space="0" w:color="auto"/>
        <w:right w:val="none" w:sz="0" w:space="0" w:color="auto"/>
      </w:divBdr>
    </w:div>
    <w:div w:id="1016232009">
      <w:bodyDiv w:val="1"/>
      <w:marLeft w:val="0"/>
      <w:marRight w:val="0"/>
      <w:marTop w:val="0"/>
      <w:marBottom w:val="0"/>
      <w:divBdr>
        <w:top w:val="none" w:sz="0" w:space="0" w:color="auto"/>
        <w:left w:val="none" w:sz="0" w:space="0" w:color="auto"/>
        <w:bottom w:val="none" w:sz="0" w:space="0" w:color="auto"/>
        <w:right w:val="none" w:sz="0" w:space="0" w:color="auto"/>
      </w:divBdr>
    </w:div>
    <w:div w:id="1023092198">
      <w:bodyDiv w:val="1"/>
      <w:marLeft w:val="0"/>
      <w:marRight w:val="0"/>
      <w:marTop w:val="0"/>
      <w:marBottom w:val="0"/>
      <w:divBdr>
        <w:top w:val="none" w:sz="0" w:space="0" w:color="auto"/>
        <w:left w:val="none" w:sz="0" w:space="0" w:color="auto"/>
        <w:bottom w:val="none" w:sz="0" w:space="0" w:color="auto"/>
        <w:right w:val="none" w:sz="0" w:space="0" w:color="auto"/>
      </w:divBdr>
      <w:divsChild>
        <w:div w:id="1457404864">
          <w:marLeft w:val="0"/>
          <w:marRight w:val="0"/>
          <w:marTop w:val="0"/>
          <w:marBottom w:val="0"/>
          <w:divBdr>
            <w:top w:val="none" w:sz="0" w:space="0" w:color="auto"/>
            <w:left w:val="none" w:sz="0" w:space="0" w:color="auto"/>
            <w:bottom w:val="none" w:sz="0" w:space="0" w:color="auto"/>
            <w:right w:val="none" w:sz="0" w:space="0" w:color="auto"/>
          </w:divBdr>
          <w:divsChild>
            <w:div w:id="39550316">
              <w:marLeft w:val="0"/>
              <w:marRight w:val="0"/>
              <w:marTop w:val="0"/>
              <w:marBottom w:val="0"/>
              <w:divBdr>
                <w:top w:val="none" w:sz="0" w:space="0" w:color="auto"/>
                <w:left w:val="none" w:sz="0" w:space="0" w:color="auto"/>
                <w:bottom w:val="none" w:sz="0" w:space="0" w:color="auto"/>
                <w:right w:val="none" w:sz="0" w:space="0" w:color="auto"/>
              </w:divBdr>
              <w:divsChild>
                <w:div w:id="134177842">
                  <w:marLeft w:val="0"/>
                  <w:marRight w:val="0"/>
                  <w:marTop w:val="0"/>
                  <w:marBottom w:val="0"/>
                  <w:divBdr>
                    <w:top w:val="single" w:sz="18" w:space="0" w:color="08237A"/>
                    <w:left w:val="none" w:sz="0" w:space="0" w:color="auto"/>
                    <w:bottom w:val="none" w:sz="0" w:space="0" w:color="auto"/>
                    <w:right w:val="none" w:sz="0" w:space="0" w:color="auto"/>
                  </w:divBdr>
                  <w:divsChild>
                    <w:div w:id="1790509827">
                      <w:marLeft w:val="0"/>
                      <w:marRight w:val="0"/>
                      <w:marTop w:val="0"/>
                      <w:marBottom w:val="0"/>
                      <w:divBdr>
                        <w:top w:val="single" w:sz="2" w:space="8" w:color="BBBBBB"/>
                        <w:left w:val="single" w:sz="6" w:space="0" w:color="BBBBBB"/>
                        <w:bottom w:val="single" w:sz="6" w:space="0" w:color="BBBBBB"/>
                        <w:right w:val="single" w:sz="6" w:space="0" w:color="BBBBBB"/>
                      </w:divBdr>
                      <w:divsChild>
                        <w:div w:id="1695419042">
                          <w:marLeft w:val="0"/>
                          <w:marRight w:val="0"/>
                          <w:marTop w:val="0"/>
                          <w:marBottom w:val="0"/>
                          <w:divBdr>
                            <w:top w:val="none" w:sz="0" w:space="0" w:color="auto"/>
                            <w:left w:val="none" w:sz="0" w:space="0" w:color="auto"/>
                            <w:bottom w:val="none" w:sz="0" w:space="0" w:color="auto"/>
                            <w:right w:val="none" w:sz="0" w:space="0" w:color="auto"/>
                          </w:divBdr>
                          <w:divsChild>
                            <w:div w:id="717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1620">
      <w:bodyDiv w:val="1"/>
      <w:marLeft w:val="0"/>
      <w:marRight w:val="0"/>
      <w:marTop w:val="0"/>
      <w:marBottom w:val="0"/>
      <w:divBdr>
        <w:top w:val="none" w:sz="0" w:space="0" w:color="auto"/>
        <w:left w:val="none" w:sz="0" w:space="0" w:color="auto"/>
        <w:bottom w:val="none" w:sz="0" w:space="0" w:color="auto"/>
        <w:right w:val="none" w:sz="0" w:space="0" w:color="auto"/>
      </w:divBdr>
    </w:div>
    <w:div w:id="1034501107">
      <w:bodyDiv w:val="1"/>
      <w:marLeft w:val="0"/>
      <w:marRight w:val="0"/>
      <w:marTop w:val="0"/>
      <w:marBottom w:val="0"/>
      <w:divBdr>
        <w:top w:val="none" w:sz="0" w:space="0" w:color="auto"/>
        <w:left w:val="none" w:sz="0" w:space="0" w:color="auto"/>
        <w:bottom w:val="none" w:sz="0" w:space="0" w:color="auto"/>
        <w:right w:val="none" w:sz="0" w:space="0" w:color="auto"/>
      </w:divBdr>
    </w:div>
    <w:div w:id="1072853169">
      <w:bodyDiv w:val="1"/>
      <w:marLeft w:val="0"/>
      <w:marRight w:val="0"/>
      <w:marTop w:val="0"/>
      <w:marBottom w:val="0"/>
      <w:divBdr>
        <w:top w:val="none" w:sz="0" w:space="0" w:color="auto"/>
        <w:left w:val="none" w:sz="0" w:space="0" w:color="auto"/>
        <w:bottom w:val="none" w:sz="0" w:space="0" w:color="auto"/>
        <w:right w:val="none" w:sz="0" w:space="0" w:color="auto"/>
      </w:divBdr>
      <w:divsChild>
        <w:div w:id="258803210">
          <w:marLeft w:val="0"/>
          <w:marRight w:val="0"/>
          <w:marTop w:val="0"/>
          <w:marBottom w:val="0"/>
          <w:divBdr>
            <w:top w:val="none" w:sz="0" w:space="0" w:color="auto"/>
            <w:left w:val="none" w:sz="0" w:space="0" w:color="auto"/>
            <w:bottom w:val="none" w:sz="0" w:space="0" w:color="auto"/>
            <w:right w:val="none" w:sz="0" w:space="0" w:color="auto"/>
          </w:divBdr>
        </w:div>
      </w:divsChild>
    </w:div>
    <w:div w:id="1075274908">
      <w:bodyDiv w:val="1"/>
      <w:marLeft w:val="0"/>
      <w:marRight w:val="0"/>
      <w:marTop w:val="0"/>
      <w:marBottom w:val="0"/>
      <w:divBdr>
        <w:top w:val="none" w:sz="0" w:space="0" w:color="auto"/>
        <w:left w:val="none" w:sz="0" w:space="0" w:color="auto"/>
        <w:bottom w:val="none" w:sz="0" w:space="0" w:color="auto"/>
        <w:right w:val="none" w:sz="0" w:space="0" w:color="auto"/>
      </w:divBdr>
      <w:divsChild>
        <w:div w:id="295332726">
          <w:marLeft w:val="0"/>
          <w:marRight w:val="0"/>
          <w:marTop w:val="0"/>
          <w:marBottom w:val="0"/>
          <w:divBdr>
            <w:top w:val="none" w:sz="0" w:space="0" w:color="auto"/>
            <w:left w:val="none" w:sz="0" w:space="0" w:color="auto"/>
            <w:bottom w:val="none" w:sz="0" w:space="0" w:color="auto"/>
            <w:right w:val="none" w:sz="0" w:space="0" w:color="auto"/>
          </w:divBdr>
        </w:div>
      </w:divsChild>
    </w:div>
    <w:div w:id="1075859240">
      <w:bodyDiv w:val="1"/>
      <w:marLeft w:val="0"/>
      <w:marRight w:val="0"/>
      <w:marTop w:val="0"/>
      <w:marBottom w:val="0"/>
      <w:divBdr>
        <w:top w:val="none" w:sz="0" w:space="0" w:color="auto"/>
        <w:left w:val="none" w:sz="0" w:space="0" w:color="auto"/>
        <w:bottom w:val="none" w:sz="0" w:space="0" w:color="auto"/>
        <w:right w:val="none" w:sz="0" w:space="0" w:color="auto"/>
      </w:divBdr>
      <w:divsChild>
        <w:div w:id="1349990636">
          <w:marLeft w:val="0"/>
          <w:marRight w:val="0"/>
          <w:marTop w:val="0"/>
          <w:marBottom w:val="0"/>
          <w:divBdr>
            <w:top w:val="none" w:sz="0" w:space="0" w:color="auto"/>
            <w:left w:val="none" w:sz="0" w:space="0" w:color="auto"/>
            <w:bottom w:val="none" w:sz="0" w:space="0" w:color="auto"/>
            <w:right w:val="none" w:sz="0" w:space="0" w:color="auto"/>
          </w:divBdr>
        </w:div>
      </w:divsChild>
    </w:div>
    <w:div w:id="1076974071">
      <w:bodyDiv w:val="1"/>
      <w:marLeft w:val="0"/>
      <w:marRight w:val="0"/>
      <w:marTop w:val="0"/>
      <w:marBottom w:val="0"/>
      <w:divBdr>
        <w:top w:val="none" w:sz="0" w:space="0" w:color="auto"/>
        <w:left w:val="none" w:sz="0" w:space="0" w:color="auto"/>
        <w:bottom w:val="none" w:sz="0" w:space="0" w:color="auto"/>
        <w:right w:val="none" w:sz="0" w:space="0" w:color="auto"/>
      </w:divBdr>
      <w:divsChild>
        <w:div w:id="315032007">
          <w:marLeft w:val="0"/>
          <w:marRight w:val="0"/>
          <w:marTop w:val="0"/>
          <w:marBottom w:val="0"/>
          <w:divBdr>
            <w:top w:val="none" w:sz="0" w:space="0" w:color="auto"/>
            <w:left w:val="none" w:sz="0" w:space="0" w:color="auto"/>
            <w:bottom w:val="none" w:sz="0" w:space="0" w:color="auto"/>
            <w:right w:val="none" w:sz="0" w:space="0" w:color="auto"/>
          </w:divBdr>
        </w:div>
      </w:divsChild>
    </w:div>
    <w:div w:id="1079712969">
      <w:bodyDiv w:val="1"/>
      <w:marLeft w:val="0"/>
      <w:marRight w:val="0"/>
      <w:marTop w:val="0"/>
      <w:marBottom w:val="0"/>
      <w:divBdr>
        <w:top w:val="none" w:sz="0" w:space="0" w:color="auto"/>
        <w:left w:val="none" w:sz="0" w:space="0" w:color="auto"/>
        <w:bottom w:val="none" w:sz="0" w:space="0" w:color="auto"/>
        <w:right w:val="none" w:sz="0" w:space="0" w:color="auto"/>
      </w:divBdr>
      <w:divsChild>
        <w:div w:id="1660765264">
          <w:marLeft w:val="0"/>
          <w:marRight w:val="0"/>
          <w:marTop w:val="0"/>
          <w:marBottom w:val="0"/>
          <w:divBdr>
            <w:top w:val="none" w:sz="0" w:space="0" w:color="auto"/>
            <w:left w:val="none" w:sz="0" w:space="0" w:color="auto"/>
            <w:bottom w:val="none" w:sz="0" w:space="0" w:color="auto"/>
            <w:right w:val="none" w:sz="0" w:space="0" w:color="auto"/>
          </w:divBdr>
          <w:divsChild>
            <w:div w:id="99112748">
              <w:marLeft w:val="0"/>
              <w:marRight w:val="0"/>
              <w:marTop w:val="0"/>
              <w:marBottom w:val="0"/>
              <w:divBdr>
                <w:top w:val="none" w:sz="0" w:space="0" w:color="auto"/>
                <w:left w:val="none" w:sz="0" w:space="0" w:color="auto"/>
                <w:bottom w:val="none" w:sz="0" w:space="0" w:color="auto"/>
                <w:right w:val="none" w:sz="0" w:space="0" w:color="auto"/>
              </w:divBdr>
              <w:divsChild>
                <w:div w:id="1259407697">
                  <w:marLeft w:val="0"/>
                  <w:marRight w:val="150"/>
                  <w:marTop w:val="0"/>
                  <w:marBottom w:val="180"/>
                  <w:divBdr>
                    <w:top w:val="none" w:sz="0" w:space="0" w:color="auto"/>
                    <w:left w:val="none" w:sz="0" w:space="0" w:color="auto"/>
                    <w:bottom w:val="none" w:sz="0" w:space="0" w:color="auto"/>
                    <w:right w:val="none" w:sz="0" w:space="0" w:color="auto"/>
                  </w:divBdr>
                  <w:divsChild>
                    <w:div w:id="1792747975">
                      <w:marLeft w:val="0"/>
                      <w:marRight w:val="0"/>
                      <w:marTop w:val="0"/>
                      <w:marBottom w:val="0"/>
                      <w:divBdr>
                        <w:top w:val="none" w:sz="0" w:space="0" w:color="auto"/>
                        <w:left w:val="none" w:sz="0" w:space="0" w:color="auto"/>
                        <w:bottom w:val="none" w:sz="0" w:space="0" w:color="auto"/>
                        <w:right w:val="none" w:sz="0" w:space="0" w:color="auto"/>
                      </w:divBdr>
                      <w:divsChild>
                        <w:div w:id="2057045178">
                          <w:marLeft w:val="0"/>
                          <w:marRight w:val="0"/>
                          <w:marTop w:val="0"/>
                          <w:marBottom w:val="0"/>
                          <w:divBdr>
                            <w:top w:val="none" w:sz="0" w:space="0" w:color="auto"/>
                            <w:left w:val="none" w:sz="0" w:space="0" w:color="auto"/>
                            <w:bottom w:val="none" w:sz="0" w:space="0" w:color="auto"/>
                            <w:right w:val="none" w:sz="0" w:space="0" w:color="auto"/>
                          </w:divBdr>
                          <w:divsChild>
                            <w:div w:id="11627432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01436">
      <w:bodyDiv w:val="1"/>
      <w:marLeft w:val="0"/>
      <w:marRight w:val="0"/>
      <w:marTop w:val="0"/>
      <w:marBottom w:val="0"/>
      <w:divBdr>
        <w:top w:val="none" w:sz="0" w:space="0" w:color="auto"/>
        <w:left w:val="none" w:sz="0" w:space="0" w:color="auto"/>
        <w:bottom w:val="none" w:sz="0" w:space="0" w:color="auto"/>
        <w:right w:val="none" w:sz="0" w:space="0" w:color="auto"/>
      </w:divBdr>
      <w:divsChild>
        <w:div w:id="954825081">
          <w:marLeft w:val="0"/>
          <w:marRight w:val="0"/>
          <w:marTop w:val="75"/>
          <w:marBottom w:val="100"/>
          <w:divBdr>
            <w:top w:val="none" w:sz="0" w:space="0" w:color="auto"/>
            <w:left w:val="none" w:sz="0" w:space="0" w:color="auto"/>
            <w:bottom w:val="none" w:sz="0" w:space="0" w:color="auto"/>
            <w:right w:val="none" w:sz="0" w:space="0" w:color="auto"/>
          </w:divBdr>
          <w:divsChild>
            <w:div w:id="1690328455">
              <w:marLeft w:val="0"/>
              <w:marRight w:val="0"/>
              <w:marTop w:val="0"/>
              <w:marBottom w:val="0"/>
              <w:divBdr>
                <w:top w:val="none" w:sz="0" w:space="0" w:color="auto"/>
                <w:left w:val="none" w:sz="0" w:space="0" w:color="auto"/>
                <w:bottom w:val="none" w:sz="0" w:space="0" w:color="auto"/>
                <w:right w:val="none" w:sz="0" w:space="0" w:color="auto"/>
              </w:divBdr>
              <w:divsChild>
                <w:div w:id="86979929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088815626">
      <w:bodyDiv w:val="1"/>
      <w:marLeft w:val="0"/>
      <w:marRight w:val="0"/>
      <w:marTop w:val="0"/>
      <w:marBottom w:val="0"/>
      <w:divBdr>
        <w:top w:val="none" w:sz="0" w:space="0" w:color="auto"/>
        <w:left w:val="none" w:sz="0" w:space="0" w:color="auto"/>
        <w:bottom w:val="none" w:sz="0" w:space="0" w:color="auto"/>
        <w:right w:val="none" w:sz="0" w:space="0" w:color="auto"/>
      </w:divBdr>
      <w:divsChild>
        <w:div w:id="1534687078">
          <w:marLeft w:val="0"/>
          <w:marRight w:val="0"/>
          <w:marTop w:val="0"/>
          <w:marBottom w:val="0"/>
          <w:divBdr>
            <w:top w:val="none" w:sz="0" w:space="0" w:color="auto"/>
            <w:left w:val="none" w:sz="0" w:space="0" w:color="auto"/>
            <w:bottom w:val="none" w:sz="0" w:space="0" w:color="auto"/>
            <w:right w:val="none" w:sz="0" w:space="0" w:color="auto"/>
          </w:divBdr>
          <w:divsChild>
            <w:div w:id="82379728">
              <w:marLeft w:val="0"/>
              <w:marRight w:val="0"/>
              <w:marTop w:val="0"/>
              <w:marBottom w:val="0"/>
              <w:divBdr>
                <w:top w:val="single" w:sz="6" w:space="0" w:color="EDEDED"/>
                <w:left w:val="none" w:sz="0" w:space="0" w:color="auto"/>
                <w:bottom w:val="none" w:sz="0" w:space="0" w:color="auto"/>
                <w:right w:val="none" w:sz="0" w:space="0" w:color="auto"/>
              </w:divBdr>
              <w:divsChild>
                <w:div w:id="831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45039">
      <w:bodyDiv w:val="1"/>
      <w:marLeft w:val="0"/>
      <w:marRight w:val="0"/>
      <w:marTop w:val="0"/>
      <w:marBottom w:val="0"/>
      <w:divBdr>
        <w:top w:val="none" w:sz="0" w:space="0" w:color="auto"/>
        <w:left w:val="none" w:sz="0" w:space="0" w:color="auto"/>
        <w:bottom w:val="none" w:sz="0" w:space="0" w:color="auto"/>
        <w:right w:val="none" w:sz="0" w:space="0" w:color="auto"/>
      </w:divBdr>
      <w:divsChild>
        <w:div w:id="1681934556">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094789295">
      <w:bodyDiv w:val="1"/>
      <w:marLeft w:val="0"/>
      <w:marRight w:val="0"/>
      <w:marTop w:val="0"/>
      <w:marBottom w:val="0"/>
      <w:divBdr>
        <w:top w:val="none" w:sz="0" w:space="0" w:color="auto"/>
        <w:left w:val="none" w:sz="0" w:space="0" w:color="auto"/>
        <w:bottom w:val="none" w:sz="0" w:space="0" w:color="auto"/>
        <w:right w:val="none" w:sz="0" w:space="0" w:color="auto"/>
      </w:divBdr>
      <w:divsChild>
        <w:div w:id="1411929903">
          <w:marLeft w:val="0"/>
          <w:marRight w:val="0"/>
          <w:marTop w:val="0"/>
          <w:marBottom w:val="0"/>
          <w:divBdr>
            <w:top w:val="none" w:sz="0" w:space="0" w:color="auto"/>
            <w:left w:val="none" w:sz="0" w:space="0" w:color="auto"/>
            <w:bottom w:val="none" w:sz="0" w:space="0" w:color="auto"/>
            <w:right w:val="none" w:sz="0" w:space="0" w:color="auto"/>
          </w:divBdr>
        </w:div>
      </w:divsChild>
    </w:div>
    <w:div w:id="1106847765">
      <w:bodyDiv w:val="1"/>
      <w:marLeft w:val="0"/>
      <w:marRight w:val="0"/>
      <w:marTop w:val="0"/>
      <w:marBottom w:val="0"/>
      <w:divBdr>
        <w:top w:val="none" w:sz="0" w:space="0" w:color="auto"/>
        <w:left w:val="none" w:sz="0" w:space="0" w:color="auto"/>
        <w:bottom w:val="none" w:sz="0" w:space="0" w:color="auto"/>
        <w:right w:val="none" w:sz="0" w:space="0" w:color="auto"/>
      </w:divBdr>
      <w:divsChild>
        <w:div w:id="863862137">
          <w:marLeft w:val="0"/>
          <w:marRight w:val="0"/>
          <w:marTop w:val="75"/>
          <w:marBottom w:val="100"/>
          <w:divBdr>
            <w:top w:val="none" w:sz="0" w:space="0" w:color="auto"/>
            <w:left w:val="none" w:sz="0" w:space="0" w:color="auto"/>
            <w:bottom w:val="none" w:sz="0" w:space="0" w:color="auto"/>
            <w:right w:val="none" w:sz="0" w:space="0" w:color="auto"/>
          </w:divBdr>
          <w:divsChild>
            <w:div w:id="832334153">
              <w:marLeft w:val="0"/>
              <w:marRight w:val="0"/>
              <w:marTop w:val="0"/>
              <w:marBottom w:val="0"/>
              <w:divBdr>
                <w:top w:val="none" w:sz="0" w:space="0" w:color="auto"/>
                <w:left w:val="none" w:sz="0" w:space="0" w:color="auto"/>
                <w:bottom w:val="none" w:sz="0" w:space="0" w:color="auto"/>
                <w:right w:val="none" w:sz="0" w:space="0" w:color="auto"/>
              </w:divBdr>
              <w:divsChild>
                <w:div w:id="1489977683">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109740078">
      <w:bodyDiv w:val="1"/>
      <w:marLeft w:val="0"/>
      <w:marRight w:val="0"/>
      <w:marTop w:val="0"/>
      <w:marBottom w:val="0"/>
      <w:divBdr>
        <w:top w:val="none" w:sz="0" w:space="0" w:color="auto"/>
        <w:left w:val="none" w:sz="0" w:space="0" w:color="auto"/>
        <w:bottom w:val="none" w:sz="0" w:space="0" w:color="auto"/>
        <w:right w:val="none" w:sz="0" w:space="0" w:color="auto"/>
      </w:divBdr>
      <w:divsChild>
        <w:div w:id="1175801666">
          <w:marLeft w:val="0"/>
          <w:marRight w:val="0"/>
          <w:marTop w:val="0"/>
          <w:marBottom w:val="0"/>
          <w:divBdr>
            <w:top w:val="none" w:sz="0" w:space="0" w:color="auto"/>
            <w:left w:val="none" w:sz="0" w:space="0" w:color="auto"/>
            <w:bottom w:val="none" w:sz="0" w:space="0" w:color="auto"/>
            <w:right w:val="none" w:sz="0" w:space="0" w:color="auto"/>
          </w:divBdr>
          <w:divsChild>
            <w:div w:id="230194106">
              <w:marLeft w:val="0"/>
              <w:marRight w:val="0"/>
              <w:marTop w:val="0"/>
              <w:marBottom w:val="0"/>
              <w:divBdr>
                <w:top w:val="none" w:sz="0" w:space="0" w:color="auto"/>
                <w:left w:val="none" w:sz="0" w:space="0" w:color="auto"/>
                <w:bottom w:val="none" w:sz="0" w:space="0" w:color="auto"/>
                <w:right w:val="none" w:sz="0" w:space="0" w:color="auto"/>
              </w:divBdr>
              <w:divsChild>
                <w:div w:id="435295737">
                  <w:marLeft w:val="0"/>
                  <w:marRight w:val="150"/>
                  <w:marTop w:val="0"/>
                  <w:marBottom w:val="180"/>
                  <w:divBdr>
                    <w:top w:val="none" w:sz="0" w:space="0" w:color="auto"/>
                    <w:left w:val="none" w:sz="0" w:space="0" w:color="auto"/>
                    <w:bottom w:val="none" w:sz="0" w:space="0" w:color="auto"/>
                    <w:right w:val="none" w:sz="0" w:space="0" w:color="auto"/>
                  </w:divBdr>
                  <w:divsChild>
                    <w:div w:id="309749351">
                      <w:marLeft w:val="0"/>
                      <w:marRight w:val="0"/>
                      <w:marTop w:val="0"/>
                      <w:marBottom w:val="0"/>
                      <w:divBdr>
                        <w:top w:val="none" w:sz="0" w:space="0" w:color="auto"/>
                        <w:left w:val="none" w:sz="0" w:space="0" w:color="auto"/>
                        <w:bottom w:val="none" w:sz="0" w:space="0" w:color="auto"/>
                        <w:right w:val="none" w:sz="0" w:space="0" w:color="auto"/>
                      </w:divBdr>
                      <w:divsChild>
                        <w:div w:id="1234851333">
                          <w:marLeft w:val="0"/>
                          <w:marRight w:val="0"/>
                          <w:marTop w:val="0"/>
                          <w:marBottom w:val="0"/>
                          <w:divBdr>
                            <w:top w:val="none" w:sz="0" w:space="0" w:color="auto"/>
                            <w:left w:val="none" w:sz="0" w:space="0" w:color="auto"/>
                            <w:bottom w:val="none" w:sz="0" w:space="0" w:color="auto"/>
                            <w:right w:val="none" w:sz="0" w:space="0" w:color="auto"/>
                          </w:divBdr>
                          <w:divsChild>
                            <w:div w:id="14026050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8276">
      <w:bodyDiv w:val="1"/>
      <w:marLeft w:val="0"/>
      <w:marRight w:val="0"/>
      <w:marTop w:val="0"/>
      <w:marBottom w:val="0"/>
      <w:divBdr>
        <w:top w:val="none" w:sz="0" w:space="0" w:color="auto"/>
        <w:left w:val="none" w:sz="0" w:space="0" w:color="auto"/>
        <w:bottom w:val="none" w:sz="0" w:space="0" w:color="auto"/>
        <w:right w:val="none" w:sz="0" w:space="0" w:color="auto"/>
      </w:divBdr>
      <w:divsChild>
        <w:div w:id="1476021445">
          <w:marLeft w:val="0"/>
          <w:marRight w:val="0"/>
          <w:marTop w:val="0"/>
          <w:marBottom w:val="0"/>
          <w:divBdr>
            <w:top w:val="none" w:sz="0" w:space="0" w:color="auto"/>
            <w:left w:val="none" w:sz="0" w:space="0" w:color="auto"/>
            <w:bottom w:val="none" w:sz="0" w:space="0" w:color="auto"/>
            <w:right w:val="none" w:sz="0" w:space="0" w:color="auto"/>
          </w:divBdr>
        </w:div>
      </w:divsChild>
    </w:div>
    <w:div w:id="1113020003">
      <w:bodyDiv w:val="1"/>
      <w:marLeft w:val="0"/>
      <w:marRight w:val="0"/>
      <w:marTop w:val="0"/>
      <w:marBottom w:val="0"/>
      <w:divBdr>
        <w:top w:val="none" w:sz="0" w:space="0" w:color="auto"/>
        <w:left w:val="none" w:sz="0" w:space="0" w:color="auto"/>
        <w:bottom w:val="none" w:sz="0" w:space="0" w:color="auto"/>
        <w:right w:val="none" w:sz="0" w:space="0" w:color="auto"/>
      </w:divBdr>
    </w:div>
    <w:div w:id="1116603178">
      <w:bodyDiv w:val="1"/>
      <w:marLeft w:val="0"/>
      <w:marRight w:val="0"/>
      <w:marTop w:val="0"/>
      <w:marBottom w:val="0"/>
      <w:divBdr>
        <w:top w:val="none" w:sz="0" w:space="0" w:color="auto"/>
        <w:left w:val="none" w:sz="0" w:space="0" w:color="auto"/>
        <w:bottom w:val="none" w:sz="0" w:space="0" w:color="auto"/>
        <w:right w:val="none" w:sz="0" w:space="0" w:color="auto"/>
      </w:divBdr>
      <w:divsChild>
        <w:div w:id="1092512687">
          <w:marLeft w:val="0"/>
          <w:marRight w:val="0"/>
          <w:marTop w:val="0"/>
          <w:marBottom w:val="0"/>
          <w:divBdr>
            <w:top w:val="none" w:sz="0" w:space="0" w:color="auto"/>
            <w:left w:val="none" w:sz="0" w:space="0" w:color="auto"/>
            <w:bottom w:val="none" w:sz="0" w:space="0" w:color="auto"/>
            <w:right w:val="none" w:sz="0" w:space="0" w:color="auto"/>
          </w:divBdr>
          <w:divsChild>
            <w:div w:id="76247403">
              <w:marLeft w:val="0"/>
              <w:marRight w:val="0"/>
              <w:marTop w:val="0"/>
              <w:marBottom w:val="0"/>
              <w:divBdr>
                <w:top w:val="single" w:sz="6" w:space="0" w:color="EDEDED"/>
                <w:left w:val="none" w:sz="0" w:space="0" w:color="auto"/>
                <w:bottom w:val="none" w:sz="0" w:space="0" w:color="auto"/>
                <w:right w:val="none" w:sz="0" w:space="0" w:color="auto"/>
              </w:divBdr>
              <w:divsChild>
                <w:div w:id="1160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701">
      <w:bodyDiv w:val="1"/>
      <w:marLeft w:val="0"/>
      <w:marRight w:val="0"/>
      <w:marTop w:val="0"/>
      <w:marBottom w:val="0"/>
      <w:divBdr>
        <w:top w:val="none" w:sz="0" w:space="0" w:color="auto"/>
        <w:left w:val="none" w:sz="0" w:space="0" w:color="auto"/>
        <w:bottom w:val="none" w:sz="0" w:space="0" w:color="auto"/>
        <w:right w:val="none" w:sz="0" w:space="0" w:color="auto"/>
      </w:divBdr>
      <w:divsChild>
        <w:div w:id="389767190">
          <w:marLeft w:val="0"/>
          <w:marRight w:val="0"/>
          <w:marTop w:val="0"/>
          <w:marBottom w:val="0"/>
          <w:divBdr>
            <w:top w:val="none" w:sz="0" w:space="0" w:color="auto"/>
            <w:left w:val="none" w:sz="0" w:space="0" w:color="auto"/>
            <w:bottom w:val="none" w:sz="0" w:space="0" w:color="auto"/>
            <w:right w:val="none" w:sz="0" w:space="0" w:color="auto"/>
          </w:divBdr>
          <w:divsChild>
            <w:div w:id="1225872567">
              <w:marLeft w:val="0"/>
              <w:marRight w:val="225"/>
              <w:marTop w:val="0"/>
              <w:marBottom w:val="0"/>
              <w:divBdr>
                <w:top w:val="none" w:sz="0" w:space="0" w:color="auto"/>
                <w:left w:val="none" w:sz="0" w:space="0" w:color="auto"/>
                <w:bottom w:val="none" w:sz="0" w:space="0" w:color="auto"/>
                <w:right w:val="none" w:sz="0" w:space="0" w:color="auto"/>
              </w:divBdr>
              <w:divsChild>
                <w:div w:id="97688044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034187098">
                      <w:marLeft w:val="0"/>
                      <w:marRight w:val="0"/>
                      <w:marTop w:val="150"/>
                      <w:marBottom w:val="150"/>
                      <w:divBdr>
                        <w:top w:val="none" w:sz="0" w:space="0" w:color="auto"/>
                        <w:left w:val="none" w:sz="0" w:space="0" w:color="auto"/>
                        <w:bottom w:val="none" w:sz="0" w:space="0" w:color="auto"/>
                        <w:right w:val="none" w:sz="0" w:space="0" w:color="auto"/>
                      </w:divBdr>
                      <w:divsChild>
                        <w:div w:id="1025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5247">
      <w:bodyDiv w:val="1"/>
      <w:marLeft w:val="0"/>
      <w:marRight w:val="0"/>
      <w:marTop w:val="0"/>
      <w:marBottom w:val="0"/>
      <w:divBdr>
        <w:top w:val="none" w:sz="0" w:space="0" w:color="auto"/>
        <w:left w:val="none" w:sz="0" w:space="0" w:color="auto"/>
        <w:bottom w:val="none" w:sz="0" w:space="0" w:color="auto"/>
        <w:right w:val="none" w:sz="0" w:space="0" w:color="auto"/>
      </w:divBdr>
      <w:divsChild>
        <w:div w:id="842277805">
          <w:marLeft w:val="0"/>
          <w:marRight w:val="0"/>
          <w:marTop w:val="0"/>
          <w:marBottom w:val="0"/>
          <w:divBdr>
            <w:top w:val="none" w:sz="0" w:space="0" w:color="auto"/>
            <w:left w:val="none" w:sz="0" w:space="0" w:color="auto"/>
            <w:bottom w:val="none" w:sz="0" w:space="0" w:color="auto"/>
            <w:right w:val="none" w:sz="0" w:space="0" w:color="auto"/>
          </w:divBdr>
          <w:divsChild>
            <w:div w:id="812676873">
              <w:marLeft w:val="0"/>
              <w:marRight w:val="0"/>
              <w:marTop w:val="90"/>
              <w:marBottom w:val="0"/>
              <w:divBdr>
                <w:top w:val="single" w:sz="6" w:space="5" w:color="CCCCCC"/>
                <w:left w:val="single" w:sz="6" w:space="5" w:color="CCCCCC"/>
                <w:bottom w:val="single" w:sz="6" w:space="5" w:color="CCCCCC"/>
                <w:right w:val="single" w:sz="6" w:space="5" w:color="CCCCCC"/>
              </w:divBdr>
              <w:divsChild>
                <w:div w:id="1351293455">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81890546">
      <w:bodyDiv w:val="1"/>
      <w:marLeft w:val="0"/>
      <w:marRight w:val="0"/>
      <w:marTop w:val="0"/>
      <w:marBottom w:val="0"/>
      <w:divBdr>
        <w:top w:val="none" w:sz="0" w:space="0" w:color="auto"/>
        <w:left w:val="none" w:sz="0" w:space="0" w:color="auto"/>
        <w:bottom w:val="none" w:sz="0" w:space="0" w:color="auto"/>
        <w:right w:val="none" w:sz="0" w:space="0" w:color="auto"/>
      </w:divBdr>
      <w:divsChild>
        <w:div w:id="1767192038">
          <w:marLeft w:val="0"/>
          <w:marRight w:val="0"/>
          <w:marTop w:val="0"/>
          <w:marBottom w:val="0"/>
          <w:divBdr>
            <w:top w:val="none" w:sz="0" w:space="0" w:color="auto"/>
            <w:left w:val="none" w:sz="0" w:space="0" w:color="auto"/>
            <w:bottom w:val="none" w:sz="0" w:space="0" w:color="auto"/>
            <w:right w:val="none" w:sz="0" w:space="0" w:color="auto"/>
          </w:divBdr>
          <w:divsChild>
            <w:div w:id="173151766">
              <w:marLeft w:val="0"/>
              <w:marRight w:val="0"/>
              <w:marTop w:val="0"/>
              <w:marBottom w:val="0"/>
              <w:divBdr>
                <w:top w:val="none" w:sz="0" w:space="0" w:color="auto"/>
                <w:left w:val="none" w:sz="0" w:space="0" w:color="auto"/>
                <w:bottom w:val="none" w:sz="0" w:space="0" w:color="auto"/>
                <w:right w:val="none" w:sz="0" w:space="0" w:color="auto"/>
              </w:divBdr>
              <w:divsChild>
                <w:div w:id="955404914">
                  <w:marLeft w:val="165"/>
                  <w:marRight w:val="0"/>
                  <w:marTop w:val="210"/>
                  <w:marBottom w:val="0"/>
                  <w:divBdr>
                    <w:top w:val="none" w:sz="0" w:space="0" w:color="auto"/>
                    <w:left w:val="none" w:sz="0" w:space="0" w:color="auto"/>
                    <w:bottom w:val="none" w:sz="0" w:space="0" w:color="auto"/>
                    <w:right w:val="none" w:sz="0" w:space="0" w:color="auto"/>
                  </w:divBdr>
                  <w:divsChild>
                    <w:div w:id="840050415">
                      <w:marLeft w:val="0"/>
                      <w:marRight w:val="0"/>
                      <w:marTop w:val="0"/>
                      <w:marBottom w:val="0"/>
                      <w:divBdr>
                        <w:top w:val="single" w:sz="6" w:space="0" w:color="E8E8E8"/>
                        <w:left w:val="single" w:sz="6" w:space="0" w:color="E8E8E8"/>
                        <w:bottom w:val="single" w:sz="6" w:space="0" w:color="E8E8E8"/>
                        <w:right w:val="single" w:sz="6" w:space="0" w:color="E8E8E8"/>
                      </w:divBdr>
                      <w:divsChild>
                        <w:div w:id="445195037">
                          <w:marLeft w:val="0"/>
                          <w:marRight w:val="0"/>
                          <w:marTop w:val="0"/>
                          <w:marBottom w:val="0"/>
                          <w:divBdr>
                            <w:top w:val="none" w:sz="0" w:space="0" w:color="auto"/>
                            <w:left w:val="none" w:sz="0" w:space="0" w:color="auto"/>
                            <w:bottom w:val="none" w:sz="0" w:space="0" w:color="auto"/>
                            <w:right w:val="none" w:sz="0" w:space="0" w:color="auto"/>
                          </w:divBdr>
                          <w:divsChild>
                            <w:div w:id="1990867856">
                              <w:marLeft w:val="0"/>
                              <w:marRight w:val="0"/>
                              <w:marTop w:val="0"/>
                              <w:marBottom w:val="0"/>
                              <w:divBdr>
                                <w:top w:val="none" w:sz="0" w:space="0" w:color="auto"/>
                                <w:left w:val="none" w:sz="0" w:space="0" w:color="auto"/>
                                <w:bottom w:val="none" w:sz="0" w:space="0" w:color="auto"/>
                                <w:right w:val="none" w:sz="0" w:space="0" w:color="auto"/>
                              </w:divBdr>
                              <w:divsChild>
                                <w:div w:id="1374229625">
                                  <w:marLeft w:val="0"/>
                                  <w:marRight w:val="0"/>
                                  <w:marTop w:val="225"/>
                                  <w:marBottom w:val="0"/>
                                  <w:divBdr>
                                    <w:top w:val="none" w:sz="0" w:space="0" w:color="auto"/>
                                    <w:left w:val="none" w:sz="0" w:space="0" w:color="auto"/>
                                    <w:bottom w:val="none" w:sz="0" w:space="0" w:color="auto"/>
                                    <w:right w:val="none" w:sz="0" w:space="0" w:color="auto"/>
                                  </w:divBdr>
                                  <w:divsChild>
                                    <w:div w:id="1137143978">
                                      <w:marLeft w:val="0"/>
                                      <w:marRight w:val="0"/>
                                      <w:marTop w:val="0"/>
                                      <w:marBottom w:val="0"/>
                                      <w:divBdr>
                                        <w:top w:val="none" w:sz="0" w:space="0" w:color="auto"/>
                                        <w:left w:val="none" w:sz="0" w:space="0" w:color="auto"/>
                                        <w:bottom w:val="none" w:sz="0" w:space="0" w:color="auto"/>
                                        <w:right w:val="none" w:sz="0" w:space="0" w:color="auto"/>
                                      </w:divBdr>
                                    </w:div>
                                    <w:div w:id="11581130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86514">
      <w:bodyDiv w:val="1"/>
      <w:marLeft w:val="0"/>
      <w:marRight w:val="0"/>
      <w:marTop w:val="0"/>
      <w:marBottom w:val="0"/>
      <w:divBdr>
        <w:top w:val="none" w:sz="0" w:space="0" w:color="auto"/>
        <w:left w:val="none" w:sz="0" w:space="0" w:color="auto"/>
        <w:bottom w:val="none" w:sz="0" w:space="0" w:color="auto"/>
        <w:right w:val="none" w:sz="0" w:space="0" w:color="auto"/>
      </w:divBdr>
      <w:divsChild>
        <w:div w:id="1388260697">
          <w:marLeft w:val="0"/>
          <w:marRight w:val="0"/>
          <w:marTop w:val="0"/>
          <w:marBottom w:val="0"/>
          <w:divBdr>
            <w:top w:val="none" w:sz="0" w:space="0" w:color="auto"/>
            <w:left w:val="none" w:sz="0" w:space="0" w:color="auto"/>
            <w:bottom w:val="none" w:sz="0" w:space="0" w:color="auto"/>
            <w:right w:val="none" w:sz="0" w:space="0" w:color="auto"/>
          </w:divBdr>
        </w:div>
      </w:divsChild>
    </w:div>
    <w:div w:id="1207332728">
      <w:bodyDiv w:val="1"/>
      <w:marLeft w:val="0"/>
      <w:marRight w:val="0"/>
      <w:marTop w:val="0"/>
      <w:marBottom w:val="0"/>
      <w:divBdr>
        <w:top w:val="none" w:sz="0" w:space="0" w:color="auto"/>
        <w:left w:val="none" w:sz="0" w:space="0" w:color="auto"/>
        <w:bottom w:val="none" w:sz="0" w:space="0" w:color="auto"/>
        <w:right w:val="none" w:sz="0" w:space="0" w:color="auto"/>
      </w:divBdr>
    </w:div>
    <w:div w:id="1230118077">
      <w:bodyDiv w:val="1"/>
      <w:marLeft w:val="0"/>
      <w:marRight w:val="0"/>
      <w:marTop w:val="0"/>
      <w:marBottom w:val="0"/>
      <w:divBdr>
        <w:top w:val="none" w:sz="0" w:space="0" w:color="auto"/>
        <w:left w:val="none" w:sz="0" w:space="0" w:color="auto"/>
        <w:bottom w:val="none" w:sz="0" w:space="0" w:color="auto"/>
        <w:right w:val="none" w:sz="0" w:space="0" w:color="auto"/>
      </w:divBdr>
      <w:divsChild>
        <w:div w:id="490145681">
          <w:marLeft w:val="0"/>
          <w:marRight w:val="0"/>
          <w:marTop w:val="63"/>
          <w:marBottom w:val="100"/>
          <w:divBdr>
            <w:top w:val="none" w:sz="0" w:space="0" w:color="auto"/>
            <w:left w:val="none" w:sz="0" w:space="0" w:color="auto"/>
            <w:bottom w:val="none" w:sz="0" w:space="0" w:color="auto"/>
            <w:right w:val="none" w:sz="0" w:space="0" w:color="auto"/>
          </w:divBdr>
          <w:divsChild>
            <w:div w:id="100221447">
              <w:marLeft w:val="0"/>
              <w:marRight w:val="0"/>
              <w:marTop w:val="0"/>
              <w:marBottom w:val="0"/>
              <w:divBdr>
                <w:top w:val="none" w:sz="0" w:space="0" w:color="auto"/>
                <w:left w:val="none" w:sz="0" w:space="0" w:color="auto"/>
                <w:bottom w:val="none" w:sz="0" w:space="0" w:color="auto"/>
                <w:right w:val="none" w:sz="0" w:space="0" w:color="auto"/>
              </w:divBdr>
              <w:divsChild>
                <w:div w:id="1921482441">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231887931">
      <w:bodyDiv w:val="1"/>
      <w:marLeft w:val="0"/>
      <w:marRight w:val="0"/>
      <w:marTop w:val="0"/>
      <w:marBottom w:val="0"/>
      <w:divBdr>
        <w:top w:val="none" w:sz="0" w:space="0" w:color="auto"/>
        <w:left w:val="none" w:sz="0" w:space="0" w:color="auto"/>
        <w:bottom w:val="none" w:sz="0" w:space="0" w:color="auto"/>
        <w:right w:val="none" w:sz="0" w:space="0" w:color="auto"/>
      </w:divBdr>
      <w:divsChild>
        <w:div w:id="403718174">
          <w:marLeft w:val="0"/>
          <w:marRight w:val="0"/>
          <w:marTop w:val="75"/>
          <w:marBottom w:val="100"/>
          <w:divBdr>
            <w:top w:val="none" w:sz="0" w:space="0" w:color="auto"/>
            <w:left w:val="none" w:sz="0" w:space="0" w:color="auto"/>
            <w:bottom w:val="none" w:sz="0" w:space="0" w:color="auto"/>
            <w:right w:val="none" w:sz="0" w:space="0" w:color="auto"/>
          </w:divBdr>
          <w:divsChild>
            <w:div w:id="1694261249">
              <w:marLeft w:val="0"/>
              <w:marRight w:val="0"/>
              <w:marTop w:val="0"/>
              <w:marBottom w:val="0"/>
              <w:divBdr>
                <w:top w:val="none" w:sz="0" w:space="0" w:color="auto"/>
                <w:left w:val="none" w:sz="0" w:space="0" w:color="auto"/>
                <w:bottom w:val="none" w:sz="0" w:space="0" w:color="auto"/>
                <w:right w:val="none" w:sz="0" w:space="0" w:color="auto"/>
              </w:divBdr>
              <w:divsChild>
                <w:div w:id="1120802787">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237937001">
      <w:marLeft w:val="0"/>
      <w:marRight w:val="0"/>
      <w:marTop w:val="0"/>
      <w:marBottom w:val="0"/>
      <w:divBdr>
        <w:top w:val="none" w:sz="0" w:space="0" w:color="auto"/>
        <w:left w:val="none" w:sz="0" w:space="0" w:color="auto"/>
        <w:bottom w:val="none" w:sz="0" w:space="0" w:color="auto"/>
        <w:right w:val="none" w:sz="0" w:space="0" w:color="auto"/>
      </w:divBdr>
    </w:div>
    <w:div w:id="12385130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211">
          <w:marLeft w:val="0"/>
          <w:marRight w:val="0"/>
          <w:marTop w:val="0"/>
          <w:marBottom w:val="0"/>
          <w:divBdr>
            <w:top w:val="none" w:sz="0" w:space="0" w:color="auto"/>
            <w:left w:val="none" w:sz="0" w:space="0" w:color="auto"/>
            <w:bottom w:val="none" w:sz="0" w:space="0" w:color="auto"/>
            <w:right w:val="none" w:sz="0" w:space="0" w:color="auto"/>
          </w:divBdr>
          <w:divsChild>
            <w:div w:id="1928803847">
              <w:marLeft w:val="0"/>
              <w:marRight w:val="0"/>
              <w:marTop w:val="0"/>
              <w:marBottom w:val="0"/>
              <w:divBdr>
                <w:top w:val="none" w:sz="0" w:space="0" w:color="auto"/>
                <w:left w:val="none" w:sz="0" w:space="0" w:color="auto"/>
                <w:bottom w:val="none" w:sz="0" w:space="0" w:color="auto"/>
                <w:right w:val="none" w:sz="0" w:space="0" w:color="auto"/>
              </w:divBdr>
              <w:divsChild>
                <w:div w:id="108285347">
                  <w:marLeft w:val="0"/>
                  <w:marRight w:val="300"/>
                  <w:marTop w:val="0"/>
                  <w:marBottom w:val="0"/>
                  <w:divBdr>
                    <w:top w:val="none" w:sz="0" w:space="0" w:color="auto"/>
                    <w:left w:val="none" w:sz="0" w:space="0" w:color="auto"/>
                    <w:bottom w:val="none" w:sz="0" w:space="0" w:color="auto"/>
                    <w:right w:val="none" w:sz="0" w:space="0" w:color="auto"/>
                  </w:divBdr>
                  <w:divsChild>
                    <w:div w:id="843207829">
                      <w:marLeft w:val="0"/>
                      <w:marRight w:val="0"/>
                      <w:marTop w:val="0"/>
                      <w:marBottom w:val="150"/>
                      <w:divBdr>
                        <w:top w:val="single" w:sz="12" w:space="0" w:color="AB0101"/>
                        <w:left w:val="single" w:sz="6" w:space="11" w:color="D8D8D8"/>
                        <w:bottom w:val="single" w:sz="6" w:space="0" w:color="D8D8D8"/>
                        <w:right w:val="single" w:sz="6" w:space="11" w:color="D8D8D8"/>
                      </w:divBdr>
                      <w:divsChild>
                        <w:div w:id="1317342420">
                          <w:marLeft w:val="0"/>
                          <w:marRight w:val="0"/>
                          <w:marTop w:val="0"/>
                          <w:marBottom w:val="0"/>
                          <w:divBdr>
                            <w:top w:val="none" w:sz="0" w:space="0" w:color="auto"/>
                            <w:left w:val="none" w:sz="0" w:space="0" w:color="auto"/>
                            <w:bottom w:val="none" w:sz="0" w:space="0" w:color="auto"/>
                            <w:right w:val="none" w:sz="0" w:space="0" w:color="auto"/>
                          </w:divBdr>
                          <w:divsChild>
                            <w:div w:id="164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5778">
      <w:bodyDiv w:val="1"/>
      <w:marLeft w:val="0"/>
      <w:marRight w:val="0"/>
      <w:marTop w:val="0"/>
      <w:marBottom w:val="0"/>
      <w:divBdr>
        <w:top w:val="none" w:sz="0" w:space="0" w:color="auto"/>
        <w:left w:val="none" w:sz="0" w:space="0" w:color="auto"/>
        <w:bottom w:val="none" w:sz="0" w:space="0" w:color="auto"/>
        <w:right w:val="none" w:sz="0" w:space="0" w:color="auto"/>
      </w:divBdr>
    </w:div>
    <w:div w:id="1253706321">
      <w:bodyDiv w:val="1"/>
      <w:marLeft w:val="0"/>
      <w:marRight w:val="0"/>
      <w:marTop w:val="0"/>
      <w:marBottom w:val="0"/>
      <w:divBdr>
        <w:top w:val="none" w:sz="0" w:space="0" w:color="auto"/>
        <w:left w:val="none" w:sz="0" w:space="0" w:color="auto"/>
        <w:bottom w:val="none" w:sz="0" w:space="0" w:color="auto"/>
        <w:right w:val="none" w:sz="0" w:space="0" w:color="auto"/>
      </w:divBdr>
      <w:divsChild>
        <w:div w:id="871914804">
          <w:marLeft w:val="0"/>
          <w:marRight w:val="0"/>
          <w:marTop w:val="0"/>
          <w:marBottom w:val="0"/>
          <w:divBdr>
            <w:top w:val="none" w:sz="0" w:space="0" w:color="auto"/>
            <w:left w:val="none" w:sz="0" w:space="0" w:color="auto"/>
            <w:bottom w:val="none" w:sz="0" w:space="0" w:color="auto"/>
            <w:right w:val="none" w:sz="0" w:space="0" w:color="auto"/>
          </w:divBdr>
          <w:divsChild>
            <w:div w:id="239339615">
              <w:marLeft w:val="0"/>
              <w:marRight w:val="0"/>
              <w:marTop w:val="0"/>
              <w:marBottom w:val="0"/>
              <w:divBdr>
                <w:top w:val="single" w:sz="18" w:space="6" w:color="CC1E1E"/>
                <w:left w:val="single" w:sz="6" w:space="11" w:color="CBCBCB"/>
                <w:bottom w:val="single" w:sz="6" w:space="8" w:color="CBCBCB"/>
                <w:right w:val="single" w:sz="6" w:space="11" w:color="CBCBCB"/>
              </w:divBdr>
              <w:divsChild>
                <w:div w:id="17804439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256597016">
      <w:bodyDiv w:val="1"/>
      <w:marLeft w:val="0"/>
      <w:marRight w:val="0"/>
      <w:marTop w:val="0"/>
      <w:marBottom w:val="0"/>
      <w:divBdr>
        <w:top w:val="none" w:sz="0" w:space="0" w:color="auto"/>
        <w:left w:val="none" w:sz="0" w:space="0" w:color="auto"/>
        <w:bottom w:val="none" w:sz="0" w:space="0" w:color="auto"/>
        <w:right w:val="none" w:sz="0" w:space="0" w:color="auto"/>
      </w:divBdr>
      <w:divsChild>
        <w:div w:id="1037777686">
          <w:marLeft w:val="0"/>
          <w:marRight w:val="0"/>
          <w:marTop w:val="0"/>
          <w:marBottom w:val="0"/>
          <w:divBdr>
            <w:top w:val="none" w:sz="0" w:space="0" w:color="auto"/>
            <w:left w:val="none" w:sz="0" w:space="0" w:color="auto"/>
            <w:bottom w:val="none" w:sz="0" w:space="0" w:color="auto"/>
            <w:right w:val="none" w:sz="0" w:space="0" w:color="auto"/>
          </w:divBdr>
          <w:divsChild>
            <w:div w:id="982586017">
              <w:marLeft w:val="0"/>
              <w:marRight w:val="0"/>
              <w:marTop w:val="0"/>
              <w:marBottom w:val="0"/>
              <w:divBdr>
                <w:top w:val="single" w:sz="6" w:space="0" w:color="EDEDED"/>
                <w:left w:val="none" w:sz="0" w:space="0" w:color="auto"/>
                <w:bottom w:val="none" w:sz="0" w:space="0" w:color="auto"/>
                <w:right w:val="none" w:sz="0" w:space="0" w:color="auto"/>
              </w:divBdr>
              <w:divsChild>
                <w:div w:id="21442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400">
      <w:bodyDiv w:val="1"/>
      <w:marLeft w:val="0"/>
      <w:marRight w:val="0"/>
      <w:marTop w:val="0"/>
      <w:marBottom w:val="0"/>
      <w:divBdr>
        <w:top w:val="none" w:sz="0" w:space="0" w:color="auto"/>
        <w:left w:val="none" w:sz="0" w:space="0" w:color="auto"/>
        <w:bottom w:val="none" w:sz="0" w:space="0" w:color="auto"/>
        <w:right w:val="none" w:sz="0" w:space="0" w:color="auto"/>
      </w:divBdr>
      <w:divsChild>
        <w:div w:id="1635259972">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sChild>
                <w:div w:id="179972490">
                  <w:marLeft w:val="0"/>
                  <w:marRight w:val="0"/>
                  <w:marTop w:val="0"/>
                  <w:marBottom w:val="0"/>
                  <w:divBdr>
                    <w:top w:val="single" w:sz="18" w:space="0" w:color="08237A"/>
                    <w:left w:val="none" w:sz="0" w:space="0" w:color="auto"/>
                    <w:bottom w:val="none" w:sz="0" w:space="0" w:color="auto"/>
                    <w:right w:val="none" w:sz="0" w:space="0" w:color="auto"/>
                  </w:divBdr>
                  <w:divsChild>
                    <w:div w:id="1390692988">
                      <w:marLeft w:val="0"/>
                      <w:marRight w:val="0"/>
                      <w:marTop w:val="0"/>
                      <w:marBottom w:val="0"/>
                      <w:divBdr>
                        <w:top w:val="single" w:sz="2" w:space="8" w:color="BBBBBB"/>
                        <w:left w:val="single" w:sz="6" w:space="0" w:color="BBBBBB"/>
                        <w:bottom w:val="single" w:sz="6" w:space="0" w:color="BBBBBB"/>
                        <w:right w:val="single" w:sz="6" w:space="0" w:color="BBBBBB"/>
                      </w:divBdr>
                      <w:divsChild>
                        <w:div w:id="1321959388">
                          <w:marLeft w:val="0"/>
                          <w:marRight w:val="0"/>
                          <w:marTop w:val="0"/>
                          <w:marBottom w:val="0"/>
                          <w:divBdr>
                            <w:top w:val="none" w:sz="0" w:space="0" w:color="auto"/>
                            <w:left w:val="none" w:sz="0" w:space="0" w:color="auto"/>
                            <w:bottom w:val="none" w:sz="0" w:space="0" w:color="auto"/>
                            <w:right w:val="none" w:sz="0" w:space="0" w:color="auto"/>
                          </w:divBdr>
                          <w:divsChild>
                            <w:div w:id="8903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121">
      <w:bodyDiv w:val="1"/>
      <w:marLeft w:val="0"/>
      <w:marRight w:val="0"/>
      <w:marTop w:val="0"/>
      <w:marBottom w:val="0"/>
      <w:divBdr>
        <w:top w:val="none" w:sz="0" w:space="0" w:color="auto"/>
        <w:left w:val="none" w:sz="0" w:space="0" w:color="auto"/>
        <w:bottom w:val="none" w:sz="0" w:space="0" w:color="auto"/>
        <w:right w:val="none" w:sz="0" w:space="0" w:color="auto"/>
      </w:divBdr>
      <w:divsChild>
        <w:div w:id="929585097">
          <w:marLeft w:val="0"/>
          <w:marRight w:val="0"/>
          <w:marTop w:val="0"/>
          <w:marBottom w:val="0"/>
          <w:divBdr>
            <w:top w:val="none" w:sz="0" w:space="0" w:color="auto"/>
            <w:left w:val="none" w:sz="0" w:space="0" w:color="auto"/>
            <w:bottom w:val="none" w:sz="0" w:space="0" w:color="auto"/>
            <w:right w:val="none" w:sz="0" w:space="0" w:color="auto"/>
          </w:divBdr>
          <w:divsChild>
            <w:div w:id="2013028500">
              <w:marLeft w:val="0"/>
              <w:marRight w:val="0"/>
              <w:marTop w:val="0"/>
              <w:marBottom w:val="0"/>
              <w:divBdr>
                <w:top w:val="single" w:sz="6" w:space="0" w:color="EDEDED"/>
                <w:left w:val="none" w:sz="0" w:space="0" w:color="auto"/>
                <w:bottom w:val="none" w:sz="0" w:space="0" w:color="auto"/>
                <w:right w:val="none" w:sz="0" w:space="0" w:color="auto"/>
              </w:divBdr>
              <w:divsChild>
                <w:div w:id="984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8084">
      <w:bodyDiv w:val="1"/>
      <w:marLeft w:val="0"/>
      <w:marRight w:val="0"/>
      <w:marTop w:val="0"/>
      <w:marBottom w:val="0"/>
      <w:divBdr>
        <w:top w:val="none" w:sz="0" w:space="0" w:color="auto"/>
        <w:left w:val="none" w:sz="0" w:space="0" w:color="auto"/>
        <w:bottom w:val="none" w:sz="0" w:space="0" w:color="auto"/>
        <w:right w:val="none" w:sz="0" w:space="0" w:color="auto"/>
      </w:divBdr>
      <w:divsChild>
        <w:div w:id="1502429374">
          <w:marLeft w:val="0"/>
          <w:marRight w:val="0"/>
          <w:marTop w:val="75"/>
          <w:marBottom w:val="100"/>
          <w:divBdr>
            <w:top w:val="none" w:sz="0" w:space="0" w:color="auto"/>
            <w:left w:val="none" w:sz="0" w:space="0" w:color="auto"/>
            <w:bottom w:val="none" w:sz="0" w:space="0" w:color="auto"/>
            <w:right w:val="none" w:sz="0" w:space="0" w:color="auto"/>
          </w:divBdr>
          <w:divsChild>
            <w:div w:id="2065760805">
              <w:marLeft w:val="0"/>
              <w:marRight w:val="0"/>
              <w:marTop w:val="0"/>
              <w:marBottom w:val="0"/>
              <w:divBdr>
                <w:top w:val="none" w:sz="0" w:space="0" w:color="auto"/>
                <w:left w:val="none" w:sz="0" w:space="0" w:color="auto"/>
                <w:bottom w:val="none" w:sz="0" w:space="0" w:color="auto"/>
                <w:right w:val="none" w:sz="0" w:space="0" w:color="auto"/>
              </w:divBdr>
              <w:divsChild>
                <w:div w:id="239500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303272082">
      <w:bodyDiv w:val="1"/>
      <w:marLeft w:val="0"/>
      <w:marRight w:val="0"/>
      <w:marTop w:val="0"/>
      <w:marBottom w:val="0"/>
      <w:divBdr>
        <w:top w:val="none" w:sz="0" w:space="0" w:color="auto"/>
        <w:left w:val="none" w:sz="0" w:space="0" w:color="auto"/>
        <w:bottom w:val="none" w:sz="0" w:space="0" w:color="auto"/>
        <w:right w:val="none" w:sz="0" w:space="0" w:color="auto"/>
      </w:divBdr>
      <w:divsChild>
        <w:div w:id="1368526501">
          <w:marLeft w:val="0"/>
          <w:marRight w:val="0"/>
          <w:marTop w:val="0"/>
          <w:marBottom w:val="0"/>
          <w:divBdr>
            <w:top w:val="none" w:sz="0" w:space="0" w:color="auto"/>
            <w:left w:val="none" w:sz="0" w:space="0" w:color="auto"/>
            <w:bottom w:val="none" w:sz="0" w:space="0" w:color="auto"/>
            <w:right w:val="none" w:sz="0" w:space="0" w:color="auto"/>
          </w:divBdr>
          <w:divsChild>
            <w:div w:id="127937458">
              <w:marLeft w:val="0"/>
              <w:marRight w:val="0"/>
              <w:marTop w:val="0"/>
              <w:marBottom w:val="0"/>
              <w:divBdr>
                <w:top w:val="none" w:sz="0" w:space="0" w:color="auto"/>
                <w:left w:val="none" w:sz="0" w:space="0" w:color="auto"/>
                <w:bottom w:val="none" w:sz="0" w:space="0" w:color="auto"/>
                <w:right w:val="none" w:sz="0" w:space="0" w:color="auto"/>
              </w:divBdr>
              <w:divsChild>
                <w:div w:id="419257591">
                  <w:marLeft w:val="0"/>
                  <w:marRight w:val="150"/>
                  <w:marTop w:val="0"/>
                  <w:marBottom w:val="180"/>
                  <w:divBdr>
                    <w:top w:val="none" w:sz="0" w:space="0" w:color="auto"/>
                    <w:left w:val="none" w:sz="0" w:space="0" w:color="auto"/>
                    <w:bottom w:val="none" w:sz="0" w:space="0" w:color="auto"/>
                    <w:right w:val="none" w:sz="0" w:space="0" w:color="auto"/>
                  </w:divBdr>
                  <w:divsChild>
                    <w:div w:id="2026321964">
                      <w:marLeft w:val="0"/>
                      <w:marRight w:val="0"/>
                      <w:marTop w:val="0"/>
                      <w:marBottom w:val="0"/>
                      <w:divBdr>
                        <w:top w:val="none" w:sz="0" w:space="0" w:color="auto"/>
                        <w:left w:val="none" w:sz="0" w:space="0" w:color="auto"/>
                        <w:bottom w:val="none" w:sz="0" w:space="0" w:color="auto"/>
                        <w:right w:val="none" w:sz="0" w:space="0" w:color="auto"/>
                      </w:divBdr>
                      <w:divsChild>
                        <w:div w:id="1457527032">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39986">
      <w:bodyDiv w:val="1"/>
      <w:marLeft w:val="0"/>
      <w:marRight w:val="0"/>
      <w:marTop w:val="0"/>
      <w:marBottom w:val="0"/>
      <w:divBdr>
        <w:top w:val="none" w:sz="0" w:space="0" w:color="auto"/>
        <w:left w:val="none" w:sz="0" w:space="0" w:color="auto"/>
        <w:bottom w:val="none" w:sz="0" w:space="0" w:color="auto"/>
        <w:right w:val="none" w:sz="0" w:space="0" w:color="auto"/>
      </w:divBdr>
    </w:div>
    <w:div w:id="1310473940">
      <w:bodyDiv w:val="1"/>
      <w:marLeft w:val="0"/>
      <w:marRight w:val="0"/>
      <w:marTop w:val="0"/>
      <w:marBottom w:val="0"/>
      <w:divBdr>
        <w:top w:val="none" w:sz="0" w:space="0" w:color="auto"/>
        <w:left w:val="none" w:sz="0" w:space="0" w:color="auto"/>
        <w:bottom w:val="none" w:sz="0" w:space="0" w:color="auto"/>
        <w:right w:val="none" w:sz="0" w:space="0" w:color="auto"/>
      </w:divBdr>
    </w:div>
    <w:div w:id="1330913165">
      <w:bodyDiv w:val="1"/>
      <w:marLeft w:val="0"/>
      <w:marRight w:val="0"/>
      <w:marTop w:val="0"/>
      <w:marBottom w:val="0"/>
      <w:divBdr>
        <w:top w:val="none" w:sz="0" w:space="0" w:color="auto"/>
        <w:left w:val="none" w:sz="0" w:space="0" w:color="auto"/>
        <w:bottom w:val="none" w:sz="0" w:space="0" w:color="auto"/>
        <w:right w:val="none" w:sz="0" w:space="0" w:color="auto"/>
      </w:divBdr>
      <w:divsChild>
        <w:div w:id="1985889624">
          <w:marLeft w:val="0"/>
          <w:marRight w:val="0"/>
          <w:marTop w:val="0"/>
          <w:marBottom w:val="0"/>
          <w:divBdr>
            <w:top w:val="none" w:sz="0" w:space="0" w:color="auto"/>
            <w:left w:val="none" w:sz="0" w:space="0" w:color="auto"/>
            <w:bottom w:val="none" w:sz="0" w:space="0" w:color="auto"/>
            <w:right w:val="none" w:sz="0" w:space="0" w:color="auto"/>
          </w:divBdr>
          <w:divsChild>
            <w:div w:id="846483444">
              <w:marLeft w:val="0"/>
              <w:marRight w:val="0"/>
              <w:marTop w:val="0"/>
              <w:marBottom w:val="0"/>
              <w:divBdr>
                <w:top w:val="single" w:sz="6" w:space="0" w:color="EDEDED"/>
                <w:left w:val="none" w:sz="0" w:space="0" w:color="auto"/>
                <w:bottom w:val="none" w:sz="0" w:space="0" w:color="auto"/>
                <w:right w:val="none" w:sz="0" w:space="0" w:color="auto"/>
              </w:divBdr>
              <w:divsChild>
                <w:div w:id="83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6323">
      <w:bodyDiv w:val="1"/>
      <w:marLeft w:val="0"/>
      <w:marRight w:val="0"/>
      <w:marTop w:val="0"/>
      <w:marBottom w:val="0"/>
      <w:divBdr>
        <w:top w:val="none" w:sz="0" w:space="0" w:color="auto"/>
        <w:left w:val="none" w:sz="0" w:space="0" w:color="auto"/>
        <w:bottom w:val="none" w:sz="0" w:space="0" w:color="auto"/>
        <w:right w:val="none" w:sz="0" w:space="0" w:color="auto"/>
      </w:divBdr>
      <w:divsChild>
        <w:div w:id="116872443">
          <w:marLeft w:val="0"/>
          <w:marRight w:val="0"/>
          <w:marTop w:val="0"/>
          <w:marBottom w:val="0"/>
          <w:divBdr>
            <w:top w:val="none" w:sz="0" w:space="0" w:color="auto"/>
            <w:left w:val="none" w:sz="0" w:space="0" w:color="auto"/>
            <w:bottom w:val="none" w:sz="0" w:space="0" w:color="auto"/>
            <w:right w:val="none" w:sz="0" w:space="0" w:color="auto"/>
          </w:divBdr>
          <w:divsChild>
            <w:div w:id="442530641">
              <w:marLeft w:val="0"/>
              <w:marRight w:val="225"/>
              <w:marTop w:val="0"/>
              <w:marBottom w:val="0"/>
              <w:divBdr>
                <w:top w:val="none" w:sz="0" w:space="0" w:color="auto"/>
                <w:left w:val="none" w:sz="0" w:space="0" w:color="auto"/>
                <w:bottom w:val="none" w:sz="0" w:space="0" w:color="auto"/>
                <w:right w:val="none" w:sz="0" w:space="0" w:color="auto"/>
              </w:divBdr>
              <w:divsChild>
                <w:div w:id="523858726">
                  <w:marLeft w:val="0"/>
                  <w:marRight w:val="0"/>
                  <w:marTop w:val="105"/>
                  <w:marBottom w:val="0"/>
                  <w:divBdr>
                    <w:top w:val="single" w:sz="6" w:space="11" w:color="DDDDDD"/>
                    <w:left w:val="single" w:sz="6" w:space="23" w:color="DDDDDD"/>
                    <w:bottom w:val="single" w:sz="6" w:space="11" w:color="DDDDDD"/>
                    <w:right w:val="single" w:sz="6" w:space="23" w:color="DDDDDD"/>
                  </w:divBdr>
                  <w:divsChild>
                    <w:div w:id="1856848151">
                      <w:marLeft w:val="0"/>
                      <w:marRight w:val="0"/>
                      <w:marTop w:val="150"/>
                      <w:marBottom w:val="150"/>
                      <w:divBdr>
                        <w:top w:val="none" w:sz="0" w:space="0" w:color="auto"/>
                        <w:left w:val="none" w:sz="0" w:space="0" w:color="auto"/>
                        <w:bottom w:val="none" w:sz="0" w:space="0" w:color="auto"/>
                        <w:right w:val="none" w:sz="0" w:space="0" w:color="auto"/>
                      </w:divBdr>
                      <w:divsChild>
                        <w:div w:id="8669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5629">
      <w:bodyDiv w:val="1"/>
      <w:marLeft w:val="0"/>
      <w:marRight w:val="0"/>
      <w:marTop w:val="0"/>
      <w:marBottom w:val="0"/>
      <w:divBdr>
        <w:top w:val="none" w:sz="0" w:space="0" w:color="auto"/>
        <w:left w:val="none" w:sz="0" w:space="0" w:color="auto"/>
        <w:bottom w:val="none" w:sz="0" w:space="0" w:color="auto"/>
        <w:right w:val="none" w:sz="0" w:space="0" w:color="auto"/>
      </w:divBdr>
    </w:div>
    <w:div w:id="1338921975">
      <w:bodyDiv w:val="1"/>
      <w:marLeft w:val="0"/>
      <w:marRight w:val="0"/>
      <w:marTop w:val="0"/>
      <w:marBottom w:val="0"/>
      <w:divBdr>
        <w:top w:val="none" w:sz="0" w:space="0" w:color="auto"/>
        <w:left w:val="none" w:sz="0" w:space="0" w:color="auto"/>
        <w:bottom w:val="none" w:sz="0" w:space="0" w:color="auto"/>
        <w:right w:val="none" w:sz="0" w:space="0" w:color="auto"/>
      </w:divBdr>
    </w:div>
    <w:div w:id="1346514040">
      <w:bodyDiv w:val="1"/>
      <w:marLeft w:val="0"/>
      <w:marRight w:val="0"/>
      <w:marTop w:val="0"/>
      <w:marBottom w:val="0"/>
      <w:divBdr>
        <w:top w:val="none" w:sz="0" w:space="0" w:color="auto"/>
        <w:left w:val="none" w:sz="0" w:space="0" w:color="auto"/>
        <w:bottom w:val="none" w:sz="0" w:space="0" w:color="auto"/>
        <w:right w:val="none" w:sz="0" w:space="0" w:color="auto"/>
      </w:divBdr>
      <w:divsChild>
        <w:div w:id="1573202031">
          <w:marLeft w:val="0"/>
          <w:marRight w:val="0"/>
          <w:marTop w:val="0"/>
          <w:marBottom w:val="0"/>
          <w:divBdr>
            <w:top w:val="none" w:sz="0" w:space="0" w:color="auto"/>
            <w:left w:val="none" w:sz="0" w:space="0" w:color="auto"/>
            <w:bottom w:val="none" w:sz="0" w:space="0" w:color="auto"/>
            <w:right w:val="none" w:sz="0" w:space="0" w:color="auto"/>
          </w:divBdr>
        </w:div>
      </w:divsChild>
    </w:div>
    <w:div w:id="1350331886">
      <w:bodyDiv w:val="1"/>
      <w:marLeft w:val="0"/>
      <w:marRight w:val="0"/>
      <w:marTop w:val="0"/>
      <w:marBottom w:val="0"/>
      <w:divBdr>
        <w:top w:val="none" w:sz="0" w:space="0" w:color="auto"/>
        <w:left w:val="none" w:sz="0" w:space="0" w:color="auto"/>
        <w:bottom w:val="none" w:sz="0" w:space="0" w:color="auto"/>
        <w:right w:val="none" w:sz="0" w:space="0" w:color="auto"/>
      </w:divBdr>
      <w:divsChild>
        <w:div w:id="2109541375">
          <w:marLeft w:val="0"/>
          <w:marRight w:val="0"/>
          <w:marTop w:val="0"/>
          <w:marBottom w:val="0"/>
          <w:divBdr>
            <w:top w:val="none" w:sz="0" w:space="0" w:color="auto"/>
            <w:left w:val="none" w:sz="0" w:space="0" w:color="auto"/>
            <w:bottom w:val="none" w:sz="0" w:space="0" w:color="auto"/>
            <w:right w:val="none" w:sz="0" w:space="0" w:color="auto"/>
          </w:divBdr>
          <w:divsChild>
            <w:div w:id="107358708">
              <w:marLeft w:val="0"/>
              <w:marRight w:val="0"/>
              <w:marTop w:val="0"/>
              <w:marBottom w:val="0"/>
              <w:divBdr>
                <w:top w:val="none" w:sz="0" w:space="0" w:color="auto"/>
                <w:left w:val="none" w:sz="0" w:space="0" w:color="auto"/>
                <w:bottom w:val="none" w:sz="0" w:space="0" w:color="auto"/>
                <w:right w:val="none" w:sz="0" w:space="0" w:color="auto"/>
              </w:divBdr>
              <w:divsChild>
                <w:div w:id="1726564641">
                  <w:marLeft w:val="0"/>
                  <w:marRight w:val="150"/>
                  <w:marTop w:val="0"/>
                  <w:marBottom w:val="180"/>
                  <w:divBdr>
                    <w:top w:val="none" w:sz="0" w:space="0" w:color="auto"/>
                    <w:left w:val="none" w:sz="0" w:space="0" w:color="auto"/>
                    <w:bottom w:val="none" w:sz="0" w:space="0" w:color="auto"/>
                    <w:right w:val="none" w:sz="0" w:space="0" w:color="auto"/>
                  </w:divBdr>
                  <w:divsChild>
                    <w:div w:id="1964458154">
                      <w:marLeft w:val="0"/>
                      <w:marRight w:val="0"/>
                      <w:marTop w:val="0"/>
                      <w:marBottom w:val="0"/>
                      <w:divBdr>
                        <w:top w:val="none" w:sz="0" w:space="0" w:color="auto"/>
                        <w:left w:val="none" w:sz="0" w:space="0" w:color="auto"/>
                        <w:bottom w:val="none" w:sz="0" w:space="0" w:color="auto"/>
                        <w:right w:val="none" w:sz="0" w:space="0" w:color="auto"/>
                      </w:divBdr>
                      <w:divsChild>
                        <w:div w:id="457187460">
                          <w:marLeft w:val="0"/>
                          <w:marRight w:val="0"/>
                          <w:marTop w:val="0"/>
                          <w:marBottom w:val="0"/>
                          <w:divBdr>
                            <w:top w:val="none" w:sz="0" w:space="0" w:color="auto"/>
                            <w:left w:val="none" w:sz="0" w:space="0" w:color="auto"/>
                            <w:bottom w:val="none" w:sz="0" w:space="0" w:color="auto"/>
                            <w:right w:val="none" w:sz="0" w:space="0" w:color="auto"/>
                          </w:divBdr>
                          <w:divsChild>
                            <w:div w:id="1472820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832978">
      <w:bodyDiv w:val="1"/>
      <w:marLeft w:val="0"/>
      <w:marRight w:val="0"/>
      <w:marTop w:val="0"/>
      <w:marBottom w:val="0"/>
      <w:divBdr>
        <w:top w:val="none" w:sz="0" w:space="0" w:color="auto"/>
        <w:left w:val="none" w:sz="0" w:space="0" w:color="auto"/>
        <w:bottom w:val="none" w:sz="0" w:space="0" w:color="auto"/>
        <w:right w:val="none" w:sz="0" w:space="0" w:color="auto"/>
      </w:divBdr>
    </w:div>
    <w:div w:id="1353261731">
      <w:bodyDiv w:val="1"/>
      <w:marLeft w:val="0"/>
      <w:marRight w:val="0"/>
      <w:marTop w:val="0"/>
      <w:marBottom w:val="0"/>
      <w:divBdr>
        <w:top w:val="none" w:sz="0" w:space="0" w:color="auto"/>
        <w:left w:val="none" w:sz="0" w:space="0" w:color="auto"/>
        <w:bottom w:val="none" w:sz="0" w:space="0" w:color="auto"/>
        <w:right w:val="none" w:sz="0" w:space="0" w:color="auto"/>
      </w:divBdr>
      <w:divsChild>
        <w:div w:id="1442185965">
          <w:marLeft w:val="0"/>
          <w:marRight w:val="0"/>
          <w:marTop w:val="0"/>
          <w:marBottom w:val="0"/>
          <w:divBdr>
            <w:top w:val="none" w:sz="0" w:space="0" w:color="auto"/>
            <w:left w:val="none" w:sz="0" w:space="0" w:color="auto"/>
            <w:bottom w:val="none" w:sz="0" w:space="0" w:color="auto"/>
            <w:right w:val="none" w:sz="0" w:space="0" w:color="auto"/>
          </w:divBdr>
          <w:divsChild>
            <w:div w:id="838426816">
              <w:marLeft w:val="0"/>
              <w:marRight w:val="0"/>
              <w:marTop w:val="0"/>
              <w:marBottom w:val="0"/>
              <w:divBdr>
                <w:top w:val="none" w:sz="0" w:space="0" w:color="auto"/>
                <w:left w:val="none" w:sz="0" w:space="0" w:color="auto"/>
                <w:bottom w:val="none" w:sz="0" w:space="0" w:color="auto"/>
                <w:right w:val="none" w:sz="0" w:space="0" w:color="auto"/>
              </w:divBdr>
              <w:divsChild>
                <w:div w:id="1897468430">
                  <w:marLeft w:val="0"/>
                  <w:marRight w:val="0"/>
                  <w:marTop w:val="0"/>
                  <w:marBottom w:val="0"/>
                  <w:divBdr>
                    <w:top w:val="single" w:sz="18" w:space="0" w:color="14659D"/>
                    <w:left w:val="single" w:sz="6" w:space="0" w:color="E2E2E2"/>
                    <w:bottom w:val="single" w:sz="6" w:space="0" w:color="E2E2E2"/>
                    <w:right w:val="single" w:sz="6" w:space="0" w:color="E2E2E2"/>
                  </w:divBdr>
                  <w:divsChild>
                    <w:div w:id="1095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1531">
      <w:bodyDiv w:val="1"/>
      <w:marLeft w:val="0"/>
      <w:marRight w:val="0"/>
      <w:marTop w:val="0"/>
      <w:marBottom w:val="0"/>
      <w:divBdr>
        <w:top w:val="none" w:sz="0" w:space="0" w:color="auto"/>
        <w:left w:val="none" w:sz="0" w:space="0" w:color="auto"/>
        <w:bottom w:val="none" w:sz="0" w:space="0" w:color="auto"/>
        <w:right w:val="none" w:sz="0" w:space="0" w:color="auto"/>
      </w:divBdr>
      <w:divsChild>
        <w:div w:id="1213007124">
          <w:marLeft w:val="0"/>
          <w:marRight w:val="0"/>
          <w:marTop w:val="0"/>
          <w:marBottom w:val="0"/>
          <w:divBdr>
            <w:top w:val="none" w:sz="0" w:space="0" w:color="auto"/>
            <w:left w:val="none" w:sz="0" w:space="0" w:color="auto"/>
            <w:bottom w:val="none" w:sz="0" w:space="0" w:color="auto"/>
            <w:right w:val="none" w:sz="0" w:space="0" w:color="auto"/>
          </w:divBdr>
        </w:div>
      </w:divsChild>
    </w:div>
    <w:div w:id="1361004345">
      <w:bodyDiv w:val="1"/>
      <w:marLeft w:val="0"/>
      <w:marRight w:val="0"/>
      <w:marTop w:val="0"/>
      <w:marBottom w:val="0"/>
      <w:divBdr>
        <w:top w:val="none" w:sz="0" w:space="0" w:color="auto"/>
        <w:left w:val="none" w:sz="0" w:space="0" w:color="auto"/>
        <w:bottom w:val="none" w:sz="0" w:space="0" w:color="auto"/>
        <w:right w:val="none" w:sz="0" w:space="0" w:color="auto"/>
      </w:divBdr>
      <w:divsChild>
        <w:div w:id="589201179">
          <w:marLeft w:val="0"/>
          <w:marRight w:val="0"/>
          <w:marTop w:val="0"/>
          <w:marBottom w:val="0"/>
          <w:divBdr>
            <w:top w:val="none" w:sz="0" w:space="0" w:color="auto"/>
            <w:left w:val="none" w:sz="0" w:space="0" w:color="auto"/>
            <w:bottom w:val="none" w:sz="0" w:space="0" w:color="auto"/>
            <w:right w:val="none" w:sz="0" w:space="0" w:color="auto"/>
          </w:divBdr>
          <w:divsChild>
            <w:div w:id="987511796">
              <w:marLeft w:val="0"/>
              <w:marRight w:val="0"/>
              <w:marTop w:val="375"/>
              <w:marBottom w:val="0"/>
              <w:divBdr>
                <w:top w:val="none" w:sz="0" w:space="0" w:color="auto"/>
                <w:left w:val="none" w:sz="0" w:space="0" w:color="auto"/>
                <w:bottom w:val="none" w:sz="0" w:space="0" w:color="auto"/>
                <w:right w:val="none" w:sz="0" w:space="0" w:color="auto"/>
              </w:divBdr>
              <w:divsChild>
                <w:div w:id="422458857">
                  <w:marLeft w:val="225"/>
                  <w:marRight w:val="0"/>
                  <w:marTop w:val="0"/>
                  <w:marBottom w:val="0"/>
                  <w:divBdr>
                    <w:top w:val="none" w:sz="0" w:space="0" w:color="auto"/>
                    <w:left w:val="none" w:sz="0" w:space="0" w:color="auto"/>
                    <w:bottom w:val="none" w:sz="0" w:space="0" w:color="auto"/>
                    <w:right w:val="none" w:sz="0" w:space="0" w:color="auto"/>
                  </w:divBdr>
                  <w:divsChild>
                    <w:div w:id="630089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374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2404">
          <w:marLeft w:val="0"/>
          <w:marRight w:val="0"/>
          <w:marTop w:val="0"/>
          <w:marBottom w:val="0"/>
          <w:divBdr>
            <w:top w:val="none" w:sz="0" w:space="0" w:color="auto"/>
            <w:left w:val="none" w:sz="0" w:space="0" w:color="auto"/>
            <w:bottom w:val="none" w:sz="0" w:space="0" w:color="auto"/>
            <w:right w:val="none" w:sz="0" w:space="0" w:color="auto"/>
          </w:divBdr>
          <w:divsChild>
            <w:div w:id="218976710">
              <w:marLeft w:val="0"/>
              <w:marRight w:val="0"/>
              <w:marTop w:val="0"/>
              <w:marBottom w:val="0"/>
              <w:divBdr>
                <w:top w:val="none" w:sz="0" w:space="0" w:color="auto"/>
                <w:left w:val="none" w:sz="0" w:space="0" w:color="auto"/>
                <w:bottom w:val="none" w:sz="0" w:space="0" w:color="auto"/>
                <w:right w:val="none" w:sz="0" w:space="0" w:color="auto"/>
              </w:divBdr>
              <w:divsChild>
                <w:div w:id="1007368613">
                  <w:marLeft w:val="0"/>
                  <w:marRight w:val="0"/>
                  <w:marTop w:val="0"/>
                  <w:marBottom w:val="0"/>
                  <w:divBdr>
                    <w:top w:val="single" w:sz="18" w:space="0" w:color="08237A"/>
                    <w:left w:val="none" w:sz="0" w:space="0" w:color="auto"/>
                    <w:bottom w:val="none" w:sz="0" w:space="0" w:color="auto"/>
                    <w:right w:val="none" w:sz="0" w:space="0" w:color="auto"/>
                  </w:divBdr>
                  <w:divsChild>
                    <w:div w:id="1876850891">
                      <w:marLeft w:val="0"/>
                      <w:marRight w:val="0"/>
                      <w:marTop w:val="0"/>
                      <w:marBottom w:val="0"/>
                      <w:divBdr>
                        <w:top w:val="single" w:sz="2" w:space="8" w:color="BBBBBB"/>
                        <w:left w:val="single" w:sz="6" w:space="0" w:color="BBBBBB"/>
                        <w:bottom w:val="single" w:sz="6" w:space="0" w:color="BBBBBB"/>
                        <w:right w:val="single" w:sz="6" w:space="0" w:color="BBBBBB"/>
                      </w:divBdr>
                      <w:divsChild>
                        <w:div w:id="979723968">
                          <w:marLeft w:val="0"/>
                          <w:marRight w:val="0"/>
                          <w:marTop w:val="0"/>
                          <w:marBottom w:val="0"/>
                          <w:divBdr>
                            <w:top w:val="none" w:sz="0" w:space="0" w:color="auto"/>
                            <w:left w:val="none" w:sz="0" w:space="0" w:color="auto"/>
                            <w:bottom w:val="none" w:sz="0" w:space="0" w:color="auto"/>
                            <w:right w:val="none" w:sz="0" w:space="0" w:color="auto"/>
                          </w:divBdr>
                          <w:divsChild>
                            <w:div w:id="983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32436">
      <w:bodyDiv w:val="1"/>
      <w:marLeft w:val="0"/>
      <w:marRight w:val="0"/>
      <w:marTop w:val="0"/>
      <w:marBottom w:val="0"/>
      <w:divBdr>
        <w:top w:val="none" w:sz="0" w:space="0" w:color="auto"/>
        <w:left w:val="none" w:sz="0" w:space="0" w:color="auto"/>
        <w:bottom w:val="none" w:sz="0" w:space="0" w:color="auto"/>
        <w:right w:val="none" w:sz="0" w:space="0" w:color="auto"/>
      </w:divBdr>
      <w:divsChild>
        <w:div w:id="1844932341">
          <w:marLeft w:val="0"/>
          <w:marRight w:val="0"/>
          <w:marTop w:val="0"/>
          <w:marBottom w:val="0"/>
          <w:divBdr>
            <w:top w:val="none" w:sz="0" w:space="0" w:color="auto"/>
            <w:left w:val="none" w:sz="0" w:space="0" w:color="auto"/>
            <w:bottom w:val="none" w:sz="0" w:space="0" w:color="auto"/>
            <w:right w:val="none" w:sz="0" w:space="0" w:color="auto"/>
          </w:divBdr>
          <w:divsChild>
            <w:div w:id="807211189">
              <w:marLeft w:val="0"/>
              <w:marRight w:val="150"/>
              <w:marTop w:val="0"/>
              <w:marBottom w:val="180"/>
              <w:divBdr>
                <w:top w:val="none" w:sz="0" w:space="0" w:color="auto"/>
                <w:left w:val="none" w:sz="0" w:space="0" w:color="auto"/>
                <w:bottom w:val="none" w:sz="0" w:space="0" w:color="auto"/>
                <w:right w:val="none" w:sz="0" w:space="0" w:color="auto"/>
              </w:divBdr>
              <w:divsChild>
                <w:div w:id="671760486">
                  <w:marLeft w:val="0"/>
                  <w:marRight w:val="0"/>
                  <w:marTop w:val="0"/>
                  <w:marBottom w:val="0"/>
                  <w:divBdr>
                    <w:top w:val="none" w:sz="0" w:space="0" w:color="auto"/>
                    <w:left w:val="none" w:sz="0" w:space="0" w:color="auto"/>
                    <w:bottom w:val="none" w:sz="0" w:space="0" w:color="auto"/>
                    <w:right w:val="none" w:sz="0" w:space="0" w:color="auto"/>
                  </w:divBdr>
                  <w:divsChild>
                    <w:div w:id="341519644">
                      <w:marLeft w:val="0"/>
                      <w:marRight w:val="0"/>
                      <w:marTop w:val="0"/>
                      <w:marBottom w:val="0"/>
                      <w:divBdr>
                        <w:top w:val="none" w:sz="0" w:space="0" w:color="auto"/>
                        <w:left w:val="none" w:sz="0" w:space="0" w:color="auto"/>
                        <w:bottom w:val="none" w:sz="0" w:space="0" w:color="auto"/>
                        <w:right w:val="none" w:sz="0" w:space="0" w:color="auto"/>
                      </w:divBdr>
                      <w:divsChild>
                        <w:div w:id="12816467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4767">
      <w:bodyDiv w:val="1"/>
      <w:marLeft w:val="0"/>
      <w:marRight w:val="0"/>
      <w:marTop w:val="0"/>
      <w:marBottom w:val="0"/>
      <w:divBdr>
        <w:top w:val="none" w:sz="0" w:space="0" w:color="auto"/>
        <w:left w:val="none" w:sz="0" w:space="0" w:color="auto"/>
        <w:bottom w:val="none" w:sz="0" w:space="0" w:color="auto"/>
        <w:right w:val="none" w:sz="0" w:space="0" w:color="auto"/>
      </w:divBdr>
      <w:divsChild>
        <w:div w:id="2059820341">
          <w:marLeft w:val="0"/>
          <w:marRight w:val="0"/>
          <w:marTop w:val="75"/>
          <w:marBottom w:val="100"/>
          <w:divBdr>
            <w:top w:val="none" w:sz="0" w:space="0" w:color="auto"/>
            <w:left w:val="none" w:sz="0" w:space="0" w:color="auto"/>
            <w:bottom w:val="none" w:sz="0" w:space="0" w:color="auto"/>
            <w:right w:val="none" w:sz="0" w:space="0" w:color="auto"/>
          </w:divBdr>
          <w:divsChild>
            <w:div w:id="501047159">
              <w:marLeft w:val="0"/>
              <w:marRight w:val="0"/>
              <w:marTop w:val="0"/>
              <w:marBottom w:val="0"/>
              <w:divBdr>
                <w:top w:val="none" w:sz="0" w:space="0" w:color="auto"/>
                <w:left w:val="none" w:sz="0" w:space="0" w:color="auto"/>
                <w:bottom w:val="none" w:sz="0" w:space="0" w:color="auto"/>
                <w:right w:val="none" w:sz="0" w:space="0" w:color="auto"/>
              </w:divBdr>
              <w:divsChild>
                <w:div w:id="218785436">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406301283">
      <w:bodyDiv w:val="1"/>
      <w:marLeft w:val="0"/>
      <w:marRight w:val="0"/>
      <w:marTop w:val="0"/>
      <w:marBottom w:val="0"/>
      <w:divBdr>
        <w:top w:val="none" w:sz="0" w:space="0" w:color="auto"/>
        <w:left w:val="none" w:sz="0" w:space="0" w:color="auto"/>
        <w:bottom w:val="none" w:sz="0" w:space="0" w:color="auto"/>
        <w:right w:val="none" w:sz="0" w:space="0" w:color="auto"/>
      </w:divBdr>
      <w:divsChild>
        <w:div w:id="1710446634">
          <w:marLeft w:val="0"/>
          <w:marRight w:val="0"/>
          <w:marTop w:val="90"/>
          <w:marBottom w:val="105"/>
          <w:divBdr>
            <w:top w:val="none" w:sz="0" w:space="0" w:color="auto"/>
            <w:left w:val="none" w:sz="0" w:space="0" w:color="auto"/>
            <w:bottom w:val="none" w:sz="0" w:space="0" w:color="auto"/>
            <w:right w:val="none" w:sz="0" w:space="0" w:color="auto"/>
          </w:divBdr>
          <w:divsChild>
            <w:div w:id="1506557105">
              <w:marLeft w:val="0"/>
              <w:marRight w:val="0"/>
              <w:marTop w:val="0"/>
              <w:marBottom w:val="0"/>
              <w:divBdr>
                <w:top w:val="none" w:sz="0" w:space="0" w:color="auto"/>
                <w:left w:val="none" w:sz="0" w:space="0" w:color="auto"/>
                <w:bottom w:val="none" w:sz="0" w:space="0" w:color="auto"/>
                <w:right w:val="none" w:sz="0" w:space="0" w:color="auto"/>
              </w:divBdr>
              <w:divsChild>
                <w:div w:id="1162892853">
                  <w:marLeft w:val="0"/>
                  <w:marRight w:val="0"/>
                  <w:marTop w:val="0"/>
                  <w:marBottom w:val="0"/>
                  <w:divBdr>
                    <w:top w:val="none" w:sz="0" w:space="0" w:color="auto"/>
                    <w:left w:val="none" w:sz="0" w:space="0" w:color="auto"/>
                    <w:bottom w:val="none" w:sz="0" w:space="0" w:color="auto"/>
                    <w:right w:val="none" w:sz="0" w:space="0" w:color="auto"/>
                  </w:divBdr>
                  <w:divsChild>
                    <w:div w:id="1544243660">
                      <w:marLeft w:val="0"/>
                      <w:marRight w:val="0"/>
                      <w:marTop w:val="0"/>
                      <w:marBottom w:val="0"/>
                      <w:divBdr>
                        <w:top w:val="none" w:sz="0" w:space="0" w:color="auto"/>
                        <w:left w:val="none" w:sz="0" w:space="0" w:color="auto"/>
                        <w:bottom w:val="none" w:sz="0" w:space="0" w:color="auto"/>
                        <w:right w:val="none" w:sz="0" w:space="0" w:color="auto"/>
                      </w:divBdr>
                      <w:divsChild>
                        <w:div w:id="513615086">
                          <w:marLeft w:val="0"/>
                          <w:marRight w:val="0"/>
                          <w:marTop w:val="0"/>
                          <w:marBottom w:val="0"/>
                          <w:divBdr>
                            <w:top w:val="single" w:sz="6" w:space="11" w:color="82D0F4"/>
                            <w:left w:val="single" w:sz="6" w:space="11" w:color="82D0F4"/>
                            <w:bottom w:val="single" w:sz="6" w:space="4" w:color="82D0F4"/>
                            <w:right w:val="single" w:sz="6" w:space="11" w:color="82D0F4"/>
                          </w:divBdr>
                        </w:div>
                      </w:divsChild>
                    </w:div>
                  </w:divsChild>
                </w:div>
              </w:divsChild>
            </w:div>
          </w:divsChild>
        </w:div>
      </w:divsChild>
    </w:div>
    <w:div w:id="1409159431">
      <w:bodyDiv w:val="1"/>
      <w:marLeft w:val="0"/>
      <w:marRight w:val="0"/>
      <w:marTop w:val="0"/>
      <w:marBottom w:val="0"/>
      <w:divBdr>
        <w:top w:val="none" w:sz="0" w:space="0" w:color="auto"/>
        <w:left w:val="none" w:sz="0" w:space="0" w:color="auto"/>
        <w:bottom w:val="none" w:sz="0" w:space="0" w:color="auto"/>
        <w:right w:val="none" w:sz="0" w:space="0" w:color="auto"/>
      </w:divBdr>
      <w:divsChild>
        <w:div w:id="1959095676">
          <w:marLeft w:val="0"/>
          <w:marRight w:val="0"/>
          <w:marTop w:val="82"/>
          <w:marBottom w:val="95"/>
          <w:divBdr>
            <w:top w:val="none" w:sz="0" w:space="0" w:color="auto"/>
            <w:left w:val="none" w:sz="0" w:space="0" w:color="auto"/>
            <w:bottom w:val="none" w:sz="0" w:space="0" w:color="auto"/>
            <w:right w:val="none" w:sz="0" w:space="0" w:color="auto"/>
          </w:divBdr>
          <w:divsChild>
            <w:div w:id="746850207">
              <w:marLeft w:val="0"/>
              <w:marRight w:val="0"/>
              <w:marTop w:val="0"/>
              <w:marBottom w:val="0"/>
              <w:divBdr>
                <w:top w:val="none" w:sz="0" w:space="0" w:color="auto"/>
                <w:left w:val="none" w:sz="0" w:space="0" w:color="auto"/>
                <w:bottom w:val="none" w:sz="0" w:space="0" w:color="auto"/>
                <w:right w:val="none" w:sz="0" w:space="0" w:color="auto"/>
              </w:divBdr>
              <w:divsChild>
                <w:div w:id="1975326159">
                  <w:marLeft w:val="0"/>
                  <w:marRight w:val="0"/>
                  <w:marTop w:val="0"/>
                  <w:marBottom w:val="0"/>
                  <w:divBdr>
                    <w:top w:val="none" w:sz="0" w:space="0" w:color="auto"/>
                    <w:left w:val="none" w:sz="0" w:space="0" w:color="auto"/>
                    <w:bottom w:val="none" w:sz="0" w:space="0" w:color="auto"/>
                    <w:right w:val="none" w:sz="0" w:space="0" w:color="auto"/>
                  </w:divBdr>
                  <w:divsChild>
                    <w:div w:id="1616281375">
                      <w:marLeft w:val="0"/>
                      <w:marRight w:val="0"/>
                      <w:marTop w:val="0"/>
                      <w:marBottom w:val="0"/>
                      <w:divBdr>
                        <w:top w:val="none" w:sz="0" w:space="0" w:color="auto"/>
                        <w:left w:val="none" w:sz="0" w:space="0" w:color="auto"/>
                        <w:bottom w:val="none" w:sz="0" w:space="0" w:color="auto"/>
                        <w:right w:val="none" w:sz="0" w:space="0" w:color="auto"/>
                      </w:divBdr>
                      <w:divsChild>
                        <w:div w:id="993797799">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1429230115">
      <w:bodyDiv w:val="1"/>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739444205">
              <w:marLeft w:val="0"/>
              <w:marRight w:val="0"/>
              <w:marTop w:val="0"/>
              <w:marBottom w:val="0"/>
              <w:divBdr>
                <w:top w:val="none" w:sz="0" w:space="0" w:color="auto"/>
                <w:left w:val="none" w:sz="0" w:space="0" w:color="auto"/>
                <w:bottom w:val="none" w:sz="0" w:space="0" w:color="auto"/>
                <w:right w:val="none" w:sz="0" w:space="0" w:color="auto"/>
              </w:divBdr>
              <w:divsChild>
                <w:div w:id="1144007674">
                  <w:marLeft w:val="0"/>
                  <w:marRight w:val="0"/>
                  <w:marTop w:val="0"/>
                  <w:marBottom w:val="0"/>
                  <w:divBdr>
                    <w:top w:val="single" w:sz="18" w:space="0" w:color="08237A"/>
                    <w:left w:val="none" w:sz="0" w:space="0" w:color="auto"/>
                    <w:bottom w:val="none" w:sz="0" w:space="0" w:color="auto"/>
                    <w:right w:val="none" w:sz="0" w:space="0" w:color="auto"/>
                  </w:divBdr>
                  <w:divsChild>
                    <w:div w:id="375814004">
                      <w:marLeft w:val="0"/>
                      <w:marRight w:val="0"/>
                      <w:marTop w:val="0"/>
                      <w:marBottom w:val="0"/>
                      <w:divBdr>
                        <w:top w:val="single" w:sz="2" w:space="8" w:color="BBBBBB"/>
                        <w:left w:val="single" w:sz="6" w:space="0" w:color="BBBBBB"/>
                        <w:bottom w:val="single" w:sz="6" w:space="0" w:color="BBBBBB"/>
                        <w:right w:val="single" w:sz="6" w:space="0" w:color="BBBBBB"/>
                      </w:divBdr>
                      <w:divsChild>
                        <w:div w:id="1849641049">
                          <w:marLeft w:val="0"/>
                          <w:marRight w:val="0"/>
                          <w:marTop w:val="0"/>
                          <w:marBottom w:val="0"/>
                          <w:divBdr>
                            <w:top w:val="none" w:sz="0" w:space="0" w:color="auto"/>
                            <w:left w:val="none" w:sz="0" w:space="0" w:color="auto"/>
                            <w:bottom w:val="none" w:sz="0" w:space="0" w:color="auto"/>
                            <w:right w:val="none" w:sz="0" w:space="0" w:color="auto"/>
                          </w:divBdr>
                          <w:divsChild>
                            <w:div w:id="1987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61664">
      <w:bodyDiv w:val="1"/>
      <w:marLeft w:val="0"/>
      <w:marRight w:val="0"/>
      <w:marTop w:val="0"/>
      <w:marBottom w:val="0"/>
      <w:divBdr>
        <w:top w:val="none" w:sz="0" w:space="0" w:color="auto"/>
        <w:left w:val="none" w:sz="0" w:space="0" w:color="auto"/>
        <w:bottom w:val="none" w:sz="0" w:space="0" w:color="auto"/>
        <w:right w:val="none" w:sz="0" w:space="0" w:color="auto"/>
      </w:divBdr>
    </w:div>
    <w:div w:id="1431658854">
      <w:bodyDiv w:val="1"/>
      <w:marLeft w:val="0"/>
      <w:marRight w:val="0"/>
      <w:marTop w:val="0"/>
      <w:marBottom w:val="0"/>
      <w:divBdr>
        <w:top w:val="none" w:sz="0" w:space="0" w:color="auto"/>
        <w:left w:val="none" w:sz="0" w:space="0" w:color="auto"/>
        <w:bottom w:val="none" w:sz="0" w:space="0" w:color="auto"/>
        <w:right w:val="none" w:sz="0" w:space="0" w:color="auto"/>
      </w:divBdr>
      <w:divsChild>
        <w:div w:id="294993329">
          <w:marLeft w:val="0"/>
          <w:marRight w:val="0"/>
          <w:marTop w:val="0"/>
          <w:marBottom w:val="0"/>
          <w:divBdr>
            <w:top w:val="none" w:sz="0" w:space="0" w:color="auto"/>
            <w:left w:val="none" w:sz="0" w:space="0" w:color="auto"/>
            <w:bottom w:val="none" w:sz="0" w:space="0" w:color="auto"/>
            <w:right w:val="none" w:sz="0" w:space="0" w:color="auto"/>
          </w:divBdr>
        </w:div>
      </w:divsChild>
    </w:div>
    <w:div w:id="1433041344">
      <w:bodyDiv w:val="1"/>
      <w:marLeft w:val="0"/>
      <w:marRight w:val="0"/>
      <w:marTop w:val="0"/>
      <w:marBottom w:val="0"/>
      <w:divBdr>
        <w:top w:val="none" w:sz="0" w:space="0" w:color="auto"/>
        <w:left w:val="none" w:sz="0" w:space="0" w:color="auto"/>
        <w:bottom w:val="none" w:sz="0" w:space="0" w:color="auto"/>
        <w:right w:val="none" w:sz="0" w:space="0" w:color="auto"/>
      </w:divBdr>
      <w:divsChild>
        <w:div w:id="225605322">
          <w:marLeft w:val="0"/>
          <w:marRight w:val="0"/>
          <w:marTop w:val="63"/>
          <w:marBottom w:val="100"/>
          <w:divBdr>
            <w:top w:val="none" w:sz="0" w:space="0" w:color="auto"/>
            <w:left w:val="none" w:sz="0" w:space="0" w:color="auto"/>
            <w:bottom w:val="none" w:sz="0" w:space="0" w:color="auto"/>
            <w:right w:val="none" w:sz="0" w:space="0" w:color="auto"/>
          </w:divBdr>
          <w:divsChild>
            <w:div w:id="407307902">
              <w:marLeft w:val="0"/>
              <w:marRight w:val="0"/>
              <w:marTop w:val="0"/>
              <w:marBottom w:val="0"/>
              <w:divBdr>
                <w:top w:val="none" w:sz="0" w:space="0" w:color="auto"/>
                <w:left w:val="none" w:sz="0" w:space="0" w:color="auto"/>
                <w:bottom w:val="none" w:sz="0" w:space="0" w:color="auto"/>
                <w:right w:val="none" w:sz="0" w:space="0" w:color="auto"/>
              </w:divBdr>
              <w:divsChild>
                <w:div w:id="424617707">
                  <w:marLeft w:val="0"/>
                  <w:marRight w:val="0"/>
                  <w:marTop w:val="0"/>
                  <w:marBottom w:val="0"/>
                  <w:divBdr>
                    <w:top w:val="single" w:sz="4" w:space="9" w:color="DDDEDE"/>
                    <w:left w:val="single" w:sz="4" w:space="9" w:color="DDDEDE"/>
                    <w:bottom w:val="single" w:sz="4" w:space="9" w:color="DDDEDE"/>
                    <w:right w:val="single" w:sz="4" w:space="9" w:color="DDDEDE"/>
                  </w:divBdr>
                </w:div>
              </w:divsChild>
            </w:div>
          </w:divsChild>
        </w:div>
      </w:divsChild>
    </w:div>
    <w:div w:id="1435707424">
      <w:bodyDiv w:val="1"/>
      <w:marLeft w:val="0"/>
      <w:marRight w:val="0"/>
      <w:marTop w:val="0"/>
      <w:marBottom w:val="0"/>
      <w:divBdr>
        <w:top w:val="none" w:sz="0" w:space="0" w:color="auto"/>
        <w:left w:val="none" w:sz="0" w:space="0" w:color="auto"/>
        <w:bottom w:val="none" w:sz="0" w:space="0" w:color="auto"/>
        <w:right w:val="none" w:sz="0" w:space="0" w:color="auto"/>
      </w:divBdr>
      <w:divsChild>
        <w:div w:id="595096092">
          <w:marLeft w:val="0"/>
          <w:marRight w:val="0"/>
          <w:marTop w:val="0"/>
          <w:marBottom w:val="0"/>
          <w:divBdr>
            <w:top w:val="none" w:sz="0" w:space="0" w:color="auto"/>
            <w:left w:val="none" w:sz="0" w:space="0" w:color="auto"/>
            <w:bottom w:val="none" w:sz="0" w:space="0" w:color="auto"/>
            <w:right w:val="none" w:sz="0" w:space="0" w:color="auto"/>
          </w:divBdr>
        </w:div>
      </w:divsChild>
    </w:div>
    <w:div w:id="1437751485">
      <w:bodyDiv w:val="1"/>
      <w:marLeft w:val="0"/>
      <w:marRight w:val="0"/>
      <w:marTop w:val="0"/>
      <w:marBottom w:val="0"/>
      <w:divBdr>
        <w:top w:val="none" w:sz="0" w:space="0" w:color="auto"/>
        <w:left w:val="none" w:sz="0" w:space="0" w:color="auto"/>
        <w:bottom w:val="none" w:sz="0" w:space="0" w:color="auto"/>
        <w:right w:val="none" w:sz="0" w:space="0" w:color="auto"/>
      </w:divBdr>
    </w:div>
    <w:div w:id="1440905428">
      <w:bodyDiv w:val="1"/>
      <w:marLeft w:val="0"/>
      <w:marRight w:val="0"/>
      <w:marTop w:val="0"/>
      <w:marBottom w:val="0"/>
      <w:divBdr>
        <w:top w:val="none" w:sz="0" w:space="0" w:color="auto"/>
        <w:left w:val="none" w:sz="0" w:space="0" w:color="auto"/>
        <w:bottom w:val="none" w:sz="0" w:space="0" w:color="auto"/>
        <w:right w:val="none" w:sz="0" w:space="0" w:color="auto"/>
      </w:divBdr>
      <w:divsChild>
        <w:div w:id="89082557">
          <w:marLeft w:val="0"/>
          <w:marRight w:val="0"/>
          <w:marTop w:val="0"/>
          <w:marBottom w:val="0"/>
          <w:divBdr>
            <w:top w:val="none" w:sz="0" w:space="0" w:color="auto"/>
            <w:left w:val="none" w:sz="0" w:space="0" w:color="auto"/>
            <w:bottom w:val="none" w:sz="0" w:space="0" w:color="auto"/>
            <w:right w:val="none" w:sz="0" w:space="0" w:color="auto"/>
          </w:divBdr>
        </w:div>
      </w:divsChild>
    </w:div>
    <w:div w:id="1453213018">
      <w:bodyDiv w:val="1"/>
      <w:marLeft w:val="0"/>
      <w:marRight w:val="0"/>
      <w:marTop w:val="0"/>
      <w:marBottom w:val="0"/>
      <w:divBdr>
        <w:top w:val="none" w:sz="0" w:space="0" w:color="auto"/>
        <w:left w:val="none" w:sz="0" w:space="0" w:color="auto"/>
        <w:bottom w:val="none" w:sz="0" w:space="0" w:color="auto"/>
        <w:right w:val="none" w:sz="0" w:space="0" w:color="auto"/>
      </w:divBdr>
    </w:div>
    <w:div w:id="1458061675">
      <w:bodyDiv w:val="1"/>
      <w:marLeft w:val="0"/>
      <w:marRight w:val="0"/>
      <w:marTop w:val="0"/>
      <w:marBottom w:val="0"/>
      <w:divBdr>
        <w:top w:val="none" w:sz="0" w:space="0" w:color="auto"/>
        <w:left w:val="none" w:sz="0" w:space="0" w:color="auto"/>
        <w:bottom w:val="none" w:sz="0" w:space="0" w:color="auto"/>
        <w:right w:val="none" w:sz="0" w:space="0" w:color="auto"/>
      </w:divBdr>
    </w:div>
    <w:div w:id="1476291576">
      <w:bodyDiv w:val="1"/>
      <w:marLeft w:val="0"/>
      <w:marRight w:val="0"/>
      <w:marTop w:val="0"/>
      <w:marBottom w:val="0"/>
      <w:divBdr>
        <w:top w:val="none" w:sz="0" w:space="0" w:color="auto"/>
        <w:left w:val="none" w:sz="0" w:space="0" w:color="auto"/>
        <w:bottom w:val="none" w:sz="0" w:space="0" w:color="auto"/>
        <w:right w:val="none" w:sz="0" w:space="0" w:color="auto"/>
      </w:divBdr>
    </w:div>
    <w:div w:id="1476919405">
      <w:bodyDiv w:val="1"/>
      <w:marLeft w:val="0"/>
      <w:marRight w:val="0"/>
      <w:marTop w:val="0"/>
      <w:marBottom w:val="0"/>
      <w:divBdr>
        <w:top w:val="none" w:sz="0" w:space="0" w:color="auto"/>
        <w:left w:val="none" w:sz="0" w:space="0" w:color="auto"/>
        <w:bottom w:val="none" w:sz="0" w:space="0" w:color="auto"/>
        <w:right w:val="none" w:sz="0" w:space="0" w:color="auto"/>
      </w:divBdr>
      <w:divsChild>
        <w:div w:id="2123956450">
          <w:marLeft w:val="0"/>
          <w:marRight w:val="0"/>
          <w:marTop w:val="0"/>
          <w:marBottom w:val="0"/>
          <w:divBdr>
            <w:top w:val="none" w:sz="0" w:space="0" w:color="auto"/>
            <w:left w:val="none" w:sz="0" w:space="0" w:color="auto"/>
            <w:bottom w:val="none" w:sz="0" w:space="0" w:color="auto"/>
            <w:right w:val="none" w:sz="0" w:space="0" w:color="auto"/>
          </w:divBdr>
        </w:div>
      </w:divsChild>
    </w:div>
    <w:div w:id="1489399286">
      <w:bodyDiv w:val="1"/>
      <w:marLeft w:val="0"/>
      <w:marRight w:val="0"/>
      <w:marTop w:val="0"/>
      <w:marBottom w:val="0"/>
      <w:divBdr>
        <w:top w:val="none" w:sz="0" w:space="0" w:color="auto"/>
        <w:left w:val="none" w:sz="0" w:space="0" w:color="auto"/>
        <w:bottom w:val="none" w:sz="0" w:space="0" w:color="auto"/>
        <w:right w:val="none" w:sz="0" w:space="0" w:color="auto"/>
      </w:divBdr>
    </w:div>
    <w:div w:id="1498301303">
      <w:bodyDiv w:val="1"/>
      <w:marLeft w:val="0"/>
      <w:marRight w:val="0"/>
      <w:marTop w:val="0"/>
      <w:marBottom w:val="0"/>
      <w:divBdr>
        <w:top w:val="none" w:sz="0" w:space="0" w:color="auto"/>
        <w:left w:val="none" w:sz="0" w:space="0" w:color="auto"/>
        <w:bottom w:val="none" w:sz="0" w:space="0" w:color="auto"/>
        <w:right w:val="none" w:sz="0" w:space="0" w:color="auto"/>
      </w:divBdr>
    </w:div>
    <w:div w:id="1499999751">
      <w:bodyDiv w:val="1"/>
      <w:marLeft w:val="0"/>
      <w:marRight w:val="0"/>
      <w:marTop w:val="0"/>
      <w:marBottom w:val="0"/>
      <w:divBdr>
        <w:top w:val="none" w:sz="0" w:space="0" w:color="auto"/>
        <w:left w:val="none" w:sz="0" w:space="0" w:color="auto"/>
        <w:bottom w:val="none" w:sz="0" w:space="0" w:color="auto"/>
        <w:right w:val="none" w:sz="0" w:space="0" w:color="auto"/>
      </w:divBdr>
    </w:div>
    <w:div w:id="1517573499">
      <w:bodyDiv w:val="1"/>
      <w:marLeft w:val="0"/>
      <w:marRight w:val="0"/>
      <w:marTop w:val="0"/>
      <w:marBottom w:val="0"/>
      <w:divBdr>
        <w:top w:val="none" w:sz="0" w:space="0" w:color="auto"/>
        <w:left w:val="none" w:sz="0" w:space="0" w:color="auto"/>
        <w:bottom w:val="none" w:sz="0" w:space="0" w:color="auto"/>
        <w:right w:val="none" w:sz="0" w:space="0" w:color="auto"/>
      </w:divBdr>
      <w:divsChild>
        <w:div w:id="1888225970">
          <w:marLeft w:val="0"/>
          <w:marRight w:val="0"/>
          <w:marTop w:val="0"/>
          <w:marBottom w:val="0"/>
          <w:divBdr>
            <w:top w:val="none" w:sz="0" w:space="0" w:color="auto"/>
            <w:left w:val="none" w:sz="0" w:space="0" w:color="auto"/>
            <w:bottom w:val="none" w:sz="0" w:space="0" w:color="auto"/>
            <w:right w:val="none" w:sz="0" w:space="0" w:color="auto"/>
          </w:divBdr>
          <w:divsChild>
            <w:div w:id="291133039">
              <w:marLeft w:val="0"/>
              <w:marRight w:val="0"/>
              <w:marTop w:val="0"/>
              <w:marBottom w:val="0"/>
              <w:divBdr>
                <w:top w:val="none" w:sz="0" w:space="0" w:color="auto"/>
                <w:left w:val="none" w:sz="0" w:space="0" w:color="auto"/>
                <w:bottom w:val="none" w:sz="0" w:space="0" w:color="auto"/>
                <w:right w:val="none" w:sz="0" w:space="0" w:color="auto"/>
              </w:divBdr>
              <w:divsChild>
                <w:div w:id="1461875617">
                  <w:marLeft w:val="0"/>
                  <w:marRight w:val="150"/>
                  <w:marTop w:val="0"/>
                  <w:marBottom w:val="180"/>
                  <w:divBdr>
                    <w:top w:val="none" w:sz="0" w:space="0" w:color="auto"/>
                    <w:left w:val="none" w:sz="0" w:space="0" w:color="auto"/>
                    <w:bottom w:val="none" w:sz="0" w:space="0" w:color="auto"/>
                    <w:right w:val="none" w:sz="0" w:space="0" w:color="auto"/>
                  </w:divBdr>
                  <w:divsChild>
                    <w:div w:id="321084475">
                      <w:marLeft w:val="0"/>
                      <w:marRight w:val="0"/>
                      <w:marTop w:val="0"/>
                      <w:marBottom w:val="0"/>
                      <w:divBdr>
                        <w:top w:val="none" w:sz="0" w:space="0" w:color="auto"/>
                        <w:left w:val="none" w:sz="0" w:space="0" w:color="auto"/>
                        <w:bottom w:val="none" w:sz="0" w:space="0" w:color="auto"/>
                        <w:right w:val="none" w:sz="0" w:space="0" w:color="auto"/>
                      </w:divBdr>
                      <w:divsChild>
                        <w:div w:id="554120256">
                          <w:marLeft w:val="0"/>
                          <w:marRight w:val="0"/>
                          <w:marTop w:val="0"/>
                          <w:marBottom w:val="0"/>
                          <w:divBdr>
                            <w:top w:val="none" w:sz="0" w:space="0" w:color="auto"/>
                            <w:left w:val="none" w:sz="0" w:space="0" w:color="auto"/>
                            <w:bottom w:val="none" w:sz="0" w:space="0" w:color="auto"/>
                            <w:right w:val="none" w:sz="0" w:space="0" w:color="auto"/>
                          </w:divBdr>
                          <w:divsChild>
                            <w:div w:id="18410008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634398">
      <w:bodyDiv w:val="1"/>
      <w:marLeft w:val="0"/>
      <w:marRight w:val="0"/>
      <w:marTop w:val="0"/>
      <w:marBottom w:val="0"/>
      <w:divBdr>
        <w:top w:val="none" w:sz="0" w:space="0" w:color="auto"/>
        <w:left w:val="none" w:sz="0" w:space="0" w:color="auto"/>
        <w:bottom w:val="none" w:sz="0" w:space="0" w:color="auto"/>
        <w:right w:val="none" w:sz="0" w:space="0" w:color="auto"/>
      </w:divBdr>
      <w:divsChild>
        <w:div w:id="1484393412">
          <w:marLeft w:val="0"/>
          <w:marRight w:val="0"/>
          <w:marTop w:val="0"/>
          <w:marBottom w:val="0"/>
          <w:divBdr>
            <w:top w:val="none" w:sz="0" w:space="0" w:color="auto"/>
            <w:left w:val="none" w:sz="0" w:space="0" w:color="auto"/>
            <w:bottom w:val="none" w:sz="0" w:space="0" w:color="auto"/>
            <w:right w:val="none" w:sz="0" w:space="0" w:color="auto"/>
          </w:divBdr>
        </w:div>
      </w:divsChild>
    </w:div>
    <w:div w:id="1526753346">
      <w:bodyDiv w:val="1"/>
      <w:marLeft w:val="0"/>
      <w:marRight w:val="0"/>
      <w:marTop w:val="0"/>
      <w:marBottom w:val="0"/>
      <w:divBdr>
        <w:top w:val="none" w:sz="0" w:space="0" w:color="auto"/>
        <w:left w:val="none" w:sz="0" w:space="0" w:color="auto"/>
        <w:bottom w:val="none" w:sz="0" w:space="0" w:color="auto"/>
        <w:right w:val="none" w:sz="0" w:space="0" w:color="auto"/>
      </w:divBdr>
    </w:div>
    <w:div w:id="1529636711">
      <w:bodyDiv w:val="1"/>
      <w:marLeft w:val="0"/>
      <w:marRight w:val="0"/>
      <w:marTop w:val="0"/>
      <w:marBottom w:val="0"/>
      <w:divBdr>
        <w:top w:val="none" w:sz="0" w:space="0" w:color="auto"/>
        <w:left w:val="none" w:sz="0" w:space="0" w:color="auto"/>
        <w:bottom w:val="none" w:sz="0" w:space="0" w:color="auto"/>
        <w:right w:val="none" w:sz="0" w:space="0" w:color="auto"/>
      </w:divBdr>
    </w:div>
    <w:div w:id="1535997582">
      <w:bodyDiv w:val="1"/>
      <w:marLeft w:val="0"/>
      <w:marRight w:val="0"/>
      <w:marTop w:val="0"/>
      <w:marBottom w:val="0"/>
      <w:divBdr>
        <w:top w:val="none" w:sz="0" w:space="0" w:color="auto"/>
        <w:left w:val="none" w:sz="0" w:space="0" w:color="auto"/>
        <w:bottom w:val="none" w:sz="0" w:space="0" w:color="auto"/>
        <w:right w:val="none" w:sz="0" w:space="0" w:color="auto"/>
      </w:divBdr>
      <w:divsChild>
        <w:div w:id="1806238786">
          <w:marLeft w:val="0"/>
          <w:marRight w:val="0"/>
          <w:marTop w:val="0"/>
          <w:marBottom w:val="0"/>
          <w:divBdr>
            <w:top w:val="none" w:sz="0" w:space="0" w:color="auto"/>
            <w:left w:val="none" w:sz="0" w:space="0" w:color="auto"/>
            <w:bottom w:val="none" w:sz="0" w:space="0" w:color="auto"/>
            <w:right w:val="none" w:sz="0" w:space="0" w:color="auto"/>
          </w:divBdr>
          <w:divsChild>
            <w:div w:id="2068718000">
              <w:marLeft w:val="0"/>
              <w:marRight w:val="0"/>
              <w:marTop w:val="0"/>
              <w:marBottom w:val="0"/>
              <w:divBdr>
                <w:top w:val="single" w:sz="6" w:space="0" w:color="EDEDED"/>
                <w:left w:val="none" w:sz="0" w:space="0" w:color="auto"/>
                <w:bottom w:val="none" w:sz="0" w:space="0" w:color="auto"/>
                <w:right w:val="none" w:sz="0" w:space="0" w:color="auto"/>
              </w:divBdr>
              <w:divsChild>
                <w:div w:id="1379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562">
      <w:bodyDiv w:val="1"/>
      <w:marLeft w:val="0"/>
      <w:marRight w:val="0"/>
      <w:marTop w:val="0"/>
      <w:marBottom w:val="0"/>
      <w:divBdr>
        <w:top w:val="none" w:sz="0" w:space="0" w:color="auto"/>
        <w:left w:val="none" w:sz="0" w:space="0" w:color="auto"/>
        <w:bottom w:val="none" w:sz="0" w:space="0" w:color="auto"/>
        <w:right w:val="none" w:sz="0" w:space="0" w:color="auto"/>
      </w:divBdr>
      <w:divsChild>
        <w:div w:id="755371331">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551189008">
      <w:bodyDiv w:val="1"/>
      <w:marLeft w:val="0"/>
      <w:marRight w:val="0"/>
      <w:marTop w:val="0"/>
      <w:marBottom w:val="0"/>
      <w:divBdr>
        <w:top w:val="none" w:sz="0" w:space="0" w:color="auto"/>
        <w:left w:val="none" w:sz="0" w:space="0" w:color="auto"/>
        <w:bottom w:val="none" w:sz="0" w:space="0" w:color="auto"/>
        <w:right w:val="none" w:sz="0" w:space="0" w:color="auto"/>
      </w:divBdr>
      <w:divsChild>
        <w:div w:id="4404016">
          <w:marLeft w:val="0"/>
          <w:marRight w:val="0"/>
          <w:marTop w:val="75"/>
          <w:marBottom w:val="100"/>
          <w:divBdr>
            <w:top w:val="none" w:sz="0" w:space="0" w:color="auto"/>
            <w:left w:val="none" w:sz="0" w:space="0" w:color="auto"/>
            <w:bottom w:val="none" w:sz="0" w:space="0" w:color="auto"/>
            <w:right w:val="none" w:sz="0" w:space="0" w:color="auto"/>
          </w:divBdr>
          <w:divsChild>
            <w:div w:id="958217707">
              <w:marLeft w:val="0"/>
              <w:marRight w:val="0"/>
              <w:marTop w:val="0"/>
              <w:marBottom w:val="0"/>
              <w:divBdr>
                <w:top w:val="none" w:sz="0" w:space="0" w:color="auto"/>
                <w:left w:val="none" w:sz="0" w:space="0" w:color="auto"/>
                <w:bottom w:val="none" w:sz="0" w:space="0" w:color="auto"/>
                <w:right w:val="none" w:sz="0" w:space="0" w:color="auto"/>
              </w:divBdr>
              <w:divsChild>
                <w:div w:id="134631962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558126362">
      <w:bodyDiv w:val="1"/>
      <w:marLeft w:val="0"/>
      <w:marRight w:val="0"/>
      <w:marTop w:val="0"/>
      <w:marBottom w:val="0"/>
      <w:divBdr>
        <w:top w:val="none" w:sz="0" w:space="0" w:color="auto"/>
        <w:left w:val="none" w:sz="0" w:space="0" w:color="auto"/>
        <w:bottom w:val="none" w:sz="0" w:space="0" w:color="auto"/>
        <w:right w:val="none" w:sz="0" w:space="0" w:color="auto"/>
      </w:divBdr>
      <w:divsChild>
        <w:div w:id="1444764190">
          <w:marLeft w:val="0"/>
          <w:marRight w:val="0"/>
          <w:marTop w:val="150"/>
          <w:marBottom w:val="150"/>
          <w:divBdr>
            <w:top w:val="none" w:sz="0" w:space="0" w:color="auto"/>
            <w:left w:val="none" w:sz="0" w:space="0" w:color="auto"/>
            <w:bottom w:val="none" w:sz="0" w:space="0" w:color="auto"/>
            <w:right w:val="none" w:sz="0" w:space="0" w:color="auto"/>
          </w:divBdr>
          <w:divsChild>
            <w:div w:id="1088886070">
              <w:marLeft w:val="0"/>
              <w:marRight w:val="0"/>
              <w:marTop w:val="300"/>
              <w:marBottom w:val="0"/>
              <w:divBdr>
                <w:top w:val="single" w:sz="6" w:space="15" w:color="EBEBEB"/>
                <w:left w:val="single" w:sz="6" w:space="15" w:color="EBEBEB"/>
                <w:bottom w:val="single" w:sz="6" w:space="15" w:color="EBEBEB"/>
                <w:right w:val="single" w:sz="6" w:space="15" w:color="EBEBEB"/>
              </w:divBdr>
              <w:divsChild>
                <w:div w:id="607548366">
                  <w:marLeft w:val="0"/>
                  <w:marRight w:val="0"/>
                  <w:marTop w:val="300"/>
                  <w:marBottom w:val="300"/>
                  <w:divBdr>
                    <w:top w:val="none" w:sz="0" w:space="0" w:color="auto"/>
                    <w:left w:val="none" w:sz="0" w:space="0" w:color="auto"/>
                    <w:bottom w:val="none" w:sz="0" w:space="0" w:color="auto"/>
                    <w:right w:val="none" w:sz="0" w:space="0" w:color="auto"/>
                  </w:divBdr>
                  <w:divsChild>
                    <w:div w:id="2129884709">
                      <w:marLeft w:val="0"/>
                      <w:marRight w:val="0"/>
                      <w:marTop w:val="0"/>
                      <w:marBottom w:val="0"/>
                      <w:divBdr>
                        <w:top w:val="none" w:sz="0" w:space="0" w:color="auto"/>
                        <w:left w:val="none" w:sz="0" w:space="0" w:color="auto"/>
                        <w:bottom w:val="none" w:sz="0" w:space="0" w:color="auto"/>
                        <w:right w:val="none" w:sz="0" w:space="0" w:color="auto"/>
                      </w:divBdr>
                      <w:divsChild>
                        <w:div w:id="870798585">
                          <w:marLeft w:val="0"/>
                          <w:marRight w:val="0"/>
                          <w:marTop w:val="0"/>
                          <w:marBottom w:val="0"/>
                          <w:divBdr>
                            <w:top w:val="none" w:sz="0" w:space="0" w:color="auto"/>
                            <w:left w:val="none" w:sz="0" w:space="0" w:color="auto"/>
                            <w:bottom w:val="none" w:sz="0" w:space="0" w:color="auto"/>
                            <w:right w:val="none" w:sz="0" w:space="0" w:color="auto"/>
                          </w:divBdr>
                        </w:div>
                        <w:div w:id="15329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93201">
      <w:bodyDiv w:val="1"/>
      <w:marLeft w:val="0"/>
      <w:marRight w:val="0"/>
      <w:marTop w:val="0"/>
      <w:marBottom w:val="0"/>
      <w:divBdr>
        <w:top w:val="none" w:sz="0" w:space="0" w:color="auto"/>
        <w:left w:val="none" w:sz="0" w:space="0" w:color="auto"/>
        <w:bottom w:val="none" w:sz="0" w:space="0" w:color="auto"/>
        <w:right w:val="none" w:sz="0" w:space="0" w:color="auto"/>
      </w:divBdr>
      <w:divsChild>
        <w:div w:id="777794773">
          <w:marLeft w:val="0"/>
          <w:marRight w:val="0"/>
          <w:marTop w:val="0"/>
          <w:marBottom w:val="0"/>
          <w:divBdr>
            <w:top w:val="none" w:sz="0" w:space="0" w:color="auto"/>
            <w:left w:val="none" w:sz="0" w:space="0" w:color="auto"/>
            <w:bottom w:val="none" w:sz="0" w:space="0" w:color="auto"/>
            <w:right w:val="none" w:sz="0" w:space="0" w:color="auto"/>
          </w:divBdr>
          <w:divsChild>
            <w:div w:id="1325818127">
              <w:marLeft w:val="0"/>
              <w:marRight w:val="0"/>
              <w:marTop w:val="0"/>
              <w:marBottom w:val="0"/>
              <w:divBdr>
                <w:top w:val="none" w:sz="0" w:space="0" w:color="auto"/>
                <w:left w:val="none" w:sz="0" w:space="0" w:color="auto"/>
                <w:bottom w:val="none" w:sz="0" w:space="0" w:color="auto"/>
                <w:right w:val="none" w:sz="0" w:space="0" w:color="auto"/>
              </w:divBdr>
              <w:divsChild>
                <w:div w:id="1991402595">
                  <w:marLeft w:val="0"/>
                  <w:marRight w:val="150"/>
                  <w:marTop w:val="0"/>
                  <w:marBottom w:val="180"/>
                  <w:divBdr>
                    <w:top w:val="none" w:sz="0" w:space="0" w:color="auto"/>
                    <w:left w:val="none" w:sz="0" w:space="0" w:color="auto"/>
                    <w:bottom w:val="none" w:sz="0" w:space="0" w:color="auto"/>
                    <w:right w:val="none" w:sz="0" w:space="0" w:color="auto"/>
                  </w:divBdr>
                  <w:divsChild>
                    <w:div w:id="1033462510">
                      <w:marLeft w:val="0"/>
                      <w:marRight w:val="0"/>
                      <w:marTop w:val="0"/>
                      <w:marBottom w:val="0"/>
                      <w:divBdr>
                        <w:top w:val="none" w:sz="0" w:space="0" w:color="auto"/>
                        <w:left w:val="none" w:sz="0" w:space="0" w:color="auto"/>
                        <w:bottom w:val="none" w:sz="0" w:space="0" w:color="auto"/>
                        <w:right w:val="none" w:sz="0" w:space="0" w:color="auto"/>
                      </w:divBdr>
                      <w:divsChild>
                        <w:div w:id="2103716215">
                          <w:marLeft w:val="0"/>
                          <w:marRight w:val="0"/>
                          <w:marTop w:val="0"/>
                          <w:marBottom w:val="0"/>
                          <w:divBdr>
                            <w:top w:val="none" w:sz="0" w:space="0" w:color="auto"/>
                            <w:left w:val="none" w:sz="0" w:space="0" w:color="auto"/>
                            <w:bottom w:val="none" w:sz="0" w:space="0" w:color="auto"/>
                            <w:right w:val="none" w:sz="0" w:space="0" w:color="auto"/>
                          </w:divBdr>
                          <w:divsChild>
                            <w:div w:id="97001939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52146">
      <w:bodyDiv w:val="1"/>
      <w:marLeft w:val="0"/>
      <w:marRight w:val="0"/>
      <w:marTop w:val="0"/>
      <w:marBottom w:val="0"/>
      <w:divBdr>
        <w:top w:val="none" w:sz="0" w:space="0" w:color="auto"/>
        <w:left w:val="none" w:sz="0" w:space="0" w:color="auto"/>
        <w:bottom w:val="none" w:sz="0" w:space="0" w:color="auto"/>
        <w:right w:val="none" w:sz="0" w:space="0" w:color="auto"/>
      </w:divBdr>
      <w:divsChild>
        <w:div w:id="1832867485">
          <w:marLeft w:val="0"/>
          <w:marRight w:val="0"/>
          <w:marTop w:val="0"/>
          <w:marBottom w:val="0"/>
          <w:divBdr>
            <w:top w:val="none" w:sz="0" w:space="0" w:color="auto"/>
            <w:left w:val="none" w:sz="0" w:space="0" w:color="auto"/>
            <w:bottom w:val="none" w:sz="0" w:space="0" w:color="auto"/>
            <w:right w:val="none" w:sz="0" w:space="0" w:color="auto"/>
          </w:divBdr>
          <w:divsChild>
            <w:div w:id="1552379955">
              <w:marLeft w:val="0"/>
              <w:marRight w:val="0"/>
              <w:marTop w:val="0"/>
              <w:marBottom w:val="0"/>
              <w:divBdr>
                <w:top w:val="single" w:sz="6" w:space="0" w:color="EDEDED"/>
                <w:left w:val="none" w:sz="0" w:space="0" w:color="auto"/>
                <w:bottom w:val="none" w:sz="0" w:space="0" w:color="auto"/>
                <w:right w:val="none" w:sz="0" w:space="0" w:color="auto"/>
              </w:divBdr>
              <w:divsChild>
                <w:div w:id="142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855">
      <w:bodyDiv w:val="1"/>
      <w:marLeft w:val="0"/>
      <w:marRight w:val="0"/>
      <w:marTop w:val="0"/>
      <w:marBottom w:val="0"/>
      <w:divBdr>
        <w:top w:val="none" w:sz="0" w:space="0" w:color="auto"/>
        <w:left w:val="none" w:sz="0" w:space="0" w:color="auto"/>
        <w:bottom w:val="none" w:sz="0" w:space="0" w:color="auto"/>
        <w:right w:val="none" w:sz="0" w:space="0" w:color="auto"/>
      </w:divBdr>
      <w:divsChild>
        <w:div w:id="693530667">
          <w:marLeft w:val="0"/>
          <w:marRight w:val="0"/>
          <w:marTop w:val="75"/>
          <w:marBottom w:val="75"/>
          <w:divBdr>
            <w:top w:val="none" w:sz="0" w:space="0" w:color="auto"/>
            <w:left w:val="none" w:sz="0" w:space="0" w:color="auto"/>
            <w:bottom w:val="none" w:sz="0" w:space="0" w:color="auto"/>
            <w:right w:val="none" w:sz="0" w:space="0" w:color="auto"/>
          </w:divBdr>
          <w:divsChild>
            <w:div w:id="1718355269">
              <w:marLeft w:val="0"/>
              <w:marRight w:val="0"/>
              <w:marTop w:val="0"/>
              <w:marBottom w:val="0"/>
              <w:divBdr>
                <w:top w:val="single" w:sz="6" w:space="0" w:color="BEBEBE"/>
                <w:left w:val="single" w:sz="6" w:space="0" w:color="BEBEBE"/>
                <w:bottom w:val="single" w:sz="6" w:space="0" w:color="BEBEBE"/>
                <w:right w:val="single" w:sz="6" w:space="0" w:color="BEBEBE"/>
              </w:divBdr>
              <w:divsChild>
                <w:div w:id="1820150605">
                  <w:marLeft w:val="0"/>
                  <w:marRight w:val="0"/>
                  <w:marTop w:val="0"/>
                  <w:marBottom w:val="0"/>
                  <w:divBdr>
                    <w:top w:val="none" w:sz="0" w:space="0" w:color="auto"/>
                    <w:left w:val="none" w:sz="0" w:space="0" w:color="auto"/>
                    <w:bottom w:val="none" w:sz="0" w:space="0" w:color="auto"/>
                    <w:right w:val="none" w:sz="0" w:space="0" w:color="auto"/>
                  </w:divBdr>
                  <w:divsChild>
                    <w:div w:id="1793595556">
                      <w:marLeft w:val="0"/>
                      <w:marRight w:val="0"/>
                      <w:marTop w:val="0"/>
                      <w:marBottom w:val="0"/>
                      <w:divBdr>
                        <w:top w:val="none" w:sz="0" w:space="0" w:color="auto"/>
                        <w:left w:val="none" w:sz="0" w:space="0" w:color="auto"/>
                        <w:bottom w:val="none" w:sz="0" w:space="0" w:color="auto"/>
                        <w:right w:val="none" w:sz="0" w:space="0" w:color="auto"/>
                      </w:divBdr>
                      <w:divsChild>
                        <w:div w:id="395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2023">
      <w:bodyDiv w:val="1"/>
      <w:marLeft w:val="0"/>
      <w:marRight w:val="0"/>
      <w:marTop w:val="0"/>
      <w:marBottom w:val="0"/>
      <w:divBdr>
        <w:top w:val="none" w:sz="0" w:space="0" w:color="auto"/>
        <w:left w:val="none" w:sz="0" w:space="0" w:color="auto"/>
        <w:bottom w:val="none" w:sz="0" w:space="0" w:color="auto"/>
        <w:right w:val="none" w:sz="0" w:space="0" w:color="auto"/>
      </w:divBdr>
      <w:divsChild>
        <w:div w:id="1632976766">
          <w:marLeft w:val="0"/>
          <w:marRight w:val="0"/>
          <w:marTop w:val="0"/>
          <w:marBottom w:val="0"/>
          <w:divBdr>
            <w:top w:val="none" w:sz="0" w:space="0" w:color="auto"/>
            <w:left w:val="none" w:sz="0" w:space="0" w:color="auto"/>
            <w:bottom w:val="none" w:sz="0" w:space="0" w:color="auto"/>
            <w:right w:val="none" w:sz="0" w:space="0" w:color="auto"/>
          </w:divBdr>
          <w:divsChild>
            <w:div w:id="1667440241">
              <w:marLeft w:val="0"/>
              <w:marRight w:val="0"/>
              <w:marTop w:val="0"/>
              <w:marBottom w:val="0"/>
              <w:divBdr>
                <w:top w:val="none" w:sz="0" w:space="0" w:color="auto"/>
                <w:left w:val="none" w:sz="0" w:space="0" w:color="auto"/>
                <w:bottom w:val="none" w:sz="0" w:space="0" w:color="auto"/>
                <w:right w:val="none" w:sz="0" w:space="0" w:color="auto"/>
              </w:divBdr>
              <w:divsChild>
                <w:div w:id="1807621231">
                  <w:marLeft w:val="0"/>
                  <w:marRight w:val="150"/>
                  <w:marTop w:val="0"/>
                  <w:marBottom w:val="180"/>
                  <w:divBdr>
                    <w:top w:val="none" w:sz="0" w:space="0" w:color="auto"/>
                    <w:left w:val="none" w:sz="0" w:space="0" w:color="auto"/>
                    <w:bottom w:val="none" w:sz="0" w:space="0" w:color="auto"/>
                    <w:right w:val="none" w:sz="0" w:space="0" w:color="auto"/>
                  </w:divBdr>
                  <w:divsChild>
                    <w:div w:id="1004934949">
                      <w:marLeft w:val="0"/>
                      <w:marRight w:val="0"/>
                      <w:marTop w:val="0"/>
                      <w:marBottom w:val="0"/>
                      <w:divBdr>
                        <w:top w:val="none" w:sz="0" w:space="0" w:color="auto"/>
                        <w:left w:val="none" w:sz="0" w:space="0" w:color="auto"/>
                        <w:bottom w:val="none" w:sz="0" w:space="0" w:color="auto"/>
                        <w:right w:val="none" w:sz="0" w:space="0" w:color="auto"/>
                      </w:divBdr>
                      <w:divsChild>
                        <w:div w:id="642321213">
                          <w:marLeft w:val="0"/>
                          <w:marRight w:val="0"/>
                          <w:marTop w:val="0"/>
                          <w:marBottom w:val="0"/>
                          <w:divBdr>
                            <w:top w:val="none" w:sz="0" w:space="0" w:color="auto"/>
                            <w:left w:val="none" w:sz="0" w:space="0" w:color="auto"/>
                            <w:bottom w:val="none" w:sz="0" w:space="0" w:color="auto"/>
                            <w:right w:val="none" w:sz="0" w:space="0" w:color="auto"/>
                          </w:divBdr>
                          <w:divsChild>
                            <w:div w:id="12144691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830564">
      <w:bodyDiv w:val="1"/>
      <w:marLeft w:val="0"/>
      <w:marRight w:val="0"/>
      <w:marTop w:val="0"/>
      <w:marBottom w:val="0"/>
      <w:divBdr>
        <w:top w:val="none" w:sz="0" w:space="0" w:color="auto"/>
        <w:left w:val="none" w:sz="0" w:space="0" w:color="auto"/>
        <w:bottom w:val="none" w:sz="0" w:space="0" w:color="auto"/>
        <w:right w:val="none" w:sz="0" w:space="0" w:color="auto"/>
      </w:divBdr>
    </w:div>
    <w:div w:id="1592928727">
      <w:bodyDiv w:val="1"/>
      <w:marLeft w:val="0"/>
      <w:marRight w:val="0"/>
      <w:marTop w:val="0"/>
      <w:marBottom w:val="0"/>
      <w:divBdr>
        <w:top w:val="none" w:sz="0" w:space="0" w:color="auto"/>
        <w:left w:val="none" w:sz="0" w:space="0" w:color="auto"/>
        <w:bottom w:val="none" w:sz="0" w:space="0" w:color="auto"/>
        <w:right w:val="none" w:sz="0" w:space="0" w:color="auto"/>
      </w:divBdr>
    </w:div>
    <w:div w:id="1594314233">
      <w:bodyDiv w:val="1"/>
      <w:marLeft w:val="0"/>
      <w:marRight w:val="0"/>
      <w:marTop w:val="0"/>
      <w:marBottom w:val="0"/>
      <w:divBdr>
        <w:top w:val="none" w:sz="0" w:space="0" w:color="auto"/>
        <w:left w:val="none" w:sz="0" w:space="0" w:color="auto"/>
        <w:bottom w:val="none" w:sz="0" w:space="0" w:color="auto"/>
        <w:right w:val="none" w:sz="0" w:space="0" w:color="auto"/>
      </w:divBdr>
      <w:divsChild>
        <w:div w:id="664936092">
          <w:marLeft w:val="0"/>
          <w:marRight w:val="0"/>
          <w:marTop w:val="0"/>
          <w:marBottom w:val="0"/>
          <w:divBdr>
            <w:top w:val="none" w:sz="0" w:space="0" w:color="auto"/>
            <w:left w:val="none" w:sz="0" w:space="0" w:color="auto"/>
            <w:bottom w:val="none" w:sz="0" w:space="0" w:color="auto"/>
            <w:right w:val="none" w:sz="0" w:space="0" w:color="auto"/>
          </w:divBdr>
          <w:divsChild>
            <w:div w:id="870801639">
              <w:marLeft w:val="0"/>
              <w:marRight w:val="0"/>
              <w:marTop w:val="375"/>
              <w:marBottom w:val="0"/>
              <w:divBdr>
                <w:top w:val="none" w:sz="0" w:space="0" w:color="auto"/>
                <w:left w:val="none" w:sz="0" w:space="0" w:color="auto"/>
                <w:bottom w:val="none" w:sz="0" w:space="0" w:color="auto"/>
                <w:right w:val="none" w:sz="0" w:space="0" w:color="auto"/>
              </w:divBdr>
              <w:divsChild>
                <w:div w:id="1571117764">
                  <w:marLeft w:val="225"/>
                  <w:marRight w:val="0"/>
                  <w:marTop w:val="0"/>
                  <w:marBottom w:val="0"/>
                  <w:divBdr>
                    <w:top w:val="none" w:sz="0" w:space="0" w:color="auto"/>
                    <w:left w:val="none" w:sz="0" w:space="0" w:color="auto"/>
                    <w:bottom w:val="none" w:sz="0" w:space="0" w:color="auto"/>
                    <w:right w:val="none" w:sz="0" w:space="0" w:color="auto"/>
                  </w:divBdr>
                  <w:divsChild>
                    <w:div w:id="1814828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607226">
      <w:bodyDiv w:val="1"/>
      <w:marLeft w:val="0"/>
      <w:marRight w:val="0"/>
      <w:marTop w:val="0"/>
      <w:marBottom w:val="0"/>
      <w:divBdr>
        <w:top w:val="none" w:sz="0" w:space="0" w:color="auto"/>
        <w:left w:val="none" w:sz="0" w:space="0" w:color="auto"/>
        <w:bottom w:val="none" w:sz="0" w:space="0" w:color="auto"/>
        <w:right w:val="none" w:sz="0" w:space="0" w:color="auto"/>
      </w:divBdr>
      <w:divsChild>
        <w:div w:id="418410850">
          <w:marLeft w:val="0"/>
          <w:marRight w:val="0"/>
          <w:marTop w:val="0"/>
          <w:marBottom w:val="0"/>
          <w:divBdr>
            <w:top w:val="none" w:sz="0" w:space="0" w:color="auto"/>
            <w:left w:val="none" w:sz="0" w:space="0" w:color="auto"/>
            <w:bottom w:val="none" w:sz="0" w:space="0" w:color="auto"/>
            <w:right w:val="none" w:sz="0" w:space="0" w:color="auto"/>
          </w:divBdr>
          <w:divsChild>
            <w:div w:id="1620720511">
              <w:marLeft w:val="0"/>
              <w:marRight w:val="225"/>
              <w:marTop w:val="0"/>
              <w:marBottom w:val="0"/>
              <w:divBdr>
                <w:top w:val="none" w:sz="0" w:space="0" w:color="auto"/>
                <w:left w:val="none" w:sz="0" w:space="0" w:color="auto"/>
                <w:bottom w:val="none" w:sz="0" w:space="0" w:color="auto"/>
                <w:right w:val="none" w:sz="0" w:space="0" w:color="auto"/>
              </w:divBdr>
              <w:divsChild>
                <w:div w:id="1512717812">
                  <w:marLeft w:val="0"/>
                  <w:marRight w:val="0"/>
                  <w:marTop w:val="105"/>
                  <w:marBottom w:val="0"/>
                  <w:divBdr>
                    <w:top w:val="single" w:sz="6" w:space="11" w:color="DDDDDD"/>
                    <w:left w:val="single" w:sz="6" w:space="23" w:color="DDDDDD"/>
                    <w:bottom w:val="single" w:sz="6" w:space="11" w:color="DDDDDD"/>
                    <w:right w:val="single" w:sz="6" w:space="23" w:color="DDDDDD"/>
                  </w:divBdr>
                  <w:divsChild>
                    <w:div w:id="1640646627">
                      <w:marLeft w:val="0"/>
                      <w:marRight w:val="0"/>
                      <w:marTop w:val="150"/>
                      <w:marBottom w:val="150"/>
                      <w:divBdr>
                        <w:top w:val="none" w:sz="0" w:space="0" w:color="auto"/>
                        <w:left w:val="none" w:sz="0" w:space="0" w:color="auto"/>
                        <w:bottom w:val="none" w:sz="0" w:space="0" w:color="auto"/>
                        <w:right w:val="none" w:sz="0" w:space="0" w:color="auto"/>
                      </w:divBdr>
                      <w:divsChild>
                        <w:div w:id="4582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42632">
      <w:bodyDiv w:val="1"/>
      <w:marLeft w:val="0"/>
      <w:marRight w:val="0"/>
      <w:marTop w:val="0"/>
      <w:marBottom w:val="0"/>
      <w:divBdr>
        <w:top w:val="none" w:sz="0" w:space="0" w:color="auto"/>
        <w:left w:val="none" w:sz="0" w:space="0" w:color="auto"/>
        <w:bottom w:val="none" w:sz="0" w:space="0" w:color="auto"/>
        <w:right w:val="none" w:sz="0" w:space="0" w:color="auto"/>
      </w:divBdr>
      <w:divsChild>
        <w:div w:id="416293472">
          <w:marLeft w:val="0"/>
          <w:marRight w:val="0"/>
          <w:marTop w:val="0"/>
          <w:marBottom w:val="0"/>
          <w:divBdr>
            <w:top w:val="none" w:sz="0" w:space="0" w:color="auto"/>
            <w:left w:val="none" w:sz="0" w:space="0" w:color="auto"/>
            <w:bottom w:val="none" w:sz="0" w:space="0" w:color="auto"/>
            <w:right w:val="none" w:sz="0" w:space="0" w:color="auto"/>
          </w:divBdr>
          <w:divsChild>
            <w:div w:id="964236090">
              <w:marLeft w:val="0"/>
              <w:marRight w:val="0"/>
              <w:marTop w:val="270"/>
              <w:marBottom w:val="0"/>
              <w:divBdr>
                <w:top w:val="none" w:sz="0" w:space="0" w:color="auto"/>
                <w:left w:val="none" w:sz="0" w:space="0" w:color="auto"/>
                <w:bottom w:val="none" w:sz="0" w:space="0" w:color="auto"/>
                <w:right w:val="none" w:sz="0" w:space="0" w:color="auto"/>
              </w:divBdr>
              <w:divsChild>
                <w:div w:id="860777084">
                  <w:marLeft w:val="0"/>
                  <w:marRight w:val="0"/>
                  <w:marTop w:val="0"/>
                  <w:marBottom w:val="0"/>
                  <w:divBdr>
                    <w:top w:val="none" w:sz="0" w:space="0" w:color="auto"/>
                    <w:left w:val="single" w:sz="6" w:space="0" w:color="CCCCCC"/>
                    <w:bottom w:val="single" w:sz="6" w:space="11" w:color="CCCCCC"/>
                    <w:right w:val="single" w:sz="6" w:space="0" w:color="CCCCCC"/>
                  </w:divBdr>
                  <w:divsChild>
                    <w:div w:id="556550224">
                      <w:marLeft w:val="390"/>
                      <w:marRight w:val="0"/>
                      <w:marTop w:val="450"/>
                      <w:marBottom w:val="0"/>
                      <w:divBdr>
                        <w:top w:val="none" w:sz="0" w:space="0" w:color="auto"/>
                        <w:left w:val="none" w:sz="0" w:space="0" w:color="auto"/>
                        <w:bottom w:val="none" w:sz="0" w:space="0" w:color="auto"/>
                        <w:right w:val="none" w:sz="0" w:space="0" w:color="auto"/>
                      </w:divBdr>
                      <w:divsChild>
                        <w:div w:id="1231647689">
                          <w:marLeft w:val="0"/>
                          <w:marRight w:val="0"/>
                          <w:marTop w:val="225"/>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 w:id="1612542921">
      <w:bodyDiv w:val="1"/>
      <w:marLeft w:val="0"/>
      <w:marRight w:val="0"/>
      <w:marTop w:val="0"/>
      <w:marBottom w:val="0"/>
      <w:divBdr>
        <w:top w:val="none" w:sz="0" w:space="0" w:color="auto"/>
        <w:left w:val="none" w:sz="0" w:space="0" w:color="auto"/>
        <w:bottom w:val="none" w:sz="0" w:space="0" w:color="auto"/>
        <w:right w:val="none" w:sz="0" w:space="0" w:color="auto"/>
      </w:divBdr>
      <w:divsChild>
        <w:div w:id="23481345">
          <w:marLeft w:val="0"/>
          <w:marRight w:val="0"/>
          <w:marTop w:val="0"/>
          <w:marBottom w:val="0"/>
          <w:divBdr>
            <w:top w:val="none" w:sz="0" w:space="0" w:color="auto"/>
            <w:left w:val="none" w:sz="0" w:space="0" w:color="auto"/>
            <w:bottom w:val="none" w:sz="0" w:space="0" w:color="auto"/>
            <w:right w:val="none" w:sz="0" w:space="0" w:color="auto"/>
          </w:divBdr>
          <w:divsChild>
            <w:div w:id="1890604291">
              <w:marLeft w:val="0"/>
              <w:marRight w:val="0"/>
              <w:marTop w:val="0"/>
              <w:marBottom w:val="0"/>
              <w:divBdr>
                <w:top w:val="single" w:sz="6" w:space="0" w:color="EDEDED"/>
                <w:left w:val="none" w:sz="0" w:space="0" w:color="auto"/>
                <w:bottom w:val="none" w:sz="0" w:space="0" w:color="auto"/>
                <w:right w:val="none" w:sz="0" w:space="0" w:color="auto"/>
              </w:divBdr>
              <w:divsChild>
                <w:div w:id="911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385">
      <w:bodyDiv w:val="1"/>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32596120">
      <w:bodyDiv w:val="1"/>
      <w:marLeft w:val="0"/>
      <w:marRight w:val="0"/>
      <w:marTop w:val="0"/>
      <w:marBottom w:val="0"/>
      <w:divBdr>
        <w:top w:val="none" w:sz="0" w:space="0" w:color="auto"/>
        <w:left w:val="none" w:sz="0" w:space="0" w:color="auto"/>
        <w:bottom w:val="none" w:sz="0" w:space="0" w:color="auto"/>
        <w:right w:val="none" w:sz="0" w:space="0" w:color="auto"/>
      </w:divBdr>
    </w:div>
    <w:div w:id="1638991629">
      <w:bodyDiv w:val="1"/>
      <w:marLeft w:val="0"/>
      <w:marRight w:val="0"/>
      <w:marTop w:val="0"/>
      <w:marBottom w:val="0"/>
      <w:divBdr>
        <w:top w:val="none" w:sz="0" w:space="0" w:color="auto"/>
        <w:left w:val="none" w:sz="0" w:space="0" w:color="auto"/>
        <w:bottom w:val="none" w:sz="0" w:space="0" w:color="auto"/>
        <w:right w:val="none" w:sz="0" w:space="0" w:color="auto"/>
      </w:divBdr>
      <w:divsChild>
        <w:div w:id="470757919">
          <w:marLeft w:val="0"/>
          <w:marRight w:val="0"/>
          <w:marTop w:val="0"/>
          <w:marBottom w:val="0"/>
          <w:divBdr>
            <w:top w:val="none" w:sz="0" w:space="0" w:color="auto"/>
            <w:left w:val="none" w:sz="0" w:space="0" w:color="auto"/>
            <w:bottom w:val="none" w:sz="0" w:space="0" w:color="auto"/>
            <w:right w:val="none" w:sz="0" w:space="0" w:color="auto"/>
          </w:divBdr>
          <w:divsChild>
            <w:div w:id="1015227849">
              <w:marLeft w:val="0"/>
              <w:marRight w:val="0"/>
              <w:marTop w:val="0"/>
              <w:marBottom w:val="0"/>
              <w:divBdr>
                <w:top w:val="none" w:sz="0" w:space="0" w:color="auto"/>
                <w:left w:val="none" w:sz="0" w:space="0" w:color="auto"/>
                <w:bottom w:val="none" w:sz="0" w:space="0" w:color="auto"/>
                <w:right w:val="none" w:sz="0" w:space="0" w:color="auto"/>
              </w:divBdr>
              <w:divsChild>
                <w:div w:id="412510744">
                  <w:marLeft w:val="0"/>
                  <w:marRight w:val="150"/>
                  <w:marTop w:val="0"/>
                  <w:marBottom w:val="180"/>
                  <w:divBdr>
                    <w:top w:val="none" w:sz="0" w:space="0" w:color="auto"/>
                    <w:left w:val="none" w:sz="0" w:space="0" w:color="auto"/>
                    <w:bottom w:val="none" w:sz="0" w:space="0" w:color="auto"/>
                    <w:right w:val="none" w:sz="0" w:space="0" w:color="auto"/>
                  </w:divBdr>
                  <w:divsChild>
                    <w:div w:id="42289481">
                      <w:marLeft w:val="0"/>
                      <w:marRight w:val="0"/>
                      <w:marTop w:val="0"/>
                      <w:marBottom w:val="0"/>
                      <w:divBdr>
                        <w:top w:val="none" w:sz="0" w:space="0" w:color="auto"/>
                        <w:left w:val="none" w:sz="0" w:space="0" w:color="auto"/>
                        <w:bottom w:val="none" w:sz="0" w:space="0" w:color="auto"/>
                        <w:right w:val="none" w:sz="0" w:space="0" w:color="auto"/>
                      </w:divBdr>
                      <w:divsChild>
                        <w:div w:id="164782674">
                          <w:marLeft w:val="0"/>
                          <w:marRight w:val="0"/>
                          <w:marTop w:val="0"/>
                          <w:marBottom w:val="0"/>
                          <w:divBdr>
                            <w:top w:val="none" w:sz="0" w:space="0" w:color="auto"/>
                            <w:left w:val="none" w:sz="0" w:space="0" w:color="auto"/>
                            <w:bottom w:val="none" w:sz="0" w:space="0" w:color="auto"/>
                            <w:right w:val="none" w:sz="0" w:space="0" w:color="auto"/>
                          </w:divBdr>
                          <w:divsChild>
                            <w:div w:id="12544325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7866">
      <w:bodyDiv w:val="1"/>
      <w:marLeft w:val="0"/>
      <w:marRight w:val="0"/>
      <w:marTop w:val="0"/>
      <w:marBottom w:val="0"/>
      <w:divBdr>
        <w:top w:val="none" w:sz="0" w:space="0" w:color="auto"/>
        <w:left w:val="none" w:sz="0" w:space="0" w:color="auto"/>
        <w:bottom w:val="none" w:sz="0" w:space="0" w:color="auto"/>
        <w:right w:val="none" w:sz="0" w:space="0" w:color="auto"/>
      </w:divBdr>
      <w:divsChild>
        <w:div w:id="356277914">
          <w:marLeft w:val="0"/>
          <w:marRight w:val="0"/>
          <w:marTop w:val="0"/>
          <w:marBottom w:val="0"/>
          <w:divBdr>
            <w:top w:val="none" w:sz="0" w:space="0" w:color="auto"/>
            <w:left w:val="none" w:sz="0" w:space="0" w:color="auto"/>
            <w:bottom w:val="none" w:sz="0" w:space="0" w:color="auto"/>
            <w:right w:val="none" w:sz="0" w:space="0" w:color="auto"/>
          </w:divBdr>
          <w:divsChild>
            <w:div w:id="1224755562">
              <w:marLeft w:val="0"/>
              <w:marRight w:val="0"/>
              <w:marTop w:val="0"/>
              <w:marBottom w:val="0"/>
              <w:divBdr>
                <w:top w:val="none" w:sz="0" w:space="0" w:color="auto"/>
                <w:left w:val="none" w:sz="0" w:space="0" w:color="auto"/>
                <w:bottom w:val="none" w:sz="0" w:space="0" w:color="auto"/>
                <w:right w:val="none" w:sz="0" w:space="0" w:color="auto"/>
              </w:divBdr>
              <w:divsChild>
                <w:div w:id="1725714406">
                  <w:marLeft w:val="0"/>
                  <w:marRight w:val="0"/>
                  <w:marTop w:val="0"/>
                  <w:marBottom w:val="0"/>
                  <w:divBdr>
                    <w:top w:val="none" w:sz="0" w:space="0" w:color="auto"/>
                    <w:left w:val="single" w:sz="24" w:space="0" w:color="CFCFCF"/>
                    <w:bottom w:val="single" w:sz="24" w:space="0" w:color="CFCFCF"/>
                    <w:right w:val="single" w:sz="24" w:space="0" w:color="CFCFCF"/>
                  </w:divBdr>
                  <w:divsChild>
                    <w:div w:id="1602641726">
                      <w:marLeft w:val="0"/>
                      <w:marRight w:val="0"/>
                      <w:marTop w:val="0"/>
                      <w:marBottom w:val="0"/>
                      <w:divBdr>
                        <w:top w:val="none" w:sz="0" w:space="0" w:color="auto"/>
                        <w:left w:val="none" w:sz="0" w:space="0" w:color="auto"/>
                        <w:bottom w:val="none" w:sz="0" w:space="0" w:color="auto"/>
                        <w:right w:val="none" w:sz="0" w:space="0" w:color="auto"/>
                      </w:divBdr>
                      <w:divsChild>
                        <w:div w:id="1666496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7621">
      <w:bodyDiv w:val="1"/>
      <w:marLeft w:val="0"/>
      <w:marRight w:val="0"/>
      <w:marTop w:val="0"/>
      <w:marBottom w:val="0"/>
      <w:divBdr>
        <w:top w:val="none" w:sz="0" w:space="0" w:color="auto"/>
        <w:left w:val="none" w:sz="0" w:space="0" w:color="auto"/>
        <w:bottom w:val="none" w:sz="0" w:space="0" w:color="auto"/>
        <w:right w:val="none" w:sz="0" w:space="0" w:color="auto"/>
      </w:divBdr>
      <w:divsChild>
        <w:div w:id="1021736707">
          <w:marLeft w:val="0"/>
          <w:marRight w:val="0"/>
          <w:marTop w:val="0"/>
          <w:marBottom w:val="0"/>
          <w:divBdr>
            <w:top w:val="none" w:sz="0" w:space="0" w:color="auto"/>
            <w:left w:val="none" w:sz="0" w:space="0" w:color="auto"/>
            <w:bottom w:val="none" w:sz="0" w:space="0" w:color="auto"/>
            <w:right w:val="none" w:sz="0" w:space="0" w:color="auto"/>
          </w:divBdr>
          <w:divsChild>
            <w:div w:id="887380566">
              <w:marLeft w:val="0"/>
              <w:marRight w:val="0"/>
              <w:marTop w:val="0"/>
              <w:marBottom w:val="0"/>
              <w:divBdr>
                <w:top w:val="none" w:sz="0" w:space="0" w:color="auto"/>
                <w:left w:val="none" w:sz="0" w:space="0" w:color="auto"/>
                <w:bottom w:val="none" w:sz="0" w:space="0" w:color="auto"/>
                <w:right w:val="none" w:sz="0" w:space="0" w:color="auto"/>
              </w:divBdr>
              <w:divsChild>
                <w:div w:id="242493434">
                  <w:marLeft w:val="0"/>
                  <w:marRight w:val="150"/>
                  <w:marTop w:val="0"/>
                  <w:marBottom w:val="180"/>
                  <w:divBdr>
                    <w:top w:val="none" w:sz="0" w:space="0" w:color="auto"/>
                    <w:left w:val="none" w:sz="0" w:space="0" w:color="auto"/>
                    <w:bottom w:val="none" w:sz="0" w:space="0" w:color="auto"/>
                    <w:right w:val="none" w:sz="0" w:space="0" w:color="auto"/>
                  </w:divBdr>
                  <w:divsChild>
                    <w:div w:id="24060430">
                      <w:marLeft w:val="0"/>
                      <w:marRight w:val="0"/>
                      <w:marTop w:val="0"/>
                      <w:marBottom w:val="0"/>
                      <w:divBdr>
                        <w:top w:val="none" w:sz="0" w:space="0" w:color="auto"/>
                        <w:left w:val="none" w:sz="0" w:space="0" w:color="auto"/>
                        <w:bottom w:val="none" w:sz="0" w:space="0" w:color="auto"/>
                        <w:right w:val="none" w:sz="0" w:space="0" w:color="auto"/>
                      </w:divBdr>
                      <w:divsChild>
                        <w:div w:id="931816552">
                          <w:marLeft w:val="0"/>
                          <w:marRight w:val="0"/>
                          <w:marTop w:val="0"/>
                          <w:marBottom w:val="0"/>
                          <w:divBdr>
                            <w:top w:val="none" w:sz="0" w:space="0" w:color="auto"/>
                            <w:left w:val="none" w:sz="0" w:space="0" w:color="auto"/>
                            <w:bottom w:val="none" w:sz="0" w:space="0" w:color="auto"/>
                            <w:right w:val="none" w:sz="0" w:space="0" w:color="auto"/>
                          </w:divBdr>
                          <w:divsChild>
                            <w:div w:id="21071136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559599">
      <w:bodyDiv w:val="1"/>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99245680">
              <w:marLeft w:val="0"/>
              <w:marRight w:val="150"/>
              <w:marTop w:val="0"/>
              <w:marBottom w:val="180"/>
              <w:divBdr>
                <w:top w:val="none" w:sz="0" w:space="0" w:color="auto"/>
                <w:left w:val="none" w:sz="0" w:space="0" w:color="auto"/>
                <w:bottom w:val="none" w:sz="0" w:space="0" w:color="auto"/>
                <w:right w:val="none" w:sz="0" w:space="0" w:color="auto"/>
              </w:divBdr>
              <w:divsChild>
                <w:div w:id="341512137">
                  <w:marLeft w:val="0"/>
                  <w:marRight w:val="0"/>
                  <w:marTop w:val="0"/>
                  <w:marBottom w:val="0"/>
                  <w:divBdr>
                    <w:top w:val="none" w:sz="0" w:space="0" w:color="auto"/>
                    <w:left w:val="none" w:sz="0" w:space="0" w:color="auto"/>
                    <w:bottom w:val="none" w:sz="0" w:space="0" w:color="auto"/>
                    <w:right w:val="none" w:sz="0" w:space="0" w:color="auto"/>
                  </w:divBdr>
                  <w:divsChild>
                    <w:div w:id="810094430">
                      <w:marLeft w:val="0"/>
                      <w:marRight w:val="0"/>
                      <w:marTop w:val="0"/>
                      <w:marBottom w:val="0"/>
                      <w:divBdr>
                        <w:top w:val="none" w:sz="0" w:space="0" w:color="auto"/>
                        <w:left w:val="none" w:sz="0" w:space="0" w:color="auto"/>
                        <w:bottom w:val="none" w:sz="0" w:space="0" w:color="auto"/>
                        <w:right w:val="none" w:sz="0" w:space="0" w:color="auto"/>
                      </w:divBdr>
                      <w:divsChild>
                        <w:div w:id="7527056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936">
      <w:bodyDiv w:val="1"/>
      <w:marLeft w:val="0"/>
      <w:marRight w:val="0"/>
      <w:marTop w:val="0"/>
      <w:marBottom w:val="0"/>
      <w:divBdr>
        <w:top w:val="none" w:sz="0" w:space="0" w:color="auto"/>
        <w:left w:val="none" w:sz="0" w:space="0" w:color="auto"/>
        <w:bottom w:val="none" w:sz="0" w:space="0" w:color="auto"/>
        <w:right w:val="none" w:sz="0" w:space="0" w:color="auto"/>
      </w:divBdr>
      <w:divsChild>
        <w:div w:id="1067339761">
          <w:marLeft w:val="0"/>
          <w:marRight w:val="0"/>
          <w:marTop w:val="0"/>
          <w:marBottom w:val="0"/>
          <w:divBdr>
            <w:top w:val="none" w:sz="0" w:space="0" w:color="auto"/>
            <w:left w:val="none" w:sz="0" w:space="0" w:color="auto"/>
            <w:bottom w:val="none" w:sz="0" w:space="0" w:color="auto"/>
            <w:right w:val="none" w:sz="0" w:space="0" w:color="auto"/>
          </w:divBdr>
        </w:div>
      </w:divsChild>
    </w:div>
    <w:div w:id="1691947608">
      <w:bodyDiv w:val="1"/>
      <w:marLeft w:val="0"/>
      <w:marRight w:val="0"/>
      <w:marTop w:val="0"/>
      <w:marBottom w:val="0"/>
      <w:divBdr>
        <w:top w:val="none" w:sz="0" w:space="0" w:color="auto"/>
        <w:left w:val="none" w:sz="0" w:space="0" w:color="auto"/>
        <w:bottom w:val="none" w:sz="0" w:space="0" w:color="auto"/>
        <w:right w:val="none" w:sz="0" w:space="0" w:color="auto"/>
      </w:divBdr>
      <w:divsChild>
        <w:div w:id="205874099">
          <w:marLeft w:val="0"/>
          <w:marRight w:val="0"/>
          <w:marTop w:val="0"/>
          <w:marBottom w:val="0"/>
          <w:divBdr>
            <w:top w:val="none" w:sz="0" w:space="0" w:color="auto"/>
            <w:left w:val="none" w:sz="0" w:space="0" w:color="auto"/>
            <w:bottom w:val="none" w:sz="0" w:space="0" w:color="auto"/>
            <w:right w:val="none" w:sz="0" w:space="0" w:color="auto"/>
          </w:divBdr>
          <w:divsChild>
            <w:div w:id="1064567138">
              <w:marLeft w:val="0"/>
              <w:marRight w:val="0"/>
              <w:marTop w:val="0"/>
              <w:marBottom w:val="0"/>
              <w:divBdr>
                <w:top w:val="none" w:sz="0" w:space="0" w:color="auto"/>
                <w:left w:val="none" w:sz="0" w:space="0" w:color="auto"/>
                <w:bottom w:val="none" w:sz="0" w:space="0" w:color="auto"/>
                <w:right w:val="none" w:sz="0" w:space="0" w:color="auto"/>
              </w:divBdr>
              <w:divsChild>
                <w:div w:id="953445782">
                  <w:marLeft w:val="0"/>
                  <w:marRight w:val="0"/>
                  <w:marTop w:val="0"/>
                  <w:marBottom w:val="0"/>
                  <w:divBdr>
                    <w:top w:val="single" w:sz="18" w:space="0" w:color="08237A"/>
                    <w:left w:val="none" w:sz="0" w:space="0" w:color="auto"/>
                    <w:bottom w:val="none" w:sz="0" w:space="0" w:color="auto"/>
                    <w:right w:val="none" w:sz="0" w:space="0" w:color="auto"/>
                  </w:divBdr>
                  <w:divsChild>
                    <w:div w:id="2081055916">
                      <w:marLeft w:val="0"/>
                      <w:marRight w:val="0"/>
                      <w:marTop w:val="0"/>
                      <w:marBottom w:val="0"/>
                      <w:divBdr>
                        <w:top w:val="single" w:sz="2" w:space="8" w:color="BBBBBB"/>
                        <w:left w:val="single" w:sz="6" w:space="0" w:color="BBBBBB"/>
                        <w:bottom w:val="single" w:sz="6" w:space="0" w:color="BBBBBB"/>
                        <w:right w:val="single" w:sz="6" w:space="0" w:color="BBBBBB"/>
                      </w:divBdr>
                      <w:divsChild>
                        <w:div w:id="7952583">
                          <w:marLeft w:val="0"/>
                          <w:marRight w:val="0"/>
                          <w:marTop w:val="0"/>
                          <w:marBottom w:val="0"/>
                          <w:divBdr>
                            <w:top w:val="none" w:sz="0" w:space="0" w:color="auto"/>
                            <w:left w:val="none" w:sz="0" w:space="0" w:color="auto"/>
                            <w:bottom w:val="none" w:sz="0" w:space="0" w:color="auto"/>
                            <w:right w:val="none" w:sz="0" w:space="0" w:color="auto"/>
                          </w:divBdr>
                          <w:divsChild>
                            <w:div w:id="109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8000">
      <w:bodyDiv w:val="1"/>
      <w:marLeft w:val="0"/>
      <w:marRight w:val="0"/>
      <w:marTop w:val="0"/>
      <w:marBottom w:val="0"/>
      <w:divBdr>
        <w:top w:val="none" w:sz="0" w:space="0" w:color="auto"/>
        <w:left w:val="none" w:sz="0" w:space="0" w:color="auto"/>
        <w:bottom w:val="none" w:sz="0" w:space="0" w:color="auto"/>
        <w:right w:val="none" w:sz="0" w:space="0" w:color="auto"/>
      </w:divBdr>
      <w:divsChild>
        <w:div w:id="1924878768">
          <w:marLeft w:val="0"/>
          <w:marRight w:val="0"/>
          <w:marTop w:val="0"/>
          <w:marBottom w:val="0"/>
          <w:divBdr>
            <w:top w:val="none" w:sz="0" w:space="0" w:color="auto"/>
            <w:left w:val="none" w:sz="0" w:space="0" w:color="auto"/>
            <w:bottom w:val="none" w:sz="0" w:space="0" w:color="auto"/>
            <w:right w:val="none" w:sz="0" w:space="0" w:color="auto"/>
          </w:divBdr>
        </w:div>
      </w:divsChild>
    </w:div>
    <w:div w:id="1696693264">
      <w:bodyDiv w:val="1"/>
      <w:marLeft w:val="0"/>
      <w:marRight w:val="0"/>
      <w:marTop w:val="0"/>
      <w:marBottom w:val="0"/>
      <w:divBdr>
        <w:top w:val="none" w:sz="0" w:space="0" w:color="auto"/>
        <w:left w:val="none" w:sz="0" w:space="0" w:color="auto"/>
        <w:bottom w:val="none" w:sz="0" w:space="0" w:color="auto"/>
        <w:right w:val="none" w:sz="0" w:space="0" w:color="auto"/>
      </w:divBdr>
      <w:divsChild>
        <w:div w:id="846947344">
          <w:marLeft w:val="0"/>
          <w:marRight w:val="0"/>
          <w:marTop w:val="0"/>
          <w:marBottom w:val="0"/>
          <w:divBdr>
            <w:top w:val="none" w:sz="0" w:space="0" w:color="auto"/>
            <w:left w:val="none" w:sz="0" w:space="0" w:color="auto"/>
            <w:bottom w:val="none" w:sz="0" w:space="0" w:color="auto"/>
            <w:right w:val="none" w:sz="0" w:space="0" w:color="auto"/>
          </w:divBdr>
          <w:divsChild>
            <w:div w:id="346562990">
              <w:marLeft w:val="0"/>
              <w:marRight w:val="0"/>
              <w:marTop w:val="90"/>
              <w:marBottom w:val="0"/>
              <w:divBdr>
                <w:top w:val="single" w:sz="6" w:space="5" w:color="CCCCCC"/>
                <w:left w:val="single" w:sz="6" w:space="5" w:color="CCCCCC"/>
                <w:bottom w:val="single" w:sz="6" w:space="5" w:color="CCCCCC"/>
                <w:right w:val="single" w:sz="6" w:space="5" w:color="CCCCCC"/>
              </w:divBdr>
              <w:divsChild>
                <w:div w:id="786192601">
                  <w:marLeft w:val="1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96811218">
      <w:bodyDiv w:val="1"/>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295113595">
              <w:marLeft w:val="0"/>
              <w:marRight w:val="0"/>
              <w:marTop w:val="0"/>
              <w:marBottom w:val="0"/>
              <w:divBdr>
                <w:top w:val="none" w:sz="0" w:space="0" w:color="auto"/>
                <w:left w:val="none" w:sz="0" w:space="0" w:color="auto"/>
                <w:bottom w:val="none" w:sz="0" w:space="0" w:color="auto"/>
                <w:right w:val="none" w:sz="0" w:space="0" w:color="auto"/>
              </w:divBdr>
              <w:divsChild>
                <w:div w:id="1528328961">
                  <w:marLeft w:val="0"/>
                  <w:marRight w:val="150"/>
                  <w:marTop w:val="0"/>
                  <w:marBottom w:val="180"/>
                  <w:divBdr>
                    <w:top w:val="none" w:sz="0" w:space="0" w:color="auto"/>
                    <w:left w:val="none" w:sz="0" w:space="0" w:color="auto"/>
                    <w:bottom w:val="none" w:sz="0" w:space="0" w:color="auto"/>
                    <w:right w:val="none" w:sz="0" w:space="0" w:color="auto"/>
                  </w:divBdr>
                  <w:divsChild>
                    <w:div w:id="1435202120">
                      <w:marLeft w:val="0"/>
                      <w:marRight w:val="0"/>
                      <w:marTop w:val="0"/>
                      <w:marBottom w:val="0"/>
                      <w:divBdr>
                        <w:top w:val="none" w:sz="0" w:space="0" w:color="auto"/>
                        <w:left w:val="none" w:sz="0" w:space="0" w:color="auto"/>
                        <w:bottom w:val="none" w:sz="0" w:space="0" w:color="auto"/>
                        <w:right w:val="none" w:sz="0" w:space="0" w:color="auto"/>
                      </w:divBdr>
                      <w:divsChild>
                        <w:div w:id="653142298">
                          <w:marLeft w:val="0"/>
                          <w:marRight w:val="0"/>
                          <w:marTop w:val="0"/>
                          <w:marBottom w:val="0"/>
                          <w:divBdr>
                            <w:top w:val="none" w:sz="0" w:space="0" w:color="auto"/>
                            <w:left w:val="none" w:sz="0" w:space="0" w:color="auto"/>
                            <w:bottom w:val="none" w:sz="0" w:space="0" w:color="auto"/>
                            <w:right w:val="none" w:sz="0" w:space="0" w:color="auto"/>
                          </w:divBdr>
                          <w:divsChild>
                            <w:div w:id="20094769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665922">
      <w:bodyDiv w:val="1"/>
      <w:marLeft w:val="0"/>
      <w:marRight w:val="0"/>
      <w:marTop w:val="0"/>
      <w:marBottom w:val="0"/>
      <w:divBdr>
        <w:top w:val="none" w:sz="0" w:space="0" w:color="auto"/>
        <w:left w:val="none" w:sz="0" w:space="0" w:color="auto"/>
        <w:bottom w:val="none" w:sz="0" w:space="0" w:color="auto"/>
        <w:right w:val="none" w:sz="0" w:space="0" w:color="auto"/>
      </w:divBdr>
      <w:divsChild>
        <w:div w:id="1222793972">
          <w:marLeft w:val="0"/>
          <w:marRight w:val="0"/>
          <w:marTop w:val="0"/>
          <w:marBottom w:val="0"/>
          <w:divBdr>
            <w:top w:val="none" w:sz="0" w:space="0" w:color="auto"/>
            <w:left w:val="none" w:sz="0" w:space="0" w:color="auto"/>
            <w:bottom w:val="none" w:sz="0" w:space="0" w:color="auto"/>
            <w:right w:val="none" w:sz="0" w:space="0" w:color="auto"/>
          </w:divBdr>
        </w:div>
      </w:divsChild>
    </w:div>
    <w:div w:id="1715423145">
      <w:bodyDiv w:val="1"/>
      <w:marLeft w:val="0"/>
      <w:marRight w:val="0"/>
      <w:marTop w:val="0"/>
      <w:marBottom w:val="0"/>
      <w:divBdr>
        <w:top w:val="none" w:sz="0" w:space="0" w:color="auto"/>
        <w:left w:val="none" w:sz="0" w:space="0" w:color="auto"/>
        <w:bottom w:val="none" w:sz="0" w:space="0" w:color="auto"/>
        <w:right w:val="none" w:sz="0" w:space="0" w:color="auto"/>
      </w:divBdr>
      <w:divsChild>
        <w:div w:id="1366901847">
          <w:marLeft w:val="0"/>
          <w:marRight w:val="0"/>
          <w:marTop w:val="0"/>
          <w:marBottom w:val="0"/>
          <w:divBdr>
            <w:top w:val="single" w:sz="6" w:space="11" w:color="E7D5B9"/>
            <w:left w:val="single" w:sz="6" w:space="11" w:color="E7D5B9"/>
            <w:bottom w:val="single" w:sz="6" w:space="11" w:color="E7D5B9"/>
            <w:right w:val="single" w:sz="6" w:space="11" w:color="E7D5B9"/>
          </w:divBdr>
        </w:div>
      </w:divsChild>
    </w:div>
    <w:div w:id="1738361252">
      <w:bodyDiv w:val="1"/>
      <w:marLeft w:val="0"/>
      <w:marRight w:val="0"/>
      <w:marTop w:val="0"/>
      <w:marBottom w:val="0"/>
      <w:divBdr>
        <w:top w:val="none" w:sz="0" w:space="0" w:color="auto"/>
        <w:left w:val="none" w:sz="0" w:space="0" w:color="auto"/>
        <w:bottom w:val="none" w:sz="0" w:space="0" w:color="auto"/>
        <w:right w:val="none" w:sz="0" w:space="0" w:color="auto"/>
      </w:divBdr>
    </w:div>
    <w:div w:id="1740513270">
      <w:bodyDiv w:val="1"/>
      <w:marLeft w:val="0"/>
      <w:marRight w:val="0"/>
      <w:marTop w:val="0"/>
      <w:marBottom w:val="0"/>
      <w:divBdr>
        <w:top w:val="none" w:sz="0" w:space="0" w:color="auto"/>
        <w:left w:val="none" w:sz="0" w:space="0" w:color="auto"/>
        <w:bottom w:val="none" w:sz="0" w:space="0" w:color="auto"/>
        <w:right w:val="none" w:sz="0" w:space="0" w:color="auto"/>
      </w:divBdr>
      <w:divsChild>
        <w:div w:id="189415621">
          <w:marLeft w:val="0"/>
          <w:marRight w:val="0"/>
          <w:marTop w:val="0"/>
          <w:marBottom w:val="0"/>
          <w:divBdr>
            <w:top w:val="none" w:sz="0" w:space="0" w:color="auto"/>
            <w:left w:val="none" w:sz="0" w:space="0" w:color="auto"/>
            <w:bottom w:val="none" w:sz="0" w:space="0" w:color="auto"/>
            <w:right w:val="none" w:sz="0" w:space="0" w:color="auto"/>
          </w:divBdr>
        </w:div>
      </w:divsChild>
    </w:div>
    <w:div w:id="1743021565">
      <w:bodyDiv w:val="1"/>
      <w:marLeft w:val="0"/>
      <w:marRight w:val="0"/>
      <w:marTop w:val="0"/>
      <w:marBottom w:val="0"/>
      <w:divBdr>
        <w:top w:val="none" w:sz="0" w:space="0" w:color="auto"/>
        <w:left w:val="none" w:sz="0" w:space="0" w:color="auto"/>
        <w:bottom w:val="none" w:sz="0" w:space="0" w:color="auto"/>
        <w:right w:val="none" w:sz="0" w:space="0" w:color="auto"/>
      </w:divBdr>
    </w:div>
    <w:div w:id="1744139782">
      <w:bodyDiv w:val="1"/>
      <w:marLeft w:val="0"/>
      <w:marRight w:val="0"/>
      <w:marTop w:val="0"/>
      <w:marBottom w:val="0"/>
      <w:divBdr>
        <w:top w:val="none" w:sz="0" w:space="0" w:color="auto"/>
        <w:left w:val="none" w:sz="0" w:space="0" w:color="auto"/>
        <w:bottom w:val="none" w:sz="0" w:space="0" w:color="auto"/>
        <w:right w:val="none" w:sz="0" w:space="0" w:color="auto"/>
      </w:divBdr>
      <w:divsChild>
        <w:div w:id="159734519">
          <w:marLeft w:val="0"/>
          <w:marRight w:val="0"/>
          <w:marTop w:val="0"/>
          <w:marBottom w:val="0"/>
          <w:divBdr>
            <w:top w:val="none" w:sz="0" w:space="0" w:color="auto"/>
            <w:left w:val="none" w:sz="0" w:space="0" w:color="auto"/>
            <w:bottom w:val="none" w:sz="0" w:space="0" w:color="auto"/>
            <w:right w:val="none" w:sz="0" w:space="0" w:color="auto"/>
          </w:divBdr>
        </w:div>
      </w:divsChild>
    </w:div>
    <w:div w:id="1749693357">
      <w:bodyDiv w:val="1"/>
      <w:marLeft w:val="0"/>
      <w:marRight w:val="0"/>
      <w:marTop w:val="0"/>
      <w:marBottom w:val="0"/>
      <w:divBdr>
        <w:top w:val="none" w:sz="0" w:space="0" w:color="auto"/>
        <w:left w:val="none" w:sz="0" w:space="0" w:color="auto"/>
        <w:bottom w:val="none" w:sz="0" w:space="0" w:color="auto"/>
        <w:right w:val="none" w:sz="0" w:space="0" w:color="auto"/>
      </w:divBdr>
      <w:divsChild>
        <w:div w:id="97722963">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sChild>
                <w:div w:id="1626542033">
                  <w:marLeft w:val="0"/>
                  <w:marRight w:val="150"/>
                  <w:marTop w:val="0"/>
                  <w:marBottom w:val="180"/>
                  <w:divBdr>
                    <w:top w:val="none" w:sz="0" w:space="0" w:color="auto"/>
                    <w:left w:val="none" w:sz="0" w:space="0" w:color="auto"/>
                    <w:bottom w:val="none" w:sz="0" w:space="0" w:color="auto"/>
                    <w:right w:val="none" w:sz="0" w:space="0" w:color="auto"/>
                  </w:divBdr>
                  <w:divsChild>
                    <w:div w:id="2041205274">
                      <w:marLeft w:val="0"/>
                      <w:marRight w:val="0"/>
                      <w:marTop w:val="0"/>
                      <w:marBottom w:val="0"/>
                      <w:divBdr>
                        <w:top w:val="none" w:sz="0" w:space="0" w:color="auto"/>
                        <w:left w:val="none" w:sz="0" w:space="0" w:color="auto"/>
                        <w:bottom w:val="none" w:sz="0" w:space="0" w:color="auto"/>
                        <w:right w:val="none" w:sz="0" w:space="0" w:color="auto"/>
                      </w:divBdr>
                      <w:divsChild>
                        <w:div w:id="394360640">
                          <w:marLeft w:val="0"/>
                          <w:marRight w:val="0"/>
                          <w:marTop w:val="0"/>
                          <w:marBottom w:val="0"/>
                          <w:divBdr>
                            <w:top w:val="none" w:sz="0" w:space="0" w:color="auto"/>
                            <w:left w:val="none" w:sz="0" w:space="0" w:color="auto"/>
                            <w:bottom w:val="none" w:sz="0" w:space="0" w:color="auto"/>
                            <w:right w:val="none" w:sz="0" w:space="0" w:color="auto"/>
                          </w:divBdr>
                          <w:divsChild>
                            <w:div w:id="2862821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7750">
      <w:bodyDiv w:val="1"/>
      <w:marLeft w:val="0"/>
      <w:marRight w:val="0"/>
      <w:marTop w:val="0"/>
      <w:marBottom w:val="0"/>
      <w:divBdr>
        <w:top w:val="none" w:sz="0" w:space="0" w:color="auto"/>
        <w:left w:val="none" w:sz="0" w:space="0" w:color="auto"/>
        <w:bottom w:val="none" w:sz="0" w:space="0" w:color="auto"/>
        <w:right w:val="none" w:sz="0" w:space="0" w:color="auto"/>
      </w:divBdr>
      <w:divsChild>
        <w:div w:id="501899514">
          <w:marLeft w:val="0"/>
          <w:marRight w:val="0"/>
          <w:marTop w:val="0"/>
          <w:marBottom w:val="0"/>
          <w:divBdr>
            <w:top w:val="none" w:sz="0" w:space="0" w:color="auto"/>
            <w:left w:val="none" w:sz="0" w:space="0" w:color="auto"/>
            <w:bottom w:val="none" w:sz="0" w:space="0" w:color="auto"/>
            <w:right w:val="none" w:sz="0" w:space="0" w:color="auto"/>
          </w:divBdr>
          <w:divsChild>
            <w:div w:id="85930155">
              <w:marLeft w:val="0"/>
              <w:marRight w:val="0"/>
              <w:marTop w:val="0"/>
              <w:marBottom w:val="0"/>
              <w:divBdr>
                <w:top w:val="none" w:sz="0" w:space="0" w:color="auto"/>
                <w:left w:val="none" w:sz="0" w:space="0" w:color="auto"/>
                <w:bottom w:val="none" w:sz="0" w:space="0" w:color="auto"/>
                <w:right w:val="none" w:sz="0" w:space="0" w:color="auto"/>
              </w:divBdr>
              <w:divsChild>
                <w:div w:id="1334606196">
                  <w:marLeft w:val="0"/>
                  <w:marRight w:val="0"/>
                  <w:marTop w:val="0"/>
                  <w:marBottom w:val="0"/>
                  <w:divBdr>
                    <w:top w:val="none" w:sz="0" w:space="0" w:color="auto"/>
                    <w:left w:val="single" w:sz="24" w:space="0" w:color="CFCFCF"/>
                    <w:bottom w:val="single" w:sz="24" w:space="0" w:color="CFCFCF"/>
                    <w:right w:val="single" w:sz="24" w:space="0" w:color="CFCFCF"/>
                  </w:divBdr>
                  <w:divsChild>
                    <w:div w:id="1559440142">
                      <w:marLeft w:val="0"/>
                      <w:marRight w:val="0"/>
                      <w:marTop w:val="0"/>
                      <w:marBottom w:val="0"/>
                      <w:divBdr>
                        <w:top w:val="none" w:sz="0" w:space="0" w:color="auto"/>
                        <w:left w:val="none" w:sz="0" w:space="0" w:color="auto"/>
                        <w:bottom w:val="none" w:sz="0" w:space="0" w:color="auto"/>
                        <w:right w:val="none" w:sz="0" w:space="0" w:color="auto"/>
                      </w:divBdr>
                      <w:divsChild>
                        <w:div w:id="14655428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2899">
      <w:bodyDiv w:val="1"/>
      <w:marLeft w:val="0"/>
      <w:marRight w:val="0"/>
      <w:marTop w:val="0"/>
      <w:marBottom w:val="0"/>
      <w:divBdr>
        <w:top w:val="none" w:sz="0" w:space="0" w:color="auto"/>
        <w:left w:val="none" w:sz="0" w:space="0" w:color="auto"/>
        <w:bottom w:val="none" w:sz="0" w:space="0" w:color="auto"/>
        <w:right w:val="none" w:sz="0" w:space="0" w:color="auto"/>
      </w:divBdr>
    </w:div>
    <w:div w:id="1783918611">
      <w:bodyDiv w:val="1"/>
      <w:marLeft w:val="0"/>
      <w:marRight w:val="0"/>
      <w:marTop w:val="0"/>
      <w:marBottom w:val="0"/>
      <w:divBdr>
        <w:top w:val="none" w:sz="0" w:space="0" w:color="auto"/>
        <w:left w:val="none" w:sz="0" w:space="0" w:color="auto"/>
        <w:bottom w:val="none" w:sz="0" w:space="0" w:color="auto"/>
        <w:right w:val="none" w:sz="0" w:space="0" w:color="auto"/>
      </w:divBdr>
    </w:div>
    <w:div w:id="1784029351">
      <w:bodyDiv w:val="1"/>
      <w:marLeft w:val="0"/>
      <w:marRight w:val="0"/>
      <w:marTop w:val="0"/>
      <w:marBottom w:val="0"/>
      <w:divBdr>
        <w:top w:val="none" w:sz="0" w:space="0" w:color="auto"/>
        <w:left w:val="none" w:sz="0" w:space="0" w:color="auto"/>
        <w:bottom w:val="none" w:sz="0" w:space="0" w:color="auto"/>
        <w:right w:val="none" w:sz="0" w:space="0" w:color="auto"/>
      </w:divBdr>
    </w:div>
    <w:div w:id="1790391806">
      <w:bodyDiv w:val="1"/>
      <w:marLeft w:val="0"/>
      <w:marRight w:val="0"/>
      <w:marTop w:val="0"/>
      <w:marBottom w:val="0"/>
      <w:divBdr>
        <w:top w:val="none" w:sz="0" w:space="0" w:color="auto"/>
        <w:left w:val="none" w:sz="0" w:space="0" w:color="auto"/>
        <w:bottom w:val="none" w:sz="0" w:space="0" w:color="auto"/>
        <w:right w:val="none" w:sz="0" w:space="0" w:color="auto"/>
      </w:divBdr>
      <w:divsChild>
        <w:div w:id="2113086312">
          <w:marLeft w:val="0"/>
          <w:marRight w:val="0"/>
          <w:marTop w:val="0"/>
          <w:marBottom w:val="0"/>
          <w:divBdr>
            <w:top w:val="none" w:sz="0" w:space="0" w:color="auto"/>
            <w:left w:val="none" w:sz="0" w:space="0" w:color="auto"/>
            <w:bottom w:val="none" w:sz="0" w:space="0" w:color="auto"/>
            <w:right w:val="none" w:sz="0" w:space="0" w:color="auto"/>
          </w:divBdr>
          <w:divsChild>
            <w:div w:id="1224103648">
              <w:marLeft w:val="0"/>
              <w:marRight w:val="0"/>
              <w:marTop w:val="0"/>
              <w:marBottom w:val="0"/>
              <w:divBdr>
                <w:top w:val="none" w:sz="0" w:space="0" w:color="auto"/>
                <w:left w:val="none" w:sz="0" w:space="0" w:color="auto"/>
                <w:bottom w:val="none" w:sz="0" w:space="0" w:color="auto"/>
                <w:right w:val="none" w:sz="0" w:space="0" w:color="auto"/>
              </w:divBdr>
              <w:divsChild>
                <w:div w:id="1661543552">
                  <w:marLeft w:val="0"/>
                  <w:marRight w:val="150"/>
                  <w:marTop w:val="0"/>
                  <w:marBottom w:val="180"/>
                  <w:divBdr>
                    <w:top w:val="none" w:sz="0" w:space="0" w:color="auto"/>
                    <w:left w:val="none" w:sz="0" w:space="0" w:color="auto"/>
                    <w:bottom w:val="none" w:sz="0" w:space="0" w:color="auto"/>
                    <w:right w:val="none" w:sz="0" w:space="0" w:color="auto"/>
                  </w:divBdr>
                  <w:divsChild>
                    <w:div w:id="1235700357">
                      <w:marLeft w:val="0"/>
                      <w:marRight w:val="0"/>
                      <w:marTop w:val="0"/>
                      <w:marBottom w:val="0"/>
                      <w:divBdr>
                        <w:top w:val="none" w:sz="0" w:space="0" w:color="auto"/>
                        <w:left w:val="none" w:sz="0" w:space="0" w:color="auto"/>
                        <w:bottom w:val="none" w:sz="0" w:space="0" w:color="auto"/>
                        <w:right w:val="none" w:sz="0" w:space="0" w:color="auto"/>
                      </w:divBdr>
                      <w:divsChild>
                        <w:div w:id="1436172271">
                          <w:marLeft w:val="0"/>
                          <w:marRight w:val="0"/>
                          <w:marTop w:val="0"/>
                          <w:marBottom w:val="0"/>
                          <w:divBdr>
                            <w:top w:val="none" w:sz="0" w:space="0" w:color="auto"/>
                            <w:left w:val="none" w:sz="0" w:space="0" w:color="auto"/>
                            <w:bottom w:val="none" w:sz="0" w:space="0" w:color="auto"/>
                            <w:right w:val="none" w:sz="0" w:space="0" w:color="auto"/>
                          </w:divBdr>
                          <w:divsChild>
                            <w:div w:id="18029925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4737">
      <w:bodyDiv w:val="1"/>
      <w:marLeft w:val="0"/>
      <w:marRight w:val="0"/>
      <w:marTop w:val="0"/>
      <w:marBottom w:val="0"/>
      <w:divBdr>
        <w:top w:val="none" w:sz="0" w:space="0" w:color="auto"/>
        <w:left w:val="none" w:sz="0" w:space="0" w:color="auto"/>
        <w:bottom w:val="none" w:sz="0" w:space="0" w:color="auto"/>
        <w:right w:val="none" w:sz="0" w:space="0" w:color="auto"/>
      </w:divBdr>
      <w:divsChild>
        <w:div w:id="938875859">
          <w:marLeft w:val="0"/>
          <w:marRight w:val="0"/>
          <w:marTop w:val="75"/>
          <w:marBottom w:val="100"/>
          <w:divBdr>
            <w:top w:val="none" w:sz="0" w:space="0" w:color="auto"/>
            <w:left w:val="none" w:sz="0" w:space="0" w:color="auto"/>
            <w:bottom w:val="none" w:sz="0" w:space="0" w:color="auto"/>
            <w:right w:val="none" w:sz="0" w:space="0" w:color="auto"/>
          </w:divBdr>
          <w:divsChild>
            <w:div w:id="254630576">
              <w:marLeft w:val="0"/>
              <w:marRight w:val="0"/>
              <w:marTop w:val="0"/>
              <w:marBottom w:val="0"/>
              <w:divBdr>
                <w:top w:val="none" w:sz="0" w:space="0" w:color="auto"/>
                <w:left w:val="none" w:sz="0" w:space="0" w:color="auto"/>
                <w:bottom w:val="none" w:sz="0" w:space="0" w:color="auto"/>
                <w:right w:val="none" w:sz="0" w:space="0" w:color="auto"/>
              </w:divBdr>
              <w:divsChild>
                <w:div w:id="5867459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798719949">
      <w:bodyDiv w:val="1"/>
      <w:marLeft w:val="0"/>
      <w:marRight w:val="0"/>
      <w:marTop w:val="0"/>
      <w:marBottom w:val="0"/>
      <w:divBdr>
        <w:top w:val="none" w:sz="0" w:space="0" w:color="auto"/>
        <w:left w:val="none" w:sz="0" w:space="0" w:color="auto"/>
        <w:bottom w:val="none" w:sz="0" w:space="0" w:color="auto"/>
        <w:right w:val="none" w:sz="0" w:space="0" w:color="auto"/>
      </w:divBdr>
      <w:divsChild>
        <w:div w:id="1549414836">
          <w:marLeft w:val="0"/>
          <w:marRight w:val="0"/>
          <w:marTop w:val="150"/>
          <w:marBottom w:val="150"/>
          <w:divBdr>
            <w:top w:val="none" w:sz="0" w:space="0" w:color="auto"/>
            <w:left w:val="none" w:sz="0" w:space="0" w:color="auto"/>
            <w:bottom w:val="none" w:sz="0" w:space="0" w:color="auto"/>
            <w:right w:val="none" w:sz="0" w:space="0" w:color="auto"/>
          </w:divBdr>
          <w:divsChild>
            <w:div w:id="1937128124">
              <w:marLeft w:val="0"/>
              <w:marRight w:val="0"/>
              <w:marTop w:val="300"/>
              <w:marBottom w:val="0"/>
              <w:divBdr>
                <w:top w:val="single" w:sz="6" w:space="15" w:color="EBEBEB"/>
                <w:left w:val="single" w:sz="6" w:space="15" w:color="EBEBEB"/>
                <w:bottom w:val="single" w:sz="6" w:space="15" w:color="EBEBEB"/>
                <w:right w:val="single" w:sz="6" w:space="15" w:color="EBEBEB"/>
              </w:divBdr>
              <w:divsChild>
                <w:div w:id="1542546749">
                  <w:marLeft w:val="0"/>
                  <w:marRight w:val="0"/>
                  <w:marTop w:val="300"/>
                  <w:marBottom w:val="300"/>
                  <w:divBdr>
                    <w:top w:val="none" w:sz="0" w:space="0" w:color="auto"/>
                    <w:left w:val="none" w:sz="0" w:space="0" w:color="auto"/>
                    <w:bottom w:val="none" w:sz="0" w:space="0" w:color="auto"/>
                    <w:right w:val="none" w:sz="0" w:space="0" w:color="auto"/>
                  </w:divBdr>
                  <w:divsChild>
                    <w:div w:id="1416896867">
                      <w:marLeft w:val="0"/>
                      <w:marRight w:val="0"/>
                      <w:marTop w:val="0"/>
                      <w:marBottom w:val="0"/>
                      <w:divBdr>
                        <w:top w:val="none" w:sz="0" w:space="0" w:color="auto"/>
                        <w:left w:val="none" w:sz="0" w:space="0" w:color="auto"/>
                        <w:bottom w:val="none" w:sz="0" w:space="0" w:color="auto"/>
                        <w:right w:val="none" w:sz="0" w:space="0" w:color="auto"/>
                      </w:divBdr>
                      <w:divsChild>
                        <w:div w:id="615257891">
                          <w:marLeft w:val="0"/>
                          <w:marRight w:val="0"/>
                          <w:marTop w:val="0"/>
                          <w:marBottom w:val="0"/>
                          <w:divBdr>
                            <w:top w:val="none" w:sz="0" w:space="0" w:color="auto"/>
                            <w:left w:val="none" w:sz="0" w:space="0" w:color="auto"/>
                            <w:bottom w:val="none" w:sz="0" w:space="0" w:color="auto"/>
                            <w:right w:val="none" w:sz="0" w:space="0" w:color="auto"/>
                          </w:divBdr>
                        </w:div>
                        <w:div w:id="769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2578">
      <w:bodyDiv w:val="1"/>
      <w:marLeft w:val="0"/>
      <w:marRight w:val="0"/>
      <w:marTop w:val="0"/>
      <w:marBottom w:val="0"/>
      <w:divBdr>
        <w:top w:val="none" w:sz="0" w:space="0" w:color="auto"/>
        <w:left w:val="none" w:sz="0" w:space="0" w:color="auto"/>
        <w:bottom w:val="none" w:sz="0" w:space="0" w:color="auto"/>
        <w:right w:val="none" w:sz="0" w:space="0" w:color="auto"/>
      </w:divBdr>
      <w:divsChild>
        <w:div w:id="877398096">
          <w:marLeft w:val="0"/>
          <w:marRight w:val="0"/>
          <w:marTop w:val="0"/>
          <w:marBottom w:val="0"/>
          <w:divBdr>
            <w:top w:val="none" w:sz="0" w:space="0" w:color="auto"/>
            <w:left w:val="none" w:sz="0" w:space="0" w:color="auto"/>
            <w:bottom w:val="none" w:sz="0" w:space="0" w:color="auto"/>
            <w:right w:val="none" w:sz="0" w:space="0" w:color="auto"/>
          </w:divBdr>
        </w:div>
      </w:divsChild>
    </w:div>
    <w:div w:id="1815173138">
      <w:bodyDiv w:val="1"/>
      <w:marLeft w:val="0"/>
      <w:marRight w:val="0"/>
      <w:marTop w:val="0"/>
      <w:marBottom w:val="0"/>
      <w:divBdr>
        <w:top w:val="none" w:sz="0" w:space="0" w:color="auto"/>
        <w:left w:val="none" w:sz="0" w:space="0" w:color="auto"/>
        <w:bottom w:val="none" w:sz="0" w:space="0" w:color="auto"/>
        <w:right w:val="none" w:sz="0" w:space="0" w:color="auto"/>
      </w:divBdr>
    </w:div>
    <w:div w:id="1819373450">
      <w:bodyDiv w:val="1"/>
      <w:marLeft w:val="0"/>
      <w:marRight w:val="0"/>
      <w:marTop w:val="0"/>
      <w:marBottom w:val="0"/>
      <w:divBdr>
        <w:top w:val="none" w:sz="0" w:space="0" w:color="auto"/>
        <w:left w:val="none" w:sz="0" w:space="0" w:color="auto"/>
        <w:bottom w:val="none" w:sz="0" w:space="0" w:color="auto"/>
        <w:right w:val="none" w:sz="0" w:space="0" w:color="auto"/>
      </w:divBdr>
      <w:divsChild>
        <w:div w:id="2106264179">
          <w:marLeft w:val="0"/>
          <w:marRight w:val="0"/>
          <w:marTop w:val="0"/>
          <w:marBottom w:val="0"/>
          <w:divBdr>
            <w:top w:val="none" w:sz="0" w:space="0" w:color="auto"/>
            <w:left w:val="none" w:sz="0" w:space="0" w:color="auto"/>
            <w:bottom w:val="none" w:sz="0" w:space="0" w:color="auto"/>
            <w:right w:val="none" w:sz="0" w:space="0" w:color="auto"/>
          </w:divBdr>
        </w:div>
      </w:divsChild>
    </w:div>
    <w:div w:id="1825123792">
      <w:bodyDiv w:val="1"/>
      <w:marLeft w:val="0"/>
      <w:marRight w:val="0"/>
      <w:marTop w:val="0"/>
      <w:marBottom w:val="0"/>
      <w:divBdr>
        <w:top w:val="none" w:sz="0" w:space="0" w:color="auto"/>
        <w:left w:val="none" w:sz="0" w:space="0" w:color="auto"/>
        <w:bottom w:val="none" w:sz="0" w:space="0" w:color="auto"/>
        <w:right w:val="none" w:sz="0" w:space="0" w:color="auto"/>
      </w:divBdr>
    </w:div>
    <w:div w:id="1825584729">
      <w:bodyDiv w:val="1"/>
      <w:marLeft w:val="0"/>
      <w:marRight w:val="0"/>
      <w:marTop w:val="0"/>
      <w:marBottom w:val="0"/>
      <w:divBdr>
        <w:top w:val="none" w:sz="0" w:space="0" w:color="auto"/>
        <w:left w:val="none" w:sz="0" w:space="0" w:color="auto"/>
        <w:bottom w:val="none" w:sz="0" w:space="0" w:color="auto"/>
        <w:right w:val="none" w:sz="0" w:space="0" w:color="auto"/>
      </w:divBdr>
      <w:divsChild>
        <w:div w:id="1449276119">
          <w:marLeft w:val="0"/>
          <w:marRight w:val="0"/>
          <w:marTop w:val="0"/>
          <w:marBottom w:val="0"/>
          <w:divBdr>
            <w:top w:val="none" w:sz="0" w:space="0" w:color="auto"/>
            <w:left w:val="none" w:sz="0" w:space="0" w:color="auto"/>
            <w:bottom w:val="none" w:sz="0" w:space="0" w:color="auto"/>
            <w:right w:val="none" w:sz="0" w:space="0" w:color="auto"/>
          </w:divBdr>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247230408">
              <w:marLeft w:val="0"/>
              <w:marRight w:val="0"/>
              <w:marTop w:val="0"/>
              <w:marBottom w:val="0"/>
              <w:divBdr>
                <w:top w:val="none" w:sz="0" w:space="0" w:color="auto"/>
                <w:left w:val="none" w:sz="0" w:space="0" w:color="auto"/>
                <w:bottom w:val="none" w:sz="0" w:space="0" w:color="auto"/>
                <w:right w:val="none" w:sz="0" w:space="0" w:color="auto"/>
              </w:divBdr>
              <w:divsChild>
                <w:div w:id="1415010167">
                  <w:marLeft w:val="0"/>
                  <w:marRight w:val="150"/>
                  <w:marTop w:val="0"/>
                  <w:marBottom w:val="180"/>
                  <w:divBdr>
                    <w:top w:val="none" w:sz="0" w:space="0" w:color="auto"/>
                    <w:left w:val="none" w:sz="0" w:space="0" w:color="auto"/>
                    <w:bottom w:val="none" w:sz="0" w:space="0" w:color="auto"/>
                    <w:right w:val="none" w:sz="0" w:space="0" w:color="auto"/>
                  </w:divBdr>
                  <w:divsChild>
                    <w:div w:id="1984693827">
                      <w:marLeft w:val="0"/>
                      <w:marRight w:val="0"/>
                      <w:marTop w:val="0"/>
                      <w:marBottom w:val="0"/>
                      <w:divBdr>
                        <w:top w:val="none" w:sz="0" w:space="0" w:color="auto"/>
                        <w:left w:val="none" w:sz="0" w:space="0" w:color="auto"/>
                        <w:bottom w:val="none" w:sz="0" w:space="0" w:color="auto"/>
                        <w:right w:val="none" w:sz="0" w:space="0" w:color="auto"/>
                      </w:divBdr>
                      <w:divsChild>
                        <w:div w:id="269316981">
                          <w:marLeft w:val="0"/>
                          <w:marRight w:val="0"/>
                          <w:marTop w:val="0"/>
                          <w:marBottom w:val="0"/>
                          <w:divBdr>
                            <w:top w:val="none" w:sz="0" w:space="0" w:color="auto"/>
                            <w:left w:val="none" w:sz="0" w:space="0" w:color="auto"/>
                            <w:bottom w:val="none" w:sz="0" w:space="0" w:color="auto"/>
                            <w:right w:val="none" w:sz="0" w:space="0" w:color="auto"/>
                          </w:divBdr>
                          <w:divsChild>
                            <w:div w:id="13403040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92684">
      <w:bodyDiv w:val="1"/>
      <w:marLeft w:val="0"/>
      <w:marRight w:val="0"/>
      <w:marTop w:val="0"/>
      <w:marBottom w:val="0"/>
      <w:divBdr>
        <w:top w:val="none" w:sz="0" w:space="0" w:color="auto"/>
        <w:left w:val="none" w:sz="0" w:space="0" w:color="auto"/>
        <w:bottom w:val="none" w:sz="0" w:space="0" w:color="auto"/>
        <w:right w:val="none" w:sz="0" w:space="0" w:color="auto"/>
      </w:divBdr>
    </w:div>
    <w:div w:id="1851482104">
      <w:bodyDiv w:val="1"/>
      <w:marLeft w:val="0"/>
      <w:marRight w:val="0"/>
      <w:marTop w:val="0"/>
      <w:marBottom w:val="0"/>
      <w:divBdr>
        <w:top w:val="none" w:sz="0" w:space="0" w:color="auto"/>
        <w:left w:val="none" w:sz="0" w:space="0" w:color="auto"/>
        <w:bottom w:val="none" w:sz="0" w:space="0" w:color="auto"/>
        <w:right w:val="none" w:sz="0" w:space="0" w:color="auto"/>
      </w:divBdr>
      <w:divsChild>
        <w:div w:id="377245661">
          <w:marLeft w:val="0"/>
          <w:marRight w:val="0"/>
          <w:marTop w:val="75"/>
          <w:marBottom w:val="100"/>
          <w:divBdr>
            <w:top w:val="none" w:sz="0" w:space="0" w:color="auto"/>
            <w:left w:val="none" w:sz="0" w:space="0" w:color="auto"/>
            <w:bottom w:val="none" w:sz="0" w:space="0" w:color="auto"/>
            <w:right w:val="none" w:sz="0" w:space="0" w:color="auto"/>
          </w:divBdr>
          <w:divsChild>
            <w:div w:id="1144196294">
              <w:marLeft w:val="0"/>
              <w:marRight w:val="0"/>
              <w:marTop w:val="0"/>
              <w:marBottom w:val="0"/>
              <w:divBdr>
                <w:top w:val="none" w:sz="0" w:space="0" w:color="auto"/>
                <w:left w:val="none" w:sz="0" w:space="0" w:color="auto"/>
                <w:bottom w:val="none" w:sz="0" w:space="0" w:color="auto"/>
                <w:right w:val="none" w:sz="0" w:space="0" w:color="auto"/>
              </w:divBdr>
              <w:divsChild>
                <w:div w:id="345133424">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865483052">
      <w:bodyDiv w:val="1"/>
      <w:marLeft w:val="0"/>
      <w:marRight w:val="0"/>
      <w:marTop w:val="0"/>
      <w:marBottom w:val="0"/>
      <w:divBdr>
        <w:top w:val="none" w:sz="0" w:space="0" w:color="auto"/>
        <w:left w:val="none" w:sz="0" w:space="0" w:color="auto"/>
        <w:bottom w:val="none" w:sz="0" w:space="0" w:color="auto"/>
        <w:right w:val="none" w:sz="0" w:space="0" w:color="auto"/>
      </w:divBdr>
    </w:div>
    <w:div w:id="1878734212">
      <w:bodyDiv w:val="1"/>
      <w:marLeft w:val="0"/>
      <w:marRight w:val="0"/>
      <w:marTop w:val="0"/>
      <w:marBottom w:val="0"/>
      <w:divBdr>
        <w:top w:val="none" w:sz="0" w:space="0" w:color="auto"/>
        <w:left w:val="none" w:sz="0" w:space="0" w:color="auto"/>
        <w:bottom w:val="none" w:sz="0" w:space="0" w:color="auto"/>
        <w:right w:val="none" w:sz="0" w:space="0" w:color="auto"/>
      </w:divBdr>
      <w:divsChild>
        <w:div w:id="904993767">
          <w:marLeft w:val="0"/>
          <w:marRight w:val="0"/>
          <w:marTop w:val="0"/>
          <w:marBottom w:val="0"/>
          <w:divBdr>
            <w:top w:val="none" w:sz="0" w:space="0" w:color="auto"/>
            <w:left w:val="none" w:sz="0" w:space="0" w:color="auto"/>
            <w:bottom w:val="none" w:sz="0" w:space="0" w:color="auto"/>
            <w:right w:val="none" w:sz="0" w:space="0" w:color="auto"/>
          </w:divBdr>
        </w:div>
      </w:divsChild>
    </w:div>
    <w:div w:id="1889760863">
      <w:bodyDiv w:val="1"/>
      <w:marLeft w:val="0"/>
      <w:marRight w:val="0"/>
      <w:marTop w:val="0"/>
      <w:marBottom w:val="0"/>
      <w:divBdr>
        <w:top w:val="none" w:sz="0" w:space="0" w:color="auto"/>
        <w:left w:val="none" w:sz="0" w:space="0" w:color="auto"/>
        <w:bottom w:val="none" w:sz="0" w:space="0" w:color="auto"/>
        <w:right w:val="none" w:sz="0" w:space="0" w:color="auto"/>
      </w:divBdr>
    </w:div>
    <w:div w:id="1891569973">
      <w:bodyDiv w:val="1"/>
      <w:marLeft w:val="0"/>
      <w:marRight w:val="0"/>
      <w:marTop w:val="0"/>
      <w:marBottom w:val="0"/>
      <w:divBdr>
        <w:top w:val="none" w:sz="0" w:space="0" w:color="auto"/>
        <w:left w:val="none" w:sz="0" w:space="0" w:color="auto"/>
        <w:bottom w:val="none" w:sz="0" w:space="0" w:color="auto"/>
        <w:right w:val="none" w:sz="0" w:space="0" w:color="auto"/>
      </w:divBdr>
      <w:divsChild>
        <w:div w:id="1464882045">
          <w:marLeft w:val="0"/>
          <w:marRight w:val="0"/>
          <w:marTop w:val="0"/>
          <w:marBottom w:val="0"/>
          <w:divBdr>
            <w:top w:val="none" w:sz="0" w:space="0" w:color="auto"/>
            <w:left w:val="none" w:sz="0" w:space="0" w:color="auto"/>
            <w:bottom w:val="none" w:sz="0" w:space="0" w:color="auto"/>
            <w:right w:val="none" w:sz="0" w:space="0" w:color="auto"/>
          </w:divBdr>
        </w:div>
      </w:divsChild>
    </w:div>
    <w:div w:id="1895196996">
      <w:bodyDiv w:val="1"/>
      <w:marLeft w:val="0"/>
      <w:marRight w:val="0"/>
      <w:marTop w:val="0"/>
      <w:marBottom w:val="0"/>
      <w:divBdr>
        <w:top w:val="none" w:sz="0" w:space="0" w:color="auto"/>
        <w:left w:val="none" w:sz="0" w:space="0" w:color="auto"/>
        <w:bottom w:val="none" w:sz="0" w:space="0" w:color="auto"/>
        <w:right w:val="none" w:sz="0" w:space="0" w:color="auto"/>
      </w:divBdr>
      <w:divsChild>
        <w:div w:id="615019628">
          <w:marLeft w:val="0"/>
          <w:marRight w:val="0"/>
          <w:marTop w:val="75"/>
          <w:marBottom w:val="100"/>
          <w:divBdr>
            <w:top w:val="none" w:sz="0" w:space="0" w:color="auto"/>
            <w:left w:val="none" w:sz="0" w:space="0" w:color="auto"/>
            <w:bottom w:val="none" w:sz="0" w:space="0" w:color="auto"/>
            <w:right w:val="none" w:sz="0" w:space="0" w:color="auto"/>
          </w:divBdr>
          <w:divsChild>
            <w:div w:id="430316150">
              <w:marLeft w:val="0"/>
              <w:marRight w:val="0"/>
              <w:marTop w:val="0"/>
              <w:marBottom w:val="0"/>
              <w:divBdr>
                <w:top w:val="none" w:sz="0" w:space="0" w:color="auto"/>
                <w:left w:val="none" w:sz="0" w:space="0" w:color="auto"/>
                <w:bottom w:val="none" w:sz="0" w:space="0" w:color="auto"/>
                <w:right w:val="none" w:sz="0" w:space="0" w:color="auto"/>
              </w:divBdr>
              <w:divsChild>
                <w:div w:id="90592282">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1037547">
      <w:bodyDiv w:val="1"/>
      <w:marLeft w:val="0"/>
      <w:marRight w:val="0"/>
      <w:marTop w:val="0"/>
      <w:marBottom w:val="0"/>
      <w:divBdr>
        <w:top w:val="none" w:sz="0" w:space="0" w:color="auto"/>
        <w:left w:val="none" w:sz="0" w:space="0" w:color="auto"/>
        <w:bottom w:val="none" w:sz="0" w:space="0" w:color="auto"/>
        <w:right w:val="none" w:sz="0" w:space="0" w:color="auto"/>
      </w:divBdr>
      <w:divsChild>
        <w:div w:id="1878354357">
          <w:marLeft w:val="0"/>
          <w:marRight w:val="0"/>
          <w:marTop w:val="75"/>
          <w:marBottom w:val="100"/>
          <w:divBdr>
            <w:top w:val="none" w:sz="0" w:space="0" w:color="auto"/>
            <w:left w:val="none" w:sz="0" w:space="0" w:color="auto"/>
            <w:bottom w:val="none" w:sz="0" w:space="0" w:color="auto"/>
            <w:right w:val="none" w:sz="0" w:space="0" w:color="auto"/>
          </w:divBdr>
          <w:divsChild>
            <w:div w:id="1271619383">
              <w:marLeft w:val="0"/>
              <w:marRight w:val="0"/>
              <w:marTop w:val="0"/>
              <w:marBottom w:val="0"/>
              <w:divBdr>
                <w:top w:val="none" w:sz="0" w:space="0" w:color="auto"/>
                <w:left w:val="none" w:sz="0" w:space="0" w:color="auto"/>
                <w:bottom w:val="none" w:sz="0" w:space="0" w:color="auto"/>
                <w:right w:val="none" w:sz="0" w:space="0" w:color="auto"/>
              </w:divBdr>
              <w:divsChild>
                <w:div w:id="18196108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1916360771">
      <w:bodyDiv w:val="1"/>
      <w:marLeft w:val="0"/>
      <w:marRight w:val="0"/>
      <w:marTop w:val="0"/>
      <w:marBottom w:val="0"/>
      <w:divBdr>
        <w:top w:val="none" w:sz="0" w:space="0" w:color="auto"/>
        <w:left w:val="none" w:sz="0" w:space="0" w:color="auto"/>
        <w:bottom w:val="none" w:sz="0" w:space="0" w:color="auto"/>
        <w:right w:val="none" w:sz="0" w:space="0" w:color="auto"/>
      </w:divBdr>
    </w:div>
    <w:div w:id="1924030589">
      <w:bodyDiv w:val="1"/>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0"/>
          <w:marRight w:val="0"/>
          <w:marTop w:val="0"/>
          <w:marBottom w:val="0"/>
          <w:divBdr>
            <w:top w:val="none" w:sz="0" w:space="0" w:color="auto"/>
            <w:left w:val="none" w:sz="0" w:space="0" w:color="auto"/>
            <w:bottom w:val="none" w:sz="0" w:space="0" w:color="auto"/>
            <w:right w:val="none" w:sz="0" w:space="0" w:color="auto"/>
          </w:divBdr>
          <w:divsChild>
            <w:div w:id="1220824885">
              <w:marLeft w:val="0"/>
              <w:marRight w:val="0"/>
              <w:marTop w:val="0"/>
              <w:marBottom w:val="0"/>
              <w:divBdr>
                <w:top w:val="none" w:sz="0" w:space="0" w:color="auto"/>
                <w:left w:val="none" w:sz="0" w:space="0" w:color="auto"/>
                <w:bottom w:val="none" w:sz="0" w:space="0" w:color="auto"/>
                <w:right w:val="none" w:sz="0" w:space="0" w:color="auto"/>
              </w:divBdr>
              <w:divsChild>
                <w:div w:id="364840168">
                  <w:marLeft w:val="0"/>
                  <w:marRight w:val="0"/>
                  <w:marTop w:val="0"/>
                  <w:marBottom w:val="0"/>
                  <w:divBdr>
                    <w:top w:val="single" w:sz="18" w:space="0" w:color="08237A"/>
                    <w:left w:val="none" w:sz="0" w:space="0" w:color="auto"/>
                    <w:bottom w:val="none" w:sz="0" w:space="0" w:color="auto"/>
                    <w:right w:val="none" w:sz="0" w:space="0" w:color="auto"/>
                  </w:divBdr>
                  <w:divsChild>
                    <w:div w:id="229115982">
                      <w:marLeft w:val="0"/>
                      <w:marRight w:val="0"/>
                      <w:marTop w:val="0"/>
                      <w:marBottom w:val="0"/>
                      <w:divBdr>
                        <w:top w:val="single" w:sz="2" w:space="8" w:color="BBBBBB"/>
                        <w:left w:val="single" w:sz="6" w:space="0" w:color="BBBBBB"/>
                        <w:bottom w:val="single" w:sz="6" w:space="0" w:color="BBBBBB"/>
                        <w:right w:val="single" w:sz="6" w:space="0" w:color="BBBBBB"/>
                      </w:divBdr>
                      <w:divsChild>
                        <w:div w:id="631865280">
                          <w:marLeft w:val="0"/>
                          <w:marRight w:val="0"/>
                          <w:marTop w:val="0"/>
                          <w:marBottom w:val="0"/>
                          <w:divBdr>
                            <w:top w:val="none" w:sz="0" w:space="0" w:color="auto"/>
                            <w:left w:val="none" w:sz="0" w:space="0" w:color="auto"/>
                            <w:bottom w:val="none" w:sz="0" w:space="0" w:color="auto"/>
                            <w:right w:val="none" w:sz="0" w:space="0" w:color="auto"/>
                          </w:divBdr>
                          <w:divsChild>
                            <w:div w:id="1157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12943">
      <w:bodyDiv w:val="1"/>
      <w:marLeft w:val="0"/>
      <w:marRight w:val="0"/>
      <w:marTop w:val="0"/>
      <w:marBottom w:val="0"/>
      <w:divBdr>
        <w:top w:val="none" w:sz="0" w:space="0" w:color="auto"/>
        <w:left w:val="none" w:sz="0" w:space="0" w:color="auto"/>
        <w:bottom w:val="none" w:sz="0" w:space="0" w:color="auto"/>
        <w:right w:val="none" w:sz="0" w:space="0" w:color="auto"/>
      </w:divBdr>
    </w:div>
    <w:div w:id="1937862769">
      <w:bodyDiv w:val="1"/>
      <w:marLeft w:val="0"/>
      <w:marRight w:val="0"/>
      <w:marTop w:val="0"/>
      <w:marBottom w:val="0"/>
      <w:divBdr>
        <w:top w:val="none" w:sz="0" w:space="0" w:color="auto"/>
        <w:left w:val="none" w:sz="0" w:space="0" w:color="auto"/>
        <w:bottom w:val="none" w:sz="0" w:space="0" w:color="auto"/>
        <w:right w:val="none" w:sz="0" w:space="0" w:color="auto"/>
      </w:divBdr>
      <w:divsChild>
        <w:div w:id="1855148771">
          <w:marLeft w:val="0"/>
          <w:marRight w:val="0"/>
          <w:marTop w:val="0"/>
          <w:marBottom w:val="0"/>
          <w:divBdr>
            <w:top w:val="none" w:sz="0" w:space="0" w:color="auto"/>
            <w:left w:val="none" w:sz="0" w:space="0" w:color="auto"/>
            <w:bottom w:val="none" w:sz="0" w:space="0" w:color="auto"/>
            <w:right w:val="none" w:sz="0" w:space="0" w:color="auto"/>
          </w:divBdr>
        </w:div>
      </w:divsChild>
    </w:div>
    <w:div w:id="1940016927">
      <w:bodyDiv w:val="1"/>
      <w:marLeft w:val="0"/>
      <w:marRight w:val="0"/>
      <w:marTop w:val="0"/>
      <w:marBottom w:val="0"/>
      <w:divBdr>
        <w:top w:val="none" w:sz="0" w:space="0" w:color="auto"/>
        <w:left w:val="none" w:sz="0" w:space="0" w:color="auto"/>
        <w:bottom w:val="none" w:sz="0" w:space="0" w:color="auto"/>
        <w:right w:val="none" w:sz="0" w:space="0" w:color="auto"/>
      </w:divBdr>
      <w:divsChild>
        <w:div w:id="406806017">
          <w:marLeft w:val="0"/>
          <w:marRight w:val="0"/>
          <w:marTop w:val="0"/>
          <w:marBottom w:val="0"/>
          <w:divBdr>
            <w:top w:val="none" w:sz="0" w:space="0" w:color="auto"/>
            <w:left w:val="none" w:sz="0" w:space="0" w:color="auto"/>
            <w:bottom w:val="none" w:sz="0" w:space="0" w:color="auto"/>
            <w:right w:val="none" w:sz="0" w:space="0" w:color="auto"/>
          </w:divBdr>
          <w:divsChild>
            <w:div w:id="1015763687">
              <w:marLeft w:val="0"/>
              <w:marRight w:val="0"/>
              <w:marTop w:val="0"/>
              <w:marBottom w:val="0"/>
              <w:divBdr>
                <w:top w:val="none" w:sz="0" w:space="0" w:color="auto"/>
                <w:left w:val="none" w:sz="0" w:space="0" w:color="auto"/>
                <w:bottom w:val="none" w:sz="0" w:space="0" w:color="auto"/>
                <w:right w:val="none" w:sz="0" w:space="0" w:color="auto"/>
              </w:divBdr>
              <w:divsChild>
                <w:div w:id="1664048877">
                  <w:marLeft w:val="0"/>
                  <w:marRight w:val="0"/>
                  <w:marTop w:val="0"/>
                  <w:marBottom w:val="0"/>
                  <w:divBdr>
                    <w:top w:val="single" w:sz="18" w:space="0" w:color="08237A"/>
                    <w:left w:val="none" w:sz="0" w:space="0" w:color="auto"/>
                    <w:bottom w:val="none" w:sz="0" w:space="0" w:color="auto"/>
                    <w:right w:val="none" w:sz="0" w:space="0" w:color="auto"/>
                  </w:divBdr>
                  <w:divsChild>
                    <w:div w:id="1954705909">
                      <w:marLeft w:val="0"/>
                      <w:marRight w:val="0"/>
                      <w:marTop w:val="0"/>
                      <w:marBottom w:val="0"/>
                      <w:divBdr>
                        <w:top w:val="single" w:sz="2" w:space="8" w:color="BBBBBB"/>
                        <w:left w:val="single" w:sz="6" w:space="0" w:color="BBBBBB"/>
                        <w:bottom w:val="single" w:sz="6" w:space="0" w:color="BBBBBB"/>
                        <w:right w:val="single" w:sz="6" w:space="0" w:color="BBBBBB"/>
                      </w:divBdr>
                      <w:divsChild>
                        <w:div w:id="1121925581">
                          <w:marLeft w:val="0"/>
                          <w:marRight w:val="0"/>
                          <w:marTop w:val="0"/>
                          <w:marBottom w:val="0"/>
                          <w:divBdr>
                            <w:top w:val="none" w:sz="0" w:space="0" w:color="auto"/>
                            <w:left w:val="none" w:sz="0" w:space="0" w:color="auto"/>
                            <w:bottom w:val="none" w:sz="0" w:space="0" w:color="auto"/>
                            <w:right w:val="none" w:sz="0" w:space="0" w:color="auto"/>
                          </w:divBdr>
                          <w:divsChild>
                            <w:div w:id="1646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70331">
      <w:bodyDiv w:val="1"/>
      <w:marLeft w:val="0"/>
      <w:marRight w:val="0"/>
      <w:marTop w:val="0"/>
      <w:marBottom w:val="0"/>
      <w:divBdr>
        <w:top w:val="none" w:sz="0" w:space="0" w:color="auto"/>
        <w:left w:val="none" w:sz="0" w:space="0" w:color="auto"/>
        <w:bottom w:val="none" w:sz="0" w:space="0" w:color="auto"/>
        <w:right w:val="none" w:sz="0" w:space="0" w:color="auto"/>
      </w:divBdr>
      <w:divsChild>
        <w:div w:id="427506255">
          <w:marLeft w:val="0"/>
          <w:marRight w:val="0"/>
          <w:marTop w:val="0"/>
          <w:marBottom w:val="0"/>
          <w:divBdr>
            <w:top w:val="none" w:sz="0" w:space="0" w:color="auto"/>
            <w:left w:val="none" w:sz="0" w:space="0" w:color="auto"/>
            <w:bottom w:val="none" w:sz="0" w:space="0" w:color="auto"/>
            <w:right w:val="none" w:sz="0" w:space="0" w:color="auto"/>
          </w:divBdr>
        </w:div>
      </w:divsChild>
    </w:div>
    <w:div w:id="1949043304">
      <w:bodyDiv w:val="1"/>
      <w:marLeft w:val="0"/>
      <w:marRight w:val="0"/>
      <w:marTop w:val="0"/>
      <w:marBottom w:val="0"/>
      <w:divBdr>
        <w:top w:val="none" w:sz="0" w:space="0" w:color="auto"/>
        <w:left w:val="none" w:sz="0" w:space="0" w:color="auto"/>
        <w:bottom w:val="none" w:sz="0" w:space="0" w:color="auto"/>
        <w:right w:val="none" w:sz="0" w:space="0" w:color="auto"/>
      </w:divBdr>
      <w:divsChild>
        <w:div w:id="1230001101">
          <w:marLeft w:val="0"/>
          <w:marRight w:val="0"/>
          <w:marTop w:val="0"/>
          <w:marBottom w:val="0"/>
          <w:divBdr>
            <w:top w:val="none" w:sz="0" w:space="0" w:color="auto"/>
            <w:left w:val="none" w:sz="0" w:space="0" w:color="auto"/>
            <w:bottom w:val="none" w:sz="0" w:space="0" w:color="auto"/>
            <w:right w:val="none" w:sz="0" w:space="0" w:color="auto"/>
          </w:divBdr>
          <w:divsChild>
            <w:div w:id="1125733727">
              <w:marLeft w:val="0"/>
              <w:marRight w:val="0"/>
              <w:marTop w:val="0"/>
              <w:marBottom w:val="0"/>
              <w:divBdr>
                <w:top w:val="none" w:sz="0" w:space="0" w:color="auto"/>
                <w:left w:val="none" w:sz="0" w:space="0" w:color="auto"/>
                <w:bottom w:val="none" w:sz="0" w:space="0" w:color="auto"/>
                <w:right w:val="none" w:sz="0" w:space="0" w:color="auto"/>
              </w:divBdr>
              <w:divsChild>
                <w:div w:id="950160654">
                  <w:marLeft w:val="0"/>
                  <w:marRight w:val="150"/>
                  <w:marTop w:val="0"/>
                  <w:marBottom w:val="180"/>
                  <w:divBdr>
                    <w:top w:val="none" w:sz="0" w:space="0" w:color="auto"/>
                    <w:left w:val="none" w:sz="0" w:space="0" w:color="auto"/>
                    <w:bottom w:val="none" w:sz="0" w:space="0" w:color="auto"/>
                    <w:right w:val="none" w:sz="0" w:space="0" w:color="auto"/>
                  </w:divBdr>
                  <w:divsChild>
                    <w:div w:id="1808938843">
                      <w:marLeft w:val="0"/>
                      <w:marRight w:val="0"/>
                      <w:marTop w:val="0"/>
                      <w:marBottom w:val="0"/>
                      <w:divBdr>
                        <w:top w:val="none" w:sz="0" w:space="0" w:color="auto"/>
                        <w:left w:val="none" w:sz="0" w:space="0" w:color="auto"/>
                        <w:bottom w:val="none" w:sz="0" w:space="0" w:color="auto"/>
                        <w:right w:val="none" w:sz="0" w:space="0" w:color="auto"/>
                      </w:divBdr>
                      <w:divsChild>
                        <w:div w:id="320161640">
                          <w:marLeft w:val="0"/>
                          <w:marRight w:val="0"/>
                          <w:marTop w:val="0"/>
                          <w:marBottom w:val="0"/>
                          <w:divBdr>
                            <w:top w:val="none" w:sz="0" w:space="0" w:color="auto"/>
                            <w:left w:val="none" w:sz="0" w:space="0" w:color="auto"/>
                            <w:bottom w:val="none" w:sz="0" w:space="0" w:color="auto"/>
                            <w:right w:val="none" w:sz="0" w:space="0" w:color="auto"/>
                          </w:divBdr>
                          <w:divsChild>
                            <w:div w:id="7876972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3042">
      <w:bodyDiv w:val="1"/>
      <w:marLeft w:val="0"/>
      <w:marRight w:val="0"/>
      <w:marTop w:val="0"/>
      <w:marBottom w:val="0"/>
      <w:divBdr>
        <w:top w:val="none" w:sz="0" w:space="0" w:color="auto"/>
        <w:left w:val="none" w:sz="0" w:space="0" w:color="auto"/>
        <w:bottom w:val="none" w:sz="0" w:space="0" w:color="auto"/>
        <w:right w:val="none" w:sz="0" w:space="0" w:color="auto"/>
      </w:divBdr>
      <w:divsChild>
        <w:div w:id="507409899">
          <w:marLeft w:val="0"/>
          <w:marRight w:val="0"/>
          <w:marTop w:val="0"/>
          <w:marBottom w:val="0"/>
          <w:divBdr>
            <w:top w:val="none" w:sz="0" w:space="0" w:color="auto"/>
            <w:left w:val="none" w:sz="0" w:space="0" w:color="auto"/>
            <w:bottom w:val="none" w:sz="0" w:space="0" w:color="auto"/>
            <w:right w:val="none" w:sz="0" w:space="0" w:color="auto"/>
          </w:divBdr>
        </w:div>
      </w:divsChild>
    </w:div>
    <w:div w:id="1980109761">
      <w:bodyDiv w:val="1"/>
      <w:marLeft w:val="0"/>
      <w:marRight w:val="0"/>
      <w:marTop w:val="0"/>
      <w:marBottom w:val="0"/>
      <w:divBdr>
        <w:top w:val="none" w:sz="0" w:space="0" w:color="auto"/>
        <w:left w:val="none" w:sz="0" w:space="0" w:color="auto"/>
        <w:bottom w:val="none" w:sz="0" w:space="0" w:color="auto"/>
        <w:right w:val="none" w:sz="0" w:space="0" w:color="auto"/>
      </w:divBdr>
    </w:div>
    <w:div w:id="1984462525">
      <w:bodyDiv w:val="1"/>
      <w:marLeft w:val="0"/>
      <w:marRight w:val="0"/>
      <w:marTop w:val="0"/>
      <w:marBottom w:val="0"/>
      <w:divBdr>
        <w:top w:val="none" w:sz="0" w:space="0" w:color="auto"/>
        <w:left w:val="none" w:sz="0" w:space="0" w:color="auto"/>
        <w:bottom w:val="none" w:sz="0" w:space="0" w:color="auto"/>
        <w:right w:val="none" w:sz="0" w:space="0" w:color="auto"/>
      </w:divBdr>
    </w:div>
    <w:div w:id="1987318864">
      <w:bodyDiv w:val="1"/>
      <w:marLeft w:val="0"/>
      <w:marRight w:val="0"/>
      <w:marTop w:val="0"/>
      <w:marBottom w:val="0"/>
      <w:divBdr>
        <w:top w:val="none" w:sz="0" w:space="0" w:color="auto"/>
        <w:left w:val="none" w:sz="0" w:space="0" w:color="auto"/>
        <w:bottom w:val="none" w:sz="0" w:space="0" w:color="auto"/>
        <w:right w:val="none" w:sz="0" w:space="0" w:color="auto"/>
      </w:divBdr>
    </w:div>
    <w:div w:id="1993874048">
      <w:bodyDiv w:val="1"/>
      <w:marLeft w:val="0"/>
      <w:marRight w:val="0"/>
      <w:marTop w:val="0"/>
      <w:marBottom w:val="0"/>
      <w:divBdr>
        <w:top w:val="none" w:sz="0" w:space="0" w:color="auto"/>
        <w:left w:val="none" w:sz="0" w:space="0" w:color="auto"/>
        <w:bottom w:val="none" w:sz="0" w:space="0" w:color="auto"/>
        <w:right w:val="none" w:sz="0" w:space="0" w:color="auto"/>
      </w:divBdr>
    </w:div>
    <w:div w:id="1997342253">
      <w:bodyDiv w:val="1"/>
      <w:marLeft w:val="0"/>
      <w:marRight w:val="0"/>
      <w:marTop w:val="0"/>
      <w:marBottom w:val="0"/>
      <w:divBdr>
        <w:top w:val="none" w:sz="0" w:space="0" w:color="auto"/>
        <w:left w:val="none" w:sz="0" w:space="0" w:color="auto"/>
        <w:bottom w:val="none" w:sz="0" w:space="0" w:color="auto"/>
        <w:right w:val="none" w:sz="0" w:space="0" w:color="auto"/>
      </w:divBdr>
      <w:divsChild>
        <w:div w:id="1678269219">
          <w:marLeft w:val="0"/>
          <w:marRight w:val="0"/>
          <w:marTop w:val="0"/>
          <w:marBottom w:val="0"/>
          <w:divBdr>
            <w:top w:val="none" w:sz="0" w:space="0" w:color="auto"/>
            <w:left w:val="none" w:sz="0" w:space="0" w:color="auto"/>
            <w:bottom w:val="none" w:sz="0" w:space="0" w:color="auto"/>
            <w:right w:val="none" w:sz="0" w:space="0" w:color="auto"/>
          </w:divBdr>
          <w:divsChild>
            <w:div w:id="1040712813">
              <w:marLeft w:val="0"/>
              <w:marRight w:val="0"/>
              <w:marTop w:val="0"/>
              <w:marBottom w:val="0"/>
              <w:divBdr>
                <w:top w:val="none" w:sz="0" w:space="0" w:color="auto"/>
                <w:left w:val="none" w:sz="0" w:space="0" w:color="auto"/>
                <w:bottom w:val="none" w:sz="0" w:space="0" w:color="auto"/>
                <w:right w:val="none" w:sz="0" w:space="0" w:color="auto"/>
              </w:divBdr>
              <w:divsChild>
                <w:div w:id="613362509">
                  <w:marLeft w:val="0"/>
                  <w:marRight w:val="0"/>
                  <w:marTop w:val="0"/>
                  <w:marBottom w:val="0"/>
                  <w:divBdr>
                    <w:top w:val="single" w:sz="18" w:space="0" w:color="08237A"/>
                    <w:left w:val="none" w:sz="0" w:space="0" w:color="auto"/>
                    <w:bottom w:val="none" w:sz="0" w:space="0" w:color="auto"/>
                    <w:right w:val="none" w:sz="0" w:space="0" w:color="auto"/>
                  </w:divBdr>
                  <w:divsChild>
                    <w:div w:id="87506732">
                      <w:marLeft w:val="0"/>
                      <w:marRight w:val="0"/>
                      <w:marTop w:val="0"/>
                      <w:marBottom w:val="0"/>
                      <w:divBdr>
                        <w:top w:val="single" w:sz="2" w:space="8" w:color="BBBBBB"/>
                        <w:left w:val="single" w:sz="6" w:space="0" w:color="BBBBBB"/>
                        <w:bottom w:val="single" w:sz="6" w:space="0" w:color="BBBBBB"/>
                        <w:right w:val="single" w:sz="6" w:space="0" w:color="BBBBBB"/>
                      </w:divBdr>
                      <w:divsChild>
                        <w:div w:id="1742436888">
                          <w:marLeft w:val="0"/>
                          <w:marRight w:val="0"/>
                          <w:marTop w:val="0"/>
                          <w:marBottom w:val="0"/>
                          <w:divBdr>
                            <w:top w:val="none" w:sz="0" w:space="0" w:color="auto"/>
                            <w:left w:val="none" w:sz="0" w:space="0" w:color="auto"/>
                            <w:bottom w:val="none" w:sz="0" w:space="0" w:color="auto"/>
                            <w:right w:val="none" w:sz="0" w:space="0" w:color="auto"/>
                          </w:divBdr>
                          <w:divsChild>
                            <w:div w:id="703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4959">
      <w:bodyDiv w:val="1"/>
      <w:marLeft w:val="0"/>
      <w:marRight w:val="0"/>
      <w:marTop w:val="0"/>
      <w:marBottom w:val="0"/>
      <w:divBdr>
        <w:top w:val="none" w:sz="0" w:space="0" w:color="auto"/>
        <w:left w:val="none" w:sz="0" w:space="0" w:color="auto"/>
        <w:bottom w:val="none" w:sz="0" w:space="0" w:color="auto"/>
        <w:right w:val="none" w:sz="0" w:space="0" w:color="auto"/>
      </w:divBdr>
      <w:divsChild>
        <w:div w:id="1201658">
          <w:marLeft w:val="0"/>
          <w:marRight w:val="0"/>
          <w:marTop w:val="0"/>
          <w:marBottom w:val="0"/>
          <w:divBdr>
            <w:top w:val="none" w:sz="0" w:space="0" w:color="auto"/>
            <w:left w:val="none" w:sz="0" w:space="0" w:color="auto"/>
            <w:bottom w:val="none" w:sz="0" w:space="0" w:color="auto"/>
            <w:right w:val="none" w:sz="0" w:space="0" w:color="auto"/>
          </w:divBdr>
          <w:divsChild>
            <w:div w:id="1302494080">
              <w:marLeft w:val="0"/>
              <w:marRight w:val="0"/>
              <w:marTop w:val="0"/>
              <w:marBottom w:val="0"/>
              <w:divBdr>
                <w:top w:val="single" w:sz="6" w:space="0" w:color="EDEDED"/>
                <w:left w:val="none" w:sz="0" w:space="0" w:color="auto"/>
                <w:bottom w:val="none" w:sz="0" w:space="0" w:color="auto"/>
                <w:right w:val="none" w:sz="0" w:space="0" w:color="auto"/>
              </w:divBdr>
              <w:divsChild>
                <w:div w:id="4810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4191">
      <w:bodyDiv w:val="1"/>
      <w:marLeft w:val="0"/>
      <w:marRight w:val="0"/>
      <w:marTop w:val="0"/>
      <w:marBottom w:val="0"/>
      <w:divBdr>
        <w:top w:val="none" w:sz="0" w:space="0" w:color="auto"/>
        <w:left w:val="none" w:sz="0" w:space="0" w:color="auto"/>
        <w:bottom w:val="none" w:sz="0" w:space="0" w:color="auto"/>
        <w:right w:val="none" w:sz="0" w:space="0" w:color="auto"/>
      </w:divBdr>
    </w:div>
    <w:div w:id="2059161840">
      <w:bodyDiv w:val="1"/>
      <w:marLeft w:val="0"/>
      <w:marRight w:val="0"/>
      <w:marTop w:val="0"/>
      <w:marBottom w:val="0"/>
      <w:divBdr>
        <w:top w:val="none" w:sz="0" w:space="0" w:color="auto"/>
        <w:left w:val="none" w:sz="0" w:space="0" w:color="auto"/>
        <w:bottom w:val="none" w:sz="0" w:space="0" w:color="auto"/>
        <w:right w:val="none" w:sz="0" w:space="0" w:color="auto"/>
      </w:divBdr>
      <w:divsChild>
        <w:div w:id="1456561332">
          <w:marLeft w:val="0"/>
          <w:marRight w:val="0"/>
          <w:marTop w:val="75"/>
          <w:marBottom w:val="100"/>
          <w:divBdr>
            <w:top w:val="none" w:sz="0" w:space="0" w:color="auto"/>
            <w:left w:val="none" w:sz="0" w:space="0" w:color="auto"/>
            <w:bottom w:val="none" w:sz="0" w:space="0" w:color="auto"/>
            <w:right w:val="none" w:sz="0" w:space="0" w:color="auto"/>
          </w:divBdr>
          <w:divsChild>
            <w:div w:id="335965117">
              <w:marLeft w:val="0"/>
              <w:marRight w:val="0"/>
              <w:marTop w:val="0"/>
              <w:marBottom w:val="0"/>
              <w:divBdr>
                <w:top w:val="none" w:sz="0" w:space="0" w:color="auto"/>
                <w:left w:val="none" w:sz="0" w:space="0" w:color="auto"/>
                <w:bottom w:val="none" w:sz="0" w:space="0" w:color="auto"/>
                <w:right w:val="none" w:sz="0" w:space="0" w:color="auto"/>
              </w:divBdr>
              <w:divsChild>
                <w:div w:id="949125029">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 w:id="2070686739">
      <w:bodyDiv w:val="1"/>
      <w:marLeft w:val="0"/>
      <w:marRight w:val="0"/>
      <w:marTop w:val="0"/>
      <w:marBottom w:val="0"/>
      <w:divBdr>
        <w:top w:val="none" w:sz="0" w:space="0" w:color="auto"/>
        <w:left w:val="none" w:sz="0" w:space="0" w:color="auto"/>
        <w:bottom w:val="none" w:sz="0" w:space="0" w:color="auto"/>
        <w:right w:val="none" w:sz="0" w:space="0" w:color="auto"/>
      </w:divBdr>
    </w:div>
    <w:div w:id="2083526959">
      <w:bodyDiv w:val="1"/>
      <w:marLeft w:val="0"/>
      <w:marRight w:val="0"/>
      <w:marTop w:val="0"/>
      <w:marBottom w:val="0"/>
      <w:divBdr>
        <w:top w:val="none" w:sz="0" w:space="0" w:color="auto"/>
        <w:left w:val="none" w:sz="0" w:space="0" w:color="auto"/>
        <w:bottom w:val="none" w:sz="0" w:space="0" w:color="auto"/>
        <w:right w:val="none" w:sz="0" w:space="0" w:color="auto"/>
      </w:divBdr>
      <w:divsChild>
        <w:div w:id="148717946">
          <w:marLeft w:val="0"/>
          <w:marRight w:val="0"/>
          <w:marTop w:val="0"/>
          <w:marBottom w:val="0"/>
          <w:divBdr>
            <w:top w:val="none" w:sz="0" w:space="0" w:color="auto"/>
            <w:left w:val="none" w:sz="0" w:space="0" w:color="auto"/>
            <w:bottom w:val="none" w:sz="0" w:space="0" w:color="auto"/>
            <w:right w:val="none" w:sz="0" w:space="0" w:color="auto"/>
          </w:divBdr>
          <w:divsChild>
            <w:div w:id="801384424">
              <w:marLeft w:val="0"/>
              <w:marRight w:val="0"/>
              <w:marTop w:val="0"/>
              <w:marBottom w:val="0"/>
              <w:divBdr>
                <w:top w:val="none" w:sz="0" w:space="0" w:color="auto"/>
                <w:left w:val="none" w:sz="0" w:space="0" w:color="auto"/>
                <w:bottom w:val="none" w:sz="0" w:space="0" w:color="auto"/>
                <w:right w:val="none" w:sz="0" w:space="0" w:color="auto"/>
              </w:divBdr>
              <w:divsChild>
                <w:div w:id="2109812237">
                  <w:marLeft w:val="0"/>
                  <w:marRight w:val="150"/>
                  <w:marTop w:val="0"/>
                  <w:marBottom w:val="180"/>
                  <w:divBdr>
                    <w:top w:val="none" w:sz="0" w:space="0" w:color="auto"/>
                    <w:left w:val="none" w:sz="0" w:space="0" w:color="auto"/>
                    <w:bottom w:val="none" w:sz="0" w:space="0" w:color="auto"/>
                    <w:right w:val="none" w:sz="0" w:space="0" w:color="auto"/>
                  </w:divBdr>
                  <w:divsChild>
                    <w:div w:id="2009865588">
                      <w:marLeft w:val="0"/>
                      <w:marRight w:val="0"/>
                      <w:marTop w:val="0"/>
                      <w:marBottom w:val="0"/>
                      <w:divBdr>
                        <w:top w:val="none" w:sz="0" w:space="0" w:color="auto"/>
                        <w:left w:val="none" w:sz="0" w:space="0" w:color="auto"/>
                        <w:bottom w:val="none" w:sz="0" w:space="0" w:color="auto"/>
                        <w:right w:val="none" w:sz="0" w:space="0" w:color="auto"/>
                      </w:divBdr>
                      <w:divsChild>
                        <w:div w:id="799297711">
                          <w:marLeft w:val="0"/>
                          <w:marRight w:val="0"/>
                          <w:marTop w:val="0"/>
                          <w:marBottom w:val="0"/>
                          <w:divBdr>
                            <w:top w:val="none" w:sz="0" w:space="0" w:color="auto"/>
                            <w:left w:val="none" w:sz="0" w:space="0" w:color="auto"/>
                            <w:bottom w:val="none" w:sz="0" w:space="0" w:color="auto"/>
                            <w:right w:val="none" w:sz="0" w:space="0" w:color="auto"/>
                          </w:divBdr>
                          <w:divsChild>
                            <w:div w:id="17591299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798275">
      <w:bodyDiv w:val="1"/>
      <w:marLeft w:val="0"/>
      <w:marRight w:val="0"/>
      <w:marTop w:val="0"/>
      <w:marBottom w:val="0"/>
      <w:divBdr>
        <w:top w:val="none" w:sz="0" w:space="0" w:color="auto"/>
        <w:left w:val="none" w:sz="0" w:space="0" w:color="auto"/>
        <w:bottom w:val="none" w:sz="0" w:space="0" w:color="auto"/>
        <w:right w:val="none" w:sz="0" w:space="0" w:color="auto"/>
      </w:divBdr>
      <w:divsChild>
        <w:div w:id="610094993">
          <w:marLeft w:val="0"/>
          <w:marRight w:val="0"/>
          <w:marTop w:val="0"/>
          <w:marBottom w:val="0"/>
          <w:divBdr>
            <w:top w:val="none" w:sz="0" w:space="0" w:color="auto"/>
            <w:left w:val="none" w:sz="0" w:space="0" w:color="auto"/>
            <w:bottom w:val="none" w:sz="0" w:space="0" w:color="auto"/>
            <w:right w:val="none" w:sz="0" w:space="0" w:color="auto"/>
          </w:divBdr>
          <w:divsChild>
            <w:div w:id="492721069">
              <w:marLeft w:val="0"/>
              <w:marRight w:val="0"/>
              <w:marTop w:val="0"/>
              <w:marBottom w:val="0"/>
              <w:divBdr>
                <w:top w:val="none" w:sz="0" w:space="0" w:color="auto"/>
                <w:left w:val="none" w:sz="0" w:space="0" w:color="auto"/>
                <w:bottom w:val="none" w:sz="0" w:space="0" w:color="auto"/>
                <w:right w:val="none" w:sz="0" w:space="0" w:color="auto"/>
              </w:divBdr>
              <w:divsChild>
                <w:div w:id="2038193986">
                  <w:marLeft w:val="0"/>
                  <w:marRight w:val="0"/>
                  <w:marTop w:val="0"/>
                  <w:marBottom w:val="0"/>
                  <w:divBdr>
                    <w:top w:val="single" w:sz="18" w:space="0" w:color="08237A"/>
                    <w:left w:val="none" w:sz="0" w:space="0" w:color="auto"/>
                    <w:bottom w:val="none" w:sz="0" w:space="0" w:color="auto"/>
                    <w:right w:val="none" w:sz="0" w:space="0" w:color="auto"/>
                  </w:divBdr>
                  <w:divsChild>
                    <w:div w:id="504437568">
                      <w:marLeft w:val="0"/>
                      <w:marRight w:val="0"/>
                      <w:marTop w:val="0"/>
                      <w:marBottom w:val="0"/>
                      <w:divBdr>
                        <w:top w:val="single" w:sz="2" w:space="8" w:color="BBBBBB"/>
                        <w:left w:val="single" w:sz="6" w:space="0" w:color="BBBBBB"/>
                        <w:bottom w:val="single" w:sz="6" w:space="0" w:color="BBBBBB"/>
                        <w:right w:val="single" w:sz="6" w:space="0" w:color="BBBBBB"/>
                      </w:divBdr>
                      <w:divsChild>
                        <w:div w:id="1946692275">
                          <w:marLeft w:val="0"/>
                          <w:marRight w:val="0"/>
                          <w:marTop w:val="0"/>
                          <w:marBottom w:val="0"/>
                          <w:divBdr>
                            <w:top w:val="none" w:sz="0" w:space="0" w:color="auto"/>
                            <w:left w:val="none" w:sz="0" w:space="0" w:color="auto"/>
                            <w:bottom w:val="none" w:sz="0" w:space="0" w:color="auto"/>
                            <w:right w:val="none" w:sz="0" w:space="0" w:color="auto"/>
                          </w:divBdr>
                          <w:divsChild>
                            <w:div w:id="181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64653">
      <w:bodyDiv w:val="1"/>
      <w:marLeft w:val="0"/>
      <w:marRight w:val="0"/>
      <w:marTop w:val="0"/>
      <w:marBottom w:val="0"/>
      <w:divBdr>
        <w:top w:val="none" w:sz="0" w:space="0" w:color="auto"/>
        <w:left w:val="none" w:sz="0" w:space="0" w:color="auto"/>
        <w:bottom w:val="none" w:sz="0" w:space="0" w:color="auto"/>
        <w:right w:val="none" w:sz="0" w:space="0" w:color="auto"/>
      </w:divBdr>
    </w:div>
    <w:div w:id="2100325286">
      <w:bodyDiv w:val="1"/>
      <w:marLeft w:val="0"/>
      <w:marRight w:val="0"/>
      <w:marTop w:val="0"/>
      <w:marBottom w:val="0"/>
      <w:divBdr>
        <w:top w:val="none" w:sz="0" w:space="0" w:color="auto"/>
        <w:left w:val="none" w:sz="0" w:space="0" w:color="auto"/>
        <w:bottom w:val="none" w:sz="0" w:space="0" w:color="auto"/>
        <w:right w:val="none" w:sz="0" w:space="0" w:color="auto"/>
      </w:divBdr>
      <w:divsChild>
        <w:div w:id="1786267212">
          <w:marLeft w:val="0"/>
          <w:marRight w:val="0"/>
          <w:marTop w:val="82"/>
          <w:marBottom w:val="95"/>
          <w:divBdr>
            <w:top w:val="none" w:sz="0" w:space="0" w:color="auto"/>
            <w:left w:val="none" w:sz="0" w:space="0" w:color="auto"/>
            <w:bottom w:val="none" w:sz="0" w:space="0" w:color="auto"/>
            <w:right w:val="none" w:sz="0" w:space="0" w:color="auto"/>
          </w:divBdr>
          <w:divsChild>
            <w:div w:id="185559680">
              <w:marLeft w:val="0"/>
              <w:marRight w:val="0"/>
              <w:marTop w:val="0"/>
              <w:marBottom w:val="0"/>
              <w:divBdr>
                <w:top w:val="none" w:sz="0" w:space="0" w:color="auto"/>
                <w:left w:val="none" w:sz="0" w:space="0" w:color="auto"/>
                <w:bottom w:val="none" w:sz="0" w:space="0" w:color="auto"/>
                <w:right w:val="none" w:sz="0" w:space="0" w:color="auto"/>
              </w:divBdr>
              <w:divsChild>
                <w:div w:id="252710870">
                  <w:marLeft w:val="0"/>
                  <w:marRight w:val="0"/>
                  <w:marTop w:val="0"/>
                  <w:marBottom w:val="0"/>
                  <w:divBdr>
                    <w:top w:val="none" w:sz="0" w:space="0" w:color="auto"/>
                    <w:left w:val="none" w:sz="0" w:space="0" w:color="auto"/>
                    <w:bottom w:val="none" w:sz="0" w:space="0" w:color="auto"/>
                    <w:right w:val="none" w:sz="0" w:space="0" w:color="auto"/>
                  </w:divBdr>
                  <w:divsChild>
                    <w:div w:id="594945367">
                      <w:marLeft w:val="0"/>
                      <w:marRight w:val="0"/>
                      <w:marTop w:val="0"/>
                      <w:marBottom w:val="0"/>
                      <w:divBdr>
                        <w:top w:val="none" w:sz="0" w:space="0" w:color="auto"/>
                        <w:left w:val="none" w:sz="0" w:space="0" w:color="auto"/>
                        <w:bottom w:val="none" w:sz="0" w:space="0" w:color="auto"/>
                        <w:right w:val="none" w:sz="0" w:space="0" w:color="auto"/>
                      </w:divBdr>
                      <w:divsChild>
                        <w:div w:id="1040666033">
                          <w:marLeft w:val="0"/>
                          <w:marRight w:val="0"/>
                          <w:marTop w:val="0"/>
                          <w:marBottom w:val="0"/>
                          <w:divBdr>
                            <w:top w:val="single" w:sz="6" w:space="10" w:color="82D0F4"/>
                            <w:left w:val="single" w:sz="6" w:space="10" w:color="82D0F4"/>
                            <w:bottom w:val="single" w:sz="6" w:space="3" w:color="82D0F4"/>
                            <w:right w:val="single" w:sz="6" w:space="10" w:color="82D0F4"/>
                          </w:divBdr>
                        </w:div>
                      </w:divsChild>
                    </w:div>
                  </w:divsChild>
                </w:div>
              </w:divsChild>
            </w:div>
          </w:divsChild>
        </w:div>
      </w:divsChild>
    </w:div>
    <w:div w:id="2100329836">
      <w:bodyDiv w:val="1"/>
      <w:marLeft w:val="0"/>
      <w:marRight w:val="0"/>
      <w:marTop w:val="0"/>
      <w:marBottom w:val="0"/>
      <w:divBdr>
        <w:top w:val="none" w:sz="0" w:space="0" w:color="auto"/>
        <w:left w:val="none" w:sz="0" w:space="0" w:color="auto"/>
        <w:bottom w:val="none" w:sz="0" w:space="0" w:color="auto"/>
        <w:right w:val="none" w:sz="0" w:space="0" w:color="auto"/>
      </w:divBdr>
      <w:divsChild>
        <w:div w:id="274335090">
          <w:marLeft w:val="0"/>
          <w:marRight w:val="0"/>
          <w:marTop w:val="0"/>
          <w:marBottom w:val="0"/>
          <w:divBdr>
            <w:top w:val="none" w:sz="0" w:space="0" w:color="auto"/>
            <w:left w:val="none" w:sz="0" w:space="0" w:color="auto"/>
            <w:bottom w:val="none" w:sz="0" w:space="0" w:color="auto"/>
            <w:right w:val="none" w:sz="0" w:space="0" w:color="auto"/>
          </w:divBdr>
          <w:divsChild>
            <w:div w:id="705638297">
              <w:marLeft w:val="0"/>
              <w:marRight w:val="0"/>
              <w:marTop w:val="0"/>
              <w:marBottom w:val="0"/>
              <w:divBdr>
                <w:top w:val="none" w:sz="0" w:space="0" w:color="auto"/>
                <w:left w:val="none" w:sz="0" w:space="0" w:color="auto"/>
                <w:bottom w:val="none" w:sz="0" w:space="0" w:color="auto"/>
                <w:right w:val="none" w:sz="0" w:space="0" w:color="auto"/>
              </w:divBdr>
              <w:divsChild>
                <w:div w:id="658702624">
                  <w:marLeft w:val="0"/>
                  <w:marRight w:val="150"/>
                  <w:marTop w:val="0"/>
                  <w:marBottom w:val="180"/>
                  <w:divBdr>
                    <w:top w:val="none" w:sz="0" w:space="0" w:color="auto"/>
                    <w:left w:val="none" w:sz="0" w:space="0" w:color="auto"/>
                    <w:bottom w:val="none" w:sz="0" w:space="0" w:color="auto"/>
                    <w:right w:val="none" w:sz="0" w:space="0" w:color="auto"/>
                  </w:divBdr>
                  <w:divsChild>
                    <w:div w:id="1591890937">
                      <w:marLeft w:val="0"/>
                      <w:marRight w:val="0"/>
                      <w:marTop w:val="0"/>
                      <w:marBottom w:val="0"/>
                      <w:divBdr>
                        <w:top w:val="none" w:sz="0" w:space="0" w:color="auto"/>
                        <w:left w:val="none" w:sz="0" w:space="0" w:color="auto"/>
                        <w:bottom w:val="none" w:sz="0" w:space="0" w:color="auto"/>
                        <w:right w:val="none" w:sz="0" w:space="0" w:color="auto"/>
                      </w:divBdr>
                      <w:divsChild>
                        <w:div w:id="502889857">
                          <w:marLeft w:val="0"/>
                          <w:marRight w:val="0"/>
                          <w:marTop w:val="0"/>
                          <w:marBottom w:val="0"/>
                          <w:divBdr>
                            <w:top w:val="none" w:sz="0" w:space="0" w:color="auto"/>
                            <w:left w:val="none" w:sz="0" w:space="0" w:color="auto"/>
                            <w:bottom w:val="none" w:sz="0" w:space="0" w:color="auto"/>
                            <w:right w:val="none" w:sz="0" w:space="0" w:color="auto"/>
                          </w:divBdr>
                          <w:divsChild>
                            <w:div w:id="18832055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467643">
      <w:bodyDiv w:val="1"/>
      <w:marLeft w:val="0"/>
      <w:marRight w:val="0"/>
      <w:marTop w:val="0"/>
      <w:marBottom w:val="0"/>
      <w:divBdr>
        <w:top w:val="none" w:sz="0" w:space="0" w:color="auto"/>
        <w:left w:val="none" w:sz="0" w:space="0" w:color="auto"/>
        <w:bottom w:val="none" w:sz="0" w:space="0" w:color="auto"/>
        <w:right w:val="none" w:sz="0" w:space="0" w:color="auto"/>
      </w:divBdr>
    </w:div>
    <w:div w:id="2119057063">
      <w:bodyDiv w:val="1"/>
      <w:marLeft w:val="0"/>
      <w:marRight w:val="0"/>
      <w:marTop w:val="0"/>
      <w:marBottom w:val="0"/>
      <w:divBdr>
        <w:top w:val="none" w:sz="0" w:space="0" w:color="auto"/>
        <w:left w:val="none" w:sz="0" w:space="0" w:color="auto"/>
        <w:bottom w:val="none" w:sz="0" w:space="0" w:color="auto"/>
        <w:right w:val="none" w:sz="0" w:space="0" w:color="auto"/>
      </w:divBdr>
      <w:divsChild>
        <w:div w:id="1760131364">
          <w:marLeft w:val="0"/>
          <w:marRight w:val="0"/>
          <w:marTop w:val="0"/>
          <w:marBottom w:val="0"/>
          <w:divBdr>
            <w:top w:val="none" w:sz="0" w:space="0" w:color="auto"/>
            <w:left w:val="none" w:sz="0" w:space="0" w:color="auto"/>
            <w:bottom w:val="none" w:sz="0" w:space="0" w:color="auto"/>
            <w:right w:val="none" w:sz="0" w:space="0" w:color="auto"/>
          </w:divBdr>
        </w:div>
      </w:divsChild>
    </w:div>
    <w:div w:id="2120948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5667">
          <w:marLeft w:val="0"/>
          <w:marRight w:val="0"/>
          <w:marTop w:val="0"/>
          <w:marBottom w:val="0"/>
          <w:divBdr>
            <w:top w:val="none" w:sz="0" w:space="0" w:color="auto"/>
            <w:left w:val="none" w:sz="0" w:space="0" w:color="auto"/>
            <w:bottom w:val="none" w:sz="0" w:space="0" w:color="auto"/>
            <w:right w:val="none" w:sz="0" w:space="0" w:color="auto"/>
          </w:divBdr>
        </w:div>
      </w:divsChild>
    </w:div>
    <w:div w:id="2126345942">
      <w:bodyDiv w:val="1"/>
      <w:marLeft w:val="0"/>
      <w:marRight w:val="0"/>
      <w:marTop w:val="0"/>
      <w:marBottom w:val="0"/>
      <w:divBdr>
        <w:top w:val="none" w:sz="0" w:space="0" w:color="auto"/>
        <w:left w:val="none" w:sz="0" w:space="0" w:color="auto"/>
        <w:bottom w:val="none" w:sz="0" w:space="0" w:color="auto"/>
        <w:right w:val="none" w:sz="0" w:space="0" w:color="auto"/>
      </w:divBdr>
      <w:divsChild>
        <w:div w:id="1065101338">
          <w:marLeft w:val="0"/>
          <w:marRight w:val="0"/>
          <w:marTop w:val="0"/>
          <w:marBottom w:val="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87261254">
                  <w:marLeft w:val="0"/>
                  <w:marRight w:val="0"/>
                  <w:marTop w:val="0"/>
                  <w:marBottom w:val="0"/>
                  <w:divBdr>
                    <w:top w:val="single" w:sz="18" w:space="0" w:color="08237A"/>
                    <w:left w:val="none" w:sz="0" w:space="0" w:color="auto"/>
                    <w:bottom w:val="none" w:sz="0" w:space="0" w:color="auto"/>
                    <w:right w:val="none" w:sz="0" w:space="0" w:color="auto"/>
                  </w:divBdr>
                  <w:divsChild>
                    <w:div w:id="852231288">
                      <w:marLeft w:val="0"/>
                      <w:marRight w:val="0"/>
                      <w:marTop w:val="0"/>
                      <w:marBottom w:val="0"/>
                      <w:divBdr>
                        <w:top w:val="single" w:sz="2" w:space="8" w:color="BBBBBB"/>
                        <w:left w:val="single" w:sz="6" w:space="0" w:color="BBBBBB"/>
                        <w:bottom w:val="single" w:sz="6" w:space="0" w:color="BBBBBB"/>
                        <w:right w:val="single" w:sz="6" w:space="0" w:color="BBBBBB"/>
                      </w:divBdr>
                      <w:divsChild>
                        <w:div w:id="2094161457">
                          <w:marLeft w:val="0"/>
                          <w:marRight w:val="0"/>
                          <w:marTop w:val="0"/>
                          <w:marBottom w:val="0"/>
                          <w:divBdr>
                            <w:top w:val="none" w:sz="0" w:space="0" w:color="auto"/>
                            <w:left w:val="none" w:sz="0" w:space="0" w:color="auto"/>
                            <w:bottom w:val="none" w:sz="0" w:space="0" w:color="auto"/>
                            <w:right w:val="none" w:sz="0" w:space="0" w:color="auto"/>
                          </w:divBdr>
                          <w:divsChild>
                            <w:div w:id="806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050251">
      <w:bodyDiv w:val="1"/>
      <w:marLeft w:val="0"/>
      <w:marRight w:val="0"/>
      <w:marTop w:val="0"/>
      <w:marBottom w:val="0"/>
      <w:divBdr>
        <w:top w:val="none" w:sz="0" w:space="0" w:color="auto"/>
        <w:left w:val="none" w:sz="0" w:space="0" w:color="auto"/>
        <w:bottom w:val="none" w:sz="0" w:space="0" w:color="auto"/>
        <w:right w:val="none" w:sz="0" w:space="0" w:color="auto"/>
      </w:divBdr>
      <w:divsChild>
        <w:div w:id="277613001">
          <w:marLeft w:val="0"/>
          <w:marRight w:val="0"/>
          <w:marTop w:val="75"/>
          <w:marBottom w:val="100"/>
          <w:divBdr>
            <w:top w:val="none" w:sz="0" w:space="0" w:color="auto"/>
            <w:left w:val="none" w:sz="0" w:space="0" w:color="auto"/>
            <w:bottom w:val="none" w:sz="0" w:space="0" w:color="auto"/>
            <w:right w:val="none" w:sz="0" w:space="0" w:color="auto"/>
          </w:divBdr>
          <w:divsChild>
            <w:div w:id="65098885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single" w:sz="6" w:space="11" w:color="DDDEDE"/>
                    <w:left w:val="single" w:sz="6" w:space="11" w:color="DDDEDE"/>
                    <w:bottom w:val="single" w:sz="6" w:space="11" w:color="DDDEDE"/>
                    <w:right w:val="single" w:sz="6" w:space="11" w:color="DDDED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26085;&#25253;&#27169;&#26495;-2007versio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BF45-84E0-4EC9-9811-16F4137C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日报模板-2007version</Template>
  <TotalTime>102990</TotalTime>
  <Pages>3</Pages>
  <Words>329</Words>
  <Characters>1881</Characters>
  <Application>Microsoft Office Word</Application>
  <DocSecurity>0</DocSecurity>
  <Lines>15</Lines>
  <Paragraphs>4</Paragraphs>
  <ScaleCrop>false</ScaleCrop>
  <Company>微软中国</Company>
  <LinksUpToDate>false</LinksUpToDate>
  <CharactersWithSpaces>2206</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xyqh</dc:creator>
  <cp:lastModifiedBy>DELL</cp:lastModifiedBy>
  <cp:revision>3036</cp:revision>
  <cp:lastPrinted>2018-08-31T00:39:00Z</cp:lastPrinted>
  <dcterms:created xsi:type="dcterms:W3CDTF">2015-07-02T00:20:00Z</dcterms:created>
  <dcterms:modified xsi:type="dcterms:W3CDTF">2018-09-03T01:05:00Z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